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EC" w:rsidRPr="00EE3B36" w:rsidRDefault="006F5CA6" w:rsidP="006F2DEC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EC" w:rsidRPr="00EE3B36" w:rsidRDefault="006F2DEC" w:rsidP="006F2DE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6F2DEC" w:rsidRPr="00EE3B36" w:rsidRDefault="006F2DEC" w:rsidP="006F2DE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6F2DEC" w:rsidRPr="00EE3B36" w:rsidRDefault="006F2DEC" w:rsidP="006F2DEC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6F2DEC" w:rsidRPr="00EE3B36" w:rsidRDefault="006F2DEC" w:rsidP="006F2DE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</w:t>
      </w:r>
      <w:bookmarkStart w:id="0" w:name="_GoBack"/>
      <w:bookmarkEnd w:id="0"/>
      <w:r w:rsidRPr="00EE3B36">
        <w:rPr>
          <w:b/>
          <w:szCs w:val="28"/>
          <w:lang w:eastAsia="ar-SA"/>
        </w:rPr>
        <w:t>СКИЙ РАЙОН»</w:t>
      </w:r>
    </w:p>
    <w:p w:rsidR="006F2DEC" w:rsidRPr="00EE3B36" w:rsidRDefault="006F2DEC" w:rsidP="006F2DE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6F2DEC" w:rsidRDefault="006F2DEC" w:rsidP="006F2DE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6F2DEC" w:rsidRDefault="006F2DEC" w:rsidP="006F2DEC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6F2DEC" w:rsidRDefault="006F2DEC" w:rsidP="006F2DEC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25.04.2024 № 442</w:t>
      </w:r>
    </w:p>
    <w:p w:rsidR="006F2DEC" w:rsidRPr="00EE3B36" w:rsidRDefault="006F2DEC" w:rsidP="006F2DEC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B772CE" w:rsidRPr="00B772CE" w:rsidRDefault="00B772CE" w:rsidP="009B78B8">
      <w:pPr>
        <w:tabs>
          <w:tab w:val="right" w:pos="9072"/>
        </w:tabs>
        <w:spacing w:line="276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О внесении изменений</w:t>
      </w:r>
    </w:p>
    <w:p w:rsidR="005D7A27" w:rsidRDefault="00B772CE" w:rsidP="009B78B8">
      <w:pPr>
        <w:tabs>
          <w:tab w:val="right" w:pos="9072"/>
        </w:tabs>
        <w:spacing w:line="276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в приложение № 1 к постановлению</w:t>
      </w:r>
    </w:p>
    <w:p w:rsidR="00B772CE" w:rsidRPr="00B772CE" w:rsidRDefault="00B772CE" w:rsidP="009B78B8">
      <w:pPr>
        <w:tabs>
          <w:tab w:val="right" w:pos="9072"/>
        </w:tabs>
        <w:spacing w:line="276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Администрации Красносулинского</w:t>
      </w:r>
    </w:p>
    <w:p w:rsidR="00B772CE" w:rsidRDefault="00B772CE" w:rsidP="009B78B8">
      <w:pPr>
        <w:tabs>
          <w:tab w:val="right" w:pos="9072"/>
        </w:tabs>
        <w:spacing w:line="276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района от 07.12.2018 № 1364</w:t>
      </w:r>
    </w:p>
    <w:p w:rsidR="00070365" w:rsidRDefault="00070365" w:rsidP="009B78B8">
      <w:pPr>
        <w:tabs>
          <w:tab w:val="right" w:pos="9072"/>
        </w:tabs>
        <w:spacing w:line="276" w:lineRule="auto"/>
        <w:ind w:firstLine="0"/>
        <w:jc w:val="center"/>
        <w:rPr>
          <w:b/>
          <w:szCs w:val="28"/>
        </w:rPr>
      </w:pPr>
    </w:p>
    <w:p w:rsidR="00B772CE" w:rsidRDefault="00512BD2" w:rsidP="009B78B8">
      <w:pPr>
        <w:tabs>
          <w:tab w:val="right" w:pos="9072"/>
        </w:tabs>
        <w:spacing w:line="276" w:lineRule="auto"/>
        <w:ind w:firstLine="709"/>
        <w:rPr>
          <w:szCs w:val="28"/>
        </w:rPr>
      </w:pPr>
      <w:proofErr w:type="gramStart"/>
      <w:r w:rsidRPr="00070365">
        <w:rPr>
          <w:szCs w:val="28"/>
        </w:rPr>
        <w:t>В соответствии с решением Собрания депутатов Красносулинского района от 2</w:t>
      </w:r>
      <w:r w:rsidR="00AD662C" w:rsidRPr="00070365">
        <w:rPr>
          <w:szCs w:val="28"/>
        </w:rPr>
        <w:t>6</w:t>
      </w:r>
      <w:r w:rsidRPr="00070365">
        <w:rPr>
          <w:szCs w:val="28"/>
        </w:rPr>
        <w:t xml:space="preserve">.12.2023 </w:t>
      </w:r>
      <w:r w:rsidR="00AD662C" w:rsidRPr="00070365">
        <w:rPr>
          <w:szCs w:val="28"/>
        </w:rPr>
        <w:t>№ 222</w:t>
      </w:r>
      <w:r w:rsidR="009B78B8">
        <w:rPr>
          <w:szCs w:val="28"/>
        </w:rPr>
        <w:t xml:space="preserve"> </w:t>
      </w:r>
      <w:r w:rsidRPr="00070365">
        <w:rPr>
          <w:szCs w:val="28"/>
        </w:rPr>
        <w:t>«О бюджете Красн</w:t>
      </w:r>
      <w:r w:rsidR="00AD662C" w:rsidRPr="00070365">
        <w:rPr>
          <w:szCs w:val="28"/>
        </w:rPr>
        <w:t>осулинского района на 2024 год и на плановый период 2025</w:t>
      </w:r>
      <w:r w:rsidR="009B78B8">
        <w:rPr>
          <w:szCs w:val="28"/>
        </w:rPr>
        <w:t xml:space="preserve"> </w:t>
      </w:r>
      <w:r w:rsidR="00AD662C" w:rsidRPr="00070365">
        <w:rPr>
          <w:szCs w:val="28"/>
        </w:rPr>
        <w:t>и</w:t>
      </w:r>
      <w:r w:rsidR="009B78B8">
        <w:rPr>
          <w:szCs w:val="28"/>
        </w:rPr>
        <w:t xml:space="preserve"> </w:t>
      </w:r>
      <w:r w:rsidR="00AD662C" w:rsidRPr="00070365">
        <w:rPr>
          <w:szCs w:val="28"/>
        </w:rPr>
        <w:t>2026</w:t>
      </w:r>
      <w:r w:rsidRPr="00070365">
        <w:rPr>
          <w:szCs w:val="28"/>
        </w:rPr>
        <w:t xml:space="preserve"> годов», </w:t>
      </w:r>
      <w:r w:rsidR="00B772CE" w:rsidRPr="00070365">
        <w:rPr>
          <w:szCs w:val="28"/>
        </w:rPr>
        <w:t>постановлением Администрации</w:t>
      </w:r>
      <w:r w:rsidR="004E1BFB" w:rsidRPr="00070365">
        <w:rPr>
          <w:szCs w:val="28"/>
        </w:rPr>
        <w:t xml:space="preserve"> Красносулинского района от </w:t>
      </w:r>
      <w:r w:rsidR="00B772CE" w:rsidRPr="00070365">
        <w:rPr>
          <w:szCs w:val="28"/>
        </w:rPr>
        <w:t>09.02.2018</w:t>
      </w:r>
      <w:r w:rsidR="00AA7FD7" w:rsidRPr="00070365">
        <w:rPr>
          <w:szCs w:val="28"/>
        </w:rPr>
        <w:t xml:space="preserve"> </w:t>
      </w:r>
      <w:r w:rsidR="00B772CE" w:rsidRPr="00070365">
        <w:rPr>
          <w:szCs w:val="28"/>
        </w:rPr>
        <w:t>№</w:t>
      </w:r>
      <w:r w:rsidR="00B772CE" w:rsidRPr="00B772CE">
        <w:rPr>
          <w:szCs w:val="28"/>
        </w:rPr>
        <w:t> 134 «Об утверждении Порядка разработки, реализации и оценки эффективности муниципа</w:t>
      </w:r>
      <w:r w:rsidR="00B42231">
        <w:rPr>
          <w:szCs w:val="28"/>
        </w:rPr>
        <w:t xml:space="preserve">льных программ Красносулинского </w:t>
      </w:r>
      <w:r w:rsidR="00B772CE" w:rsidRPr="00B772CE">
        <w:rPr>
          <w:szCs w:val="28"/>
        </w:rPr>
        <w:t>района и Методических рекомен</w:t>
      </w:r>
      <w:r w:rsidR="004E1BFB">
        <w:rPr>
          <w:szCs w:val="28"/>
        </w:rPr>
        <w:t>даций», руководствуясь статьей</w:t>
      </w:r>
      <w:r w:rsidR="00930533">
        <w:rPr>
          <w:szCs w:val="28"/>
        </w:rPr>
        <w:t xml:space="preserve"> </w:t>
      </w:r>
      <w:r w:rsidR="00B772CE" w:rsidRPr="00B772CE">
        <w:rPr>
          <w:szCs w:val="28"/>
        </w:rPr>
        <w:t>3</w:t>
      </w:r>
      <w:r w:rsidR="00930533">
        <w:rPr>
          <w:szCs w:val="28"/>
        </w:rPr>
        <w:t xml:space="preserve">4 </w:t>
      </w:r>
      <w:r w:rsidR="00B772CE" w:rsidRPr="00B772CE">
        <w:rPr>
          <w:szCs w:val="28"/>
        </w:rPr>
        <w:t>Устава муниципального образования «Красносулинский</w:t>
      </w:r>
      <w:r w:rsidR="009B78B8">
        <w:rPr>
          <w:szCs w:val="28"/>
        </w:rPr>
        <w:t xml:space="preserve"> </w:t>
      </w:r>
      <w:r w:rsidR="00B772CE" w:rsidRPr="00B772CE">
        <w:rPr>
          <w:szCs w:val="28"/>
        </w:rPr>
        <w:t>район», Администрация Красносулинского района</w:t>
      </w:r>
      <w:proofErr w:type="gramEnd"/>
    </w:p>
    <w:p w:rsidR="006F2DEC" w:rsidRDefault="006F2DEC" w:rsidP="009B78B8">
      <w:pPr>
        <w:spacing w:line="276" w:lineRule="auto"/>
        <w:ind w:firstLine="0"/>
        <w:rPr>
          <w:szCs w:val="28"/>
        </w:rPr>
      </w:pPr>
    </w:p>
    <w:p w:rsidR="00B772CE" w:rsidRDefault="00B772CE" w:rsidP="009B78B8">
      <w:pPr>
        <w:spacing w:line="276" w:lineRule="auto"/>
        <w:ind w:firstLine="0"/>
        <w:jc w:val="center"/>
        <w:rPr>
          <w:szCs w:val="28"/>
        </w:rPr>
      </w:pPr>
      <w:r w:rsidRPr="006F2DEC">
        <w:rPr>
          <w:szCs w:val="28"/>
        </w:rPr>
        <w:t>ПОСТАНОВЛЯЕТ:</w:t>
      </w:r>
    </w:p>
    <w:p w:rsidR="006F2DEC" w:rsidRPr="006F2DEC" w:rsidRDefault="006F2DEC" w:rsidP="009B78B8">
      <w:pPr>
        <w:spacing w:line="276" w:lineRule="auto"/>
        <w:ind w:firstLine="709"/>
        <w:jc w:val="center"/>
        <w:rPr>
          <w:szCs w:val="28"/>
        </w:rPr>
      </w:pPr>
    </w:p>
    <w:p w:rsidR="00306FE8" w:rsidRPr="006F2DEC" w:rsidRDefault="00306FE8" w:rsidP="009B78B8">
      <w:pPr>
        <w:spacing w:line="276" w:lineRule="auto"/>
        <w:ind w:firstLine="709"/>
        <w:rPr>
          <w:szCs w:val="28"/>
        </w:rPr>
      </w:pPr>
      <w:r w:rsidRPr="006F2DEC">
        <w:rPr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306FE8" w:rsidRPr="006F2DEC" w:rsidRDefault="00306FE8" w:rsidP="009B78B8">
      <w:pPr>
        <w:spacing w:line="276" w:lineRule="auto"/>
        <w:ind w:firstLine="709"/>
        <w:rPr>
          <w:szCs w:val="28"/>
        </w:rPr>
      </w:pPr>
      <w:r w:rsidRPr="006F2DEC">
        <w:rPr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D30AC" w:rsidRDefault="00306FE8" w:rsidP="009B78B8">
      <w:pPr>
        <w:spacing w:line="276" w:lineRule="auto"/>
        <w:ind w:firstLine="709"/>
        <w:rPr>
          <w:szCs w:val="28"/>
        </w:rPr>
      </w:pPr>
      <w:r w:rsidRPr="006F2DEC">
        <w:rPr>
          <w:szCs w:val="28"/>
        </w:rPr>
        <w:lastRenderedPageBreak/>
        <w:t>3. </w:t>
      </w:r>
      <w:proofErr w:type="gramStart"/>
      <w:r w:rsidRPr="006F2DEC">
        <w:rPr>
          <w:szCs w:val="28"/>
        </w:rPr>
        <w:t>Контроль за</w:t>
      </w:r>
      <w:proofErr w:type="gramEnd"/>
      <w:r w:rsidRPr="006F2DEC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F2DEC" w:rsidRDefault="006F2DEC" w:rsidP="009B78B8">
      <w:pPr>
        <w:spacing w:line="276" w:lineRule="auto"/>
        <w:ind w:firstLine="709"/>
        <w:rPr>
          <w:szCs w:val="28"/>
        </w:rPr>
      </w:pPr>
    </w:p>
    <w:p w:rsidR="006F2DEC" w:rsidRDefault="006F2DEC" w:rsidP="009B78B8">
      <w:pPr>
        <w:spacing w:line="276" w:lineRule="auto"/>
        <w:ind w:firstLine="709"/>
        <w:rPr>
          <w:szCs w:val="28"/>
        </w:rPr>
      </w:pPr>
    </w:p>
    <w:p w:rsidR="006F2DEC" w:rsidRPr="006F2DEC" w:rsidRDefault="006F2DEC" w:rsidP="009B78B8">
      <w:pPr>
        <w:spacing w:line="276" w:lineRule="auto"/>
        <w:ind w:firstLine="709"/>
        <w:rPr>
          <w:szCs w:val="28"/>
        </w:rPr>
      </w:pPr>
    </w:p>
    <w:p w:rsidR="00B772CE" w:rsidRPr="006F2DEC" w:rsidRDefault="00CC08D4" w:rsidP="009B78B8">
      <w:pPr>
        <w:spacing w:line="276" w:lineRule="auto"/>
        <w:ind w:firstLine="0"/>
        <w:rPr>
          <w:szCs w:val="28"/>
        </w:rPr>
      </w:pPr>
      <w:r w:rsidRPr="006F2DEC">
        <w:rPr>
          <w:szCs w:val="28"/>
        </w:rPr>
        <w:t>Глава</w:t>
      </w:r>
      <w:r w:rsidR="00B772CE" w:rsidRPr="006F2DEC">
        <w:rPr>
          <w:szCs w:val="28"/>
        </w:rPr>
        <w:t xml:space="preserve"> Администрации </w:t>
      </w:r>
    </w:p>
    <w:p w:rsidR="00B772CE" w:rsidRPr="006F2DEC" w:rsidRDefault="00B772CE" w:rsidP="009B78B8">
      <w:pPr>
        <w:tabs>
          <w:tab w:val="right" w:pos="9639"/>
        </w:tabs>
        <w:spacing w:line="276" w:lineRule="auto"/>
        <w:ind w:firstLine="0"/>
        <w:rPr>
          <w:szCs w:val="28"/>
        </w:rPr>
      </w:pPr>
      <w:r w:rsidRPr="006F2DEC">
        <w:rPr>
          <w:szCs w:val="28"/>
        </w:rPr>
        <w:t>Красносулинского района</w:t>
      </w:r>
      <w:r w:rsidR="004E1BFB" w:rsidRPr="006F2DEC">
        <w:rPr>
          <w:szCs w:val="28"/>
        </w:rPr>
        <w:tab/>
      </w:r>
      <w:r w:rsidR="00CC08D4" w:rsidRPr="006F2DEC">
        <w:rPr>
          <w:szCs w:val="28"/>
        </w:rPr>
        <w:t>Н.А. Альшенко</w:t>
      </w:r>
    </w:p>
    <w:p w:rsidR="006F2DEC" w:rsidRDefault="006F2DEC" w:rsidP="009B78B8">
      <w:pPr>
        <w:spacing w:line="276" w:lineRule="auto"/>
        <w:ind w:firstLine="0"/>
        <w:jc w:val="left"/>
        <w:rPr>
          <w:szCs w:val="28"/>
        </w:rPr>
      </w:pPr>
    </w:p>
    <w:p w:rsidR="006F2DEC" w:rsidRDefault="006F2DEC" w:rsidP="009B78B8">
      <w:pPr>
        <w:spacing w:line="276" w:lineRule="auto"/>
        <w:ind w:firstLine="0"/>
        <w:jc w:val="left"/>
        <w:rPr>
          <w:szCs w:val="28"/>
        </w:rPr>
      </w:pPr>
    </w:p>
    <w:p w:rsidR="006F2DEC" w:rsidRDefault="006F2DEC" w:rsidP="009B78B8">
      <w:pPr>
        <w:spacing w:line="276" w:lineRule="auto"/>
        <w:ind w:firstLine="0"/>
        <w:jc w:val="left"/>
        <w:rPr>
          <w:szCs w:val="28"/>
        </w:rPr>
      </w:pPr>
    </w:p>
    <w:p w:rsidR="006F2DEC" w:rsidRDefault="006F2DEC" w:rsidP="009B78B8">
      <w:pPr>
        <w:spacing w:line="276" w:lineRule="auto"/>
        <w:ind w:firstLine="0"/>
        <w:jc w:val="left"/>
        <w:rPr>
          <w:szCs w:val="28"/>
        </w:rPr>
      </w:pPr>
    </w:p>
    <w:p w:rsidR="00B772CE" w:rsidRPr="006F2DEC" w:rsidRDefault="000F245A" w:rsidP="009B78B8">
      <w:pPr>
        <w:spacing w:line="276" w:lineRule="auto"/>
        <w:ind w:firstLine="0"/>
        <w:jc w:val="left"/>
        <w:rPr>
          <w:szCs w:val="28"/>
        </w:rPr>
      </w:pPr>
      <w:r w:rsidRPr="006F2DEC">
        <w:rPr>
          <w:szCs w:val="28"/>
        </w:rPr>
        <w:t>П</w:t>
      </w:r>
      <w:r w:rsidR="00B772CE" w:rsidRPr="006F2DEC">
        <w:rPr>
          <w:szCs w:val="28"/>
        </w:rPr>
        <w:t>остановление вносит</w:t>
      </w:r>
    </w:p>
    <w:p w:rsidR="006F2DEC" w:rsidRDefault="006F2DEC" w:rsidP="009B78B8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о</w:t>
      </w:r>
      <w:r w:rsidR="00B772CE" w:rsidRPr="006F2DEC">
        <w:rPr>
          <w:szCs w:val="28"/>
        </w:rPr>
        <w:t>тдел культуры и искусства</w:t>
      </w:r>
    </w:p>
    <w:p w:rsidR="00E44345" w:rsidRPr="009B78B8" w:rsidRDefault="006F2DEC" w:rsidP="009B78B8">
      <w:pPr>
        <w:spacing w:line="259" w:lineRule="auto"/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E8024C" w:rsidRPr="009B78B8">
        <w:rPr>
          <w:szCs w:val="28"/>
        </w:rPr>
        <w:lastRenderedPageBreak/>
        <w:t>Приложение</w:t>
      </w:r>
    </w:p>
    <w:p w:rsidR="00E44345" w:rsidRPr="009B78B8" w:rsidRDefault="00E44345" w:rsidP="009B78B8">
      <w:pPr>
        <w:ind w:left="5670" w:firstLine="0"/>
        <w:jc w:val="center"/>
        <w:rPr>
          <w:szCs w:val="28"/>
        </w:rPr>
      </w:pPr>
      <w:r w:rsidRPr="009B78B8">
        <w:rPr>
          <w:szCs w:val="28"/>
        </w:rPr>
        <w:t>к постановлению</w:t>
      </w:r>
    </w:p>
    <w:p w:rsidR="00E44345" w:rsidRPr="009B78B8" w:rsidRDefault="00E44345" w:rsidP="009B78B8">
      <w:pPr>
        <w:ind w:left="5670" w:firstLine="0"/>
        <w:jc w:val="center"/>
        <w:rPr>
          <w:szCs w:val="28"/>
        </w:rPr>
      </w:pPr>
      <w:r w:rsidRPr="009B78B8">
        <w:rPr>
          <w:szCs w:val="28"/>
        </w:rPr>
        <w:t>Администрации</w:t>
      </w:r>
    </w:p>
    <w:p w:rsidR="00E44345" w:rsidRPr="009B78B8" w:rsidRDefault="00E44345" w:rsidP="009B78B8">
      <w:pPr>
        <w:ind w:left="5670" w:firstLine="0"/>
        <w:jc w:val="center"/>
        <w:rPr>
          <w:szCs w:val="28"/>
        </w:rPr>
      </w:pPr>
      <w:r w:rsidRPr="009B78B8">
        <w:rPr>
          <w:szCs w:val="28"/>
        </w:rPr>
        <w:t>Красносулинского района</w:t>
      </w:r>
    </w:p>
    <w:p w:rsidR="00E44345" w:rsidRDefault="00C40E6F" w:rsidP="009B78B8">
      <w:pPr>
        <w:ind w:left="5670" w:firstLine="0"/>
        <w:jc w:val="center"/>
        <w:rPr>
          <w:szCs w:val="28"/>
        </w:rPr>
      </w:pPr>
      <w:r w:rsidRPr="009B78B8">
        <w:rPr>
          <w:szCs w:val="28"/>
        </w:rPr>
        <w:t>о</w:t>
      </w:r>
      <w:r w:rsidR="00E44345" w:rsidRPr="009B78B8">
        <w:rPr>
          <w:szCs w:val="28"/>
        </w:rPr>
        <w:t>т</w:t>
      </w:r>
      <w:r w:rsidR="009B78B8" w:rsidRPr="009B78B8">
        <w:rPr>
          <w:szCs w:val="28"/>
        </w:rPr>
        <w:t xml:space="preserve"> 25.04.2024 </w:t>
      </w:r>
      <w:r w:rsidR="00E44345" w:rsidRPr="009B78B8">
        <w:rPr>
          <w:szCs w:val="28"/>
        </w:rPr>
        <w:t>№</w:t>
      </w:r>
      <w:r w:rsidR="00B660DC" w:rsidRPr="009B78B8">
        <w:rPr>
          <w:szCs w:val="28"/>
        </w:rPr>
        <w:t> </w:t>
      </w:r>
      <w:r w:rsidR="009B78B8" w:rsidRPr="009B78B8">
        <w:rPr>
          <w:szCs w:val="28"/>
        </w:rPr>
        <w:t>442</w:t>
      </w:r>
    </w:p>
    <w:p w:rsidR="009B78B8" w:rsidRPr="009B78B8" w:rsidRDefault="009B78B8" w:rsidP="009B78B8">
      <w:pPr>
        <w:ind w:firstLine="0"/>
        <w:jc w:val="center"/>
        <w:rPr>
          <w:szCs w:val="28"/>
        </w:rPr>
      </w:pPr>
    </w:p>
    <w:p w:rsidR="00551A53" w:rsidRPr="00DB2225" w:rsidRDefault="00551A53" w:rsidP="009B78B8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ИЗМЕНЕНИЯ,</w:t>
      </w:r>
    </w:p>
    <w:p w:rsidR="00551A53" w:rsidRDefault="00551A53" w:rsidP="009B78B8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вносимые в приложение № 1 к постановлению Администрации Крас</w:t>
      </w:r>
      <w:r>
        <w:rPr>
          <w:szCs w:val="28"/>
        </w:rPr>
        <w:t>носулинского района от 07.12.2018</w:t>
      </w:r>
      <w:r w:rsidRPr="00DB2225">
        <w:rPr>
          <w:szCs w:val="28"/>
        </w:rPr>
        <w:t xml:space="preserve"> № 1</w:t>
      </w:r>
      <w:r>
        <w:rPr>
          <w:szCs w:val="28"/>
        </w:rPr>
        <w:t>364</w:t>
      </w:r>
      <w:r w:rsidRPr="00DB2225">
        <w:rPr>
          <w:szCs w:val="28"/>
        </w:rPr>
        <w:t xml:space="preserve"> «Об утверждении муниципальной программы Красносулинского района </w:t>
      </w:r>
    </w:p>
    <w:p w:rsidR="00551A53" w:rsidRDefault="00551A53" w:rsidP="009B78B8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«Развитие культуры»</w:t>
      </w:r>
    </w:p>
    <w:p w:rsidR="009B78B8" w:rsidRPr="004D4724" w:rsidRDefault="009B78B8" w:rsidP="009B78B8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851CF" w:rsidRDefault="00575417" w:rsidP="004D472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D851CF">
        <w:rPr>
          <w:szCs w:val="28"/>
        </w:rPr>
        <w:t>.</w:t>
      </w:r>
      <w:r w:rsidR="009B78B8">
        <w:rPr>
          <w:szCs w:val="28"/>
        </w:rPr>
        <w:t> </w:t>
      </w:r>
      <w:r w:rsidR="00D851CF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</w:t>
      </w:r>
      <w:r w:rsidR="009B78B8">
        <w:rPr>
          <w:szCs w:val="28"/>
        </w:rPr>
        <w:t xml:space="preserve"> </w:t>
      </w:r>
      <w:r w:rsidR="00D851CF">
        <w:rPr>
          <w:szCs w:val="28"/>
        </w:rPr>
        <w:t>программы Красносулинского района» изложить в редакции: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D851CF" w:rsidTr="004D4724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CF" w:rsidRDefault="00D851CF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«Ресурсное обеспечение муниципальной программы Красносулин</w:t>
            </w:r>
            <w:r>
              <w:rPr>
                <w:spacing w:val="-20"/>
                <w:szCs w:val="28"/>
              </w:rPr>
              <w:t>ского</w:t>
            </w:r>
            <w:r>
              <w:rPr>
                <w:szCs w:val="28"/>
              </w:rPr>
              <w:t xml:space="preserve"> района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Общий объем финансирования муниципаль</w:t>
            </w:r>
            <w:r w:rsidR="00855B4F" w:rsidRPr="00070365">
              <w:rPr>
                <w:szCs w:val="28"/>
              </w:rPr>
              <w:t>ной программы составляет – 1 305 635,3</w:t>
            </w:r>
            <w:r w:rsidRPr="00070365">
              <w:rPr>
                <w:szCs w:val="28"/>
              </w:rPr>
              <w:t xml:space="preserve"> тыс. рублей,</w:t>
            </w:r>
            <w:r w:rsidR="009B78B8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в том числе: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86 641,0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132 142,4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141 144,5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129 006,2 </w:t>
            </w:r>
            <w:r w:rsidR="009B78B8">
              <w:rPr>
                <w:szCs w:val="28"/>
              </w:rPr>
              <w:t>тыс. руб.;</w:t>
            </w:r>
          </w:p>
          <w:p w:rsidR="00F45CE2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F45CE2" w:rsidRPr="00070365">
              <w:rPr>
                <w:szCs w:val="28"/>
              </w:rPr>
              <w:t xml:space="preserve">177966,2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8066D8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116 306,6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8066D8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85 547,9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8066D8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88 081,3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87 199,8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87 199,8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87 199,8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</w:t>
            </w:r>
            <w:r w:rsidRPr="00070365">
              <w:t xml:space="preserve"> </w:t>
            </w:r>
            <w:r w:rsidRPr="00070365">
              <w:rPr>
                <w:szCs w:val="28"/>
              </w:rPr>
              <w:t xml:space="preserve">87 199,8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9B78B8" w:rsidP="00404686">
            <w:pPr>
              <w:spacing w:line="25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42EB" w:rsidRPr="00070365">
              <w:rPr>
                <w:szCs w:val="28"/>
              </w:rPr>
              <w:t>бъем средств федерального бюджета соста</w:t>
            </w:r>
            <w:r w:rsidR="008066D8" w:rsidRPr="00070365">
              <w:rPr>
                <w:szCs w:val="28"/>
              </w:rPr>
              <w:t xml:space="preserve">вляет – </w:t>
            </w:r>
            <w:r w:rsidR="004D4724">
              <w:rPr>
                <w:szCs w:val="28"/>
              </w:rPr>
              <w:br/>
            </w:r>
            <w:r w:rsidR="008066D8" w:rsidRPr="00070365">
              <w:rPr>
                <w:szCs w:val="28"/>
              </w:rPr>
              <w:t>14</w:t>
            </w:r>
            <w:r w:rsidR="008C1816" w:rsidRPr="00070365">
              <w:rPr>
                <w:szCs w:val="28"/>
              </w:rPr>
              <w:t> 736,2</w:t>
            </w:r>
            <w:r w:rsidR="00EB42EB"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2 519,1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2 222,3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3 689,9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279,1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251,7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8066D8" w:rsidRPr="00070365">
              <w:rPr>
                <w:szCs w:val="28"/>
              </w:rPr>
              <w:t>5 314,7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8066D8" w:rsidRPr="00070365">
              <w:rPr>
                <w:szCs w:val="28"/>
              </w:rPr>
              <w:t>225,4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8066D8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234,0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4D4724" w:rsidRPr="00070365" w:rsidRDefault="00EB42EB" w:rsidP="00404686">
            <w:pPr>
              <w:spacing w:line="250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9B78B8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="00EB42EB" w:rsidRPr="00070365">
              <w:rPr>
                <w:szCs w:val="28"/>
              </w:rPr>
              <w:t>бъем средств обл</w:t>
            </w:r>
            <w:r w:rsidR="00495F14" w:rsidRPr="00070365">
              <w:rPr>
                <w:szCs w:val="28"/>
              </w:rPr>
              <w:t xml:space="preserve">астного бюджета составляет – </w:t>
            </w:r>
            <w:r>
              <w:rPr>
                <w:szCs w:val="28"/>
              </w:rPr>
              <w:br/>
            </w:r>
            <w:r w:rsidR="00A56DFA">
              <w:rPr>
                <w:szCs w:val="28"/>
              </w:rPr>
              <w:t>172 050,9</w:t>
            </w:r>
            <w:r w:rsidR="00EB42EB"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6 882,9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48 205,0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50 185,8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26 979,5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A635CD" w:rsidRPr="00070365">
              <w:rPr>
                <w:szCs w:val="28"/>
              </w:rPr>
              <w:t xml:space="preserve">36 108,6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A56DFA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2024 год – 3 611,2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495F14" w:rsidRPr="00070365">
              <w:rPr>
                <w:szCs w:val="28"/>
              </w:rPr>
              <w:t>39,8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495F14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38,1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9B78B8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42EB" w:rsidRPr="00070365">
              <w:rPr>
                <w:szCs w:val="28"/>
              </w:rPr>
              <w:t>бъем средств бюджета района соста</w:t>
            </w:r>
            <w:r w:rsidR="00A635CD" w:rsidRPr="00070365">
              <w:rPr>
                <w:szCs w:val="28"/>
              </w:rPr>
              <w:t xml:space="preserve">вляет </w:t>
            </w:r>
            <w:r w:rsidR="00A56DF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A56DFA">
              <w:rPr>
                <w:szCs w:val="28"/>
              </w:rPr>
              <w:t>990 471,8</w:t>
            </w:r>
            <w:r w:rsidR="00EB42EB"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72 536,9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73 757,4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77 779,6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81 247,5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A635CD" w:rsidRPr="00070365">
              <w:rPr>
                <w:szCs w:val="28"/>
              </w:rPr>
              <w:t>94 033,5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101 930,0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A635CD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79 832,0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A635CD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82 358,5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81 749,1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81 749,1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81 749,1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81 749,1 тыс. руб.</w:t>
            </w:r>
            <w:r w:rsidR="009B78B8">
              <w:rPr>
                <w:szCs w:val="28"/>
              </w:rPr>
              <w:t>;</w:t>
            </w:r>
          </w:p>
          <w:p w:rsidR="00EB42EB" w:rsidRPr="00070365" w:rsidRDefault="009B78B8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42EB" w:rsidRPr="00070365">
              <w:rPr>
                <w:szCs w:val="28"/>
              </w:rPr>
              <w:t>бъем средств бюджетов поселений составляет 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EB42EB" w:rsidRPr="00070365">
              <w:rPr>
                <w:szCs w:val="28"/>
              </w:rPr>
              <w:t>12 080,6 тыс. рублей, из них: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163,0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3 376,7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4 164,4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2 011,9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9D780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2 364,6</w:t>
            </w:r>
            <w:r w:rsidR="00EB42EB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  <w:r w:rsidR="009B78B8">
              <w:rPr>
                <w:szCs w:val="28"/>
              </w:rPr>
              <w:t>;</w:t>
            </w:r>
          </w:p>
          <w:p w:rsidR="00EB42EB" w:rsidRPr="00070365" w:rsidRDefault="009B78B8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42EB" w:rsidRPr="00070365">
              <w:rPr>
                <w:szCs w:val="28"/>
              </w:rPr>
              <w:t>бъем средств из внебюдже</w:t>
            </w:r>
            <w:r w:rsidR="008C1816" w:rsidRPr="00070365">
              <w:rPr>
                <w:szCs w:val="28"/>
              </w:rPr>
              <w:t>тных источников составляет – 116 295,8</w:t>
            </w:r>
            <w:r w:rsidR="00EB42EB"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 xml:space="preserve">2019 год – 4 539,1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4 581,0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5 324,8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18 488,2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8D28AC" w:rsidRPr="00070365">
              <w:rPr>
                <w:szCs w:val="28"/>
              </w:rPr>
              <w:t>45 207,8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5 450,7 </w:t>
            </w:r>
            <w:r w:rsidR="009B78B8">
              <w:rPr>
                <w:szCs w:val="28"/>
              </w:rPr>
              <w:t>тыс. руб.;</w:t>
            </w:r>
          </w:p>
          <w:p w:rsidR="00EB42EB" w:rsidRPr="00070365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5 450,7 тыс. руб.</w:t>
            </w:r>
          </w:p>
          <w:p w:rsidR="004D4724" w:rsidRPr="004D4724" w:rsidRDefault="00EB42EB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порядке».</w:t>
            </w:r>
          </w:p>
        </w:tc>
      </w:tr>
    </w:tbl>
    <w:p w:rsidR="00427365" w:rsidRPr="0015772B" w:rsidRDefault="00044DC9" w:rsidP="004D472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2</w:t>
      </w:r>
      <w:r w:rsidR="00427365" w:rsidRPr="0015772B">
        <w:rPr>
          <w:szCs w:val="28"/>
        </w:rPr>
        <w:t>. В</w:t>
      </w:r>
      <w:r w:rsidR="004D4724">
        <w:rPr>
          <w:szCs w:val="28"/>
        </w:rPr>
        <w:t xml:space="preserve"> </w:t>
      </w:r>
      <w:r w:rsidR="00427365" w:rsidRPr="0015772B">
        <w:rPr>
          <w:szCs w:val="28"/>
        </w:rPr>
        <w:t>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7422"/>
      </w:tblGrid>
      <w:tr w:rsidR="00427365" w:rsidRPr="0015772B" w:rsidTr="004D4724">
        <w:trPr>
          <w:trHeight w:val="38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81581D" w:rsidRDefault="00427365" w:rsidP="004D4724">
            <w:pPr>
              <w:ind w:firstLine="0"/>
              <w:rPr>
                <w:szCs w:val="28"/>
              </w:rPr>
            </w:pPr>
            <w:r w:rsidRPr="0081581D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Общий объем финансирования подпрограммы составляет – </w:t>
            </w:r>
            <w:r w:rsidR="00920569" w:rsidRPr="00070365">
              <w:rPr>
                <w:szCs w:val="28"/>
              </w:rPr>
              <w:t>1 247 411,2</w:t>
            </w:r>
            <w:r w:rsidRPr="00070365">
              <w:rPr>
                <w:szCs w:val="28"/>
              </w:rPr>
              <w:t xml:space="preserve"> тыс. рублей, в том числе: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83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801,4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129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271,2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</w:t>
            </w:r>
            <w:r w:rsidR="00E819C7" w:rsidRPr="00070365">
              <w:rPr>
                <w:szCs w:val="28"/>
              </w:rPr>
              <w:t>137</w:t>
            </w:r>
            <w:r w:rsidR="00920569" w:rsidRPr="00070365">
              <w:rPr>
                <w:szCs w:val="28"/>
              </w:rPr>
              <w:t xml:space="preserve"> </w:t>
            </w:r>
            <w:r w:rsidR="00E819C7" w:rsidRPr="00070365">
              <w:rPr>
                <w:szCs w:val="28"/>
              </w:rPr>
              <w:t>751,0</w:t>
            </w:r>
            <w:r w:rsidR="00397737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</w:t>
            </w:r>
            <w:r w:rsidR="009B78B8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- </w:t>
            </w:r>
            <w:r w:rsidR="005771D4" w:rsidRPr="00070365">
              <w:rPr>
                <w:szCs w:val="28"/>
              </w:rPr>
              <w:t>124</w:t>
            </w:r>
            <w:r w:rsidR="00920569" w:rsidRPr="00070365">
              <w:rPr>
                <w:szCs w:val="28"/>
              </w:rPr>
              <w:t xml:space="preserve"> </w:t>
            </w:r>
            <w:r w:rsidR="005771D4" w:rsidRPr="00070365">
              <w:rPr>
                <w:szCs w:val="28"/>
              </w:rPr>
              <w:t>556,3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920569" w:rsidRPr="00070365">
              <w:rPr>
                <w:szCs w:val="28"/>
              </w:rPr>
              <w:t xml:space="preserve">172 537,5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920569" w:rsidRPr="00070365">
              <w:rPr>
                <w:szCs w:val="28"/>
              </w:rPr>
              <w:t>110 915,0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920569" w:rsidRPr="00070365">
              <w:rPr>
                <w:szCs w:val="28"/>
              </w:rPr>
              <w:t>80 169,8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</w:t>
            </w:r>
            <w:r w:rsidR="00920569" w:rsidRPr="00070365">
              <w:rPr>
                <w:szCs w:val="28"/>
              </w:rPr>
              <w:t>82 485,4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C52480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</w:t>
            </w:r>
            <w:r w:rsidR="002C68BF" w:rsidRPr="00070365">
              <w:rPr>
                <w:szCs w:val="28"/>
              </w:rPr>
              <w:t>81</w:t>
            </w:r>
            <w:r w:rsidR="00920569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2C68BF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2C68BF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2C68BF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4D4724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20569" w:rsidRPr="00070365">
              <w:rPr>
                <w:szCs w:val="28"/>
              </w:rPr>
              <w:t xml:space="preserve">бъем средств федерального бюджета составляет – </w:t>
            </w:r>
            <w:r>
              <w:rPr>
                <w:szCs w:val="28"/>
              </w:rPr>
              <w:br/>
            </w:r>
            <w:r w:rsidR="00920569" w:rsidRPr="00070365">
              <w:rPr>
                <w:szCs w:val="28"/>
              </w:rPr>
              <w:t>14 736,2 тыс. рублей, из них: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2 519,1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2 222,3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3 689,9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279,1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251,7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5 314,7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225,4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234,0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 xml:space="preserve">2030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4D4724" w:rsidP="00404686">
            <w:pPr>
              <w:spacing w:line="24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20569" w:rsidRPr="00070365">
              <w:rPr>
                <w:szCs w:val="28"/>
              </w:rPr>
              <w:t xml:space="preserve">бъем средств областного бюджета составляет – </w:t>
            </w:r>
            <w:r>
              <w:rPr>
                <w:szCs w:val="28"/>
              </w:rPr>
              <w:br/>
            </w:r>
            <w:r w:rsidR="00A56DFA">
              <w:rPr>
                <w:szCs w:val="28"/>
              </w:rPr>
              <w:t>172 050,9</w:t>
            </w:r>
            <w:r w:rsidR="009B78B8">
              <w:rPr>
                <w:szCs w:val="28"/>
              </w:rPr>
              <w:t xml:space="preserve"> </w:t>
            </w:r>
            <w:r w:rsidR="00920569" w:rsidRPr="00070365">
              <w:rPr>
                <w:szCs w:val="28"/>
              </w:rPr>
              <w:t>тыс. рублей, из них: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6 882,9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48 205,0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50 185,8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26 979,5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36 108,6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3 611,2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39,8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38,1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0,0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04686" w:rsidP="00404686">
            <w:pPr>
              <w:spacing w:line="24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27365" w:rsidRPr="00070365">
              <w:rPr>
                <w:szCs w:val="28"/>
              </w:rPr>
              <w:t>бъем средств бюджета района составляет –</w:t>
            </w:r>
            <w:r w:rsidR="009B78B8">
              <w:rPr>
                <w:szCs w:val="28"/>
              </w:rPr>
              <w:t xml:space="preserve"> </w:t>
            </w:r>
            <w:r w:rsidR="004D4724">
              <w:rPr>
                <w:szCs w:val="28"/>
              </w:rPr>
              <w:br/>
            </w:r>
            <w:r w:rsidR="00A56DFA">
              <w:rPr>
                <w:szCs w:val="28"/>
              </w:rPr>
              <w:t>932 247,7</w:t>
            </w:r>
            <w:r w:rsidR="009B78B8">
              <w:rPr>
                <w:szCs w:val="28"/>
              </w:rPr>
              <w:t xml:space="preserve"> </w:t>
            </w:r>
            <w:r w:rsidR="00427365" w:rsidRPr="00070365">
              <w:rPr>
                <w:szCs w:val="28"/>
              </w:rPr>
              <w:t>тыс. рублей, из них: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69</w:t>
            </w:r>
            <w:r w:rsidR="00681E50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697,3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70</w:t>
            </w:r>
            <w:r w:rsidR="00681E50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886,2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</w:t>
            </w:r>
            <w:r w:rsidR="00535017" w:rsidRPr="00070365">
              <w:rPr>
                <w:szCs w:val="28"/>
              </w:rPr>
              <w:t>74</w:t>
            </w:r>
            <w:r w:rsidR="00681E50" w:rsidRPr="00070365">
              <w:rPr>
                <w:szCs w:val="28"/>
              </w:rPr>
              <w:t xml:space="preserve"> </w:t>
            </w:r>
            <w:r w:rsidR="00535017" w:rsidRPr="00070365">
              <w:rPr>
                <w:szCs w:val="28"/>
              </w:rPr>
              <w:t>386,1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</w:t>
            </w:r>
            <w:r w:rsidR="005771D4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5771D4" w:rsidRPr="00070365">
              <w:rPr>
                <w:szCs w:val="28"/>
              </w:rPr>
              <w:t>797,6</w:t>
            </w:r>
            <w:r w:rsidR="000A1FB9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920569" w:rsidRPr="00070365">
              <w:rPr>
                <w:szCs w:val="28"/>
              </w:rPr>
              <w:t>88</w:t>
            </w:r>
            <w:r w:rsidR="00681E50" w:rsidRPr="00070365">
              <w:rPr>
                <w:szCs w:val="28"/>
              </w:rPr>
              <w:t xml:space="preserve"> </w:t>
            </w:r>
            <w:r w:rsidR="00920569" w:rsidRPr="00070365">
              <w:rPr>
                <w:szCs w:val="28"/>
              </w:rPr>
              <w:t>604,8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96538,4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85754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681E50" w:rsidRPr="00070365">
              <w:rPr>
                <w:szCs w:val="28"/>
              </w:rPr>
              <w:t>74453,9</w:t>
            </w:r>
            <w:r w:rsidR="00427365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</w:t>
            </w:r>
            <w:r w:rsidR="00920569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920569" w:rsidRPr="00070365">
              <w:rPr>
                <w:szCs w:val="28"/>
              </w:rPr>
              <w:t>762,6</w:t>
            </w:r>
            <w:r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="009B78B8">
              <w:rPr>
                <w:szCs w:val="28"/>
              </w:rPr>
              <w:t>тыс. руб.;</w:t>
            </w:r>
          </w:p>
          <w:p w:rsidR="00427365" w:rsidRPr="00070365" w:rsidRDefault="00427365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4D4724" w:rsidP="00404686">
            <w:pPr>
              <w:spacing w:line="24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8F0DE3" w:rsidRPr="00070365">
              <w:rPr>
                <w:szCs w:val="28"/>
              </w:rPr>
              <w:t>бъем средств бюджетов поселений составляет –</w:t>
            </w:r>
            <w:r w:rsidR="009B78B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8F0DE3" w:rsidRPr="00070365">
              <w:rPr>
                <w:szCs w:val="28"/>
              </w:rPr>
              <w:t>12 080,6 тыс. рублей, из них: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163,0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3 376,7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4 164,4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2 011,9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9D7809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2 364,6</w:t>
            </w:r>
            <w:r w:rsidR="008F0DE3" w:rsidRPr="00070365">
              <w:rPr>
                <w:szCs w:val="28"/>
              </w:rPr>
              <w:t xml:space="preserve">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0,0 </w:t>
            </w:r>
            <w:r w:rsidR="009B78B8">
              <w:rPr>
                <w:szCs w:val="28"/>
              </w:rPr>
              <w:t>тыс. руб.;</w:t>
            </w:r>
          </w:p>
          <w:p w:rsidR="008F0DE3" w:rsidRPr="00070365" w:rsidRDefault="008F0DE3" w:rsidP="00404686">
            <w:pPr>
              <w:spacing w:line="247" w:lineRule="auto"/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0,0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404686" w:rsidP="004D472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="00920569" w:rsidRPr="00070365">
              <w:rPr>
                <w:szCs w:val="28"/>
              </w:rPr>
              <w:t>бъем средств из внебюджетных источников составляет – 116 295,8 тыс. рублей, из них: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2019 год – 4 539,1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2020 год – 4 581,0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5 324,8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18 488,2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45 207,8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5 450,7 </w:t>
            </w:r>
            <w:r w:rsidR="009B78B8">
              <w:rPr>
                <w:szCs w:val="28"/>
              </w:rPr>
              <w:t>тыс. руб.;</w:t>
            </w:r>
          </w:p>
          <w:p w:rsidR="00920569" w:rsidRPr="00070365" w:rsidRDefault="00920569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5 450,7 тыс. руб.</w:t>
            </w:r>
          </w:p>
          <w:p w:rsidR="000A1FB9" w:rsidRPr="009B78B8" w:rsidRDefault="00427365" w:rsidP="004D4724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Объемы финансирования подпрограммы 1 </w:t>
            </w:r>
            <w:r w:rsidR="00EB42EB" w:rsidRPr="00070365">
              <w:rPr>
                <w:szCs w:val="28"/>
              </w:rPr>
              <w:t>на</w:t>
            </w:r>
            <w:r w:rsidR="009B78B8">
              <w:rPr>
                <w:szCs w:val="28"/>
              </w:rPr>
              <w:t xml:space="preserve"> </w:t>
            </w:r>
            <w:r w:rsidR="004D4724">
              <w:rPr>
                <w:szCs w:val="28"/>
              </w:rPr>
              <w:br/>
            </w:r>
            <w:r w:rsidR="00EB42EB" w:rsidRPr="00070365">
              <w:rPr>
                <w:szCs w:val="28"/>
              </w:rPr>
              <w:t>2027</w:t>
            </w:r>
            <w:r w:rsidRPr="00070365">
              <w:rPr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933250" w:rsidRPr="00933250" w:rsidRDefault="00933250" w:rsidP="004D4724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</w:t>
      </w:r>
      <w:r w:rsidRPr="00933250">
        <w:rPr>
          <w:rFonts w:eastAsia="Calibri"/>
          <w:szCs w:val="28"/>
          <w:lang w:eastAsia="en-US"/>
        </w:rPr>
        <w:t>. В</w:t>
      </w:r>
      <w:r w:rsidR="009B78B8">
        <w:rPr>
          <w:rFonts w:eastAsia="Calibri"/>
          <w:szCs w:val="28"/>
          <w:lang w:eastAsia="en-US"/>
        </w:rPr>
        <w:t xml:space="preserve"> </w:t>
      </w:r>
      <w:r w:rsidRPr="00933250">
        <w:rPr>
          <w:rFonts w:eastAsia="Calibri"/>
          <w:szCs w:val="28"/>
          <w:lang w:eastAsia="en-US"/>
        </w:rPr>
        <w:t>паспорте подпрограммы 2 раздел «Ресурсное обеспечение подпрограммы» изложить в редакции: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33250" w:rsidRPr="00933250" w:rsidTr="004D4724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90737A">
              <w:rPr>
                <w:rFonts w:eastAsia="Calibri"/>
                <w:szCs w:val="28"/>
                <w:lang w:eastAsia="en-US"/>
              </w:rPr>
              <w:t>58 224,1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рублей, в том числе: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2019 год – 2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839,6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2020 год – 2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871,2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2021 год – 3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393,5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2022 год</w:t>
            </w:r>
            <w:r w:rsidR="009B78B8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- 4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449,9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681E50" w:rsidRPr="00681E50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681E50" w:rsidRPr="00681E50">
              <w:rPr>
                <w:rFonts w:eastAsia="Calibri"/>
                <w:szCs w:val="28"/>
                <w:lang w:eastAsia="en-US"/>
              </w:rPr>
              <w:t xml:space="preserve">428,7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90737A">
              <w:rPr>
                <w:rFonts w:eastAsia="Calibri"/>
                <w:szCs w:val="28"/>
                <w:lang w:eastAsia="en-US"/>
              </w:rPr>
              <w:t>5 391,6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90737A">
              <w:rPr>
                <w:rFonts w:eastAsia="Calibri"/>
                <w:szCs w:val="28"/>
                <w:lang w:eastAsia="en-US"/>
              </w:rPr>
              <w:t>5 378,1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2026 год – 5 595,9</w:t>
            </w:r>
            <w:r w:rsidR="00933250"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33250" w:rsidRPr="00933250" w:rsidRDefault="00404686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933250" w:rsidRPr="00933250">
              <w:rPr>
                <w:rFonts w:eastAsia="Calibri"/>
                <w:szCs w:val="28"/>
                <w:lang w:eastAsia="en-US"/>
              </w:rPr>
              <w:t>бъем средств бюджета района составляет –</w:t>
            </w:r>
            <w:r w:rsidR="009B78B8">
              <w:rPr>
                <w:rFonts w:eastAsia="Calibri"/>
                <w:szCs w:val="28"/>
                <w:lang w:eastAsia="en-US"/>
              </w:rPr>
              <w:t xml:space="preserve"> </w:t>
            </w:r>
            <w:r w:rsidR="004D4724">
              <w:rPr>
                <w:rFonts w:eastAsia="Calibri"/>
                <w:szCs w:val="28"/>
                <w:lang w:eastAsia="en-US"/>
              </w:rPr>
              <w:br/>
            </w:r>
            <w:r w:rsidR="0090737A">
              <w:rPr>
                <w:rFonts w:eastAsia="Calibri"/>
                <w:szCs w:val="28"/>
                <w:lang w:eastAsia="en-US"/>
              </w:rPr>
              <w:t>58 224,1</w:t>
            </w:r>
            <w:r w:rsidR="00933250" w:rsidRPr="00933250">
              <w:rPr>
                <w:rFonts w:eastAsia="Calibri"/>
                <w:szCs w:val="28"/>
                <w:lang w:eastAsia="en-US"/>
              </w:rPr>
              <w:t xml:space="preserve"> тыс. рублей, из них: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2019 год – 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839,6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2020 год – 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871,2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2021 год – 3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393,5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2022 год</w:t>
            </w:r>
            <w:r w:rsidR="009B78B8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- 4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449,9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Pr="00681E50">
              <w:rPr>
                <w:rFonts w:eastAsia="Calibri"/>
                <w:szCs w:val="28"/>
                <w:lang w:eastAsia="en-US"/>
              </w:rPr>
              <w:t>5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681E50">
              <w:rPr>
                <w:rFonts w:eastAsia="Calibri"/>
                <w:szCs w:val="28"/>
                <w:lang w:eastAsia="en-US"/>
              </w:rPr>
              <w:t xml:space="preserve">428,7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5 391,6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5 378,1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2026 год – 5 595,9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="00404686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90737A" w:rsidRPr="00933250" w:rsidRDefault="0090737A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="00404686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4D472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Объемы финансирования подпрограммы 2 </w:t>
            </w:r>
            <w:r w:rsidR="00537777">
              <w:rPr>
                <w:rFonts w:eastAsia="Calibri"/>
                <w:szCs w:val="28"/>
                <w:lang w:eastAsia="en-US"/>
              </w:rPr>
              <w:t>на</w:t>
            </w:r>
            <w:r w:rsidR="009B78B8">
              <w:rPr>
                <w:rFonts w:eastAsia="Calibri"/>
                <w:szCs w:val="28"/>
                <w:lang w:eastAsia="en-US"/>
              </w:rPr>
              <w:t xml:space="preserve"> </w:t>
            </w:r>
            <w:r w:rsidR="00404686">
              <w:rPr>
                <w:rFonts w:eastAsia="Calibri"/>
                <w:szCs w:val="28"/>
                <w:lang w:eastAsia="en-US"/>
              </w:rPr>
              <w:br/>
            </w:r>
            <w:r w:rsidR="00537777">
              <w:rPr>
                <w:rFonts w:eastAsia="Calibri"/>
                <w:szCs w:val="28"/>
                <w:lang w:eastAsia="en-US"/>
              </w:rPr>
              <w:t>2027</w:t>
            </w:r>
            <w:r w:rsidRPr="00933250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D86B2C" w:rsidRPr="0015772B" w:rsidRDefault="00D86B2C" w:rsidP="004E263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  <w:sectPr w:rsidR="00D86B2C" w:rsidRPr="0015772B" w:rsidSect="00C2728C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701" w:header="1021" w:footer="181" w:gutter="0"/>
          <w:pgNumType w:start="1"/>
          <w:cols w:space="708"/>
          <w:titlePg/>
          <w:docGrid w:linePitch="381"/>
        </w:sectPr>
      </w:pPr>
    </w:p>
    <w:p w:rsidR="008E2648" w:rsidRDefault="005B6447" w:rsidP="0040468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4</w:t>
      </w:r>
      <w:r w:rsidR="004E0322">
        <w:rPr>
          <w:rFonts w:eastAsia="Calibri"/>
          <w:szCs w:val="28"/>
          <w:lang w:eastAsia="en-US"/>
        </w:rPr>
        <w:t>.</w:t>
      </w:r>
      <w:r w:rsidR="009B78B8">
        <w:rPr>
          <w:rFonts w:eastAsia="Calibri"/>
          <w:szCs w:val="28"/>
          <w:lang w:eastAsia="en-US"/>
        </w:rPr>
        <w:t xml:space="preserve"> </w:t>
      </w:r>
      <w:r w:rsidR="00894342">
        <w:rPr>
          <w:rFonts w:eastAsia="Calibri"/>
          <w:szCs w:val="28"/>
          <w:lang w:eastAsia="en-US"/>
        </w:rPr>
        <w:t xml:space="preserve">Приложение № 3 </w:t>
      </w:r>
      <w:r w:rsidR="008E2648" w:rsidRPr="00AA2093">
        <w:rPr>
          <w:rFonts w:eastAsia="Calibri"/>
          <w:szCs w:val="28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404686" w:rsidRDefault="00404686" w:rsidP="0040468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E44345" w:rsidRPr="0015772B" w:rsidRDefault="00B51B61" w:rsidP="00404686">
      <w:pPr>
        <w:widowControl w:val="0"/>
        <w:tabs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«Прилож</w:t>
      </w:r>
      <w:r w:rsidR="00AC6CA0" w:rsidRPr="0015772B">
        <w:rPr>
          <w:rFonts w:eastAsia="Calibri"/>
          <w:szCs w:val="28"/>
          <w:lang w:eastAsia="en-US"/>
        </w:rPr>
        <w:t>ение № 3</w:t>
      </w:r>
    </w:p>
    <w:p w:rsidR="00E44345" w:rsidRPr="0015772B" w:rsidRDefault="00E44345" w:rsidP="00404686">
      <w:pPr>
        <w:widowControl w:val="0"/>
        <w:tabs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 муниципальной программе</w:t>
      </w:r>
    </w:p>
    <w:p w:rsidR="00E44345" w:rsidRPr="0015772B" w:rsidRDefault="00E44345" w:rsidP="00404686">
      <w:pPr>
        <w:widowControl w:val="0"/>
        <w:tabs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Красносулинского района</w:t>
      </w:r>
    </w:p>
    <w:p w:rsidR="00E44345" w:rsidRDefault="00E44345" w:rsidP="00404686">
      <w:pPr>
        <w:widowControl w:val="0"/>
        <w:tabs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«Развитие культуры»</w:t>
      </w:r>
    </w:p>
    <w:p w:rsidR="00404686" w:rsidRPr="0015772B" w:rsidRDefault="00404686" w:rsidP="00404686">
      <w:pPr>
        <w:widowControl w:val="0"/>
        <w:tabs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B16028" w:rsidRPr="0015772B" w:rsidRDefault="00B16028" w:rsidP="007649BD">
      <w:pPr>
        <w:tabs>
          <w:tab w:val="left" w:pos="3420"/>
        </w:tabs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РАСХОДЫ БЮДЖЕТА</w:t>
      </w:r>
    </w:p>
    <w:p w:rsidR="000B30E1" w:rsidRDefault="00B16028" w:rsidP="004936D1">
      <w:pPr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района на реализацию муниципальной программы</w:t>
      </w:r>
    </w:p>
    <w:p w:rsidR="00404686" w:rsidRPr="0015772B" w:rsidRDefault="00404686" w:rsidP="004936D1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82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709"/>
        <w:gridCol w:w="709"/>
        <w:gridCol w:w="1700"/>
        <w:gridCol w:w="709"/>
        <w:gridCol w:w="1134"/>
        <w:gridCol w:w="992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6B475C" w:rsidRPr="0015772B" w:rsidTr="006F5CA6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Номер и</w:t>
            </w:r>
          </w:p>
          <w:p w:rsidR="006B475C" w:rsidRPr="0015772B" w:rsidRDefault="006B475C" w:rsidP="006F5CA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наименование подпрограммы, основного</w:t>
            </w:r>
            <w:r w:rsidR="006F5C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5772B">
              <w:rPr>
                <w:rFonts w:eastAsia="Calibri"/>
                <w:sz w:val="22"/>
                <w:szCs w:val="22"/>
                <w:lang w:eastAsia="en-US"/>
              </w:rPr>
              <w:t>мероприятия, приоритетного основного мероприятия,</w:t>
            </w:r>
            <w:r w:rsidR="006F5C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5772B">
              <w:rPr>
                <w:rFonts w:eastAsia="Calibri"/>
                <w:sz w:val="22"/>
                <w:szCs w:val="22"/>
                <w:lang w:eastAsia="en-US"/>
              </w:rPr>
              <w:t>мероприятия</w:t>
            </w:r>
          </w:p>
          <w:p w:rsidR="006B475C" w:rsidRPr="0015772B" w:rsidRDefault="006B475C" w:rsidP="006F5CA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ведомственной целевой</w:t>
            </w:r>
            <w:r w:rsidR="006F5C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5772B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2551" w:type="dxa"/>
            <w:vMerge w:val="restart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исполнитель,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соисполнители,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827" w:type="dxa"/>
            <w:gridSpan w:val="4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15772B">
              <w:rPr>
                <w:rFonts w:eastAsia="Calibri"/>
                <w:sz w:val="22"/>
                <w:szCs w:val="22"/>
                <w:lang w:eastAsia="en-US"/>
              </w:rPr>
              <w:t>бюджетной</w:t>
            </w:r>
            <w:proofErr w:type="gramEnd"/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B475C" w:rsidRPr="0015772B" w:rsidRDefault="006B475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Объем расходов всего (тыс. рублей)</w:t>
            </w:r>
          </w:p>
        </w:tc>
        <w:tc>
          <w:tcPr>
            <w:tcW w:w="12190" w:type="dxa"/>
            <w:gridSpan w:val="12"/>
          </w:tcPr>
          <w:p w:rsidR="006B475C" w:rsidRPr="0015772B" w:rsidRDefault="006B475C" w:rsidP="00FC6FEC">
            <w:pPr>
              <w:tabs>
                <w:tab w:val="left" w:pos="4253"/>
                <w:tab w:val="left" w:pos="8121"/>
                <w:tab w:val="left" w:pos="839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</w:tr>
      <w:tr w:rsidR="00021CE6" w:rsidRPr="0015772B" w:rsidTr="006F5CA6">
        <w:trPr>
          <w:trHeight w:val="20"/>
          <w:tblCellSpacing w:w="5" w:type="nil"/>
        </w:trPr>
        <w:tc>
          <w:tcPr>
            <w:tcW w:w="2127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772B">
              <w:rPr>
                <w:rFonts w:eastAsia="Calibri"/>
                <w:sz w:val="22"/>
                <w:szCs w:val="22"/>
                <w:lang w:eastAsia="en-US"/>
              </w:rPr>
              <w:t>РзПр</w:t>
            </w:r>
            <w:proofErr w:type="spellEnd"/>
          </w:p>
        </w:tc>
        <w:tc>
          <w:tcPr>
            <w:tcW w:w="1700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134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8F4BC9" w:rsidRPr="0015772B" w:rsidRDefault="008F4BC9" w:rsidP="008F4BC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34" w:type="dxa"/>
          </w:tcPr>
          <w:p w:rsidR="008F4BC9" w:rsidRPr="0015772B" w:rsidRDefault="008F4BC9" w:rsidP="00102204">
            <w:pPr>
              <w:tabs>
                <w:tab w:val="center" w:pos="634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</w:tcPr>
          <w:p w:rsidR="008F4BC9" w:rsidRPr="0015772B" w:rsidRDefault="008F4BC9" w:rsidP="00102204">
            <w:pPr>
              <w:tabs>
                <w:tab w:val="center" w:pos="63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</w:tcPr>
          <w:p w:rsidR="008F4BC9" w:rsidRPr="0015772B" w:rsidRDefault="008F4BC9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</w:tcPr>
          <w:p w:rsidR="008F4BC9" w:rsidRPr="0015772B" w:rsidRDefault="008F4BC9" w:rsidP="00021CE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</w:tcPr>
          <w:p w:rsidR="008F4BC9" w:rsidRPr="0015772B" w:rsidRDefault="008F4BC9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</w:tcPr>
          <w:p w:rsidR="008F4BC9" w:rsidRPr="0015772B" w:rsidRDefault="008F4BC9" w:rsidP="00D36F4F">
            <w:pPr>
              <w:tabs>
                <w:tab w:val="left" w:pos="293"/>
                <w:tab w:val="center" w:pos="563"/>
                <w:tab w:val="left" w:pos="4253"/>
              </w:tabs>
              <w:ind w:left="448" w:hanging="44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</w:tcPr>
          <w:p w:rsidR="008F4BC9" w:rsidRPr="0015772B" w:rsidRDefault="008F4BC9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92" w:type="dxa"/>
          </w:tcPr>
          <w:p w:rsidR="008F4BC9" w:rsidRPr="0015772B" w:rsidRDefault="006B475C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92" w:type="dxa"/>
          </w:tcPr>
          <w:p w:rsidR="008F4BC9" w:rsidRPr="0015772B" w:rsidRDefault="006B475C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</w:tbl>
    <w:p w:rsidR="003C7C28" w:rsidRPr="0015772B" w:rsidRDefault="003C7C28" w:rsidP="003C7C28">
      <w:pPr>
        <w:rPr>
          <w:sz w:val="2"/>
          <w:szCs w:val="2"/>
        </w:rPr>
      </w:pPr>
    </w:p>
    <w:p w:rsidR="00021CE6" w:rsidRPr="006F5CA6" w:rsidRDefault="00021CE6">
      <w:pPr>
        <w:rPr>
          <w:sz w:val="2"/>
          <w:szCs w:val="2"/>
        </w:rPr>
      </w:pPr>
    </w:p>
    <w:tbl>
      <w:tblPr>
        <w:tblW w:w="2182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709"/>
        <w:gridCol w:w="709"/>
        <w:gridCol w:w="1700"/>
        <w:gridCol w:w="709"/>
        <w:gridCol w:w="1134"/>
        <w:gridCol w:w="992"/>
        <w:gridCol w:w="1134"/>
        <w:gridCol w:w="1135"/>
        <w:gridCol w:w="992"/>
        <w:gridCol w:w="992"/>
        <w:gridCol w:w="992"/>
        <w:gridCol w:w="992"/>
        <w:gridCol w:w="992"/>
        <w:gridCol w:w="992"/>
        <w:gridCol w:w="993"/>
        <w:gridCol w:w="992"/>
        <w:gridCol w:w="992"/>
      </w:tblGrid>
      <w:tr w:rsidR="00021CE6" w:rsidRPr="0015772B" w:rsidTr="001E78A3">
        <w:trPr>
          <w:trHeight w:val="20"/>
          <w:tblHeader/>
          <w:tblCellSpacing w:w="5" w:type="nil"/>
        </w:trPr>
        <w:tc>
          <w:tcPr>
            <w:tcW w:w="2127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8F4BC9" w:rsidRPr="0015772B" w:rsidRDefault="008F4BC9" w:rsidP="00404686">
            <w:pPr>
              <w:tabs>
                <w:tab w:val="center" w:pos="634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8F4BC9" w:rsidRPr="0015772B" w:rsidRDefault="008F4BC9" w:rsidP="00404686">
            <w:pPr>
              <w:tabs>
                <w:tab w:val="center" w:pos="63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:rsidR="008F4BC9" w:rsidRPr="0015772B" w:rsidRDefault="008F4BC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8F4BC9" w:rsidRPr="0015772B" w:rsidRDefault="008F4BC9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8F4BC9" w:rsidRPr="0015772B" w:rsidRDefault="00EB737D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</w:tcPr>
          <w:p w:rsidR="008F4BC9" w:rsidRPr="0015772B" w:rsidRDefault="00EB737D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</w:tcPr>
          <w:p w:rsidR="008F4BC9" w:rsidRPr="0015772B" w:rsidRDefault="00EB737D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:rsidR="008F4BC9" w:rsidRPr="0015772B" w:rsidRDefault="00EB737D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:rsidR="008F4BC9" w:rsidRPr="0015772B" w:rsidRDefault="00EB737D" w:rsidP="0040468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Муниципальная программа</w:t>
            </w:r>
            <w:r w:rsidR="009B78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5772B">
              <w:rPr>
                <w:rFonts w:eastAsia="Calibri"/>
                <w:sz w:val="24"/>
                <w:szCs w:val="24"/>
                <w:lang w:eastAsia="en-US"/>
              </w:rPr>
              <w:t>Красносулинс</w:t>
            </w:r>
            <w:proofErr w:type="spellEnd"/>
            <w:r w:rsidRPr="0015772B">
              <w:rPr>
                <w:rFonts w:eastAsia="Calibri"/>
                <w:sz w:val="24"/>
                <w:szCs w:val="24"/>
                <w:lang w:eastAsia="en-US"/>
              </w:rPr>
              <w:t>-кого района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C84AF7" w:rsidRDefault="0007036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1177258,9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C84AF7">
              <w:rPr>
                <w:rFonts w:eastAsia="Calibri"/>
                <w:spacing w:val="-20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1134" w:type="dxa"/>
          </w:tcPr>
          <w:p w:rsidR="00E10E9C" w:rsidRPr="00C84AF7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C84AF7">
              <w:rPr>
                <w:rFonts w:eastAsia="Calibri"/>
                <w:spacing w:val="-20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1135" w:type="dxa"/>
          </w:tcPr>
          <w:p w:rsidR="00E10E9C" w:rsidRPr="00C84AF7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C84AF7">
              <w:rPr>
                <w:rFonts w:eastAsia="Calibri"/>
                <w:spacing w:val="-20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2"/>
                <w:szCs w:val="22"/>
              </w:rPr>
            </w:pPr>
            <w:r w:rsidRPr="00C84AF7">
              <w:rPr>
                <w:rFonts w:eastAsia="Calibri"/>
                <w:spacing w:val="-20"/>
                <w:sz w:val="22"/>
                <w:szCs w:val="22"/>
                <w:lang w:eastAsia="en-US"/>
              </w:rPr>
              <w:t>108506,1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130393,8</w:t>
            </w:r>
          </w:p>
        </w:tc>
        <w:tc>
          <w:tcPr>
            <w:tcW w:w="992" w:type="dxa"/>
          </w:tcPr>
          <w:p w:rsidR="00E10E9C" w:rsidRPr="00C84AF7" w:rsidRDefault="00070365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110855,9</w:t>
            </w:r>
          </w:p>
        </w:tc>
        <w:tc>
          <w:tcPr>
            <w:tcW w:w="992" w:type="dxa"/>
          </w:tcPr>
          <w:p w:rsidR="00E10E9C" w:rsidRPr="00C84AF7" w:rsidRDefault="00070365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80097,2</w:t>
            </w:r>
          </w:p>
        </w:tc>
        <w:tc>
          <w:tcPr>
            <w:tcW w:w="992" w:type="dxa"/>
          </w:tcPr>
          <w:p w:rsidR="00E10E9C" w:rsidRPr="00C84AF7" w:rsidRDefault="00070365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82630,6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3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</w:tcPr>
          <w:p w:rsidR="00E10E9C" w:rsidRPr="00C84AF7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81749,1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исполнитель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320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15772B" w:rsidRDefault="006E582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393,5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E10E9C" w:rsidRPr="0015772B" w:rsidRDefault="006E5826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E10E9C" w:rsidRPr="0015772B" w:rsidRDefault="006E5826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E10E9C" w:rsidRPr="0015772B" w:rsidRDefault="006E5826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15772B" w:rsidRDefault="00154C5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2343</w:t>
            </w:r>
            <w:r w:rsidR="0032640C">
              <w:rPr>
                <w:rFonts w:eastAsia="Calibri"/>
                <w:sz w:val="24"/>
                <w:szCs w:val="24"/>
                <w:lang w:eastAsia="en-US"/>
              </w:rPr>
              <w:t>78,3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24871,3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27481,7</w:t>
            </w:r>
          </w:p>
        </w:tc>
        <w:tc>
          <w:tcPr>
            <w:tcW w:w="992" w:type="dxa"/>
          </w:tcPr>
          <w:p w:rsidR="00E10E9C" w:rsidRPr="0015772B" w:rsidRDefault="00154C53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144</w:t>
            </w:r>
            <w:r w:rsidR="0031392D">
              <w:rPr>
                <w:rFonts w:eastAsia="Calibri"/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1392D">
              <w:rPr>
                <w:rFonts w:eastAsia="Calibri"/>
                <w:sz w:val="24"/>
                <w:szCs w:val="24"/>
                <w:lang w:eastAsia="en-US"/>
              </w:rPr>
              <w:t>4833,7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15772B" w:rsidRDefault="0031392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280888,4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30917,7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32874,6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18687,8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19070,5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15772B" w:rsidRDefault="0031392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262407,1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E10E9C" w:rsidP="00404686">
            <w:pPr>
              <w:ind w:firstLine="0"/>
              <w:jc w:val="center"/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20894,7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26535,2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15772B" w:rsidRDefault="0031392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</w:tc>
        <w:tc>
          <w:tcPr>
            <w:tcW w:w="992" w:type="dxa"/>
          </w:tcPr>
          <w:p w:rsidR="00E10E9C" w:rsidRPr="0015772B" w:rsidRDefault="0031392D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31392D">
              <w:rPr>
                <w:rFonts w:eastAsia="Calibri"/>
                <w:sz w:val="24"/>
                <w:szCs w:val="24"/>
                <w:lang w:eastAsia="en-US"/>
              </w:rPr>
              <w:t>775,6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proofErr w:type="spellStart"/>
            <w:r w:rsidRPr="0015772B">
              <w:rPr>
                <w:rFonts w:eastAsia="Calibri"/>
                <w:sz w:val="24"/>
                <w:szCs w:val="24"/>
                <w:lang w:eastAsia="en-US"/>
              </w:rPr>
              <w:t>Платовская</w:t>
            </w:r>
            <w:proofErr w:type="spellEnd"/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«ДШИ № 3» 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15772B" w:rsidRDefault="0032640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72698,2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32640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7644,5</w:t>
            </w:r>
          </w:p>
        </w:tc>
        <w:tc>
          <w:tcPr>
            <w:tcW w:w="992" w:type="dxa"/>
          </w:tcPr>
          <w:p w:rsidR="00E10E9C" w:rsidRPr="0015772B" w:rsidRDefault="0032640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E10E9C" w:rsidRPr="0015772B" w:rsidRDefault="0032640C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04686" w:rsidRDefault="00E10E9C" w:rsidP="00404686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6. администрация Ковалевского сельского поселения Красносулинского района</w:t>
            </w:r>
          </w:p>
          <w:p w:rsidR="006F5CA6" w:rsidRPr="0015772B" w:rsidRDefault="006F5CA6" w:rsidP="00404686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Pr="0015772B" w:rsidRDefault="006E2804" w:rsidP="00150B3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32640C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1215,3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423261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15772B" w:rsidRDefault="0032640C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</w:t>
            </w:r>
            <w:r w:rsidR="009B78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Красносулинского</w:t>
            </w:r>
            <w:r w:rsidR="009B78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района»</w:t>
            </w:r>
          </w:p>
        </w:tc>
        <w:tc>
          <w:tcPr>
            <w:tcW w:w="2551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r w:rsidR="006F5CA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A01ED0" w:rsidRDefault="00D778A1" w:rsidP="0087356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1119034,8</w:t>
            </w:r>
          </w:p>
        </w:tc>
        <w:tc>
          <w:tcPr>
            <w:tcW w:w="992" w:type="dxa"/>
          </w:tcPr>
          <w:p w:rsidR="00E10E9C" w:rsidRPr="00A01ED0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A01ED0">
              <w:rPr>
                <w:rFonts w:eastAsia="Calibri"/>
                <w:spacing w:val="-20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1134" w:type="dxa"/>
          </w:tcPr>
          <w:p w:rsidR="00E10E9C" w:rsidRPr="00A01ED0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A01ED0">
              <w:rPr>
                <w:rFonts w:eastAsia="Calibri"/>
                <w:spacing w:val="-20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1135" w:type="dxa"/>
          </w:tcPr>
          <w:p w:rsidR="00E10E9C" w:rsidRPr="00A01ED0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A01ED0">
              <w:rPr>
                <w:rFonts w:eastAsia="Calibri"/>
                <w:spacing w:val="-20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92" w:type="dxa"/>
          </w:tcPr>
          <w:p w:rsidR="00E10E9C" w:rsidRPr="00A01ED0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A01ED0">
              <w:rPr>
                <w:rFonts w:eastAsia="Calibri"/>
                <w:spacing w:val="-20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92" w:type="dxa"/>
          </w:tcPr>
          <w:p w:rsidR="00E10E9C" w:rsidRPr="00A01ED0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124965,1</w:t>
            </w:r>
          </w:p>
        </w:tc>
        <w:tc>
          <w:tcPr>
            <w:tcW w:w="992" w:type="dxa"/>
          </w:tcPr>
          <w:p w:rsidR="00E10E9C" w:rsidRPr="00A01ED0" w:rsidRDefault="00D778A1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105464,3</w:t>
            </w:r>
          </w:p>
        </w:tc>
        <w:tc>
          <w:tcPr>
            <w:tcW w:w="992" w:type="dxa"/>
          </w:tcPr>
          <w:p w:rsidR="00E10E9C" w:rsidRPr="00A01ED0" w:rsidRDefault="00D778A1" w:rsidP="00404686">
            <w:pPr>
              <w:ind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74719,1</w:t>
            </w:r>
          </w:p>
        </w:tc>
        <w:tc>
          <w:tcPr>
            <w:tcW w:w="992" w:type="dxa"/>
          </w:tcPr>
          <w:p w:rsidR="00E10E9C" w:rsidRPr="00A01ED0" w:rsidRDefault="00D778A1" w:rsidP="00404686">
            <w:pPr>
              <w:ind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77034,7</w:t>
            </w:r>
          </w:p>
        </w:tc>
        <w:tc>
          <w:tcPr>
            <w:tcW w:w="992" w:type="dxa"/>
          </w:tcPr>
          <w:p w:rsidR="00E10E9C" w:rsidRPr="00A01ED0" w:rsidRDefault="00E10E9C" w:rsidP="00404686">
            <w:pPr>
              <w:ind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3" w:type="dxa"/>
          </w:tcPr>
          <w:p w:rsidR="00E10E9C" w:rsidRDefault="00E10E9C" w:rsidP="00404686">
            <w:pPr>
              <w:ind w:firstLine="0"/>
              <w:jc w:val="center"/>
            </w:pPr>
            <w:r w:rsidRPr="009C5E9A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9C5E9A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</w:tcPr>
          <w:p w:rsidR="00E10E9C" w:rsidRDefault="00E10E9C" w:rsidP="00404686">
            <w:pPr>
              <w:ind w:firstLine="0"/>
              <w:jc w:val="center"/>
            </w:pPr>
            <w:r w:rsidRPr="009C5E9A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</w:tr>
      <w:tr w:rsidR="007156D5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234378,3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1135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24871,3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27481,7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3" w:type="dxa"/>
          </w:tcPr>
          <w:p w:rsidR="007156D5" w:rsidRDefault="007156D5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325DE9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7156D5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280888,4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1135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30917,7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32874,6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18687,8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19070,5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3" w:type="dxa"/>
          </w:tcPr>
          <w:p w:rsidR="007156D5" w:rsidRDefault="007156D5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9611DF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7156D5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262407,1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15772B" w:rsidRDefault="007156D5" w:rsidP="00404686">
            <w:pPr>
              <w:ind w:firstLine="0"/>
              <w:jc w:val="center"/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1135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20894,7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26535,2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3" w:type="dxa"/>
          </w:tcPr>
          <w:p w:rsidR="007156D5" w:rsidRDefault="007156D5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21C5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7156D5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1135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3" w:type="dxa"/>
          </w:tcPr>
          <w:p w:rsidR="007156D5" w:rsidRDefault="007156D5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B673B2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7156D5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proofErr w:type="spellStart"/>
            <w:r w:rsidRPr="0015772B">
              <w:rPr>
                <w:rFonts w:eastAsia="Calibri"/>
                <w:sz w:val="24"/>
                <w:szCs w:val="24"/>
                <w:lang w:eastAsia="en-US"/>
              </w:rPr>
              <w:t>Платовская</w:t>
            </w:r>
            <w:proofErr w:type="spellEnd"/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«ДШИ № 3» 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72698,2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7156D5" w:rsidRPr="0015772B" w:rsidRDefault="007156D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7644,5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7156D5" w:rsidRPr="0015772B" w:rsidRDefault="007156D5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7156D5" w:rsidRDefault="007156D5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7156D5" w:rsidRDefault="007156D5" w:rsidP="00404686">
            <w:pPr>
              <w:ind w:firstLine="0"/>
              <w:jc w:val="center"/>
            </w:pPr>
            <w:r w:rsidRPr="00CD6337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6. администрация</w:t>
            </w:r>
            <w:r w:rsidR="009B78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Ковалевского сельского поселения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  <w:shd w:val="clear" w:color="auto" w:fill="auto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Pr="0015772B" w:rsidRDefault="006E2804" w:rsidP="00150B3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Default="006E2804" w:rsidP="006E2804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7156D5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1215,3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466022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15772B" w:rsidRDefault="007156D5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Default="006E2804" w:rsidP="008E2648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E2804" w:rsidRDefault="006E2804" w:rsidP="00211B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  <w:p w:rsidR="006F5CA6" w:rsidRDefault="006F5CA6" w:rsidP="00211B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4046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1.1.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2551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МБУ ДО «ДШИ №1»,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4. МБУ ДО «ДШИ №2»,</w:t>
            </w:r>
          </w:p>
          <w:p w:rsidR="00E10E9C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участник 5. МБУ ДО «ДШИ №3»</w:t>
            </w:r>
          </w:p>
          <w:p w:rsidR="00E10E9C" w:rsidRPr="0015772B" w:rsidRDefault="00E10E9C" w:rsidP="00365538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частник 6 администрация Ковалевского сельского поселения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Красносулинского района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7. администрация Михайловского сельского поселения,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  <w:p w:rsidR="00E10E9C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  <w:p w:rsidR="006F5CA6" w:rsidRPr="0015772B" w:rsidRDefault="006F5CA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0703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10100L2990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101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3900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519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F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44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5190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43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45</w:t>
            </w:r>
          </w:p>
          <w:p w:rsidR="00E10E9C" w:rsidRPr="006F2DE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930533">
              <w:rPr>
                <w:rFonts w:eastAsia="Calibri"/>
                <w:sz w:val="24"/>
                <w:szCs w:val="24"/>
                <w:lang w:val="en-US" w:eastAsia="en-US"/>
              </w:rPr>
              <w:t>4648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1010071180</w:t>
            </w:r>
          </w:p>
          <w:p w:rsidR="00793F09" w:rsidRPr="00793F09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10100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S464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930533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612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793F09" w:rsidRPr="00991C12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</w:tcPr>
          <w:p w:rsidR="00E10E9C" w:rsidRPr="0081581D" w:rsidRDefault="00630C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189315,7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0359D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4017,0</w:t>
            </w:r>
          </w:p>
          <w:p w:rsidR="00E10E9C" w:rsidRPr="0081581D" w:rsidRDefault="000359D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3031</w:t>
            </w:r>
            <w:r w:rsidR="00E10E9C" w:rsidRPr="0081581D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7520,3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81581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E10E9C" w:rsidRPr="0081581D" w:rsidRDefault="000359D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5103,1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81581D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E10E9C" w:rsidRPr="0081581D" w:rsidRDefault="000359D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1458,4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7014,1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81581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52978,3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55216,2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630,1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27845,4</w:t>
            </w:r>
          </w:p>
          <w:p w:rsidR="00E10E9C" w:rsidRPr="0081581D" w:rsidRDefault="00E10E9C" w:rsidP="00404686">
            <w:pPr>
              <w:jc w:val="center"/>
              <w:rPr>
                <w:rFonts w:eastAsia="Calibri"/>
                <w:lang w:eastAsia="en-US"/>
              </w:rPr>
            </w:pPr>
          </w:p>
          <w:p w:rsidR="00E10E9C" w:rsidRPr="0081581D" w:rsidRDefault="00E10E9C" w:rsidP="004046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36620,3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525,0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44,1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9098,5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788,9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657</w:t>
            </w:r>
            <w:r w:rsidR="00E10E9C" w:rsidRPr="0081581D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1739,4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4473,0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268,1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81581D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E10E9C" w:rsidRPr="000C7811" w:rsidRDefault="00630C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268,1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630C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268,1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0C7811" w:rsidRDefault="00630C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274,8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630C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274,8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C781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0C7811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15772B" w:rsidRDefault="00793F0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001C" w:rsidRPr="0015772B" w:rsidTr="001E78A3">
        <w:trPr>
          <w:trHeight w:val="20"/>
          <w:tblCellSpacing w:w="5" w:type="nil"/>
        </w:trPr>
        <w:tc>
          <w:tcPr>
            <w:tcW w:w="2127" w:type="dxa"/>
          </w:tcPr>
          <w:p w:rsidR="004F001C" w:rsidRPr="0015772B" w:rsidRDefault="004F001C" w:rsidP="006F5CA6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1.2.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2551" w:type="dxa"/>
          </w:tcPr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87356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МБУК МК «РДК»</w:t>
            </w: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</w:t>
            </w:r>
            <w:r w:rsidR="0087356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администрация Ковалевского сельского поселения Красносулинского района</w:t>
            </w:r>
          </w:p>
          <w:p w:rsidR="004F001C" w:rsidRPr="0015772B" w:rsidRDefault="00BB045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87356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BB045A" w:rsidRDefault="00BB045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  <w:p w:rsidR="006F5CA6" w:rsidRDefault="006F5CA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F5CA6" w:rsidRPr="0015772B" w:rsidRDefault="006F5CA6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BB045A" w:rsidRPr="0015772B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BB045A" w:rsidRPr="0015772B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BB045A" w:rsidRPr="0015772B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8038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BB045A" w:rsidRPr="0015772B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4F001C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222513,9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214344,2</w:t>
            </w:r>
          </w:p>
          <w:p w:rsidR="004F001C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2860,0</w:t>
            </w:r>
          </w:p>
          <w:p w:rsidR="004F001C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2403,1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BB045A" w:rsidRPr="00136C2A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24316,9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1762,3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136C2A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F001C" w:rsidRPr="00136C2A" w:rsidRDefault="00BC3B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19695,8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145D3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136C2A" w:rsidRDefault="009F188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225,5</w:t>
            </w:r>
          </w:p>
          <w:p w:rsidR="004F001C" w:rsidRPr="00136C2A" w:rsidRDefault="00BC3B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F001C" w:rsidRPr="00136C2A" w:rsidRDefault="00A47D6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19648,9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A47D6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136C2A" w:rsidRDefault="005431E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205,4</w:t>
            </w:r>
          </w:p>
          <w:p w:rsidR="004F001C" w:rsidRPr="00136C2A" w:rsidRDefault="0043775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4F001C" w:rsidRPr="00136C2A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19866,6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136C2A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376,3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23364,5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23074,0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290,5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25742,3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25200,6</w:t>
            </w:r>
          </w:p>
          <w:p w:rsidR="00A0072C" w:rsidRPr="0015772B" w:rsidRDefault="000C781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541,7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  <w:p w:rsidR="00A0072C" w:rsidRPr="0015772B" w:rsidRDefault="000C781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  <w:p w:rsidR="00A0072C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15772B" w:rsidRDefault="00A0072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1E78A3">
        <w:trPr>
          <w:trHeight w:val="20"/>
          <w:tblCellSpacing w:w="5" w:type="nil"/>
        </w:trPr>
        <w:tc>
          <w:tcPr>
            <w:tcW w:w="2127" w:type="dxa"/>
          </w:tcPr>
          <w:p w:rsidR="00873565" w:rsidRPr="0015772B" w:rsidRDefault="00330769" w:rsidP="001E78A3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1.3.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библиотечного дела</w:t>
            </w:r>
          </w:p>
        </w:tc>
        <w:tc>
          <w:tcPr>
            <w:tcW w:w="2551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330769" w:rsidRPr="0015772B" w:rsidRDefault="00330769" w:rsidP="006F5CA6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700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BC3B69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271341,4</w:t>
            </w:r>
          </w:p>
          <w:p w:rsidR="000C7811" w:rsidRDefault="000C781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270763,1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336,6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92" w:type="dxa"/>
          </w:tcPr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23910,3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23491,5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val="en-US" w:eastAsia="en-US"/>
              </w:rPr>
              <w:t>227</w:t>
            </w:r>
            <w:r w:rsidRPr="00136C2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36C2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30769" w:rsidRPr="00136C2A" w:rsidRDefault="00BC3B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22919,0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BC3B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22759,5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109,4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135" w:type="dxa"/>
          </w:tcPr>
          <w:p w:rsidR="00330769" w:rsidRPr="00136C2A" w:rsidRDefault="001B479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1B479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36C2A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29562,1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29562,1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31159,7</w:t>
            </w:r>
          </w:p>
          <w:p w:rsidR="00631086" w:rsidRPr="00136C2A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36C2A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31159,7</w:t>
            </w:r>
          </w:p>
          <w:p w:rsidR="00631086" w:rsidRPr="00136C2A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36C2A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18419,7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18419,7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18795,7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18795,7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15772B" w:rsidTr="001E78A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1.4.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2551" w:type="dxa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709" w:type="dxa"/>
          </w:tcPr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9B5371" w:rsidRPr="0081581D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435863,8</w:t>
            </w:r>
          </w:p>
        </w:tc>
        <w:tc>
          <w:tcPr>
            <w:tcW w:w="992" w:type="dxa"/>
          </w:tcPr>
          <w:p w:rsidR="009B5371" w:rsidRPr="0081581D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1134" w:type="dxa"/>
          </w:tcPr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1135" w:type="dxa"/>
          </w:tcPr>
          <w:p w:rsidR="009B5371" w:rsidRPr="0015772B" w:rsidRDefault="00EA42B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92" w:type="dxa"/>
          </w:tcPr>
          <w:p w:rsidR="009B5371" w:rsidRPr="0015772B" w:rsidRDefault="000E7E8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92" w:type="dxa"/>
          </w:tcPr>
          <w:p w:rsidR="009B5371" w:rsidRPr="0015772B" w:rsidRDefault="00275C1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92" w:type="dxa"/>
          </w:tcPr>
          <w:p w:rsidR="009B5371" w:rsidRPr="0015772B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39463,8</w:t>
            </w:r>
          </w:p>
        </w:tc>
        <w:tc>
          <w:tcPr>
            <w:tcW w:w="992" w:type="dxa"/>
          </w:tcPr>
          <w:p w:rsidR="009B5371" w:rsidRPr="0015772B" w:rsidRDefault="00E63272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1542,</w:t>
            </w:r>
            <w:r w:rsidR="00F46CE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9B5371" w:rsidRPr="0015772B" w:rsidRDefault="003C52B7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43130,5</w:t>
            </w:r>
          </w:p>
        </w:tc>
        <w:tc>
          <w:tcPr>
            <w:tcW w:w="992" w:type="dxa"/>
          </w:tcPr>
          <w:p w:rsidR="009B5371" w:rsidRPr="0015772B" w:rsidRDefault="00E63272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3" w:type="dxa"/>
          </w:tcPr>
          <w:p w:rsidR="009B5371" w:rsidRPr="0015772B" w:rsidRDefault="00E63272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2" w:type="dxa"/>
          </w:tcPr>
          <w:p w:rsidR="009B5371" w:rsidRPr="0015772B" w:rsidRDefault="00E63272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2" w:type="dxa"/>
          </w:tcPr>
          <w:p w:rsidR="009B5371" w:rsidRPr="0015772B" w:rsidRDefault="00E63272" w:rsidP="00404686">
            <w:pPr>
              <w:ind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</w:tr>
      <w:tr w:rsidR="00330769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15772B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  <w:r w:rsidR="005721C0">
              <w:rPr>
                <w:rFonts w:eastAsia="Calibri"/>
                <w:sz w:val="24"/>
                <w:szCs w:val="24"/>
                <w:lang w:eastAsia="en-US"/>
              </w:rPr>
              <w:t>563,6</w:t>
            </w: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256521,9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2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134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330769" w:rsidRPr="0015772B" w:rsidRDefault="00A47D6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A47D64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0E7E8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0E7E8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275C1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275C1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23042,1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23042,1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0717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0863A5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330769" w:rsidRPr="008A3C2C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8A3C2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8A3C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81581D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330769" w:rsidRPr="0081581D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107241,7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92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1134" w:type="dxa"/>
          </w:tcPr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330769" w:rsidRPr="0015772B" w:rsidRDefault="00EA42B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EA42BB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B52E2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4A473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4A473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15772B" w:rsidRDefault="00330769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BE24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33FA2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</w:p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proofErr w:type="spellStart"/>
            <w:r w:rsidRPr="0015772B">
              <w:rPr>
                <w:rFonts w:eastAsia="Calibri"/>
                <w:sz w:val="24"/>
                <w:szCs w:val="24"/>
                <w:lang w:eastAsia="en-US"/>
              </w:rPr>
              <w:t>Платовская</w:t>
            </w:r>
            <w:proofErr w:type="spellEnd"/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«ДШИ № 3»</w:t>
            </w:r>
          </w:p>
        </w:tc>
        <w:tc>
          <w:tcPr>
            <w:tcW w:w="709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</w:tcPr>
          <w:p w:rsidR="00433FA2" w:rsidRPr="0015772B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71718,3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718,3</w:t>
            </w:r>
          </w:p>
        </w:tc>
        <w:tc>
          <w:tcPr>
            <w:tcW w:w="992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1134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1135" w:type="dxa"/>
          </w:tcPr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92" w:type="dxa"/>
          </w:tcPr>
          <w:p w:rsidR="00433FA2" w:rsidRPr="0015772B" w:rsidRDefault="00BA43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BA43E8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92" w:type="dxa"/>
          </w:tcPr>
          <w:p w:rsidR="00433FA2" w:rsidRDefault="003D6F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D6F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92" w:type="dxa"/>
          </w:tcPr>
          <w:p w:rsidR="00433FA2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6664,6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D6FC0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664,6</w:t>
            </w:r>
          </w:p>
        </w:tc>
        <w:tc>
          <w:tcPr>
            <w:tcW w:w="992" w:type="dxa"/>
          </w:tcPr>
          <w:p w:rsidR="00433FA2" w:rsidRPr="0015772B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433FA2" w:rsidRPr="0015772B" w:rsidRDefault="003C52B7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  <w:p w:rsidR="00433FA2" w:rsidRPr="0015772B" w:rsidRDefault="00433FA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439,1</w:t>
            </w:r>
          </w:p>
        </w:tc>
        <w:tc>
          <w:tcPr>
            <w:tcW w:w="992" w:type="dxa"/>
          </w:tcPr>
          <w:p w:rsidR="00433FA2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433FA2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433FA2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6327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433FA2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89326A" w:rsidRPr="0015772B" w:rsidTr="001E78A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</w:tc>
        <w:tc>
          <w:tcPr>
            <w:tcW w:w="2551" w:type="dxa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r w:rsidR="006F5CA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393,5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89326A" w:rsidRPr="0015772B" w:rsidTr="001E78A3">
        <w:trPr>
          <w:trHeight w:val="20"/>
          <w:tblCellSpacing w:w="5" w:type="nil"/>
        </w:trPr>
        <w:tc>
          <w:tcPr>
            <w:tcW w:w="2127" w:type="dxa"/>
            <w:vMerge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подпрограммы -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89326A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393,5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89326A" w:rsidRPr="0015772B" w:rsidRDefault="0089326A" w:rsidP="004046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404686">
            <w:pPr>
              <w:ind w:firstLine="0"/>
              <w:jc w:val="center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15772B">
              <w:rPr>
                <w:bCs/>
                <w:sz w:val="24"/>
                <w:szCs w:val="24"/>
              </w:rPr>
              <w:t>Расходы на выплаты по</w:t>
            </w:r>
            <w:r w:rsidR="009B78B8">
              <w:rPr>
                <w:bCs/>
                <w:sz w:val="24"/>
                <w:szCs w:val="24"/>
              </w:rPr>
              <w:t xml:space="preserve"> </w:t>
            </w:r>
            <w:r w:rsidRPr="0015772B">
              <w:rPr>
                <w:bCs/>
                <w:sz w:val="24"/>
                <w:szCs w:val="24"/>
              </w:rPr>
              <w:t>оплате труда работников Отдела ку</w:t>
            </w:r>
            <w:r w:rsidR="001E78A3">
              <w:rPr>
                <w:bCs/>
                <w:sz w:val="24"/>
                <w:szCs w:val="24"/>
              </w:rPr>
              <w:t>льтуры и искусства Красносулинс</w:t>
            </w:r>
            <w:r w:rsidRPr="0015772B">
              <w:rPr>
                <w:bCs/>
                <w:sz w:val="24"/>
                <w:szCs w:val="24"/>
              </w:rPr>
              <w:t>кого района</w:t>
            </w:r>
          </w:p>
        </w:tc>
        <w:tc>
          <w:tcPr>
            <w:tcW w:w="2551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56570,0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40990,2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3235,9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12343,9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911,6</w:t>
            </w:r>
          </w:p>
        </w:tc>
        <w:tc>
          <w:tcPr>
            <w:tcW w:w="992" w:type="dxa"/>
          </w:tcPr>
          <w:p w:rsidR="00E10E9C" w:rsidRPr="008F2D7F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5256,7</w:t>
            </w:r>
          </w:p>
          <w:p w:rsidR="00E10E9C" w:rsidRPr="008F2D7F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F2D7F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3837,5</w:t>
            </w:r>
          </w:p>
          <w:p w:rsidR="00E10E9C" w:rsidRPr="008F2D7F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269,5</w:t>
            </w:r>
          </w:p>
          <w:p w:rsidR="00E10E9C" w:rsidRPr="008F2D7F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1149,7</w:t>
            </w:r>
          </w:p>
        </w:tc>
        <w:tc>
          <w:tcPr>
            <w:tcW w:w="992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5217,7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3789,2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1144,4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5291,6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3846,0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1161,5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5509,4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4004,4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295,6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1209,4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0E9C" w:rsidRPr="0015772B" w:rsidTr="001E78A3">
        <w:trPr>
          <w:trHeight w:val="20"/>
          <w:tblCellSpacing w:w="5" w:type="nil"/>
        </w:trPr>
        <w:tc>
          <w:tcPr>
            <w:tcW w:w="2127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bCs/>
                <w:sz w:val="24"/>
                <w:szCs w:val="24"/>
              </w:rPr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2551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709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1654,1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1651,0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34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4,4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4,4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89326A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173,9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4046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0»</w:t>
            </w:r>
          </w:p>
        </w:tc>
      </w:tr>
    </w:tbl>
    <w:p w:rsidR="00873565" w:rsidRDefault="00873565" w:rsidP="00873565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873565" w:rsidRDefault="00873565" w:rsidP="00873565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>
        <w:rPr>
          <w:rFonts w:eastAsia="Calibri"/>
          <w:szCs w:val="28"/>
          <w:lang w:eastAsia="en-US"/>
        </w:rPr>
        <w:lastRenderedPageBreak/>
        <w:t>5</w:t>
      </w:r>
      <w:r w:rsidRPr="007341A6">
        <w:rPr>
          <w:rFonts w:eastAsia="Calibri"/>
          <w:szCs w:val="28"/>
          <w:lang w:eastAsia="en-US"/>
        </w:rPr>
        <w:t>. Приложение № 4 к муниципальной программе Красносулинского района «Развитие культуры» изложить в следующей</w:t>
      </w:r>
      <w:r>
        <w:rPr>
          <w:rFonts w:eastAsia="Calibri"/>
          <w:szCs w:val="28"/>
          <w:lang w:eastAsia="en-US"/>
        </w:rPr>
        <w:t xml:space="preserve"> редакции:</w:t>
      </w:r>
    </w:p>
    <w:p w:rsidR="00873565" w:rsidRPr="001E78A3" w:rsidRDefault="00873565" w:rsidP="00873565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 w:val="18"/>
          <w:szCs w:val="28"/>
          <w:lang w:eastAsia="en-US"/>
        </w:rPr>
      </w:pPr>
    </w:p>
    <w:p w:rsidR="00873565" w:rsidRPr="007341A6" w:rsidRDefault="001E78A3" w:rsidP="00873565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873565" w:rsidRPr="007341A6">
        <w:rPr>
          <w:rFonts w:eastAsia="Calibri"/>
          <w:szCs w:val="28"/>
          <w:lang w:eastAsia="en-US"/>
        </w:rPr>
        <w:t>Приложение № 4</w:t>
      </w:r>
    </w:p>
    <w:p w:rsidR="00873565" w:rsidRPr="007341A6" w:rsidRDefault="00873565" w:rsidP="00873565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 муниципальной программе</w:t>
      </w:r>
    </w:p>
    <w:p w:rsidR="00873565" w:rsidRPr="007341A6" w:rsidRDefault="00873565" w:rsidP="00873565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Красносулинского района</w:t>
      </w:r>
    </w:p>
    <w:p w:rsidR="00873565" w:rsidRDefault="00873565" w:rsidP="00873565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«Развитие культуры»</w:t>
      </w:r>
    </w:p>
    <w:p w:rsidR="001E78A3" w:rsidRDefault="001E78A3" w:rsidP="00873565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873565" w:rsidRPr="00181C8C" w:rsidRDefault="00873565" w:rsidP="0087356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РАСХОДЫ</w:t>
      </w:r>
    </w:p>
    <w:p w:rsidR="00873565" w:rsidRDefault="00873565" w:rsidP="0087356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на реализацию муниципальной программы</w:t>
      </w:r>
    </w:p>
    <w:p w:rsidR="001E296B" w:rsidRPr="001E296B" w:rsidRDefault="001E296B" w:rsidP="0087356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 w:val="16"/>
          <w:szCs w:val="28"/>
          <w:lang w:eastAsia="en-US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536"/>
        <w:gridCol w:w="1276"/>
        <w:gridCol w:w="850"/>
        <w:gridCol w:w="992"/>
        <w:gridCol w:w="1134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</w:tblGrid>
      <w:tr w:rsidR="00873565" w:rsidRPr="00A817FB" w:rsidTr="001E78A3">
        <w:trPr>
          <w:trHeight w:val="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A817FB">
              <w:rPr>
                <w:rFonts w:eastAsia="Calibri"/>
                <w:sz w:val="22"/>
                <w:szCs w:val="22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Источники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817FB">
              <w:rPr>
                <w:rFonts w:eastAsia="Calibri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565" w:rsidRPr="00A817FB" w:rsidRDefault="00873565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Объем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817FB">
              <w:rPr>
                <w:rFonts w:eastAsia="Calibri"/>
                <w:sz w:val="22"/>
                <w:szCs w:val="22"/>
                <w:lang w:eastAsia="en-US"/>
              </w:rPr>
              <w:t>расходов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817FB">
              <w:rPr>
                <w:rFonts w:eastAsia="Calibri"/>
                <w:sz w:val="22"/>
                <w:szCs w:val="22"/>
                <w:lang w:eastAsia="en-US"/>
              </w:rPr>
              <w:t>всего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78A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817FB">
              <w:rPr>
                <w:rFonts w:eastAsia="Calibri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2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1E78A3" w:rsidRPr="00A817FB" w:rsidTr="001E78A3">
        <w:trPr>
          <w:trHeight w:val="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216" w:firstLine="2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5" w:rsidRPr="00A817FB" w:rsidRDefault="00873565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17FB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</w:tbl>
    <w:p w:rsidR="00683C3E" w:rsidRPr="001E296B" w:rsidRDefault="00683C3E" w:rsidP="00021096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 w:val="2"/>
          <w:szCs w:val="28"/>
          <w:lang w:eastAsia="en-US"/>
        </w:rPr>
      </w:pPr>
    </w:p>
    <w:tbl>
      <w:tblPr>
        <w:tblW w:w="21528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68"/>
        <w:gridCol w:w="4536"/>
        <w:gridCol w:w="1276"/>
        <w:gridCol w:w="868"/>
        <w:gridCol w:w="992"/>
        <w:gridCol w:w="1134"/>
        <w:gridCol w:w="993"/>
        <w:gridCol w:w="992"/>
        <w:gridCol w:w="1134"/>
        <w:gridCol w:w="992"/>
        <w:gridCol w:w="992"/>
        <w:gridCol w:w="993"/>
        <w:gridCol w:w="992"/>
        <w:gridCol w:w="992"/>
        <w:gridCol w:w="974"/>
      </w:tblGrid>
      <w:tr w:rsidR="001E296B" w:rsidRPr="00A817FB" w:rsidTr="001E78A3">
        <w:trPr>
          <w:trHeight w:val="20"/>
          <w:tblCellSpacing w:w="5" w:type="nil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A817FB">
              <w:rPr>
                <w:rFonts w:eastAsia="Calibri"/>
                <w:spacing w:val="-20"/>
                <w:sz w:val="26"/>
                <w:szCs w:val="26"/>
                <w:lang w:eastAsia="en-US"/>
              </w:rPr>
              <w:t>15</w:t>
            </w:r>
          </w:p>
        </w:tc>
      </w:tr>
      <w:tr w:rsidR="001E296B" w:rsidRPr="00A817FB" w:rsidTr="001E78A3">
        <w:trPr>
          <w:trHeight w:val="20"/>
          <w:tblCellSpacing w:w="5" w:type="nil"/>
        </w:trPr>
        <w:tc>
          <w:tcPr>
            <w:tcW w:w="3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Муниципальная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817FB">
              <w:rPr>
                <w:rFonts w:eastAsia="Calibri"/>
                <w:sz w:val="24"/>
                <w:szCs w:val="24"/>
                <w:lang w:eastAsia="en-US"/>
              </w:rPr>
              <w:t>программа Красносулинского района «Развитие культуры»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1305635,3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86641,0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132142,4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141144,5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129006,2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177966,2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116306,6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85547,9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88081,3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12797B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12797B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12797B">
              <w:rPr>
                <w:rFonts w:eastAsia="Calibri"/>
                <w:spacing w:val="-20"/>
                <w:sz w:val="24"/>
                <w:szCs w:val="24"/>
                <w:lang w:eastAsia="en-US"/>
              </w:rPr>
              <w:t>87199,8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14736,2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5314,7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172050,9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990471,8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72536,9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73757,4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77779,6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81247,5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94033,5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101930,0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79832,0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82358,5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817FB">
              <w:rPr>
                <w:bCs/>
                <w:sz w:val="24"/>
                <w:szCs w:val="24"/>
              </w:rPr>
              <w:t>безвозмездные поступления в бюджет района,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  <w:highlight w:val="yellow"/>
              </w:rPr>
            </w:pPr>
            <w:r w:rsidRPr="007341A6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7341A6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116295,8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4581,0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5324,8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45207,8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 xml:space="preserve">Подпрограмма 1. </w:t>
            </w:r>
            <w:r w:rsidR="001E78A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341A6">
              <w:rPr>
                <w:rFonts w:eastAsia="Calibri"/>
                <w:sz w:val="24"/>
                <w:szCs w:val="24"/>
                <w:lang w:eastAsia="en-US"/>
              </w:rPr>
              <w:t>«Развитие учреждений сферы культуры Красносулинского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57EBE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1247411,2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83801,4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129271,2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137751,0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005105">
              <w:rPr>
                <w:rFonts w:eastAsia="Calibri"/>
                <w:spacing w:val="-20"/>
                <w:sz w:val="24"/>
                <w:szCs w:val="24"/>
                <w:lang w:eastAsia="en-US"/>
              </w:rPr>
              <w:t>124556,3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172537,5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110915,0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80169,8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82485,4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005105" w:rsidRDefault="001E296B" w:rsidP="001E78A3">
            <w:pPr>
              <w:ind w:left="-6" w:right="-57" w:firstLine="0"/>
              <w:jc w:val="center"/>
              <w:rPr>
                <w:spacing w:val="-20"/>
              </w:rPr>
            </w:pPr>
            <w:r>
              <w:rPr>
                <w:rFonts w:eastAsia="Calibri"/>
                <w:spacing w:val="-20"/>
                <w:sz w:val="24"/>
                <w:szCs w:val="24"/>
                <w:lang w:eastAsia="en-US"/>
              </w:rPr>
              <w:t>81480,9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14736,2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172050,9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36108,6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3611,2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57EBE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932247,7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7EBE">
              <w:rPr>
                <w:rFonts w:eastAsia="Calibri"/>
                <w:sz w:val="24"/>
                <w:szCs w:val="24"/>
                <w:lang w:eastAsia="en-US"/>
              </w:rPr>
              <w:t>69697,3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7EBE">
              <w:rPr>
                <w:rFonts w:eastAsia="Calibri"/>
                <w:sz w:val="24"/>
                <w:szCs w:val="24"/>
                <w:lang w:eastAsia="en-US"/>
              </w:rPr>
              <w:t>70886,2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7EBE">
              <w:rPr>
                <w:rFonts w:eastAsia="Calibri"/>
                <w:sz w:val="24"/>
                <w:szCs w:val="24"/>
                <w:lang w:eastAsia="en-US"/>
              </w:rPr>
              <w:t>74386,1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76797,6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88604,8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96538,4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74453,9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76762,6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257EBE" w:rsidRDefault="001E296B" w:rsidP="001E78A3">
            <w:pPr>
              <w:ind w:left="-6" w:right="-57" w:firstLine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76030,2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7341A6">
              <w:rPr>
                <w:bCs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7341A6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7341A6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A817FB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A817F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8E2648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116295,8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4581,0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5324,8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45207,8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982317">
              <w:rPr>
                <w:sz w:val="24"/>
                <w:szCs w:val="24"/>
              </w:rPr>
              <w:t>5450,7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</w:t>
            </w:r>
            <w:r w:rsidR="001E78A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341A6">
              <w:rPr>
                <w:rFonts w:eastAsia="Calibri"/>
                <w:sz w:val="24"/>
                <w:szCs w:val="24"/>
                <w:lang w:eastAsia="en-US"/>
              </w:rPr>
              <w:t xml:space="preserve">«Обеспечение реализации муниципальной программы Красносулинского района «Развитие культуры»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58224,1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2871,2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3393,5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5595,9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58224,1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2871,2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3393,5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</w:pPr>
            <w:r>
              <w:rPr>
                <w:sz w:val="24"/>
                <w:szCs w:val="24"/>
              </w:rPr>
              <w:t>5595,9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Default="001E296B" w:rsidP="001E78A3">
            <w:pPr>
              <w:ind w:left="-6" w:right="-57" w:firstLine="0"/>
              <w:jc w:val="center"/>
            </w:pPr>
            <w:r w:rsidRPr="0022084B">
              <w:rPr>
                <w:sz w:val="24"/>
                <w:szCs w:val="24"/>
              </w:rPr>
              <w:t>5718,9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7341A6">
              <w:rPr>
                <w:bCs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z w:val="24"/>
                <w:szCs w:val="24"/>
              </w:rPr>
            </w:pPr>
            <w:r w:rsidRPr="007341A6">
              <w:rPr>
                <w:sz w:val="24"/>
                <w:szCs w:val="24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7341A6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7341A6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</w:tr>
      <w:tr w:rsidR="001E296B" w:rsidRPr="008E2648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6" w:right="-57" w:firstLine="0"/>
              <w:jc w:val="center"/>
              <w:rPr>
                <w:rFonts w:eastAsia="Calibri"/>
                <w:spacing w:val="-20"/>
                <w:sz w:val="26"/>
                <w:szCs w:val="26"/>
                <w:lang w:eastAsia="en-US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</w:tr>
      <w:tr w:rsidR="001E296B" w:rsidRPr="0015772B" w:rsidTr="001E78A3">
        <w:trPr>
          <w:trHeight w:val="20"/>
          <w:tblCellSpacing w:w="5" w:type="nil"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296B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341A6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tabs>
                <w:tab w:val="left" w:pos="4253"/>
              </w:tabs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6B" w:rsidRPr="007341A6" w:rsidRDefault="001E296B" w:rsidP="001E78A3">
            <w:pPr>
              <w:ind w:left="-6" w:right="-57" w:firstLine="0"/>
              <w:jc w:val="center"/>
              <w:rPr>
                <w:spacing w:val="-20"/>
                <w:sz w:val="26"/>
                <w:szCs w:val="26"/>
              </w:rPr>
            </w:pPr>
            <w:r w:rsidRPr="007341A6">
              <w:rPr>
                <w:rFonts w:eastAsia="Calibri"/>
                <w:spacing w:val="-20"/>
                <w:sz w:val="26"/>
                <w:szCs w:val="26"/>
                <w:lang w:eastAsia="en-US"/>
              </w:rPr>
              <w:t>0,0»</w:t>
            </w:r>
          </w:p>
        </w:tc>
      </w:tr>
    </w:tbl>
    <w:p w:rsidR="001E296B" w:rsidRPr="001E78A3" w:rsidRDefault="001E296B" w:rsidP="00021096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 w:val="18"/>
          <w:szCs w:val="28"/>
          <w:lang w:eastAsia="en-US"/>
        </w:rPr>
      </w:pPr>
    </w:p>
    <w:p w:rsidR="00DF1F57" w:rsidRPr="00DF1F57" w:rsidRDefault="00DF1F57" w:rsidP="00DF1F57">
      <w:pPr>
        <w:ind w:firstLine="0"/>
        <w:jc w:val="left"/>
        <w:rPr>
          <w:rFonts w:eastAsia="Calibri"/>
          <w:lang w:eastAsia="en-US"/>
        </w:rPr>
      </w:pPr>
      <w:r w:rsidRPr="00DF1F57">
        <w:rPr>
          <w:rFonts w:eastAsia="Calibri"/>
          <w:lang w:eastAsia="en-US"/>
        </w:rPr>
        <w:t>Управляющий делами</w:t>
      </w:r>
    </w:p>
    <w:p w:rsidR="00487691" w:rsidRPr="00F1364E" w:rsidRDefault="00DF1F57" w:rsidP="001E78A3">
      <w:pPr>
        <w:tabs>
          <w:tab w:val="right" w:pos="21546"/>
        </w:tabs>
        <w:ind w:firstLine="0"/>
        <w:jc w:val="left"/>
        <w:rPr>
          <w:rFonts w:eastAsia="Calibri"/>
          <w:szCs w:val="28"/>
          <w:lang w:eastAsia="en-US"/>
        </w:rPr>
      </w:pPr>
      <w:r w:rsidRPr="00DF1F57">
        <w:rPr>
          <w:rFonts w:eastAsia="Calibri"/>
          <w:lang w:eastAsia="en-US"/>
        </w:rPr>
        <w:t>Администрации района</w:t>
      </w:r>
      <w:r w:rsidRPr="00DF1F57">
        <w:rPr>
          <w:rFonts w:eastAsia="Calibri"/>
          <w:lang w:eastAsia="en-US"/>
        </w:rPr>
        <w:tab/>
        <w:t>И.Ю. Кишкинова</w:t>
      </w:r>
      <w:r w:rsidR="009B78B8">
        <w:rPr>
          <w:rFonts w:eastAsia="Calibri"/>
          <w:sz w:val="24"/>
          <w:szCs w:val="24"/>
          <w:lang w:eastAsia="en-US"/>
        </w:rPr>
        <w:t xml:space="preserve"> </w:t>
      </w:r>
    </w:p>
    <w:sectPr w:rsidR="00487691" w:rsidRPr="00F1364E" w:rsidSect="00C2728C">
      <w:footerReference w:type="first" r:id="rId13"/>
      <w:pgSz w:w="23814" w:h="16839" w:orient="landscape" w:code="8"/>
      <w:pgMar w:top="1701" w:right="1134" w:bottom="567" w:left="1134" w:header="158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EC" w:rsidRDefault="006F2DEC">
      <w:r>
        <w:separator/>
      </w:r>
    </w:p>
  </w:endnote>
  <w:endnote w:type="continuationSeparator" w:id="0">
    <w:p w:rsidR="006F2DEC" w:rsidRDefault="006F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EC" w:rsidRDefault="006F2DEC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EC" w:rsidRPr="000830FA" w:rsidRDefault="006F2DEC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EC" w:rsidRDefault="006F2DEC">
      <w:r>
        <w:separator/>
      </w:r>
    </w:p>
  </w:footnote>
  <w:footnote w:type="continuationSeparator" w:id="0">
    <w:p w:rsidR="006F2DEC" w:rsidRDefault="006F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EC" w:rsidRDefault="006F2DEC">
    <w:pPr>
      <w:pStyle w:val="a3"/>
      <w:rPr>
        <w:lang w:val="ru-RU"/>
      </w:rPr>
    </w:pPr>
    <w:r>
      <w:rPr>
        <w:lang w:val="ru-RU"/>
      </w:rPr>
      <w:t>2</w:t>
    </w:r>
  </w:p>
  <w:p w:rsidR="006F2DEC" w:rsidRPr="001A4A19" w:rsidRDefault="006F2DEC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EC" w:rsidRPr="00873565" w:rsidRDefault="006F2DEC" w:rsidP="00873565">
    <w:pPr>
      <w:pStyle w:val="a3"/>
      <w:tabs>
        <w:tab w:val="clear" w:pos="4677"/>
      </w:tabs>
      <w:ind w:firstLine="0"/>
      <w:jc w:val="center"/>
      <w:rPr>
        <w:szCs w:val="28"/>
        <w:lang w:val="ru-RU"/>
      </w:rPr>
    </w:pPr>
    <w:r w:rsidRPr="00873565">
      <w:rPr>
        <w:szCs w:val="28"/>
      </w:rPr>
      <w:fldChar w:fldCharType="begin"/>
    </w:r>
    <w:r w:rsidRPr="00873565">
      <w:rPr>
        <w:szCs w:val="28"/>
      </w:rPr>
      <w:instrText>PAGE   \* MERGEFORMAT</w:instrText>
    </w:r>
    <w:r w:rsidRPr="00873565">
      <w:rPr>
        <w:szCs w:val="28"/>
      </w:rPr>
      <w:fldChar w:fldCharType="separate"/>
    </w:r>
    <w:r w:rsidR="00C2728C" w:rsidRPr="00C2728C">
      <w:rPr>
        <w:noProof/>
        <w:szCs w:val="28"/>
        <w:lang w:val="ru-RU"/>
      </w:rPr>
      <w:t>14</w:t>
    </w:r>
    <w:r w:rsidRPr="00873565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359DF"/>
    <w:rsid w:val="00040B3D"/>
    <w:rsid w:val="00040D28"/>
    <w:rsid w:val="00041656"/>
    <w:rsid w:val="000418EF"/>
    <w:rsid w:val="000425A0"/>
    <w:rsid w:val="000444CC"/>
    <w:rsid w:val="00044851"/>
    <w:rsid w:val="00044DC9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267B"/>
    <w:rsid w:val="0006421C"/>
    <w:rsid w:val="00066F4B"/>
    <w:rsid w:val="00067E16"/>
    <w:rsid w:val="00070365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5632"/>
    <w:rsid w:val="00085E59"/>
    <w:rsid w:val="00086338"/>
    <w:rsid w:val="000863A5"/>
    <w:rsid w:val="00086A8F"/>
    <w:rsid w:val="00086FC7"/>
    <w:rsid w:val="0009083B"/>
    <w:rsid w:val="00094328"/>
    <w:rsid w:val="00095BB9"/>
    <w:rsid w:val="00095F5D"/>
    <w:rsid w:val="00096262"/>
    <w:rsid w:val="000A025A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F91"/>
    <w:rsid w:val="000C7811"/>
    <w:rsid w:val="000C7B95"/>
    <w:rsid w:val="000D2D6E"/>
    <w:rsid w:val="000D30AC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05BE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4C53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10BF"/>
    <w:rsid w:val="00181C8C"/>
    <w:rsid w:val="001822CD"/>
    <w:rsid w:val="00182921"/>
    <w:rsid w:val="00182D04"/>
    <w:rsid w:val="00187286"/>
    <w:rsid w:val="00187805"/>
    <w:rsid w:val="0019069C"/>
    <w:rsid w:val="001911B2"/>
    <w:rsid w:val="00193DAC"/>
    <w:rsid w:val="00195360"/>
    <w:rsid w:val="0019644C"/>
    <w:rsid w:val="00197730"/>
    <w:rsid w:val="001A07FB"/>
    <w:rsid w:val="001A1D3F"/>
    <w:rsid w:val="001A3903"/>
    <w:rsid w:val="001A4A19"/>
    <w:rsid w:val="001A75B3"/>
    <w:rsid w:val="001A7991"/>
    <w:rsid w:val="001B0408"/>
    <w:rsid w:val="001B0D86"/>
    <w:rsid w:val="001B0DE3"/>
    <w:rsid w:val="001B2B8E"/>
    <w:rsid w:val="001B479F"/>
    <w:rsid w:val="001B4FD7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805"/>
    <w:rsid w:val="001C5B12"/>
    <w:rsid w:val="001C6C82"/>
    <w:rsid w:val="001D4393"/>
    <w:rsid w:val="001D482D"/>
    <w:rsid w:val="001D4833"/>
    <w:rsid w:val="001D6061"/>
    <w:rsid w:val="001D65B4"/>
    <w:rsid w:val="001D7F99"/>
    <w:rsid w:val="001E06FD"/>
    <w:rsid w:val="001E12CB"/>
    <w:rsid w:val="001E19DB"/>
    <w:rsid w:val="001E1D55"/>
    <w:rsid w:val="001E2330"/>
    <w:rsid w:val="001E2371"/>
    <w:rsid w:val="001E296B"/>
    <w:rsid w:val="001E3AB4"/>
    <w:rsid w:val="001E49F3"/>
    <w:rsid w:val="001E4BF1"/>
    <w:rsid w:val="001E78A3"/>
    <w:rsid w:val="001E78B1"/>
    <w:rsid w:val="001F0073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68BF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A34"/>
    <w:rsid w:val="002E6AC3"/>
    <w:rsid w:val="002E7770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8"/>
    <w:rsid w:val="00306FEB"/>
    <w:rsid w:val="00307DDD"/>
    <w:rsid w:val="00311AF3"/>
    <w:rsid w:val="003124A6"/>
    <w:rsid w:val="00312B71"/>
    <w:rsid w:val="0031392D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640C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A5D"/>
    <w:rsid w:val="003C4C7C"/>
    <w:rsid w:val="003C52B7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188"/>
    <w:rsid w:val="00403AF6"/>
    <w:rsid w:val="00403CC1"/>
    <w:rsid w:val="0040421E"/>
    <w:rsid w:val="00404686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69BE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205D"/>
    <w:rsid w:val="004936D1"/>
    <w:rsid w:val="00494D5E"/>
    <w:rsid w:val="00495F14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F3B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D0570"/>
    <w:rsid w:val="004D0E76"/>
    <w:rsid w:val="004D155D"/>
    <w:rsid w:val="004D2827"/>
    <w:rsid w:val="004D3E34"/>
    <w:rsid w:val="004D472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4ED7"/>
    <w:rsid w:val="004F50F3"/>
    <w:rsid w:val="004F688F"/>
    <w:rsid w:val="004F6E72"/>
    <w:rsid w:val="004F7D7B"/>
    <w:rsid w:val="005002C6"/>
    <w:rsid w:val="00501074"/>
    <w:rsid w:val="00503D42"/>
    <w:rsid w:val="00504C2C"/>
    <w:rsid w:val="00506D75"/>
    <w:rsid w:val="00510E05"/>
    <w:rsid w:val="00512BD2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777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1C0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1ED"/>
    <w:rsid w:val="00585CF6"/>
    <w:rsid w:val="00585E24"/>
    <w:rsid w:val="00586075"/>
    <w:rsid w:val="00587B9D"/>
    <w:rsid w:val="00587E5A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B746F"/>
    <w:rsid w:val="005C3FA8"/>
    <w:rsid w:val="005C6197"/>
    <w:rsid w:val="005C765A"/>
    <w:rsid w:val="005D1A40"/>
    <w:rsid w:val="005D3450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C5E"/>
    <w:rsid w:val="005F5F49"/>
    <w:rsid w:val="005F6F95"/>
    <w:rsid w:val="005F754F"/>
    <w:rsid w:val="0060033C"/>
    <w:rsid w:val="0060069B"/>
    <w:rsid w:val="00600854"/>
    <w:rsid w:val="00601343"/>
    <w:rsid w:val="0060217D"/>
    <w:rsid w:val="00602458"/>
    <w:rsid w:val="006030CE"/>
    <w:rsid w:val="00604839"/>
    <w:rsid w:val="006063F1"/>
    <w:rsid w:val="00606CC6"/>
    <w:rsid w:val="00610D0F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0CE8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5E29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1E50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AC7"/>
    <w:rsid w:val="0069547C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32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4729"/>
    <w:rsid w:val="006E4B3F"/>
    <w:rsid w:val="006E5826"/>
    <w:rsid w:val="006E6DD1"/>
    <w:rsid w:val="006E70BF"/>
    <w:rsid w:val="006F0971"/>
    <w:rsid w:val="006F0C51"/>
    <w:rsid w:val="006F10EF"/>
    <w:rsid w:val="006F2DEC"/>
    <w:rsid w:val="006F2ED5"/>
    <w:rsid w:val="006F4A54"/>
    <w:rsid w:val="006F548C"/>
    <w:rsid w:val="006F59E2"/>
    <w:rsid w:val="006F5CA6"/>
    <w:rsid w:val="006F5EA3"/>
    <w:rsid w:val="006F65C5"/>
    <w:rsid w:val="006F6D60"/>
    <w:rsid w:val="006F79C0"/>
    <w:rsid w:val="007020F9"/>
    <w:rsid w:val="00705D34"/>
    <w:rsid w:val="00706AE1"/>
    <w:rsid w:val="00707D00"/>
    <w:rsid w:val="00707FCF"/>
    <w:rsid w:val="00713240"/>
    <w:rsid w:val="007156D5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DBB"/>
    <w:rsid w:val="0078447A"/>
    <w:rsid w:val="00784DC0"/>
    <w:rsid w:val="00792AD8"/>
    <w:rsid w:val="00793815"/>
    <w:rsid w:val="00793AA3"/>
    <w:rsid w:val="00793F09"/>
    <w:rsid w:val="0079432D"/>
    <w:rsid w:val="007946E4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6F8D"/>
    <w:rsid w:val="007C7D08"/>
    <w:rsid w:val="007D07C6"/>
    <w:rsid w:val="007D175A"/>
    <w:rsid w:val="007D2EF9"/>
    <w:rsid w:val="007D33F8"/>
    <w:rsid w:val="007D5497"/>
    <w:rsid w:val="007D62D5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6720"/>
    <w:rsid w:val="007F77D3"/>
    <w:rsid w:val="00800192"/>
    <w:rsid w:val="008011AC"/>
    <w:rsid w:val="008013DB"/>
    <w:rsid w:val="0080483D"/>
    <w:rsid w:val="008066D8"/>
    <w:rsid w:val="00807E24"/>
    <w:rsid w:val="00810901"/>
    <w:rsid w:val="00810F60"/>
    <w:rsid w:val="0081178D"/>
    <w:rsid w:val="00812622"/>
    <w:rsid w:val="008128CF"/>
    <w:rsid w:val="00812E25"/>
    <w:rsid w:val="0081336F"/>
    <w:rsid w:val="0081581D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B4F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2D49"/>
    <w:rsid w:val="00873565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26A"/>
    <w:rsid w:val="00893731"/>
    <w:rsid w:val="00893E2B"/>
    <w:rsid w:val="00894342"/>
    <w:rsid w:val="00895B85"/>
    <w:rsid w:val="00897CE3"/>
    <w:rsid w:val="00897EBA"/>
    <w:rsid w:val="008A15B1"/>
    <w:rsid w:val="008A182C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1816"/>
    <w:rsid w:val="008C346C"/>
    <w:rsid w:val="008C351D"/>
    <w:rsid w:val="008C3E61"/>
    <w:rsid w:val="008C6341"/>
    <w:rsid w:val="008D284F"/>
    <w:rsid w:val="008D28AC"/>
    <w:rsid w:val="008D3D85"/>
    <w:rsid w:val="008D5DE4"/>
    <w:rsid w:val="008E194E"/>
    <w:rsid w:val="008E2648"/>
    <w:rsid w:val="008E4E0E"/>
    <w:rsid w:val="008E6B3E"/>
    <w:rsid w:val="008E6B46"/>
    <w:rsid w:val="008E6ED7"/>
    <w:rsid w:val="008E79B3"/>
    <w:rsid w:val="008F083F"/>
    <w:rsid w:val="008F0DE3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FF4"/>
    <w:rsid w:val="0090737A"/>
    <w:rsid w:val="009079B5"/>
    <w:rsid w:val="00910137"/>
    <w:rsid w:val="00911BDC"/>
    <w:rsid w:val="00912D39"/>
    <w:rsid w:val="00913BDA"/>
    <w:rsid w:val="00916DFA"/>
    <w:rsid w:val="00917A9B"/>
    <w:rsid w:val="00920569"/>
    <w:rsid w:val="00920641"/>
    <w:rsid w:val="00920B91"/>
    <w:rsid w:val="00922C0D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2F74"/>
    <w:rsid w:val="0097350A"/>
    <w:rsid w:val="0097402B"/>
    <w:rsid w:val="0097556B"/>
    <w:rsid w:val="00975CE6"/>
    <w:rsid w:val="00982D45"/>
    <w:rsid w:val="00990D17"/>
    <w:rsid w:val="0099158E"/>
    <w:rsid w:val="00995EDD"/>
    <w:rsid w:val="0099732C"/>
    <w:rsid w:val="009A2DDA"/>
    <w:rsid w:val="009A47A8"/>
    <w:rsid w:val="009A4BD9"/>
    <w:rsid w:val="009A562F"/>
    <w:rsid w:val="009A57E7"/>
    <w:rsid w:val="009A5B2C"/>
    <w:rsid w:val="009A5C67"/>
    <w:rsid w:val="009A71A9"/>
    <w:rsid w:val="009B1013"/>
    <w:rsid w:val="009B22AD"/>
    <w:rsid w:val="009B3AB0"/>
    <w:rsid w:val="009B5371"/>
    <w:rsid w:val="009B62D2"/>
    <w:rsid w:val="009B78B8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D7809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4E34"/>
    <w:rsid w:val="00A0713E"/>
    <w:rsid w:val="00A0728D"/>
    <w:rsid w:val="00A11786"/>
    <w:rsid w:val="00A120F9"/>
    <w:rsid w:val="00A12EB0"/>
    <w:rsid w:val="00A132BF"/>
    <w:rsid w:val="00A138E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160F"/>
    <w:rsid w:val="00A32F48"/>
    <w:rsid w:val="00A3322B"/>
    <w:rsid w:val="00A33EEF"/>
    <w:rsid w:val="00A35096"/>
    <w:rsid w:val="00A35D10"/>
    <w:rsid w:val="00A35DC9"/>
    <w:rsid w:val="00A4143B"/>
    <w:rsid w:val="00A41F51"/>
    <w:rsid w:val="00A4398D"/>
    <w:rsid w:val="00A439F1"/>
    <w:rsid w:val="00A45800"/>
    <w:rsid w:val="00A46C0F"/>
    <w:rsid w:val="00A46D19"/>
    <w:rsid w:val="00A47199"/>
    <w:rsid w:val="00A47D55"/>
    <w:rsid w:val="00A47D64"/>
    <w:rsid w:val="00A47EAC"/>
    <w:rsid w:val="00A5121D"/>
    <w:rsid w:val="00A51C31"/>
    <w:rsid w:val="00A529E5"/>
    <w:rsid w:val="00A55436"/>
    <w:rsid w:val="00A55E03"/>
    <w:rsid w:val="00A5644C"/>
    <w:rsid w:val="00A56618"/>
    <w:rsid w:val="00A56DFA"/>
    <w:rsid w:val="00A57378"/>
    <w:rsid w:val="00A574D0"/>
    <w:rsid w:val="00A615DE"/>
    <w:rsid w:val="00A635CD"/>
    <w:rsid w:val="00A65F7F"/>
    <w:rsid w:val="00A66145"/>
    <w:rsid w:val="00A666CD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34E"/>
    <w:rsid w:val="00AA3C20"/>
    <w:rsid w:val="00AA4850"/>
    <w:rsid w:val="00AA5F31"/>
    <w:rsid w:val="00AA7229"/>
    <w:rsid w:val="00AA7D45"/>
    <w:rsid w:val="00AA7FD7"/>
    <w:rsid w:val="00AB0CEF"/>
    <w:rsid w:val="00AB1572"/>
    <w:rsid w:val="00AB20B5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D662C"/>
    <w:rsid w:val="00AE0613"/>
    <w:rsid w:val="00AE07E7"/>
    <w:rsid w:val="00AE263D"/>
    <w:rsid w:val="00AE58FA"/>
    <w:rsid w:val="00AE5D66"/>
    <w:rsid w:val="00AE6E97"/>
    <w:rsid w:val="00AF0372"/>
    <w:rsid w:val="00AF09F2"/>
    <w:rsid w:val="00AF2B19"/>
    <w:rsid w:val="00AF45ED"/>
    <w:rsid w:val="00AF5A00"/>
    <w:rsid w:val="00AF6F40"/>
    <w:rsid w:val="00AF7A54"/>
    <w:rsid w:val="00B0065F"/>
    <w:rsid w:val="00B0080A"/>
    <w:rsid w:val="00B02FBF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3A17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189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1EBD"/>
    <w:rsid w:val="00B822F8"/>
    <w:rsid w:val="00B8318B"/>
    <w:rsid w:val="00B836C5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271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D2415"/>
    <w:rsid w:val="00BD266F"/>
    <w:rsid w:val="00BD2F49"/>
    <w:rsid w:val="00BD502C"/>
    <w:rsid w:val="00BD5EF7"/>
    <w:rsid w:val="00BD6091"/>
    <w:rsid w:val="00BD6218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1FB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5DF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2728C"/>
    <w:rsid w:val="00C3061D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40E6F"/>
    <w:rsid w:val="00C41C23"/>
    <w:rsid w:val="00C423AB"/>
    <w:rsid w:val="00C46A00"/>
    <w:rsid w:val="00C47D57"/>
    <w:rsid w:val="00C47E8E"/>
    <w:rsid w:val="00C50915"/>
    <w:rsid w:val="00C52480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D75"/>
    <w:rsid w:val="00C71F2D"/>
    <w:rsid w:val="00C74838"/>
    <w:rsid w:val="00C74D12"/>
    <w:rsid w:val="00C759B6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EBD"/>
    <w:rsid w:val="00CB089A"/>
    <w:rsid w:val="00CB1069"/>
    <w:rsid w:val="00CB1B2F"/>
    <w:rsid w:val="00CB25E4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4912"/>
    <w:rsid w:val="00CE511E"/>
    <w:rsid w:val="00CF02F2"/>
    <w:rsid w:val="00CF040A"/>
    <w:rsid w:val="00CF100A"/>
    <w:rsid w:val="00CF299C"/>
    <w:rsid w:val="00CF2FBB"/>
    <w:rsid w:val="00CF37C4"/>
    <w:rsid w:val="00CF4200"/>
    <w:rsid w:val="00CF6B0C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68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EB6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4B2D"/>
    <w:rsid w:val="00D553F3"/>
    <w:rsid w:val="00D569D2"/>
    <w:rsid w:val="00D576B0"/>
    <w:rsid w:val="00D57824"/>
    <w:rsid w:val="00D60648"/>
    <w:rsid w:val="00D6127D"/>
    <w:rsid w:val="00D612B0"/>
    <w:rsid w:val="00D62A95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778A1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525A"/>
    <w:rsid w:val="00DB5B4E"/>
    <w:rsid w:val="00DB5C35"/>
    <w:rsid w:val="00DB7D6B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5A71"/>
    <w:rsid w:val="00DD7402"/>
    <w:rsid w:val="00DD75E8"/>
    <w:rsid w:val="00DE054E"/>
    <w:rsid w:val="00DE0827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4CB"/>
    <w:rsid w:val="00E002A6"/>
    <w:rsid w:val="00E00424"/>
    <w:rsid w:val="00E0127A"/>
    <w:rsid w:val="00E041F9"/>
    <w:rsid w:val="00E06B2F"/>
    <w:rsid w:val="00E10E9C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4261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3272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2EB"/>
    <w:rsid w:val="00EB47BB"/>
    <w:rsid w:val="00EB52AA"/>
    <w:rsid w:val="00EB5573"/>
    <w:rsid w:val="00EB5EFE"/>
    <w:rsid w:val="00EB737D"/>
    <w:rsid w:val="00EB7F3D"/>
    <w:rsid w:val="00EC0775"/>
    <w:rsid w:val="00EC24FE"/>
    <w:rsid w:val="00EC2583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D04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6578"/>
    <w:rsid w:val="00EE72BE"/>
    <w:rsid w:val="00EF25C8"/>
    <w:rsid w:val="00EF25E4"/>
    <w:rsid w:val="00EF3A22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5CE2"/>
    <w:rsid w:val="00F4637A"/>
    <w:rsid w:val="00F46CE8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83D3-4A00-4C8B-8D3A-5E4E1A87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14</Pages>
  <Words>3949</Words>
  <Characters>20776</Characters>
  <Application>Microsoft Office Word</Application>
  <DocSecurity>0</DocSecurity>
  <Lines>173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2024-04-25T13:25:00Z</cp:lastPrinted>
  <dcterms:created xsi:type="dcterms:W3CDTF">2024-04-25T13:11:00Z</dcterms:created>
  <dcterms:modified xsi:type="dcterms:W3CDTF">2024-04-25T13:26:00Z</dcterms:modified>
</cp:coreProperties>
</file>