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A1CB59" w14:textId="231BD0D0" w:rsidR="00B23A12" w:rsidRPr="00EE3B36" w:rsidRDefault="00B23A12" w:rsidP="00B23A12">
      <w:pPr>
        <w:suppressAutoHyphens/>
        <w:spacing w:line="276" w:lineRule="auto"/>
        <w:ind w:firstLine="0"/>
        <w:jc w:val="center"/>
        <w:rPr>
          <w:noProof/>
          <w:szCs w:val="28"/>
          <w:lang w:eastAsia="ar-SA"/>
        </w:rPr>
      </w:pPr>
      <w:r>
        <w:rPr>
          <w:noProof/>
          <w:szCs w:val="28"/>
        </w:rPr>
        <w:drawing>
          <wp:inline distT="0" distB="0" distL="0" distR="0" wp14:anchorId="690EECDD" wp14:editId="218915F3">
            <wp:extent cx="737235" cy="791845"/>
            <wp:effectExtent l="0" t="0" r="571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31934" w14:textId="77777777" w:rsidR="00B23A12" w:rsidRPr="00EE3B36" w:rsidRDefault="00B23A12" w:rsidP="00B23A12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РОССИЙСКАЯ ФЕДЕРАЦИЯ</w:t>
      </w:r>
    </w:p>
    <w:p w14:paraId="1FEAD41B" w14:textId="77777777" w:rsidR="00B23A12" w:rsidRPr="00EE3B36" w:rsidRDefault="00B23A12" w:rsidP="00B23A12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РОСТОВСКАЯ ОБЛАСТЬ</w:t>
      </w:r>
    </w:p>
    <w:p w14:paraId="0ED7DF16" w14:textId="77777777" w:rsidR="00B23A12" w:rsidRPr="00EE3B36" w:rsidRDefault="00B23A12" w:rsidP="00B23A12">
      <w:pPr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МУНИЦИПАЛЬНОЕ ОБРАЗОВАНИЕ</w:t>
      </w:r>
    </w:p>
    <w:p w14:paraId="0A960937" w14:textId="77777777" w:rsidR="00B23A12" w:rsidRPr="00EE3B36" w:rsidRDefault="00B23A12" w:rsidP="00B23A12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«КРАСНОСУЛИНСКИЙ РАЙОН»</w:t>
      </w:r>
    </w:p>
    <w:p w14:paraId="38EC3BA1" w14:textId="77777777" w:rsidR="00B23A12" w:rsidRPr="00EE3B36" w:rsidRDefault="00B23A12" w:rsidP="00B23A12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АДМИНИСТРАЦИЯ</w:t>
      </w:r>
    </w:p>
    <w:p w14:paraId="59B84F40" w14:textId="77777777" w:rsidR="00B23A12" w:rsidRDefault="00B23A12" w:rsidP="00B23A12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КРАСНОСУЛИНСКОГО РАЙОНА</w:t>
      </w:r>
    </w:p>
    <w:p w14:paraId="0EC53A32" w14:textId="77777777" w:rsidR="00B23A12" w:rsidRDefault="00B23A12" w:rsidP="00B23A12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sz w:val="36"/>
          <w:szCs w:val="28"/>
          <w:lang w:eastAsia="ar-SA"/>
        </w:rPr>
      </w:pPr>
      <w:r w:rsidRPr="00EE3B36">
        <w:rPr>
          <w:b/>
          <w:sz w:val="36"/>
          <w:szCs w:val="28"/>
          <w:lang w:eastAsia="ar-SA"/>
        </w:rPr>
        <w:t>РАСПОРЯЖЕНИЕ</w:t>
      </w:r>
    </w:p>
    <w:p w14:paraId="3F5651E0" w14:textId="6B2119E9" w:rsidR="00B23A12" w:rsidRDefault="00B23A12" w:rsidP="00B23A12">
      <w:pPr>
        <w:tabs>
          <w:tab w:val="center" w:pos="3686"/>
        </w:tabs>
        <w:suppressAutoHyphens/>
        <w:spacing w:after="120"/>
        <w:ind w:firstLine="0"/>
        <w:jc w:val="center"/>
        <w:rPr>
          <w:szCs w:val="28"/>
          <w:lang w:eastAsia="ar-SA"/>
        </w:rPr>
      </w:pPr>
      <w:r>
        <w:rPr>
          <w:szCs w:val="28"/>
          <w:lang w:eastAsia="ar-SA"/>
        </w:rPr>
        <w:t>от 02.04.2026 № 80</w:t>
      </w:r>
    </w:p>
    <w:p w14:paraId="6D8FE3AD" w14:textId="77777777" w:rsidR="00B23A12" w:rsidRPr="00EE3B36" w:rsidRDefault="00B23A12" w:rsidP="00B23A12">
      <w:pPr>
        <w:tabs>
          <w:tab w:val="center" w:pos="3686"/>
        </w:tabs>
        <w:suppressAutoHyphens/>
        <w:spacing w:after="240"/>
        <w:ind w:firstLine="0"/>
        <w:jc w:val="center"/>
        <w:rPr>
          <w:szCs w:val="28"/>
          <w:lang w:eastAsia="ar-SA"/>
        </w:rPr>
      </w:pPr>
      <w:r w:rsidRPr="00EE3B36">
        <w:rPr>
          <w:szCs w:val="28"/>
          <w:lang w:eastAsia="ar-SA"/>
        </w:rPr>
        <w:t>г. Красный Су</w:t>
      </w:r>
      <w:r>
        <w:rPr>
          <w:szCs w:val="28"/>
          <w:lang w:eastAsia="ar-SA"/>
        </w:rPr>
        <w:t>лин</w:t>
      </w:r>
    </w:p>
    <w:p w14:paraId="356C14EA" w14:textId="77777777" w:rsidR="00D0212E" w:rsidRPr="00D0212E" w:rsidRDefault="00D0212E" w:rsidP="00B23A12">
      <w:pPr>
        <w:ind w:left="1984" w:right="1984" w:firstLine="0"/>
        <w:jc w:val="center"/>
        <w:rPr>
          <w:b/>
          <w:color w:val="000000"/>
        </w:rPr>
      </w:pPr>
      <w:r w:rsidRPr="00D0212E">
        <w:rPr>
          <w:b/>
          <w:color w:val="000000"/>
        </w:rPr>
        <w:t xml:space="preserve">О внесении изменений </w:t>
      </w:r>
    </w:p>
    <w:p w14:paraId="0E6B18D2" w14:textId="77777777" w:rsidR="00D0212E" w:rsidRPr="00D0212E" w:rsidRDefault="00D0212E" w:rsidP="00B23A12">
      <w:pPr>
        <w:ind w:left="1984" w:right="1984" w:firstLine="0"/>
        <w:jc w:val="center"/>
        <w:rPr>
          <w:b/>
          <w:color w:val="000000"/>
        </w:rPr>
      </w:pPr>
      <w:r w:rsidRPr="00D0212E">
        <w:rPr>
          <w:b/>
          <w:color w:val="000000"/>
        </w:rPr>
        <w:t>в приложение к распоряжению</w:t>
      </w:r>
    </w:p>
    <w:p w14:paraId="3DA3F287" w14:textId="77777777" w:rsidR="00D0212E" w:rsidRPr="00D0212E" w:rsidRDefault="00D0212E" w:rsidP="00B23A12">
      <w:pPr>
        <w:ind w:left="1984" w:right="1984" w:firstLine="0"/>
        <w:jc w:val="center"/>
        <w:rPr>
          <w:b/>
          <w:color w:val="000000"/>
        </w:rPr>
      </w:pPr>
      <w:r w:rsidRPr="00D0212E">
        <w:rPr>
          <w:b/>
          <w:color w:val="000000"/>
        </w:rPr>
        <w:t>Администрации Красносулинского района</w:t>
      </w:r>
    </w:p>
    <w:p w14:paraId="7E0BD646" w14:textId="64F8398E" w:rsidR="0085484F" w:rsidRDefault="00D0212E" w:rsidP="00B23A12">
      <w:pPr>
        <w:shd w:val="clear" w:color="auto" w:fill="FFFFFF"/>
        <w:ind w:left="1984" w:right="1984" w:firstLine="0"/>
        <w:jc w:val="center"/>
        <w:rPr>
          <w:b/>
          <w:color w:val="000000"/>
        </w:rPr>
      </w:pPr>
      <w:r w:rsidRPr="00D0212E">
        <w:rPr>
          <w:b/>
          <w:color w:val="000000"/>
        </w:rPr>
        <w:t>от 1</w:t>
      </w:r>
      <w:r>
        <w:rPr>
          <w:b/>
          <w:color w:val="000000"/>
        </w:rPr>
        <w:t>0</w:t>
      </w:r>
      <w:r w:rsidRPr="00D0212E">
        <w:rPr>
          <w:b/>
          <w:color w:val="000000"/>
        </w:rPr>
        <w:t>.</w:t>
      </w:r>
      <w:r>
        <w:rPr>
          <w:b/>
          <w:color w:val="000000"/>
        </w:rPr>
        <w:t>0</w:t>
      </w:r>
      <w:r w:rsidRPr="00D0212E">
        <w:rPr>
          <w:b/>
          <w:color w:val="000000"/>
        </w:rPr>
        <w:t>2.202</w:t>
      </w:r>
      <w:r>
        <w:rPr>
          <w:b/>
          <w:color w:val="000000"/>
        </w:rPr>
        <w:t>6</w:t>
      </w:r>
      <w:r w:rsidRPr="00D0212E">
        <w:rPr>
          <w:b/>
          <w:color w:val="000000"/>
        </w:rPr>
        <w:t xml:space="preserve"> № </w:t>
      </w:r>
      <w:r>
        <w:rPr>
          <w:b/>
          <w:color w:val="000000"/>
        </w:rPr>
        <w:t>16</w:t>
      </w:r>
    </w:p>
    <w:p w14:paraId="70771990" w14:textId="77777777" w:rsidR="00D0212E" w:rsidRPr="00AE0357" w:rsidRDefault="00D0212E" w:rsidP="00B23A12">
      <w:pPr>
        <w:shd w:val="clear" w:color="auto" w:fill="FFFFFF"/>
        <w:ind w:left="1984" w:right="1984" w:firstLine="0"/>
        <w:jc w:val="center"/>
        <w:rPr>
          <w:szCs w:val="28"/>
        </w:rPr>
      </w:pPr>
    </w:p>
    <w:p w14:paraId="5BD4BF4F" w14:textId="395C4210" w:rsidR="00D0212E" w:rsidRDefault="00D0212E" w:rsidP="00B23A12">
      <w:pPr>
        <w:ind w:firstLine="709"/>
      </w:pPr>
      <w:r>
        <w:t xml:space="preserve">В соответствии с постановлениями Администрации Красносулинского района от </w:t>
      </w:r>
      <w:r w:rsidR="005830BF">
        <w:t xml:space="preserve">25.03.2026 </w:t>
      </w:r>
      <w:r>
        <w:t xml:space="preserve">№ </w:t>
      </w:r>
      <w:r w:rsidR="005830BF">
        <w:t>220</w:t>
      </w:r>
      <w:r>
        <w:t xml:space="preserve"> «О внесении изменений в приложение № 1 к постановлению Администрации Красносулинского района от 27.11.2018 № 1333», от 12.07.2024 № 749 «Об утверждении Порядка разработки, реализации и оценки эффективности муниципальных программ Красносулинского района», руководствуясь статьей 29 Устава муниципального образования «Красносулинский район», – </w:t>
      </w:r>
    </w:p>
    <w:p w14:paraId="6FEFFD78" w14:textId="77777777" w:rsidR="00D0212E" w:rsidRPr="00AE0357" w:rsidRDefault="00D0212E" w:rsidP="00B23A12">
      <w:pPr>
        <w:shd w:val="clear" w:color="auto" w:fill="FFFFFF"/>
        <w:ind w:firstLine="709"/>
        <w:rPr>
          <w:szCs w:val="28"/>
        </w:rPr>
      </w:pPr>
    </w:p>
    <w:p w14:paraId="5B75EBC2" w14:textId="2DEA1CAD" w:rsidR="00D0212E" w:rsidRDefault="00B23A12" w:rsidP="00B23A12">
      <w:pPr>
        <w:pStyle w:val="ConsPlusNormal"/>
        <w:widowControl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1. </w:t>
      </w:r>
      <w:r w:rsidR="00D0212E">
        <w:rPr>
          <w:rFonts w:ascii="Times New Roman" w:hAnsi="Times New Roman"/>
          <w:sz w:val="28"/>
        </w:rPr>
        <w:t>Внести изменения в приложение к распоряжению Администрации Красносулинского района от 10.02.2026 № 16 «Об утверждении единого аналитического плана реализации муниципальной программы Красносулинского района «Муниципальное управление и муниципальная служба» на 2026 год», изложив его согласно приложению к настоящему распоряжению.</w:t>
      </w:r>
    </w:p>
    <w:p w14:paraId="55E25834" w14:textId="1CF1488C" w:rsidR="00D0212E" w:rsidRDefault="00B23A12" w:rsidP="00B23A12">
      <w:pPr>
        <w:pStyle w:val="ConsPlusNormal"/>
        <w:widowControl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2. </w:t>
      </w:r>
      <w:proofErr w:type="gramStart"/>
      <w:r w:rsidR="00D0212E">
        <w:rPr>
          <w:rFonts w:ascii="Times New Roman" w:hAnsi="Times New Roman"/>
          <w:sz w:val="28"/>
        </w:rPr>
        <w:t>Контроль за</w:t>
      </w:r>
      <w:proofErr w:type="gramEnd"/>
      <w:r w:rsidR="00D0212E">
        <w:rPr>
          <w:rFonts w:ascii="Times New Roman" w:hAnsi="Times New Roman"/>
          <w:sz w:val="28"/>
        </w:rPr>
        <w:t xml:space="preserve"> исполнением настоящего распоряжения возложить на управляющего делами Администрации Красносулинского района Кишкинову И.Ю.</w:t>
      </w:r>
    </w:p>
    <w:p w14:paraId="79F30F32" w14:textId="77777777" w:rsidR="00D0212E" w:rsidRPr="00AE0357" w:rsidRDefault="00D0212E" w:rsidP="00AE0357">
      <w:pPr>
        <w:pStyle w:val="ac"/>
        <w:tabs>
          <w:tab w:val="left" w:pos="7655"/>
        </w:tabs>
        <w:ind w:left="709"/>
        <w:rPr>
          <w:sz w:val="28"/>
          <w:szCs w:val="28"/>
        </w:rPr>
      </w:pPr>
    </w:p>
    <w:p w14:paraId="28C98510" w14:textId="7DBC7DCE" w:rsidR="00457156" w:rsidRPr="00AE0357" w:rsidRDefault="001C3398" w:rsidP="00C44C29">
      <w:pPr>
        <w:pStyle w:val="ac"/>
        <w:tabs>
          <w:tab w:val="clear" w:pos="4320"/>
          <w:tab w:val="right" w:pos="9639"/>
        </w:tabs>
        <w:ind w:right="0"/>
        <w:rPr>
          <w:sz w:val="28"/>
          <w:szCs w:val="28"/>
        </w:rPr>
      </w:pPr>
      <w:r w:rsidRPr="00AE0357">
        <w:rPr>
          <w:sz w:val="28"/>
          <w:szCs w:val="28"/>
        </w:rPr>
        <w:t>Г</w:t>
      </w:r>
      <w:r w:rsidR="00564B18" w:rsidRPr="00AE0357">
        <w:rPr>
          <w:sz w:val="28"/>
          <w:szCs w:val="28"/>
        </w:rPr>
        <w:t>лав</w:t>
      </w:r>
      <w:r w:rsidRPr="00AE0357">
        <w:rPr>
          <w:sz w:val="28"/>
          <w:szCs w:val="28"/>
        </w:rPr>
        <w:t>а</w:t>
      </w:r>
      <w:r w:rsidR="00457156" w:rsidRPr="00AE0357">
        <w:rPr>
          <w:sz w:val="28"/>
          <w:szCs w:val="28"/>
        </w:rPr>
        <w:t xml:space="preserve"> Красносулинского района</w:t>
      </w:r>
      <w:r w:rsidR="00457156" w:rsidRPr="00AE0357">
        <w:rPr>
          <w:sz w:val="28"/>
          <w:szCs w:val="28"/>
        </w:rPr>
        <w:tab/>
      </w:r>
      <w:r w:rsidR="00C44C29">
        <w:rPr>
          <w:sz w:val="28"/>
          <w:szCs w:val="28"/>
        </w:rPr>
        <w:t>И.С. Кирпичков</w:t>
      </w:r>
    </w:p>
    <w:p w14:paraId="56029226" w14:textId="77777777" w:rsidR="00AE0357" w:rsidRDefault="00AE0357" w:rsidP="00AE0357">
      <w:pPr>
        <w:pStyle w:val="ac"/>
        <w:ind w:right="3487"/>
        <w:rPr>
          <w:sz w:val="28"/>
          <w:szCs w:val="28"/>
        </w:rPr>
      </w:pPr>
    </w:p>
    <w:p w14:paraId="0E83C487" w14:textId="77777777" w:rsidR="00B23A12" w:rsidRPr="00AE0357" w:rsidRDefault="00B23A12" w:rsidP="00AE0357">
      <w:pPr>
        <w:pStyle w:val="ac"/>
        <w:ind w:right="3487"/>
        <w:rPr>
          <w:sz w:val="28"/>
          <w:szCs w:val="28"/>
        </w:rPr>
      </w:pPr>
    </w:p>
    <w:p w14:paraId="3BADA5C1" w14:textId="77777777" w:rsidR="00457156" w:rsidRPr="00AE0357" w:rsidRDefault="00457156" w:rsidP="00AE0357">
      <w:pPr>
        <w:pStyle w:val="ac"/>
        <w:ind w:right="3487"/>
        <w:rPr>
          <w:sz w:val="28"/>
          <w:szCs w:val="28"/>
        </w:rPr>
      </w:pPr>
      <w:r w:rsidRPr="00AE0357">
        <w:rPr>
          <w:sz w:val="28"/>
          <w:szCs w:val="28"/>
        </w:rPr>
        <w:t xml:space="preserve">Распоряжение вносит </w:t>
      </w:r>
    </w:p>
    <w:p w14:paraId="0FBCB0D0" w14:textId="4B97F285" w:rsidR="00AE0357" w:rsidRDefault="00C87BCE" w:rsidP="00184ACF">
      <w:pPr>
        <w:pStyle w:val="ac"/>
        <w:ind w:right="3487"/>
        <w:rPr>
          <w:sz w:val="28"/>
          <w:szCs w:val="28"/>
        </w:rPr>
      </w:pPr>
      <w:r w:rsidRPr="00AE0357">
        <w:rPr>
          <w:sz w:val="28"/>
          <w:szCs w:val="28"/>
        </w:rPr>
        <w:t>сектор делопроизводств</w:t>
      </w:r>
      <w:r w:rsidR="00E93B28">
        <w:rPr>
          <w:sz w:val="28"/>
          <w:szCs w:val="28"/>
        </w:rPr>
        <w:t>а</w:t>
      </w:r>
      <w:r w:rsidR="00B23A12">
        <w:rPr>
          <w:sz w:val="28"/>
          <w:szCs w:val="28"/>
        </w:rPr>
        <w:t xml:space="preserve"> </w:t>
      </w:r>
    </w:p>
    <w:p w14:paraId="6FEBFEB9" w14:textId="77777777" w:rsidR="00B23A12" w:rsidRPr="004B77A7" w:rsidRDefault="00B23A12" w:rsidP="00184ACF">
      <w:pPr>
        <w:pStyle w:val="ac"/>
        <w:ind w:right="3487"/>
        <w:rPr>
          <w:sz w:val="28"/>
          <w:szCs w:val="28"/>
        </w:rPr>
        <w:sectPr w:rsidR="00B23A12" w:rsidRPr="004B77A7" w:rsidSect="00B23A12">
          <w:headerReference w:type="default" r:id="rId10"/>
          <w:pgSz w:w="11907" w:h="16840"/>
          <w:pgMar w:top="1134" w:right="567" w:bottom="1134" w:left="1701" w:header="1020" w:footer="0" w:gutter="0"/>
          <w:cols w:space="720"/>
          <w:titlePg/>
          <w:docGrid w:linePitch="381"/>
        </w:sectPr>
      </w:pPr>
    </w:p>
    <w:p w14:paraId="54D7CAEB" w14:textId="5D7348BA" w:rsidR="00457156" w:rsidRPr="00CE1BD7" w:rsidRDefault="00457156" w:rsidP="00B23A12">
      <w:pPr>
        <w:ind w:left="14742" w:firstLine="0"/>
        <w:jc w:val="center"/>
        <w:rPr>
          <w:szCs w:val="24"/>
        </w:rPr>
      </w:pPr>
      <w:bookmarkStart w:id="0" w:name="Par1054"/>
      <w:bookmarkEnd w:id="0"/>
      <w:r w:rsidRPr="00CE1BD7">
        <w:rPr>
          <w:szCs w:val="24"/>
        </w:rPr>
        <w:lastRenderedPageBreak/>
        <w:t>Приложение</w:t>
      </w:r>
    </w:p>
    <w:p w14:paraId="75906B6A" w14:textId="77777777" w:rsidR="00457156" w:rsidRPr="00CE1BD7" w:rsidRDefault="00457156" w:rsidP="00B23A12">
      <w:pPr>
        <w:ind w:left="14742" w:firstLine="0"/>
        <w:jc w:val="center"/>
        <w:rPr>
          <w:szCs w:val="24"/>
        </w:rPr>
      </w:pPr>
      <w:r w:rsidRPr="00CE1BD7">
        <w:rPr>
          <w:szCs w:val="24"/>
        </w:rPr>
        <w:t>к распоряжению</w:t>
      </w:r>
    </w:p>
    <w:p w14:paraId="4075BDBD" w14:textId="77777777" w:rsidR="00457156" w:rsidRPr="00CE1BD7" w:rsidRDefault="00457156" w:rsidP="00B23A12">
      <w:pPr>
        <w:ind w:left="14742" w:firstLine="0"/>
        <w:jc w:val="center"/>
        <w:rPr>
          <w:szCs w:val="24"/>
        </w:rPr>
      </w:pPr>
      <w:r w:rsidRPr="00CE1BD7">
        <w:rPr>
          <w:szCs w:val="24"/>
        </w:rPr>
        <w:t>Администрации</w:t>
      </w:r>
    </w:p>
    <w:p w14:paraId="7FFCDBCA" w14:textId="77777777" w:rsidR="00457156" w:rsidRPr="00CE1BD7" w:rsidRDefault="00457156" w:rsidP="00B23A12">
      <w:pPr>
        <w:ind w:left="14742" w:firstLine="0"/>
        <w:jc w:val="center"/>
        <w:rPr>
          <w:szCs w:val="24"/>
        </w:rPr>
      </w:pPr>
      <w:r w:rsidRPr="00CE1BD7">
        <w:rPr>
          <w:szCs w:val="24"/>
        </w:rPr>
        <w:t>Красносулинского района</w:t>
      </w:r>
    </w:p>
    <w:p w14:paraId="2288D650" w14:textId="7357B0A0" w:rsidR="00457156" w:rsidRDefault="00457156" w:rsidP="00B23A12">
      <w:pPr>
        <w:ind w:left="14742" w:firstLine="0"/>
        <w:jc w:val="center"/>
        <w:rPr>
          <w:szCs w:val="24"/>
        </w:rPr>
      </w:pPr>
      <w:r w:rsidRPr="00CE1BD7">
        <w:rPr>
          <w:szCs w:val="24"/>
        </w:rPr>
        <w:t>от</w:t>
      </w:r>
      <w:r w:rsidR="00B23A12">
        <w:rPr>
          <w:szCs w:val="24"/>
        </w:rPr>
        <w:t xml:space="preserve"> 02.04.2026 </w:t>
      </w:r>
      <w:r w:rsidRPr="00CE1BD7">
        <w:rPr>
          <w:szCs w:val="24"/>
        </w:rPr>
        <w:t xml:space="preserve">№ </w:t>
      </w:r>
      <w:r w:rsidR="00B23A12">
        <w:rPr>
          <w:szCs w:val="24"/>
        </w:rPr>
        <w:t>80</w:t>
      </w:r>
    </w:p>
    <w:p w14:paraId="5CE3E66C" w14:textId="77777777" w:rsidR="00B23A12" w:rsidRPr="00CE1BD7" w:rsidRDefault="00B23A12" w:rsidP="00B23A12">
      <w:pPr>
        <w:ind w:left="14742" w:firstLine="0"/>
        <w:jc w:val="center"/>
        <w:rPr>
          <w:szCs w:val="24"/>
        </w:rPr>
      </w:pPr>
    </w:p>
    <w:p w14:paraId="6BA4D256" w14:textId="2AB9EF6C" w:rsidR="00D0212E" w:rsidRPr="00CE1BD7" w:rsidRDefault="00D0212E" w:rsidP="00B23A12">
      <w:pPr>
        <w:ind w:left="14742" w:firstLine="0"/>
        <w:jc w:val="center"/>
        <w:rPr>
          <w:szCs w:val="24"/>
        </w:rPr>
      </w:pPr>
      <w:r w:rsidRPr="00CE1BD7">
        <w:rPr>
          <w:szCs w:val="24"/>
        </w:rPr>
        <w:t>Приложение</w:t>
      </w:r>
    </w:p>
    <w:p w14:paraId="2D26225B" w14:textId="77777777" w:rsidR="00D0212E" w:rsidRPr="00CE1BD7" w:rsidRDefault="00D0212E" w:rsidP="00B23A12">
      <w:pPr>
        <w:ind w:left="14742" w:firstLine="0"/>
        <w:jc w:val="center"/>
        <w:rPr>
          <w:szCs w:val="24"/>
        </w:rPr>
      </w:pPr>
      <w:r w:rsidRPr="00CE1BD7">
        <w:rPr>
          <w:szCs w:val="24"/>
        </w:rPr>
        <w:t>к распоряжению</w:t>
      </w:r>
    </w:p>
    <w:p w14:paraId="2B00D34D" w14:textId="77777777" w:rsidR="00D0212E" w:rsidRPr="00CE1BD7" w:rsidRDefault="00D0212E" w:rsidP="00B23A12">
      <w:pPr>
        <w:ind w:left="14742" w:firstLine="0"/>
        <w:jc w:val="center"/>
        <w:rPr>
          <w:szCs w:val="24"/>
        </w:rPr>
      </w:pPr>
      <w:r w:rsidRPr="00CE1BD7">
        <w:rPr>
          <w:szCs w:val="24"/>
        </w:rPr>
        <w:t>Администрации</w:t>
      </w:r>
    </w:p>
    <w:p w14:paraId="59B70D6F" w14:textId="77777777" w:rsidR="00D0212E" w:rsidRPr="00CE1BD7" w:rsidRDefault="00D0212E" w:rsidP="00B23A12">
      <w:pPr>
        <w:ind w:left="14742" w:firstLine="0"/>
        <w:jc w:val="center"/>
        <w:rPr>
          <w:szCs w:val="24"/>
        </w:rPr>
      </w:pPr>
      <w:r w:rsidRPr="00CE1BD7">
        <w:rPr>
          <w:szCs w:val="24"/>
        </w:rPr>
        <w:t>Красносулинского района</w:t>
      </w:r>
    </w:p>
    <w:p w14:paraId="5E8B3AB5" w14:textId="3D349012" w:rsidR="00D0212E" w:rsidRPr="00CE1BD7" w:rsidRDefault="00D0212E" w:rsidP="00B23A12">
      <w:pPr>
        <w:ind w:left="14742" w:firstLine="0"/>
        <w:jc w:val="center"/>
        <w:rPr>
          <w:szCs w:val="24"/>
        </w:rPr>
      </w:pPr>
      <w:r w:rsidRPr="00CE1BD7">
        <w:rPr>
          <w:szCs w:val="24"/>
        </w:rPr>
        <w:t xml:space="preserve">от </w:t>
      </w:r>
      <w:r>
        <w:rPr>
          <w:szCs w:val="24"/>
        </w:rPr>
        <w:t xml:space="preserve">10.02.2026 </w:t>
      </w:r>
      <w:r w:rsidRPr="00CE1BD7">
        <w:rPr>
          <w:szCs w:val="24"/>
        </w:rPr>
        <w:t xml:space="preserve">№ </w:t>
      </w:r>
      <w:r>
        <w:rPr>
          <w:szCs w:val="24"/>
        </w:rPr>
        <w:t>16</w:t>
      </w:r>
    </w:p>
    <w:p w14:paraId="76926D56" w14:textId="77777777" w:rsidR="004005BE" w:rsidRPr="00CE1BD7" w:rsidRDefault="004005BE" w:rsidP="00B23A12">
      <w:pPr>
        <w:ind w:firstLine="0"/>
        <w:jc w:val="center"/>
        <w:rPr>
          <w:szCs w:val="24"/>
        </w:rPr>
      </w:pPr>
    </w:p>
    <w:p w14:paraId="6A7977DF" w14:textId="3A22D2A2" w:rsidR="000E7B61" w:rsidRPr="001B7FF6" w:rsidRDefault="000E7B61" w:rsidP="00B23A12">
      <w:pPr>
        <w:ind w:firstLine="0"/>
        <w:jc w:val="center"/>
      </w:pPr>
      <w:r w:rsidRPr="001B7FF6">
        <w:t>ЕДИНЫЙ</w:t>
      </w:r>
    </w:p>
    <w:p w14:paraId="64F766DE" w14:textId="2E0B9EB8" w:rsidR="00B23A12" w:rsidRDefault="000E7B61" w:rsidP="00B23A12">
      <w:pPr>
        <w:ind w:firstLine="0"/>
        <w:jc w:val="center"/>
      </w:pPr>
      <w:r w:rsidRPr="001B7FF6">
        <w:t>аналитический план реализации муниципальной программы</w:t>
      </w:r>
    </w:p>
    <w:p w14:paraId="6C63F0CA" w14:textId="02324093" w:rsidR="000E7B61" w:rsidRDefault="000E7B61" w:rsidP="00B23A12">
      <w:pPr>
        <w:ind w:firstLine="0"/>
        <w:jc w:val="center"/>
      </w:pPr>
      <w:r w:rsidRPr="001B7FF6">
        <w:t xml:space="preserve">Красносулинского района «Муниципальное управление и муниципальная служба» на </w:t>
      </w:r>
      <w:r w:rsidR="00484D8C">
        <w:t>2026</w:t>
      </w:r>
      <w:r w:rsidRPr="001B7FF6">
        <w:t xml:space="preserve"> год</w:t>
      </w:r>
    </w:p>
    <w:p w14:paraId="7A6325E1" w14:textId="77777777" w:rsidR="008947CC" w:rsidRPr="001B7FF6" w:rsidRDefault="008947CC" w:rsidP="00B23A12">
      <w:pPr>
        <w:ind w:firstLine="0"/>
        <w:jc w:val="center"/>
      </w:pPr>
    </w:p>
    <w:tbl>
      <w:tblPr>
        <w:tblStyle w:val="aa"/>
        <w:tblW w:w="22313" w:type="dxa"/>
        <w:tblInd w:w="-22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0"/>
        <w:gridCol w:w="4677"/>
        <w:gridCol w:w="1418"/>
        <w:gridCol w:w="1417"/>
        <w:gridCol w:w="5954"/>
        <w:gridCol w:w="1333"/>
        <w:gridCol w:w="1843"/>
        <w:gridCol w:w="1559"/>
        <w:gridCol w:w="1417"/>
        <w:gridCol w:w="1985"/>
      </w:tblGrid>
      <w:tr w:rsidR="000E7B61" w:rsidRPr="0086271E" w14:paraId="39C3679B" w14:textId="77777777" w:rsidTr="00156849">
        <w:trPr>
          <w:trHeight w:val="20"/>
        </w:trPr>
        <w:tc>
          <w:tcPr>
            <w:tcW w:w="710" w:type="dxa"/>
            <w:vMerge w:val="restart"/>
          </w:tcPr>
          <w:p w14:paraId="2F59F7E5" w14:textId="77777777" w:rsidR="000E7B61" w:rsidRPr="0086271E" w:rsidRDefault="000E7B61" w:rsidP="0086271E">
            <w:pPr>
              <w:ind w:firstLine="0"/>
              <w:jc w:val="center"/>
              <w:rPr>
                <w:sz w:val="24"/>
                <w:szCs w:val="28"/>
              </w:rPr>
            </w:pPr>
            <w:r w:rsidRPr="0086271E">
              <w:rPr>
                <w:sz w:val="24"/>
                <w:szCs w:val="28"/>
              </w:rPr>
              <w:t>№</w:t>
            </w:r>
          </w:p>
          <w:p w14:paraId="581A14BD" w14:textId="6EAEAD10" w:rsidR="004D2054" w:rsidRPr="0086271E" w:rsidRDefault="004D2054" w:rsidP="0086271E">
            <w:pPr>
              <w:ind w:firstLine="0"/>
              <w:jc w:val="center"/>
              <w:rPr>
                <w:sz w:val="24"/>
                <w:szCs w:val="28"/>
              </w:rPr>
            </w:pPr>
            <w:proofErr w:type="gramStart"/>
            <w:r w:rsidRPr="0086271E">
              <w:rPr>
                <w:sz w:val="24"/>
                <w:szCs w:val="28"/>
              </w:rPr>
              <w:t>п</w:t>
            </w:r>
            <w:proofErr w:type="gramEnd"/>
            <w:r w:rsidRPr="0086271E">
              <w:rPr>
                <w:sz w:val="24"/>
                <w:szCs w:val="28"/>
              </w:rPr>
              <w:t>/п</w:t>
            </w:r>
          </w:p>
        </w:tc>
        <w:tc>
          <w:tcPr>
            <w:tcW w:w="4677" w:type="dxa"/>
            <w:vMerge w:val="restart"/>
          </w:tcPr>
          <w:p w14:paraId="7B9A7FDB" w14:textId="4F05F13E" w:rsidR="000E7B61" w:rsidRPr="0086271E" w:rsidRDefault="000E7B61" w:rsidP="0086271E">
            <w:pPr>
              <w:ind w:firstLine="0"/>
              <w:jc w:val="center"/>
              <w:rPr>
                <w:sz w:val="24"/>
                <w:szCs w:val="28"/>
              </w:rPr>
            </w:pPr>
            <w:r w:rsidRPr="0086271E">
              <w:rPr>
                <w:sz w:val="24"/>
                <w:szCs w:val="28"/>
              </w:rPr>
              <w:t xml:space="preserve">Наименование структурного элемента </w:t>
            </w:r>
            <w:r w:rsidR="004D2054" w:rsidRPr="0086271E">
              <w:rPr>
                <w:sz w:val="24"/>
                <w:szCs w:val="28"/>
              </w:rPr>
              <w:t>муниципальной</w:t>
            </w:r>
            <w:r w:rsidRPr="0086271E">
              <w:rPr>
                <w:sz w:val="24"/>
                <w:szCs w:val="28"/>
              </w:rPr>
              <w:t xml:space="preserve"> программы, мероприятия (результата), контрольной точки</w:t>
            </w:r>
          </w:p>
        </w:tc>
        <w:tc>
          <w:tcPr>
            <w:tcW w:w="2835" w:type="dxa"/>
            <w:gridSpan w:val="2"/>
          </w:tcPr>
          <w:p w14:paraId="7127F5A8" w14:textId="77777777" w:rsidR="000E7B61" w:rsidRPr="0086271E" w:rsidRDefault="000E7B61" w:rsidP="0086271E">
            <w:pPr>
              <w:ind w:firstLine="0"/>
              <w:jc w:val="center"/>
              <w:rPr>
                <w:sz w:val="24"/>
                <w:szCs w:val="28"/>
              </w:rPr>
            </w:pPr>
            <w:r w:rsidRPr="0086271E">
              <w:rPr>
                <w:sz w:val="24"/>
                <w:szCs w:val="28"/>
              </w:rPr>
              <w:t>Срок реализации</w:t>
            </w:r>
          </w:p>
        </w:tc>
        <w:tc>
          <w:tcPr>
            <w:tcW w:w="5954" w:type="dxa"/>
            <w:vMerge w:val="restart"/>
          </w:tcPr>
          <w:p w14:paraId="5DCB069A" w14:textId="77777777" w:rsidR="0086271E" w:rsidRDefault="000E7B61" w:rsidP="0086271E">
            <w:pPr>
              <w:ind w:firstLine="0"/>
              <w:jc w:val="center"/>
              <w:rPr>
                <w:sz w:val="24"/>
                <w:szCs w:val="28"/>
              </w:rPr>
            </w:pPr>
            <w:r w:rsidRPr="0086271E">
              <w:rPr>
                <w:sz w:val="24"/>
                <w:szCs w:val="28"/>
              </w:rPr>
              <w:t>Отв</w:t>
            </w:r>
            <w:r w:rsidR="0086271E" w:rsidRPr="0086271E">
              <w:rPr>
                <w:sz w:val="24"/>
                <w:szCs w:val="28"/>
              </w:rPr>
              <w:t xml:space="preserve">етственный исполнитель </w:t>
            </w:r>
          </w:p>
          <w:p w14:paraId="25082D09" w14:textId="50C91C29" w:rsidR="000E7B61" w:rsidRPr="0086271E" w:rsidRDefault="0086271E" w:rsidP="0086271E">
            <w:pPr>
              <w:ind w:firstLine="0"/>
              <w:jc w:val="center"/>
              <w:rPr>
                <w:sz w:val="24"/>
                <w:szCs w:val="28"/>
              </w:rPr>
            </w:pPr>
            <w:r w:rsidRPr="0086271E">
              <w:rPr>
                <w:sz w:val="24"/>
                <w:szCs w:val="28"/>
              </w:rPr>
              <w:t>(Ф.И.О., </w:t>
            </w:r>
            <w:r w:rsidR="000E7B61" w:rsidRPr="0086271E">
              <w:rPr>
                <w:sz w:val="24"/>
                <w:szCs w:val="28"/>
              </w:rPr>
              <w:t>должность)</w:t>
            </w:r>
          </w:p>
        </w:tc>
        <w:tc>
          <w:tcPr>
            <w:tcW w:w="8137" w:type="dxa"/>
            <w:gridSpan w:val="5"/>
          </w:tcPr>
          <w:p w14:paraId="45B4879D" w14:textId="77777777" w:rsidR="000E7B61" w:rsidRPr="0086271E" w:rsidRDefault="000E7B61" w:rsidP="0086271E">
            <w:pPr>
              <w:ind w:firstLine="0"/>
              <w:jc w:val="center"/>
              <w:rPr>
                <w:sz w:val="24"/>
                <w:szCs w:val="28"/>
              </w:rPr>
            </w:pPr>
            <w:r w:rsidRPr="0086271E">
              <w:rPr>
                <w:sz w:val="24"/>
                <w:szCs w:val="28"/>
              </w:rPr>
              <w:t>Объем расходов (тыс. рублей)</w:t>
            </w:r>
          </w:p>
        </w:tc>
      </w:tr>
      <w:tr w:rsidR="000E7B61" w:rsidRPr="0086271E" w14:paraId="78E0C2C3" w14:textId="77777777" w:rsidTr="00156849">
        <w:trPr>
          <w:trHeight w:val="20"/>
        </w:trPr>
        <w:tc>
          <w:tcPr>
            <w:tcW w:w="710" w:type="dxa"/>
            <w:vMerge/>
          </w:tcPr>
          <w:p w14:paraId="186A696C" w14:textId="77777777" w:rsidR="000E7B61" w:rsidRPr="0086271E" w:rsidRDefault="000E7B61" w:rsidP="0086271E">
            <w:pPr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4677" w:type="dxa"/>
            <w:vMerge/>
          </w:tcPr>
          <w:p w14:paraId="455B0BFB" w14:textId="77777777" w:rsidR="000E7B61" w:rsidRPr="0086271E" w:rsidRDefault="000E7B61" w:rsidP="0086271E">
            <w:pPr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1418" w:type="dxa"/>
          </w:tcPr>
          <w:p w14:paraId="50E77B6B" w14:textId="77777777" w:rsidR="000E7B61" w:rsidRPr="0086271E" w:rsidRDefault="000E7B61" w:rsidP="0086271E">
            <w:pPr>
              <w:ind w:firstLine="0"/>
              <w:jc w:val="center"/>
              <w:rPr>
                <w:sz w:val="24"/>
                <w:szCs w:val="28"/>
              </w:rPr>
            </w:pPr>
            <w:r w:rsidRPr="0086271E">
              <w:rPr>
                <w:sz w:val="24"/>
                <w:szCs w:val="28"/>
              </w:rPr>
              <w:t>начало</w:t>
            </w:r>
          </w:p>
        </w:tc>
        <w:tc>
          <w:tcPr>
            <w:tcW w:w="1417" w:type="dxa"/>
          </w:tcPr>
          <w:p w14:paraId="5B768C8A" w14:textId="77777777" w:rsidR="000E7B61" w:rsidRPr="0086271E" w:rsidRDefault="000E7B61" w:rsidP="0086271E">
            <w:pPr>
              <w:ind w:firstLine="0"/>
              <w:jc w:val="center"/>
              <w:rPr>
                <w:sz w:val="24"/>
                <w:szCs w:val="28"/>
              </w:rPr>
            </w:pPr>
            <w:r w:rsidRPr="0086271E">
              <w:rPr>
                <w:sz w:val="24"/>
                <w:szCs w:val="28"/>
              </w:rPr>
              <w:t>окончание</w:t>
            </w:r>
          </w:p>
        </w:tc>
        <w:tc>
          <w:tcPr>
            <w:tcW w:w="5954" w:type="dxa"/>
            <w:vMerge/>
          </w:tcPr>
          <w:p w14:paraId="6DFA6DB6" w14:textId="77777777" w:rsidR="000E7B61" w:rsidRPr="0086271E" w:rsidRDefault="000E7B61" w:rsidP="0086271E">
            <w:pPr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1333" w:type="dxa"/>
          </w:tcPr>
          <w:p w14:paraId="3B4FC851" w14:textId="77777777" w:rsidR="000E7B61" w:rsidRPr="0086271E" w:rsidRDefault="000E7B61" w:rsidP="0086271E">
            <w:pPr>
              <w:ind w:firstLine="0"/>
              <w:jc w:val="center"/>
              <w:rPr>
                <w:sz w:val="24"/>
                <w:szCs w:val="28"/>
              </w:rPr>
            </w:pPr>
            <w:r w:rsidRPr="0086271E">
              <w:rPr>
                <w:sz w:val="24"/>
                <w:szCs w:val="28"/>
              </w:rPr>
              <w:t>всего</w:t>
            </w:r>
          </w:p>
        </w:tc>
        <w:tc>
          <w:tcPr>
            <w:tcW w:w="1843" w:type="dxa"/>
          </w:tcPr>
          <w:p w14:paraId="7EC4A629" w14:textId="77777777" w:rsidR="005C3B71" w:rsidRPr="0086271E" w:rsidRDefault="005C3B71" w:rsidP="0086271E">
            <w:pPr>
              <w:ind w:firstLine="0"/>
              <w:jc w:val="center"/>
              <w:rPr>
                <w:sz w:val="24"/>
                <w:szCs w:val="28"/>
              </w:rPr>
            </w:pPr>
            <w:r w:rsidRPr="0086271E">
              <w:rPr>
                <w:sz w:val="24"/>
                <w:szCs w:val="28"/>
              </w:rPr>
              <w:t>федеральный</w:t>
            </w:r>
          </w:p>
          <w:p w14:paraId="592771D2" w14:textId="77777777" w:rsidR="000E7B61" w:rsidRPr="0086271E" w:rsidRDefault="005C3B71" w:rsidP="0086271E">
            <w:pPr>
              <w:ind w:firstLine="0"/>
              <w:jc w:val="center"/>
              <w:rPr>
                <w:sz w:val="24"/>
                <w:szCs w:val="28"/>
              </w:rPr>
            </w:pPr>
            <w:r w:rsidRPr="0086271E">
              <w:rPr>
                <w:sz w:val="24"/>
                <w:szCs w:val="28"/>
              </w:rPr>
              <w:t>бюджет</w:t>
            </w:r>
          </w:p>
        </w:tc>
        <w:tc>
          <w:tcPr>
            <w:tcW w:w="1559" w:type="dxa"/>
          </w:tcPr>
          <w:p w14:paraId="59467A1A" w14:textId="77777777" w:rsidR="000E7B61" w:rsidRPr="0086271E" w:rsidRDefault="005C3B71" w:rsidP="0086271E">
            <w:pPr>
              <w:ind w:firstLine="0"/>
              <w:jc w:val="center"/>
              <w:rPr>
                <w:sz w:val="24"/>
                <w:szCs w:val="28"/>
              </w:rPr>
            </w:pPr>
            <w:r w:rsidRPr="0086271E">
              <w:rPr>
                <w:sz w:val="24"/>
                <w:szCs w:val="28"/>
              </w:rPr>
              <w:t>областной</w:t>
            </w:r>
          </w:p>
          <w:p w14:paraId="7FC71819" w14:textId="77777777" w:rsidR="000E7B61" w:rsidRPr="0086271E" w:rsidRDefault="000E7B61" w:rsidP="0086271E">
            <w:pPr>
              <w:ind w:firstLine="0"/>
              <w:jc w:val="center"/>
              <w:rPr>
                <w:sz w:val="24"/>
                <w:szCs w:val="28"/>
              </w:rPr>
            </w:pPr>
            <w:r w:rsidRPr="0086271E">
              <w:rPr>
                <w:sz w:val="24"/>
                <w:szCs w:val="28"/>
              </w:rPr>
              <w:t>бюджет</w:t>
            </w:r>
          </w:p>
        </w:tc>
        <w:tc>
          <w:tcPr>
            <w:tcW w:w="1417" w:type="dxa"/>
          </w:tcPr>
          <w:p w14:paraId="13F4836D" w14:textId="77777777" w:rsidR="000E7B61" w:rsidRPr="0086271E" w:rsidRDefault="000E7B61" w:rsidP="0086271E">
            <w:pPr>
              <w:ind w:firstLine="0"/>
              <w:jc w:val="center"/>
              <w:rPr>
                <w:sz w:val="24"/>
                <w:szCs w:val="28"/>
              </w:rPr>
            </w:pPr>
            <w:r w:rsidRPr="0086271E">
              <w:rPr>
                <w:sz w:val="24"/>
                <w:szCs w:val="28"/>
              </w:rPr>
              <w:t>бюджет</w:t>
            </w:r>
          </w:p>
          <w:p w14:paraId="2662A851" w14:textId="77777777" w:rsidR="005C3B71" w:rsidRPr="0086271E" w:rsidRDefault="005C3B71" w:rsidP="0086271E">
            <w:pPr>
              <w:ind w:firstLine="0"/>
              <w:jc w:val="center"/>
              <w:rPr>
                <w:sz w:val="24"/>
                <w:szCs w:val="28"/>
              </w:rPr>
            </w:pPr>
            <w:r w:rsidRPr="0086271E">
              <w:rPr>
                <w:sz w:val="24"/>
                <w:szCs w:val="28"/>
              </w:rPr>
              <w:t>района</w:t>
            </w:r>
          </w:p>
        </w:tc>
        <w:tc>
          <w:tcPr>
            <w:tcW w:w="1985" w:type="dxa"/>
          </w:tcPr>
          <w:p w14:paraId="31DFFC59" w14:textId="77777777" w:rsidR="000E7B61" w:rsidRPr="0086271E" w:rsidRDefault="000E7B61" w:rsidP="0086271E">
            <w:pPr>
              <w:ind w:firstLine="0"/>
              <w:jc w:val="center"/>
              <w:rPr>
                <w:sz w:val="24"/>
                <w:szCs w:val="28"/>
              </w:rPr>
            </w:pPr>
            <w:r w:rsidRPr="0086271E">
              <w:rPr>
                <w:sz w:val="24"/>
                <w:szCs w:val="28"/>
              </w:rPr>
              <w:t>внебюджетные источники</w:t>
            </w:r>
          </w:p>
        </w:tc>
      </w:tr>
    </w:tbl>
    <w:p w14:paraId="45B5780B" w14:textId="77777777" w:rsidR="0086271E" w:rsidRPr="0086271E" w:rsidRDefault="0086271E">
      <w:pPr>
        <w:rPr>
          <w:sz w:val="2"/>
          <w:szCs w:val="2"/>
        </w:rPr>
      </w:pPr>
    </w:p>
    <w:tbl>
      <w:tblPr>
        <w:tblStyle w:val="aa"/>
        <w:tblW w:w="22313" w:type="dxa"/>
        <w:tblInd w:w="-22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0"/>
        <w:gridCol w:w="4677"/>
        <w:gridCol w:w="1418"/>
        <w:gridCol w:w="1417"/>
        <w:gridCol w:w="5954"/>
        <w:gridCol w:w="1333"/>
        <w:gridCol w:w="1843"/>
        <w:gridCol w:w="1559"/>
        <w:gridCol w:w="1417"/>
        <w:gridCol w:w="1985"/>
      </w:tblGrid>
      <w:tr w:rsidR="000E7B61" w:rsidRPr="0086271E" w14:paraId="2E031CD5" w14:textId="77777777" w:rsidTr="00156849">
        <w:trPr>
          <w:trHeight w:val="20"/>
          <w:tblHeader/>
        </w:trPr>
        <w:tc>
          <w:tcPr>
            <w:tcW w:w="710" w:type="dxa"/>
          </w:tcPr>
          <w:p w14:paraId="523D2DF3" w14:textId="3204C6DE" w:rsidR="000E7B61" w:rsidRPr="0086271E" w:rsidRDefault="000E7B61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14:paraId="10189A0C" w14:textId="7C4E0956" w:rsidR="000E7B61" w:rsidRPr="0086271E" w:rsidRDefault="000E7B61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1ADA7EE0" w14:textId="58C92E83" w:rsidR="000E7B61" w:rsidRPr="0086271E" w:rsidRDefault="000E7B61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4B4219E9" w14:textId="390A449C" w:rsidR="000E7B61" w:rsidRPr="0086271E" w:rsidRDefault="000E7B61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4</w:t>
            </w:r>
          </w:p>
        </w:tc>
        <w:tc>
          <w:tcPr>
            <w:tcW w:w="5954" w:type="dxa"/>
          </w:tcPr>
          <w:p w14:paraId="41E8E4DF" w14:textId="59F6F986" w:rsidR="000E7B61" w:rsidRPr="0086271E" w:rsidRDefault="000E7B61" w:rsidP="0086271E">
            <w:pPr>
              <w:widowControl w:val="0"/>
              <w:ind w:firstLine="0"/>
              <w:jc w:val="center"/>
              <w:outlineLvl w:val="2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5</w:t>
            </w:r>
          </w:p>
        </w:tc>
        <w:tc>
          <w:tcPr>
            <w:tcW w:w="1333" w:type="dxa"/>
          </w:tcPr>
          <w:p w14:paraId="1EA12810" w14:textId="72CF763F" w:rsidR="000E7B61" w:rsidRPr="0086271E" w:rsidRDefault="000E7B61" w:rsidP="0086271E">
            <w:pPr>
              <w:widowControl w:val="0"/>
              <w:ind w:firstLine="0"/>
              <w:jc w:val="center"/>
              <w:outlineLvl w:val="2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278ABA9E" w14:textId="1BF856A9" w:rsidR="000E7B61" w:rsidRPr="0086271E" w:rsidRDefault="000E7B61" w:rsidP="0086271E">
            <w:pPr>
              <w:widowControl w:val="0"/>
              <w:ind w:firstLine="0"/>
              <w:jc w:val="center"/>
              <w:outlineLvl w:val="2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14:paraId="1025F9D9" w14:textId="212149F8" w:rsidR="000E7B61" w:rsidRPr="0086271E" w:rsidRDefault="000E7B61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14:paraId="1BEEA106" w14:textId="151F67E4" w:rsidR="000E7B61" w:rsidRPr="0086271E" w:rsidRDefault="000E7B61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14:paraId="2CA41695" w14:textId="70E16387" w:rsidR="000E7B61" w:rsidRPr="0086271E" w:rsidRDefault="000E7B61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10</w:t>
            </w:r>
          </w:p>
        </w:tc>
      </w:tr>
      <w:tr w:rsidR="000E7B61" w:rsidRPr="0086271E" w14:paraId="2B42697F" w14:textId="77777777" w:rsidTr="00156849">
        <w:trPr>
          <w:trHeight w:val="20"/>
        </w:trPr>
        <w:tc>
          <w:tcPr>
            <w:tcW w:w="710" w:type="dxa"/>
          </w:tcPr>
          <w:p w14:paraId="4875F4E4" w14:textId="31B6E07C" w:rsidR="000E7B61" w:rsidRPr="0086271E" w:rsidRDefault="000E7B61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1</w:t>
            </w:r>
            <w:r w:rsidR="004D2054" w:rsidRPr="0086271E">
              <w:rPr>
                <w:sz w:val="24"/>
                <w:szCs w:val="24"/>
              </w:rPr>
              <w:t>.</w:t>
            </w:r>
          </w:p>
        </w:tc>
        <w:tc>
          <w:tcPr>
            <w:tcW w:w="4677" w:type="dxa"/>
          </w:tcPr>
          <w:p w14:paraId="70409CAD" w14:textId="77777777" w:rsidR="000E7B61" w:rsidRPr="0086271E" w:rsidRDefault="000E7B61" w:rsidP="00B23A12">
            <w:pPr>
              <w:ind w:firstLine="0"/>
              <w:jc w:val="left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Комплекс процессных мероприятий «Развитие муниципального управления и муниципальной службы в Красносулинском районе»</w:t>
            </w:r>
          </w:p>
        </w:tc>
        <w:tc>
          <w:tcPr>
            <w:tcW w:w="1418" w:type="dxa"/>
          </w:tcPr>
          <w:p w14:paraId="79C78E7B" w14:textId="6A2859E2" w:rsidR="000E7B61" w:rsidRPr="0086271E" w:rsidRDefault="000E7B61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1</w:t>
            </w:r>
            <w:r w:rsidR="00132DEB" w:rsidRPr="0086271E">
              <w:rPr>
                <w:sz w:val="24"/>
                <w:szCs w:val="24"/>
              </w:rPr>
              <w:t>2</w:t>
            </w:r>
            <w:r w:rsidRPr="0086271E">
              <w:rPr>
                <w:sz w:val="24"/>
                <w:szCs w:val="24"/>
              </w:rPr>
              <w:t>.01.202</w:t>
            </w:r>
            <w:r w:rsidR="00C44C29" w:rsidRPr="0086271E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14:paraId="77B20BC7" w14:textId="480B5F97" w:rsidR="000E7B61" w:rsidRPr="0086271E" w:rsidRDefault="000E7B61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31.12.202</w:t>
            </w:r>
            <w:r w:rsidR="00C44C29" w:rsidRPr="0086271E">
              <w:rPr>
                <w:sz w:val="24"/>
                <w:szCs w:val="24"/>
              </w:rPr>
              <w:t>6</w:t>
            </w:r>
          </w:p>
        </w:tc>
        <w:tc>
          <w:tcPr>
            <w:tcW w:w="5954" w:type="dxa"/>
          </w:tcPr>
          <w:p w14:paraId="047ABE51" w14:textId="7AEF8909" w:rsidR="000E7B61" w:rsidRPr="0086271E" w:rsidRDefault="000E7B61" w:rsidP="00B23A12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Волкова Н.В., начальник отдела организационно-кадровой работы и противодействия коррупции Администрации Красносулинского района</w:t>
            </w:r>
            <w:r w:rsidR="00B23A12" w:rsidRPr="0086271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33" w:type="dxa"/>
          </w:tcPr>
          <w:p w14:paraId="73E3E7FD" w14:textId="14CD5490" w:rsidR="000E7B61" w:rsidRPr="0086271E" w:rsidRDefault="00484D8C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148,0</w:t>
            </w:r>
          </w:p>
        </w:tc>
        <w:tc>
          <w:tcPr>
            <w:tcW w:w="1843" w:type="dxa"/>
          </w:tcPr>
          <w:p w14:paraId="0947C874" w14:textId="77777777" w:rsidR="000E7B61" w:rsidRPr="0086271E" w:rsidRDefault="000E7B61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21E1C137" w14:textId="77777777" w:rsidR="000E7B61" w:rsidRPr="0086271E" w:rsidRDefault="000E7B61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14:paraId="6CBE21DC" w14:textId="0C4C27E7" w:rsidR="000E7B61" w:rsidRPr="0086271E" w:rsidRDefault="00484D8C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148,0</w:t>
            </w:r>
          </w:p>
        </w:tc>
        <w:tc>
          <w:tcPr>
            <w:tcW w:w="1985" w:type="dxa"/>
          </w:tcPr>
          <w:p w14:paraId="5525EEAE" w14:textId="77777777" w:rsidR="000E7B61" w:rsidRPr="0086271E" w:rsidRDefault="000E7B61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0,0</w:t>
            </w:r>
          </w:p>
        </w:tc>
      </w:tr>
      <w:tr w:rsidR="00BA70B5" w:rsidRPr="0086271E" w14:paraId="3CDEE5A0" w14:textId="77777777" w:rsidTr="00156849">
        <w:trPr>
          <w:trHeight w:val="20"/>
        </w:trPr>
        <w:tc>
          <w:tcPr>
            <w:tcW w:w="22313" w:type="dxa"/>
            <w:gridSpan w:val="10"/>
          </w:tcPr>
          <w:p w14:paraId="650E09D5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1. Задача комплекса процессных мероприятий «Внедрен единый подход к кадровой работе на муниципальной службе</w:t>
            </w:r>
          </w:p>
          <w:p w14:paraId="07C57324" w14:textId="669C0F3C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в органах местного самоуправления Красносулинского района»</w:t>
            </w:r>
          </w:p>
        </w:tc>
      </w:tr>
      <w:tr w:rsidR="00BA70B5" w:rsidRPr="0086271E" w14:paraId="50A6F99D" w14:textId="77777777" w:rsidTr="00156849">
        <w:trPr>
          <w:trHeight w:val="20"/>
        </w:trPr>
        <w:tc>
          <w:tcPr>
            <w:tcW w:w="710" w:type="dxa"/>
          </w:tcPr>
          <w:p w14:paraId="2DD5F046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1.1.</w:t>
            </w:r>
          </w:p>
        </w:tc>
        <w:tc>
          <w:tcPr>
            <w:tcW w:w="4677" w:type="dxa"/>
          </w:tcPr>
          <w:p w14:paraId="036F7DAF" w14:textId="38CF48E4" w:rsidR="00BA70B5" w:rsidRPr="0086271E" w:rsidRDefault="00BA70B5" w:rsidP="00B23A12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Мероприятие (результат) 1.</w:t>
            </w:r>
            <w:r w:rsidR="005772F7" w:rsidRPr="0086271E">
              <w:rPr>
                <w:sz w:val="24"/>
                <w:szCs w:val="24"/>
              </w:rPr>
              <w:t>1.</w:t>
            </w:r>
          </w:p>
          <w:p w14:paraId="6735444A" w14:textId="77777777" w:rsidR="00BA70B5" w:rsidRPr="0086271E" w:rsidRDefault="00BA70B5" w:rsidP="00B23A12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Обеспечена правовая, методическая и информационная поддержка органов местного самоуправления по вопросам осуществления кадровой работы</w:t>
            </w:r>
          </w:p>
        </w:tc>
        <w:tc>
          <w:tcPr>
            <w:tcW w:w="1418" w:type="dxa"/>
          </w:tcPr>
          <w:p w14:paraId="0189C10D" w14:textId="4E67D116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1</w:t>
            </w:r>
            <w:r w:rsidR="00132DEB" w:rsidRPr="0086271E">
              <w:rPr>
                <w:sz w:val="24"/>
                <w:szCs w:val="24"/>
              </w:rPr>
              <w:t>2</w:t>
            </w:r>
            <w:r w:rsidRPr="0086271E">
              <w:rPr>
                <w:sz w:val="24"/>
                <w:szCs w:val="24"/>
              </w:rPr>
              <w:t>.01.2026</w:t>
            </w:r>
          </w:p>
        </w:tc>
        <w:tc>
          <w:tcPr>
            <w:tcW w:w="1417" w:type="dxa"/>
          </w:tcPr>
          <w:p w14:paraId="1CBFADFF" w14:textId="4F7C9715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31.12.2026</w:t>
            </w:r>
          </w:p>
        </w:tc>
        <w:tc>
          <w:tcPr>
            <w:tcW w:w="5954" w:type="dxa"/>
          </w:tcPr>
          <w:p w14:paraId="0082D1CE" w14:textId="474188E0" w:rsidR="00BA70B5" w:rsidRPr="0086271E" w:rsidRDefault="00BA70B5" w:rsidP="004C759C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Волкова Н.В., начальник отдела организационно</w:t>
            </w:r>
            <w:r w:rsidR="004C759C">
              <w:rPr>
                <w:sz w:val="24"/>
                <w:szCs w:val="24"/>
              </w:rPr>
              <w:t xml:space="preserve"> </w:t>
            </w:r>
            <w:bookmarkStart w:id="1" w:name="_GoBack"/>
            <w:bookmarkEnd w:id="1"/>
            <w:r w:rsidRPr="0086271E">
              <w:rPr>
                <w:sz w:val="24"/>
                <w:szCs w:val="24"/>
              </w:rPr>
              <w:t>кадровой работы и противодействия коррупции Администрации Красносулинского района</w:t>
            </w:r>
            <w:r w:rsidR="00B23A12" w:rsidRPr="0086271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33" w:type="dxa"/>
          </w:tcPr>
          <w:p w14:paraId="35B7735D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14:paraId="59D1765D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53B6A4A0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14:paraId="20D67BF9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</w:tcPr>
          <w:p w14:paraId="5F5EBDDF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0,0</w:t>
            </w:r>
          </w:p>
        </w:tc>
      </w:tr>
      <w:tr w:rsidR="00BA70B5" w:rsidRPr="0086271E" w14:paraId="512730DF" w14:textId="77777777" w:rsidTr="00156849">
        <w:trPr>
          <w:trHeight w:val="20"/>
        </w:trPr>
        <w:tc>
          <w:tcPr>
            <w:tcW w:w="710" w:type="dxa"/>
          </w:tcPr>
          <w:p w14:paraId="30C2E190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1.1.1.</w:t>
            </w:r>
          </w:p>
        </w:tc>
        <w:tc>
          <w:tcPr>
            <w:tcW w:w="4677" w:type="dxa"/>
          </w:tcPr>
          <w:p w14:paraId="3F542FDF" w14:textId="4F19A08B" w:rsidR="00BA70B5" w:rsidRPr="0086271E" w:rsidRDefault="00BA70B5" w:rsidP="00B23A12">
            <w:pPr>
              <w:ind w:firstLine="0"/>
              <w:jc w:val="left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Контрольная точка 1.1.</w:t>
            </w:r>
            <w:r w:rsidR="005772F7" w:rsidRPr="0086271E">
              <w:rPr>
                <w:sz w:val="24"/>
                <w:szCs w:val="24"/>
              </w:rPr>
              <w:t>1.</w:t>
            </w:r>
            <w:r w:rsidRPr="0086271E">
              <w:rPr>
                <w:sz w:val="24"/>
                <w:szCs w:val="24"/>
              </w:rPr>
              <w:t xml:space="preserve"> Проинформированы органы местного самоуправления об изменениях и нововведениях действующего законодательства</w:t>
            </w:r>
          </w:p>
        </w:tc>
        <w:tc>
          <w:tcPr>
            <w:tcW w:w="1418" w:type="dxa"/>
          </w:tcPr>
          <w:p w14:paraId="1BBD60B2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14:paraId="4B33489B" w14:textId="522610BC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31.12.2026</w:t>
            </w:r>
          </w:p>
        </w:tc>
        <w:tc>
          <w:tcPr>
            <w:tcW w:w="5954" w:type="dxa"/>
          </w:tcPr>
          <w:p w14:paraId="09754824" w14:textId="67854A47" w:rsidR="00BA70B5" w:rsidRPr="0086271E" w:rsidRDefault="00BA70B5" w:rsidP="00B23A12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Волкова Н.В., начальник отдела организационно-кадровой работы и противодействия коррупции Администрации Красносулинского района</w:t>
            </w:r>
            <w:r w:rsidR="00B23A12" w:rsidRPr="0086271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33" w:type="dxa"/>
          </w:tcPr>
          <w:p w14:paraId="735D3AC8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14:paraId="5AA50337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14:paraId="077938DD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14:paraId="50872EA1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985" w:type="dxa"/>
          </w:tcPr>
          <w:p w14:paraId="6D14C71A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</w:tr>
      <w:tr w:rsidR="00BA70B5" w:rsidRPr="0086271E" w14:paraId="74377C93" w14:textId="77777777" w:rsidTr="00156849">
        <w:trPr>
          <w:trHeight w:val="20"/>
        </w:trPr>
        <w:tc>
          <w:tcPr>
            <w:tcW w:w="710" w:type="dxa"/>
          </w:tcPr>
          <w:p w14:paraId="678AC1BC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1.1.2.</w:t>
            </w:r>
          </w:p>
        </w:tc>
        <w:tc>
          <w:tcPr>
            <w:tcW w:w="4677" w:type="dxa"/>
          </w:tcPr>
          <w:p w14:paraId="6AF85F8A" w14:textId="77777777" w:rsidR="0086271E" w:rsidRDefault="00BA70B5" w:rsidP="00B23A12">
            <w:pPr>
              <w:ind w:firstLine="0"/>
              <w:jc w:val="left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Контрольная точка 1</w:t>
            </w:r>
            <w:r w:rsidR="005772F7" w:rsidRPr="0086271E">
              <w:rPr>
                <w:sz w:val="24"/>
                <w:szCs w:val="24"/>
              </w:rPr>
              <w:t>.1</w:t>
            </w:r>
            <w:r w:rsidRPr="0086271E">
              <w:rPr>
                <w:sz w:val="24"/>
                <w:szCs w:val="24"/>
              </w:rPr>
              <w:t xml:space="preserve">.2. </w:t>
            </w:r>
          </w:p>
          <w:p w14:paraId="51374A9F" w14:textId="16D0DC83" w:rsidR="0086271E" w:rsidRPr="0086271E" w:rsidRDefault="00BA70B5" w:rsidP="00B23A12">
            <w:pPr>
              <w:ind w:firstLine="0"/>
              <w:jc w:val="left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Подготовка в рамках программы нормативных правовых актов, направленных на совершенствование основ муниципальной службы</w:t>
            </w:r>
          </w:p>
        </w:tc>
        <w:tc>
          <w:tcPr>
            <w:tcW w:w="1418" w:type="dxa"/>
          </w:tcPr>
          <w:p w14:paraId="5136A33B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14:paraId="3820F6BC" w14:textId="1A4D85DB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31.12.2026</w:t>
            </w:r>
          </w:p>
        </w:tc>
        <w:tc>
          <w:tcPr>
            <w:tcW w:w="5954" w:type="dxa"/>
          </w:tcPr>
          <w:p w14:paraId="63A65E24" w14:textId="5508D593" w:rsidR="00BA70B5" w:rsidRPr="0086271E" w:rsidRDefault="00BA70B5" w:rsidP="00B23A12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Волкова Н.В., начальник отдела организационно-кадровой работы и противодействия коррупции Администрации Красносулинского района</w:t>
            </w:r>
            <w:r w:rsidR="00B23A12" w:rsidRPr="0086271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33" w:type="dxa"/>
          </w:tcPr>
          <w:p w14:paraId="00766EBD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14:paraId="5A82EC1A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14:paraId="6BA87810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14:paraId="3912E238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985" w:type="dxa"/>
          </w:tcPr>
          <w:p w14:paraId="247D411B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</w:tr>
      <w:tr w:rsidR="00BA70B5" w:rsidRPr="0086271E" w14:paraId="1D7BE303" w14:textId="77777777" w:rsidTr="00156849">
        <w:trPr>
          <w:trHeight w:val="20"/>
        </w:trPr>
        <w:tc>
          <w:tcPr>
            <w:tcW w:w="710" w:type="dxa"/>
          </w:tcPr>
          <w:p w14:paraId="0FB31675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1.1.3.</w:t>
            </w:r>
          </w:p>
        </w:tc>
        <w:tc>
          <w:tcPr>
            <w:tcW w:w="4677" w:type="dxa"/>
          </w:tcPr>
          <w:p w14:paraId="2D8F989F" w14:textId="77777777" w:rsidR="0086271E" w:rsidRDefault="00BA70B5" w:rsidP="00B23A12">
            <w:pPr>
              <w:ind w:firstLine="0"/>
              <w:jc w:val="left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 xml:space="preserve">Контрольная точка </w:t>
            </w:r>
            <w:r w:rsidR="005772F7" w:rsidRPr="0086271E">
              <w:rPr>
                <w:sz w:val="24"/>
                <w:szCs w:val="24"/>
              </w:rPr>
              <w:t>1.</w:t>
            </w:r>
            <w:r w:rsidRPr="0086271E">
              <w:rPr>
                <w:sz w:val="24"/>
                <w:szCs w:val="24"/>
              </w:rPr>
              <w:t xml:space="preserve">1.3. </w:t>
            </w:r>
          </w:p>
          <w:p w14:paraId="4E4A1F0B" w14:textId="78DECFA5" w:rsidR="00BA70B5" w:rsidRDefault="00BA70B5" w:rsidP="00B23A12">
            <w:pPr>
              <w:ind w:firstLine="0"/>
              <w:jc w:val="left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Организовано содействие органам местного самоуправления по вопросам размещения объявлений о вакантных должностях муниципальной службы в открытых источниках информации</w:t>
            </w:r>
          </w:p>
          <w:p w14:paraId="64712E24" w14:textId="41CDFA50" w:rsidR="0086271E" w:rsidRPr="0086271E" w:rsidRDefault="0086271E" w:rsidP="00B23A1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503F849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14:paraId="64590739" w14:textId="58CE6FAA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31.12.2026</w:t>
            </w:r>
          </w:p>
        </w:tc>
        <w:tc>
          <w:tcPr>
            <w:tcW w:w="5954" w:type="dxa"/>
          </w:tcPr>
          <w:p w14:paraId="4676F577" w14:textId="589D1317" w:rsidR="00BA70B5" w:rsidRPr="0086271E" w:rsidRDefault="00BA70B5" w:rsidP="00B23A12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Волкова Н.В., начальник отдела организационно-кадровой работы и противодействия коррупции Администрации Красносулинского района</w:t>
            </w:r>
            <w:r w:rsidR="00B23A12" w:rsidRPr="0086271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33" w:type="dxa"/>
          </w:tcPr>
          <w:p w14:paraId="5CB3B550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14:paraId="753FAB28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14:paraId="2696095B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14:paraId="64F1AA38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985" w:type="dxa"/>
          </w:tcPr>
          <w:p w14:paraId="261C0F18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</w:tr>
      <w:tr w:rsidR="00BA70B5" w:rsidRPr="0086271E" w14:paraId="7814613A" w14:textId="77777777" w:rsidTr="00156849">
        <w:trPr>
          <w:trHeight w:val="20"/>
        </w:trPr>
        <w:tc>
          <w:tcPr>
            <w:tcW w:w="710" w:type="dxa"/>
          </w:tcPr>
          <w:p w14:paraId="34C0B505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lastRenderedPageBreak/>
              <w:t>1.1.4.</w:t>
            </w:r>
          </w:p>
        </w:tc>
        <w:tc>
          <w:tcPr>
            <w:tcW w:w="4677" w:type="dxa"/>
          </w:tcPr>
          <w:p w14:paraId="65A852E6" w14:textId="77777777" w:rsidR="0086271E" w:rsidRDefault="00BA70B5" w:rsidP="00B23A12">
            <w:pPr>
              <w:ind w:firstLine="0"/>
              <w:jc w:val="left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 xml:space="preserve">Контрольная точка </w:t>
            </w:r>
            <w:r w:rsidR="005772F7" w:rsidRPr="0086271E">
              <w:rPr>
                <w:sz w:val="24"/>
                <w:szCs w:val="24"/>
              </w:rPr>
              <w:t>1.</w:t>
            </w:r>
            <w:r w:rsidRPr="0086271E">
              <w:rPr>
                <w:sz w:val="24"/>
                <w:szCs w:val="24"/>
              </w:rPr>
              <w:t xml:space="preserve">1.4. </w:t>
            </w:r>
          </w:p>
          <w:p w14:paraId="5FED4CDE" w14:textId="05811C12" w:rsidR="00BA70B5" w:rsidRPr="0086271E" w:rsidRDefault="00BA70B5" w:rsidP="00B23A12">
            <w:pPr>
              <w:ind w:firstLine="0"/>
              <w:jc w:val="left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 xml:space="preserve">Организовано содействие органам местного самоуправления по вопросам проведения конкурсов на замещение вакантных должностей муниципальной службы </w:t>
            </w:r>
          </w:p>
        </w:tc>
        <w:tc>
          <w:tcPr>
            <w:tcW w:w="1418" w:type="dxa"/>
          </w:tcPr>
          <w:p w14:paraId="2DAAC880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14:paraId="0BDAA6E7" w14:textId="1EB7273C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31.12.2026</w:t>
            </w:r>
          </w:p>
        </w:tc>
        <w:tc>
          <w:tcPr>
            <w:tcW w:w="5954" w:type="dxa"/>
          </w:tcPr>
          <w:p w14:paraId="5E419B92" w14:textId="14FE7BAE" w:rsidR="00BA70B5" w:rsidRPr="0086271E" w:rsidRDefault="00BA70B5" w:rsidP="00B23A12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Волкова Н.В., начальник отдела организационно-кадровой работы и противодействия коррупции Администрации Красносулинского района</w:t>
            </w:r>
            <w:r w:rsidR="00B23A12" w:rsidRPr="0086271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33" w:type="dxa"/>
          </w:tcPr>
          <w:p w14:paraId="15FA1DF6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14:paraId="375C2BC0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14:paraId="6607463B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14:paraId="401E2B56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985" w:type="dxa"/>
          </w:tcPr>
          <w:p w14:paraId="60715D47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</w:tr>
      <w:tr w:rsidR="00BA70B5" w:rsidRPr="0086271E" w14:paraId="070E710F" w14:textId="77777777" w:rsidTr="00156849">
        <w:trPr>
          <w:trHeight w:val="20"/>
        </w:trPr>
        <w:tc>
          <w:tcPr>
            <w:tcW w:w="710" w:type="dxa"/>
          </w:tcPr>
          <w:p w14:paraId="40E2F89D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1.2.</w:t>
            </w:r>
          </w:p>
        </w:tc>
        <w:tc>
          <w:tcPr>
            <w:tcW w:w="4677" w:type="dxa"/>
          </w:tcPr>
          <w:p w14:paraId="5E687354" w14:textId="3E324AA8" w:rsidR="00BA70B5" w:rsidRPr="0086271E" w:rsidRDefault="00BA70B5" w:rsidP="00B23A12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 xml:space="preserve">Мероприятие (результат) </w:t>
            </w:r>
            <w:r w:rsidR="005772F7" w:rsidRPr="0086271E">
              <w:rPr>
                <w:sz w:val="24"/>
                <w:szCs w:val="24"/>
              </w:rPr>
              <w:t>1.</w:t>
            </w:r>
            <w:r w:rsidRPr="0086271E">
              <w:rPr>
                <w:sz w:val="24"/>
                <w:szCs w:val="24"/>
              </w:rPr>
              <w:t>2.</w:t>
            </w:r>
          </w:p>
          <w:p w14:paraId="681D449D" w14:textId="77777777" w:rsidR="00BA70B5" w:rsidRPr="0086271E" w:rsidRDefault="00BA70B5" w:rsidP="00B23A12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Проведен ежеквартальный мониторинг состояния муниципальной службы в Красносулинском районе</w:t>
            </w:r>
          </w:p>
        </w:tc>
        <w:tc>
          <w:tcPr>
            <w:tcW w:w="1418" w:type="dxa"/>
          </w:tcPr>
          <w:p w14:paraId="45DE38D7" w14:textId="79F93FCE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1</w:t>
            </w:r>
            <w:r w:rsidR="00132DEB" w:rsidRPr="0086271E">
              <w:rPr>
                <w:sz w:val="24"/>
                <w:szCs w:val="24"/>
              </w:rPr>
              <w:t>2</w:t>
            </w:r>
            <w:r w:rsidRPr="0086271E">
              <w:rPr>
                <w:sz w:val="24"/>
                <w:szCs w:val="24"/>
              </w:rPr>
              <w:t>.01.2026</w:t>
            </w:r>
          </w:p>
        </w:tc>
        <w:tc>
          <w:tcPr>
            <w:tcW w:w="1417" w:type="dxa"/>
          </w:tcPr>
          <w:p w14:paraId="793768F8" w14:textId="45773F72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31.12.2026</w:t>
            </w:r>
          </w:p>
        </w:tc>
        <w:tc>
          <w:tcPr>
            <w:tcW w:w="5954" w:type="dxa"/>
          </w:tcPr>
          <w:p w14:paraId="5DC2DC44" w14:textId="5DB71628" w:rsidR="00BA70B5" w:rsidRPr="0086271E" w:rsidRDefault="00BA70B5" w:rsidP="00B23A12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Волкова Н.В., начальник отдела организационно-кадровой работы и противодействия коррупции Администрации Красносулинского района</w:t>
            </w:r>
            <w:r w:rsidR="00B23A12" w:rsidRPr="0086271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33" w:type="dxa"/>
          </w:tcPr>
          <w:p w14:paraId="17890561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14:paraId="7EA02A8F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618DA55C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14:paraId="120DAC8A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</w:tcPr>
          <w:p w14:paraId="31A0F61C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0,0</w:t>
            </w:r>
          </w:p>
        </w:tc>
      </w:tr>
      <w:tr w:rsidR="00BA70B5" w:rsidRPr="0086271E" w14:paraId="0AD5A94A" w14:textId="77777777" w:rsidTr="00156849">
        <w:trPr>
          <w:trHeight w:val="20"/>
        </w:trPr>
        <w:tc>
          <w:tcPr>
            <w:tcW w:w="710" w:type="dxa"/>
          </w:tcPr>
          <w:p w14:paraId="5013FA9B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1.2.1.</w:t>
            </w:r>
          </w:p>
        </w:tc>
        <w:tc>
          <w:tcPr>
            <w:tcW w:w="4677" w:type="dxa"/>
          </w:tcPr>
          <w:p w14:paraId="26E48680" w14:textId="77777777" w:rsidR="0086271E" w:rsidRDefault="00BA70B5" w:rsidP="0086271E">
            <w:pPr>
              <w:ind w:firstLine="0"/>
              <w:jc w:val="left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 xml:space="preserve">Контрольная точка </w:t>
            </w:r>
            <w:r w:rsidR="005772F7" w:rsidRPr="0086271E">
              <w:rPr>
                <w:sz w:val="24"/>
                <w:szCs w:val="24"/>
              </w:rPr>
              <w:t>1.</w:t>
            </w:r>
            <w:r w:rsidRPr="0086271E">
              <w:rPr>
                <w:sz w:val="24"/>
                <w:szCs w:val="24"/>
              </w:rPr>
              <w:t>2.1.</w:t>
            </w:r>
          </w:p>
          <w:p w14:paraId="76C618B7" w14:textId="2808AC00" w:rsidR="00BA70B5" w:rsidRPr="0086271E" w:rsidRDefault="00BA70B5" w:rsidP="0086271E">
            <w:pPr>
              <w:ind w:firstLine="0"/>
              <w:jc w:val="left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Получена оперативная информация о количественном и качественном составе муниципальных служащих, а также показателях развития муниципальной службы</w:t>
            </w:r>
          </w:p>
        </w:tc>
        <w:tc>
          <w:tcPr>
            <w:tcW w:w="1418" w:type="dxa"/>
          </w:tcPr>
          <w:p w14:paraId="28AF24D6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14:paraId="6224DF10" w14:textId="7E0C3CD4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15.01.2026</w:t>
            </w:r>
          </w:p>
          <w:p w14:paraId="3B8E40EE" w14:textId="65890B8D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15.04.2026</w:t>
            </w:r>
          </w:p>
          <w:p w14:paraId="5B5DB550" w14:textId="1FF1407E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15.07.2026</w:t>
            </w:r>
          </w:p>
          <w:p w14:paraId="3501A983" w14:textId="15F9EE31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15.10.2026</w:t>
            </w:r>
          </w:p>
        </w:tc>
        <w:tc>
          <w:tcPr>
            <w:tcW w:w="5954" w:type="dxa"/>
          </w:tcPr>
          <w:p w14:paraId="1BD0CC33" w14:textId="690D0BA6" w:rsidR="00BA70B5" w:rsidRPr="0086271E" w:rsidRDefault="00BA70B5" w:rsidP="00B23A12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Волкова Н.В., начальник отдела организационно-кадровой работы и противодействия коррупции Администрации Красносулинского района</w:t>
            </w:r>
            <w:r w:rsidR="00B23A12" w:rsidRPr="0086271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33" w:type="dxa"/>
          </w:tcPr>
          <w:p w14:paraId="3436908D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14:paraId="2C544AC3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14:paraId="38C4F701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14:paraId="7744A4DF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985" w:type="dxa"/>
          </w:tcPr>
          <w:p w14:paraId="1F75F21B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</w:tr>
      <w:tr w:rsidR="00BA70B5" w:rsidRPr="0086271E" w14:paraId="051B5B6B" w14:textId="77777777" w:rsidTr="00156849">
        <w:trPr>
          <w:trHeight w:val="20"/>
        </w:trPr>
        <w:tc>
          <w:tcPr>
            <w:tcW w:w="710" w:type="dxa"/>
          </w:tcPr>
          <w:p w14:paraId="41CC2731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1.2.2.</w:t>
            </w:r>
          </w:p>
        </w:tc>
        <w:tc>
          <w:tcPr>
            <w:tcW w:w="4677" w:type="dxa"/>
          </w:tcPr>
          <w:p w14:paraId="6FBB4B1F" w14:textId="77777777" w:rsidR="0086271E" w:rsidRDefault="00BA70B5" w:rsidP="00B23A12">
            <w:pPr>
              <w:ind w:firstLine="0"/>
              <w:jc w:val="left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 xml:space="preserve">Контрольная точка </w:t>
            </w:r>
            <w:r w:rsidR="005772F7" w:rsidRPr="0086271E">
              <w:rPr>
                <w:sz w:val="24"/>
                <w:szCs w:val="24"/>
              </w:rPr>
              <w:t>1.</w:t>
            </w:r>
            <w:r w:rsidRPr="0086271E">
              <w:rPr>
                <w:sz w:val="24"/>
                <w:szCs w:val="24"/>
              </w:rPr>
              <w:t xml:space="preserve">2.2. </w:t>
            </w:r>
          </w:p>
          <w:p w14:paraId="50085C31" w14:textId="7F3DDD44" w:rsidR="00BA70B5" w:rsidRPr="0086271E" w:rsidRDefault="00BA70B5" w:rsidP="00B23A12">
            <w:pPr>
              <w:ind w:firstLine="0"/>
              <w:jc w:val="left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Проведен анализ информации о количественном и качественном составе муниципальных служащих, а также показателях развития муниципальной службы</w:t>
            </w:r>
          </w:p>
        </w:tc>
        <w:tc>
          <w:tcPr>
            <w:tcW w:w="1418" w:type="dxa"/>
          </w:tcPr>
          <w:p w14:paraId="6BC59206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14:paraId="157FE24C" w14:textId="46040F29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25.01.2026</w:t>
            </w:r>
          </w:p>
          <w:p w14:paraId="661949A9" w14:textId="6A14C15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25.04.2026</w:t>
            </w:r>
          </w:p>
          <w:p w14:paraId="732BC03E" w14:textId="6A4A2131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25.07.2026</w:t>
            </w:r>
          </w:p>
          <w:p w14:paraId="707B0148" w14:textId="4146193D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25.10.2026</w:t>
            </w:r>
          </w:p>
        </w:tc>
        <w:tc>
          <w:tcPr>
            <w:tcW w:w="5954" w:type="dxa"/>
          </w:tcPr>
          <w:p w14:paraId="39ED239D" w14:textId="63E7A4CA" w:rsidR="00BA70B5" w:rsidRPr="0086271E" w:rsidRDefault="00BA70B5" w:rsidP="00B23A12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Волкова Н.В., начальник отдела организационно-кадровой работы и противодействия коррупции Администрации Красносулинского района</w:t>
            </w:r>
            <w:r w:rsidR="00B23A12" w:rsidRPr="0086271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33" w:type="dxa"/>
          </w:tcPr>
          <w:p w14:paraId="597C0CA2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14:paraId="06FD9173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14:paraId="48C1A026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14:paraId="4729B48F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985" w:type="dxa"/>
          </w:tcPr>
          <w:p w14:paraId="2600BB3A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</w:tr>
      <w:tr w:rsidR="00BA70B5" w:rsidRPr="0086271E" w14:paraId="3511635F" w14:textId="77777777" w:rsidTr="00156849">
        <w:trPr>
          <w:trHeight w:val="20"/>
        </w:trPr>
        <w:tc>
          <w:tcPr>
            <w:tcW w:w="710" w:type="dxa"/>
          </w:tcPr>
          <w:p w14:paraId="058EC5F5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1.2.3.</w:t>
            </w:r>
          </w:p>
        </w:tc>
        <w:tc>
          <w:tcPr>
            <w:tcW w:w="4677" w:type="dxa"/>
          </w:tcPr>
          <w:p w14:paraId="035E8766" w14:textId="77777777" w:rsidR="0086271E" w:rsidRDefault="00BA70B5" w:rsidP="00B23A12">
            <w:pPr>
              <w:ind w:firstLine="0"/>
              <w:jc w:val="left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 xml:space="preserve">Контрольная точка </w:t>
            </w:r>
            <w:r w:rsidR="005772F7" w:rsidRPr="0086271E">
              <w:rPr>
                <w:sz w:val="24"/>
                <w:szCs w:val="24"/>
              </w:rPr>
              <w:t>1.</w:t>
            </w:r>
            <w:r w:rsidRPr="0086271E">
              <w:rPr>
                <w:sz w:val="24"/>
                <w:szCs w:val="24"/>
              </w:rPr>
              <w:t xml:space="preserve">2.3. </w:t>
            </w:r>
          </w:p>
          <w:p w14:paraId="514CF051" w14:textId="5C7CF3BF" w:rsidR="00BA70B5" w:rsidRPr="0086271E" w:rsidRDefault="00BA70B5" w:rsidP="00B23A12">
            <w:pPr>
              <w:ind w:firstLine="0"/>
              <w:jc w:val="left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Размещена информация о количественном и качественном составе муниципальных служащих в открытых источниках информации</w:t>
            </w:r>
          </w:p>
        </w:tc>
        <w:tc>
          <w:tcPr>
            <w:tcW w:w="1418" w:type="dxa"/>
          </w:tcPr>
          <w:p w14:paraId="0FAC22A1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14:paraId="59B92DBD" w14:textId="5BB8AA21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31.01.2026</w:t>
            </w:r>
          </w:p>
          <w:p w14:paraId="301C8ECB" w14:textId="47164F3A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31.07.2026</w:t>
            </w:r>
          </w:p>
        </w:tc>
        <w:tc>
          <w:tcPr>
            <w:tcW w:w="5954" w:type="dxa"/>
          </w:tcPr>
          <w:p w14:paraId="529EC122" w14:textId="369D0635" w:rsidR="00BA70B5" w:rsidRPr="0086271E" w:rsidRDefault="00BA70B5" w:rsidP="00B23A12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Волкова Н.В., начальник отдела организационно-кадровой работы и противодействия коррупции Администрации Красносулинского района</w:t>
            </w:r>
            <w:r w:rsidR="00B23A12" w:rsidRPr="0086271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33" w:type="dxa"/>
          </w:tcPr>
          <w:p w14:paraId="2F6428D1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14:paraId="307EB03F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14:paraId="073C1DF5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14:paraId="2855F4E8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985" w:type="dxa"/>
          </w:tcPr>
          <w:p w14:paraId="04A124E7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</w:tr>
      <w:tr w:rsidR="00BA70B5" w:rsidRPr="0086271E" w14:paraId="3DBE1D03" w14:textId="77777777" w:rsidTr="00156849">
        <w:trPr>
          <w:trHeight w:val="20"/>
        </w:trPr>
        <w:tc>
          <w:tcPr>
            <w:tcW w:w="710" w:type="dxa"/>
          </w:tcPr>
          <w:p w14:paraId="771E08DA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1.2.4.</w:t>
            </w:r>
          </w:p>
        </w:tc>
        <w:tc>
          <w:tcPr>
            <w:tcW w:w="4677" w:type="dxa"/>
          </w:tcPr>
          <w:p w14:paraId="56468F20" w14:textId="2055763D" w:rsidR="00BA70B5" w:rsidRPr="0086271E" w:rsidRDefault="00BA70B5" w:rsidP="00B23A12">
            <w:pPr>
              <w:ind w:firstLine="0"/>
              <w:jc w:val="left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 xml:space="preserve">Контрольная точка </w:t>
            </w:r>
            <w:r w:rsidR="005772F7" w:rsidRPr="0086271E">
              <w:rPr>
                <w:sz w:val="24"/>
                <w:szCs w:val="24"/>
              </w:rPr>
              <w:t>1.</w:t>
            </w:r>
            <w:r w:rsidRPr="0086271E">
              <w:rPr>
                <w:sz w:val="24"/>
                <w:szCs w:val="24"/>
              </w:rPr>
              <w:t>2.4.</w:t>
            </w:r>
          </w:p>
          <w:p w14:paraId="6BEDA93F" w14:textId="77777777" w:rsidR="00BA70B5" w:rsidRPr="0086271E" w:rsidRDefault="00BA70B5" w:rsidP="00B23A12">
            <w:pPr>
              <w:ind w:firstLine="0"/>
              <w:jc w:val="left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Подготовлена информационная справка (информация) о состоянии муниципальной службы</w:t>
            </w:r>
          </w:p>
        </w:tc>
        <w:tc>
          <w:tcPr>
            <w:tcW w:w="1418" w:type="dxa"/>
          </w:tcPr>
          <w:p w14:paraId="1782C1F0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14:paraId="0E56C4F8" w14:textId="5E7B43A2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01.04.2026</w:t>
            </w:r>
          </w:p>
        </w:tc>
        <w:tc>
          <w:tcPr>
            <w:tcW w:w="5954" w:type="dxa"/>
          </w:tcPr>
          <w:p w14:paraId="31CF1B16" w14:textId="517D739F" w:rsidR="00BA70B5" w:rsidRPr="0086271E" w:rsidRDefault="00BA70B5" w:rsidP="00B23A12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Волкова Н.В., начальник отдела организационно-кадровой работы и противодействия коррупции Администрации Красносулинского района</w:t>
            </w:r>
            <w:r w:rsidR="00B23A12" w:rsidRPr="0086271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33" w:type="dxa"/>
          </w:tcPr>
          <w:p w14:paraId="714EEF49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14:paraId="7C3EAA9E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14:paraId="0B246D35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14:paraId="0F7E3CD5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985" w:type="dxa"/>
          </w:tcPr>
          <w:p w14:paraId="78F08227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</w:tr>
      <w:tr w:rsidR="00BA70B5" w:rsidRPr="0086271E" w14:paraId="3077E639" w14:textId="77777777" w:rsidTr="00156849">
        <w:trPr>
          <w:trHeight w:val="20"/>
        </w:trPr>
        <w:tc>
          <w:tcPr>
            <w:tcW w:w="710" w:type="dxa"/>
          </w:tcPr>
          <w:p w14:paraId="416BC5E5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1.3.</w:t>
            </w:r>
          </w:p>
        </w:tc>
        <w:tc>
          <w:tcPr>
            <w:tcW w:w="4677" w:type="dxa"/>
          </w:tcPr>
          <w:p w14:paraId="5E93B8CF" w14:textId="36A5EF55" w:rsidR="00BA70B5" w:rsidRPr="0086271E" w:rsidRDefault="00BA70B5" w:rsidP="00B23A12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 xml:space="preserve">Мероприятие (результат) </w:t>
            </w:r>
            <w:r w:rsidR="005772F7" w:rsidRPr="0086271E">
              <w:rPr>
                <w:sz w:val="24"/>
                <w:szCs w:val="24"/>
              </w:rPr>
              <w:t>1.</w:t>
            </w:r>
            <w:r w:rsidRPr="0086271E">
              <w:rPr>
                <w:sz w:val="24"/>
                <w:szCs w:val="24"/>
              </w:rPr>
              <w:t>3.</w:t>
            </w:r>
          </w:p>
          <w:p w14:paraId="6425B623" w14:textId="77777777" w:rsidR="00BA70B5" w:rsidRPr="0086271E" w:rsidRDefault="00BA70B5" w:rsidP="00B23A12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Проведена оптимизация штатной численности муниципальных служащих</w:t>
            </w:r>
          </w:p>
        </w:tc>
        <w:tc>
          <w:tcPr>
            <w:tcW w:w="1418" w:type="dxa"/>
          </w:tcPr>
          <w:p w14:paraId="15C94DDC" w14:textId="00949471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1</w:t>
            </w:r>
            <w:r w:rsidR="00132DEB" w:rsidRPr="0086271E">
              <w:rPr>
                <w:sz w:val="24"/>
                <w:szCs w:val="24"/>
              </w:rPr>
              <w:t>2</w:t>
            </w:r>
            <w:r w:rsidRPr="0086271E">
              <w:rPr>
                <w:sz w:val="24"/>
                <w:szCs w:val="24"/>
              </w:rPr>
              <w:t>.01.2026</w:t>
            </w:r>
          </w:p>
        </w:tc>
        <w:tc>
          <w:tcPr>
            <w:tcW w:w="1417" w:type="dxa"/>
          </w:tcPr>
          <w:p w14:paraId="66BCAF09" w14:textId="1F3DC77F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31.12.2026</w:t>
            </w:r>
          </w:p>
        </w:tc>
        <w:tc>
          <w:tcPr>
            <w:tcW w:w="5954" w:type="dxa"/>
          </w:tcPr>
          <w:p w14:paraId="6F93DC5C" w14:textId="50C45B85" w:rsidR="00BA70B5" w:rsidRPr="0086271E" w:rsidRDefault="00BA70B5" w:rsidP="00B23A12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Волкова Н.В., начальник отдела организационно-кадровой работы и противодействия коррупции Администрации Красносулинского района</w:t>
            </w:r>
            <w:r w:rsidR="00B23A12" w:rsidRPr="0086271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33" w:type="dxa"/>
          </w:tcPr>
          <w:p w14:paraId="1679AB70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14:paraId="54B29E76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6375E63D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14:paraId="3D0E960A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</w:tcPr>
          <w:p w14:paraId="739EDC57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0,0</w:t>
            </w:r>
          </w:p>
        </w:tc>
      </w:tr>
      <w:tr w:rsidR="00BA70B5" w:rsidRPr="0086271E" w14:paraId="566E5EC9" w14:textId="77777777" w:rsidTr="00156849">
        <w:trPr>
          <w:trHeight w:val="20"/>
        </w:trPr>
        <w:tc>
          <w:tcPr>
            <w:tcW w:w="710" w:type="dxa"/>
          </w:tcPr>
          <w:p w14:paraId="02C7F2DA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1.3.1.</w:t>
            </w:r>
          </w:p>
        </w:tc>
        <w:tc>
          <w:tcPr>
            <w:tcW w:w="4677" w:type="dxa"/>
          </w:tcPr>
          <w:p w14:paraId="00E5EBBB" w14:textId="77777777" w:rsidR="0086271E" w:rsidRDefault="00BA70B5" w:rsidP="00B23A12">
            <w:pPr>
              <w:ind w:firstLine="0"/>
              <w:jc w:val="left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 xml:space="preserve">Контрольная точка </w:t>
            </w:r>
            <w:r w:rsidR="005772F7" w:rsidRPr="0086271E">
              <w:rPr>
                <w:sz w:val="24"/>
                <w:szCs w:val="24"/>
              </w:rPr>
              <w:t>1.</w:t>
            </w:r>
            <w:r w:rsidRPr="0086271E">
              <w:rPr>
                <w:sz w:val="24"/>
                <w:szCs w:val="24"/>
              </w:rPr>
              <w:t xml:space="preserve">3.1. </w:t>
            </w:r>
          </w:p>
          <w:p w14:paraId="4BBC3603" w14:textId="0F911351" w:rsidR="00BA70B5" w:rsidRPr="0086271E" w:rsidRDefault="00BA70B5" w:rsidP="00B23A12">
            <w:pPr>
              <w:ind w:firstLine="0"/>
              <w:jc w:val="left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Мониторинг штатной численности муниципальных служащих в органах местного самоуправления в Красносулинском районе</w:t>
            </w:r>
          </w:p>
        </w:tc>
        <w:tc>
          <w:tcPr>
            <w:tcW w:w="1418" w:type="dxa"/>
          </w:tcPr>
          <w:p w14:paraId="0E71005D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14:paraId="2027B027" w14:textId="4C8DF085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31.01.2026</w:t>
            </w:r>
          </w:p>
          <w:p w14:paraId="2D9D7CC5" w14:textId="492D49A0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31.07.2026</w:t>
            </w:r>
          </w:p>
        </w:tc>
        <w:tc>
          <w:tcPr>
            <w:tcW w:w="5954" w:type="dxa"/>
          </w:tcPr>
          <w:p w14:paraId="0DC858AD" w14:textId="1BA0F8B6" w:rsidR="00BA70B5" w:rsidRPr="0086271E" w:rsidRDefault="00BA70B5" w:rsidP="00B23A12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Волкова Н.В., начальник отдела организационно-кадровой работы и противодействия коррупции Администрации Красносулинского района</w:t>
            </w:r>
            <w:r w:rsidR="00B23A12" w:rsidRPr="0086271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33" w:type="dxa"/>
          </w:tcPr>
          <w:p w14:paraId="59FEA6C9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14:paraId="195140DE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14:paraId="5D3241F0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14:paraId="6C18845A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985" w:type="dxa"/>
          </w:tcPr>
          <w:p w14:paraId="039A6DAE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</w:tr>
      <w:tr w:rsidR="00BA70B5" w:rsidRPr="0086271E" w14:paraId="69F266D1" w14:textId="77777777" w:rsidTr="00156849">
        <w:trPr>
          <w:trHeight w:val="20"/>
        </w:trPr>
        <w:tc>
          <w:tcPr>
            <w:tcW w:w="710" w:type="dxa"/>
          </w:tcPr>
          <w:p w14:paraId="63373629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1.3.2.</w:t>
            </w:r>
          </w:p>
        </w:tc>
        <w:tc>
          <w:tcPr>
            <w:tcW w:w="4677" w:type="dxa"/>
          </w:tcPr>
          <w:p w14:paraId="5825A75F" w14:textId="08144503" w:rsidR="00BA70B5" w:rsidRPr="0086271E" w:rsidRDefault="00BA70B5" w:rsidP="00B23A12">
            <w:pPr>
              <w:ind w:firstLine="0"/>
              <w:jc w:val="left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 xml:space="preserve">Контрольная точка </w:t>
            </w:r>
            <w:r w:rsidR="005772F7" w:rsidRPr="0086271E">
              <w:rPr>
                <w:sz w:val="24"/>
                <w:szCs w:val="24"/>
              </w:rPr>
              <w:t>1.</w:t>
            </w:r>
            <w:r w:rsidRPr="0086271E">
              <w:rPr>
                <w:sz w:val="24"/>
                <w:szCs w:val="24"/>
              </w:rPr>
              <w:t>3.2.</w:t>
            </w:r>
          </w:p>
          <w:p w14:paraId="3792D79B" w14:textId="77777777" w:rsidR="00BA70B5" w:rsidRPr="0086271E" w:rsidRDefault="00BA70B5" w:rsidP="00B23A12">
            <w:pPr>
              <w:ind w:firstLine="0"/>
              <w:jc w:val="left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Получена официальная информация о численности постоянно проживающего населения в разрезе муниципального образования «Красносулинский район»</w:t>
            </w:r>
          </w:p>
        </w:tc>
        <w:tc>
          <w:tcPr>
            <w:tcW w:w="1418" w:type="dxa"/>
          </w:tcPr>
          <w:p w14:paraId="176624F6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14:paraId="44A4A811" w14:textId="4A54C205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31.07.2026</w:t>
            </w:r>
          </w:p>
        </w:tc>
        <w:tc>
          <w:tcPr>
            <w:tcW w:w="5954" w:type="dxa"/>
          </w:tcPr>
          <w:p w14:paraId="7BD05E94" w14:textId="7BB47C60" w:rsidR="00BA70B5" w:rsidRPr="0086271E" w:rsidRDefault="00BA70B5" w:rsidP="00B23A12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Волкова Н.В., начальник отдела организационно-кадровой работы и противодействия коррупции Администрации Красносулинского района</w:t>
            </w:r>
            <w:r w:rsidR="00B23A12" w:rsidRPr="0086271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33" w:type="dxa"/>
          </w:tcPr>
          <w:p w14:paraId="03C93BC5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14:paraId="5A06AC89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14:paraId="4D15F7E8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14:paraId="5ED46DF3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985" w:type="dxa"/>
          </w:tcPr>
          <w:p w14:paraId="168AE7FC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</w:tr>
      <w:tr w:rsidR="00BA70B5" w:rsidRPr="0086271E" w14:paraId="6A3F2443" w14:textId="77777777" w:rsidTr="00156849">
        <w:trPr>
          <w:trHeight w:val="20"/>
        </w:trPr>
        <w:tc>
          <w:tcPr>
            <w:tcW w:w="710" w:type="dxa"/>
          </w:tcPr>
          <w:p w14:paraId="135F4994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1.3.3.</w:t>
            </w:r>
          </w:p>
        </w:tc>
        <w:tc>
          <w:tcPr>
            <w:tcW w:w="4677" w:type="dxa"/>
          </w:tcPr>
          <w:p w14:paraId="409FE038" w14:textId="77777777" w:rsidR="0086271E" w:rsidRDefault="00BA70B5" w:rsidP="00B23A12">
            <w:pPr>
              <w:ind w:firstLine="0"/>
              <w:jc w:val="left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 xml:space="preserve">Контрольная точка </w:t>
            </w:r>
            <w:r w:rsidR="005772F7" w:rsidRPr="0086271E">
              <w:rPr>
                <w:sz w:val="24"/>
                <w:szCs w:val="24"/>
              </w:rPr>
              <w:t>1.</w:t>
            </w:r>
            <w:r w:rsidRPr="0086271E">
              <w:rPr>
                <w:sz w:val="24"/>
                <w:szCs w:val="24"/>
              </w:rPr>
              <w:t xml:space="preserve">3.3. </w:t>
            </w:r>
          </w:p>
          <w:p w14:paraId="49966A96" w14:textId="5069AB85" w:rsidR="00BA70B5" w:rsidRPr="0086271E" w:rsidRDefault="00BA70B5" w:rsidP="00B23A12">
            <w:pPr>
              <w:ind w:firstLine="0"/>
              <w:jc w:val="left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 xml:space="preserve">Соблюден запрет на увеличение численности муниципальных служащих </w:t>
            </w:r>
          </w:p>
        </w:tc>
        <w:tc>
          <w:tcPr>
            <w:tcW w:w="1418" w:type="dxa"/>
          </w:tcPr>
          <w:p w14:paraId="2A83E2B2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14:paraId="209C9737" w14:textId="24A68245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31.12.2026</w:t>
            </w:r>
          </w:p>
        </w:tc>
        <w:tc>
          <w:tcPr>
            <w:tcW w:w="5954" w:type="dxa"/>
          </w:tcPr>
          <w:p w14:paraId="3261D693" w14:textId="661EE4CE" w:rsidR="00BA70B5" w:rsidRPr="0086271E" w:rsidRDefault="00BA70B5" w:rsidP="00B23A12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Волкова Н.В., начальник отдела организационно-кадровой работы и противодействия коррупции Администрации Красносулинского района</w:t>
            </w:r>
            <w:r w:rsidR="00B23A12" w:rsidRPr="0086271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33" w:type="dxa"/>
          </w:tcPr>
          <w:p w14:paraId="6E7184B7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14:paraId="13FD4CFB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14:paraId="777EED41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14:paraId="5B60E008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985" w:type="dxa"/>
          </w:tcPr>
          <w:p w14:paraId="2E7F71D7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</w:tr>
      <w:tr w:rsidR="00BA70B5" w:rsidRPr="0086271E" w14:paraId="5A2B02A1" w14:textId="77777777" w:rsidTr="00156849">
        <w:trPr>
          <w:trHeight w:val="20"/>
        </w:trPr>
        <w:tc>
          <w:tcPr>
            <w:tcW w:w="710" w:type="dxa"/>
          </w:tcPr>
          <w:p w14:paraId="135F1268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1.3.4.</w:t>
            </w:r>
          </w:p>
        </w:tc>
        <w:tc>
          <w:tcPr>
            <w:tcW w:w="4677" w:type="dxa"/>
          </w:tcPr>
          <w:p w14:paraId="4151E11E" w14:textId="7CC265AC" w:rsidR="00BA70B5" w:rsidRPr="0086271E" w:rsidRDefault="00BA70B5" w:rsidP="00B23A12">
            <w:pPr>
              <w:ind w:firstLine="0"/>
              <w:jc w:val="left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Контрольная точка</w:t>
            </w:r>
            <w:r w:rsidR="005772F7" w:rsidRPr="0086271E">
              <w:rPr>
                <w:sz w:val="24"/>
                <w:szCs w:val="24"/>
              </w:rPr>
              <w:t xml:space="preserve"> 1.</w:t>
            </w:r>
            <w:r w:rsidRPr="0086271E">
              <w:rPr>
                <w:sz w:val="24"/>
                <w:szCs w:val="24"/>
              </w:rPr>
              <w:t>3.4.</w:t>
            </w:r>
          </w:p>
          <w:p w14:paraId="7D3624B8" w14:textId="77777777" w:rsidR="00BA70B5" w:rsidRPr="0086271E" w:rsidRDefault="00BA70B5" w:rsidP="00B23A12">
            <w:pPr>
              <w:ind w:firstLine="0"/>
              <w:jc w:val="left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Эффективно распределены функциональные обязанности муниципальных служащих</w:t>
            </w:r>
          </w:p>
        </w:tc>
        <w:tc>
          <w:tcPr>
            <w:tcW w:w="1418" w:type="dxa"/>
          </w:tcPr>
          <w:p w14:paraId="212BAB78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14:paraId="235DE18E" w14:textId="13E2B571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31.12.2026</w:t>
            </w:r>
          </w:p>
        </w:tc>
        <w:tc>
          <w:tcPr>
            <w:tcW w:w="5954" w:type="dxa"/>
          </w:tcPr>
          <w:p w14:paraId="63A2B896" w14:textId="12F8977A" w:rsidR="00BA70B5" w:rsidRPr="0086271E" w:rsidRDefault="00BA70B5" w:rsidP="00B23A12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Волкова Н.В., начальник отдела организационно-кадровой работы и противодействия коррупции Администрации Красносулинского района</w:t>
            </w:r>
            <w:r w:rsidR="00B23A12" w:rsidRPr="0086271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33" w:type="dxa"/>
          </w:tcPr>
          <w:p w14:paraId="74902E94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14:paraId="5A57C6AB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14:paraId="746D8554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14:paraId="28A0E758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985" w:type="dxa"/>
          </w:tcPr>
          <w:p w14:paraId="3FD7F050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</w:tr>
      <w:tr w:rsidR="00BA70B5" w:rsidRPr="0086271E" w14:paraId="58FBEA15" w14:textId="77777777" w:rsidTr="00156849">
        <w:trPr>
          <w:trHeight w:val="20"/>
        </w:trPr>
        <w:tc>
          <w:tcPr>
            <w:tcW w:w="710" w:type="dxa"/>
          </w:tcPr>
          <w:p w14:paraId="3F10C4F6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lastRenderedPageBreak/>
              <w:t>1.4.</w:t>
            </w:r>
          </w:p>
        </w:tc>
        <w:tc>
          <w:tcPr>
            <w:tcW w:w="4677" w:type="dxa"/>
          </w:tcPr>
          <w:p w14:paraId="0160EF7B" w14:textId="0B526974" w:rsidR="00BA70B5" w:rsidRPr="0086271E" w:rsidRDefault="00BA70B5" w:rsidP="00B23A12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 xml:space="preserve">Мероприятие (результат) </w:t>
            </w:r>
            <w:r w:rsidR="005772F7" w:rsidRPr="0086271E">
              <w:rPr>
                <w:sz w:val="24"/>
                <w:szCs w:val="24"/>
              </w:rPr>
              <w:t>1.</w:t>
            </w:r>
            <w:r w:rsidRPr="0086271E">
              <w:rPr>
                <w:sz w:val="24"/>
                <w:szCs w:val="24"/>
              </w:rPr>
              <w:t>4.</w:t>
            </w:r>
          </w:p>
          <w:p w14:paraId="7ECFFA8D" w14:textId="77777777" w:rsidR="00BA70B5" w:rsidRPr="0086271E" w:rsidRDefault="00BA70B5" w:rsidP="00B23A12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Проведена оценка профессиональных компетенций, личных и деловых качеств кандидатов на замещение должностей заместителей главы Администрации Красносулинского района</w:t>
            </w:r>
          </w:p>
        </w:tc>
        <w:tc>
          <w:tcPr>
            <w:tcW w:w="1418" w:type="dxa"/>
          </w:tcPr>
          <w:p w14:paraId="0BCBEE42" w14:textId="7896EB79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1</w:t>
            </w:r>
            <w:r w:rsidR="00132DEB" w:rsidRPr="0086271E">
              <w:rPr>
                <w:sz w:val="24"/>
                <w:szCs w:val="24"/>
              </w:rPr>
              <w:t>2</w:t>
            </w:r>
            <w:r w:rsidRPr="0086271E">
              <w:rPr>
                <w:sz w:val="24"/>
                <w:szCs w:val="24"/>
              </w:rPr>
              <w:t>.01.2026</w:t>
            </w:r>
          </w:p>
        </w:tc>
        <w:tc>
          <w:tcPr>
            <w:tcW w:w="1417" w:type="dxa"/>
          </w:tcPr>
          <w:p w14:paraId="298022BC" w14:textId="0C3DB71F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31.12.2026</w:t>
            </w:r>
          </w:p>
        </w:tc>
        <w:tc>
          <w:tcPr>
            <w:tcW w:w="5954" w:type="dxa"/>
          </w:tcPr>
          <w:p w14:paraId="33C14816" w14:textId="23A309EE" w:rsidR="00BA70B5" w:rsidRPr="0086271E" w:rsidRDefault="00BA70B5" w:rsidP="00B23A12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Волкова Н.В., начальник отдела организационно-кадровой работы и противодействия коррупции Администрации Красносулинского района</w:t>
            </w:r>
            <w:r w:rsidR="00B23A12" w:rsidRPr="0086271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33" w:type="dxa"/>
          </w:tcPr>
          <w:p w14:paraId="18F739E7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14:paraId="5F751873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2A37E333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14:paraId="3D13D2D3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</w:tcPr>
          <w:p w14:paraId="3C8BC471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0,0</w:t>
            </w:r>
          </w:p>
        </w:tc>
      </w:tr>
      <w:tr w:rsidR="00BA70B5" w:rsidRPr="0086271E" w14:paraId="7473E1DF" w14:textId="77777777" w:rsidTr="00156849">
        <w:trPr>
          <w:trHeight w:val="20"/>
        </w:trPr>
        <w:tc>
          <w:tcPr>
            <w:tcW w:w="710" w:type="dxa"/>
          </w:tcPr>
          <w:p w14:paraId="535008F6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1.4.1.</w:t>
            </w:r>
          </w:p>
        </w:tc>
        <w:tc>
          <w:tcPr>
            <w:tcW w:w="4677" w:type="dxa"/>
          </w:tcPr>
          <w:p w14:paraId="4B9ECE9C" w14:textId="77777777" w:rsidR="0086271E" w:rsidRDefault="00BA70B5" w:rsidP="00B23A12">
            <w:pPr>
              <w:ind w:firstLine="0"/>
              <w:jc w:val="left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 xml:space="preserve">Контрольная точка </w:t>
            </w:r>
            <w:r w:rsidR="005772F7" w:rsidRPr="0086271E">
              <w:rPr>
                <w:sz w:val="24"/>
                <w:szCs w:val="24"/>
              </w:rPr>
              <w:t>1.</w:t>
            </w:r>
            <w:r w:rsidRPr="0086271E">
              <w:rPr>
                <w:sz w:val="24"/>
                <w:szCs w:val="24"/>
              </w:rPr>
              <w:t xml:space="preserve">4.1. </w:t>
            </w:r>
          </w:p>
          <w:p w14:paraId="40749D55" w14:textId="26692741" w:rsidR="00BA70B5" w:rsidRPr="0086271E" w:rsidRDefault="00BA70B5" w:rsidP="00B23A12">
            <w:pPr>
              <w:ind w:firstLine="0"/>
              <w:jc w:val="left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 xml:space="preserve">Обеспечен равный доступ граждан к муниципальной службе </w:t>
            </w:r>
          </w:p>
        </w:tc>
        <w:tc>
          <w:tcPr>
            <w:tcW w:w="1418" w:type="dxa"/>
          </w:tcPr>
          <w:p w14:paraId="54C4A928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14:paraId="179A5739" w14:textId="396087F8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30.12.2026</w:t>
            </w:r>
          </w:p>
        </w:tc>
        <w:tc>
          <w:tcPr>
            <w:tcW w:w="5954" w:type="dxa"/>
          </w:tcPr>
          <w:p w14:paraId="1710EA92" w14:textId="3D9010D0" w:rsidR="00BA70B5" w:rsidRPr="0086271E" w:rsidRDefault="00BA70B5" w:rsidP="00B23A12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Волкова Н.В., начальник отдела организационно-кадровой работы и противодействия коррупции Администрации Красносулинского района</w:t>
            </w:r>
            <w:r w:rsidR="00B23A12" w:rsidRPr="0086271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33" w:type="dxa"/>
          </w:tcPr>
          <w:p w14:paraId="7F0393BD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14:paraId="4747BC69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14:paraId="2613E0A3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14:paraId="639D948B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985" w:type="dxa"/>
          </w:tcPr>
          <w:p w14:paraId="2F5895B4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</w:tr>
      <w:tr w:rsidR="00BA70B5" w:rsidRPr="0086271E" w14:paraId="6EA5DF2F" w14:textId="77777777" w:rsidTr="00156849">
        <w:trPr>
          <w:trHeight w:val="20"/>
        </w:trPr>
        <w:tc>
          <w:tcPr>
            <w:tcW w:w="710" w:type="dxa"/>
          </w:tcPr>
          <w:p w14:paraId="1CAD0CCB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1.4.2.</w:t>
            </w:r>
          </w:p>
        </w:tc>
        <w:tc>
          <w:tcPr>
            <w:tcW w:w="4677" w:type="dxa"/>
          </w:tcPr>
          <w:p w14:paraId="4B3630A5" w14:textId="77777777" w:rsidR="0086271E" w:rsidRDefault="00BA70B5" w:rsidP="00B23A12">
            <w:pPr>
              <w:ind w:firstLine="0"/>
              <w:jc w:val="left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 xml:space="preserve">Контрольная точка </w:t>
            </w:r>
            <w:r w:rsidR="005772F7" w:rsidRPr="0086271E">
              <w:rPr>
                <w:sz w:val="24"/>
                <w:szCs w:val="24"/>
              </w:rPr>
              <w:t>1.</w:t>
            </w:r>
            <w:r w:rsidRPr="0086271E">
              <w:rPr>
                <w:sz w:val="24"/>
                <w:szCs w:val="24"/>
              </w:rPr>
              <w:t>4.2.</w:t>
            </w:r>
            <w:r w:rsidR="00B23A12" w:rsidRPr="0086271E">
              <w:rPr>
                <w:sz w:val="24"/>
                <w:szCs w:val="24"/>
              </w:rPr>
              <w:t xml:space="preserve"> </w:t>
            </w:r>
          </w:p>
          <w:p w14:paraId="35D08710" w14:textId="78F4FB3C" w:rsidR="00BA70B5" w:rsidRPr="0086271E" w:rsidRDefault="00BA70B5" w:rsidP="00B23A12">
            <w:pPr>
              <w:ind w:firstLine="0"/>
              <w:jc w:val="left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Сформирован качественный профессиональный состав Администрации Красносулинского района</w:t>
            </w:r>
          </w:p>
        </w:tc>
        <w:tc>
          <w:tcPr>
            <w:tcW w:w="1418" w:type="dxa"/>
          </w:tcPr>
          <w:p w14:paraId="1BDA36F3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14:paraId="1D7ABC5B" w14:textId="73622B90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01.11.2026</w:t>
            </w:r>
          </w:p>
          <w:p w14:paraId="0898ABC1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14:paraId="6401C388" w14:textId="691231FC" w:rsidR="00BA70B5" w:rsidRPr="0086271E" w:rsidRDefault="00BA70B5" w:rsidP="00B23A12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Волкова Н.В., начальник отдела организационно-кадровой работы и противодействия коррупции Администрации Красносулинского района</w:t>
            </w:r>
            <w:r w:rsidR="00B23A12" w:rsidRPr="0086271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33" w:type="dxa"/>
          </w:tcPr>
          <w:p w14:paraId="32B72FFE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14:paraId="38B8F938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14:paraId="2B3D99EF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14:paraId="75472F53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985" w:type="dxa"/>
          </w:tcPr>
          <w:p w14:paraId="46EF8A9F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</w:tr>
      <w:tr w:rsidR="00BA70B5" w:rsidRPr="0086271E" w14:paraId="780F3359" w14:textId="77777777" w:rsidTr="00156849">
        <w:trPr>
          <w:trHeight w:val="20"/>
        </w:trPr>
        <w:tc>
          <w:tcPr>
            <w:tcW w:w="710" w:type="dxa"/>
          </w:tcPr>
          <w:p w14:paraId="6C6FFDB7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1.4.3.</w:t>
            </w:r>
          </w:p>
        </w:tc>
        <w:tc>
          <w:tcPr>
            <w:tcW w:w="4677" w:type="dxa"/>
          </w:tcPr>
          <w:p w14:paraId="2B13AC0D" w14:textId="77777777" w:rsidR="0086271E" w:rsidRDefault="00BA70B5" w:rsidP="00B23A12">
            <w:pPr>
              <w:ind w:firstLine="0"/>
              <w:jc w:val="left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 xml:space="preserve">Контрольная точка </w:t>
            </w:r>
            <w:r w:rsidR="005772F7" w:rsidRPr="0086271E">
              <w:rPr>
                <w:sz w:val="24"/>
                <w:szCs w:val="24"/>
              </w:rPr>
              <w:t>1.</w:t>
            </w:r>
            <w:r w:rsidRPr="0086271E">
              <w:rPr>
                <w:sz w:val="24"/>
                <w:szCs w:val="24"/>
              </w:rPr>
              <w:t xml:space="preserve">4.3. </w:t>
            </w:r>
          </w:p>
          <w:p w14:paraId="1F654833" w14:textId="2CBC347B" w:rsidR="00BA70B5" w:rsidRPr="0086271E" w:rsidRDefault="00BA70B5" w:rsidP="00B23A12">
            <w:pPr>
              <w:ind w:firstLine="0"/>
              <w:jc w:val="left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Проведена оценка на соответствие квалификационным требованиям к знаниям, которые необходимы для исполнения должностных обязанностей, кандидатов на замещение должностей заместителей главы Администрации Красносулинского района</w:t>
            </w:r>
          </w:p>
        </w:tc>
        <w:tc>
          <w:tcPr>
            <w:tcW w:w="1418" w:type="dxa"/>
          </w:tcPr>
          <w:p w14:paraId="0B8F839A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14:paraId="1BB871D4" w14:textId="3B25929F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01.11.2026</w:t>
            </w:r>
          </w:p>
        </w:tc>
        <w:tc>
          <w:tcPr>
            <w:tcW w:w="5954" w:type="dxa"/>
          </w:tcPr>
          <w:p w14:paraId="0DF3A56A" w14:textId="7CB80455" w:rsidR="00BA70B5" w:rsidRPr="0086271E" w:rsidRDefault="00BA70B5" w:rsidP="00B23A12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Волкова Н.В., начальник отдела организационно-кадровой работы и противодействия коррупции Администрации Красносулинского района</w:t>
            </w:r>
            <w:r w:rsidR="00B23A12" w:rsidRPr="0086271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33" w:type="dxa"/>
          </w:tcPr>
          <w:p w14:paraId="571D8D5A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14:paraId="23C4983A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14:paraId="4810BD70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14:paraId="45405FC2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985" w:type="dxa"/>
          </w:tcPr>
          <w:p w14:paraId="51A668CC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</w:tr>
      <w:tr w:rsidR="00BA70B5" w:rsidRPr="0086271E" w14:paraId="4F4303B4" w14:textId="77777777" w:rsidTr="00156849">
        <w:trPr>
          <w:trHeight w:val="20"/>
        </w:trPr>
        <w:tc>
          <w:tcPr>
            <w:tcW w:w="710" w:type="dxa"/>
          </w:tcPr>
          <w:p w14:paraId="7A31C3FB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1.4.4.</w:t>
            </w:r>
          </w:p>
        </w:tc>
        <w:tc>
          <w:tcPr>
            <w:tcW w:w="4677" w:type="dxa"/>
          </w:tcPr>
          <w:p w14:paraId="62386EB1" w14:textId="6FC041DF" w:rsidR="00BA70B5" w:rsidRPr="0086271E" w:rsidRDefault="00BA70B5" w:rsidP="00B23A12">
            <w:pPr>
              <w:ind w:firstLine="0"/>
              <w:jc w:val="left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 xml:space="preserve">Контрольная точка </w:t>
            </w:r>
            <w:r w:rsidR="005772F7" w:rsidRPr="0086271E">
              <w:rPr>
                <w:sz w:val="24"/>
                <w:szCs w:val="24"/>
              </w:rPr>
              <w:t>1.</w:t>
            </w:r>
            <w:r w:rsidRPr="0086271E">
              <w:rPr>
                <w:sz w:val="24"/>
                <w:szCs w:val="24"/>
              </w:rPr>
              <w:t>4.4.</w:t>
            </w:r>
          </w:p>
          <w:p w14:paraId="29FB558B" w14:textId="77777777" w:rsidR="00BA70B5" w:rsidRPr="0086271E" w:rsidRDefault="00BA70B5" w:rsidP="00B23A12">
            <w:pPr>
              <w:ind w:firstLine="0"/>
              <w:jc w:val="left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Отобраны кандидаты на замещение должностей заместителей главы Администрации Красносулинского района</w:t>
            </w:r>
          </w:p>
        </w:tc>
        <w:tc>
          <w:tcPr>
            <w:tcW w:w="1418" w:type="dxa"/>
          </w:tcPr>
          <w:p w14:paraId="2A0D75C9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14:paraId="616C7403" w14:textId="0254D8CE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01.10.2026</w:t>
            </w:r>
          </w:p>
          <w:p w14:paraId="18AB88AF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14:paraId="07A76324" w14:textId="06855FCC" w:rsidR="00BA70B5" w:rsidRPr="0086271E" w:rsidRDefault="00BA70B5" w:rsidP="00B23A12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Волкова Н.В., начальник отдела организационно-кадровой работы и противодействия коррупции Администрации Красносулинского района</w:t>
            </w:r>
            <w:r w:rsidR="00B23A12" w:rsidRPr="0086271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33" w:type="dxa"/>
          </w:tcPr>
          <w:p w14:paraId="3B930D15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14:paraId="1369B087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14:paraId="58A5F2F9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14:paraId="716722AE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985" w:type="dxa"/>
          </w:tcPr>
          <w:p w14:paraId="1CAA6074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</w:tr>
      <w:tr w:rsidR="00BA70B5" w:rsidRPr="0086271E" w14:paraId="5CCDF05B" w14:textId="77777777" w:rsidTr="00156849">
        <w:trPr>
          <w:trHeight w:val="20"/>
        </w:trPr>
        <w:tc>
          <w:tcPr>
            <w:tcW w:w="710" w:type="dxa"/>
          </w:tcPr>
          <w:p w14:paraId="58F1E7C1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1.5.</w:t>
            </w:r>
          </w:p>
        </w:tc>
        <w:tc>
          <w:tcPr>
            <w:tcW w:w="4677" w:type="dxa"/>
          </w:tcPr>
          <w:p w14:paraId="5354CF5F" w14:textId="07A5071E" w:rsidR="00BA70B5" w:rsidRPr="0086271E" w:rsidRDefault="00BA70B5" w:rsidP="00B23A12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 xml:space="preserve">Мероприятие (результат) </w:t>
            </w:r>
            <w:r w:rsidR="005772F7" w:rsidRPr="0086271E">
              <w:rPr>
                <w:sz w:val="24"/>
                <w:szCs w:val="24"/>
              </w:rPr>
              <w:t>1.</w:t>
            </w:r>
            <w:r w:rsidRPr="0086271E">
              <w:rPr>
                <w:sz w:val="24"/>
                <w:szCs w:val="24"/>
              </w:rPr>
              <w:t>5.</w:t>
            </w:r>
          </w:p>
          <w:p w14:paraId="77A45DCE" w14:textId="77777777" w:rsidR="00BA70B5" w:rsidRPr="0086271E" w:rsidRDefault="00BA70B5" w:rsidP="00B23A12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Организован и проведен конкурс на звание «Лучший муниципальный служащий Красносулинского района». Направлены муниципальные служащие для участия в конкурсе на звание «Лучший муниципальный служащий в Ростовской области»</w:t>
            </w:r>
          </w:p>
        </w:tc>
        <w:tc>
          <w:tcPr>
            <w:tcW w:w="1418" w:type="dxa"/>
          </w:tcPr>
          <w:p w14:paraId="77AF900F" w14:textId="189C878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1</w:t>
            </w:r>
            <w:r w:rsidR="00132DEB" w:rsidRPr="0086271E">
              <w:rPr>
                <w:sz w:val="24"/>
                <w:szCs w:val="24"/>
              </w:rPr>
              <w:t>2</w:t>
            </w:r>
            <w:r w:rsidRPr="0086271E">
              <w:rPr>
                <w:sz w:val="24"/>
                <w:szCs w:val="24"/>
              </w:rPr>
              <w:t>.01.2026</w:t>
            </w:r>
          </w:p>
        </w:tc>
        <w:tc>
          <w:tcPr>
            <w:tcW w:w="1417" w:type="dxa"/>
          </w:tcPr>
          <w:p w14:paraId="253682C4" w14:textId="4E844364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31.12.2026</w:t>
            </w:r>
          </w:p>
        </w:tc>
        <w:tc>
          <w:tcPr>
            <w:tcW w:w="5954" w:type="dxa"/>
          </w:tcPr>
          <w:p w14:paraId="374361A9" w14:textId="5CA097EA" w:rsidR="00BA70B5" w:rsidRPr="0086271E" w:rsidRDefault="00BA70B5" w:rsidP="00B23A12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Волкова Н.В., начальник отдела организационно-кадровой работы и противодействия коррупции Администрации Красносулинского района</w:t>
            </w:r>
            <w:r w:rsidR="00B23A12" w:rsidRPr="0086271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33" w:type="dxa"/>
          </w:tcPr>
          <w:p w14:paraId="2F065CAC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14:paraId="221E08E1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754763C5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14:paraId="4ECB7A12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</w:tcPr>
          <w:p w14:paraId="6F16E7F7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0,0</w:t>
            </w:r>
          </w:p>
        </w:tc>
      </w:tr>
      <w:tr w:rsidR="00BA70B5" w:rsidRPr="0086271E" w14:paraId="4EEE4D16" w14:textId="77777777" w:rsidTr="00156849">
        <w:trPr>
          <w:trHeight w:val="20"/>
        </w:trPr>
        <w:tc>
          <w:tcPr>
            <w:tcW w:w="710" w:type="dxa"/>
          </w:tcPr>
          <w:p w14:paraId="638AB630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1.5.1.</w:t>
            </w:r>
          </w:p>
        </w:tc>
        <w:tc>
          <w:tcPr>
            <w:tcW w:w="4677" w:type="dxa"/>
          </w:tcPr>
          <w:p w14:paraId="167D552C" w14:textId="77777777" w:rsidR="0086271E" w:rsidRDefault="00BA70B5" w:rsidP="00B23A12">
            <w:pPr>
              <w:ind w:firstLine="0"/>
              <w:jc w:val="left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 xml:space="preserve">Контрольная точка </w:t>
            </w:r>
            <w:r w:rsidR="005772F7" w:rsidRPr="0086271E">
              <w:rPr>
                <w:sz w:val="24"/>
                <w:szCs w:val="24"/>
              </w:rPr>
              <w:t>1.</w:t>
            </w:r>
            <w:r w:rsidRPr="0086271E">
              <w:rPr>
                <w:sz w:val="24"/>
                <w:szCs w:val="24"/>
              </w:rPr>
              <w:t xml:space="preserve">5.1. </w:t>
            </w:r>
          </w:p>
          <w:p w14:paraId="742A68C7" w14:textId="77777777" w:rsidR="0086271E" w:rsidRDefault="00BA70B5" w:rsidP="00B23A12">
            <w:pPr>
              <w:ind w:firstLine="0"/>
              <w:jc w:val="left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 xml:space="preserve">Осуществлено информирование муниципальных служащих о начале проведения конкурса на звание </w:t>
            </w:r>
          </w:p>
          <w:p w14:paraId="30B0D5A4" w14:textId="77777777" w:rsidR="0086271E" w:rsidRDefault="00BA70B5" w:rsidP="00156849">
            <w:pPr>
              <w:ind w:firstLine="0"/>
              <w:jc w:val="left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«Лучший муниципальный служащий в Красносулинском районе»</w:t>
            </w:r>
          </w:p>
          <w:p w14:paraId="5B7C3530" w14:textId="3F3CC3AD" w:rsidR="00156849" w:rsidRPr="0086271E" w:rsidRDefault="00156849" w:rsidP="00156849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71165E7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14:paraId="017F253D" w14:textId="61C753D0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30.06.2026</w:t>
            </w:r>
          </w:p>
          <w:p w14:paraId="05C4523B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14:paraId="57935655" w14:textId="0B7B40A7" w:rsidR="00BA70B5" w:rsidRPr="0086271E" w:rsidRDefault="00BA70B5" w:rsidP="00B23A12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Волкова Н.В., начальник отдела организационно-кадровой работы и противодействия коррупции Администрации Красносулинского района</w:t>
            </w:r>
            <w:r w:rsidR="00B23A12" w:rsidRPr="0086271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33" w:type="dxa"/>
          </w:tcPr>
          <w:p w14:paraId="4A63E95B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14:paraId="75FC26EA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14:paraId="656DDD8F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14:paraId="42D9AF36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985" w:type="dxa"/>
          </w:tcPr>
          <w:p w14:paraId="3423728D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</w:tr>
      <w:tr w:rsidR="00BA70B5" w:rsidRPr="0086271E" w14:paraId="618A933F" w14:textId="77777777" w:rsidTr="00156849">
        <w:trPr>
          <w:trHeight w:val="20"/>
        </w:trPr>
        <w:tc>
          <w:tcPr>
            <w:tcW w:w="710" w:type="dxa"/>
          </w:tcPr>
          <w:p w14:paraId="271011DF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1.5.2.</w:t>
            </w:r>
          </w:p>
        </w:tc>
        <w:tc>
          <w:tcPr>
            <w:tcW w:w="4677" w:type="dxa"/>
          </w:tcPr>
          <w:p w14:paraId="69573012" w14:textId="77777777" w:rsidR="0086271E" w:rsidRDefault="00BA70B5" w:rsidP="00B23A12">
            <w:pPr>
              <w:ind w:firstLine="0"/>
              <w:jc w:val="left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 xml:space="preserve">Контрольная точка </w:t>
            </w:r>
            <w:r w:rsidR="005772F7" w:rsidRPr="0086271E">
              <w:rPr>
                <w:sz w:val="24"/>
                <w:szCs w:val="24"/>
              </w:rPr>
              <w:t>1.</w:t>
            </w:r>
            <w:r w:rsidRPr="0086271E">
              <w:rPr>
                <w:sz w:val="24"/>
                <w:szCs w:val="24"/>
              </w:rPr>
              <w:t xml:space="preserve">5.2. </w:t>
            </w:r>
          </w:p>
          <w:p w14:paraId="1E41F4EA" w14:textId="77777777" w:rsidR="0086271E" w:rsidRDefault="00BA70B5" w:rsidP="0086271E">
            <w:pPr>
              <w:ind w:firstLine="0"/>
              <w:jc w:val="left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 xml:space="preserve">Проведен конкурс на звание </w:t>
            </w:r>
          </w:p>
          <w:p w14:paraId="28827AE1" w14:textId="77777777" w:rsidR="0086271E" w:rsidRDefault="00BA70B5" w:rsidP="00156849">
            <w:pPr>
              <w:ind w:firstLine="0"/>
              <w:jc w:val="left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«Лучший муниципальный служащий в Красносулинском районе»</w:t>
            </w:r>
          </w:p>
          <w:p w14:paraId="0C957408" w14:textId="2201EF0E" w:rsidR="00156849" w:rsidRPr="0086271E" w:rsidRDefault="00156849" w:rsidP="00156849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C910AAE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14:paraId="4353A2C2" w14:textId="5FB8C4E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25.07.2026</w:t>
            </w:r>
          </w:p>
        </w:tc>
        <w:tc>
          <w:tcPr>
            <w:tcW w:w="5954" w:type="dxa"/>
          </w:tcPr>
          <w:p w14:paraId="7A97B561" w14:textId="551A3B96" w:rsidR="00BA70B5" w:rsidRPr="0086271E" w:rsidRDefault="00BA70B5" w:rsidP="00B23A12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Волкова Н.В., начальник отдела организационно-кадровой работы и противодействия коррупции Администрации Красносулинского района</w:t>
            </w:r>
            <w:r w:rsidR="00B23A12" w:rsidRPr="0086271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33" w:type="dxa"/>
          </w:tcPr>
          <w:p w14:paraId="29164054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14:paraId="55AE942E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14:paraId="2577955C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14:paraId="77A9AC6E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985" w:type="dxa"/>
          </w:tcPr>
          <w:p w14:paraId="4348F923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</w:tr>
      <w:tr w:rsidR="00BA70B5" w:rsidRPr="0086271E" w14:paraId="091E136C" w14:textId="77777777" w:rsidTr="00156849">
        <w:trPr>
          <w:trHeight w:val="20"/>
        </w:trPr>
        <w:tc>
          <w:tcPr>
            <w:tcW w:w="710" w:type="dxa"/>
          </w:tcPr>
          <w:p w14:paraId="1C3FC86E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1.5.3.</w:t>
            </w:r>
          </w:p>
        </w:tc>
        <w:tc>
          <w:tcPr>
            <w:tcW w:w="4677" w:type="dxa"/>
          </w:tcPr>
          <w:p w14:paraId="6A7C9040" w14:textId="77777777" w:rsidR="0086271E" w:rsidRDefault="00BA70B5" w:rsidP="00B23A12">
            <w:pPr>
              <w:ind w:firstLine="0"/>
              <w:jc w:val="left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 xml:space="preserve">Контрольная точка </w:t>
            </w:r>
            <w:r w:rsidR="005772F7" w:rsidRPr="0086271E">
              <w:rPr>
                <w:sz w:val="24"/>
                <w:szCs w:val="24"/>
              </w:rPr>
              <w:t>1.</w:t>
            </w:r>
            <w:r w:rsidRPr="0086271E">
              <w:rPr>
                <w:sz w:val="24"/>
                <w:szCs w:val="24"/>
              </w:rPr>
              <w:t xml:space="preserve">5.3. </w:t>
            </w:r>
          </w:p>
          <w:p w14:paraId="21C548B1" w14:textId="77777777" w:rsidR="0086271E" w:rsidRDefault="00BA70B5" w:rsidP="00B23A12">
            <w:pPr>
              <w:ind w:firstLine="0"/>
              <w:jc w:val="left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Подведены итоги конкурса на звание «Лучший муниципальный служащий в Красносулинском районе», определены победител</w:t>
            </w:r>
            <w:r w:rsidR="00156849">
              <w:rPr>
                <w:sz w:val="24"/>
                <w:szCs w:val="24"/>
              </w:rPr>
              <w:t>и</w:t>
            </w:r>
          </w:p>
          <w:p w14:paraId="55F8F70E" w14:textId="6AAA4927" w:rsidR="00156849" w:rsidRPr="0086271E" w:rsidRDefault="00156849" w:rsidP="00B23A1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B2ABEC9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14:paraId="41E5F1AC" w14:textId="5905278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01.08.2026</w:t>
            </w:r>
          </w:p>
        </w:tc>
        <w:tc>
          <w:tcPr>
            <w:tcW w:w="5954" w:type="dxa"/>
          </w:tcPr>
          <w:p w14:paraId="2D75265B" w14:textId="683854F0" w:rsidR="00BA70B5" w:rsidRPr="0086271E" w:rsidRDefault="00BA70B5" w:rsidP="00B23A12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Волкова Н.В., начальник отдела организационно-кадровой работы и противодействия коррупции Администрации Красносулинского района</w:t>
            </w:r>
            <w:r w:rsidR="00B23A12" w:rsidRPr="0086271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33" w:type="dxa"/>
          </w:tcPr>
          <w:p w14:paraId="024D46DB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14:paraId="69A3F235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14:paraId="518FD35E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14:paraId="15AC8E26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985" w:type="dxa"/>
          </w:tcPr>
          <w:p w14:paraId="17D608D8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</w:tr>
      <w:tr w:rsidR="00BA70B5" w:rsidRPr="0086271E" w14:paraId="3746E034" w14:textId="77777777" w:rsidTr="00156849">
        <w:trPr>
          <w:trHeight w:val="20"/>
        </w:trPr>
        <w:tc>
          <w:tcPr>
            <w:tcW w:w="710" w:type="dxa"/>
          </w:tcPr>
          <w:p w14:paraId="61DBDE9D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lastRenderedPageBreak/>
              <w:t>1.5.4.</w:t>
            </w:r>
          </w:p>
        </w:tc>
        <w:tc>
          <w:tcPr>
            <w:tcW w:w="4677" w:type="dxa"/>
          </w:tcPr>
          <w:p w14:paraId="4D9B0D2B" w14:textId="77777777" w:rsidR="0086271E" w:rsidRDefault="00BA70B5" w:rsidP="00B23A12">
            <w:pPr>
              <w:ind w:firstLine="0"/>
              <w:jc w:val="left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 xml:space="preserve">Контрольная точка </w:t>
            </w:r>
            <w:r w:rsidR="005772F7" w:rsidRPr="0086271E">
              <w:rPr>
                <w:sz w:val="24"/>
                <w:szCs w:val="24"/>
              </w:rPr>
              <w:t>1.</w:t>
            </w:r>
            <w:r w:rsidRPr="0086271E">
              <w:rPr>
                <w:sz w:val="24"/>
                <w:szCs w:val="24"/>
              </w:rPr>
              <w:t xml:space="preserve">5.4. </w:t>
            </w:r>
          </w:p>
          <w:p w14:paraId="38FE906A" w14:textId="77777777" w:rsidR="00156849" w:rsidRDefault="00BA70B5" w:rsidP="00156849">
            <w:pPr>
              <w:ind w:firstLine="0"/>
              <w:jc w:val="left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 xml:space="preserve">Направлен победитель, для участия в конкурсе на звание </w:t>
            </w:r>
          </w:p>
          <w:p w14:paraId="4AF818B5" w14:textId="18F707C7" w:rsidR="0086271E" w:rsidRPr="0086271E" w:rsidRDefault="00BA70B5" w:rsidP="00156849">
            <w:pPr>
              <w:ind w:firstLine="0"/>
              <w:jc w:val="left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«Лучший муниципальный служащий в Ростовской области»</w:t>
            </w:r>
          </w:p>
        </w:tc>
        <w:tc>
          <w:tcPr>
            <w:tcW w:w="1418" w:type="dxa"/>
          </w:tcPr>
          <w:p w14:paraId="2AD8B245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14:paraId="563BC4BA" w14:textId="2DB093DE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31.08.2026</w:t>
            </w:r>
          </w:p>
        </w:tc>
        <w:tc>
          <w:tcPr>
            <w:tcW w:w="5954" w:type="dxa"/>
          </w:tcPr>
          <w:p w14:paraId="4DF6EE3C" w14:textId="557D2C21" w:rsidR="00BA70B5" w:rsidRPr="0086271E" w:rsidRDefault="00BA70B5" w:rsidP="00B23A12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Волкова Н.В., начальник отдела организационно-кадровой работы и противодействия коррупции Администрации Красносулинского района</w:t>
            </w:r>
            <w:r w:rsidR="00B23A12" w:rsidRPr="0086271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33" w:type="dxa"/>
          </w:tcPr>
          <w:p w14:paraId="151E4566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14:paraId="4559061D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14:paraId="034C58E3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14:paraId="22FAA17B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985" w:type="dxa"/>
          </w:tcPr>
          <w:p w14:paraId="0411BB30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</w:tr>
      <w:tr w:rsidR="00215724" w:rsidRPr="0086271E" w14:paraId="1A265799" w14:textId="77777777" w:rsidTr="00156849">
        <w:trPr>
          <w:trHeight w:val="20"/>
        </w:trPr>
        <w:tc>
          <w:tcPr>
            <w:tcW w:w="22313" w:type="dxa"/>
            <w:gridSpan w:val="10"/>
          </w:tcPr>
          <w:p w14:paraId="16FD9ABF" w14:textId="33E90A05" w:rsidR="00215724" w:rsidRPr="0086271E" w:rsidRDefault="00215724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2. Задача комплекса процессных мероприятий «Оказано содействие в обеспечении профессионального развития муниципальных служащих Красносулинского района»</w:t>
            </w:r>
          </w:p>
        </w:tc>
      </w:tr>
      <w:tr w:rsidR="00BA70B5" w:rsidRPr="0086271E" w14:paraId="46B33274" w14:textId="77777777" w:rsidTr="00156849">
        <w:trPr>
          <w:trHeight w:val="20"/>
        </w:trPr>
        <w:tc>
          <w:tcPr>
            <w:tcW w:w="710" w:type="dxa"/>
          </w:tcPr>
          <w:p w14:paraId="3513F479" w14:textId="750E7D40" w:rsidR="00BA70B5" w:rsidRPr="0086271E" w:rsidRDefault="00132DEB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2.</w:t>
            </w:r>
            <w:r w:rsidR="00BA70B5" w:rsidRPr="0086271E">
              <w:rPr>
                <w:sz w:val="24"/>
                <w:szCs w:val="24"/>
              </w:rPr>
              <w:t>1.</w:t>
            </w:r>
          </w:p>
        </w:tc>
        <w:tc>
          <w:tcPr>
            <w:tcW w:w="4677" w:type="dxa"/>
          </w:tcPr>
          <w:p w14:paraId="599687AB" w14:textId="3D840DDD" w:rsidR="00BA70B5" w:rsidRPr="0086271E" w:rsidRDefault="00BA70B5" w:rsidP="00B23A12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 xml:space="preserve">Мероприятие (результат) </w:t>
            </w:r>
            <w:r w:rsidR="005772F7" w:rsidRPr="0086271E">
              <w:rPr>
                <w:sz w:val="24"/>
                <w:szCs w:val="24"/>
              </w:rPr>
              <w:t>2.1.</w:t>
            </w:r>
          </w:p>
          <w:p w14:paraId="7EDF906C" w14:textId="77777777" w:rsidR="00BA70B5" w:rsidRPr="0086271E" w:rsidRDefault="00BA70B5" w:rsidP="00B23A12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Обеспечено профессиональное развитие муниципальных служащих</w:t>
            </w:r>
          </w:p>
        </w:tc>
        <w:tc>
          <w:tcPr>
            <w:tcW w:w="1418" w:type="dxa"/>
          </w:tcPr>
          <w:p w14:paraId="61B46F40" w14:textId="438D884E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1</w:t>
            </w:r>
            <w:r w:rsidR="00132DEB" w:rsidRPr="0086271E">
              <w:rPr>
                <w:sz w:val="24"/>
                <w:szCs w:val="24"/>
              </w:rPr>
              <w:t>2</w:t>
            </w:r>
            <w:r w:rsidRPr="0086271E">
              <w:rPr>
                <w:sz w:val="24"/>
                <w:szCs w:val="24"/>
              </w:rPr>
              <w:t>.01.2026</w:t>
            </w:r>
          </w:p>
        </w:tc>
        <w:tc>
          <w:tcPr>
            <w:tcW w:w="1417" w:type="dxa"/>
          </w:tcPr>
          <w:p w14:paraId="621CD95E" w14:textId="159787E0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31.12.2026</w:t>
            </w:r>
          </w:p>
        </w:tc>
        <w:tc>
          <w:tcPr>
            <w:tcW w:w="5954" w:type="dxa"/>
          </w:tcPr>
          <w:p w14:paraId="40669C2C" w14:textId="3F8ADAC7" w:rsidR="00BA70B5" w:rsidRPr="0086271E" w:rsidRDefault="00BA70B5" w:rsidP="00B23A12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 xml:space="preserve">Волкова Н.В., начальник отдела организационно-кадровой работы и противодействия коррупции Администрации Красносулинского района; </w:t>
            </w:r>
            <w:r w:rsidR="00156849">
              <w:rPr>
                <w:sz w:val="24"/>
                <w:szCs w:val="24"/>
              </w:rPr>
              <w:t>Васильев С.А.</w:t>
            </w:r>
            <w:r w:rsidRPr="0086271E">
              <w:rPr>
                <w:sz w:val="24"/>
                <w:szCs w:val="24"/>
              </w:rPr>
              <w:t xml:space="preserve">, заместитель главы Администрации Красносулинского </w:t>
            </w:r>
            <w:r w:rsidR="0086271E">
              <w:rPr>
                <w:sz w:val="24"/>
                <w:szCs w:val="24"/>
              </w:rPr>
              <w:t>района – начальник Финансового управления</w:t>
            </w:r>
            <w:r w:rsidRPr="0086271E">
              <w:rPr>
                <w:sz w:val="24"/>
                <w:szCs w:val="24"/>
              </w:rPr>
              <w:t>;</w:t>
            </w:r>
          </w:p>
          <w:p w14:paraId="07CBD34D" w14:textId="5F2FC455" w:rsidR="0086271E" w:rsidRPr="0086271E" w:rsidRDefault="00BA70B5" w:rsidP="00B23A12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Воеводина Т.И., председатель Контрольно-счетной палаты Красносулинского района</w:t>
            </w:r>
            <w:r w:rsidR="00215724" w:rsidRPr="0086271E">
              <w:rPr>
                <w:sz w:val="24"/>
                <w:szCs w:val="24"/>
              </w:rPr>
              <w:t xml:space="preserve">; Евсеева Е.В., начальник Управления социальной защиты населения Красносулинского района Ростовской области; </w:t>
            </w:r>
            <w:proofErr w:type="spellStart"/>
            <w:r w:rsidR="00215724" w:rsidRPr="0086271E">
              <w:rPr>
                <w:sz w:val="24"/>
                <w:szCs w:val="24"/>
              </w:rPr>
              <w:t>Каравайцева</w:t>
            </w:r>
            <w:proofErr w:type="spellEnd"/>
            <w:r w:rsidR="00215724" w:rsidRPr="0086271E">
              <w:rPr>
                <w:sz w:val="24"/>
                <w:szCs w:val="24"/>
              </w:rPr>
              <w:t xml:space="preserve"> Е.А., начальник Управления земельно-имущественных отношений Красносулинского района</w:t>
            </w:r>
          </w:p>
        </w:tc>
        <w:tc>
          <w:tcPr>
            <w:tcW w:w="1333" w:type="dxa"/>
          </w:tcPr>
          <w:p w14:paraId="3175F6E2" w14:textId="7498F66F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148,0</w:t>
            </w:r>
          </w:p>
        </w:tc>
        <w:tc>
          <w:tcPr>
            <w:tcW w:w="1843" w:type="dxa"/>
          </w:tcPr>
          <w:p w14:paraId="158D01A3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5D849345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14:paraId="42129BBA" w14:textId="73219CCA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148,0</w:t>
            </w:r>
          </w:p>
        </w:tc>
        <w:tc>
          <w:tcPr>
            <w:tcW w:w="1985" w:type="dxa"/>
          </w:tcPr>
          <w:p w14:paraId="5EED0A5B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0,0</w:t>
            </w:r>
          </w:p>
        </w:tc>
      </w:tr>
      <w:tr w:rsidR="00132DEB" w:rsidRPr="0086271E" w14:paraId="07FE1CBA" w14:textId="77777777" w:rsidTr="00156849">
        <w:trPr>
          <w:trHeight w:val="20"/>
        </w:trPr>
        <w:tc>
          <w:tcPr>
            <w:tcW w:w="710" w:type="dxa"/>
          </w:tcPr>
          <w:p w14:paraId="63A36D78" w14:textId="7FBE4FF6" w:rsidR="00132DEB" w:rsidRPr="0086271E" w:rsidRDefault="00132DEB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2.1.1.</w:t>
            </w:r>
          </w:p>
        </w:tc>
        <w:tc>
          <w:tcPr>
            <w:tcW w:w="4677" w:type="dxa"/>
          </w:tcPr>
          <w:p w14:paraId="0FAB92ED" w14:textId="56C552AE" w:rsidR="00132DEB" w:rsidRPr="0086271E" w:rsidRDefault="00132DEB" w:rsidP="00B23A12">
            <w:pPr>
              <w:ind w:firstLine="0"/>
              <w:jc w:val="left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 xml:space="preserve">Контрольная точка </w:t>
            </w:r>
            <w:r w:rsidR="005772F7" w:rsidRPr="0086271E">
              <w:rPr>
                <w:sz w:val="24"/>
                <w:szCs w:val="24"/>
              </w:rPr>
              <w:t>2</w:t>
            </w:r>
            <w:r w:rsidRPr="0086271E">
              <w:rPr>
                <w:sz w:val="24"/>
                <w:szCs w:val="24"/>
              </w:rPr>
              <w:t>.1.</w:t>
            </w:r>
            <w:r w:rsidR="005772F7" w:rsidRPr="0086271E">
              <w:rPr>
                <w:sz w:val="24"/>
                <w:szCs w:val="24"/>
              </w:rPr>
              <w:t>1.</w:t>
            </w:r>
          </w:p>
          <w:p w14:paraId="44304B04" w14:textId="77777777" w:rsidR="00132DEB" w:rsidRPr="0086271E" w:rsidRDefault="00132DEB" w:rsidP="00B23A12">
            <w:pPr>
              <w:ind w:firstLine="0"/>
              <w:jc w:val="left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 xml:space="preserve">Направлены служебные записки начальникам отделов о необходимости проведения обучения специалистов структурных подразделений </w:t>
            </w:r>
          </w:p>
        </w:tc>
        <w:tc>
          <w:tcPr>
            <w:tcW w:w="1418" w:type="dxa"/>
          </w:tcPr>
          <w:p w14:paraId="0BBAA5C8" w14:textId="77777777" w:rsidR="00132DEB" w:rsidRPr="0086271E" w:rsidRDefault="00132DEB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14:paraId="1276AE85" w14:textId="63E09991" w:rsidR="00132DEB" w:rsidRPr="0086271E" w:rsidRDefault="00132DEB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30.09.2026</w:t>
            </w:r>
          </w:p>
        </w:tc>
        <w:tc>
          <w:tcPr>
            <w:tcW w:w="5954" w:type="dxa"/>
          </w:tcPr>
          <w:p w14:paraId="105D982A" w14:textId="59291185" w:rsidR="00132DEB" w:rsidRPr="0086271E" w:rsidRDefault="00132DEB" w:rsidP="00B23A12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 xml:space="preserve">Волкова Н.В., начальник отдела организационно-кадровой работы и противодействия коррупции Администрации Красносулинского района; </w:t>
            </w:r>
            <w:r w:rsidR="00156849">
              <w:rPr>
                <w:sz w:val="24"/>
                <w:szCs w:val="24"/>
              </w:rPr>
              <w:t>Васильев С.А.</w:t>
            </w:r>
            <w:r w:rsidRPr="0086271E">
              <w:rPr>
                <w:sz w:val="24"/>
                <w:szCs w:val="24"/>
              </w:rPr>
              <w:t xml:space="preserve">, заместитель главы Администрации Красносулинского </w:t>
            </w:r>
            <w:r w:rsidR="0086271E">
              <w:rPr>
                <w:sz w:val="24"/>
                <w:szCs w:val="24"/>
              </w:rPr>
              <w:t>района – начальник Финансового управления</w:t>
            </w:r>
            <w:r w:rsidRPr="0086271E">
              <w:rPr>
                <w:sz w:val="24"/>
                <w:szCs w:val="24"/>
              </w:rPr>
              <w:t>;</w:t>
            </w:r>
          </w:p>
          <w:p w14:paraId="6E11D504" w14:textId="185710E4" w:rsidR="0086271E" w:rsidRPr="0086271E" w:rsidRDefault="00132DEB" w:rsidP="00B23A12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 xml:space="preserve">Воеводина Т.И., председатель Контрольно-счетной палаты Красносулинского района; Евсеева Е.В., начальник Управления социальной защиты населения Красносулинского района Ростовской области; </w:t>
            </w:r>
            <w:proofErr w:type="spellStart"/>
            <w:r w:rsidRPr="0086271E">
              <w:rPr>
                <w:sz w:val="24"/>
                <w:szCs w:val="24"/>
              </w:rPr>
              <w:t>Каравайцева</w:t>
            </w:r>
            <w:proofErr w:type="spellEnd"/>
            <w:r w:rsidRPr="0086271E">
              <w:rPr>
                <w:sz w:val="24"/>
                <w:szCs w:val="24"/>
              </w:rPr>
              <w:t xml:space="preserve"> Е.А., начальник Управления земельно-имущественных отношений Красносулинского района</w:t>
            </w:r>
          </w:p>
        </w:tc>
        <w:tc>
          <w:tcPr>
            <w:tcW w:w="1333" w:type="dxa"/>
          </w:tcPr>
          <w:p w14:paraId="3D25FD34" w14:textId="77777777" w:rsidR="00132DEB" w:rsidRPr="0086271E" w:rsidRDefault="00132DEB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14:paraId="756F8C61" w14:textId="77777777" w:rsidR="00132DEB" w:rsidRPr="0086271E" w:rsidRDefault="00132DEB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14:paraId="536952EF" w14:textId="77777777" w:rsidR="00132DEB" w:rsidRPr="0086271E" w:rsidRDefault="00132DEB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14:paraId="0A9F71AB" w14:textId="77777777" w:rsidR="00132DEB" w:rsidRPr="0086271E" w:rsidRDefault="00132DEB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985" w:type="dxa"/>
          </w:tcPr>
          <w:p w14:paraId="21D8749B" w14:textId="77777777" w:rsidR="00132DEB" w:rsidRPr="0086271E" w:rsidRDefault="00132DEB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</w:tr>
      <w:tr w:rsidR="00132DEB" w:rsidRPr="0086271E" w14:paraId="09E8B115" w14:textId="77777777" w:rsidTr="00156849">
        <w:trPr>
          <w:trHeight w:val="20"/>
        </w:trPr>
        <w:tc>
          <w:tcPr>
            <w:tcW w:w="710" w:type="dxa"/>
          </w:tcPr>
          <w:p w14:paraId="3AA0CACF" w14:textId="22AD0D44" w:rsidR="00132DEB" w:rsidRPr="0086271E" w:rsidRDefault="00132DEB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2.1.2.</w:t>
            </w:r>
          </w:p>
        </w:tc>
        <w:tc>
          <w:tcPr>
            <w:tcW w:w="4677" w:type="dxa"/>
          </w:tcPr>
          <w:p w14:paraId="45914CBA" w14:textId="5B6C6F5E" w:rsidR="00132DEB" w:rsidRPr="0086271E" w:rsidRDefault="00132DEB" w:rsidP="00B23A12">
            <w:pPr>
              <w:ind w:firstLine="0"/>
              <w:jc w:val="left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 xml:space="preserve">Контрольная точка </w:t>
            </w:r>
            <w:r w:rsidR="005772F7" w:rsidRPr="0086271E">
              <w:rPr>
                <w:sz w:val="24"/>
                <w:szCs w:val="24"/>
              </w:rPr>
              <w:t>2.1</w:t>
            </w:r>
            <w:r w:rsidRPr="0086271E">
              <w:rPr>
                <w:sz w:val="24"/>
                <w:szCs w:val="24"/>
              </w:rPr>
              <w:t>.2. Определены и сформированы темы семинаров и направления повышения квалификации муниципальных служащих</w:t>
            </w:r>
          </w:p>
        </w:tc>
        <w:tc>
          <w:tcPr>
            <w:tcW w:w="1418" w:type="dxa"/>
          </w:tcPr>
          <w:p w14:paraId="72395A21" w14:textId="77777777" w:rsidR="00132DEB" w:rsidRPr="0086271E" w:rsidRDefault="00132DEB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14:paraId="1D4386AC" w14:textId="7C3A7B85" w:rsidR="00132DEB" w:rsidRPr="0086271E" w:rsidRDefault="00132DEB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31.05.2026</w:t>
            </w:r>
          </w:p>
        </w:tc>
        <w:tc>
          <w:tcPr>
            <w:tcW w:w="5954" w:type="dxa"/>
          </w:tcPr>
          <w:p w14:paraId="0E43FA25" w14:textId="545FFDBF" w:rsidR="00132DEB" w:rsidRPr="0086271E" w:rsidRDefault="00132DEB" w:rsidP="00B23A12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 xml:space="preserve">Волкова Н.В., начальник отдела организационно-кадровой работы и противодействия коррупции Администрации Красносулинского района; </w:t>
            </w:r>
            <w:r w:rsidR="00156849">
              <w:rPr>
                <w:sz w:val="24"/>
                <w:szCs w:val="24"/>
              </w:rPr>
              <w:t>Васильев С.А.</w:t>
            </w:r>
            <w:r w:rsidRPr="0086271E">
              <w:rPr>
                <w:sz w:val="24"/>
                <w:szCs w:val="24"/>
              </w:rPr>
              <w:t xml:space="preserve">, заместитель главы Администрации Красносулинского </w:t>
            </w:r>
            <w:r w:rsidR="0086271E">
              <w:rPr>
                <w:sz w:val="24"/>
                <w:szCs w:val="24"/>
              </w:rPr>
              <w:t>района – начальник Финансового управления</w:t>
            </w:r>
            <w:r w:rsidRPr="0086271E">
              <w:rPr>
                <w:sz w:val="24"/>
                <w:szCs w:val="24"/>
              </w:rPr>
              <w:t>;</w:t>
            </w:r>
          </w:p>
          <w:p w14:paraId="42923081" w14:textId="76F461C1" w:rsidR="0086271E" w:rsidRPr="0086271E" w:rsidRDefault="00132DEB" w:rsidP="00B23A12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 xml:space="preserve">Воеводина Т.И., председатель Контрольно-счетной палаты Красносулинского района; Евсеева Е.В., начальник Управления социальной защиты населения Красносулинского района Ростовской области; </w:t>
            </w:r>
            <w:proofErr w:type="spellStart"/>
            <w:r w:rsidRPr="0086271E">
              <w:rPr>
                <w:sz w:val="24"/>
                <w:szCs w:val="24"/>
              </w:rPr>
              <w:t>Каравайцева</w:t>
            </w:r>
            <w:proofErr w:type="spellEnd"/>
            <w:r w:rsidRPr="0086271E">
              <w:rPr>
                <w:sz w:val="24"/>
                <w:szCs w:val="24"/>
              </w:rPr>
              <w:t xml:space="preserve"> Е.А., начальник Управления земельно-имущественных отношений Красносулинского района</w:t>
            </w:r>
          </w:p>
        </w:tc>
        <w:tc>
          <w:tcPr>
            <w:tcW w:w="1333" w:type="dxa"/>
          </w:tcPr>
          <w:p w14:paraId="7D5B8B4B" w14:textId="77777777" w:rsidR="00132DEB" w:rsidRPr="0086271E" w:rsidRDefault="00132DEB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14:paraId="3BFBB28F" w14:textId="77777777" w:rsidR="00132DEB" w:rsidRPr="0086271E" w:rsidRDefault="00132DEB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14:paraId="41FDEA98" w14:textId="77777777" w:rsidR="00132DEB" w:rsidRPr="0086271E" w:rsidRDefault="00132DEB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14:paraId="451DB078" w14:textId="77777777" w:rsidR="00132DEB" w:rsidRPr="0086271E" w:rsidRDefault="00132DEB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985" w:type="dxa"/>
          </w:tcPr>
          <w:p w14:paraId="1F07D0F9" w14:textId="77777777" w:rsidR="00132DEB" w:rsidRPr="0086271E" w:rsidRDefault="00132DEB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</w:tr>
      <w:tr w:rsidR="00132DEB" w:rsidRPr="0086271E" w14:paraId="25BF7F3C" w14:textId="77777777" w:rsidTr="00156849">
        <w:trPr>
          <w:trHeight w:val="20"/>
        </w:trPr>
        <w:tc>
          <w:tcPr>
            <w:tcW w:w="710" w:type="dxa"/>
          </w:tcPr>
          <w:p w14:paraId="3EDE3730" w14:textId="0A134419" w:rsidR="00132DEB" w:rsidRPr="0086271E" w:rsidRDefault="00132DEB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2.1.3.</w:t>
            </w:r>
          </w:p>
        </w:tc>
        <w:tc>
          <w:tcPr>
            <w:tcW w:w="4677" w:type="dxa"/>
          </w:tcPr>
          <w:p w14:paraId="6DF2FB36" w14:textId="77777777" w:rsidR="0086271E" w:rsidRDefault="00132DEB" w:rsidP="00B23A12">
            <w:pPr>
              <w:ind w:firstLine="0"/>
              <w:jc w:val="left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 xml:space="preserve">Контрольная точка </w:t>
            </w:r>
            <w:r w:rsidR="005772F7" w:rsidRPr="0086271E">
              <w:rPr>
                <w:sz w:val="24"/>
                <w:szCs w:val="24"/>
              </w:rPr>
              <w:t>2.1</w:t>
            </w:r>
            <w:r w:rsidRPr="0086271E">
              <w:rPr>
                <w:sz w:val="24"/>
                <w:szCs w:val="24"/>
              </w:rPr>
              <w:t xml:space="preserve">.3. </w:t>
            </w:r>
          </w:p>
          <w:p w14:paraId="6DF80DFE" w14:textId="1D9C2E9F" w:rsidR="00132DEB" w:rsidRPr="0086271E" w:rsidRDefault="00132DEB" w:rsidP="00B23A12">
            <w:pPr>
              <w:ind w:firstLine="0"/>
              <w:jc w:val="left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Определено количество муниципальных служащих для прохождения обучения</w:t>
            </w:r>
            <w:r w:rsidR="005772F7" w:rsidRPr="0086271E">
              <w:rPr>
                <w:sz w:val="24"/>
                <w:szCs w:val="24"/>
              </w:rPr>
              <w:t xml:space="preserve"> </w:t>
            </w:r>
            <w:r w:rsidRPr="0086271E">
              <w:rPr>
                <w:sz w:val="24"/>
                <w:szCs w:val="24"/>
              </w:rPr>
              <w:t>(повышение квалификации, семинары)</w:t>
            </w:r>
          </w:p>
        </w:tc>
        <w:tc>
          <w:tcPr>
            <w:tcW w:w="1418" w:type="dxa"/>
          </w:tcPr>
          <w:p w14:paraId="603DB625" w14:textId="77777777" w:rsidR="00132DEB" w:rsidRPr="0086271E" w:rsidRDefault="00132DEB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14:paraId="3A81806F" w14:textId="51C0B01E" w:rsidR="00132DEB" w:rsidRPr="0086271E" w:rsidRDefault="00132DEB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30.06.2026</w:t>
            </w:r>
          </w:p>
        </w:tc>
        <w:tc>
          <w:tcPr>
            <w:tcW w:w="5954" w:type="dxa"/>
          </w:tcPr>
          <w:p w14:paraId="3D82DC80" w14:textId="039BE1B8" w:rsidR="00132DEB" w:rsidRPr="0086271E" w:rsidRDefault="00132DEB" w:rsidP="00B23A12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 xml:space="preserve">Волкова Н.В., начальник отдела организационно-кадровой работы и противодействия коррупции Администрации Красносулинского района; </w:t>
            </w:r>
            <w:r w:rsidR="00156849">
              <w:rPr>
                <w:sz w:val="24"/>
                <w:szCs w:val="24"/>
              </w:rPr>
              <w:t>Васильев С.А.</w:t>
            </w:r>
            <w:r w:rsidRPr="0086271E">
              <w:rPr>
                <w:sz w:val="24"/>
                <w:szCs w:val="24"/>
              </w:rPr>
              <w:t xml:space="preserve">, заместитель главы Администрации Красносулинского </w:t>
            </w:r>
            <w:r w:rsidR="0086271E">
              <w:rPr>
                <w:sz w:val="24"/>
                <w:szCs w:val="24"/>
              </w:rPr>
              <w:t>района – начальник Финансового управления</w:t>
            </w:r>
            <w:r w:rsidRPr="0086271E">
              <w:rPr>
                <w:sz w:val="24"/>
                <w:szCs w:val="24"/>
              </w:rPr>
              <w:t>;</w:t>
            </w:r>
          </w:p>
          <w:p w14:paraId="1528F7BF" w14:textId="6051F1F1" w:rsidR="00132DEB" w:rsidRPr="0086271E" w:rsidRDefault="00132DEB" w:rsidP="00B23A12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 xml:space="preserve">Воеводина Т.И., председатель Контрольно-счетной палаты Красносулинского района; Евсеева Е.В., </w:t>
            </w:r>
            <w:r w:rsidRPr="0086271E">
              <w:rPr>
                <w:sz w:val="24"/>
                <w:szCs w:val="24"/>
              </w:rPr>
              <w:lastRenderedPageBreak/>
              <w:t xml:space="preserve">начальник Управления социальной защиты населения Красносулинского района Ростовской области; </w:t>
            </w:r>
            <w:proofErr w:type="spellStart"/>
            <w:r w:rsidRPr="0086271E">
              <w:rPr>
                <w:sz w:val="24"/>
                <w:szCs w:val="24"/>
              </w:rPr>
              <w:t>Каравайцева</w:t>
            </w:r>
            <w:proofErr w:type="spellEnd"/>
            <w:r w:rsidRPr="0086271E">
              <w:rPr>
                <w:sz w:val="24"/>
                <w:szCs w:val="24"/>
              </w:rPr>
              <w:t xml:space="preserve"> Е.А., начальник Управления земельно-имущественных отношений Красносулинского района</w:t>
            </w:r>
          </w:p>
        </w:tc>
        <w:tc>
          <w:tcPr>
            <w:tcW w:w="1333" w:type="dxa"/>
          </w:tcPr>
          <w:p w14:paraId="5FB5108F" w14:textId="77777777" w:rsidR="00132DEB" w:rsidRPr="0086271E" w:rsidRDefault="00132DEB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1843" w:type="dxa"/>
          </w:tcPr>
          <w:p w14:paraId="4049244D" w14:textId="77777777" w:rsidR="00132DEB" w:rsidRPr="0086271E" w:rsidRDefault="00132DEB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14:paraId="51027C75" w14:textId="77777777" w:rsidR="00132DEB" w:rsidRPr="0086271E" w:rsidRDefault="00132DEB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14:paraId="676D7037" w14:textId="77777777" w:rsidR="00132DEB" w:rsidRPr="0086271E" w:rsidRDefault="00132DEB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985" w:type="dxa"/>
          </w:tcPr>
          <w:p w14:paraId="6C76D468" w14:textId="77777777" w:rsidR="00132DEB" w:rsidRPr="0086271E" w:rsidRDefault="00132DEB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</w:tr>
      <w:tr w:rsidR="00132DEB" w:rsidRPr="0086271E" w14:paraId="3285F6D3" w14:textId="77777777" w:rsidTr="00156849">
        <w:trPr>
          <w:trHeight w:val="20"/>
        </w:trPr>
        <w:tc>
          <w:tcPr>
            <w:tcW w:w="710" w:type="dxa"/>
          </w:tcPr>
          <w:p w14:paraId="3E80F88A" w14:textId="41365848" w:rsidR="00132DEB" w:rsidRPr="0086271E" w:rsidRDefault="00132DEB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lastRenderedPageBreak/>
              <w:t>2.1.4.</w:t>
            </w:r>
          </w:p>
        </w:tc>
        <w:tc>
          <w:tcPr>
            <w:tcW w:w="4677" w:type="dxa"/>
          </w:tcPr>
          <w:p w14:paraId="0E2EF191" w14:textId="77777777" w:rsidR="00156849" w:rsidRDefault="00132DEB" w:rsidP="00B23A12">
            <w:pPr>
              <w:ind w:firstLine="0"/>
              <w:jc w:val="left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 xml:space="preserve">Контрольная точка </w:t>
            </w:r>
            <w:r w:rsidR="005772F7" w:rsidRPr="0086271E">
              <w:rPr>
                <w:sz w:val="24"/>
                <w:szCs w:val="24"/>
              </w:rPr>
              <w:t>2.1</w:t>
            </w:r>
            <w:r w:rsidRPr="0086271E">
              <w:rPr>
                <w:sz w:val="24"/>
                <w:szCs w:val="24"/>
              </w:rPr>
              <w:t xml:space="preserve">.4. </w:t>
            </w:r>
          </w:p>
          <w:p w14:paraId="74CB9481" w14:textId="39F5FC9C" w:rsidR="00132DEB" w:rsidRPr="0086271E" w:rsidRDefault="00132DEB" w:rsidP="00B23A12">
            <w:pPr>
              <w:ind w:firstLine="0"/>
              <w:jc w:val="left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Повышен уровень профессионального развития муниципальных служащих</w:t>
            </w:r>
          </w:p>
        </w:tc>
        <w:tc>
          <w:tcPr>
            <w:tcW w:w="1418" w:type="dxa"/>
          </w:tcPr>
          <w:p w14:paraId="410D18EA" w14:textId="77777777" w:rsidR="00132DEB" w:rsidRPr="0086271E" w:rsidRDefault="00132DEB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14:paraId="2E81B32F" w14:textId="494403DA" w:rsidR="00132DEB" w:rsidRPr="0086271E" w:rsidRDefault="00132DEB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01.12.2026</w:t>
            </w:r>
          </w:p>
          <w:p w14:paraId="40C3D450" w14:textId="77777777" w:rsidR="00132DEB" w:rsidRPr="0086271E" w:rsidRDefault="00132DEB" w:rsidP="0086271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14:paraId="2EAD63AF" w14:textId="16D9A918" w:rsidR="00132DEB" w:rsidRPr="0086271E" w:rsidRDefault="00132DEB" w:rsidP="00B23A12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 xml:space="preserve">Волкова Н.В., начальник отдела организационно-кадровой работы и противодействия коррупции Администрации Красносулинского района; </w:t>
            </w:r>
            <w:r w:rsidR="00156849">
              <w:rPr>
                <w:sz w:val="24"/>
                <w:szCs w:val="24"/>
              </w:rPr>
              <w:t>Васильев С.А.</w:t>
            </w:r>
            <w:r w:rsidRPr="0086271E">
              <w:rPr>
                <w:sz w:val="24"/>
                <w:szCs w:val="24"/>
              </w:rPr>
              <w:t xml:space="preserve">, заместитель главы Администрации Красносулинского </w:t>
            </w:r>
            <w:r w:rsidR="0086271E">
              <w:rPr>
                <w:sz w:val="24"/>
                <w:szCs w:val="24"/>
              </w:rPr>
              <w:t>района – начальник Финансового управления</w:t>
            </w:r>
            <w:r w:rsidRPr="0086271E">
              <w:rPr>
                <w:sz w:val="24"/>
                <w:szCs w:val="24"/>
              </w:rPr>
              <w:t>;</w:t>
            </w:r>
          </w:p>
          <w:p w14:paraId="33B4CA6B" w14:textId="4CD5F2CF" w:rsidR="00132DEB" w:rsidRPr="0086271E" w:rsidRDefault="00132DEB" w:rsidP="00B23A12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 xml:space="preserve">Воеводина Т.И., председатель Контрольно-счетной палаты Красносулинского района; Евсеева Е.В., начальник Управления социальной защиты населения Красносулинского района Ростовской области; </w:t>
            </w:r>
            <w:proofErr w:type="spellStart"/>
            <w:r w:rsidRPr="0086271E">
              <w:rPr>
                <w:sz w:val="24"/>
                <w:szCs w:val="24"/>
              </w:rPr>
              <w:t>Каравайцева</w:t>
            </w:r>
            <w:proofErr w:type="spellEnd"/>
            <w:r w:rsidRPr="0086271E">
              <w:rPr>
                <w:sz w:val="24"/>
                <w:szCs w:val="24"/>
              </w:rPr>
              <w:t xml:space="preserve"> Е.А., начальник Управления земельно-имущественных отношений Красносулинского района</w:t>
            </w:r>
          </w:p>
        </w:tc>
        <w:tc>
          <w:tcPr>
            <w:tcW w:w="1333" w:type="dxa"/>
          </w:tcPr>
          <w:p w14:paraId="39C63E0B" w14:textId="77777777" w:rsidR="00132DEB" w:rsidRPr="0086271E" w:rsidRDefault="00132DEB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14:paraId="0546F74E" w14:textId="77777777" w:rsidR="00132DEB" w:rsidRPr="0086271E" w:rsidRDefault="00132DEB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14:paraId="0E8A0D82" w14:textId="77777777" w:rsidR="00132DEB" w:rsidRPr="0086271E" w:rsidRDefault="00132DEB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14:paraId="6134E11B" w14:textId="77777777" w:rsidR="00132DEB" w:rsidRPr="0086271E" w:rsidRDefault="00132DEB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985" w:type="dxa"/>
          </w:tcPr>
          <w:p w14:paraId="44ACC171" w14:textId="77777777" w:rsidR="00132DEB" w:rsidRPr="0086271E" w:rsidRDefault="00132DEB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</w:tr>
      <w:tr w:rsidR="00132DEB" w:rsidRPr="0086271E" w14:paraId="190E098A" w14:textId="77777777" w:rsidTr="00156849">
        <w:trPr>
          <w:trHeight w:val="20"/>
        </w:trPr>
        <w:tc>
          <w:tcPr>
            <w:tcW w:w="710" w:type="dxa"/>
          </w:tcPr>
          <w:p w14:paraId="585AD045" w14:textId="712265D9" w:rsidR="00132DEB" w:rsidRPr="0086271E" w:rsidRDefault="00132DEB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3.</w:t>
            </w:r>
          </w:p>
        </w:tc>
        <w:tc>
          <w:tcPr>
            <w:tcW w:w="4677" w:type="dxa"/>
          </w:tcPr>
          <w:p w14:paraId="02AFA6E2" w14:textId="2CE8B855" w:rsidR="00132DEB" w:rsidRPr="0086271E" w:rsidRDefault="00132DEB" w:rsidP="00156849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Комплекс процессных мероприятий «Обеспечение реализации муниципальной программы Красносулинского района «Муниципальное управление и муниципальная служба»</w:t>
            </w:r>
          </w:p>
        </w:tc>
        <w:tc>
          <w:tcPr>
            <w:tcW w:w="1418" w:type="dxa"/>
          </w:tcPr>
          <w:p w14:paraId="27A1DB3C" w14:textId="49B0B4D6" w:rsidR="00132DEB" w:rsidRPr="0086271E" w:rsidRDefault="002B083F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12.01.2026</w:t>
            </w:r>
          </w:p>
        </w:tc>
        <w:tc>
          <w:tcPr>
            <w:tcW w:w="1417" w:type="dxa"/>
          </w:tcPr>
          <w:p w14:paraId="076449F2" w14:textId="76E4E5B1" w:rsidR="00132DEB" w:rsidRPr="0086271E" w:rsidRDefault="00132DEB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31.12.2026</w:t>
            </w:r>
          </w:p>
        </w:tc>
        <w:tc>
          <w:tcPr>
            <w:tcW w:w="5954" w:type="dxa"/>
          </w:tcPr>
          <w:p w14:paraId="2D75756C" w14:textId="77777777" w:rsidR="00132DEB" w:rsidRPr="0086271E" w:rsidRDefault="00132DEB" w:rsidP="00B23A12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 xml:space="preserve">Кулак С.Ю., заведующий сектором делопроизводства Администрации Красносулинского района, </w:t>
            </w:r>
            <w:proofErr w:type="spellStart"/>
            <w:r w:rsidRPr="0086271E">
              <w:rPr>
                <w:sz w:val="24"/>
                <w:szCs w:val="24"/>
              </w:rPr>
              <w:t>Сузик</w:t>
            </w:r>
            <w:proofErr w:type="spellEnd"/>
            <w:r w:rsidRPr="0086271E">
              <w:rPr>
                <w:sz w:val="24"/>
                <w:szCs w:val="24"/>
              </w:rPr>
              <w:t xml:space="preserve"> О.Н., начальник отдела бухгалтерского учета и отчетности, главный бухгалтер Администрации Красносулинского района</w:t>
            </w:r>
          </w:p>
        </w:tc>
        <w:tc>
          <w:tcPr>
            <w:tcW w:w="1333" w:type="dxa"/>
          </w:tcPr>
          <w:p w14:paraId="0E268608" w14:textId="7AC4E0DD" w:rsidR="00132DEB" w:rsidRPr="0086271E" w:rsidRDefault="00132DEB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118181,0</w:t>
            </w:r>
          </w:p>
        </w:tc>
        <w:tc>
          <w:tcPr>
            <w:tcW w:w="1843" w:type="dxa"/>
          </w:tcPr>
          <w:p w14:paraId="76F0938E" w14:textId="77777777" w:rsidR="00132DEB" w:rsidRPr="0086271E" w:rsidRDefault="00132DEB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0659A6B3" w14:textId="295A82E0" w:rsidR="00132DEB" w:rsidRPr="0086271E" w:rsidRDefault="00132DEB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6629,8</w:t>
            </w:r>
          </w:p>
        </w:tc>
        <w:tc>
          <w:tcPr>
            <w:tcW w:w="1417" w:type="dxa"/>
          </w:tcPr>
          <w:p w14:paraId="385CDB19" w14:textId="49FCB589" w:rsidR="00132DEB" w:rsidRPr="0086271E" w:rsidRDefault="00132DEB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111551,2</w:t>
            </w:r>
          </w:p>
        </w:tc>
        <w:tc>
          <w:tcPr>
            <w:tcW w:w="1985" w:type="dxa"/>
          </w:tcPr>
          <w:p w14:paraId="5D4E1F27" w14:textId="77777777" w:rsidR="00132DEB" w:rsidRPr="0086271E" w:rsidRDefault="00132DEB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0,0</w:t>
            </w:r>
          </w:p>
        </w:tc>
      </w:tr>
      <w:tr w:rsidR="00215724" w:rsidRPr="0086271E" w14:paraId="6DFD7CE2" w14:textId="77777777" w:rsidTr="00156849">
        <w:trPr>
          <w:trHeight w:val="20"/>
        </w:trPr>
        <w:tc>
          <w:tcPr>
            <w:tcW w:w="22313" w:type="dxa"/>
            <w:gridSpan w:val="10"/>
          </w:tcPr>
          <w:p w14:paraId="126CB79B" w14:textId="77777777" w:rsidR="00215724" w:rsidRPr="0086271E" w:rsidRDefault="00215724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1. Задача комплекса процессных мероприятий «Обеспечено своевременное обнародование</w:t>
            </w:r>
          </w:p>
          <w:p w14:paraId="6FCC796A" w14:textId="77777777" w:rsidR="00215724" w:rsidRPr="0086271E" w:rsidRDefault="00215724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(опубликование) официальной информации о деятельности органов местного самоуправления Красносулинского района</w:t>
            </w:r>
          </w:p>
          <w:p w14:paraId="7050FCC1" w14:textId="125ADBFC" w:rsidR="00215724" w:rsidRPr="0086271E" w:rsidRDefault="00215724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в установленном законодательством объеме для жителей Красносулинского района»</w:t>
            </w:r>
          </w:p>
        </w:tc>
      </w:tr>
      <w:tr w:rsidR="00BA70B5" w:rsidRPr="0086271E" w14:paraId="54E7CB92" w14:textId="77777777" w:rsidTr="00156849">
        <w:trPr>
          <w:trHeight w:val="20"/>
        </w:trPr>
        <w:tc>
          <w:tcPr>
            <w:tcW w:w="710" w:type="dxa"/>
          </w:tcPr>
          <w:p w14:paraId="4A90BBF6" w14:textId="4CF3CAF4" w:rsidR="00BA70B5" w:rsidRPr="0086271E" w:rsidRDefault="00132DEB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3</w:t>
            </w:r>
            <w:r w:rsidR="00BA70B5" w:rsidRPr="0086271E">
              <w:rPr>
                <w:sz w:val="24"/>
                <w:szCs w:val="24"/>
              </w:rPr>
              <w:t>.1.</w:t>
            </w:r>
          </w:p>
        </w:tc>
        <w:tc>
          <w:tcPr>
            <w:tcW w:w="4677" w:type="dxa"/>
          </w:tcPr>
          <w:p w14:paraId="7FFA4095" w14:textId="77777777" w:rsidR="00156849" w:rsidRDefault="00BA70B5" w:rsidP="00B23A12">
            <w:pPr>
              <w:ind w:firstLine="0"/>
              <w:jc w:val="left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 xml:space="preserve">Мероприятие (результат) </w:t>
            </w:r>
            <w:r w:rsidR="00A57BC9" w:rsidRPr="0086271E">
              <w:rPr>
                <w:sz w:val="24"/>
                <w:szCs w:val="24"/>
              </w:rPr>
              <w:t>1</w:t>
            </w:r>
            <w:r w:rsidR="005772F7" w:rsidRPr="0086271E">
              <w:rPr>
                <w:sz w:val="24"/>
                <w:szCs w:val="24"/>
              </w:rPr>
              <w:t>.</w:t>
            </w:r>
            <w:r w:rsidRPr="0086271E">
              <w:rPr>
                <w:sz w:val="24"/>
                <w:szCs w:val="24"/>
              </w:rPr>
              <w:t xml:space="preserve">1. </w:t>
            </w:r>
          </w:p>
          <w:p w14:paraId="2D87BB7D" w14:textId="3E8C9010" w:rsidR="00BA70B5" w:rsidRPr="0086271E" w:rsidRDefault="00BA70B5" w:rsidP="00B23A12">
            <w:pPr>
              <w:ind w:firstLine="0"/>
              <w:jc w:val="left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Официальное опубликование нормативных правовых актов Красносулинского района в газете, являющейся официальным источником опубликования правовых актов Красносулинского района</w:t>
            </w:r>
          </w:p>
        </w:tc>
        <w:tc>
          <w:tcPr>
            <w:tcW w:w="1418" w:type="dxa"/>
          </w:tcPr>
          <w:p w14:paraId="4B306C32" w14:textId="4492BACC" w:rsidR="00BA70B5" w:rsidRPr="0086271E" w:rsidRDefault="002B083F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12.01.2026</w:t>
            </w:r>
          </w:p>
        </w:tc>
        <w:tc>
          <w:tcPr>
            <w:tcW w:w="1417" w:type="dxa"/>
          </w:tcPr>
          <w:p w14:paraId="1BB3A670" w14:textId="4887E58C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31.12.2026</w:t>
            </w:r>
          </w:p>
        </w:tc>
        <w:tc>
          <w:tcPr>
            <w:tcW w:w="5954" w:type="dxa"/>
          </w:tcPr>
          <w:p w14:paraId="5604DC38" w14:textId="6DD9B017" w:rsidR="00BA70B5" w:rsidRPr="0086271E" w:rsidRDefault="00BA70B5" w:rsidP="00B23A12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 xml:space="preserve">Кулак С.Ю., заведующий сектором делопроизводства; </w:t>
            </w:r>
            <w:proofErr w:type="spellStart"/>
            <w:r w:rsidRPr="0086271E">
              <w:rPr>
                <w:sz w:val="24"/>
                <w:szCs w:val="24"/>
              </w:rPr>
              <w:t>Каравайцева</w:t>
            </w:r>
            <w:proofErr w:type="spellEnd"/>
            <w:r w:rsidRPr="0086271E">
              <w:rPr>
                <w:sz w:val="24"/>
                <w:szCs w:val="24"/>
              </w:rPr>
              <w:t xml:space="preserve"> Е.А., начальник Управления земельно-имущественных отношений Красносулинского района</w:t>
            </w:r>
          </w:p>
        </w:tc>
        <w:tc>
          <w:tcPr>
            <w:tcW w:w="1333" w:type="dxa"/>
          </w:tcPr>
          <w:p w14:paraId="13813FC4" w14:textId="76EE21AA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1406,3</w:t>
            </w:r>
          </w:p>
        </w:tc>
        <w:tc>
          <w:tcPr>
            <w:tcW w:w="1843" w:type="dxa"/>
          </w:tcPr>
          <w:p w14:paraId="6077F980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75AB7F49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14:paraId="4F3F00EA" w14:textId="23AC1F94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1406,3</w:t>
            </w:r>
          </w:p>
        </w:tc>
        <w:tc>
          <w:tcPr>
            <w:tcW w:w="1985" w:type="dxa"/>
          </w:tcPr>
          <w:p w14:paraId="3F12F257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0,0</w:t>
            </w:r>
          </w:p>
        </w:tc>
      </w:tr>
      <w:tr w:rsidR="00BA70B5" w:rsidRPr="0086271E" w14:paraId="5415F3C4" w14:textId="77777777" w:rsidTr="00156849">
        <w:trPr>
          <w:trHeight w:val="20"/>
        </w:trPr>
        <w:tc>
          <w:tcPr>
            <w:tcW w:w="710" w:type="dxa"/>
          </w:tcPr>
          <w:p w14:paraId="5B798351" w14:textId="70BBEC72" w:rsidR="00BA70B5" w:rsidRPr="0086271E" w:rsidRDefault="00132DEB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3</w:t>
            </w:r>
            <w:r w:rsidR="00BA70B5" w:rsidRPr="0086271E">
              <w:rPr>
                <w:sz w:val="24"/>
                <w:szCs w:val="24"/>
              </w:rPr>
              <w:t>.1.1.</w:t>
            </w:r>
          </w:p>
        </w:tc>
        <w:tc>
          <w:tcPr>
            <w:tcW w:w="4677" w:type="dxa"/>
          </w:tcPr>
          <w:p w14:paraId="5FAFAE1D" w14:textId="2F6DF7A2" w:rsidR="00BA70B5" w:rsidRPr="0086271E" w:rsidRDefault="00BA70B5" w:rsidP="00B23A12">
            <w:pPr>
              <w:ind w:firstLine="0"/>
              <w:jc w:val="left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 xml:space="preserve">Контрольная точка </w:t>
            </w:r>
            <w:r w:rsidR="00A57BC9" w:rsidRPr="0086271E">
              <w:rPr>
                <w:sz w:val="24"/>
                <w:szCs w:val="24"/>
              </w:rPr>
              <w:t>1</w:t>
            </w:r>
            <w:r w:rsidR="005772F7" w:rsidRPr="0086271E">
              <w:rPr>
                <w:sz w:val="24"/>
                <w:szCs w:val="24"/>
              </w:rPr>
              <w:t>.</w:t>
            </w:r>
            <w:r w:rsidRPr="0086271E">
              <w:rPr>
                <w:sz w:val="24"/>
                <w:szCs w:val="24"/>
              </w:rPr>
              <w:t xml:space="preserve">1.1. </w:t>
            </w:r>
          </w:p>
          <w:p w14:paraId="71B779C1" w14:textId="77777777" w:rsidR="00BA70B5" w:rsidRPr="0086271E" w:rsidRDefault="00BA70B5" w:rsidP="00B23A12">
            <w:pPr>
              <w:ind w:firstLine="0"/>
              <w:jc w:val="left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Закупка включена в план закупок</w:t>
            </w:r>
          </w:p>
        </w:tc>
        <w:tc>
          <w:tcPr>
            <w:tcW w:w="1418" w:type="dxa"/>
          </w:tcPr>
          <w:p w14:paraId="26C6DE8C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14:paraId="36545709" w14:textId="5CC0E08D" w:rsidR="00BA70B5" w:rsidRPr="0086271E" w:rsidRDefault="002B083F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12.01.2026</w:t>
            </w:r>
          </w:p>
        </w:tc>
        <w:tc>
          <w:tcPr>
            <w:tcW w:w="5954" w:type="dxa"/>
          </w:tcPr>
          <w:p w14:paraId="5C9BB442" w14:textId="143D8D25" w:rsidR="00BA70B5" w:rsidRPr="0086271E" w:rsidRDefault="00BA70B5" w:rsidP="00B23A12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 xml:space="preserve">Кулак С.Ю., заведующий сектором делопроизводства; </w:t>
            </w:r>
            <w:proofErr w:type="spellStart"/>
            <w:r w:rsidRPr="0086271E">
              <w:rPr>
                <w:sz w:val="24"/>
                <w:szCs w:val="24"/>
              </w:rPr>
              <w:t>Каравайцева</w:t>
            </w:r>
            <w:proofErr w:type="spellEnd"/>
            <w:r w:rsidRPr="0086271E">
              <w:rPr>
                <w:sz w:val="24"/>
                <w:szCs w:val="24"/>
              </w:rPr>
              <w:t xml:space="preserve"> Е.А., начальник Управления земельно-имущественных отношений Красносулинского района</w:t>
            </w:r>
          </w:p>
        </w:tc>
        <w:tc>
          <w:tcPr>
            <w:tcW w:w="1333" w:type="dxa"/>
          </w:tcPr>
          <w:p w14:paraId="5C5F2676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14:paraId="49535894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14:paraId="1D7A0C32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14:paraId="6E329940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985" w:type="dxa"/>
          </w:tcPr>
          <w:p w14:paraId="262E2A35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</w:tr>
      <w:tr w:rsidR="00BA70B5" w:rsidRPr="0086271E" w14:paraId="76F82294" w14:textId="77777777" w:rsidTr="00156849">
        <w:trPr>
          <w:trHeight w:val="20"/>
        </w:trPr>
        <w:tc>
          <w:tcPr>
            <w:tcW w:w="710" w:type="dxa"/>
          </w:tcPr>
          <w:p w14:paraId="69358F1A" w14:textId="3FADDAF1" w:rsidR="00BA70B5" w:rsidRPr="0086271E" w:rsidRDefault="00132DEB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3</w:t>
            </w:r>
            <w:r w:rsidR="00BA70B5" w:rsidRPr="0086271E">
              <w:rPr>
                <w:sz w:val="24"/>
                <w:szCs w:val="24"/>
              </w:rPr>
              <w:t>.1.2.</w:t>
            </w:r>
          </w:p>
        </w:tc>
        <w:tc>
          <w:tcPr>
            <w:tcW w:w="4677" w:type="dxa"/>
          </w:tcPr>
          <w:p w14:paraId="008AB86D" w14:textId="77777777" w:rsidR="00156849" w:rsidRDefault="00BA70B5" w:rsidP="00B23A12">
            <w:pPr>
              <w:ind w:firstLine="0"/>
              <w:jc w:val="left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 xml:space="preserve">Контрольная точка </w:t>
            </w:r>
            <w:r w:rsidR="00A57BC9" w:rsidRPr="0086271E">
              <w:rPr>
                <w:sz w:val="24"/>
                <w:szCs w:val="24"/>
              </w:rPr>
              <w:t>1</w:t>
            </w:r>
            <w:r w:rsidR="005772F7" w:rsidRPr="0086271E">
              <w:rPr>
                <w:sz w:val="24"/>
                <w:szCs w:val="24"/>
              </w:rPr>
              <w:t>.</w:t>
            </w:r>
            <w:r w:rsidRPr="0086271E">
              <w:rPr>
                <w:sz w:val="24"/>
                <w:szCs w:val="24"/>
              </w:rPr>
              <w:t xml:space="preserve">1.2. </w:t>
            </w:r>
          </w:p>
          <w:p w14:paraId="46BFBDAC" w14:textId="64D1E4F8" w:rsidR="00BA70B5" w:rsidRPr="0086271E" w:rsidRDefault="00BA70B5" w:rsidP="00B23A12">
            <w:pPr>
              <w:ind w:firstLine="0"/>
              <w:jc w:val="left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Сведения о муниципальном контракте внесены в реестр контрактов, заключенных заказчиками по результатам закупок</w:t>
            </w:r>
          </w:p>
        </w:tc>
        <w:tc>
          <w:tcPr>
            <w:tcW w:w="1418" w:type="dxa"/>
          </w:tcPr>
          <w:p w14:paraId="44DC5889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14:paraId="543D4C92" w14:textId="06E36B91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31.03.2026</w:t>
            </w:r>
          </w:p>
        </w:tc>
        <w:tc>
          <w:tcPr>
            <w:tcW w:w="5954" w:type="dxa"/>
          </w:tcPr>
          <w:p w14:paraId="4EAF5DD9" w14:textId="57F22BE4" w:rsidR="0086271E" w:rsidRPr="0086271E" w:rsidRDefault="00BA70B5" w:rsidP="00B23A12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 xml:space="preserve">Кулак С.Ю., заведующий сектором делопроизводства; </w:t>
            </w:r>
            <w:proofErr w:type="spellStart"/>
            <w:r w:rsidRPr="0086271E">
              <w:rPr>
                <w:sz w:val="24"/>
                <w:szCs w:val="24"/>
              </w:rPr>
              <w:t>Каравайцева</w:t>
            </w:r>
            <w:proofErr w:type="spellEnd"/>
            <w:r w:rsidRPr="0086271E">
              <w:rPr>
                <w:sz w:val="24"/>
                <w:szCs w:val="24"/>
              </w:rPr>
              <w:t xml:space="preserve"> Е.А., начальник Управления земельно-имущественных отношений Красносулинского района</w:t>
            </w:r>
          </w:p>
        </w:tc>
        <w:tc>
          <w:tcPr>
            <w:tcW w:w="1333" w:type="dxa"/>
          </w:tcPr>
          <w:p w14:paraId="38B01B62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14:paraId="5717585D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14:paraId="35A5D8DA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14:paraId="367D00B5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985" w:type="dxa"/>
          </w:tcPr>
          <w:p w14:paraId="7490ED9A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</w:tr>
      <w:tr w:rsidR="00BA70B5" w:rsidRPr="0086271E" w14:paraId="751EE100" w14:textId="77777777" w:rsidTr="00156849">
        <w:trPr>
          <w:trHeight w:val="20"/>
        </w:trPr>
        <w:tc>
          <w:tcPr>
            <w:tcW w:w="710" w:type="dxa"/>
          </w:tcPr>
          <w:p w14:paraId="28538EDD" w14:textId="41FB9C3D" w:rsidR="00BA70B5" w:rsidRPr="0086271E" w:rsidRDefault="00132DEB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3</w:t>
            </w:r>
            <w:r w:rsidR="00BA70B5" w:rsidRPr="0086271E">
              <w:rPr>
                <w:sz w:val="24"/>
                <w:szCs w:val="24"/>
              </w:rPr>
              <w:t>.1.3.</w:t>
            </w:r>
          </w:p>
        </w:tc>
        <w:tc>
          <w:tcPr>
            <w:tcW w:w="4677" w:type="dxa"/>
          </w:tcPr>
          <w:p w14:paraId="317F7A13" w14:textId="77777777" w:rsidR="00156849" w:rsidRDefault="00BA70B5" w:rsidP="00B23A12">
            <w:pPr>
              <w:ind w:firstLine="0"/>
              <w:jc w:val="left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 xml:space="preserve">Контрольная точка </w:t>
            </w:r>
            <w:r w:rsidR="00A57BC9" w:rsidRPr="0086271E">
              <w:rPr>
                <w:sz w:val="24"/>
                <w:szCs w:val="24"/>
              </w:rPr>
              <w:t>1</w:t>
            </w:r>
            <w:r w:rsidR="005772F7" w:rsidRPr="0086271E">
              <w:rPr>
                <w:sz w:val="24"/>
                <w:szCs w:val="24"/>
              </w:rPr>
              <w:t>.</w:t>
            </w:r>
            <w:r w:rsidRPr="0086271E">
              <w:rPr>
                <w:sz w:val="24"/>
                <w:szCs w:val="24"/>
              </w:rPr>
              <w:t xml:space="preserve">1.3. </w:t>
            </w:r>
          </w:p>
          <w:p w14:paraId="289C7AF2" w14:textId="027AF097" w:rsidR="00BA70B5" w:rsidRPr="0086271E" w:rsidRDefault="00BA70B5" w:rsidP="00B23A12">
            <w:pPr>
              <w:ind w:firstLine="0"/>
              <w:jc w:val="left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1418" w:type="dxa"/>
          </w:tcPr>
          <w:p w14:paraId="16255468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14:paraId="3123DFFE" w14:textId="3448FBEE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28.12.2026</w:t>
            </w:r>
          </w:p>
        </w:tc>
        <w:tc>
          <w:tcPr>
            <w:tcW w:w="5954" w:type="dxa"/>
          </w:tcPr>
          <w:p w14:paraId="4854CE51" w14:textId="20C52714" w:rsidR="00BA70B5" w:rsidRPr="0086271E" w:rsidRDefault="00BA70B5" w:rsidP="00B23A12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 xml:space="preserve">Кулак С.Ю., заведующий сектором делопроизводства; </w:t>
            </w:r>
            <w:proofErr w:type="spellStart"/>
            <w:r w:rsidRPr="0086271E">
              <w:rPr>
                <w:sz w:val="24"/>
                <w:szCs w:val="24"/>
              </w:rPr>
              <w:t>Каравайцева</w:t>
            </w:r>
            <w:proofErr w:type="spellEnd"/>
            <w:r w:rsidRPr="0086271E">
              <w:rPr>
                <w:sz w:val="24"/>
                <w:szCs w:val="24"/>
              </w:rPr>
              <w:t xml:space="preserve"> Е.А., начальник Управления земельно-имущественных отношений Красносулинского района</w:t>
            </w:r>
          </w:p>
        </w:tc>
        <w:tc>
          <w:tcPr>
            <w:tcW w:w="1333" w:type="dxa"/>
          </w:tcPr>
          <w:p w14:paraId="787BD85B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14:paraId="42282095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14:paraId="1876C1FB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14:paraId="1EFC8976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985" w:type="dxa"/>
          </w:tcPr>
          <w:p w14:paraId="59322E16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</w:tr>
      <w:tr w:rsidR="00BA70B5" w:rsidRPr="0086271E" w14:paraId="49F52097" w14:textId="77777777" w:rsidTr="00156849">
        <w:trPr>
          <w:trHeight w:val="20"/>
        </w:trPr>
        <w:tc>
          <w:tcPr>
            <w:tcW w:w="710" w:type="dxa"/>
          </w:tcPr>
          <w:p w14:paraId="3CAAA321" w14:textId="2AF04E3E" w:rsidR="00BA70B5" w:rsidRPr="0086271E" w:rsidRDefault="00132DEB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3</w:t>
            </w:r>
            <w:r w:rsidR="00BA70B5" w:rsidRPr="0086271E">
              <w:rPr>
                <w:sz w:val="24"/>
                <w:szCs w:val="24"/>
              </w:rPr>
              <w:t>.1.4.</w:t>
            </w:r>
          </w:p>
        </w:tc>
        <w:tc>
          <w:tcPr>
            <w:tcW w:w="4677" w:type="dxa"/>
          </w:tcPr>
          <w:p w14:paraId="416C817C" w14:textId="77777777" w:rsidR="00156849" w:rsidRDefault="00BA70B5" w:rsidP="00B23A12">
            <w:pPr>
              <w:ind w:firstLine="0"/>
              <w:jc w:val="left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 xml:space="preserve">Контрольная точка </w:t>
            </w:r>
            <w:r w:rsidR="00A57BC9" w:rsidRPr="0086271E">
              <w:rPr>
                <w:sz w:val="24"/>
                <w:szCs w:val="24"/>
              </w:rPr>
              <w:t>1</w:t>
            </w:r>
            <w:r w:rsidR="005772F7" w:rsidRPr="0086271E">
              <w:rPr>
                <w:sz w:val="24"/>
                <w:szCs w:val="24"/>
              </w:rPr>
              <w:t>.</w:t>
            </w:r>
            <w:r w:rsidRPr="0086271E">
              <w:rPr>
                <w:sz w:val="24"/>
                <w:szCs w:val="24"/>
              </w:rPr>
              <w:t xml:space="preserve">1.4. </w:t>
            </w:r>
          </w:p>
          <w:p w14:paraId="7940F2A4" w14:textId="7AB04777" w:rsidR="00BA70B5" w:rsidRPr="0086271E" w:rsidRDefault="00BA70B5" w:rsidP="00B23A12">
            <w:pPr>
              <w:ind w:firstLine="0"/>
              <w:jc w:val="left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418" w:type="dxa"/>
          </w:tcPr>
          <w:p w14:paraId="4BA96C9F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14:paraId="3DB8F118" w14:textId="61EF6E06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30.12.2026</w:t>
            </w:r>
          </w:p>
        </w:tc>
        <w:tc>
          <w:tcPr>
            <w:tcW w:w="5954" w:type="dxa"/>
          </w:tcPr>
          <w:p w14:paraId="7B05FDAE" w14:textId="747CA5B5" w:rsidR="00BA70B5" w:rsidRPr="0086271E" w:rsidRDefault="00BA70B5" w:rsidP="00B23A12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 xml:space="preserve">Кулак С.Ю., заведующий сектором делопроизводства; </w:t>
            </w:r>
            <w:proofErr w:type="spellStart"/>
            <w:r w:rsidRPr="0086271E">
              <w:rPr>
                <w:sz w:val="24"/>
                <w:szCs w:val="24"/>
              </w:rPr>
              <w:t>Каравайцева</w:t>
            </w:r>
            <w:proofErr w:type="spellEnd"/>
            <w:r w:rsidRPr="0086271E">
              <w:rPr>
                <w:sz w:val="24"/>
                <w:szCs w:val="24"/>
              </w:rPr>
              <w:t xml:space="preserve"> Е.А., начальник Управления земельно-имущественных отношений Красносулинского района</w:t>
            </w:r>
          </w:p>
        </w:tc>
        <w:tc>
          <w:tcPr>
            <w:tcW w:w="1333" w:type="dxa"/>
          </w:tcPr>
          <w:p w14:paraId="2FE205DB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14:paraId="0D076FF7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14:paraId="715EFC31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14:paraId="63FDDD1C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985" w:type="dxa"/>
          </w:tcPr>
          <w:p w14:paraId="1D185803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</w:tr>
      <w:tr w:rsidR="00215724" w:rsidRPr="0086271E" w14:paraId="4471020A" w14:textId="77777777" w:rsidTr="00156849">
        <w:trPr>
          <w:trHeight w:val="20"/>
        </w:trPr>
        <w:tc>
          <w:tcPr>
            <w:tcW w:w="22313" w:type="dxa"/>
            <w:gridSpan w:val="10"/>
          </w:tcPr>
          <w:p w14:paraId="5926E6CC" w14:textId="49EB876D" w:rsidR="00215724" w:rsidRPr="0086271E" w:rsidRDefault="00215724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2. Задача комплекса процессных мероприятий «Повышена эффективность реализации муниципальной программы»</w:t>
            </w:r>
          </w:p>
        </w:tc>
      </w:tr>
      <w:tr w:rsidR="00BA70B5" w:rsidRPr="0086271E" w14:paraId="5306FEF7" w14:textId="77777777" w:rsidTr="00156849">
        <w:trPr>
          <w:trHeight w:val="20"/>
        </w:trPr>
        <w:tc>
          <w:tcPr>
            <w:tcW w:w="710" w:type="dxa"/>
          </w:tcPr>
          <w:p w14:paraId="5BF00EDB" w14:textId="0ABEB61F" w:rsidR="00BA70B5" w:rsidRPr="0086271E" w:rsidRDefault="00132DEB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3</w:t>
            </w:r>
            <w:r w:rsidR="00BA70B5" w:rsidRPr="0086271E">
              <w:rPr>
                <w:sz w:val="24"/>
                <w:szCs w:val="24"/>
              </w:rPr>
              <w:t>.2.</w:t>
            </w:r>
          </w:p>
        </w:tc>
        <w:tc>
          <w:tcPr>
            <w:tcW w:w="4677" w:type="dxa"/>
          </w:tcPr>
          <w:p w14:paraId="57B293C5" w14:textId="77777777" w:rsidR="00156849" w:rsidRDefault="00BA70B5" w:rsidP="00B23A12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Мероприятие (результат) 2.</w:t>
            </w:r>
            <w:r w:rsidR="00A57BC9" w:rsidRPr="0086271E">
              <w:rPr>
                <w:sz w:val="24"/>
                <w:szCs w:val="24"/>
              </w:rPr>
              <w:t>1.</w:t>
            </w:r>
            <w:r w:rsidRPr="0086271E">
              <w:rPr>
                <w:sz w:val="24"/>
                <w:szCs w:val="24"/>
              </w:rPr>
              <w:t xml:space="preserve"> </w:t>
            </w:r>
          </w:p>
          <w:p w14:paraId="2376C4C5" w14:textId="78DBCA00" w:rsidR="00BA70B5" w:rsidRPr="0086271E" w:rsidRDefault="00BA70B5" w:rsidP="00B23A12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Финансовое обеспечение деятельности аппарата Администрации Красносулинского района</w:t>
            </w:r>
          </w:p>
        </w:tc>
        <w:tc>
          <w:tcPr>
            <w:tcW w:w="1418" w:type="dxa"/>
          </w:tcPr>
          <w:p w14:paraId="1E6791E9" w14:textId="5C67B03D" w:rsidR="00BA70B5" w:rsidRPr="0086271E" w:rsidRDefault="002B083F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12.01.2026</w:t>
            </w:r>
          </w:p>
        </w:tc>
        <w:tc>
          <w:tcPr>
            <w:tcW w:w="1417" w:type="dxa"/>
          </w:tcPr>
          <w:p w14:paraId="0655510B" w14:textId="15471FEE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31.12.2026</w:t>
            </w:r>
          </w:p>
        </w:tc>
        <w:tc>
          <w:tcPr>
            <w:tcW w:w="5954" w:type="dxa"/>
          </w:tcPr>
          <w:p w14:paraId="1212CBB8" w14:textId="77777777" w:rsidR="00BA70B5" w:rsidRPr="0086271E" w:rsidRDefault="00BA70B5" w:rsidP="00B23A12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proofErr w:type="spellStart"/>
            <w:r w:rsidRPr="0086271E">
              <w:rPr>
                <w:sz w:val="24"/>
                <w:szCs w:val="24"/>
              </w:rPr>
              <w:t>Сузик</w:t>
            </w:r>
            <w:proofErr w:type="spellEnd"/>
            <w:r w:rsidRPr="0086271E">
              <w:rPr>
                <w:sz w:val="24"/>
                <w:szCs w:val="24"/>
              </w:rPr>
              <w:t xml:space="preserve"> О.Н., начальник отдела бухгалтерского учета и отчетности, главный бухгалтер Администрации Красносулинского района</w:t>
            </w:r>
          </w:p>
        </w:tc>
        <w:tc>
          <w:tcPr>
            <w:tcW w:w="1333" w:type="dxa"/>
          </w:tcPr>
          <w:p w14:paraId="761E1893" w14:textId="37E3671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116774,7</w:t>
            </w:r>
          </w:p>
        </w:tc>
        <w:tc>
          <w:tcPr>
            <w:tcW w:w="1843" w:type="dxa"/>
          </w:tcPr>
          <w:p w14:paraId="7BA1AB39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0432923C" w14:textId="4D920E06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6629,8</w:t>
            </w:r>
          </w:p>
        </w:tc>
        <w:tc>
          <w:tcPr>
            <w:tcW w:w="1417" w:type="dxa"/>
          </w:tcPr>
          <w:p w14:paraId="2320CA43" w14:textId="0B483DC4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110144,9</w:t>
            </w:r>
          </w:p>
        </w:tc>
        <w:tc>
          <w:tcPr>
            <w:tcW w:w="1985" w:type="dxa"/>
          </w:tcPr>
          <w:p w14:paraId="3BFC243D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0,0</w:t>
            </w:r>
          </w:p>
        </w:tc>
      </w:tr>
      <w:tr w:rsidR="00BA70B5" w:rsidRPr="0086271E" w14:paraId="74E03EC3" w14:textId="77777777" w:rsidTr="00156849">
        <w:trPr>
          <w:trHeight w:val="20"/>
        </w:trPr>
        <w:tc>
          <w:tcPr>
            <w:tcW w:w="710" w:type="dxa"/>
          </w:tcPr>
          <w:p w14:paraId="4E703C85" w14:textId="08595114" w:rsidR="00BA70B5" w:rsidRPr="0086271E" w:rsidRDefault="00132DEB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lastRenderedPageBreak/>
              <w:t>4</w:t>
            </w:r>
            <w:r w:rsidR="00BA70B5" w:rsidRPr="0086271E">
              <w:rPr>
                <w:sz w:val="24"/>
                <w:szCs w:val="24"/>
              </w:rPr>
              <w:t>.</w:t>
            </w:r>
          </w:p>
        </w:tc>
        <w:tc>
          <w:tcPr>
            <w:tcW w:w="4677" w:type="dxa"/>
          </w:tcPr>
          <w:p w14:paraId="42CE9EA5" w14:textId="77777777" w:rsidR="00BA70B5" w:rsidRPr="0086271E" w:rsidRDefault="00BA70B5" w:rsidP="00B23A12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Комплекс процессных мероприятий «Поддержка социально ориентированных некоммерческих организаций»</w:t>
            </w:r>
          </w:p>
        </w:tc>
        <w:tc>
          <w:tcPr>
            <w:tcW w:w="1418" w:type="dxa"/>
          </w:tcPr>
          <w:p w14:paraId="0BA9021A" w14:textId="230E2588" w:rsidR="00BA70B5" w:rsidRPr="0086271E" w:rsidRDefault="002B083F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12.01.2026</w:t>
            </w:r>
          </w:p>
        </w:tc>
        <w:tc>
          <w:tcPr>
            <w:tcW w:w="1417" w:type="dxa"/>
          </w:tcPr>
          <w:p w14:paraId="6DC250F8" w14:textId="542CA948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31.12.2026</w:t>
            </w:r>
          </w:p>
        </w:tc>
        <w:tc>
          <w:tcPr>
            <w:tcW w:w="5954" w:type="dxa"/>
          </w:tcPr>
          <w:p w14:paraId="52A93CC5" w14:textId="6313340A" w:rsidR="00BA70B5" w:rsidRPr="0086271E" w:rsidRDefault="00BA70B5" w:rsidP="00B23A12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Лукашова С.И., ведущий специалист отдела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</w:t>
            </w:r>
          </w:p>
        </w:tc>
        <w:tc>
          <w:tcPr>
            <w:tcW w:w="1333" w:type="dxa"/>
          </w:tcPr>
          <w:p w14:paraId="418D2304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100,0</w:t>
            </w:r>
          </w:p>
        </w:tc>
        <w:tc>
          <w:tcPr>
            <w:tcW w:w="1843" w:type="dxa"/>
          </w:tcPr>
          <w:p w14:paraId="5E8514F0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328115C7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14:paraId="1D2D3DED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100,0</w:t>
            </w:r>
          </w:p>
        </w:tc>
        <w:tc>
          <w:tcPr>
            <w:tcW w:w="1985" w:type="dxa"/>
          </w:tcPr>
          <w:p w14:paraId="6BAD5D46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0,0</w:t>
            </w:r>
          </w:p>
        </w:tc>
      </w:tr>
      <w:tr w:rsidR="00215724" w:rsidRPr="0086271E" w14:paraId="304A968B" w14:textId="77777777" w:rsidTr="00156849">
        <w:trPr>
          <w:trHeight w:val="20"/>
        </w:trPr>
        <w:tc>
          <w:tcPr>
            <w:tcW w:w="22313" w:type="dxa"/>
            <w:gridSpan w:val="10"/>
          </w:tcPr>
          <w:p w14:paraId="2A3108B7" w14:textId="77777777" w:rsidR="00215724" w:rsidRPr="0086271E" w:rsidRDefault="00215724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1. Задача комплекса процессных мероприятий «Созданы условия для повышения роли социально ориентированных некоммерческих организаций</w:t>
            </w:r>
          </w:p>
          <w:p w14:paraId="765EDCD4" w14:textId="36282E18" w:rsidR="00215724" w:rsidRPr="0086271E" w:rsidRDefault="00215724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в реализации социально-экономической политики Красносулинского района»</w:t>
            </w:r>
          </w:p>
        </w:tc>
      </w:tr>
      <w:tr w:rsidR="00132DEB" w:rsidRPr="0086271E" w14:paraId="08BED2F1" w14:textId="77777777" w:rsidTr="00156849">
        <w:trPr>
          <w:trHeight w:val="20"/>
        </w:trPr>
        <w:tc>
          <w:tcPr>
            <w:tcW w:w="710" w:type="dxa"/>
          </w:tcPr>
          <w:p w14:paraId="59D4B440" w14:textId="66B435D7" w:rsidR="00132DEB" w:rsidRPr="0086271E" w:rsidRDefault="00132DEB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4.1.</w:t>
            </w:r>
          </w:p>
        </w:tc>
        <w:tc>
          <w:tcPr>
            <w:tcW w:w="4677" w:type="dxa"/>
          </w:tcPr>
          <w:p w14:paraId="22E14F3F" w14:textId="77777777" w:rsidR="00156849" w:rsidRDefault="00132DEB" w:rsidP="00B23A12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 xml:space="preserve">Мероприятие (результат) </w:t>
            </w:r>
            <w:r w:rsidR="00A57BC9" w:rsidRPr="0086271E">
              <w:rPr>
                <w:sz w:val="24"/>
                <w:szCs w:val="24"/>
              </w:rPr>
              <w:t>1</w:t>
            </w:r>
            <w:r w:rsidR="005772F7" w:rsidRPr="0086271E">
              <w:rPr>
                <w:sz w:val="24"/>
                <w:szCs w:val="24"/>
              </w:rPr>
              <w:t>.</w:t>
            </w:r>
            <w:r w:rsidRPr="0086271E">
              <w:rPr>
                <w:sz w:val="24"/>
                <w:szCs w:val="24"/>
              </w:rPr>
              <w:t xml:space="preserve">1. </w:t>
            </w:r>
          </w:p>
          <w:p w14:paraId="5013ED5D" w14:textId="38A9F76F" w:rsidR="00132DEB" w:rsidRPr="0086271E" w:rsidRDefault="00132DEB" w:rsidP="00B23A12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Обеспечена финансовая поддержка социально ориентированных некоммерческих организаций Красносулинского района</w:t>
            </w:r>
          </w:p>
        </w:tc>
        <w:tc>
          <w:tcPr>
            <w:tcW w:w="1418" w:type="dxa"/>
          </w:tcPr>
          <w:p w14:paraId="2785FB21" w14:textId="75349721" w:rsidR="00132DEB" w:rsidRPr="0086271E" w:rsidRDefault="002B083F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12.01.2026</w:t>
            </w:r>
          </w:p>
        </w:tc>
        <w:tc>
          <w:tcPr>
            <w:tcW w:w="1417" w:type="dxa"/>
          </w:tcPr>
          <w:p w14:paraId="59FFDB82" w14:textId="22D29D6A" w:rsidR="00132DEB" w:rsidRPr="0086271E" w:rsidRDefault="00132DEB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31.12.2026</w:t>
            </w:r>
          </w:p>
        </w:tc>
        <w:tc>
          <w:tcPr>
            <w:tcW w:w="5954" w:type="dxa"/>
          </w:tcPr>
          <w:p w14:paraId="4794DEBF" w14:textId="627C80DD" w:rsidR="00132DEB" w:rsidRPr="0086271E" w:rsidRDefault="00132DEB" w:rsidP="00B23A12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Лукашова С.И., ведущий специалист отдела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</w:t>
            </w:r>
          </w:p>
        </w:tc>
        <w:tc>
          <w:tcPr>
            <w:tcW w:w="1333" w:type="dxa"/>
          </w:tcPr>
          <w:p w14:paraId="35321B08" w14:textId="77777777" w:rsidR="00132DEB" w:rsidRPr="0086271E" w:rsidRDefault="00132DEB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100,0</w:t>
            </w:r>
          </w:p>
        </w:tc>
        <w:tc>
          <w:tcPr>
            <w:tcW w:w="1843" w:type="dxa"/>
          </w:tcPr>
          <w:p w14:paraId="5E43CCFC" w14:textId="77777777" w:rsidR="00132DEB" w:rsidRPr="0086271E" w:rsidRDefault="00132DEB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6A1BB989" w14:textId="77777777" w:rsidR="00132DEB" w:rsidRPr="0086271E" w:rsidRDefault="00132DEB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14:paraId="44A99C61" w14:textId="77777777" w:rsidR="00132DEB" w:rsidRPr="0086271E" w:rsidRDefault="00132DEB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100,0</w:t>
            </w:r>
          </w:p>
        </w:tc>
        <w:tc>
          <w:tcPr>
            <w:tcW w:w="1985" w:type="dxa"/>
          </w:tcPr>
          <w:p w14:paraId="39E10663" w14:textId="77777777" w:rsidR="00132DEB" w:rsidRPr="0086271E" w:rsidRDefault="00132DEB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0,0</w:t>
            </w:r>
          </w:p>
        </w:tc>
      </w:tr>
      <w:tr w:rsidR="00132DEB" w:rsidRPr="0086271E" w14:paraId="2F9B2E40" w14:textId="77777777" w:rsidTr="00156849">
        <w:trPr>
          <w:trHeight w:val="20"/>
        </w:trPr>
        <w:tc>
          <w:tcPr>
            <w:tcW w:w="710" w:type="dxa"/>
          </w:tcPr>
          <w:p w14:paraId="1BAF2C43" w14:textId="67FC39D2" w:rsidR="00132DEB" w:rsidRPr="0086271E" w:rsidRDefault="00132DEB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4.1.1.</w:t>
            </w:r>
          </w:p>
        </w:tc>
        <w:tc>
          <w:tcPr>
            <w:tcW w:w="4677" w:type="dxa"/>
          </w:tcPr>
          <w:p w14:paraId="6B86251A" w14:textId="77777777" w:rsidR="00156849" w:rsidRDefault="00132DEB" w:rsidP="00B23A12">
            <w:pPr>
              <w:ind w:firstLine="0"/>
              <w:jc w:val="left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 xml:space="preserve">Контрольная точка </w:t>
            </w:r>
            <w:r w:rsidR="00A57BC9" w:rsidRPr="0086271E">
              <w:rPr>
                <w:sz w:val="24"/>
                <w:szCs w:val="24"/>
              </w:rPr>
              <w:t>1</w:t>
            </w:r>
            <w:r w:rsidR="005772F7" w:rsidRPr="0086271E">
              <w:rPr>
                <w:sz w:val="24"/>
                <w:szCs w:val="24"/>
              </w:rPr>
              <w:t>.</w:t>
            </w:r>
            <w:r w:rsidRPr="0086271E">
              <w:rPr>
                <w:sz w:val="24"/>
                <w:szCs w:val="24"/>
              </w:rPr>
              <w:t>1.1.</w:t>
            </w:r>
            <w:r w:rsidR="005772F7" w:rsidRPr="0086271E">
              <w:rPr>
                <w:sz w:val="24"/>
                <w:szCs w:val="24"/>
              </w:rPr>
              <w:t xml:space="preserve"> </w:t>
            </w:r>
          </w:p>
          <w:p w14:paraId="39C11339" w14:textId="144A571A" w:rsidR="00132DEB" w:rsidRPr="0086271E" w:rsidRDefault="00132DEB" w:rsidP="00B23A12">
            <w:pPr>
              <w:ind w:firstLine="0"/>
              <w:jc w:val="left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Проведен мониторинг реестра социально ориентированных некоммерческих организаций, осуществляющих деятельность на территории Красносулинского района</w:t>
            </w:r>
          </w:p>
        </w:tc>
        <w:tc>
          <w:tcPr>
            <w:tcW w:w="1418" w:type="dxa"/>
          </w:tcPr>
          <w:p w14:paraId="3F0B4960" w14:textId="77777777" w:rsidR="00132DEB" w:rsidRPr="0086271E" w:rsidRDefault="00132DEB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14:paraId="2F0AAF48" w14:textId="2B82F503" w:rsidR="00132DEB" w:rsidRPr="0086271E" w:rsidRDefault="00132DEB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30.06.2026</w:t>
            </w:r>
          </w:p>
          <w:p w14:paraId="47F33AF7" w14:textId="0B094042" w:rsidR="00132DEB" w:rsidRPr="0086271E" w:rsidRDefault="00132DEB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31.12.2026</w:t>
            </w:r>
          </w:p>
        </w:tc>
        <w:tc>
          <w:tcPr>
            <w:tcW w:w="5954" w:type="dxa"/>
          </w:tcPr>
          <w:p w14:paraId="5929FF74" w14:textId="04E2B8DB" w:rsidR="00156849" w:rsidRPr="0086271E" w:rsidRDefault="00132DEB" w:rsidP="00156849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Лукашова С.И., ведущий специалист отдела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</w:t>
            </w:r>
          </w:p>
        </w:tc>
        <w:tc>
          <w:tcPr>
            <w:tcW w:w="1333" w:type="dxa"/>
          </w:tcPr>
          <w:p w14:paraId="3B39EA4B" w14:textId="77777777" w:rsidR="00132DEB" w:rsidRPr="0086271E" w:rsidRDefault="00132DEB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14:paraId="37DE2154" w14:textId="77777777" w:rsidR="00132DEB" w:rsidRPr="0086271E" w:rsidRDefault="00132DEB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14:paraId="5FB16470" w14:textId="77777777" w:rsidR="00132DEB" w:rsidRPr="0086271E" w:rsidRDefault="00132DEB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14:paraId="3366FD1F" w14:textId="77777777" w:rsidR="00132DEB" w:rsidRPr="0086271E" w:rsidRDefault="00132DEB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985" w:type="dxa"/>
          </w:tcPr>
          <w:p w14:paraId="11095F56" w14:textId="77777777" w:rsidR="00132DEB" w:rsidRPr="0086271E" w:rsidRDefault="00132DEB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</w:tr>
      <w:tr w:rsidR="00132DEB" w:rsidRPr="0086271E" w14:paraId="1709B022" w14:textId="77777777" w:rsidTr="00156849">
        <w:trPr>
          <w:trHeight w:val="20"/>
        </w:trPr>
        <w:tc>
          <w:tcPr>
            <w:tcW w:w="710" w:type="dxa"/>
          </w:tcPr>
          <w:p w14:paraId="6F4A1614" w14:textId="74076588" w:rsidR="00132DEB" w:rsidRPr="0086271E" w:rsidRDefault="00132DEB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4.1.2.</w:t>
            </w:r>
          </w:p>
        </w:tc>
        <w:tc>
          <w:tcPr>
            <w:tcW w:w="4677" w:type="dxa"/>
          </w:tcPr>
          <w:p w14:paraId="02FC2F48" w14:textId="77777777" w:rsidR="00156849" w:rsidRDefault="00132DEB" w:rsidP="00B23A12">
            <w:pPr>
              <w:ind w:firstLine="0"/>
              <w:jc w:val="left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 xml:space="preserve">Контрольная точка </w:t>
            </w:r>
            <w:r w:rsidR="00A57BC9" w:rsidRPr="0086271E">
              <w:rPr>
                <w:sz w:val="24"/>
                <w:szCs w:val="24"/>
              </w:rPr>
              <w:t>1.</w:t>
            </w:r>
            <w:r w:rsidRPr="0086271E">
              <w:rPr>
                <w:sz w:val="24"/>
                <w:szCs w:val="24"/>
              </w:rPr>
              <w:t>1.2.</w:t>
            </w:r>
            <w:r w:rsidR="005772F7" w:rsidRPr="0086271E">
              <w:rPr>
                <w:sz w:val="24"/>
                <w:szCs w:val="24"/>
              </w:rPr>
              <w:t xml:space="preserve"> </w:t>
            </w:r>
          </w:p>
          <w:p w14:paraId="4AA253D4" w14:textId="1FAE7E6D" w:rsidR="00132DEB" w:rsidRPr="0086271E" w:rsidRDefault="00132DEB" w:rsidP="00B23A12">
            <w:pPr>
              <w:ind w:firstLine="0"/>
              <w:jc w:val="left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Выполнено содействие по развитию институтов и инициатив гражданского общества в Красносулинском районе</w:t>
            </w:r>
          </w:p>
        </w:tc>
        <w:tc>
          <w:tcPr>
            <w:tcW w:w="1418" w:type="dxa"/>
          </w:tcPr>
          <w:p w14:paraId="5076B8E4" w14:textId="77777777" w:rsidR="00132DEB" w:rsidRPr="0086271E" w:rsidRDefault="00132DEB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14:paraId="759FEA9A" w14:textId="0C8DBFD0" w:rsidR="00132DEB" w:rsidRPr="0086271E" w:rsidRDefault="00132DEB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31.12.2026</w:t>
            </w:r>
          </w:p>
        </w:tc>
        <w:tc>
          <w:tcPr>
            <w:tcW w:w="5954" w:type="dxa"/>
          </w:tcPr>
          <w:p w14:paraId="12F805BE" w14:textId="08DA6BA6" w:rsidR="00156849" w:rsidRPr="0086271E" w:rsidRDefault="00132DEB" w:rsidP="00B23A12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Лукашова С.И., ведущий специалист отдела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</w:t>
            </w:r>
          </w:p>
        </w:tc>
        <w:tc>
          <w:tcPr>
            <w:tcW w:w="1333" w:type="dxa"/>
          </w:tcPr>
          <w:p w14:paraId="5000FDCC" w14:textId="77777777" w:rsidR="00132DEB" w:rsidRPr="0086271E" w:rsidRDefault="00132DEB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14:paraId="511568A7" w14:textId="77777777" w:rsidR="00132DEB" w:rsidRPr="0086271E" w:rsidRDefault="00132DEB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14:paraId="3D5CBDF0" w14:textId="77777777" w:rsidR="00132DEB" w:rsidRPr="0086271E" w:rsidRDefault="00132DEB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14:paraId="29EF6FEA" w14:textId="77777777" w:rsidR="00132DEB" w:rsidRPr="0086271E" w:rsidRDefault="00132DEB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985" w:type="dxa"/>
          </w:tcPr>
          <w:p w14:paraId="61A521AC" w14:textId="77777777" w:rsidR="00132DEB" w:rsidRPr="0086271E" w:rsidRDefault="00132DEB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</w:tr>
      <w:tr w:rsidR="00132DEB" w:rsidRPr="0086271E" w14:paraId="5C67948A" w14:textId="77777777" w:rsidTr="00156849">
        <w:trPr>
          <w:trHeight w:val="20"/>
        </w:trPr>
        <w:tc>
          <w:tcPr>
            <w:tcW w:w="710" w:type="dxa"/>
          </w:tcPr>
          <w:p w14:paraId="69B6CA5C" w14:textId="540CC7CC" w:rsidR="00132DEB" w:rsidRPr="0086271E" w:rsidRDefault="00132DEB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4.1.3.</w:t>
            </w:r>
          </w:p>
        </w:tc>
        <w:tc>
          <w:tcPr>
            <w:tcW w:w="4677" w:type="dxa"/>
          </w:tcPr>
          <w:p w14:paraId="0434E7F5" w14:textId="77777777" w:rsidR="00156849" w:rsidRDefault="00132DEB" w:rsidP="00B23A12">
            <w:pPr>
              <w:ind w:firstLine="0"/>
              <w:jc w:val="left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 xml:space="preserve">Контрольная точка </w:t>
            </w:r>
            <w:r w:rsidR="00A57BC9" w:rsidRPr="0086271E">
              <w:rPr>
                <w:sz w:val="24"/>
                <w:szCs w:val="24"/>
              </w:rPr>
              <w:t>1</w:t>
            </w:r>
            <w:r w:rsidR="005772F7" w:rsidRPr="0086271E">
              <w:rPr>
                <w:sz w:val="24"/>
                <w:szCs w:val="24"/>
              </w:rPr>
              <w:t>.</w:t>
            </w:r>
            <w:r w:rsidRPr="0086271E">
              <w:rPr>
                <w:sz w:val="24"/>
                <w:szCs w:val="24"/>
              </w:rPr>
              <w:t>1.3.</w:t>
            </w:r>
            <w:r w:rsidR="005772F7" w:rsidRPr="0086271E">
              <w:rPr>
                <w:sz w:val="24"/>
                <w:szCs w:val="24"/>
              </w:rPr>
              <w:t xml:space="preserve"> </w:t>
            </w:r>
          </w:p>
          <w:p w14:paraId="1781C91E" w14:textId="7CB349A3" w:rsidR="00132DEB" w:rsidRPr="0086271E" w:rsidRDefault="00132DEB" w:rsidP="00B23A12">
            <w:pPr>
              <w:ind w:firstLine="0"/>
              <w:jc w:val="left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Размещена информация в сети «Интернет» о проведении конкурса для социально ориентированных некоммерческих организаций на реализацию общественно значимых (социальных) программ</w:t>
            </w:r>
          </w:p>
        </w:tc>
        <w:tc>
          <w:tcPr>
            <w:tcW w:w="1418" w:type="dxa"/>
          </w:tcPr>
          <w:p w14:paraId="690D4E13" w14:textId="77777777" w:rsidR="00132DEB" w:rsidRPr="0086271E" w:rsidRDefault="00132DEB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14:paraId="3E79285D" w14:textId="02742822" w:rsidR="00132DEB" w:rsidRPr="0086271E" w:rsidRDefault="00132DEB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30.11.2026</w:t>
            </w:r>
          </w:p>
        </w:tc>
        <w:tc>
          <w:tcPr>
            <w:tcW w:w="5954" w:type="dxa"/>
          </w:tcPr>
          <w:p w14:paraId="490E3C1F" w14:textId="3E607AB9" w:rsidR="00156849" w:rsidRPr="0086271E" w:rsidRDefault="00132DEB" w:rsidP="00B23A12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Лукашова С.И., ведущий специалист отдела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</w:t>
            </w:r>
          </w:p>
        </w:tc>
        <w:tc>
          <w:tcPr>
            <w:tcW w:w="1333" w:type="dxa"/>
          </w:tcPr>
          <w:p w14:paraId="42253DEA" w14:textId="77777777" w:rsidR="00132DEB" w:rsidRPr="0086271E" w:rsidRDefault="00132DEB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14:paraId="29C50CE1" w14:textId="77777777" w:rsidR="00132DEB" w:rsidRPr="0086271E" w:rsidRDefault="00132DEB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14:paraId="078BE989" w14:textId="77777777" w:rsidR="00132DEB" w:rsidRPr="0086271E" w:rsidRDefault="00132DEB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14:paraId="1D8ADF6C" w14:textId="77777777" w:rsidR="00132DEB" w:rsidRPr="0086271E" w:rsidRDefault="00132DEB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985" w:type="dxa"/>
          </w:tcPr>
          <w:p w14:paraId="73AA03FA" w14:textId="77777777" w:rsidR="00132DEB" w:rsidRPr="0086271E" w:rsidRDefault="00132DEB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</w:tr>
      <w:tr w:rsidR="00132DEB" w:rsidRPr="0086271E" w14:paraId="558A49CA" w14:textId="77777777" w:rsidTr="00156849">
        <w:trPr>
          <w:trHeight w:val="20"/>
        </w:trPr>
        <w:tc>
          <w:tcPr>
            <w:tcW w:w="710" w:type="dxa"/>
          </w:tcPr>
          <w:p w14:paraId="0CBA62C1" w14:textId="556150B1" w:rsidR="00132DEB" w:rsidRPr="0086271E" w:rsidRDefault="00132DEB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4.1.4.</w:t>
            </w:r>
          </w:p>
        </w:tc>
        <w:tc>
          <w:tcPr>
            <w:tcW w:w="4677" w:type="dxa"/>
          </w:tcPr>
          <w:p w14:paraId="051CF5CB" w14:textId="77777777" w:rsidR="00156849" w:rsidRDefault="00132DEB" w:rsidP="00B23A12">
            <w:pPr>
              <w:ind w:firstLine="0"/>
              <w:jc w:val="left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 xml:space="preserve">Контрольная точка </w:t>
            </w:r>
            <w:r w:rsidR="00A57BC9" w:rsidRPr="0086271E">
              <w:rPr>
                <w:sz w:val="24"/>
                <w:szCs w:val="24"/>
              </w:rPr>
              <w:t>1</w:t>
            </w:r>
            <w:r w:rsidR="005772F7" w:rsidRPr="0086271E">
              <w:rPr>
                <w:sz w:val="24"/>
                <w:szCs w:val="24"/>
              </w:rPr>
              <w:t>.</w:t>
            </w:r>
            <w:r w:rsidRPr="0086271E">
              <w:rPr>
                <w:sz w:val="24"/>
                <w:szCs w:val="24"/>
              </w:rPr>
              <w:t>1.4.</w:t>
            </w:r>
            <w:r w:rsidR="005772F7" w:rsidRPr="0086271E">
              <w:rPr>
                <w:sz w:val="24"/>
                <w:szCs w:val="24"/>
              </w:rPr>
              <w:t xml:space="preserve"> </w:t>
            </w:r>
          </w:p>
          <w:p w14:paraId="5D95C723" w14:textId="430E1EB9" w:rsidR="00132DEB" w:rsidRPr="0086271E" w:rsidRDefault="00132DEB" w:rsidP="00B23A12">
            <w:pPr>
              <w:ind w:firstLine="0"/>
              <w:jc w:val="left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Проведен районный конкурс среди социально ориентированных некоммерческих организаций на реализацию общественно значимых (социальных) программ</w:t>
            </w:r>
          </w:p>
        </w:tc>
        <w:tc>
          <w:tcPr>
            <w:tcW w:w="1418" w:type="dxa"/>
          </w:tcPr>
          <w:p w14:paraId="56057D1A" w14:textId="77777777" w:rsidR="00132DEB" w:rsidRPr="0086271E" w:rsidRDefault="00132DEB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14:paraId="2B9D4429" w14:textId="1A2D8CF4" w:rsidR="00132DEB" w:rsidRPr="0086271E" w:rsidRDefault="00132DEB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31.12.2026</w:t>
            </w:r>
          </w:p>
        </w:tc>
        <w:tc>
          <w:tcPr>
            <w:tcW w:w="5954" w:type="dxa"/>
          </w:tcPr>
          <w:p w14:paraId="4B4C9A15" w14:textId="4A75580A" w:rsidR="00132DEB" w:rsidRPr="0086271E" w:rsidRDefault="00132DEB" w:rsidP="00B23A12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Лукашова С.И., ведущий специалист отдела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</w:t>
            </w:r>
          </w:p>
        </w:tc>
        <w:tc>
          <w:tcPr>
            <w:tcW w:w="1333" w:type="dxa"/>
          </w:tcPr>
          <w:p w14:paraId="54BFF284" w14:textId="77777777" w:rsidR="00132DEB" w:rsidRPr="0086271E" w:rsidRDefault="00132DEB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14:paraId="62C79874" w14:textId="77777777" w:rsidR="00132DEB" w:rsidRPr="0086271E" w:rsidRDefault="00132DEB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14:paraId="1E308690" w14:textId="77777777" w:rsidR="00132DEB" w:rsidRPr="0086271E" w:rsidRDefault="00132DEB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14:paraId="46A715C8" w14:textId="77777777" w:rsidR="00132DEB" w:rsidRPr="0086271E" w:rsidRDefault="00132DEB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985" w:type="dxa"/>
          </w:tcPr>
          <w:p w14:paraId="12FB80D6" w14:textId="77777777" w:rsidR="00132DEB" w:rsidRPr="0086271E" w:rsidRDefault="00132DEB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</w:tr>
      <w:tr w:rsidR="00BA70B5" w:rsidRPr="0086271E" w14:paraId="0F29A81C" w14:textId="77777777" w:rsidTr="00156849">
        <w:trPr>
          <w:trHeight w:val="20"/>
        </w:trPr>
        <w:tc>
          <w:tcPr>
            <w:tcW w:w="710" w:type="dxa"/>
          </w:tcPr>
          <w:p w14:paraId="353D9F21" w14:textId="663C9707" w:rsidR="00BA70B5" w:rsidRPr="0086271E" w:rsidRDefault="00132DEB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5</w:t>
            </w:r>
            <w:r w:rsidR="00BA70B5" w:rsidRPr="0086271E">
              <w:rPr>
                <w:sz w:val="24"/>
                <w:szCs w:val="24"/>
              </w:rPr>
              <w:t>.</w:t>
            </w:r>
          </w:p>
        </w:tc>
        <w:tc>
          <w:tcPr>
            <w:tcW w:w="4677" w:type="dxa"/>
          </w:tcPr>
          <w:p w14:paraId="180E792D" w14:textId="77777777" w:rsidR="00BA70B5" w:rsidRPr="0086271E" w:rsidRDefault="00BA70B5" w:rsidP="00B23A12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Комплекс процессных мероприятий «Укрепление единства российской нации и гармонизация межэтнических отношений в Красносулинском районе»</w:t>
            </w:r>
          </w:p>
        </w:tc>
        <w:tc>
          <w:tcPr>
            <w:tcW w:w="1418" w:type="dxa"/>
          </w:tcPr>
          <w:p w14:paraId="7E4B720F" w14:textId="19D54A62" w:rsidR="00BA70B5" w:rsidRPr="0086271E" w:rsidRDefault="002B083F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12.01.2026</w:t>
            </w:r>
          </w:p>
        </w:tc>
        <w:tc>
          <w:tcPr>
            <w:tcW w:w="1417" w:type="dxa"/>
          </w:tcPr>
          <w:p w14:paraId="2F63AAED" w14:textId="57D6978F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31.12.2026</w:t>
            </w:r>
          </w:p>
        </w:tc>
        <w:tc>
          <w:tcPr>
            <w:tcW w:w="5954" w:type="dxa"/>
          </w:tcPr>
          <w:p w14:paraId="1DA11B25" w14:textId="77777777" w:rsidR="00BA70B5" w:rsidRPr="0086271E" w:rsidRDefault="00BA70B5" w:rsidP="00B23A12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proofErr w:type="spellStart"/>
            <w:r w:rsidRPr="0086271E">
              <w:rPr>
                <w:sz w:val="24"/>
                <w:szCs w:val="24"/>
              </w:rPr>
              <w:t>Пигарева</w:t>
            </w:r>
            <w:proofErr w:type="spellEnd"/>
            <w:r w:rsidRPr="0086271E">
              <w:rPr>
                <w:sz w:val="24"/>
                <w:szCs w:val="24"/>
              </w:rPr>
              <w:t xml:space="preserve"> С.А., главный специалист отдела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</w:t>
            </w:r>
          </w:p>
        </w:tc>
        <w:tc>
          <w:tcPr>
            <w:tcW w:w="1333" w:type="dxa"/>
          </w:tcPr>
          <w:p w14:paraId="489B1423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14:paraId="00605750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0B024E50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14:paraId="72831A05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</w:tcPr>
          <w:p w14:paraId="2A8A1A8F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0,0</w:t>
            </w:r>
          </w:p>
        </w:tc>
      </w:tr>
      <w:tr w:rsidR="00215724" w:rsidRPr="0086271E" w14:paraId="40C93006" w14:textId="77777777" w:rsidTr="00156849">
        <w:trPr>
          <w:trHeight w:val="20"/>
        </w:trPr>
        <w:tc>
          <w:tcPr>
            <w:tcW w:w="22313" w:type="dxa"/>
            <w:gridSpan w:val="10"/>
          </w:tcPr>
          <w:p w14:paraId="6F238599" w14:textId="4A7E2EF5" w:rsidR="00215724" w:rsidRPr="0086271E" w:rsidRDefault="00215724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1. Задача комплекса процессных мероприятий «Укреплено единство российской нации и этнокультурное развитие народов»</w:t>
            </w:r>
          </w:p>
        </w:tc>
      </w:tr>
      <w:tr w:rsidR="00BA70B5" w:rsidRPr="0086271E" w14:paraId="3BE214AC" w14:textId="77777777" w:rsidTr="00156849">
        <w:trPr>
          <w:trHeight w:val="20"/>
        </w:trPr>
        <w:tc>
          <w:tcPr>
            <w:tcW w:w="710" w:type="dxa"/>
          </w:tcPr>
          <w:p w14:paraId="4C22EA93" w14:textId="2B5C2720" w:rsidR="00BA70B5" w:rsidRPr="0086271E" w:rsidRDefault="00132DEB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5</w:t>
            </w:r>
            <w:r w:rsidR="00BA70B5" w:rsidRPr="0086271E">
              <w:rPr>
                <w:sz w:val="24"/>
                <w:szCs w:val="24"/>
              </w:rPr>
              <w:t>.1.</w:t>
            </w:r>
          </w:p>
        </w:tc>
        <w:tc>
          <w:tcPr>
            <w:tcW w:w="4677" w:type="dxa"/>
          </w:tcPr>
          <w:p w14:paraId="728DF047" w14:textId="5E6B7FEC" w:rsidR="00BA70B5" w:rsidRPr="0086271E" w:rsidRDefault="00BA70B5" w:rsidP="00B23A12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 xml:space="preserve">Мероприятие (результат) </w:t>
            </w:r>
            <w:r w:rsidR="00A57BC9" w:rsidRPr="0086271E">
              <w:rPr>
                <w:sz w:val="24"/>
                <w:szCs w:val="24"/>
              </w:rPr>
              <w:t>1</w:t>
            </w:r>
            <w:r w:rsidR="005772F7" w:rsidRPr="0086271E">
              <w:rPr>
                <w:sz w:val="24"/>
                <w:szCs w:val="24"/>
              </w:rPr>
              <w:t>.</w:t>
            </w:r>
            <w:r w:rsidRPr="0086271E">
              <w:rPr>
                <w:sz w:val="24"/>
                <w:szCs w:val="24"/>
              </w:rPr>
              <w:t>1. Проведены мероприятия, направленные на укрепление единства российской нации</w:t>
            </w:r>
          </w:p>
        </w:tc>
        <w:tc>
          <w:tcPr>
            <w:tcW w:w="1418" w:type="dxa"/>
          </w:tcPr>
          <w:p w14:paraId="4A47BCB1" w14:textId="7C4950DD" w:rsidR="00BA70B5" w:rsidRPr="0086271E" w:rsidRDefault="002B083F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12.01.2026</w:t>
            </w:r>
          </w:p>
        </w:tc>
        <w:tc>
          <w:tcPr>
            <w:tcW w:w="1417" w:type="dxa"/>
          </w:tcPr>
          <w:p w14:paraId="3D1EB788" w14:textId="4C09427C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31.12.2026</w:t>
            </w:r>
          </w:p>
        </w:tc>
        <w:tc>
          <w:tcPr>
            <w:tcW w:w="5954" w:type="dxa"/>
          </w:tcPr>
          <w:p w14:paraId="5E739F17" w14:textId="77777777" w:rsidR="00BA70B5" w:rsidRPr="0086271E" w:rsidRDefault="00BA70B5" w:rsidP="00B23A12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proofErr w:type="spellStart"/>
            <w:r w:rsidRPr="0086271E">
              <w:rPr>
                <w:sz w:val="24"/>
                <w:szCs w:val="24"/>
              </w:rPr>
              <w:t>Пигарева</w:t>
            </w:r>
            <w:proofErr w:type="spellEnd"/>
            <w:r w:rsidRPr="0086271E">
              <w:rPr>
                <w:sz w:val="24"/>
                <w:szCs w:val="24"/>
              </w:rPr>
              <w:t xml:space="preserve"> С.А., главный специалист отдела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</w:t>
            </w:r>
          </w:p>
        </w:tc>
        <w:tc>
          <w:tcPr>
            <w:tcW w:w="1333" w:type="dxa"/>
          </w:tcPr>
          <w:p w14:paraId="14AB2886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14:paraId="053E5721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43A1342D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14:paraId="1A5B7C1D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</w:tcPr>
          <w:p w14:paraId="42B52F3D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0,0</w:t>
            </w:r>
          </w:p>
        </w:tc>
      </w:tr>
      <w:tr w:rsidR="00BA70B5" w:rsidRPr="0086271E" w14:paraId="730C9837" w14:textId="77777777" w:rsidTr="00156849">
        <w:trPr>
          <w:trHeight w:val="20"/>
        </w:trPr>
        <w:tc>
          <w:tcPr>
            <w:tcW w:w="710" w:type="dxa"/>
          </w:tcPr>
          <w:p w14:paraId="6B3FD855" w14:textId="3AC9A6CF" w:rsidR="00BA70B5" w:rsidRPr="0086271E" w:rsidRDefault="00132DEB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5</w:t>
            </w:r>
            <w:r w:rsidR="00BA70B5" w:rsidRPr="0086271E">
              <w:rPr>
                <w:sz w:val="24"/>
                <w:szCs w:val="24"/>
              </w:rPr>
              <w:t>.1.1.</w:t>
            </w:r>
          </w:p>
        </w:tc>
        <w:tc>
          <w:tcPr>
            <w:tcW w:w="4677" w:type="dxa"/>
          </w:tcPr>
          <w:p w14:paraId="0B5B2A85" w14:textId="65FFF3CB" w:rsidR="00BA70B5" w:rsidRPr="0086271E" w:rsidRDefault="00BA70B5" w:rsidP="00B23A12">
            <w:pPr>
              <w:ind w:firstLine="0"/>
              <w:jc w:val="left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 xml:space="preserve">Контрольная точка </w:t>
            </w:r>
            <w:r w:rsidR="00A57BC9" w:rsidRPr="0086271E">
              <w:rPr>
                <w:sz w:val="24"/>
                <w:szCs w:val="24"/>
              </w:rPr>
              <w:t>1</w:t>
            </w:r>
            <w:r w:rsidR="005772F7" w:rsidRPr="0086271E">
              <w:rPr>
                <w:sz w:val="24"/>
                <w:szCs w:val="24"/>
              </w:rPr>
              <w:t>.</w:t>
            </w:r>
            <w:r w:rsidRPr="0086271E">
              <w:rPr>
                <w:sz w:val="24"/>
                <w:szCs w:val="24"/>
              </w:rPr>
              <w:t>1.1. Организованы и проведены праздничные мероприятия, приуроченные ко Дню Государственного флага Российской Федерации</w:t>
            </w:r>
          </w:p>
        </w:tc>
        <w:tc>
          <w:tcPr>
            <w:tcW w:w="1418" w:type="dxa"/>
          </w:tcPr>
          <w:p w14:paraId="437AEAB0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14:paraId="5D8A2885" w14:textId="68E3A781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22.08.2026</w:t>
            </w:r>
          </w:p>
        </w:tc>
        <w:tc>
          <w:tcPr>
            <w:tcW w:w="5954" w:type="dxa"/>
          </w:tcPr>
          <w:p w14:paraId="18415434" w14:textId="21051BA2" w:rsidR="00BA70B5" w:rsidRPr="0086271E" w:rsidRDefault="00BA70B5" w:rsidP="00B23A12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Нестеренко О.М., начальник отдела социальной политики Администрации Красносулинского района</w:t>
            </w:r>
          </w:p>
        </w:tc>
        <w:tc>
          <w:tcPr>
            <w:tcW w:w="1333" w:type="dxa"/>
          </w:tcPr>
          <w:p w14:paraId="1D481939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14:paraId="71FC5A60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14:paraId="7923F754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14:paraId="73D4456D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985" w:type="dxa"/>
          </w:tcPr>
          <w:p w14:paraId="317866CD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</w:tr>
      <w:tr w:rsidR="00BA70B5" w:rsidRPr="0086271E" w14:paraId="0FAECD8A" w14:textId="77777777" w:rsidTr="00156849">
        <w:trPr>
          <w:trHeight w:val="20"/>
        </w:trPr>
        <w:tc>
          <w:tcPr>
            <w:tcW w:w="710" w:type="dxa"/>
          </w:tcPr>
          <w:p w14:paraId="45387CB4" w14:textId="6021BCFC" w:rsidR="00BA70B5" w:rsidRPr="0086271E" w:rsidRDefault="00132DEB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lastRenderedPageBreak/>
              <w:t>5</w:t>
            </w:r>
            <w:r w:rsidR="00BA70B5" w:rsidRPr="0086271E">
              <w:rPr>
                <w:sz w:val="24"/>
                <w:szCs w:val="24"/>
              </w:rPr>
              <w:t>.1.2.</w:t>
            </w:r>
          </w:p>
        </w:tc>
        <w:tc>
          <w:tcPr>
            <w:tcW w:w="4677" w:type="dxa"/>
          </w:tcPr>
          <w:p w14:paraId="33031B35" w14:textId="77777777" w:rsidR="004C759C" w:rsidRDefault="00BA70B5" w:rsidP="00B23A12">
            <w:pPr>
              <w:ind w:firstLine="0"/>
              <w:jc w:val="left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 xml:space="preserve">Контрольная точка </w:t>
            </w:r>
            <w:r w:rsidR="00A57BC9" w:rsidRPr="0086271E">
              <w:rPr>
                <w:sz w:val="24"/>
                <w:szCs w:val="24"/>
              </w:rPr>
              <w:t>1</w:t>
            </w:r>
            <w:r w:rsidR="005772F7" w:rsidRPr="0086271E">
              <w:rPr>
                <w:sz w:val="24"/>
                <w:szCs w:val="24"/>
              </w:rPr>
              <w:t>.</w:t>
            </w:r>
            <w:r w:rsidRPr="0086271E">
              <w:rPr>
                <w:sz w:val="24"/>
                <w:szCs w:val="24"/>
              </w:rPr>
              <w:t xml:space="preserve">1.2. </w:t>
            </w:r>
          </w:p>
          <w:p w14:paraId="2314CFA6" w14:textId="19378C02" w:rsidR="00BA70B5" w:rsidRPr="0086271E" w:rsidRDefault="00BA70B5" w:rsidP="00B23A12">
            <w:pPr>
              <w:ind w:firstLine="0"/>
              <w:jc w:val="left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Организованы и проведены праздничные мероприятия, приуроченные ко Дню славянской письменности и культуры</w:t>
            </w:r>
          </w:p>
        </w:tc>
        <w:tc>
          <w:tcPr>
            <w:tcW w:w="1418" w:type="dxa"/>
          </w:tcPr>
          <w:p w14:paraId="706EC701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14:paraId="64D557F0" w14:textId="43CC7385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24.05.2026</w:t>
            </w:r>
          </w:p>
        </w:tc>
        <w:tc>
          <w:tcPr>
            <w:tcW w:w="5954" w:type="dxa"/>
          </w:tcPr>
          <w:p w14:paraId="679B85A6" w14:textId="44743E68" w:rsidR="00BA70B5" w:rsidRPr="0086271E" w:rsidRDefault="00BA70B5" w:rsidP="00B23A12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Нестеренко О.М., начальник отдела социальной политики Администрации Красносулинского района</w:t>
            </w:r>
          </w:p>
        </w:tc>
        <w:tc>
          <w:tcPr>
            <w:tcW w:w="1333" w:type="dxa"/>
          </w:tcPr>
          <w:p w14:paraId="54632DFC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14:paraId="7BE7FFF9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14:paraId="0E53F516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14:paraId="45EE09C2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985" w:type="dxa"/>
          </w:tcPr>
          <w:p w14:paraId="57F93D3A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</w:tr>
      <w:tr w:rsidR="00BA70B5" w:rsidRPr="0086271E" w14:paraId="4DD8C886" w14:textId="77777777" w:rsidTr="00156849">
        <w:trPr>
          <w:trHeight w:val="20"/>
        </w:trPr>
        <w:tc>
          <w:tcPr>
            <w:tcW w:w="710" w:type="dxa"/>
          </w:tcPr>
          <w:p w14:paraId="400FD716" w14:textId="25A531AF" w:rsidR="00BA70B5" w:rsidRPr="0086271E" w:rsidRDefault="00132DEB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5</w:t>
            </w:r>
            <w:r w:rsidR="00BA70B5" w:rsidRPr="0086271E">
              <w:rPr>
                <w:sz w:val="24"/>
                <w:szCs w:val="24"/>
              </w:rPr>
              <w:t>.1.3.</w:t>
            </w:r>
          </w:p>
        </w:tc>
        <w:tc>
          <w:tcPr>
            <w:tcW w:w="4677" w:type="dxa"/>
          </w:tcPr>
          <w:p w14:paraId="0302F4B5" w14:textId="77777777" w:rsidR="004C759C" w:rsidRDefault="00BA70B5" w:rsidP="00B23A12">
            <w:pPr>
              <w:ind w:firstLine="0"/>
              <w:jc w:val="left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 xml:space="preserve">Контрольная точка </w:t>
            </w:r>
            <w:r w:rsidR="00A57BC9" w:rsidRPr="0086271E">
              <w:rPr>
                <w:sz w:val="24"/>
                <w:szCs w:val="24"/>
              </w:rPr>
              <w:t>1</w:t>
            </w:r>
            <w:r w:rsidR="005772F7" w:rsidRPr="0086271E">
              <w:rPr>
                <w:sz w:val="24"/>
                <w:szCs w:val="24"/>
              </w:rPr>
              <w:t>.</w:t>
            </w:r>
            <w:r w:rsidRPr="0086271E">
              <w:rPr>
                <w:sz w:val="24"/>
                <w:szCs w:val="24"/>
              </w:rPr>
              <w:t xml:space="preserve">1.3. </w:t>
            </w:r>
          </w:p>
          <w:p w14:paraId="3ABB4A6C" w14:textId="23727E46" w:rsidR="00BA70B5" w:rsidRPr="0086271E" w:rsidRDefault="00BA70B5" w:rsidP="00B23A12">
            <w:pPr>
              <w:ind w:firstLine="0"/>
              <w:jc w:val="left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Проведен фестиваль народного творчества «Душа моя, казачья песня»</w:t>
            </w:r>
          </w:p>
        </w:tc>
        <w:tc>
          <w:tcPr>
            <w:tcW w:w="1418" w:type="dxa"/>
          </w:tcPr>
          <w:p w14:paraId="3E22EC7F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14:paraId="5CD7A71E" w14:textId="4A9D8B3F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22.06.2026</w:t>
            </w:r>
          </w:p>
        </w:tc>
        <w:tc>
          <w:tcPr>
            <w:tcW w:w="5954" w:type="dxa"/>
          </w:tcPr>
          <w:p w14:paraId="583301B7" w14:textId="544D5825" w:rsidR="00BA70B5" w:rsidRPr="0086271E" w:rsidRDefault="00BA70B5" w:rsidP="00B23A12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Нестеренко О.М., начальник отдела социальной политики Администрации Красносулинского района</w:t>
            </w:r>
          </w:p>
        </w:tc>
        <w:tc>
          <w:tcPr>
            <w:tcW w:w="1333" w:type="dxa"/>
          </w:tcPr>
          <w:p w14:paraId="37D59ED3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14:paraId="193ADA39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14:paraId="01D280D2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14:paraId="03A4B00A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985" w:type="dxa"/>
          </w:tcPr>
          <w:p w14:paraId="60022881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</w:tr>
      <w:tr w:rsidR="00BA70B5" w:rsidRPr="0086271E" w14:paraId="0686580F" w14:textId="77777777" w:rsidTr="00156849">
        <w:trPr>
          <w:trHeight w:val="20"/>
        </w:trPr>
        <w:tc>
          <w:tcPr>
            <w:tcW w:w="710" w:type="dxa"/>
          </w:tcPr>
          <w:p w14:paraId="1091AE46" w14:textId="5346EAA0" w:rsidR="00BA70B5" w:rsidRPr="0086271E" w:rsidRDefault="00132DEB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5</w:t>
            </w:r>
            <w:r w:rsidR="00BA70B5" w:rsidRPr="0086271E">
              <w:rPr>
                <w:sz w:val="24"/>
                <w:szCs w:val="24"/>
              </w:rPr>
              <w:t>.1.4.</w:t>
            </w:r>
          </w:p>
        </w:tc>
        <w:tc>
          <w:tcPr>
            <w:tcW w:w="4677" w:type="dxa"/>
          </w:tcPr>
          <w:p w14:paraId="7A6317F3" w14:textId="77777777" w:rsidR="004C759C" w:rsidRDefault="00BA70B5" w:rsidP="00B23A12">
            <w:pPr>
              <w:ind w:firstLine="0"/>
              <w:jc w:val="left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 xml:space="preserve">Контрольная точка </w:t>
            </w:r>
            <w:r w:rsidR="00A57BC9" w:rsidRPr="0086271E">
              <w:rPr>
                <w:sz w:val="24"/>
                <w:szCs w:val="24"/>
              </w:rPr>
              <w:t>1</w:t>
            </w:r>
            <w:r w:rsidR="005772F7" w:rsidRPr="0086271E">
              <w:rPr>
                <w:sz w:val="24"/>
                <w:szCs w:val="24"/>
              </w:rPr>
              <w:t>.</w:t>
            </w:r>
            <w:r w:rsidRPr="0086271E">
              <w:rPr>
                <w:sz w:val="24"/>
                <w:szCs w:val="24"/>
              </w:rPr>
              <w:t xml:space="preserve">1.4. </w:t>
            </w:r>
          </w:p>
          <w:p w14:paraId="3FD774FE" w14:textId="469AB1EC" w:rsidR="00BA70B5" w:rsidRPr="0086271E" w:rsidRDefault="00BA70B5" w:rsidP="00B23A12">
            <w:pPr>
              <w:ind w:firstLine="0"/>
              <w:jc w:val="left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Организованы и проведены праздничные мероприятия, приуроченные ко Дню народного единства</w:t>
            </w:r>
          </w:p>
        </w:tc>
        <w:tc>
          <w:tcPr>
            <w:tcW w:w="1418" w:type="dxa"/>
          </w:tcPr>
          <w:p w14:paraId="47B00BA4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14:paraId="47BB6479" w14:textId="5E8B53D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04.11.2026</w:t>
            </w:r>
          </w:p>
          <w:p w14:paraId="7B0A6440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14:paraId="58B4D379" w14:textId="5D51FB60" w:rsidR="00BA70B5" w:rsidRPr="0086271E" w:rsidRDefault="00BA70B5" w:rsidP="00B23A12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Нестеренко О.М., начальник отдела социальной политики Администрации Красносулинского района</w:t>
            </w:r>
          </w:p>
        </w:tc>
        <w:tc>
          <w:tcPr>
            <w:tcW w:w="1333" w:type="dxa"/>
          </w:tcPr>
          <w:p w14:paraId="2C21BC46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14:paraId="254091D0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14:paraId="39269DDF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14:paraId="19834E87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985" w:type="dxa"/>
          </w:tcPr>
          <w:p w14:paraId="5D6854B4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</w:tr>
      <w:tr w:rsidR="00BA70B5" w:rsidRPr="0086271E" w14:paraId="35C6E61B" w14:textId="77777777" w:rsidTr="00156849">
        <w:trPr>
          <w:trHeight w:val="20"/>
        </w:trPr>
        <w:tc>
          <w:tcPr>
            <w:tcW w:w="5387" w:type="dxa"/>
            <w:gridSpan w:val="2"/>
            <w:vMerge w:val="restart"/>
          </w:tcPr>
          <w:p w14:paraId="6AECE2AE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418" w:type="dxa"/>
          </w:tcPr>
          <w:p w14:paraId="1CC125FF" w14:textId="77777777" w:rsidR="00BA70B5" w:rsidRPr="0086271E" w:rsidRDefault="00BA70B5" w:rsidP="0086271E">
            <w:pPr>
              <w:pStyle w:val="TableParagraph"/>
              <w:widowControl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14:paraId="38DB79FC" w14:textId="77777777" w:rsidR="00BA70B5" w:rsidRPr="0086271E" w:rsidRDefault="00BA70B5" w:rsidP="0086271E">
            <w:pPr>
              <w:pStyle w:val="TableParagraph"/>
              <w:widowControl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5954" w:type="dxa"/>
          </w:tcPr>
          <w:p w14:paraId="56E383EC" w14:textId="77777777" w:rsidR="00BA70B5" w:rsidRPr="0086271E" w:rsidRDefault="00BA70B5" w:rsidP="004C759C">
            <w:pPr>
              <w:pStyle w:val="TableParagraph"/>
              <w:tabs>
                <w:tab w:val="left" w:pos="11057"/>
              </w:tabs>
              <w:jc w:val="center"/>
              <w:rPr>
                <w:i/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333" w:type="dxa"/>
          </w:tcPr>
          <w:p w14:paraId="7148EA98" w14:textId="320A6631" w:rsidR="00BA70B5" w:rsidRPr="0086271E" w:rsidRDefault="00BA70B5" w:rsidP="0086271E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118429,0</w:t>
            </w:r>
          </w:p>
        </w:tc>
        <w:tc>
          <w:tcPr>
            <w:tcW w:w="1843" w:type="dxa"/>
          </w:tcPr>
          <w:p w14:paraId="155CBEB6" w14:textId="77777777" w:rsidR="00BA70B5" w:rsidRPr="0086271E" w:rsidRDefault="00BA70B5" w:rsidP="0086271E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220CF867" w14:textId="5AD1F3F7" w:rsidR="00BA70B5" w:rsidRPr="0086271E" w:rsidRDefault="00BA70B5" w:rsidP="0086271E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6629,8</w:t>
            </w:r>
          </w:p>
        </w:tc>
        <w:tc>
          <w:tcPr>
            <w:tcW w:w="1417" w:type="dxa"/>
          </w:tcPr>
          <w:p w14:paraId="66A2484E" w14:textId="1FFDE2CA" w:rsidR="00BA70B5" w:rsidRPr="0086271E" w:rsidRDefault="00BA70B5" w:rsidP="0086271E">
            <w:pPr>
              <w:widowControl w:val="0"/>
              <w:tabs>
                <w:tab w:val="left" w:pos="11057"/>
              </w:tabs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111799,2</w:t>
            </w:r>
          </w:p>
        </w:tc>
        <w:tc>
          <w:tcPr>
            <w:tcW w:w="1985" w:type="dxa"/>
          </w:tcPr>
          <w:p w14:paraId="7ABCBDB6" w14:textId="77777777" w:rsidR="00BA70B5" w:rsidRPr="0086271E" w:rsidRDefault="00BA70B5" w:rsidP="0086271E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0,0</w:t>
            </w:r>
          </w:p>
        </w:tc>
      </w:tr>
      <w:tr w:rsidR="00BA70B5" w:rsidRPr="0086271E" w14:paraId="2803261F" w14:textId="77777777" w:rsidTr="00156849">
        <w:trPr>
          <w:trHeight w:val="20"/>
        </w:trPr>
        <w:tc>
          <w:tcPr>
            <w:tcW w:w="5387" w:type="dxa"/>
            <w:gridSpan w:val="2"/>
            <w:vMerge/>
          </w:tcPr>
          <w:p w14:paraId="2A765E5F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A0F1DB5" w14:textId="77777777" w:rsidR="00BA70B5" w:rsidRPr="0086271E" w:rsidRDefault="00BA70B5" w:rsidP="0086271E">
            <w:pPr>
              <w:pStyle w:val="TableParagraph"/>
              <w:widowControl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14:paraId="50F36F43" w14:textId="77777777" w:rsidR="00BA70B5" w:rsidRPr="0086271E" w:rsidRDefault="00BA70B5" w:rsidP="0086271E">
            <w:pPr>
              <w:pStyle w:val="TableParagraph"/>
              <w:widowControl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5954" w:type="dxa"/>
          </w:tcPr>
          <w:p w14:paraId="26003442" w14:textId="299B3DDD" w:rsidR="00BA70B5" w:rsidRPr="0086271E" w:rsidRDefault="004C759C" w:rsidP="00B23A12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Волкова Н.В. –</w:t>
            </w:r>
            <w:r w:rsidR="00BA70B5" w:rsidRPr="0086271E">
              <w:rPr>
                <w:sz w:val="24"/>
                <w:szCs w:val="24"/>
              </w:rPr>
              <w:t xml:space="preserve"> начальник отдела организационно-кадровой работы и противодействия коррупции Администрации Красносулинского района</w:t>
            </w:r>
            <w:r w:rsidR="00B23A12" w:rsidRPr="0086271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33" w:type="dxa"/>
          </w:tcPr>
          <w:p w14:paraId="70E1966C" w14:textId="2C8F955A" w:rsidR="00BA70B5" w:rsidRPr="0086271E" w:rsidRDefault="00BA70B5" w:rsidP="0086271E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52,5</w:t>
            </w:r>
          </w:p>
        </w:tc>
        <w:tc>
          <w:tcPr>
            <w:tcW w:w="1843" w:type="dxa"/>
          </w:tcPr>
          <w:p w14:paraId="1954B442" w14:textId="77777777" w:rsidR="00BA70B5" w:rsidRPr="0086271E" w:rsidRDefault="00BA70B5" w:rsidP="0086271E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619407BD" w14:textId="77777777" w:rsidR="00BA70B5" w:rsidRPr="0086271E" w:rsidRDefault="00BA70B5" w:rsidP="0086271E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14:paraId="06F9CD9B" w14:textId="03D388B6" w:rsidR="00BA70B5" w:rsidRPr="0086271E" w:rsidRDefault="00BA70B5" w:rsidP="0086271E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52,5</w:t>
            </w:r>
          </w:p>
        </w:tc>
        <w:tc>
          <w:tcPr>
            <w:tcW w:w="1985" w:type="dxa"/>
          </w:tcPr>
          <w:p w14:paraId="38517506" w14:textId="77777777" w:rsidR="00BA70B5" w:rsidRPr="0086271E" w:rsidRDefault="00BA70B5" w:rsidP="0086271E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0,0</w:t>
            </w:r>
          </w:p>
        </w:tc>
      </w:tr>
      <w:tr w:rsidR="00BA70B5" w:rsidRPr="0086271E" w14:paraId="77FEC347" w14:textId="77777777" w:rsidTr="00156849">
        <w:trPr>
          <w:trHeight w:val="20"/>
        </w:trPr>
        <w:tc>
          <w:tcPr>
            <w:tcW w:w="5387" w:type="dxa"/>
            <w:gridSpan w:val="2"/>
            <w:vMerge/>
          </w:tcPr>
          <w:p w14:paraId="50356ED0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CE8F1AA" w14:textId="09F1F0E5" w:rsidR="00BA70B5" w:rsidRPr="0086271E" w:rsidRDefault="00BA70B5" w:rsidP="0086271E">
            <w:pPr>
              <w:pStyle w:val="TableParagraph"/>
              <w:widowControl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14:paraId="7F8BC0E6" w14:textId="21B326F5" w:rsidR="00BA70B5" w:rsidRPr="0086271E" w:rsidRDefault="00BA70B5" w:rsidP="0086271E">
            <w:pPr>
              <w:pStyle w:val="TableParagraph"/>
              <w:widowControl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5954" w:type="dxa"/>
          </w:tcPr>
          <w:p w14:paraId="2F7435F6" w14:textId="19004E27" w:rsidR="00BA70B5" w:rsidRPr="0086271E" w:rsidRDefault="00156849" w:rsidP="00B23A12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Васильев С.А.</w:t>
            </w:r>
            <w:r w:rsidR="00BA70B5" w:rsidRPr="0086271E">
              <w:rPr>
                <w:sz w:val="24"/>
                <w:szCs w:val="24"/>
              </w:rPr>
              <w:t xml:space="preserve">, заместитель главы Администрации Красносулинского </w:t>
            </w:r>
            <w:r w:rsidR="0086271E">
              <w:rPr>
                <w:sz w:val="24"/>
                <w:szCs w:val="24"/>
              </w:rPr>
              <w:t>района – начальник Финансового управления</w:t>
            </w:r>
          </w:p>
        </w:tc>
        <w:tc>
          <w:tcPr>
            <w:tcW w:w="1333" w:type="dxa"/>
          </w:tcPr>
          <w:p w14:paraId="1846E254" w14:textId="3C7C4110" w:rsidR="00BA70B5" w:rsidRPr="0086271E" w:rsidRDefault="00BA70B5" w:rsidP="0086271E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25,0</w:t>
            </w:r>
          </w:p>
        </w:tc>
        <w:tc>
          <w:tcPr>
            <w:tcW w:w="1843" w:type="dxa"/>
          </w:tcPr>
          <w:p w14:paraId="726580B0" w14:textId="66E826FB" w:rsidR="00BA70B5" w:rsidRPr="0086271E" w:rsidRDefault="00BA70B5" w:rsidP="0086271E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3B06C76A" w14:textId="75D73A9E" w:rsidR="00BA70B5" w:rsidRPr="0086271E" w:rsidRDefault="00BA70B5" w:rsidP="0086271E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14:paraId="0E1D0181" w14:textId="169DFADE" w:rsidR="00BA70B5" w:rsidRPr="0086271E" w:rsidRDefault="00BA70B5" w:rsidP="0086271E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25,0</w:t>
            </w:r>
          </w:p>
        </w:tc>
        <w:tc>
          <w:tcPr>
            <w:tcW w:w="1985" w:type="dxa"/>
          </w:tcPr>
          <w:p w14:paraId="09CF7D18" w14:textId="335C2E84" w:rsidR="00BA70B5" w:rsidRPr="0086271E" w:rsidRDefault="00BA70B5" w:rsidP="0086271E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0,0</w:t>
            </w:r>
          </w:p>
        </w:tc>
      </w:tr>
      <w:tr w:rsidR="00BA70B5" w:rsidRPr="0086271E" w14:paraId="5277821B" w14:textId="77777777" w:rsidTr="00156849">
        <w:trPr>
          <w:trHeight w:val="20"/>
        </w:trPr>
        <w:tc>
          <w:tcPr>
            <w:tcW w:w="5387" w:type="dxa"/>
            <w:gridSpan w:val="2"/>
            <w:vMerge/>
          </w:tcPr>
          <w:p w14:paraId="28393B19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69CEA2D" w14:textId="70EA4D75" w:rsidR="00BA70B5" w:rsidRPr="0086271E" w:rsidRDefault="00BA70B5" w:rsidP="0086271E">
            <w:pPr>
              <w:pStyle w:val="TableParagraph"/>
              <w:widowControl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14:paraId="3CD08DC0" w14:textId="67AA7424" w:rsidR="00BA70B5" w:rsidRPr="0086271E" w:rsidRDefault="00BA70B5" w:rsidP="0086271E">
            <w:pPr>
              <w:pStyle w:val="TableParagraph"/>
              <w:widowControl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5954" w:type="dxa"/>
          </w:tcPr>
          <w:p w14:paraId="27DACA94" w14:textId="4E751874" w:rsidR="00BA70B5" w:rsidRPr="0086271E" w:rsidRDefault="00BA70B5" w:rsidP="00B23A12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Воеводина Т.И., председатель Контрольно-счетной палаты Красносулинского района</w:t>
            </w:r>
          </w:p>
        </w:tc>
        <w:tc>
          <w:tcPr>
            <w:tcW w:w="1333" w:type="dxa"/>
          </w:tcPr>
          <w:p w14:paraId="0F9A62B7" w14:textId="2046AC99" w:rsidR="00BA70B5" w:rsidRPr="0086271E" w:rsidRDefault="00BA70B5" w:rsidP="0086271E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26,5</w:t>
            </w:r>
          </w:p>
        </w:tc>
        <w:tc>
          <w:tcPr>
            <w:tcW w:w="1843" w:type="dxa"/>
          </w:tcPr>
          <w:p w14:paraId="30C9BCE1" w14:textId="3EB88ACB" w:rsidR="00BA70B5" w:rsidRPr="0086271E" w:rsidRDefault="00BA70B5" w:rsidP="0086271E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465FD8A2" w14:textId="3AD0AD97" w:rsidR="00BA70B5" w:rsidRPr="0086271E" w:rsidRDefault="00BA70B5" w:rsidP="0086271E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14:paraId="660690F9" w14:textId="7DB5F3F9" w:rsidR="00BA70B5" w:rsidRPr="0086271E" w:rsidRDefault="00BA70B5" w:rsidP="0086271E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26,5</w:t>
            </w:r>
          </w:p>
        </w:tc>
        <w:tc>
          <w:tcPr>
            <w:tcW w:w="1985" w:type="dxa"/>
          </w:tcPr>
          <w:p w14:paraId="24F47D4C" w14:textId="525EFFAD" w:rsidR="00BA70B5" w:rsidRPr="0086271E" w:rsidRDefault="00BA70B5" w:rsidP="0086271E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0,0</w:t>
            </w:r>
          </w:p>
        </w:tc>
      </w:tr>
      <w:tr w:rsidR="00BA70B5" w:rsidRPr="0086271E" w14:paraId="03D4848B" w14:textId="77777777" w:rsidTr="00156849">
        <w:trPr>
          <w:trHeight w:val="20"/>
        </w:trPr>
        <w:tc>
          <w:tcPr>
            <w:tcW w:w="5387" w:type="dxa"/>
            <w:gridSpan w:val="2"/>
            <w:vMerge/>
          </w:tcPr>
          <w:p w14:paraId="259A516A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C32247A" w14:textId="53581BDB" w:rsidR="00BA70B5" w:rsidRPr="0086271E" w:rsidRDefault="00BA70B5" w:rsidP="0086271E">
            <w:pPr>
              <w:pStyle w:val="TableParagraph"/>
              <w:widowControl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14:paraId="1AAE356A" w14:textId="763171EE" w:rsidR="00BA70B5" w:rsidRPr="0086271E" w:rsidRDefault="00BA70B5" w:rsidP="0086271E">
            <w:pPr>
              <w:pStyle w:val="TableParagraph"/>
              <w:widowControl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5954" w:type="dxa"/>
          </w:tcPr>
          <w:p w14:paraId="2843D5DD" w14:textId="41855DBC" w:rsidR="00BA70B5" w:rsidRPr="0086271E" w:rsidRDefault="00BA70B5" w:rsidP="00B23A12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proofErr w:type="spellStart"/>
            <w:r w:rsidRPr="0086271E">
              <w:rPr>
                <w:sz w:val="24"/>
                <w:szCs w:val="24"/>
              </w:rPr>
              <w:t>Каравайцева</w:t>
            </w:r>
            <w:proofErr w:type="spellEnd"/>
            <w:r w:rsidRPr="0086271E">
              <w:rPr>
                <w:sz w:val="24"/>
                <w:szCs w:val="24"/>
              </w:rPr>
              <w:t xml:space="preserve"> Е.А., начальник Управления земельно-имущественных отношений Красносулинского района</w:t>
            </w:r>
          </w:p>
        </w:tc>
        <w:tc>
          <w:tcPr>
            <w:tcW w:w="1333" w:type="dxa"/>
          </w:tcPr>
          <w:p w14:paraId="4D703528" w14:textId="7D8AA46D" w:rsidR="00BA70B5" w:rsidRPr="0086271E" w:rsidRDefault="00BA70B5" w:rsidP="0086271E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25,0</w:t>
            </w:r>
          </w:p>
        </w:tc>
        <w:tc>
          <w:tcPr>
            <w:tcW w:w="1843" w:type="dxa"/>
          </w:tcPr>
          <w:p w14:paraId="64B4305F" w14:textId="742DEDE4" w:rsidR="00BA70B5" w:rsidRPr="0086271E" w:rsidRDefault="00BA70B5" w:rsidP="0086271E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6FB09B7A" w14:textId="36CDD342" w:rsidR="00BA70B5" w:rsidRPr="0086271E" w:rsidRDefault="00BA70B5" w:rsidP="0086271E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14:paraId="654997E5" w14:textId="0DF8C1ED" w:rsidR="00BA70B5" w:rsidRPr="0086271E" w:rsidRDefault="00BA70B5" w:rsidP="0086271E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25,0</w:t>
            </w:r>
          </w:p>
        </w:tc>
        <w:tc>
          <w:tcPr>
            <w:tcW w:w="1985" w:type="dxa"/>
          </w:tcPr>
          <w:p w14:paraId="535520B4" w14:textId="149C939F" w:rsidR="00BA70B5" w:rsidRPr="0086271E" w:rsidRDefault="00BA70B5" w:rsidP="0086271E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0,0</w:t>
            </w:r>
          </w:p>
        </w:tc>
      </w:tr>
      <w:tr w:rsidR="00BA70B5" w:rsidRPr="0086271E" w14:paraId="0C10A866" w14:textId="77777777" w:rsidTr="00156849">
        <w:trPr>
          <w:trHeight w:val="20"/>
        </w:trPr>
        <w:tc>
          <w:tcPr>
            <w:tcW w:w="5387" w:type="dxa"/>
            <w:gridSpan w:val="2"/>
            <w:vMerge/>
          </w:tcPr>
          <w:p w14:paraId="635464DD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7AE6261" w14:textId="61EC9B57" w:rsidR="00BA70B5" w:rsidRPr="0086271E" w:rsidRDefault="00BA70B5" w:rsidP="0086271E">
            <w:pPr>
              <w:pStyle w:val="TableParagraph"/>
              <w:widowControl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14:paraId="3800F2E3" w14:textId="4D103764" w:rsidR="00BA70B5" w:rsidRPr="0086271E" w:rsidRDefault="00BA70B5" w:rsidP="0086271E">
            <w:pPr>
              <w:pStyle w:val="TableParagraph"/>
              <w:widowControl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5954" w:type="dxa"/>
          </w:tcPr>
          <w:p w14:paraId="1772CB87" w14:textId="07BFFA08" w:rsidR="00BA70B5" w:rsidRPr="0086271E" w:rsidRDefault="00BA70B5" w:rsidP="00B23A12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Евсеева Е.В., начальник Управления социальной защиты населения Красносулинского района Ростовской области</w:t>
            </w:r>
          </w:p>
        </w:tc>
        <w:tc>
          <w:tcPr>
            <w:tcW w:w="1333" w:type="dxa"/>
          </w:tcPr>
          <w:p w14:paraId="29F6C473" w14:textId="6BBFAA67" w:rsidR="00BA70B5" w:rsidRPr="0086271E" w:rsidRDefault="00BA70B5" w:rsidP="0086271E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25,3</w:t>
            </w:r>
          </w:p>
        </w:tc>
        <w:tc>
          <w:tcPr>
            <w:tcW w:w="1843" w:type="dxa"/>
          </w:tcPr>
          <w:p w14:paraId="7ADB3169" w14:textId="6669A818" w:rsidR="00BA70B5" w:rsidRPr="0086271E" w:rsidRDefault="00BA70B5" w:rsidP="0086271E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46038DD8" w14:textId="167D6112" w:rsidR="00BA70B5" w:rsidRPr="0086271E" w:rsidRDefault="00BA70B5" w:rsidP="0086271E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14:paraId="11656553" w14:textId="0ADFD94D" w:rsidR="00BA70B5" w:rsidRPr="0086271E" w:rsidRDefault="00BA70B5" w:rsidP="0086271E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25,3</w:t>
            </w:r>
          </w:p>
        </w:tc>
        <w:tc>
          <w:tcPr>
            <w:tcW w:w="1985" w:type="dxa"/>
          </w:tcPr>
          <w:p w14:paraId="79ECCA0F" w14:textId="25C08AF6" w:rsidR="00BA70B5" w:rsidRPr="0086271E" w:rsidRDefault="00BA70B5" w:rsidP="0086271E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0,0</w:t>
            </w:r>
          </w:p>
        </w:tc>
      </w:tr>
      <w:tr w:rsidR="00BA70B5" w:rsidRPr="0086271E" w14:paraId="11A6E3B0" w14:textId="77777777" w:rsidTr="00156849">
        <w:trPr>
          <w:trHeight w:val="20"/>
        </w:trPr>
        <w:tc>
          <w:tcPr>
            <w:tcW w:w="5387" w:type="dxa"/>
            <w:gridSpan w:val="2"/>
            <w:vMerge/>
          </w:tcPr>
          <w:p w14:paraId="1BDA3CEB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E5FCC0E" w14:textId="77777777" w:rsidR="00BA70B5" w:rsidRPr="0086271E" w:rsidRDefault="00BA70B5" w:rsidP="0086271E">
            <w:pPr>
              <w:pStyle w:val="TableParagraph"/>
              <w:widowControl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14:paraId="5C23EFE7" w14:textId="77777777" w:rsidR="00BA70B5" w:rsidRPr="0086271E" w:rsidRDefault="00BA70B5" w:rsidP="0086271E">
            <w:pPr>
              <w:pStyle w:val="TableParagraph"/>
              <w:widowControl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5954" w:type="dxa"/>
          </w:tcPr>
          <w:p w14:paraId="69B7614F" w14:textId="77777777" w:rsidR="00BA70B5" w:rsidRPr="0086271E" w:rsidRDefault="00BA70B5" w:rsidP="00B23A12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proofErr w:type="spellStart"/>
            <w:r w:rsidRPr="0086271E">
              <w:rPr>
                <w:sz w:val="24"/>
                <w:szCs w:val="24"/>
              </w:rPr>
              <w:t>Сузик</w:t>
            </w:r>
            <w:proofErr w:type="spellEnd"/>
            <w:r w:rsidRPr="0086271E">
              <w:rPr>
                <w:sz w:val="24"/>
                <w:szCs w:val="24"/>
              </w:rPr>
              <w:t xml:space="preserve"> О.Н., начальник отдела бухгалтерского учета и отчетности, главный бухгалтер Администрации Красносулинского района</w:t>
            </w:r>
          </w:p>
        </w:tc>
        <w:tc>
          <w:tcPr>
            <w:tcW w:w="1333" w:type="dxa"/>
          </w:tcPr>
          <w:p w14:paraId="3B1CFF39" w14:textId="1564E8C2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116774,7</w:t>
            </w:r>
          </w:p>
        </w:tc>
        <w:tc>
          <w:tcPr>
            <w:tcW w:w="1843" w:type="dxa"/>
          </w:tcPr>
          <w:p w14:paraId="6277FA48" w14:textId="4D86E96A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2FC98E6C" w14:textId="318A377D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6629,8</w:t>
            </w:r>
          </w:p>
        </w:tc>
        <w:tc>
          <w:tcPr>
            <w:tcW w:w="1417" w:type="dxa"/>
          </w:tcPr>
          <w:p w14:paraId="62699F26" w14:textId="3E8ED82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110144,9</w:t>
            </w:r>
          </w:p>
        </w:tc>
        <w:tc>
          <w:tcPr>
            <w:tcW w:w="1985" w:type="dxa"/>
          </w:tcPr>
          <w:p w14:paraId="090B4D73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0,0</w:t>
            </w:r>
          </w:p>
        </w:tc>
      </w:tr>
      <w:tr w:rsidR="00BA70B5" w:rsidRPr="0086271E" w14:paraId="0EEFCADE" w14:textId="77777777" w:rsidTr="00156849">
        <w:trPr>
          <w:trHeight w:val="20"/>
        </w:trPr>
        <w:tc>
          <w:tcPr>
            <w:tcW w:w="5387" w:type="dxa"/>
            <w:gridSpan w:val="2"/>
            <w:vMerge/>
          </w:tcPr>
          <w:p w14:paraId="4A797F2C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210A994" w14:textId="77777777" w:rsidR="00BA70B5" w:rsidRPr="0086271E" w:rsidRDefault="00BA70B5" w:rsidP="0086271E">
            <w:pPr>
              <w:pStyle w:val="TableParagraph"/>
              <w:widowControl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14:paraId="44467080" w14:textId="77777777" w:rsidR="00BA70B5" w:rsidRPr="0086271E" w:rsidRDefault="00BA70B5" w:rsidP="0086271E">
            <w:pPr>
              <w:pStyle w:val="TableParagraph"/>
              <w:widowControl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5954" w:type="dxa"/>
          </w:tcPr>
          <w:p w14:paraId="5D56C141" w14:textId="77777777" w:rsidR="00BA70B5" w:rsidRPr="0086271E" w:rsidRDefault="00BA70B5" w:rsidP="00B23A12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Кулак С.Ю., заведующий сектором делопроизводства Администрации Красносулинского района</w:t>
            </w:r>
          </w:p>
        </w:tc>
        <w:tc>
          <w:tcPr>
            <w:tcW w:w="1333" w:type="dxa"/>
          </w:tcPr>
          <w:p w14:paraId="6440C3E3" w14:textId="3F07BB6A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1400,0</w:t>
            </w:r>
          </w:p>
        </w:tc>
        <w:tc>
          <w:tcPr>
            <w:tcW w:w="1843" w:type="dxa"/>
          </w:tcPr>
          <w:p w14:paraId="23A7BD2C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7511156D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14:paraId="2B6FEBA3" w14:textId="5D3D6515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1400,0</w:t>
            </w:r>
          </w:p>
        </w:tc>
        <w:tc>
          <w:tcPr>
            <w:tcW w:w="1985" w:type="dxa"/>
          </w:tcPr>
          <w:p w14:paraId="7FAF9B8F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0,0</w:t>
            </w:r>
          </w:p>
        </w:tc>
      </w:tr>
      <w:tr w:rsidR="00BA70B5" w:rsidRPr="0086271E" w14:paraId="11BBD526" w14:textId="77777777" w:rsidTr="00156849">
        <w:trPr>
          <w:trHeight w:val="20"/>
        </w:trPr>
        <w:tc>
          <w:tcPr>
            <w:tcW w:w="5387" w:type="dxa"/>
            <w:gridSpan w:val="2"/>
            <w:vMerge/>
          </w:tcPr>
          <w:p w14:paraId="20465B53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62A4D3A" w14:textId="77777777" w:rsidR="00BA70B5" w:rsidRPr="0086271E" w:rsidRDefault="00BA70B5" w:rsidP="0086271E">
            <w:pPr>
              <w:pStyle w:val="TableParagraph"/>
              <w:widowControl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14:paraId="5FE18E3F" w14:textId="77777777" w:rsidR="00BA70B5" w:rsidRPr="0086271E" w:rsidRDefault="00BA70B5" w:rsidP="0086271E">
            <w:pPr>
              <w:pStyle w:val="TableParagraph"/>
              <w:widowControl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5954" w:type="dxa"/>
          </w:tcPr>
          <w:p w14:paraId="6B1B0178" w14:textId="53AD7DB6" w:rsidR="00BA70B5" w:rsidRPr="0086271E" w:rsidRDefault="00BA70B5" w:rsidP="00B23A12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Лукашова С.И., ведущий специалист отдела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</w:t>
            </w:r>
          </w:p>
        </w:tc>
        <w:tc>
          <w:tcPr>
            <w:tcW w:w="1333" w:type="dxa"/>
          </w:tcPr>
          <w:p w14:paraId="061438BB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100,0</w:t>
            </w:r>
          </w:p>
        </w:tc>
        <w:tc>
          <w:tcPr>
            <w:tcW w:w="1843" w:type="dxa"/>
          </w:tcPr>
          <w:p w14:paraId="50D11335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7FDAB7B5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14:paraId="04C6AAB2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100,0</w:t>
            </w:r>
          </w:p>
        </w:tc>
        <w:tc>
          <w:tcPr>
            <w:tcW w:w="1985" w:type="dxa"/>
          </w:tcPr>
          <w:p w14:paraId="548F1F97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0,0</w:t>
            </w:r>
          </w:p>
        </w:tc>
      </w:tr>
      <w:tr w:rsidR="00BA70B5" w:rsidRPr="0086271E" w14:paraId="41EEF2DA" w14:textId="77777777" w:rsidTr="00156849">
        <w:trPr>
          <w:trHeight w:val="20"/>
        </w:trPr>
        <w:tc>
          <w:tcPr>
            <w:tcW w:w="5387" w:type="dxa"/>
            <w:gridSpan w:val="2"/>
            <w:vMerge/>
          </w:tcPr>
          <w:p w14:paraId="6DECDEDB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32E5F69" w14:textId="77777777" w:rsidR="00BA70B5" w:rsidRPr="0086271E" w:rsidRDefault="00BA70B5" w:rsidP="0086271E">
            <w:pPr>
              <w:pStyle w:val="TableParagraph"/>
              <w:widowControl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14:paraId="150F0FB2" w14:textId="77777777" w:rsidR="00BA70B5" w:rsidRPr="0086271E" w:rsidRDefault="00BA70B5" w:rsidP="0086271E">
            <w:pPr>
              <w:pStyle w:val="TableParagraph"/>
              <w:widowControl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Х</w:t>
            </w:r>
          </w:p>
        </w:tc>
        <w:tc>
          <w:tcPr>
            <w:tcW w:w="5954" w:type="dxa"/>
          </w:tcPr>
          <w:p w14:paraId="7DD9DD40" w14:textId="77777777" w:rsidR="00BA70B5" w:rsidRPr="0086271E" w:rsidRDefault="00BA70B5" w:rsidP="00B23A12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proofErr w:type="spellStart"/>
            <w:r w:rsidRPr="0086271E">
              <w:rPr>
                <w:sz w:val="24"/>
                <w:szCs w:val="24"/>
              </w:rPr>
              <w:t>Пигарева</w:t>
            </w:r>
            <w:proofErr w:type="spellEnd"/>
            <w:r w:rsidRPr="0086271E">
              <w:rPr>
                <w:sz w:val="24"/>
                <w:szCs w:val="24"/>
              </w:rPr>
              <w:t xml:space="preserve"> С.А., главный специалист отдела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</w:t>
            </w:r>
          </w:p>
        </w:tc>
        <w:tc>
          <w:tcPr>
            <w:tcW w:w="1333" w:type="dxa"/>
          </w:tcPr>
          <w:p w14:paraId="2A09EC4B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14:paraId="59BABF74" w14:textId="77777777" w:rsidR="00BA70B5" w:rsidRPr="0086271E" w:rsidRDefault="00BA70B5" w:rsidP="0086271E">
            <w:pPr>
              <w:ind w:firstLine="0"/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6C4FA68C" w14:textId="77777777" w:rsidR="00BA70B5" w:rsidRPr="0086271E" w:rsidRDefault="00BA70B5" w:rsidP="0086271E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14:paraId="46B527CB" w14:textId="77777777" w:rsidR="00BA70B5" w:rsidRPr="0086271E" w:rsidRDefault="00BA70B5" w:rsidP="0086271E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</w:tcPr>
          <w:p w14:paraId="2EC475FB" w14:textId="77777777" w:rsidR="00BA70B5" w:rsidRPr="0086271E" w:rsidRDefault="00BA70B5" w:rsidP="0086271E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6271E">
              <w:rPr>
                <w:sz w:val="24"/>
                <w:szCs w:val="24"/>
              </w:rPr>
              <w:t>0,0</w:t>
            </w:r>
          </w:p>
        </w:tc>
      </w:tr>
    </w:tbl>
    <w:p w14:paraId="06E778C7" w14:textId="77777777" w:rsidR="00FF63F7" w:rsidRPr="00461C46" w:rsidRDefault="00FF63F7" w:rsidP="00E93B28">
      <w:pPr>
        <w:ind w:firstLine="0"/>
        <w:jc w:val="left"/>
        <w:rPr>
          <w:szCs w:val="24"/>
        </w:rPr>
      </w:pPr>
    </w:p>
    <w:p w14:paraId="79112D20" w14:textId="77777777" w:rsidR="00FF63F7" w:rsidRPr="00461C46" w:rsidRDefault="004707D0" w:rsidP="00E93B28">
      <w:pPr>
        <w:ind w:firstLine="0"/>
        <w:jc w:val="left"/>
        <w:rPr>
          <w:szCs w:val="24"/>
        </w:rPr>
      </w:pPr>
      <w:r w:rsidRPr="00461C46">
        <w:rPr>
          <w:szCs w:val="24"/>
        </w:rPr>
        <w:t xml:space="preserve">Управляющий делами </w:t>
      </w:r>
    </w:p>
    <w:p w14:paraId="22FD25BB" w14:textId="42172E44" w:rsidR="00E80F5A" w:rsidRPr="00AE0357" w:rsidRDefault="00F871E6" w:rsidP="00B23A12">
      <w:pPr>
        <w:tabs>
          <w:tab w:val="right" w:pos="21546"/>
        </w:tabs>
        <w:ind w:firstLine="0"/>
        <w:jc w:val="left"/>
        <w:rPr>
          <w:szCs w:val="24"/>
        </w:rPr>
      </w:pPr>
      <w:r w:rsidRPr="00461C46">
        <w:rPr>
          <w:szCs w:val="24"/>
        </w:rPr>
        <w:t>Администрации района</w:t>
      </w:r>
      <w:r w:rsidR="003846DA" w:rsidRPr="00461C46">
        <w:rPr>
          <w:szCs w:val="24"/>
        </w:rPr>
        <w:tab/>
      </w:r>
      <w:r w:rsidR="00B23A12">
        <w:rPr>
          <w:szCs w:val="24"/>
        </w:rPr>
        <w:t xml:space="preserve"> </w:t>
      </w:r>
      <w:r w:rsidR="004707D0" w:rsidRPr="00AE0357">
        <w:rPr>
          <w:szCs w:val="24"/>
        </w:rPr>
        <w:t>И.Ю. Кишкинова</w:t>
      </w:r>
    </w:p>
    <w:sectPr w:rsidR="00E80F5A" w:rsidRPr="00AE0357" w:rsidSect="00B23A12">
      <w:headerReference w:type="even" r:id="rId11"/>
      <w:footerReference w:type="default" r:id="rId12"/>
      <w:headerReference w:type="first" r:id="rId13"/>
      <w:footerReference w:type="first" r:id="rId14"/>
      <w:pgSz w:w="23814" w:h="16840" w:orient="landscape" w:code="8"/>
      <w:pgMar w:top="1701" w:right="1134" w:bottom="567" w:left="1134" w:header="1588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379894" w14:textId="77777777" w:rsidR="00B23A12" w:rsidRDefault="00B23A12">
      <w:r>
        <w:separator/>
      </w:r>
    </w:p>
  </w:endnote>
  <w:endnote w:type="continuationSeparator" w:id="0">
    <w:p w14:paraId="1AEBCFD5" w14:textId="77777777" w:rsidR="00B23A12" w:rsidRDefault="00B23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3A89C4" w14:textId="77777777" w:rsidR="00B23A12" w:rsidRPr="00AE2FB3" w:rsidRDefault="00B23A12" w:rsidP="00AE2FB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53E608" w14:textId="77777777" w:rsidR="00B23A12" w:rsidRDefault="00B23A12">
    <w:pPr>
      <w:pStyle w:val="a6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7DD529" w14:textId="77777777" w:rsidR="00B23A12" w:rsidRDefault="00B23A12">
      <w:r>
        <w:separator/>
      </w:r>
    </w:p>
  </w:footnote>
  <w:footnote w:type="continuationSeparator" w:id="0">
    <w:p w14:paraId="4A62C35A" w14:textId="77777777" w:rsidR="00B23A12" w:rsidRDefault="00B23A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F1AAC5" w14:textId="77777777" w:rsidR="00B23A12" w:rsidRPr="00B23A12" w:rsidRDefault="00B23A12" w:rsidP="00CF6A95">
    <w:pPr>
      <w:pStyle w:val="a3"/>
      <w:ind w:firstLine="0"/>
      <w:jc w:val="center"/>
      <w:rPr>
        <w:szCs w:val="28"/>
      </w:rPr>
    </w:pPr>
    <w:r w:rsidRPr="00B23A12">
      <w:rPr>
        <w:szCs w:val="28"/>
      </w:rPr>
      <w:fldChar w:fldCharType="begin"/>
    </w:r>
    <w:r w:rsidRPr="00B23A12">
      <w:rPr>
        <w:szCs w:val="28"/>
      </w:rPr>
      <w:instrText>PAGE   \* MERGEFORMAT</w:instrText>
    </w:r>
    <w:r w:rsidRPr="00B23A12">
      <w:rPr>
        <w:szCs w:val="28"/>
      </w:rPr>
      <w:fldChar w:fldCharType="separate"/>
    </w:r>
    <w:r w:rsidR="004C759C">
      <w:rPr>
        <w:noProof/>
        <w:szCs w:val="28"/>
      </w:rPr>
      <w:t>2</w:t>
    </w:r>
    <w:r w:rsidRPr="00B23A12">
      <w:rPr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E68CEB" w14:textId="77777777" w:rsidR="00B23A12" w:rsidRDefault="00B23A12" w:rsidP="003F393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8B8D7A1" w14:textId="77777777" w:rsidR="00B23A12" w:rsidRDefault="00B23A1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8C6783" w14:textId="77777777" w:rsidR="00B23A12" w:rsidRDefault="00B23A1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3062"/>
    <w:multiLevelType w:val="hybridMultilevel"/>
    <w:tmpl w:val="6542F3B4"/>
    <w:lvl w:ilvl="0" w:tplc="994A2666">
      <w:start w:val="3"/>
      <w:numFmt w:val="upperRoman"/>
      <w:lvlText w:val="%1."/>
      <w:lvlJc w:val="left"/>
      <w:pPr>
        <w:ind w:left="5115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1D0B48"/>
    <w:multiLevelType w:val="hybridMultilevel"/>
    <w:tmpl w:val="FCD28F88"/>
    <w:lvl w:ilvl="0" w:tplc="222E983E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A128ED"/>
    <w:multiLevelType w:val="hybridMultilevel"/>
    <w:tmpl w:val="9644548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3F227A"/>
    <w:multiLevelType w:val="hybridMultilevel"/>
    <w:tmpl w:val="F2146E2A"/>
    <w:lvl w:ilvl="0" w:tplc="2E90C786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053102"/>
    <w:multiLevelType w:val="hybridMultilevel"/>
    <w:tmpl w:val="3DA8B17E"/>
    <w:lvl w:ilvl="0" w:tplc="8036132E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A84256"/>
    <w:multiLevelType w:val="hybridMultilevel"/>
    <w:tmpl w:val="09E8666A"/>
    <w:lvl w:ilvl="0" w:tplc="649C24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56D667C"/>
    <w:multiLevelType w:val="multilevel"/>
    <w:tmpl w:val="E0C6CFE6"/>
    <w:lvl w:ilvl="0">
      <w:start w:val="1"/>
      <w:numFmt w:val="decimalZero"/>
      <w:lvlText w:val="%1"/>
      <w:lvlJc w:val="left"/>
      <w:pPr>
        <w:ind w:left="765" w:hanging="765"/>
      </w:pPr>
    </w:lvl>
    <w:lvl w:ilvl="1">
      <w:start w:val="1"/>
      <w:numFmt w:val="decimalZero"/>
      <w:lvlText w:val="%1-%2"/>
      <w:lvlJc w:val="left"/>
      <w:pPr>
        <w:ind w:left="765" w:hanging="765"/>
      </w:pPr>
    </w:lvl>
    <w:lvl w:ilvl="2">
      <w:start w:val="1"/>
      <w:numFmt w:val="decimal"/>
      <w:lvlText w:val="%1-%2.%3"/>
      <w:lvlJc w:val="left"/>
      <w:pPr>
        <w:ind w:left="765" w:hanging="765"/>
      </w:pPr>
    </w:lvl>
    <w:lvl w:ilvl="3">
      <w:start w:val="1"/>
      <w:numFmt w:val="decimal"/>
      <w:lvlText w:val="%1-%2.%3.%4"/>
      <w:lvlJc w:val="left"/>
      <w:pPr>
        <w:ind w:left="1080" w:hanging="1080"/>
      </w:pPr>
    </w:lvl>
    <w:lvl w:ilvl="4">
      <w:start w:val="1"/>
      <w:numFmt w:val="decimal"/>
      <w:lvlText w:val="%1-%2.%3.%4.%5"/>
      <w:lvlJc w:val="left"/>
      <w:pPr>
        <w:ind w:left="1080" w:hanging="1080"/>
      </w:pPr>
    </w:lvl>
    <w:lvl w:ilvl="5">
      <w:start w:val="1"/>
      <w:numFmt w:val="decimal"/>
      <w:lvlText w:val="%1-%2.%3.%4.%5.%6"/>
      <w:lvlJc w:val="left"/>
      <w:pPr>
        <w:ind w:left="1440" w:hanging="1440"/>
      </w:pPr>
    </w:lvl>
    <w:lvl w:ilvl="6">
      <w:start w:val="1"/>
      <w:numFmt w:val="decimal"/>
      <w:lvlText w:val="%1-%2.%3.%4.%5.%6.%7"/>
      <w:lvlJc w:val="left"/>
      <w:pPr>
        <w:ind w:left="1440" w:hanging="1440"/>
      </w:pPr>
    </w:lvl>
    <w:lvl w:ilvl="7">
      <w:start w:val="1"/>
      <w:numFmt w:val="decimal"/>
      <w:lvlText w:val="%1-%2.%3.%4.%5.%6.%7.%8"/>
      <w:lvlJc w:val="left"/>
      <w:pPr>
        <w:ind w:left="1800" w:hanging="1800"/>
      </w:pPr>
    </w:lvl>
    <w:lvl w:ilvl="8">
      <w:start w:val="1"/>
      <w:numFmt w:val="decimal"/>
      <w:lvlText w:val="%1-%2.%3.%4.%5.%6.%7.%8.%9"/>
      <w:lvlJc w:val="left"/>
      <w:pPr>
        <w:ind w:left="2160" w:hanging="2160"/>
      </w:pPr>
    </w:lvl>
  </w:abstractNum>
  <w:abstractNum w:abstractNumId="7">
    <w:nsid w:val="3973339E"/>
    <w:multiLevelType w:val="hybridMultilevel"/>
    <w:tmpl w:val="1850030A"/>
    <w:lvl w:ilvl="0" w:tplc="05BE9A18">
      <w:start w:val="1"/>
      <w:numFmt w:val="decimal"/>
      <w:lvlText w:val="%1."/>
      <w:lvlJc w:val="left"/>
      <w:pPr>
        <w:ind w:left="1557" w:hanging="9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29667B"/>
    <w:multiLevelType w:val="hybridMultilevel"/>
    <w:tmpl w:val="8110E7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E0A223A"/>
    <w:multiLevelType w:val="hybridMultilevel"/>
    <w:tmpl w:val="B25AB7EA"/>
    <w:lvl w:ilvl="0" w:tplc="12CA2CF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0761618"/>
    <w:multiLevelType w:val="hybridMultilevel"/>
    <w:tmpl w:val="7BC6B638"/>
    <w:lvl w:ilvl="0" w:tplc="0419000F">
      <w:start w:val="1"/>
      <w:numFmt w:val="decimal"/>
      <w:lvlText w:val="%1."/>
      <w:lvlJc w:val="left"/>
      <w:pPr>
        <w:ind w:left="700" w:hanging="360"/>
      </w:p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1">
    <w:nsid w:val="54877862"/>
    <w:multiLevelType w:val="hybridMultilevel"/>
    <w:tmpl w:val="2C3E8DA0"/>
    <w:lvl w:ilvl="0" w:tplc="51FA6D30">
      <w:start w:val="7"/>
      <w:numFmt w:val="upperRoman"/>
      <w:lvlText w:val="%1."/>
      <w:lvlJc w:val="left"/>
      <w:pPr>
        <w:ind w:left="180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9C819B2"/>
    <w:multiLevelType w:val="hybridMultilevel"/>
    <w:tmpl w:val="E49A8A14"/>
    <w:lvl w:ilvl="0" w:tplc="22009DB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3A01EB2"/>
    <w:multiLevelType w:val="singleLevel"/>
    <w:tmpl w:val="B38EBC7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2"/>
  </w:num>
  <w:num w:numId="14">
    <w:abstractNumId w:val="0"/>
  </w:num>
  <w:num w:numId="15">
    <w:abstractNumId w:val="8"/>
  </w:num>
  <w:num w:numId="16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hyphenationZone w:val="425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E20"/>
    <w:rsid w:val="0000090E"/>
    <w:rsid w:val="00001513"/>
    <w:rsid w:val="00002D56"/>
    <w:rsid w:val="000036C7"/>
    <w:rsid w:val="00003992"/>
    <w:rsid w:val="00010011"/>
    <w:rsid w:val="000112A6"/>
    <w:rsid w:val="00014669"/>
    <w:rsid w:val="00014A61"/>
    <w:rsid w:val="0001597A"/>
    <w:rsid w:val="00017214"/>
    <w:rsid w:val="000177A7"/>
    <w:rsid w:val="00020FD6"/>
    <w:rsid w:val="000248FE"/>
    <w:rsid w:val="00025117"/>
    <w:rsid w:val="00025AD0"/>
    <w:rsid w:val="00027B13"/>
    <w:rsid w:val="00031089"/>
    <w:rsid w:val="00031CFE"/>
    <w:rsid w:val="00034439"/>
    <w:rsid w:val="00034D4E"/>
    <w:rsid w:val="00035455"/>
    <w:rsid w:val="000416B1"/>
    <w:rsid w:val="0004202D"/>
    <w:rsid w:val="00043370"/>
    <w:rsid w:val="0004359B"/>
    <w:rsid w:val="00043657"/>
    <w:rsid w:val="00044F49"/>
    <w:rsid w:val="0004671D"/>
    <w:rsid w:val="000468D1"/>
    <w:rsid w:val="00051F48"/>
    <w:rsid w:val="00052FCF"/>
    <w:rsid w:val="00054C15"/>
    <w:rsid w:val="000566C5"/>
    <w:rsid w:val="0005725A"/>
    <w:rsid w:val="00061489"/>
    <w:rsid w:val="00061F7F"/>
    <w:rsid w:val="0006205A"/>
    <w:rsid w:val="00063797"/>
    <w:rsid w:val="000642AB"/>
    <w:rsid w:val="000658E0"/>
    <w:rsid w:val="000666CC"/>
    <w:rsid w:val="00071477"/>
    <w:rsid w:val="0007269E"/>
    <w:rsid w:val="000749E1"/>
    <w:rsid w:val="00075A54"/>
    <w:rsid w:val="00076AF2"/>
    <w:rsid w:val="00081BD9"/>
    <w:rsid w:val="000836F4"/>
    <w:rsid w:val="0008526A"/>
    <w:rsid w:val="00086470"/>
    <w:rsid w:val="00086ACB"/>
    <w:rsid w:val="00087E60"/>
    <w:rsid w:val="0009395A"/>
    <w:rsid w:val="00094100"/>
    <w:rsid w:val="000942C4"/>
    <w:rsid w:val="00094CC7"/>
    <w:rsid w:val="00095179"/>
    <w:rsid w:val="00095FFA"/>
    <w:rsid w:val="00096323"/>
    <w:rsid w:val="000A106F"/>
    <w:rsid w:val="000B0774"/>
    <w:rsid w:val="000B32F5"/>
    <w:rsid w:val="000B53B3"/>
    <w:rsid w:val="000B6A66"/>
    <w:rsid w:val="000B6DFD"/>
    <w:rsid w:val="000B778D"/>
    <w:rsid w:val="000C07BC"/>
    <w:rsid w:val="000C08A4"/>
    <w:rsid w:val="000C14BA"/>
    <w:rsid w:val="000C1F34"/>
    <w:rsid w:val="000C3B00"/>
    <w:rsid w:val="000C5D42"/>
    <w:rsid w:val="000D0A74"/>
    <w:rsid w:val="000D25EC"/>
    <w:rsid w:val="000D2653"/>
    <w:rsid w:val="000D2EA7"/>
    <w:rsid w:val="000D5CD0"/>
    <w:rsid w:val="000D6D02"/>
    <w:rsid w:val="000D76C7"/>
    <w:rsid w:val="000D7A7E"/>
    <w:rsid w:val="000E00C2"/>
    <w:rsid w:val="000E3943"/>
    <w:rsid w:val="000E7B61"/>
    <w:rsid w:val="000F05E5"/>
    <w:rsid w:val="000F07ED"/>
    <w:rsid w:val="000F0CE4"/>
    <w:rsid w:val="000F15FD"/>
    <w:rsid w:val="000F1F35"/>
    <w:rsid w:val="000F556D"/>
    <w:rsid w:val="00100CDD"/>
    <w:rsid w:val="00101409"/>
    <w:rsid w:val="00102D2F"/>
    <w:rsid w:val="00103BD6"/>
    <w:rsid w:val="00103F32"/>
    <w:rsid w:val="00106173"/>
    <w:rsid w:val="00113A37"/>
    <w:rsid w:val="00114167"/>
    <w:rsid w:val="001174E8"/>
    <w:rsid w:val="00121163"/>
    <w:rsid w:val="00122139"/>
    <w:rsid w:val="00124227"/>
    <w:rsid w:val="00124799"/>
    <w:rsid w:val="00131F49"/>
    <w:rsid w:val="00132395"/>
    <w:rsid w:val="00132DEB"/>
    <w:rsid w:val="00133DF0"/>
    <w:rsid w:val="0013444C"/>
    <w:rsid w:val="001351A6"/>
    <w:rsid w:val="00137FD6"/>
    <w:rsid w:val="001406EC"/>
    <w:rsid w:val="00140752"/>
    <w:rsid w:val="00141093"/>
    <w:rsid w:val="00142332"/>
    <w:rsid w:val="00142876"/>
    <w:rsid w:val="00142DC8"/>
    <w:rsid w:val="001436B8"/>
    <w:rsid w:val="00143D0D"/>
    <w:rsid w:val="00144ECD"/>
    <w:rsid w:val="00146BA6"/>
    <w:rsid w:val="00146BB6"/>
    <w:rsid w:val="00146CEE"/>
    <w:rsid w:val="001527E1"/>
    <w:rsid w:val="0015311C"/>
    <w:rsid w:val="00153D96"/>
    <w:rsid w:val="00154E07"/>
    <w:rsid w:val="00156427"/>
    <w:rsid w:val="00156849"/>
    <w:rsid w:val="00156BA4"/>
    <w:rsid w:val="001576E2"/>
    <w:rsid w:val="00160EAA"/>
    <w:rsid w:val="001639E2"/>
    <w:rsid w:val="00165D4A"/>
    <w:rsid w:val="001678AA"/>
    <w:rsid w:val="00170294"/>
    <w:rsid w:val="001703C8"/>
    <w:rsid w:val="00171269"/>
    <w:rsid w:val="00171F8C"/>
    <w:rsid w:val="00174668"/>
    <w:rsid w:val="00177D21"/>
    <w:rsid w:val="00177E32"/>
    <w:rsid w:val="00181507"/>
    <w:rsid w:val="0018154E"/>
    <w:rsid w:val="00182E4D"/>
    <w:rsid w:val="0018439F"/>
    <w:rsid w:val="00184ACF"/>
    <w:rsid w:val="001851CD"/>
    <w:rsid w:val="00186D99"/>
    <w:rsid w:val="00187E0C"/>
    <w:rsid w:val="001910D7"/>
    <w:rsid w:val="00191257"/>
    <w:rsid w:val="001921B0"/>
    <w:rsid w:val="00195C38"/>
    <w:rsid w:val="001965E8"/>
    <w:rsid w:val="001973F2"/>
    <w:rsid w:val="00197B93"/>
    <w:rsid w:val="001A0552"/>
    <w:rsid w:val="001A0B4C"/>
    <w:rsid w:val="001A108C"/>
    <w:rsid w:val="001A199A"/>
    <w:rsid w:val="001A1D17"/>
    <w:rsid w:val="001A264C"/>
    <w:rsid w:val="001A439F"/>
    <w:rsid w:val="001A4580"/>
    <w:rsid w:val="001A7803"/>
    <w:rsid w:val="001B0167"/>
    <w:rsid w:val="001B0F0F"/>
    <w:rsid w:val="001B0FC7"/>
    <w:rsid w:val="001B38B7"/>
    <w:rsid w:val="001B3EDC"/>
    <w:rsid w:val="001B5399"/>
    <w:rsid w:val="001B64AE"/>
    <w:rsid w:val="001B6B85"/>
    <w:rsid w:val="001B6CF0"/>
    <w:rsid w:val="001C2143"/>
    <w:rsid w:val="001C3398"/>
    <w:rsid w:val="001C3669"/>
    <w:rsid w:val="001C3E19"/>
    <w:rsid w:val="001C450A"/>
    <w:rsid w:val="001C4E6F"/>
    <w:rsid w:val="001C6001"/>
    <w:rsid w:val="001C7D13"/>
    <w:rsid w:val="001D3311"/>
    <w:rsid w:val="001D5690"/>
    <w:rsid w:val="001D6860"/>
    <w:rsid w:val="001D73B6"/>
    <w:rsid w:val="001E0A8D"/>
    <w:rsid w:val="001E20E5"/>
    <w:rsid w:val="001E21C2"/>
    <w:rsid w:val="001E2CF1"/>
    <w:rsid w:val="001E2E9E"/>
    <w:rsid w:val="001E3922"/>
    <w:rsid w:val="001E3E27"/>
    <w:rsid w:val="001E4545"/>
    <w:rsid w:val="001E466B"/>
    <w:rsid w:val="001E75D5"/>
    <w:rsid w:val="001E7B79"/>
    <w:rsid w:val="001F06A8"/>
    <w:rsid w:val="001F2280"/>
    <w:rsid w:val="001F2385"/>
    <w:rsid w:val="001F56F6"/>
    <w:rsid w:val="001F675C"/>
    <w:rsid w:val="001F74B3"/>
    <w:rsid w:val="002018C0"/>
    <w:rsid w:val="00201EE0"/>
    <w:rsid w:val="00203DC1"/>
    <w:rsid w:val="0020567C"/>
    <w:rsid w:val="002061A0"/>
    <w:rsid w:val="002062E6"/>
    <w:rsid w:val="00206675"/>
    <w:rsid w:val="00210B3A"/>
    <w:rsid w:val="00210F83"/>
    <w:rsid w:val="002111D5"/>
    <w:rsid w:val="002135CB"/>
    <w:rsid w:val="00213A07"/>
    <w:rsid w:val="00214223"/>
    <w:rsid w:val="00214258"/>
    <w:rsid w:val="00214B4E"/>
    <w:rsid w:val="00215724"/>
    <w:rsid w:val="00216F1F"/>
    <w:rsid w:val="002207FC"/>
    <w:rsid w:val="0022118B"/>
    <w:rsid w:val="00222180"/>
    <w:rsid w:val="00224048"/>
    <w:rsid w:val="00224075"/>
    <w:rsid w:val="0022467D"/>
    <w:rsid w:val="0022661C"/>
    <w:rsid w:val="00226C66"/>
    <w:rsid w:val="00227FE1"/>
    <w:rsid w:val="00231035"/>
    <w:rsid w:val="00231201"/>
    <w:rsid w:val="00231D70"/>
    <w:rsid w:val="0023312F"/>
    <w:rsid w:val="0023320A"/>
    <w:rsid w:val="00233AD9"/>
    <w:rsid w:val="00235D87"/>
    <w:rsid w:val="0024069F"/>
    <w:rsid w:val="0024088A"/>
    <w:rsid w:val="00240E7E"/>
    <w:rsid w:val="00241B0C"/>
    <w:rsid w:val="002437F3"/>
    <w:rsid w:val="00244786"/>
    <w:rsid w:val="0024516D"/>
    <w:rsid w:val="002468AE"/>
    <w:rsid w:val="00247089"/>
    <w:rsid w:val="0024778B"/>
    <w:rsid w:val="00247B4A"/>
    <w:rsid w:val="00250068"/>
    <w:rsid w:val="0025050B"/>
    <w:rsid w:val="00250E8B"/>
    <w:rsid w:val="00251225"/>
    <w:rsid w:val="00252142"/>
    <w:rsid w:val="002522F1"/>
    <w:rsid w:val="00252BDF"/>
    <w:rsid w:val="002536A6"/>
    <w:rsid w:val="00255834"/>
    <w:rsid w:val="0025590A"/>
    <w:rsid w:val="00256A54"/>
    <w:rsid w:val="00257931"/>
    <w:rsid w:val="002611F0"/>
    <w:rsid w:val="00261A45"/>
    <w:rsid w:val="00266B96"/>
    <w:rsid w:val="0027157F"/>
    <w:rsid w:val="002738FF"/>
    <w:rsid w:val="002739F0"/>
    <w:rsid w:val="0027576B"/>
    <w:rsid w:val="002814AA"/>
    <w:rsid w:val="002830F6"/>
    <w:rsid w:val="00283869"/>
    <w:rsid w:val="00285170"/>
    <w:rsid w:val="0028524E"/>
    <w:rsid w:val="00285729"/>
    <w:rsid w:val="00285B9B"/>
    <w:rsid w:val="00285C57"/>
    <w:rsid w:val="002861FE"/>
    <w:rsid w:val="00291DD4"/>
    <w:rsid w:val="00292065"/>
    <w:rsid w:val="00292216"/>
    <w:rsid w:val="002925BE"/>
    <w:rsid w:val="00295993"/>
    <w:rsid w:val="00296051"/>
    <w:rsid w:val="00296057"/>
    <w:rsid w:val="00296C3C"/>
    <w:rsid w:val="002A0244"/>
    <w:rsid w:val="002A32FA"/>
    <w:rsid w:val="002A3CE9"/>
    <w:rsid w:val="002A41D1"/>
    <w:rsid w:val="002A442F"/>
    <w:rsid w:val="002B0091"/>
    <w:rsid w:val="002B083F"/>
    <w:rsid w:val="002B0E9D"/>
    <w:rsid w:val="002B1080"/>
    <w:rsid w:val="002B1B03"/>
    <w:rsid w:val="002B1DAF"/>
    <w:rsid w:val="002B2743"/>
    <w:rsid w:val="002B2D97"/>
    <w:rsid w:val="002B31EA"/>
    <w:rsid w:val="002B5211"/>
    <w:rsid w:val="002B57FB"/>
    <w:rsid w:val="002B5B7F"/>
    <w:rsid w:val="002B7072"/>
    <w:rsid w:val="002C093A"/>
    <w:rsid w:val="002C0B47"/>
    <w:rsid w:val="002C1CAB"/>
    <w:rsid w:val="002C2351"/>
    <w:rsid w:val="002C2DF4"/>
    <w:rsid w:val="002C4849"/>
    <w:rsid w:val="002C536A"/>
    <w:rsid w:val="002C57CB"/>
    <w:rsid w:val="002C6087"/>
    <w:rsid w:val="002C6A2C"/>
    <w:rsid w:val="002D2ECD"/>
    <w:rsid w:val="002D30D8"/>
    <w:rsid w:val="002D3288"/>
    <w:rsid w:val="002D49EE"/>
    <w:rsid w:val="002D4ADD"/>
    <w:rsid w:val="002D699A"/>
    <w:rsid w:val="002D6FAD"/>
    <w:rsid w:val="002E0BA9"/>
    <w:rsid w:val="002E0C7E"/>
    <w:rsid w:val="002E3F08"/>
    <w:rsid w:val="002E5470"/>
    <w:rsid w:val="002E588C"/>
    <w:rsid w:val="002E7B2F"/>
    <w:rsid w:val="002F60AC"/>
    <w:rsid w:val="002F67DC"/>
    <w:rsid w:val="002F6B05"/>
    <w:rsid w:val="002F7611"/>
    <w:rsid w:val="0030120E"/>
    <w:rsid w:val="00301D50"/>
    <w:rsid w:val="00301E70"/>
    <w:rsid w:val="003049B6"/>
    <w:rsid w:val="00304F8A"/>
    <w:rsid w:val="00305762"/>
    <w:rsid w:val="00306362"/>
    <w:rsid w:val="00306E56"/>
    <w:rsid w:val="003109CC"/>
    <w:rsid w:val="003125AC"/>
    <w:rsid w:val="0031479E"/>
    <w:rsid w:val="00314D83"/>
    <w:rsid w:val="00315848"/>
    <w:rsid w:val="00315D5F"/>
    <w:rsid w:val="00315DC6"/>
    <w:rsid w:val="0031632A"/>
    <w:rsid w:val="0031643C"/>
    <w:rsid w:val="00317D24"/>
    <w:rsid w:val="003205DE"/>
    <w:rsid w:val="00320F5F"/>
    <w:rsid w:val="00322972"/>
    <w:rsid w:val="00322E29"/>
    <w:rsid w:val="00323541"/>
    <w:rsid w:val="003247BD"/>
    <w:rsid w:val="0032553A"/>
    <w:rsid w:val="003255B7"/>
    <w:rsid w:val="003310D4"/>
    <w:rsid w:val="00331449"/>
    <w:rsid w:val="003322A7"/>
    <w:rsid w:val="00332788"/>
    <w:rsid w:val="0033280D"/>
    <w:rsid w:val="0033286D"/>
    <w:rsid w:val="003352A4"/>
    <w:rsid w:val="003370FF"/>
    <w:rsid w:val="00340237"/>
    <w:rsid w:val="00341061"/>
    <w:rsid w:val="003430B6"/>
    <w:rsid w:val="0034367C"/>
    <w:rsid w:val="00345772"/>
    <w:rsid w:val="003461C4"/>
    <w:rsid w:val="003473CD"/>
    <w:rsid w:val="003508A8"/>
    <w:rsid w:val="00353AFE"/>
    <w:rsid w:val="00357189"/>
    <w:rsid w:val="003624BD"/>
    <w:rsid w:val="00362736"/>
    <w:rsid w:val="00363219"/>
    <w:rsid w:val="003634B9"/>
    <w:rsid w:val="00363A0D"/>
    <w:rsid w:val="00364351"/>
    <w:rsid w:val="00364EF4"/>
    <w:rsid w:val="00367165"/>
    <w:rsid w:val="00370742"/>
    <w:rsid w:val="00371F41"/>
    <w:rsid w:val="00373612"/>
    <w:rsid w:val="00374A65"/>
    <w:rsid w:val="003760A4"/>
    <w:rsid w:val="003770C6"/>
    <w:rsid w:val="00377789"/>
    <w:rsid w:val="00380987"/>
    <w:rsid w:val="003809B3"/>
    <w:rsid w:val="0038162C"/>
    <w:rsid w:val="00382A6D"/>
    <w:rsid w:val="00383ED1"/>
    <w:rsid w:val="00383F21"/>
    <w:rsid w:val="00384421"/>
    <w:rsid w:val="003846DA"/>
    <w:rsid w:val="003860C0"/>
    <w:rsid w:val="00392E16"/>
    <w:rsid w:val="0039343D"/>
    <w:rsid w:val="003948D8"/>
    <w:rsid w:val="00395789"/>
    <w:rsid w:val="00395CA7"/>
    <w:rsid w:val="00397F0B"/>
    <w:rsid w:val="003A0F1B"/>
    <w:rsid w:val="003A3DBA"/>
    <w:rsid w:val="003A3EED"/>
    <w:rsid w:val="003A4DDF"/>
    <w:rsid w:val="003A5960"/>
    <w:rsid w:val="003A5BD9"/>
    <w:rsid w:val="003A65D6"/>
    <w:rsid w:val="003A6A67"/>
    <w:rsid w:val="003A7C5D"/>
    <w:rsid w:val="003A7F2B"/>
    <w:rsid w:val="003B1119"/>
    <w:rsid w:val="003B1447"/>
    <w:rsid w:val="003B1823"/>
    <w:rsid w:val="003B28A2"/>
    <w:rsid w:val="003B3377"/>
    <w:rsid w:val="003B3528"/>
    <w:rsid w:val="003B39DD"/>
    <w:rsid w:val="003B3EB1"/>
    <w:rsid w:val="003B67B6"/>
    <w:rsid w:val="003B7A35"/>
    <w:rsid w:val="003C02B2"/>
    <w:rsid w:val="003C1DD8"/>
    <w:rsid w:val="003C28EB"/>
    <w:rsid w:val="003C3ED4"/>
    <w:rsid w:val="003C58C0"/>
    <w:rsid w:val="003C7686"/>
    <w:rsid w:val="003C7A22"/>
    <w:rsid w:val="003D13F7"/>
    <w:rsid w:val="003D59C9"/>
    <w:rsid w:val="003E1232"/>
    <w:rsid w:val="003E1707"/>
    <w:rsid w:val="003E327E"/>
    <w:rsid w:val="003E63B2"/>
    <w:rsid w:val="003E7E9A"/>
    <w:rsid w:val="003F0DCC"/>
    <w:rsid w:val="003F37F6"/>
    <w:rsid w:val="003F3932"/>
    <w:rsid w:val="003F4A5F"/>
    <w:rsid w:val="003F5CAF"/>
    <w:rsid w:val="003F75E0"/>
    <w:rsid w:val="0040042A"/>
    <w:rsid w:val="004005BE"/>
    <w:rsid w:val="0040081B"/>
    <w:rsid w:val="00403814"/>
    <w:rsid w:val="00403933"/>
    <w:rsid w:val="00411932"/>
    <w:rsid w:val="0041215E"/>
    <w:rsid w:val="004128C4"/>
    <w:rsid w:val="00413E88"/>
    <w:rsid w:val="004153D3"/>
    <w:rsid w:val="004166D8"/>
    <w:rsid w:val="00416A7D"/>
    <w:rsid w:val="00417574"/>
    <w:rsid w:val="00417BB9"/>
    <w:rsid w:val="00417FA8"/>
    <w:rsid w:val="00421CEA"/>
    <w:rsid w:val="004236FA"/>
    <w:rsid w:val="004245D1"/>
    <w:rsid w:val="0042491D"/>
    <w:rsid w:val="00424C33"/>
    <w:rsid w:val="0042555C"/>
    <w:rsid w:val="00425C93"/>
    <w:rsid w:val="004328D6"/>
    <w:rsid w:val="00433A89"/>
    <w:rsid w:val="00434826"/>
    <w:rsid w:val="00434E82"/>
    <w:rsid w:val="00437317"/>
    <w:rsid w:val="0043799A"/>
    <w:rsid w:val="00443175"/>
    <w:rsid w:val="00444BE0"/>
    <w:rsid w:val="0044723D"/>
    <w:rsid w:val="00447901"/>
    <w:rsid w:val="00451DD2"/>
    <w:rsid w:val="004533C1"/>
    <w:rsid w:val="00453A1E"/>
    <w:rsid w:val="0045532D"/>
    <w:rsid w:val="00457156"/>
    <w:rsid w:val="004576F6"/>
    <w:rsid w:val="00461C46"/>
    <w:rsid w:val="00461D4B"/>
    <w:rsid w:val="00464C1E"/>
    <w:rsid w:val="00465C3A"/>
    <w:rsid w:val="00466188"/>
    <w:rsid w:val="0046626A"/>
    <w:rsid w:val="00466B34"/>
    <w:rsid w:val="00467A5D"/>
    <w:rsid w:val="004707D0"/>
    <w:rsid w:val="0047141A"/>
    <w:rsid w:val="004726B3"/>
    <w:rsid w:val="004733F1"/>
    <w:rsid w:val="00474284"/>
    <w:rsid w:val="00477B18"/>
    <w:rsid w:val="0048037E"/>
    <w:rsid w:val="00482188"/>
    <w:rsid w:val="00484D8C"/>
    <w:rsid w:val="00486BFB"/>
    <w:rsid w:val="00486CA0"/>
    <w:rsid w:val="00486D96"/>
    <w:rsid w:val="00492DDE"/>
    <w:rsid w:val="00492FE9"/>
    <w:rsid w:val="0049319D"/>
    <w:rsid w:val="0049364B"/>
    <w:rsid w:val="00495B5E"/>
    <w:rsid w:val="00495EFB"/>
    <w:rsid w:val="0049698E"/>
    <w:rsid w:val="004A020C"/>
    <w:rsid w:val="004A4526"/>
    <w:rsid w:val="004A4B3D"/>
    <w:rsid w:val="004A4C0B"/>
    <w:rsid w:val="004A565E"/>
    <w:rsid w:val="004A6194"/>
    <w:rsid w:val="004A68B8"/>
    <w:rsid w:val="004A7421"/>
    <w:rsid w:val="004B02D1"/>
    <w:rsid w:val="004B05B5"/>
    <w:rsid w:val="004B1BC6"/>
    <w:rsid w:val="004B1DFF"/>
    <w:rsid w:val="004B3568"/>
    <w:rsid w:val="004B4897"/>
    <w:rsid w:val="004B77A7"/>
    <w:rsid w:val="004C041F"/>
    <w:rsid w:val="004C1B91"/>
    <w:rsid w:val="004C233E"/>
    <w:rsid w:val="004C3571"/>
    <w:rsid w:val="004C589C"/>
    <w:rsid w:val="004C6A5B"/>
    <w:rsid w:val="004C6FCB"/>
    <w:rsid w:val="004C759C"/>
    <w:rsid w:val="004C7C23"/>
    <w:rsid w:val="004D0E97"/>
    <w:rsid w:val="004D18CB"/>
    <w:rsid w:val="004D2054"/>
    <w:rsid w:val="004D2AF3"/>
    <w:rsid w:val="004D2DDB"/>
    <w:rsid w:val="004D367A"/>
    <w:rsid w:val="004D46F3"/>
    <w:rsid w:val="004D5D54"/>
    <w:rsid w:val="004D63EA"/>
    <w:rsid w:val="004D76A2"/>
    <w:rsid w:val="004E004E"/>
    <w:rsid w:val="004E084C"/>
    <w:rsid w:val="004E093D"/>
    <w:rsid w:val="004E506D"/>
    <w:rsid w:val="004E5EC7"/>
    <w:rsid w:val="004E6EB4"/>
    <w:rsid w:val="004E7DF9"/>
    <w:rsid w:val="004F3F41"/>
    <w:rsid w:val="004F466F"/>
    <w:rsid w:val="004F4C87"/>
    <w:rsid w:val="004F5B76"/>
    <w:rsid w:val="004F7401"/>
    <w:rsid w:val="0050516B"/>
    <w:rsid w:val="00505C3F"/>
    <w:rsid w:val="005100BA"/>
    <w:rsid w:val="005101D5"/>
    <w:rsid w:val="0051198B"/>
    <w:rsid w:val="00512FAD"/>
    <w:rsid w:val="00515917"/>
    <w:rsid w:val="00516651"/>
    <w:rsid w:val="005212A5"/>
    <w:rsid w:val="005219F5"/>
    <w:rsid w:val="005230C9"/>
    <w:rsid w:val="00525586"/>
    <w:rsid w:val="00525A13"/>
    <w:rsid w:val="00530425"/>
    <w:rsid w:val="00533D0A"/>
    <w:rsid w:val="00534957"/>
    <w:rsid w:val="00535FE4"/>
    <w:rsid w:val="005363AF"/>
    <w:rsid w:val="00536BD2"/>
    <w:rsid w:val="005402F4"/>
    <w:rsid w:val="0054036C"/>
    <w:rsid w:val="00540556"/>
    <w:rsid w:val="00540E82"/>
    <w:rsid w:val="0054309C"/>
    <w:rsid w:val="0054334E"/>
    <w:rsid w:val="0054484F"/>
    <w:rsid w:val="0054651C"/>
    <w:rsid w:val="0054737B"/>
    <w:rsid w:val="00547F77"/>
    <w:rsid w:val="00550750"/>
    <w:rsid w:val="00551153"/>
    <w:rsid w:val="00552896"/>
    <w:rsid w:val="00555371"/>
    <w:rsid w:val="0056099C"/>
    <w:rsid w:val="005622EB"/>
    <w:rsid w:val="00563865"/>
    <w:rsid w:val="00564B18"/>
    <w:rsid w:val="00564F84"/>
    <w:rsid w:val="00565168"/>
    <w:rsid w:val="0057004F"/>
    <w:rsid w:val="00570480"/>
    <w:rsid w:val="00571974"/>
    <w:rsid w:val="00571F2F"/>
    <w:rsid w:val="00573D20"/>
    <w:rsid w:val="005744CF"/>
    <w:rsid w:val="0057489F"/>
    <w:rsid w:val="005772F7"/>
    <w:rsid w:val="00577ECD"/>
    <w:rsid w:val="005809BE"/>
    <w:rsid w:val="00582FC0"/>
    <w:rsid w:val="00582FD4"/>
    <w:rsid w:val="005830BF"/>
    <w:rsid w:val="00583645"/>
    <w:rsid w:val="0058403F"/>
    <w:rsid w:val="00584EC7"/>
    <w:rsid w:val="005853B9"/>
    <w:rsid w:val="00587043"/>
    <w:rsid w:val="005901F3"/>
    <w:rsid w:val="00590F43"/>
    <w:rsid w:val="005912B0"/>
    <w:rsid w:val="00591721"/>
    <w:rsid w:val="005922B6"/>
    <w:rsid w:val="005930CB"/>
    <w:rsid w:val="00593309"/>
    <w:rsid w:val="0059590C"/>
    <w:rsid w:val="0059602D"/>
    <w:rsid w:val="005970E4"/>
    <w:rsid w:val="00597C4D"/>
    <w:rsid w:val="005A134C"/>
    <w:rsid w:val="005A138C"/>
    <w:rsid w:val="005A151F"/>
    <w:rsid w:val="005A1E52"/>
    <w:rsid w:val="005A244B"/>
    <w:rsid w:val="005A3CDD"/>
    <w:rsid w:val="005A6958"/>
    <w:rsid w:val="005B10B7"/>
    <w:rsid w:val="005B21DD"/>
    <w:rsid w:val="005B2871"/>
    <w:rsid w:val="005B5085"/>
    <w:rsid w:val="005B6BFF"/>
    <w:rsid w:val="005C1FC9"/>
    <w:rsid w:val="005C3B71"/>
    <w:rsid w:val="005C4B8C"/>
    <w:rsid w:val="005C5976"/>
    <w:rsid w:val="005C608C"/>
    <w:rsid w:val="005C722F"/>
    <w:rsid w:val="005C7BE9"/>
    <w:rsid w:val="005D0BFE"/>
    <w:rsid w:val="005D0F87"/>
    <w:rsid w:val="005D4041"/>
    <w:rsid w:val="005D49AA"/>
    <w:rsid w:val="005D50D8"/>
    <w:rsid w:val="005D5A42"/>
    <w:rsid w:val="005D6417"/>
    <w:rsid w:val="005D78B8"/>
    <w:rsid w:val="005E0031"/>
    <w:rsid w:val="005E12F7"/>
    <w:rsid w:val="005E17F1"/>
    <w:rsid w:val="005E1E3E"/>
    <w:rsid w:val="005E2615"/>
    <w:rsid w:val="005E2D33"/>
    <w:rsid w:val="005E3953"/>
    <w:rsid w:val="005E40C0"/>
    <w:rsid w:val="005E678B"/>
    <w:rsid w:val="005E72C0"/>
    <w:rsid w:val="005F15FF"/>
    <w:rsid w:val="005F1FEA"/>
    <w:rsid w:val="005F37E9"/>
    <w:rsid w:val="005F54F7"/>
    <w:rsid w:val="005F69A5"/>
    <w:rsid w:val="005F7A10"/>
    <w:rsid w:val="00600347"/>
    <w:rsid w:val="00600E44"/>
    <w:rsid w:val="0060411D"/>
    <w:rsid w:val="00605308"/>
    <w:rsid w:val="00605522"/>
    <w:rsid w:val="0061009A"/>
    <w:rsid w:val="0061037C"/>
    <w:rsid w:val="00611B1D"/>
    <w:rsid w:val="00611EBF"/>
    <w:rsid w:val="00615819"/>
    <w:rsid w:val="006163CC"/>
    <w:rsid w:val="006174A5"/>
    <w:rsid w:val="006178D7"/>
    <w:rsid w:val="006202B1"/>
    <w:rsid w:val="00621262"/>
    <w:rsid w:val="00622327"/>
    <w:rsid w:val="00624054"/>
    <w:rsid w:val="00624C66"/>
    <w:rsid w:val="0062741A"/>
    <w:rsid w:val="00627CE4"/>
    <w:rsid w:val="00631235"/>
    <w:rsid w:val="00636187"/>
    <w:rsid w:val="00637250"/>
    <w:rsid w:val="00641CBB"/>
    <w:rsid w:val="00642DCF"/>
    <w:rsid w:val="00643044"/>
    <w:rsid w:val="00643403"/>
    <w:rsid w:val="00644DAA"/>
    <w:rsid w:val="00644EEF"/>
    <w:rsid w:val="00644F39"/>
    <w:rsid w:val="006461FF"/>
    <w:rsid w:val="00650BEE"/>
    <w:rsid w:val="006527A3"/>
    <w:rsid w:val="0065284A"/>
    <w:rsid w:val="00654330"/>
    <w:rsid w:val="006549BF"/>
    <w:rsid w:val="00654C22"/>
    <w:rsid w:val="00654C4C"/>
    <w:rsid w:val="006567FC"/>
    <w:rsid w:val="00656C3C"/>
    <w:rsid w:val="0066134E"/>
    <w:rsid w:val="00661B66"/>
    <w:rsid w:val="0066286F"/>
    <w:rsid w:val="00663C9D"/>
    <w:rsid w:val="00664240"/>
    <w:rsid w:val="00665482"/>
    <w:rsid w:val="00666EC5"/>
    <w:rsid w:val="00667BB1"/>
    <w:rsid w:val="006703E3"/>
    <w:rsid w:val="006708C8"/>
    <w:rsid w:val="0067101E"/>
    <w:rsid w:val="00671CD2"/>
    <w:rsid w:val="00671DAD"/>
    <w:rsid w:val="00671E55"/>
    <w:rsid w:val="0067469E"/>
    <w:rsid w:val="00674B92"/>
    <w:rsid w:val="006774EB"/>
    <w:rsid w:val="00680425"/>
    <w:rsid w:val="0068182F"/>
    <w:rsid w:val="0068222D"/>
    <w:rsid w:val="0068305E"/>
    <w:rsid w:val="0068488D"/>
    <w:rsid w:val="00684F4B"/>
    <w:rsid w:val="00685695"/>
    <w:rsid w:val="00686761"/>
    <w:rsid w:val="00687DF6"/>
    <w:rsid w:val="00690A0F"/>
    <w:rsid w:val="006915BE"/>
    <w:rsid w:val="006949F3"/>
    <w:rsid w:val="00694A52"/>
    <w:rsid w:val="006A03AC"/>
    <w:rsid w:val="006A07B9"/>
    <w:rsid w:val="006A157F"/>
    <w:rsid w:val="006A347A"/>
    <w:rsid w:val="006A48B8"/>
    <w:rsid w:val="006A6377"/>
    <w:rsid w:val="006B0186"/>
    <w:rsid w:val="006B10BB"/>
    <w:rsid w:val="006B2ED4"/>
    <w:rsid w:val="006B48B0"/>
    <w:rsid w:val="006B66FF"/>
    <w:rsid w:val="006B6BF8"/>
    <w:rsid w:val="006B732A"/>
    <w:rsid w:val="006B76B3"/>
    <w:rsid w:val="006C035E"/>
    <w:rsid w:val="006C6161"/>
    <w:rsid w:val="006C6497"/>
    <w:rsid w:val="006C6A21"/>
    <w:rsid w:val="006D2E74"/>
    <w:rsid w:val="006D5760"/>
    <w:rsid w:val="006D6745"/>
    <w:rsid w:val="006D738A"/>
    <w:rsid w:val="006E2C15"/>
    <w:rsid w:val="006E6B92"/>
    <w:rsid w:val="006F0588"/>
    <w:rsid w:val="006F0970"/>
    <w:rsid w:val="006F2516"/>
    <w:rsid w:val="006F26A7"/>
    <w:rsid w:val="006F3F52"/>
    <w:rsid w:val="006F4AC8"/>
    <w:rsid w:val="006F5BA4"/>
    <w:rsid w:val="006F5CF7"/>
    <w:rsid w:val="006F6EC5"/>
    <w:rsid w:val="00700492"/>
    <w:rsid w:val="007016E7"/>
    <w:rsid w:val="00702D74"/>
    <w:rsid w:val="00702FF9"/>
    <w:rsid w:val="007033D9"/>
    <w:rsid w:val="007042D1"/>
    <w:rsid w:val="0070447F"/>
    <w:rsid w:val="007050C4"/>
    <w:rsid w:val="007054F1"/>
    <w:rsid w:val="007077D3"/>
    <w:rsid w:val="00707BD0"/>
    <w:rsid w:val="00710054"/>
    <w:rsid w:val="00713134"/>
    <w:rsid w:val="00713232"/>
    <w:rsid w:val="007135A6"/>
    <w:rsid w:val="00716721"/>
    <w:rsid w:val="00717BB8"/>
    <w:rsid w:val="00721475"/>
    <w:rsid w:val="00723146"/>
    <w:rsid w:val="00723F82"/>
    <w:rsid w:val="00726547"/>
    <w:rsid w:val="00726A22"/>
    <w:rsid w:val="0073501B"/>
    <w:rsid w:val="0073541C"/>
    <w:rsid w:val="00735731"/>
    <w:rsid w:val="00735EDC"/>
    <w:rsid w:val="007440F5"/>
    <w:rsid w:val="00745B65"/>
    <w:rsid w:val="0074728C"/>
    <w:rsid w:val="007478E7"/>
    <w:rsid w:val="00752115"/>
    <w:rsid w:val="00753E4E"/>
    <w:rsid w:val="00754156"/>
    <w:rsid w:val="0075727B"/>
    <w:rsid w:val="007572EE"/>
    <w:rsid w:val="00761E20"/>
    <w:rsid w:val="00762849"/>
    <w:rsid w:val="00762B29"/>
    <w:rsid w:val="00762EDF"/>
    <w:rsid w:val="007639AB"/>
    <w:rsid w:val="00763D71"/>
    <w:rsid w:val="0076744F"/>
    <w:rsid w:val="0077170E"/>
    <w:rsid w:val="00773203"/>
    <w:rsid w:val="007740C0"/>
    <w:rsid w:val="007748D4"/>
    <w:rsid w:val="00776917"/>
    <w:rsid w:val="00776E64"/>
    <w:rsid w:val="00777440"/>
    <w:rsid w:val="00781AD8"/>
    <w:rsid w:val="00782241"/>
    <w:rsid w:val="00784660"/>
    <w:rsid w:val="007846FE"/>
    <w:rsid w:val="00785F45"/>
    <w:rsid w:val="007860C3"/>
    <w:rsid w:val="00790EE3"/>
    <w:rsid w:val="0079170E"/>
    <w:rsid w:val="00791A45"/>
    <w:rsid w:val="007923E5"/>
    <w:rsid w:val="00793790"/>
    <w:rsid w:val="00793DBD"/>
    <w:rsid w:val="00795279"/>
    <w:rsid w:val="007967CA"/>
    <w:rsid w:val="007977F2"/>
    <w:rsid w:val="007A13DE"/>
    <w:rsid w:val="007A3B96"/>
    <w:rsid w:val="007A6130"/>
    <w:rsid w:val="007A6AE6"/>
    <w:rsid w:val="007B0BE6"/>
    <w:rsid w:val="007B2B49"/>
    <w:rsid w:val="007B3286"/>
    <w:rsid w:val="007B344F"/>
    <w:rsid w:val="007B4979"/>
    <w:rsid w:val="007B5C32"/>
    <w:rsid w:val="007B6C9F"/>
    <w:rsid w:val="007B6E97"/>
    <w:rsid w:val="007C223F"/>
    <w:rsid w:val="007C23B8"/>
    <w:rsid w:val="007C2555"/>
    <w:rsid w:val="007C57D7"/>
    <w:rsid w:val="007D338C"/>
    <w:rsid w:val="007D484C"/>
    <w:rsid w:val="007D6290"/>
    <w:rsid w:val="007E0B89"/>
    <w:rsid w:val="007E215D"/>
    <w:rsid w:val="007E3F93"/>
    <w:rsid w:val="007E5025"/>
    <w:rsid w:val="007E56E1"/>
    <w:rsid w:val="007F0190"/>
    <w:rsid w:val="007F0474"/>
    <w:rsid w:val="007F220C"/>
    <w:rsid w:val="007F4DFD"/>
    <w:rsid w:val="007F575F"/>
    <w:rsid w:val="007F609C"/>
    <w:rsid w:val="007F6FFE"/>
    <w:rsid w:val="0080029F"/>
    <w:rsid w:val="0080196C"/>
    <w:rsid w:val="00801CF4"/>
    <w:rsid w:val="008031D7"/>
    <w:rsid w:val="0080381E"/>
    <w:rsid w:val="00804521"/>
    <w:rsid w:val="00807E3B"/>
    <w:rsid w:val="00814DB2"/>
    <w:rsid w:val="00816DDF"/>
    <w:rsid w:val="00820544"/>
    <w:rsid w:val="00820F07"/>
    <w:rsid w:val="00822ABD"/>
    <w:rsid w:val="00823918"/>
    <w:rsid w:val="00823DE0"/>
    <w:rsid w:val="00824528"/>
    <w:rsid w:val="00824D89"/>
    <w:rsid w:val="00826623"/>
    <w:rsid w:val="008269A4"/>
    <w:rsid w:val="00826CD1"/>
    <w:rsid w:val="008270AA"/>
    <w:rsid w:val="008272C2"/>
    <w:rsid w:val="008276E9"/>
    <w:rsid w:val="00830855"/>
    <w:rsid w:val="00831A19"/>
    <w:rsid w:val="008331A4"/>
    <w:rsid w:val="0083382C"/>
    <w:rsid w:val="00833B5B"/>
    <w:rsid w:val="00833D2D"/>
    <w:rsid w:val="00836F3F"/>
    <w:rsid w:val="008425E7"/>
    <w:rsid w:val="00843122"/>
    <w:rsid w:val="00843811"/>
    <w:rsid w:val="0084493B"/>
    <w:rsid w:val="00846059"/>
    <w:rsid w:val="00846066"/>
    <w:rsid w:val="0084674C"/>
    <w:rsid w:val="00846C5E"/>
    <w:rsid w:val="0085484F"/>
    <w:rsid w:val="0086271E"/>
    <w:rsid w:val="00863D67"/>
    <w:rsid w:val="008648D1"/>
    <w:rsid w:val="00864A64"/>
    <w:rsid w:val="00870FB2"/>
    <w:rsid w:val="00873482"/>
    <w:rsid w:val="00874771"/>
    <w:rsid w:val="008765FA"/>
    <w:rsid w:val="00882EDF"/>
    <w:rsid w:val="008834A4"/>
    <w:rsid w:val="0088556B"/>
    <w:rsid w:val="00887583"/>
    <w:rsid w:val="00891020"/>
    <w:rsid w:val="00893445"/>
    <w:rsid w:val="0089344E"/>
    <w:rsid w:val="008947CC"/>
    <w:rsid w:val="00894A68"/>
    <w:rsid w:val="00895EC7"/>
    <w:rsid w:val="008A3FF2"/>
    <w:rsid w:val="008A4B3C"/>
    <w:rsid w:val="008A54DB"/>
    <w:rsid w:val="008B3350"/>
    <w:rsid w:val="008B3C5A"/>
    <w:rsid w:val="008B4507"/>
    <w:rsid w:val="008B675C"/>
    <w:rsid w:val="008B74E6"/>
    <w:rsid w:val="008C0B06"/>
    <w:rsid w:val="008C181C"/>
    <w:rsid w:val="008C1DE0"/>
    <w:rsid w:val="008C27FA"/>
    <w:rsid w:val="008C2BE4"/>
    <w:rsid w:val="008C3BA7"/>
    <w:rsid w:val="008C418A"/>
    <w:rsid w:val="008C50E4"/>
    <w:rsid w:val="008C6107"/>
    <w:rsid w:val="008C69FC"/>
    <w:rsid w:val="008C6C9D"/>
    <w:rsid w:val="008C6E41"/>
    <w:rsid w:val="008D0DE9"/>
    <w:rsid w:val="008D1D71"/>
    <w:rsid w:val="008D25AC"/>
    <w:rsid w:val="008D3902"/>
    <w:rsid w:val="008D654C"/>
    <w:rsid w:val="008D6FC1"/>
    <w:rsid w:val="008E146C"/>
    <w:rsid w:val="008E1A84"/>
    <w:rsid w:val="008E22D5"/>
    <w:rsid w:val="008E4578"/>
    <w:rsid w:val="008E595E"/>
    <w:rsid w:val="008E5C25"/>
    <w:rsid w:val="008E69A6"/>
    <w:rsid w:val="008E74AE"/>
    <w:rsid w:val="008E79C5"/>
    <w:rsid w:val="008E79FB"/>
    <w:rsid w:val="008F07E8"/>
    <w:rsid w:val="008F0942"/>
    <w:rsid w:val="008F2A34"/>
    <w:rsid w:val="008F4837"/>
    <w:rsid w:val="008F4BFD"/>
    <w:rsid w:val="008F5349"/>
    <w:rsid w:val="008F5DE9"/>
    <w:rsid w:val="008F69D4"/>
    <w:rsid w:val="008F6D3B"/>
    <w:rsid w:val="00900183"/>
    <w:rsid w:val="009008AA"/>
    <w:rsid w:val="00901947"/>
    <w:rsid w:val="00903AB8"/>
    <w:rsid w:val="0090454D"/>
    <w:rsid w:val="009048AA"/>
    <w:rsid w:val="00907BCD"/>
    <w:rsid w:val="00907CE5"/>
    <w:rsid w:val="00907DF9"/>
    <w:rsid w:val="00911318"/>
    <w:rsid w:val="00912C4D"/>
    <w:rsid w:val="009132D9"/>
    <w:rsid w:val="00913C55"/>
    <w:rsid w:val="00914AD4"/>
    <w:rsid w:val="009165EE"/>
    <w:rsid w:val="00916C37"/>
    <w:rsid w:val="0091773B"/>
    <w:rsid w:val="00917F81"/>
    <w:rsid w:val="0092273A"/>
    <w:rsid w:val="009238B5"/>
    <w:rsid w:val="009249DE"/>
    <w:rsid w:val="00924E54"/>
    <w:rsid w:val="009268CC"/>
    <w:rsid w:val="00926FDF"/>
    <w:rsid w:val="00931D2A"/>
    <w:rsid w:val="00932AFC"/>
    <w:rsid w:val="00934364"/>
    <w:rsid w:val="00936252"/>
    <w:rsid w:val="009405D5"/>
    <w:rsid w:val="00942F46"/>
    <w:rsid w:val="00943EBE"/>
    <w:rsid w:val="00946CDE"/>
    <w:rsid w:val="009503C6"/>
    <w:rsid w:val="009508D5"/>
    <w:rsid w:val="0095338D"/>
    <w:rsid w:val="009533CE"/>
    <w:rsid w:val="00957EB2"/>
    <w:rsid w:val="0096018F"/>
    <w:rsid w:val="009607F4"/>
    <w:rsid w:val="00960B65"/>
    <w:rsid w:val="00964474"/>
    <w:rsid w:val="009646DF"/>
    <w:rsid w:val="0096528C"/>
    <w:rsid w:val="009654E9"/>
    <w:rsid w:val="00970137"/>
    <w:rsid w:val="00970FD6"/>
    <w:rsid w:val="009716AE"/>
    <w:rsid w:val="00973774"/>
    <w:rsid w:val="00977A71"/>
    <w:rsid w:val="009801B0"/>
    <w:rsid w:val="00980325"/>
    <w:rsid w:val="00981E17"/>
    <w:rsid w:val="00983224"/>
    <w:rsid w:val="00983340"/>
    <w:rsid w:val="00983554"/>
    <w:rsid w:val="00984670"/>
    <w:rsid w:val="0098549A"/>
    <w:rsid w:val="009861A1"/>
    <w:rsid w:val="00987033"/>
    <w:rsid w:val="00987B01"/>
    <w:rsid w:val="00987FB7"/>
    <w:rsid w:val="00990955"/>
    <w:rsid w:val="00994424"/>
    <w:rsid w:val="00996EAF"/>
    <w:rsid w:val="009A142D"/>
    <w:rsid w:val="009A3831"/>
    <w:rsid w:val="009A4E85"/>
    <w:rsid w:val="009A7045"/>
    <w:rsid w:val="009A7170"/>
    <w:rsid w:val="009B0E92"/>
    <w:rsid w:val="009B1733"/>
    <w:rsid w:val="009B1D03"/>
    <w:rsid w:val="009B1FAD"/>
    <w:rsid w:val="009B333A"/>
    <w:rsid w:val="009B3950"/>
    <w:rsid w:val="009B5DB1"/>
    <w:rsid w:val="009B6B01"/>
    <w:rsid w:val="009B79C6"/>
    <w:rsid w:val="009B7B41"/>
    <w:rsid w:val="009C5FD1"/>
    <w:rsid w:val="009D063B"/>
    <w:rsid w:val="009D16F9"/>
    <w:rsid w:val="009D7AA2"/>
    <w:rsid w:val="009E15F0"/>
    <w:rsid w:val="009E16DA"/>
    <w:rsid w:val="009E1CD9"/>
    <w:rsid w:val="009E1D85"/>
    <w:rsid w:val="009E2914"/>
    <w:rsid w:val="009E3428"/>
    <w:rsid w:val="009E346B"/>
    <w:rsid w:val="009E5230"/>
    <w:rsid w:val="009F0FC7"/>
    <w:rsid w:val="009F179B"/>
    <w:rsid w:val="009F3D49"/>
    <w:rsid w:val="009F7406"/>
    <w:rsid w:val="00A01538"/>
    <w:rsid w:val="00A036E5"/>
    <w:rsid w:val="00A055C6"/>
    <w:rsid w:val="00A05949"/>
    <w:rsid w:val="00A05A4E"/>
    <w:rsid w:val="00A07E0F"/>
    <w:rsid w:val="00A1146A"/>
    <w:rsid w:val="00A115D0"/>
    <w:rsid w:val="00A12960"/>
    <w:rsid w:val="00A139A8"/>
    <w:rsid w:val="00A14464"/>
    <w:rsid w:val="00A14FE9"/>
    <w:rsid w:val="00A152FF"/>
    <w:rsid w:val="00A16061"/>
    <w:rsid w:val="00A1609F"/>
    <w:rsid w:val="00A1742F"/>
    <w:rsid w:val="00A210AE"/>
    <w:rsid w:val="00A214C6"/>
    <w:rsid w:val="00A2195C"/>
    <w:rsid w:val="00A23DD7"/>
    <w:rsid w:val="00A24AE9"/>
    <w:rsid w:val="00A25A41"/>
    <w:rsid w:val="00A25DCB"/>
    <w:rsid w:val="00A27D3E"/>
    <w:rsid w:val="00A30D5E"/>
    <w:rsid w:val="00A3150D"/>
    <w:rsid w:val="00A32C6A"/>
    <w:rsid w:val="00A32E60"/>
    <w:rsid w:val="00A3575D"/>
    <w:rsid w:val="00A36B93"/>
    <w:rsid w:val="00A37B03"/>
    <w:rsid w:val="00A405EA"/>
    <w:rsid w:val="00A418E2"/>
    <w:rsid w:val="00A4261B"/>
    <w:rsid w:val="00A428C6"/>
    <w:rsid w:val="00A4304A"/>
    <w:rsid w:val="00A44C34"/>
    <w:rsid w:val="00A454E0"/>
    <w:rsid w:val="00A46613"/>
    <w:rsid w:val="00A47741"/>
    <w:rsid w:val="00A47857"/>
    <w:rsid w:val="00A47C32"/>
    <w:rsid w:val="00A50778"/>
    <w:rsid w:val="00A51BF9"/>
    <w:rsid w:val="00A52C79"/>
    <w:rsid w:val="00A53DB7"/>
    <w:rsid w:val="00A55A5C"/>
    <w:rsid w:val="00A56E4E"/>
    <w:rsid w:val="00A57BC9"/>
    <w:rsid w:val="00A6148C"/>
    <w:rsid w:val="00A62033"/>
    <w:rsid w:val="00A62959"/>
    <w:rsid w:val="00A64CD5"/>
    <w:rsid w:val="00A65D2D"/>
    <w:rsid w:val="00A65F4B"/>
    <w:rsid w:val="00A67083"/>
    <w:rsid w:val="00A70A88"/>
    <w:rsid w:val="00A720C7"/>
    <w:rsid w:val="00A74F36"/>
    <w:rsid w:val="00A74F5D"/>
    <w:rsid w:val="00A8007F"/>
    <w:rsid w:val="00A8020E"/>
    <w:rsid w:val="00A80F38"/>
    <w:rsid w:val="00A82D40"/>
    <w:rsid w:val="00A85F64"/>
    <w:rsid w:val="00A87278"/>
    <w:rsid w:val="00A902FB"/>
    <w:rsid w:val="00A90FDD"/>
    <w:rsid w:val="00A91942"/>
    <w:rsid w:val="00A9771B"/>
    <w:rsid w:val="00AA0C0F"/>
    <w:rsid w:val="00AA5857"/>
    <w:rsid w:val="00AA6F13"/>
    <w:rsid w:val="00AB2BB2"/>
    <w:rsid w:val="00AB34F4"/>
    <w:rsid w:val="00AB387A"/>
    <w:rsid w:val="00AB676D"/>
    <w:rsid w:val="00AB69D2"/>
    <w:rsid w:val="00AB7223"/>
    <w:rsid w:val="00AC1603"/>
    <w:rsid w:val="00AC276B"/>
    <w:rsid w:val="00AC2D63"/>
    <w:rsid w:val="00AC3961"/>
    <w:rsid w:val="00AC6FAC"/>
    <w:rsid w:val="00AC7343"/>
    <w:rsid w:val="00AC7A33"/>
    <w:rsid w:val="00AD28AB"/>
    <w:rsid w:val="00AE0357"/>
    <w:rsid w:val="00AE1E8D"/>
    <w:rsid w:val="00AE256F"/>
    <w:rsid w:val="00AE2FB3"/>
    <w:rsid w:val="00AE482E"/>
    <w:rsid w:val="00AE654C"/>
    <w:rsid w:val="00AE66FB"/>
    <w:rsid w:val="00AF16A2"/>
    <w:rsid w:val="00AF205D"/>
    <w:rsid w:val="00AF27F8"/>
    <w:rsid w:val="00AF30B3"/>
    <w:rsid w:val="00AF3F56"/>
    <w:rsid w:val="00AF6502"/>
    <w:rsid w:val="00AF6FDF"/>
    <w:rsid w:val="00AF7242"/>
    <w:rsid w:val="00B0098C"/>
    <w:rsid w:val="00B032B5"/>
    <w:rsid w:val="00B03802"/>
    <w:rsid w:val="00B11476"/>
    <w:rsid w:val="00B12C46"/>
    <w:rsid w:val="00B20552"/>
    <w:rsid w:val="00B215AA"/>
    <w:rsid w:val="00B21DC2"/>
    <w:rsid w:val="00B23A12"/>
    <w:rsid w:val="00B259D4"/>
    <w:rsid w:val="00B25DF4"/>
    <w:rsid w:val="00B261A8"/>
    <w:rsid w:val="00B32945"/>
    <w:rsid w:val="00B3304E"/>
    <w:rsid w:val="00B348F6"/>
    <w:rsid w:val="00B3571F"/>
    <w:rsid w:val="00B35720"/>
    <w:rsid w:val="00B3717F"/>
    <w:rsid w:val="00B41E0F"/>
    <w:rsid w:val="00B41EC2"/>
    <w:rsid w:val="00B42D0B"/>
    <w:rsid w:val="00B435AA"/>
    <w:rsid w:val="00B44A4F"/>
    <w:rsid w:val="00B46701"/>
    <w:rsid w:val="00B50039"/>
    <w:rsid w:val="00B51387"/>
    <w:rsid w:val="00B52E3D"/>
    <w:rsid w:val="00B54C7E"/>
    <w:rsid w:val="00B55351"/>
    <w:rsid w:val="00B56CDC"/>
    <w:rsid w:val="00B57274"/>
    <w:rsid w:val="00B57F26"/>
    <w:rsid w:val="00B6124D"/>
    <w:rsid w:val="00B62175"/>
    <w:rsid w:val="00B6316E"/>
    <w:rsid w:val="00B6368D"/>
    <w:rsid w:val="00B63D95"/>
    <w:rsid w:val="00B66759"/>
    <w:rsid w:val="00B67CB2"/>
    <w:rsid w:val="00B71968"/>
    <w:rsid w:val="00B72E0D"/>
    <w:rsid w:val="00B73021"/>
    <w:rsid w:val="00B738F2"/>
    <w:rsid w:val="00B7444A"/>
    <w:rsid w:val="00B760E4"/>
    <w:rsid w:val="00B7722C"/>
    <w:rsid w:val="00B77820"/>
    <w:rsid w:val="00B810A9"/>
    <w:rsid w:val="00B82459"/>
    <w:rsid w:val="00B824BE"/>
    <w:rsid w:val="00B83222"/>
    <w:rsid w:val="00B83AE4"/>
    <w:rsid w:val="00B86EBA"/>
    <w:rsid w:val="00B90DA9"/>
    <w:rsid w:val="00B91286"/>
    <w:rsid w:val="00B9133C"/>
    <w:rsid w:val="00B95210"/>
    <w:rsid w:val="00BA01B6"/>
    <w:rsid w:val="00BA12BF"/>
    <w:rsid w:val="00BA1D3D"/>
    <w:rsid w:val="00BA33F6"/>
    <w:rsid w:val="00BA4D04"/>
    <w:rsid w:val="00BA57C1"/>
    <w:rsid w:val="00BA70B5"/>
    <w:rsid w:val="00BA7570"/>
    <w:rsid w:val="00BB1907"/>
    <w:rsid w:val="00BB1DF9"/>
    <w:rsid w:val="00BB2C0F"/>
    <w:rsid w:val="00BB71C0"/>
    <w:rsid w:val="00BB7864"/>
    <w:rsid w:val="00BC195C"/>
    <w:rsid w:val="00BC1C51"/>
    <w:rsid w:val="00BC3456"/>
    <w:rsid w:val="00BC50F0"/>
    <w:rsid w:val="00BC621C"/>
    <w:rsid w:val="00BD0E21"/>
    <w:rsid w:val="00BD2D7A"/>
    <w:rsid w:val="00BD3248"/>
    <w:rsid w:val="00BD4470"/>
    <w:rsid w:val="00BD6839"/>
    <w:rsid w:val="00BD71F9"/>
    <w:rsid w:val="00BE0BF4"/>
    <w:rsid w:val="00BE20CC"/>
    <w:rsid w:val="00BE3A97"/>
    <w:rsid w:val="00BE480C"/>
    <w:rsid w:val="00BE606D"/>
    <w:rsid w:val="00BE7FE3"/>
    <w:rsid w:val="00BF0400"/>
    <w:rsid w:val="00BF08F0"/>
    <w:rsid w:val="00BF1E28"/>
    <w:rsid w:val="00BF1E9B"/>
    <w:rsid w:val="00BF23D9"/>
    <w:rsid w:val="00BF331B"/>
    <w:rsid w:val="00BF3D39"/>
    <w:rsid w:val="00C00CE1"/>
    <w:rsid w:val="00C0172C"/>
    <w:rsid w:val="00C02FB8"/>
    <w:rsid w:val="00C055B7"/>
    <w:rsid w:val="00C12C84"/>
    <w:rsid w:val="00C12CE8"/>
    <w:rsid w:val="00C133E4"/>
    <w:rsid w:val="00C135AC"/>
    <w:rsid w:val="00C13740"/>
    <w:rsid w:val="00C14193"/>
    <w:rsid w:val="00C1643D"/>
    <w:rsid w:val="00C166C7"/>
    <w:rsid w:val="00C21E6C"/>
    <w:rsid w:val="00C232FD"/>
    <w:rsid w:val="00C24FB7"/>
    <w:rsid w:val="00C27258"/>
    <w:rsid w:val="00C3000C"/>
    <w:rsid w:val="00C31D12"/>
    <w:rsid w:val="00C32E05"/>
    <w:rsid w:val="00C32EFA"/>
    <w:rsid w:val="00C32F6D"/>
    <w:rsid w:val="00C34964"/>
    <w:rsid w:val="00C34A32"/>
    <w:rsid w:val="00C36D59"/>
    <w:rsid w:val="00C4070E"/>
    <w:rsid w:val="00C4435E"/>
    <w:rsid w:val="00C4458D"/>
    <w:rsid w:val="00C44C29"/>
    <w:rsid w:val="00C45B85"/>
    <w:rsid w:val="00C46AB6"/>
    <w:rsid w:val="00C46FCB"/>
    <w:rsid w:val="00C476AC"/>
    <w:rsid w:val="00C50445"/>
    <w:rsid w:val="00C50812"/>
    <w:rsid w:val="00C5199E"/>
    <w:rsid w:val="00C51AFD"/>
    <w:rsid w:val="00C52408"/>
    <w:rsid w:val="00C54167"/>
    <w:rsid w:val="00C54D7E"/>
    <w:rsid w:val="00C570C0"/>
    <w:rsid w:val="00C60FD0"/>
    <w:rsid w:val="00C625B0"/>
    <w:rsid w:val="00C6370D"/>
    <w:rsid w:val="00C655C3"/>
    <w:rsid w:val="00C67157"/>
    <w:rsid w:val="00C678EA"/>
    <w:rsid w:val="00C71C8D"/>
    <w:rsid w:val="00C72661"/>
    <w:rsid w:val="00C7270D"/>
    <w:rsid w:val="00C776D7"/>
    <w:rsid w:val="00C80BDF"/>
    <w:rsid w:val="00C80F4E"/>
    <w:rsid w:val="00C87B13"/>
    <w:rsid w:val="00C87BCE"/>
    <w:rsid w:val="00C900A9"/>
    <w:rsid w:val="00C93DC7"/>
    <w:rsid w:val="00C94356"/>
    <w:rsid w:val="00C95596"/>
    <w:rsid w:val="00C95905"/>
    <w:rsid w:val="00C96178"/>
    <w:rsid w:val="00C96911"/>
    <w:rsid w:val="00CA122E"/>
    <w:rsid w:val="00CA1D76"/>
    <w:rsid w:val="00CA5B94"/>
    <w:rsid w:val="00CA6E20"/>
    <w:rsid w:val="00CB0104"/>
    <w:rsid w:val="00CB0359"/>
    <w:rsid w:val="00CB1D54"/>
    <w:rsid w:val="00CB2477"/>
    <w:rsid w:val="00CB4398"/>
    <w:rsid w:val="00CB485A"/>
    <w:rsid w:val="00CB4BBC"/>
    <w:rsid w:val="00CB6F5D"/>
    <w:rsid w:val="00CB77AD"/>
    <w:rsid w:val="00CC26A8"/>
    <w:rsid w:val="00CC3EE6"/>
    <w:rsid w:val="00CC672B"/>
    <w:rsid w:val="00CC74A7"/>
    <w:rsid w:val="00CD163C"/>
    <w:rsid w:val="00CD38D2"/>
    <w:rsid w:val="00CD47B3"/>
    <w:rsid w:val="00CD5E3D"/>
    <w:rsid w:val="00CD60C4"/>
    <w:rsid w:val="00CD66AB"/>
    <w:rsid w:val="00CE18C5"/>
    <w:rsid w:val="00CE1BD7"/>
    <w:rsid w:val="00CE4290"/>
    <w:rsid w:val="00CE5CEA"/>
    <w:rsid w:val="00CE5E05"/>
    <w:rsid w:val="00CE60F8"/>
    <w:rsid w:val="00CE6B8D"/>
    <w:rsid w:val="00CE71D6"/>
    <w:rsid w:val="00CF0840"/>
    <w:rsid w:val="00CF1575"/>
    <w:rsid w:val="00CF4015"/>
    <w:rsid w:val="00CF4526"/>
    <w:rsid w:val="00CF6321"/>
    <w:rsid w:val="00CF6938"/>
    <w:rsid w:val="00CF6A95"/>
    <w:rsid w:val="00CF7563"/>
    <w:rsid w:val="00CF7684"/>
    <w:rsid w:val="00D00F87"/>
    <w:rsid w:val="00D0212E"/>
    <w:rsid w:val="00D05854"/>
    <w:rsid w:val="00D10013"/>
    <w:rsid w:val="00D106C1"/>
    <w:rsid w:val="00D173B5"/>
    <w:rsid w:val="00D17C58"/>
    <w:rsid w:val="00D21550"/>
    <w:rsid w:val="00D22574"/>
    <w:rsid w:val="00D237C4"/>
    <w:rsid w:val="00D23E35"/>
    <w:rsid w:val="00D246DC"/>
    <w:rsid w:val="00D24751"/>
    <w:rsid w:val="00D26BB1"/>
    <w:rsid w:val="00D32A7F"/>
    <w:rsid w:val="00D32BE4"/>
    <w:rsid w:val="00D348E6"/>
    <w:rsid w:val="00D35146"/>
    <w:rsid w:val="00D36AE6"/>
    <w:rsid w:val="00D4162A"/>
    <w:rsid w:val="00D41D4F"/>
    <w:rsid w:val="00D42A1B"/>
    <w:rsid w:val="00D44C9C"/>
    <w:rsid w:val="00D44F10"/>
    <w:rsid w:val="00D46CE7"/>
    <w:rsid w:val="00D46FBE"/>
    <w:rsid w:val="00D47306"/>
    <w:rsid w:val="00D47868"/>
    <w:rsid w:val="00D51643"/>
    <w:rsid w:val="00D521AC"/>
    <w:rsid w:val="00D55FD6"/>
    <w:rsid w:val="00D57E60"/>
    <w:rsid w:val="00D60640"/>
    <w:rsid w:val="00D6154D"/>
    <w:rsid w:val="00D6527D"/>
    <w:rsid w:val="00D66197"/>
    <w:rsid w:val="00D6641C"/>
    <w:rsid w:val="00D66663"/>
    <w:rsid w:val="00D6694A"/>
    <w:rsid w:val="00D67C5B"/>
    <w:rsid w:val="00D713E7"/>
    <w:rsid w:val="00D71847"/>
    <w:rsid w:val="00D71D7C"/>
    <w:rsid w:val="00D71E32"/>
    <w:rsid w:val="00D74AB2"/>
    <w:rsid w:val="00D81246"/>
    <w:rsid w:val="00D832DC"/>
    <w:rsid w:val="00D83BB8"/>
    <w:rsid w:val="00D84CB0"/>
    <w:rsid w:val="00D924F5"/>
    <w:rsid w:val="00D92E17"/>
    <w:rsid w:val="00D9301E"/>
    <w:rsid w:val="00D940C1"/>
    <w:rsid w:val="00D9529B"/>
    <w:rsid w:val="00D95755"/>
    <w:rsid w:val="00D97FEE"/>
    <w:rsid w:val="00DA1253"/>
    <w:rsid w:val="00DA2BF2"/>
    <w:rsid w:val="00DA4805"/>
    <w:rsid w:val="00DB05F8"/>
    <w:rsid w:val="00DB0AA9"/>
    <w:rsid w:val="00DB0F20"/>
    <w:rsid w:val="00DB17F9"/>
    <w:rsid w:val="00DB3A50"/>
    <w:rsid w:val="00DB4754"/>
    <w:rsid w:val="00DB5896"/>
    <w:rsid w:val="00DC2A50"/>
    <w:rsid w:val="00DC331A"/>
    <w:rsid w:val="00DC3777"/>
    <w:rsid w:val="00DC4E36"/>
    <w:rsid w:val="00DC596D"/>
    <w:rsid w:val="00DD010A"/>
    <w:rsid w:val="00DD1284"/>
    <w:rsid w:val="00DD4574"/>
    <w:rsid w:val="00DD4CE6"/>
    <w:rsid w:val="00DD56D7"/>
    <w:rsid w:val="00DD587D"/>
    <w:rsid w:val="00DD7891"/>
    <w:rsid w:val="00DE1BD1"/>
    <w:rsid w:val="00DE21D3"/>
    <w:rsid w:val="00DE4AFA"/>
    <w:rsid w:val="00DF12CF"/>
    <w:rsid w:val="00DF1A3A"/>
    <w:rsid w:val="00DF2098"/>
    <w:rsid w:val="00DF218D"/>
    <w:rsid w:val="00DF2B98"/>
    <w:rsid w:val="00DF3587"/>
    <w:rsid w:val="00DF664E"/>
    <w:rsid w:val="00DF7498"/>
    <w:rsid w:val="00DF7849"/>
    <w:rsid w:val="00DF7B85"/>
    <w:rsid w:val="00E007C1"/>
    <w:rsid w:val="00E013D6"/>
    <w:rsid w:val="00E022E6"/>
    <w:rsid w:val="00E038D4"/>
    <w:rsid w:val="00E03D8F"/>
    <w:rsid w:val="00E0425D"/>
    <w:rsid w:val="00E068CD"/>
    <w:rsid w:val="00E073D9"/>
    <w:rsid w:val="00E10996"/>
    <w:rsid w:val="00E11D31"/>
    <w:rsid w:val="00E1271C"/>
    <w:rsid w:val="00E13F2B"/>
    <w:rsid w:val="00E142D0"/>
    <w:rsid w:val="00E1498A"/>
    <w:rsid w:val="00E14C47"/>
    <w:rsid w:val="00E16E15"/>
    <w:rsid w:val="00E17C4A"/>
    <w:rsid w:val="00E241A6"/>
    <w:rsid w:val="00E26284"/>
    <w:rsid w:val="00E26752"/>
    <w:rsid w:val="00E308E1"/>
    <w:rsid w:val="00E31BB8"/>
    <w:rsid w:val="00E3413C"/>
    <w:rsid w:val="00E35B17"/>
    <w:rsid w:val="00E373F2"/>
    <w:rsid w:val="00E40AE2"/>
    <w:rsid w:val="00E4106E"/>
    <w:rsid w:val="00E4554A"/>
    <w:rsid w:val="00E45EB7"/>
    <w:rsid w:val="00E50E6C"/>
    <w:rsid w:val="00E5205F"/>
    <w:rsid w:val="00E52063"/>
    <w:rsid w:val="00E52C69"/>
    <w:rsid w:val="00E5635B"/>
    <w:rsid w:val="00E61F59"/>
    <w:rsid w:val="00E62D76"/>
    <w:rsid w:val="00E630B3"/>
    <w:rsid w:val="00E6499A"/>
    <w:rsid w:val="00E702D9"/>
    <w:rsid w:val="00E70382"/>
    <w:rsid w:val="00E71948"/>
    <w:rsid w:val="00E72DB5"/>
    <w:rsid w:val="00E74C5A"/>
    <w:rsid w:val="00E75B1B"/>
    <w:rsid w:val="00E8018B"/>
    <w:rsid w:val="00E80532"/>
    <w:rsid w:val="00E80F5A"/>
    <w:rsid w:val="00E81751"/>
    <w:rsid w:val="00E81E2E"/>
    <w:rsid w:val="00E82E0F"/>
    <w:rsid w:val="00E83D38"/>
    <w:rsid w:val="00E842F4"/>
    <w:rsid w:val="00E8514B"/>
    <w:rsid w:val="00E874AE"/>
    <w:rsid w:val="00E90405"/>
    <w:rsid w:val="00E91012"/>
    <w:rsid w:val="00E91100"/>
    <w:rsid w:val="00E91AAB"/>
    <w:rsid w:val="00E92728"/>
    <w:rsid w:val="00E937B2"/>
    <w:rsid w:val="00E93B28"/>
    <w:rsid w:val="00E941C0"/>
    <w:rsid w:val="00E9427C"/>
    <w:rsid w:val="00E95B07"/>
    <w:rsid w:val="00E96569"/>
    <w:rsid w:val="00E96746"/>
    <w:rsid w:val="00EA0A34"/>
    <w:rsid w:val="00EA10E7"/>
    <w:rsid w:val="00EA1D5A"/>
    <w:rsid w:val="00EA3369"/>
    <w:rsid w:val="00EA4D8F"/>
    <w:rsid w:val="00EA5164"/>
    <w:rsid w:val="00EA70E2"/>
    <w:rsid w:val="00EB116B"/>
    <w:rsid w:val="00EB1F73"/>
    <w:rsid w:val="00EC0A86"/>
    <w:rsid w:val="00EC2484"/>
    <w:rsid w:val="00EC438F"/>
    <w:rsid w:val="00EC7C6B"/>
    <w:rsid w:val="00EC7D09"/>
    <w:rsid w:val="00ED163E"/>
    <w:rsid w:val="00ED3C99"/>
    <w:rsid w:val="00ED7404"/>
    <w:rsid w:val="00ED76CC"/>
    <w:rsid w:val="00ED7B40"/>
    <w:rsid w:val="00EE0FCA"/>
    <w:rsid w:val="00EE17D1"/>
    <w:rsid w:val="00EE2496"/>
    <w:rsid w:val="00EE3B83"/>
    <w:rsid w:val="00EE683E"/>
    <w:rsid w:val="00EF1617"/>
    <w:rsid w:val="00EF16F6"/>
    <w:rsid w:val="00EF345F"/>
    <w:rsid w:val="00EF3FF1"/>
    <w:rsid w:val="00EF6247"/>
    <w:rsid w:val="00EF7D87"/>
    <w:rsid w:val="00F01F14"/>
    <w:rsid w:val="00F0298D"/>
    <w:rsid w:val="00F02D1D"/>
    <w:rsid w:val="00F041C9"/>
    <w:rsid w:val="00F057C9"/>
    <w:rsid w:val="00F05D5C"/>
    <w:rsid w:val="00F073E2"/>
    <w:rsid w:val="00F074FC"/>
    <w:rsid w:val="00F07761"/>
    <w:rsid w:val="00F0777D"/>
    <w:rsid w:val="00F1049C"/>
    <w:rsid w:val="00F11009"/>
    <w:rsid w:val="00F114E9"/>
    <w:rsid w:val="00F17E93"/>
    <w:rsid w:val="00F2741D"/>
    <w:rsid w:val="00F301DA"/>
    <w:rsid w:val="00F3306A"/>
    <w:rsid w:val="00F33D6E"/>
    <w:rsid w:val="00F33FD5"/>
    <w:rsid w:val="00F346D8"/>
    <w:rsid w:val="00F34E1D"/>
    <w:rsid w:val="00F34E31"/>
    <w:rsid w:val="00F35851"/>
    <w:rsid w:val="00F37406"/>
    <w:rsid w:val="00F3765A"/>
    <w:rsid w:val="00F376B8"/>
    <w:rsid w:val="00F40090"/>
    <w:rsid w:val="00F4138C"/>
    <w:rsid w:val="00F426E0"/>
    <w:rsid w:val="00F42A73"/>
    <w:rsid w:val="00F4312C"/>
    <w:rsid w:val="00F44BE0"/>
    <w:rsid w:val="00F46930"/>
    <w:rsid w:val="00F46D1D"/>
    <w:rsid w:val="00F47C42"/>
    <w:rsid w:val="00F47F58"/>
    <w:rsid w:val="00F5286A"/>
    <w:rsid w:val="00F54CB7"/>
    <w:rsid w:val="00F550CE"/>
    <w:rsid w:val="00F56616"/>
    <w:rsid w:val="00F56BE3"/>
    <w:rsid w:val="00F56CD3"/>
    <w:rsid w:val="00F63242"/>
    <w:rsid w:val="00F63557"/>
    <w:rsid w:val="00F64DB6"/>
    <w:rsid w:val="00F65FB5"/>
    <w:rsid w:val="00F70222"/>
    <w:rsid w:val="00F70DA8"/>
    <w:rsid w:val="00F70E76"/>
    <w:rsid w:val="00F71D13"/>
    <w:rsid w:val="00F73D68"/>
    <w:rsid w:val="00F7440F"/>
    <w:rsid w:val="00F74C97"/>
    <w:rsid w:val="00F761E3"/>
    <w:rsid w:val="00F764DC"/>
    <w:rsid w:val="00F76F10"/>
    <w:rsid w:val="00F77510"/>
    <w:rsid w:val="00F80555"/>
    <w:rsid w:val="00F82084"/>
    <w:rsid w:val="00F82A2A"/>
    <w:rsid w:val="00F82EBE"/>
    <w:rsid w:val="00F831D6"/>
    <w:rsid w:val="00F85FBA"/>
    <w:rsid w:val="00F861B2"/>
    <w:rsid w:val="00F86566"/>
    <w:rsid w:val="00F871E6"/>
    <w:rsid w:val="00F87298"/>
    <w:rsid w:val="00F901C1"/>
    <w:rsid w:val="00F91BBB"/>
    <w:rsid w:val="00F93E08"/>
    <w:rsid w:val="00F9677C"/>
    <w:rsid w:val="00FA0D0A"/>
    <w:rsid w:val="00FA2E19"/>
    <w:rsid w:val="00FA37CB"/>
    <w:rsid w:val="00FA42F0"/>
    <w:rsid w:val="00FA47E0"/>
    <w:rsid w:val="00FA499F"/>
    <w:rsid w:val="00FA4C39"/>
    <w:rsid w:val="00FA539A"/>
    <w:rsid w:val="00FA6DDD"/>
    <w:rsid w:val="00FA7062"/>
    <w:rsid w:val="00FA7E5D"/>
    <w:rsid w:val="00FB089B"/>
    <w:rsid w:val="00FB0FC1"/>
    <w:rsid w:val="00FB150E"/>
    <w:rsid w:val="00FB306F"/>
    <w:rsid w:val="00FB3EBA"/>
    <w:rsid w:val="00FB6880"/>
    <w:rsid w:val="00FB7BEE"/>
    <w:rsid w:val="00FC0A8C"/>
    <w:rsid w:val="00FC2327"/>
    <w:rsid w:val="00FC3AB0"/>
    <w:rsid w:val="00FC4F8C"/>
    <w:rsid w:val="00FC53BD"/>
    <w:rsid w:val="00FC5644"/>
    <w:rsid w:val="00FC6145"/>
    <w:rsid w:val="00FC7723"/>
    <w:rsid w:val="00FC7B4D"/>
    <w:rsid w:val="00FD0622"/>
    <w:rsid w:val="00FD1431"/>
    <w:rsid w:val="00FD1DB2"/>
    <w:rsid w:val="00FD2312"/>
    <w:rsid w:val="00FD5534"/>
    <w:rsid w:val="00FD696A"/>
    <w:rsid w:val="00FE39CD"/>
    <w:rsid w:val="00FE40D2"/>
    <w:rsid w:val="00FE55C9"/>
    <w:rsid w:val="00FE6ADE"/>
    <w:rsid w:val="00FE72F9"/>
    <w:rsid w:val="00FF0163"/>
    <w:rsid w:val="00FF0245"/>
    <w:rsid w:val="00FF4DF3"/>
    <w:rsid w:val="00FF53D7"/>
    <w:rsid w:val="00FF5C5E"/>
    <w:rsid w:val="00FF606C"/>
    <w:rsid w:val="00FF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1F2B6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uiPriority="10" w:qFormat="1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5FB5"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link w:val="10"/>
    <w:qFormat/>
    <w:rsid w:val="00836F3F"/>
    <w:pPr>
      <w:keepNext/>
      <w:spacing w:before="240" w:after="60"/>
      <w:ind w:firstLine="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6F3F"/>
    <w:pPr>
      <w:keepNext/>
      <w:spacing w:before="120" w:after="60"/>
      <w:ind w:firstLine="0"/>
      <w:jc w:val="center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836F3F"/>
    <w:pPr>
      <w:keepNext/>
      <w:spacing w:before="12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495EF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495EF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495EFB"/>
    <w:rPr>
      <w:rFonts w:ascii="Cambria" w:hAnsi="Cambria" w:cs="Times New Roman"/>
      <w:b/>
      <w:bCs/>
      <w:sz w:val="26"/>
      <w:szCs w:val="26"/>
    </w:rPr>
  </w:style>
  <w:style w:type="paragraph" w:styleId="a3">
    <w:name w:val="header"/>
    <w:basedOn w:val="a"/>
    <w:link w:val="a4"/>
    <w:uiPriority w:val="99"/>
    <w:rsid w:val="003F393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495EFB"/>
    <w:rPr>
      <w:rFonts w:cs="Times New Roman"/>
      <w:sz w:val="28"/>
    </w:rPr>
  </w:style>
  <w:style w:type="character" w:styleId="a5">
    <w:name w:val="page number"/>
    <w:uiPriority w:val="99"/>
    <w:rsid w:val="003F3932"/>
    <w:rPr>
      <w:rFonts w:cs="Times New Roman"/>
    </w:rPr>
  </w:style>
  <w:style w:type="paragraph" w:styleId="a6">
    <w:name w:val="footer"/>
    <w:basedOn w:val="a"/>
    <w:link w:val="a7"/>
    <w:uiPriority w:val="99"/>
    <w:rsid w:val="003F393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495EFB"/>
    <w:rPr>
      <w:rFonts w:cs="Times New Roman"/>
      <w:sz w:val="28"/>
    </w:rPr>
  </w:style>
  <w:style w:type="paragraph" w:styleId="a8">
    <w:name w:val="Balloon Text"/>
    <w:basedOn w:val="a"/>
    <w:link w:val="a9"/>
    <w:uiPriority w:val="99"/>
    <w:semiHidden/>
    <w:rsid w:val="006B732A"/>
    <w:rPr>
      <w:sz w:val="2"/>
    </w:rPr>
  </w:style>
  <w:style w:type="character" w:customStyle="1" w:styleId="a9">
    <w:name w:val="Текст выноски Знак"/>
    <w:link w:val="a8"/>
    <w:uiPriority w:val="99"/>
    <w:semiHidden/>
    <w:locked/>
    <w:rsid w:val="00495EFB"/>
    <w:rPr>
      <w:rFonts w:cs="Times New Roman"/>
      <w:sz w:val="2"/>
    </w:rPr>
  </w:style>
  <w:style w:type="table" w:styleId="aa">
    <w:name w:val="Table Grid"/>
    <w:basedOn w:val="a1"/>
    <w:rsid w:val="003370F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5B6BFF"/>
    <w:pPr>
      <w:ind w:left="720" w:firstLine="0"/>
      <w:contextualSpacing/>
      <w:jc w:val="left"/>
    </w:pPr>
    <w:rPr>
      <w:szCs w:val="28"/>
    </w:rPr>
  </w:style>
  <w:style w:type="paragraph" w:customStyle="1" w:styleId="ConsPlusCell">
    <w:name w:val="ConsPlusCell"/>
    <w:uiPriority w:val="99"/>
    <w:rsid w:val="005B6BFF"/>
    <w:pPr>
      <w:widowControl w:val="0"/>
      <w:autoSpaceDE w:val="0"/>
      <w:autoSpaceDN w:val="0"/>
      <w:adjustRightInd w:val="0"/>
      <w:ind w:firstLine="567"/>
      <w:jc w:val="both"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rsid w:val="005B6BFF"/>
    <w:pPr>
      <w:widowControl w:val="0"/>
      <w:autoSpaceDE w:val="0"/>
      <w:autoSpaceDN w:val="0"/>
      <w:adjustRightInd w:val="0"/>
      <w:ind w:firstLine="567"/>
      <w:jc w:val="both"/>
    </w:pPr>
    <w:rPr>
      <w:b/>
      <w:bCs/>
      <w:sz w:val="28"/>
      <w:szCs w:val="28"/>
    </w:rPr>
  </w:style>
  <w:style w:type="paragraph" w:styleId="ac">
    <w:name w:val="Body Text"/>
    <w:basedOn w:val="a"/>
    <w:link w:val="ad"/>
    <w:rsid w:val="00B11476"/>
    <w:pPr>
      <w:tabs>
        <w:tab w:val="left" w:pos="4320"/>
      </w:tabs>
      <w:suppressAutoHyphens/>
      <w:ind w:right="5497" w:firstLine="0"/>
      <w:jc w:val="left"/>
    </w:pPr>
    <w:rPr>
      <w:sz w:val="26"/>
      <w:szCs w:val="24"/>
      <w:lang w:eastAsia="ar-SA"/>
    </w:rPr>
  </w:style>
  <w:style w:type="character" w:customStyle="1" w:styleId="ad">
    <w:name w:val="Основной текст Знак"/>
    <w:link w:val="ac"/>
    <w:rsid w:val="00B11476"/>
    <w:rPr>
      <w:sz w:val="26"/>
      <w:szCs w:val="24"/>
      <w:lang w:eastAsia="ar-SA"/>
    </w:rPr>
  </w:style>
  <w:style w:type="paragraph" w:customStyle="1" w:styleId="ConsPlusNormal">
    <w:name w:val="ConsPlusNormal"/>
    <w:link w:val="ConsPlusNormal0"/>
    <w:rsid w:val="00B1147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1">
    <w:name w:val="Заголовок1"/>
    <w:basedOn w:val="a"/>
    <w:next w:val="ac"/>
    <w:rsid w:val="00B11476"/>
    <w:pPr>
      <w:widowControl w:val="0"/>
      <w:suppressAutoHyphens/>
      <w:autoSpaceDE w:val="0"/>
      <w:spacing w:line="480" w:lineRule="exact"/>
      <w:ind w:left="340" w:right="400" w:firstLine="0"/>
      <w:jc w:val="center"/>
    </w:pPr>
    <w:rPr>
      <w:szCs w:val="28"/>
      <w:lang w:eastAsia="zh-CN"/>
    </w:rPr>
  </w:style>
  <w:style w:type="character" w:styleId="ae">
    <w:name w:val="Hyperlink"/>
    <w:uiPriority w:val="99"/>
    <w:unhideWhenUsed/>
    <w:rsid w:val="00B11476"/>
    <w:rPr>
      <w:rFonts w:cs="Times New Roman"/>
      <w:color w:val="2163B5"/>
      <w:u w:val="none"/>
      <w:effect w:val="none"/>
    </w:rPr>
  </w:style>
  <w:style w:type="paragraph" w:styleId="21">
    <w:name w:val="Body Text Indent 2"/>
    <w:basedOn w:val="a"/>
    <w:link w:val="22"/>
    <w:uiPriority w:val="99"/>
    <w:unhideWhenUsed/>
    <w:rsid w:val="00B1147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rsid w:val="00B11476"/>
    <w:rPr>
      <w:sz w:val="28"/>
    </w:rPr>
  </w:style>
  <w:style w:type="paragraph" w:styleId="af">
    <w:name w:val="Body Text Indent"/>
    <w:basedOn w:val="a"/>
    <w:link w:val="af0"/>
    <w:uiPriority w:val="99"/>
    <w:unhideWhenUsed/>
    <w:rsid w:val="00B11476"/>
    <w:pPr>
      <w:spacing w:after="120"/>
      <w:ind w:left="283"/>
    </w:pPr>
  </w:style>
  <w:style w:type="character" w:customStyle="1" w:styleId="af0">
    <w:name w:val="Основной текст с отступом Знак"/>
    <w:link w:val="af"/>
    <w:uiPriority w:val="99"/>
    <w:rsid w:val="00B11476"/>
    <w:rPr>
      <w:sz w:val="28"/>
    </w:rPr>
  </w:style>
  <w:style w:type="paragraph" w:styleId="af1">
    <w:name w:val="Title"/>
    <w:basedOn w:val="a"/>
    <w:link w:val="af2"/>
    <w:uiPriority w:val="10"/>
    <w:qFormat/>
    <w:rsid w:val="00B11476"/>
    <w:pPr>
      <w:shd w:val="clear" w:color="auto" w:fill="FFFFFF"/>
      <w:autoSpaceDE w:val="0"/>
      <w:autoSpaceDN w:val="0"/>
      <w:adjustRightInd w:val="0"/>
      <w:ind w:firstLine="1080"/>
      <w:jc w:val="center"/>
    </w:pPr>
    <w:rPr>
      <w:b/>
      <w:bCs/>
      <w:szCs w:val="24"/>
      <w:u w:val="single"/>
    </w:rPr>
  </w:style>
  <w:style w:type="character" w:customStyle="1" w:styleId="af2">
    <w:name w:val="Название Знак"/>
    <w:link w:val="af1"/>
    <w:uiPriority w:val="10"/>
    <w:rsid w:val="00B11476"/>
    <w:rPr>
      <w:b/>
      <w:bCs/>
      <w:sz w:val="28"/>
      <w:szCs w:val="24"/>
      <w:u w:val="single"/>
      <w:shd w:val="clear" w:color="auto" w:fill="FFFFFF"/>
    </w:rPr>
  </w:style>
  <w:style w:type="paragraph" w:styleId="af3">
    <w:name w:val="No Spacing"/>
    <w:link w:val="af4"/>
    <w:uiPriority w:val="1"/>
    <w:qFormat/>
    <w:rsid w:val="00B11476"/>
    <w:pPr>
      <w:ind w:firstLine="567"/>
      <w:jc w:val="both"/>
    </w:pPr>
    <w:rPr>
      <w:sz w:val="28"/>
    </w:rPr>
  </w:style>
  <w:style w:type="paragraph" w:customStyle="1" w:styleId="ConsTitle">
    <w:name w:val="ConsTitle"/>
    <w:rsid w:val="00B11476"/>
    <w:pPr>
      <w:widowControl w:val="0"/>
      <w:autoSpaceDE w:val="0"/>
      <w:autoSpaceDN w:val="0"/>
      <w:adjustRightInd w:val="0"/>
      <w:ind w:right="19772" w:firstLine="567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ConsPlusNonformat">
    <w:name w:val="ConsPlusNonformat"/>
    <w:link w:val="ConsPlusNonformat0"/>
    <w:rsid w:val="00B11476"/>
    <w:pPr>
      <w:autoSpaceDE w:val="0"/>
      <w:autoSpaceDN w:val="0"/>
      <w:adjustRightInd w:val="0"/>
      <w:ind w:firstLine="567"/>
      <w:jc w:val="both"/>
    </w:pPr>
    <w:rPr>
      <w:rFonts w:ascii="Courier New" w:hAnsi="Courier New" w:cs="Courier New"/>
    </w:rPr>
  </w:style>
  <w:style w:type="paragraph" w:customStyle="1" w:styleId="12">
    <w:name w:val="Без интервала1"/>
    <w:uiPriority w:val="99"/>
    <w:rsid w:val="00B11476"/>
    <w:pPr>
      <w:ind w:firstLine="567"/>
      <w:jc w:val="both"/>
    </w:pPr>
    <w:rPr>
      <w:rFonts w:ascii="Calibri" w:hAnsi="Calibri"/>
      <w:sz w:val="22"/>
      <w:szCs w:val="22"/>
    </w:rPr>
  </w:style>
  <w:style w:type="paragraph" w:customStyle="1" w:styleId="13">
    <w:name w:val="Абзац списка1"/>
    <w:basedOn w:val="a"/>
    <w:rsid w:val="00B11476"/>
    <w:pPr>
      <w:spacing w:after="200" w:line="276" w:lineRule="auto"/>
      <w:ind w:left="720" w:firstLine="0"/>
      <w:jc w:val="left"/>
    </w:pPr>
    <w:rPr>
      <w:rFonts w:ascii="Calibri" w:hAnsi="Calibri"/>
      <w:sz w:val="22"/>
      <w:szCs w:val="22"/>
    </w:rPr>
  </w:style>
  <w:style w:type="paragraph" w:customStyle="1" w:styleId="23">
    <w:name w:val="Без интервала2"/>
    <w:rsid w:val="00B11476"/>
    <w:pPr>
      <w:ind w:firstLine="567"/>
      <w:jc w:val="both"/>
    </w:pPr>
    <w:rPr>
      <w:rFonts w:ascii="Calibri" w:hAnsi="Calibri"/>
      <w:sz w:val="22"/>
      <w:szCs w:val="22"/>
    </w:rPr>
  </w:style>
  <w:style w:type="paragraph" w:customStyle="1" w:styleId="24">
    <w:name w:val="Абзац списка2"/>
    <w:basedOn w:val="a"/>
    <w:rsid w:val="00B11476"/>
    <w:pPr>
      <w:spacing w:after="200" w:line="276" w:lineRule="auto"/>
      <w:ind w:left="720" w:firstLine="0"/>
      <w:jc w:val="left"/>
    </w:pPr>
    <w:rPr>
      <w:rFonts w:ascii="Calibri" w:hAnsi="Calibri"/>
      <w:sz w:val="22"/>
      <w:szCs w:val="22"/>
    </w:rPr>
  </w:style>
  <w:style w:type="paragraph" w:styleId="af5">
    <w:name w:val="Normal (Web)"/>
    <w:basedOn w:val="a"/>
    <w:unhideWhenUsed/>
    <w:rsid w:val="00B11476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f6">
    <w:name w:val="Plain Text"/>
    <w:basedOn w:val="a"/>
    <w:link w:val="af7"/>
    <w:uiPriority w:val="99"/>
    <w:unhideWhenUsed/>
    <w:rsid w:val="00B11476"/>
    <w:pPr>
      <w:ind w:firstLine="0"/>
      <w:jc w:val="left"/>
    </w:pPr>
    <w:rPr>
      <w:rFonts w:ascii="Courier New" w:hAnsi="Courier New"/>
      <w:sz w:val="20"/>
    </w:rPr>
  </w:style>
  <w:style w:type="character" w:customStyle="1" w:styleId="af7">
    <w:name w:val="Текст Знак"/>
    <w:link w:val="af6"/>
    <w:uiPriority w:val="99"/>
    <w:rsid w:val="00B11476"/>
    <w:rPr>
      <w:rFonts w:ascii="Courier New" w:hAnsi="Courier New"/>
    </w:rPr>
  </w:style>
  <w:style w:type="character" w:customStyle="1" w:styleId="FontStyle21">
    <w:name w:val="Font Style21"/>
    <w:rsid w:val="00B11476"/>
    <w:rPr>
      <w:rFonts w:ascii="Times New Roman" w:hAnsi="Times New Roman" w:cs="Times New Roman" w:hint="default"/>
      <w:color w:val="000000"/>
      <w:sz w:val="18"/>
      <w:szCs w:val="18"/>
    </w:rPr>
  </w:style>
  <w:style w:type="paragraph" w:customStyle="1" w:styleId="Style10">
    <w:name w:val="Style10"/>
    <w:basedOn w:val="a"/>
    <w:rsid w:val="00B11476"/>
    <w:pPr>
      <w:widowControl w:val="0"/>
      <w:autoSpaceDE w:val="0"/>
      <w:autoSpaceDN w:val="0"/>
      <w:adjustRightInd w:val="0"/>
      <w:spacing w:line="230" w:lineRule="exact"/>
      <w:ind w:firstLine="398"/>
    </w:pPr>
    <w:rPr>
      <w:sz w:val="24"/>
      <w:szCs w:val="24"/>
    </w:rPr>
  </w:style>
  <w:style w:type="paragraph" w:customStyle="1" w:styleId="Style14">
    <w:name w:val="Style14"/>
    <w:basedOn w:val="a"/>
    <w:rsid w:val="00B11476"/>
    <w:pPr>
      <w:widowControl w:val="0"/>
      <w:autoSpaceDE w:val="0"/>
      <w:autoSpaceDN w:val="0"/>
      <w:adjustRightInd w:val="0"/>
      <w:spacing w:line="226" w:lineRule="exact"/>
      <w:ind w:firstLine="0"/>
      <w:jc w:val="left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B11476"/>
    <w:rPr>
      <w:rFonts w:ascii="Arial" w:hAnsi="Arial" w:cs="Arial"/>
      <w:lang w:val="ru-RU" w:eastAsia="ru-RU" w:bidi="ar-SA"/>
    </w:rPr>
  </w:style>
  <w:style w:type="paragraph" w:customStyle="1" w:styleId="Style4">
    <w:name w:val="Style4"/>
    <w:basedOn w:val="a"/>
    <w:uiPriority w:val="99"/>
    <w:rsid w:val="00F70DA8"/>
    <w:pPr>
      <w:widowControl w:val="0"/>
      <w:autoSpaceDE w:val="0"/>
      <w:autoSpaceDN w:val="0"/>
      <w:adjustRightInd w:val="0"/>
      <w:spacing w:line="324" w:lineRule="exact"/>
      <w:ind w:firstLine="0"/>
      <w:jc w:val="left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F70DA8"/>
    <w:pPr>
      <w:widowControl w:val="0"/>
      <w:autoSpaceDE w:val="0"/>
      <w:autoSpaceDN w:val="0"/>
      <w:adjustRightInd w:val="0"/>
      <w:spacing w:line="322" w:lineRule="exact"/>
      <w:ind w:firstLine="422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F70DA8"/>
    <w:pPr>
      <w:widowControl w:val="0"/>
      <w:autoSpaceDE w:val="0"/>
      <w:autoSpaceDN w:val="0"/>
      <w:adjustRightInd w:val="0"/>
      <w:spacing w:line="312" w:lineRule="exact"/>
      <w:ind w:firstLine="576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F70DA8"/>
    <w:pPr>
      <w:widowControl w:val="0"/>
      <w:autoSpaceDE w:val="0"/>
      <w:autoSpaceDN w:val="0"/>
      <w:adjustRightInd w:val="0"/>
      <w:spacing w:line="336" w:lineRule="exact"/>
      <w:ind w:firstLine="0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F70DA8"/>
    <w:pPr>
      <w:widowControl w:val="0"/>
      <w:autoSpaceDE w:val="0"/>
      <w:autoSpaceDN w:val="0"/>
      <w:adjustRightInd w:val="0"/>
      <w:spacing w:line="326" w:lineRule="exact"/>
      <w:ind w:firstLine="0"/>
      <w:jc w:val="center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F70DA8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F70DA8"/>
    <w:pPr>
      <w:widowControl w:val="0"/>
      <w:autoSpaceDE w:val="0"/>
      <w:autoSpaceDN w:val="0"/>
      <w:adjustRightInd w:val="0"/>
      <w:spacing w:line="283" w:lineRule="exact"/>
      <w:ind w:firstLine="0"/>
      <w:jc w:val="left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F70DA8"/>
    <w:pPr>
      <w:widowControl w:val="0"/>
      <w:autoSpaceDE w:val="0"/>
      <w:autoSpaceDN w:val="0"/>
      <w:adjustRightInd w:val="0"/>
      <w:spacing w:line="311" w:lineRule="exact"/>
      <w:ind w:firstLine="763"/>
    </w:pPr>
    <w:rPr>
      <w:sz w:val="24"/>
      <w:szCs w:val="24"/>
    </w:rPr>
  </w:style>
  <w:style w:type="character" w:customStyle="1" w:styleId="FontStyle18">
    <w:name w:val="Font Style18"/>
    <w:uiPriority w:val="99"/>
    <w:rsid w:val="00F70DA8"/>
    <w:rPr>
      <w:rFonts w:ascii="Times New Roman" w:hAnsi="Times New Roman" w:cs="Times New Roman" w:hint="default"/>
      <w:color w:val="000000"/>
      <w:spacing w:val="-30"/>
      <w:sz w:val="40"/>
      <w:szCs w:val="40"/>
    </w:rPr>
  </w:style>
  <w:style w:type="character" w:customStyle="1" w:styleId="FontStyle19">
    <w:name w:val="Font Style19"/>
    <w:uiPriority w:val="99"/>
    <w:rsid w:val="00F70DA8"/>
    <w:rPr>
      <w:rFonts w:ascii="Times New Roman" w:hAnsi="Times New Roman" w:cs="Times New Roman" w:hint="default"/>
      <w:i/>
      <w:iCs/>
      <w:color w:val="000000"/>
      <w:sz w:val="38"/>
      <w:szCs w:val="38"/>
    </w:rPr>
  </w:style>
  <w:style w:type="character" w:customStyle="1" w:styleId="FontStyle20">
    <w:name w:val="Font Style20"/>
    <w:uiPriority w:val="99"/>
    <w:rsid w:val="00F70DA8"/>
    <w:rPr>
      <w:rFonts w:ascii="Franklin Gothic Book" w:hAnsi="Franklin Gothic Book" w:cs="Franklin Gothic Book" w:hint="default"/>
      <w:i/>
      <w:iCs/>
      <w:color w:val="000000"/>
      <w:spacing w:val="-20"/>
      <w:sz w:val="20"/>
      <w:szCs w:val="20"/>
    </w:rPr>
  </w:style>
  <w:style w:type="character" w:customStyle="1" w:styleId="FontStyle22">
    <w:name w:val="Font Style22"/>
    <w:uiPriority w:val="99"/>
    <w:rsid w:val="00F70DA8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23">
    <w:name w:val="Font Style23"/>
    <w:uiPriority w:val="99"/>
    <w:rsid w:val="00F70DA8"/>
    <w:rPr>
      <w:rFonts w:ascii="Franklin Gothic Medium Cond" w:hAnsi="Franklin Gothic Medium Cond" w:cs="Franklin Gothic Medium Cond" w:hint="default"/>
      <w:b/>
      <w:bCs/>
      <w:i/>
      <w:iCs/>
      <w:color w:val="000000"/>
      <w:spacing w:val="-30"/>
      <w:sz w:val="32"/>
      <w:szCs w:val="32"/>
    </w:rPr>
  </w:style>
  <w:style w:type="paragraph" w:styleId="25">
    <w:name w:val="Body Text 2"/>
    <w:basedOn w:val="a"/>
    <w:link w:val="26"/>
    <w:uiPriority w:val="99"/>
    <w:unhideWhenUsed/>
    <w:rsid w:val="00F70DA8"/>
    <w:pPr>
      <w:spacing w:after="120" w:line="480" w:lineRule="auto"/>
    </w:pPr>
  </w:style>
  <w:style w:type="character" w:customStyle="1" w:styleId="26">
    <w:name w:val="Основной текст 2 Знак"/>
    <w:link w:val="25"/>
    <w:uiPriority w:val="99"/>
    <w:rsid w:val="00F70DA8"/>
    <w:rPr>
      <w:sz w:val="28"/>
    </w:rPr>
  </w:style>
  <w:style w:type="paragraph" w:styleId="31">
    <w:name w:val="Body Text Indent 3"/>
    <w:basedOn w:val="a"/>
    <w:link w:val="32"/>
    <w:uiPriority w:val="99"/>
    <w:unhideWhenUsed/>
    <w:rsid w:val="00F70DA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F70DA8"/>
    <w:rPr>
      <w:sz w:val="16"/>
      <w:szCs w:val="16"/>
    </w:rPr>
  </w:style>
  <w:style w:type="paragraph" w:customStyle="1" w:styleId="ConsNormal">
    <w:name w:val="ConsNormal"/>
    <w:rsid w:val="00F70DA8"/>
    <w:pPr>
      <w:widowControl w:val="0"/>
      <w:autoSpaceDE w:val="0"/>
      <w:autoSpaceDN w:val="0"/>
      <w:adjustRightInd w:val="0"/>
      <w:ind w:right="19772" w:firstLine="720"/>
      <w:jc w:val="both"/>
    </w:pPr>
    <w:rPr>
      <w:sz w:val="18"/>
      <w:szCs w:val="18"/>
    </w:rPr>
  </w:style>
  <w:style w:type="paragraph" w:customStyle="1" w:styleId="af8">
    <w:name w:val="заголовок"/>
    <w:basedOn w:val="a"/>
    <w:rsid w:val="00F70DA8"/>
    <w:pPr>
      <w:spacing w:before="120" w:after="120"/>
      <w:ind w:firstLine="0"/>
      <w:jc w:val="center"/>
    </w:pPr>
  </w:style>
  <w:style w:type="paragraph" w:customStyle="1" w:styleId="Style15">
    <w:name w:val="Style15"/>
    <w:basedOn w:val="a"/>
    <w:uiPriority w:val="99"/>
    <w:rsid w:val="00F70DA8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character" w:customStyle="1" w:styleId="af4">
    <w:name w:val="Без интервала Знак"/>
    <w:link w:val="af3"/>
    <w:uiPriority w:val="1"/>
    <w:locked/>
    <w:rsid w:val="00FE40D2"/>
    <w:rPr>
      <w:sz w:val="28"/>
      <w:lang w:bidi="ar-SA"/>
    </w:rPr>
  </w:style>
  <w:style w:type="character" w:customStyle="1" w:styleId="ConsPlusNonformat0">
    <w:name w:val="ConsPlusNonformat Знак"/>
    <w:link w:val="ConsPlusNonformat"/>
    <w:locked/>
    <w:rsid w:val="001A108C"/>
    <w:rPr>
      <w:rFonts w:ascii="Courier New" w:hAnsi="Courier New" w:cs="Courier New"/>
      <w:lang w:val="ru-RU" w:eastAsia="ru-RU" w:bidi="ar-SA"/>
    </w:rPr>
  </w:style>
  <w:style w:type="paragraph" w:customStyle="1" w:styleId="TableParagraph">
    <w:name w:val="Table Paragraph"/>
    <w:basedOn w:val="a"/>
    <w:rsid w:val="000E7B61"/>
    <w:pPr>
      <w:widowControl w:val="0"/>
      <w:ind w:firstLine="0"/>
      <w:jc w:val="left"/>
    </w:pPr>
    <w:rPr>
      <w:color w:val="000000"/>
      <w:sz w:val="22"/>
    </w:rPr>
  </w:style>
  <w:style w:type="paragraph" w:customStyle="1" w:styleId="14">
    <w:name w:val="Обычный1"/>
    <w:rsid w:val="000E7B61"/>
    <w:pPr>
      <w:spacing w:after="200" w:line="276" w:lineRule="auto"/>
    </w:pPr>
    <w:rPr>
      <w:rFonts w:asciiTheme="minorHAnsi" w:hAnsiTheme="minorHAnsi"/>
      <w:color w:val="00000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uiPriority="10" w:qFormat="1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5FB5"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link w:val="10"/>
    <w:qFormat/>
    <w:rsid w:val="00836F3F"/>
    <w:pPr>
      <w:keepNext/>
      <w:spacing w:before="240" w:after="60"/>
      <w:ind w:firstLine="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6F3F"/>
    <w:pPr>
      <w:keepNext/>
      <w:spacing w:before="120" w:after="60"/>
      <w:ind w:firstLine="0"/>
      <w:jc w:val="center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836F3F"/>
    <w:pPr>
      <w:keepNext/>
      <w:spacing w:before="12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495EF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495EF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495EFB"/>
    <w:rPr>
      <w:rFonts w:ascii="Cambria" w:hAnsi="Cambria" w:cs="Times New Roman"/>
      <w:b/>
      <w:bCs/>
      <w:sz w:val="26"/>
      <w:szCs w:val="26"/>
    </w:rPr>
  </w:style>
  <w:style w:type="paragraph" w:styleId="a3">
    <w:name w:val="header"/>
    <w:basedOn w:val="a"/>
    <w:link w:val="a4"/>
    <w:uiPriority w:val="99"/>
    <w:rsid w:val="003F393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495EFB"/>
    <w:rPr>
      <w:rFonts w:cs="Times New Roman"/>
      <w:sz w:val="28"/>
    </w:rPr>
  </w:style>
  <w:style w:type="character" w:styleId="a5">
    <w:name w:val="page number"/>
    <w:uiPriority w:val="99"/>
    <w:rsid w:val="003F3932"/>
    <w:rPr>
      <w:rFonts w:cs="Times New Roman"/>
    </w:rPr>
  </w:style>
  <w:style w:type="paragraph" w:styleId="a6">
    <w:name w:val="footer"/>
    <w:basedOn w:val="a"/>
    <w:link w:val="a7"/>
    <w:uiPriority w:val="99"/>
    <w:rsid w:val="003F393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495EFB"/>
    <w:rPr>
      <w:rFonts w:cs="Times New Roman"/>
      <w:sz w:val="28"/>
    </w:rPr>
  </w:style>
  <w:style w:type="paragraph" w:styleId="a8">
    <w:name w:val="Balloon Text"/>
    <w:basedOn w:val="a"/>
    <w:link w:val="a9"/>
    <w:uiPriority w:val="99"/>
    <w:semiHidden/>
    <w:rsid w:val="006B732A"/>
    <w:rPr>
      <w:sz w:val="2"/>
    </w:rPr>
  </w:style>
  <w:style w:type="character" w:customStyle="1" w:styleId="a9">
    <w:name w:val="Текст выноски Знак"/>
    <w:link w:val="a8"/>
    <w:uiPriority w:val="99"/>
    <w:semiHidden/>
    <w:locked/>
    <w:rsid w:val="00495EFB"/>
    <w:rPr>
      <w:rFonts w:cs="Times New Roman"/>
      <w:sz w:val="2"/>
    </w:rPr>
  </w:style>
  <w:style w:type="table" w:styleId="aa">
    <w:name w:val="Table Grid"/>
    <w:basedOn w:val="a1"/>
    <w:rsid w:val="003370F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5B6BFF"/>
    <w:pPr>
      <w:ind w:left="720" w:firstLine="0"/>
      <w:contextualSpacing/>
      <w:jc w:val="left"/>
    </w:pPr>
    <w:rPr>
      <w:szCs w:val="28"/>
    </w:rPr>
  </w:style>
  <w:style w:type="paragraph" w:customStyle="1" w:styleId="ConsPlusCell">
    <w:name w:val="ConsPlusCell"/>
    <w:uiPriority w:val="99"/>
    <w:rsid w:val="005B6BFF"/>
    <w:pPr>
      <w:widowControl w:val="0"/>
      <w:autoSpaceDE w:val="0"/>
      <w:autoSpaceDN w:val="0"/>
      <w:adjustRightInd w:val="0"/>
      <w:ind w:firstLine="567"/>
      <w:jc w:val="both"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rsid w:val="005B6BFF"/>
    <w:pPr>
      <w:widowControl w:val="0"/>
      <w:autoSpaceDE w:val="0"/>
      <w:autoSpaceDN w:val="0"/>
      <w:adjustRightInd w:val="0"/>
      <w:ind w:firstLine="567"/>
      <w:jc w:val="both"/>
    </w:pPr>
    <w:rPr>
      <w:b/>
      <w:bCs/>
      <w:sz w:val="28"/>
      <w:szCs w:val="28"/>
    </w:rPr>
  </w:style>
  <w:style w:type="paragraph" w:styleId="ac">
    <w:name w:val="Body Text"/>
    <w:basedOn w:val="a"/>
    <w:link w:val="ad"/>
    <w:rsid w:val="00B11476"/>
    <w:pPr>
      <w:tabs>
        <w:tab w:val="left" w:pos="4320"/>
      </w:tabs>
      <w:suppressAutoHyphens/>
      <w:ind w:right="5497" w:firstLine="0"/>
      <w:jc w:val="left"/>
    </w:pPr>
    <w:rPr>
      <w:sz w:val="26"/>
      <w:szCs w:val="24"/>
      <w:lang w:eastAsia="ar-SA"/>
    </w:rPr>
  </w:style>
  <w:style w:type="character" w:customStyle="1" w:styleId="ad">
    <w:name w:val="Основной текст Знак"/>
    <w:link w:val="ac"/>
    <w:rsid w:val="00B11476"/>
    <w:rPr>
      <w:sz w:val="26"/>
      <w:szCs w:val="24"/>
      <w:lang w:eastAsia="ar-SA"/>
    </w:rPr>
  </w:style>
  <w:style w:type="paragraph" w:customStyle="1" w:styleId="ConsPlusNormal">
    <w:name w:val="ConsPlusNormal"/>
    <w:link w:val="ConsPlusNormal0"/>
    <w:rsid w:val="00B1147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1">
    <w:name w:val="Заголовок1"/>
    <w:basedOn w:val="a"/>
    <w:next w:val="ac"/>
    <w:rsid w:val="00B11476"/>
    <w:pPr>
      <w:widowControl w:val="0"/>
      <w:suppressAutoHyphens/>
      <w:autoSpaceDE w:val="0"/>
      <w:spacing w:line="480" w:lineRule="exact"/>
      <w:ind w:left="340" w:right="400" w:firstLine="0"/>
      <w:jc w:val="center"/>
    </w:pPr>
    <w:rPr>
      <w:szCs w:val="28"/>
      <w:lang w:eastAsia="zh-CN"/>
    </w:rPr>
  </w:style>
  <w:style w:type="character" w:styleId="ae">
    <w:name w:val="Hyperlink"/>
    <w:uiPriority w:val="99"/>
    <w:unhideWhenUsed/>
    <w:rsid w:val="00B11476"/>
    <w:rPr>
      <w:rFonts w:cs="Times New Roman"/>
      <w:color w:val="2163B5"/>
      <w:u w:val="none"/>
      <w:effect w:val="none"/>
    </w:rPr>
  </w:style>
  <w:style w:type="paragraph" w:styleId="21">
    <w:name w:val="Body Text Indent 2"/>
    <w:basedOn w:val="a"/>
    <w:link w:val="22"/>
    <w:uiPriority w:val="99"/>
    <w:unhideWhenUsed/>
    <w:rsid w:val="00B1147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rsid w:val="00B11476"/>
    <w:rPr>
      <w:sz w:val="28"/>
    </w:rPr>
  </w:style>
  <w:style w:type="paragraph" w:styleId="af">
    <w:name w:val="Body Text Indent"/>
    <w:basedOn w:val="a"/>
    <w:link w:val="af0"/>
    <w:uiPriority w:val="99"/>
    <w:unhideWhenUsed/>
    <w:rsid w:val="00B11476"/>
    <w:pPr>
      <w:spacing w:after="120"/>
      <w:ind w:left="283"/>
    </w:pPr>
  </w:style>
  <w:style w:type="character" w:customStyle="1" w:styleId="af0">
    <w:name w:val="Основной текст с отступом Знак"/>
    <w:link w:val="af"/>
    <w:uiPriority w:val="99"/>
    <w:rsid w:val="00B11476"/>
    <w:rPr>
      <w:sz w:val="28"/>
    </w:rPr>
  </w:style>
  <w:style w:type="paragraph" w:styleId="af1">
    <w:name w:val="Title"/>
    <w:basedOn w:val="a"/>
    <w:link w:val="af2"/>
    <w:uiPriority w:val="10"/>
    <w:qFormat/>
    <w:rsid w:val="00B11476"/>
    <w:pPr>
      <w:shd w:val="clear" w:color="auto" w:fill="FFFFFF"/>
      <w:autoSpaceDE w:val="0"/>
      <w:autoSpaceDN w:val="0"/>
      <w:adjustRightInd w:val="0"/>
      <w:ind w:firstLine="1080"/>
      <w:jc w:val="center"/>
    </w:pPr>
    <w:rPr>
      <w:b/>
      <w:bCs/>
      <w:szCs w:val="24"/>
      <w:u w:val="single"/>
    </w:rPr>
  </w:style>
  <w:style w:type="character" w:customStyle="1" w:styleId="af2">
    <w:name w:val="Название Знак"/>
    <w:link w:val="af1"/>
    <w:uiPriority w:val="10"/>
    <w:rsid w:val="00B11476"/>
    <w:rPr>
      <w:b/>
      <w:bCs/>
      <w:sz w:val="28"/>
      <w:szCs w:val="24"/>
      <w:u w:val="single"/>
      <w:shd w:val="clear" w:color="auto" w:fill="FFFFFF"/>
    </w:rPr>
  </w:style>
  <w:style w:type="paragraph" w:styleId="af3">
    <w:name w:val="No Spacing"/>
    <w:link w:val="af4"/>
    <w:uiPriority w:val="1"/>
    <w:qFormat/>
    <w:rsid w:val="00B11476"/>
    <w:pPr>
      <w:ind w:firstLine="567"/>
      <w:jc w:val="both"/>
    </w:pPr>
    <w:rPr>
      <w:sz w:val="28"/>
    </w:rPr>
  </w:style>
  <w:style w:type="paragraph" w:customStyle="1" w:styleId="ConsTitle">
    <w:name w:val="ConsTitle"/>
    <w:rsid w:val="00B11476"/>
    <w:pPr>
      <w:widowControl w:val="0"/>
      <w:autoSpaceDE w:val="0"/>
      <w:autoSpaceDN w:val="0"/>
      <w:adjustRightInd w:val="0"/>
      <w:ind w:right="19772" w:firstLine="567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ConsPlusNonformat">
    <w:name w:val="ConsPlusNonformat"/>
    <w:link w:val="ConsPlusNonformat0"/>
    <w:rsid w:val="00B11476"/>
    <w:pPr>
      <w:autoSpaceDE w:val="0"/>
      <w:autoSpaceDN w:val="0"/>
      <w:adjustRightInd w:val="0"/>
      <w:ind w:firstLine="567"/>
      <w:jc w:val="both"/>
    </w:pPr>
    <w:rPr>
      <w:rFonts w:ascii="Courier New" w:hAnsi="Courier New" w:cs="Courier New"/>
    </w:rPr>
  </w:style>
  <w:style w:type="paragraph" w:customStyle="1" w:styleId="12">
    <w:name w:val="Без интервала1"/>
    <w:uiPriority w:val="99"/>
    <w:rsid w:val="00B11476"/>
    <w:pPr>
      <w:ind w:firstLine="567"/>
      <w:jc w:val="both"/>
    </w:pPr>
    <w:rPr>
      <w:rFonts w:ascii="Calibri" w:hAnsi="Calibri"/>
      <w:sz w:val="22"/>
      <w:szCs w:val="22"/>
    </w:rPr>
  </w:style>
  <w:style w:type="paragraph" w:customStyle="1" w:styleId="13">
    <w:name w:val="Абзац списка1"/>
    <w:basedOn w:val="a"/>
    <w:rsid w:val="00B11476"/>
    <w:pPr>
      <w:spacing w:after="200" w:line="276" w:lineRule="auto"/>
      <w:ind w:left="720" w:firstLine="0"/>
      <w:jc w:val="left"/>
    </w:pPr>
    <w:rPr>
      <w:rFonts w:ascii="Calibri" w:hAnsi="Calibri"/>
      <w:sz w:val="22"/>
      <w:szCs w:val="22"/>
    </w:rPr>
  </w:style>
  <w:style w:type="paragraph" w:customStyle="1" w:styleId="23">
    <w:name w:val="Без интервала2"/>
    <w:rsid w:val="00B11476"/>
    <w:pPr>
      <w:ind w:firstLine="567"/>
      <w:jc w:val="both"/>
    </w:pPr>
    <w:rPr>
      <w:rFonts w:ascii="Calibri" w:hAnsi="Calibri"/>
      <w:sz w:val="22"/>
      <w:szCs w:val="22"/>
    </w:rPr>
  </w:style>
  <w:style w:type="paragraph" w:customStyle="1" w:styleId="24">
    <w:name w:val="Абзац списка2"/>
    <w:basedOn w:val="a"/>
    <w:rsid w:val="00B11476"/>
    <w:pPr>
      <w:spacing w:after="200" w:line="276" w:lineRule="auto"/>
      <w:ind w:left="720" w:firstLine="0"/>
      <w:jc w:val="left"/>
    </w:pPr>
    <w:rPr>
      <w:rFonts w:ascii="Calibri" w:hAnsi="Calibri"/>
      <w:sz w:val="22"/>
      <w:szCs w:val="22"/>
    </w:rPr>
  </w:style>
  <w:style w:type="paragraph" w:styleId="af5">
    <w:name w:val="Normal (Web)"/>
    <w:basedOn w:val="a"/>
    <w:unhideWhenUsed/>
    <w:rsid w:val="00B11476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f6">
    <w:name w:val="Plain Text"/>
    <w:basedOn w:val="a"/>
    <w:link w:val="af7"/>
    <w:uiPriority w:val="99"/>
    <w:unhideWhenUsed/>
    <w:rsid w:val="00B11476"/>
    <w:pPr>
      <w:ind w:firstLine="0"/>
      <w:jc w:val="left"/>
    </w:pPr>
    <w:rPr>
      <w:rFonts w:ascii="Courier New" w:hAnsi="Courier New"/>
      <w:sz w:val="20"/>
    </w:rPr>
  </w:style>
  <w:style w:type="character" w:customStyle="1" w:styleId="af7">
    <w:name w:val="Текст Знак"/>
    <w:link w:val="af6"/>
    <w:uiPriority w:val="99"/>
    <w:rsid w:val="00B11476"/>
    <w:rPr>
      <w:rFonts w:ascii="Courier New" w:hAnsi="Courier New"/>
    </w:rPr>
  </w:style>
  <w:style w:type="character" w:customStyle="1" w:styleId="FontStyle21">
    <w:name w:val="Font Style21"/>
    <w:rsid w:val="00B11476"/>
    <w:rPr>
      <w:rFonts w:ascii="Times New Roman" w:hAnsi="Times New Roman" w:cs="Times New Roman" w:hint="default"/>
      <w:color w:val="000000"/>
      <w:sz w:val="18"/>
      <w:szCs w:val="18"/>
    </w:rPr>
  </w:style>
  <w:style w:type="paragraph" w:customStyle="1" w:styleId="Style10">
    <w:name w:val="Style10"/>
    <w:basedOn w:val="a"/>
    <w:rsid w:val="00B11476"/>
    <w:pPr>
      <w:widowControl w:val="0"/>
      <w:autoSpaceDE w:val="0"/>
      <w:autoSpaceDN w:val="0"/>
      <w:adjustRightInd w:val="0"/>
      <w:spacing w:line="230" w:lineRule="exact"/>
      <w:ind w:firstLine="398"/>
    </w:pPr>
    <w:rPr>
      <w:sz w:val="24"/>
      <w:szCs w:val="24"/>
    </w:rPr>
  </w:style>
  <w:style w:type="paragraph" w:customStyle="1" w:styleId="Style14">
    <w:name w:val="Style14"/>
    <w:basedOn w:val="a"/>
    <w:rsid w:val="00B11476"/>
    <w:pPr>
      <w:widowControl w:val="0"/>
      <w:autoSpaceDE w:val="0"/>
      <w:autoSpaceDN w:val="0"/>
      <w:adjustRightInd w:val="0"/>
      <w:spacing w:line="226" w:lineRule="exact"/>
      <w:ind w:firstLine="0"/>
      <w:jc w:val="left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B11476"/>
    <w:rPr>
      <w:rFonts w:ascii="Arial" w:hAnsi="Arial" w:cs="Arial"/>
      <w:lang w:val="ru-RU" w:eastAsia="ru-RU" w:bidi="ar-SA"/>
    </w:rPr>
  </w:style>
  <w:style w:type="paragraph" w:customStyle="1" w:styleId="Style4">
    <w:name w:val="Style4"/>
    <w:basedOn w:val="a"/>
    <w:uiPriority w:val="99"/>
    <w:rsid w:val="00F70DA8"/>
    <w:pPr>
      <w:widowControl w:val="0"/>
      <w:autoSpaceDE w:val="0"/>
      <w:autoSpaceDN w:val="0"/>
      <w:adjustRightInd w:val="0"/>
      <w:spacing w:line="324" w:lineRule="exact"/>
      <w:ind w:firstLine="0"/>
      <w:jc w:val="left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F70DA8"/>
    <w:pPr>
      <w:widowControl w:val="0"/>
      <w:autoSpaceDE w:val="0"/>
      <w:autoSpaceDN w:val="0"/>
      <w:adjustRightInd w:val="0"/>
      <w:spacing w:line="322" w:lineRule="exact"/>
      <w:ind w:firstLine="422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F70DA8"/>
    <w:pPr>
      <w:widowControl w:val="0"/>
      <w:autoSpaceDE w:val="0"/>
      <w:autoSpaceDN w:val="0"/>
      <w:adjustRightInd w:val="0"/>
      <w:spacing w:line="312" w:lineRule="exact"/>
      <w:ind w:firstLine="576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F70DA8"/>
    <w:pPr>
      <w:widowControl w:val="0"/>
      <w:autoSpaceDE w:val="0"/>
      <w:autoSpaceDN w:val="0"/>
      <w:adjustRightInd w:val="0"/>
      <w:spacing w:line="336" w:lineRule="exact"/>
      <w:ind w:firstLine="0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F70DA8"/>
    <w:pPr>
      <w:widowControl w:val="0"/>
      <w:autoSpaceDE w:val="0"/>
      <w:autoSpaceDN w:val="0"/>
      <w:adjustRightInd w:val="0"/>
      <w:spacing w:line="326" w:lineRule="exact"/>
      <w:ind w:firstLine="0"/>
      <w:jc w:val="center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F70DA8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F70DA8"/>
    <w:pPr>
      <w:widowControl w:val="0"/>
      <w:autoSpaceDE w:val="0"/>
      <w:autoSpaceDN w:val="0"/>
      <w:adjustRightInd w:val="0"/>
      <w:spacing w:line="283" w:lineRule="exact"/>
      <w:ind w:firstLine="0"/>
      <w:jc w:val="left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F70DA8"/>
    <w:pPr>
      <w:widowControl w:val="0"/>
      <w:autoSpaceDE w:val="0"/>
      <w:autoSpaceDN w:val="0"/>
      <w:adjustRightInd w:val="0"/>
      <w:spacing w:line="311" w:lineRule="exact"/>
      <w:ind w:firstLine="763"/>
    </w:pPr>
    <w:rPr>
      <w:sz w:val="24"/>
      <w:szCs w:val="24"/>
    </w:rPr>
  </w:style>
  <w:style w:type="character" w:customStyle="1" w:styleId="FontStyle18">
    <w:name w:val="Font Style18"/>
    <w:uiPriority w:val="99"/>
    <w:rsid w:val="00F70DA8"/>
    <w:rPr>
      <w:rFonts w:ascii="Times New Roman" w:hAnsi="Times New Roman" w:cs="Times New Roman" w:hint="default"/>
      <w:color w:val="000000"/>
      <w:spacing w:val="-30"/>
      <w:sz w:val="40"/>
      <w:szCs w:val="40"/>
    </w:rPr>
  </w:style>
  <w:style w:type="character" w:customStyle="1" w:styleId="FontStyle19">
    <w:name w:val="Font Style19"/>
    <w:uiPriority w:val="99"/>
    <w:rsid w:val="00F70DA8"/>
    <w:rPr>
      <w:rFonts w:ascii="Times New Roman" w:hAnsi="Times New Roman" w:cs="Times New Roman" w:hint="default"/>
      <w:i/>
      <w:iCs/>
      <w:color w:val="000000"/>
      <w:sz w:val="38"/>
      <w:szCs w:val="38"/>
    </w:rPr>
  </w:style>
  <w:style w:type="character" w:customStyle="1" w:styleId="FontStyle20">
    <w:name w:val="Font Style20"/>
    <w:uiPriority w:val="99"/>
    <w:rsid w:val="00F70DA8"/>
    <w:rPr>
      <w:rFonts w:ascii="Franklin Gothic Book" w:hAnsi="Franklin Gothic Book" w:cs="Franklin Gothic Book" w:hint="default"/>
      <w:i/>
      <w:iCs/>
      <w:color w:val="000000"/>
      <w:spacing w:val="-20"/>
      <w:sz w:val="20"/>
      <w:szCs w:val="20"/>
    </w:rPr>
  </w:style>
  <w:style w:type="character" w:customStyle="1" w:styleId="FontStyle22">
    <w:name w:val="Font Style22"/>
    <w:uiPriority w:val="99"/>
    <w:rsid w:val="00F70DA8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23">
    <w:name w:val="Font Style23"/>
    <w:uiPriority w:val="99"/>
    <w:rsid w:val="00F70DA8"/>
    <w:rPr>
      <w:rFonts w:ascii="Franklin Gothic Medium Cond" w:hAnsi="Franklin Gothic Medium Cond" w:cs="Franklin Gothic Medium Cond" w:hint="default"/>
      <w:b/>
      <w:bCs/>
      <w:i/>
      <w:iCs/>
      <w:color w:val="000000"/>
      <w:spacing w:val="-30"/>
      <w:sz w:val="32"/>
      <w:szCs w:val="32"/>
    </w:rPr>
  </w:style>
  <w:style w:type="paragraph" w:styleId="25">
    <w:name w:val="Body Text 2"/>
    <w:basedOn w:val="a"/>
    <w:link w:val="26"/>
    <w:uiPriority w:val="99"/>
    <w:unhideWhenUsed/>
    <w:rsid w:val="00F70DA8"/>
    <w:pPr>
      <w:spacing w:after="120" w:line="480" w:lineRule="auto"/>
    </w:pPr>
  </w:style>
  <w:style w:type="character" w:customStyle="1" w:styleId="26">
    <w:name w:val="Основной текст 2 Знак"/>
    <w:link w:val="25"/>
    <w:uiPriority w:val="99"/>
    <w:rsid w:val="00F70DA8"/>
    <w:rPr>
      <w:sz w:val="28"/>
    </w:rPr>
  </w:style>
  <w:style w:type="paragraph" w:styleId="31">
    <w:name w:val="Body Text Indent 3"/>
    <w:basedOn w:val="a"/>
    <w:link w:val="32"/>
    <w:uiPriority w:val="99"/>
    <w:unhideWhenUsed/>
    <w:rsid w:val="00F70DA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F70DA8"/>
    <w:rPr>
      <w:sz w:val="16"/>
      <w:szCs w:val="16"/>
    </w:rPr>
  </w:style>
  <w:style w:type="paragraph" w:customStyle="1" w:styleId="ConsNormal">
    <w:name w:val="ConsNormal"/>
    <w:rsid w:val="00F70DA8"/>
    <w:pPr>
      <w:widowControl w:val="0"/>
      <w:autoSpaceDE w:val="0"/>
      <w:autoSpaceDN w:val="0"/>
      <w:adjustRightInd w:val="0"/>
      <w:ind w:right="19772" w:firstLine="720"/>
      <w:jc w:val="both"/>
    </w:pPr>
    <w:rPr>
      <w:sz w:val="18"/>
      <w:szCs w:val="18"/>
    </w:rPr>
  </w:style>
  <w:style w:type="paragraph" w:customStyle="1" w:styleId="af8">
    <w:name w:val="заголовок"/>
    <w:basedOn w:val="a"/>
    <w:rsid w:val="00F70DA8"/>
    <w:pPr>
      <w:spacing w:before="120" w:after="120"/>
      <w:ind w:firstLine="0"/>
      <w:jc w:val="center"/>
    </w:pPr>
  </w:style>
  <w:style w:type="paragraph" w:customStyle="1" w:styleId="Style15">
    <w:name w:val="Style15"/>
    <w:basedOn w:val="a"/>
    <w:uiPriority w:val="99"/>
    <w:rsid w:val="00F70DA8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character" w:customStyle="1" w:styleId="af4">
    <w:name w:val="Без интервала Знак"/>
    <w:link w:val="af3"/>
    <w:uiPriority w:val="1"/>
    <w:locked/>
    <w:rsid w:val="00FE40D2"/>
    <w:rPr>
      <w:sz w:val="28"/>
      <w:lang w:bidi="ar-SA"/>
    </w:rPr>
  </w:style>
  <w:style w:type="character" w:customStyle="1" w:styleId="ConsPlusNonformat0">
    <w:name w:val="ConsPlusNonformat Знак"/>
    <w:link w:val="ConsPlusNonformat"/>
    <w:locked/>
    <w:rsid w:val="001A108C"/>
    <w:rPr>
      <w:rFonts w:ascii="Courier New" w:hAnsi="Courier New" w:cs="Courier New"/>
      <w:lang w:val="ru-RU" w:eastAsia="ru-RU" w:bidi="ar-SA"/>
    </w:rPr>
  </w:style>
  <w:style w:type="paragraph" w:customStyle="1" w:styleId="TableParagraph">
    <w:name w:val="Table Paragraph"/>
    <w:basedOn w:val="a"/>
    <w:rsid w:val="000E7B61"/>
    <w:pPr>
      <w:widowControl w:val="0"/>
      <w:ind w:firstLine="0"/>
      <w:jc w:val="left"/>
    </w:pPr>
    <w:rPr>
      <w:color w:val="000000"/>
      <w:sz w:val="22"/>
    </w:rPr>
  </w:style>
  <w:style w:type="paragraph" w:customStyle="1" w:styleId="14">
    <w:name w:val="Обычный1"/>
    <w:rsid w:val="000E7B61"/>
    <w:pPr>
      <w:spacing w:after="200" w:line="276" w:lineRule="auto"/>
    </w:pPr>
    <w:rPr>
      <w:rFonts w:asciiTheme="minorHAnsi" w:hAnsiTheme="minorHAns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9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linas.KSRAYON\Application%20Data\Microsoft\&#1064;&#1072;&#1073;&#1083;&#1086;&#1085;&#1099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1BB7B-F1D1-4A18-86FC-31CE76D1A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Распоряжение.dot</Template>
  <TotalTime>0</TotalTime>
  <Pages>8</Pages>
  <Words>3340</Words>
  <Characters>19039</Characters>
  <Application>Microsoft Office Word</Application>
  <DocSecurity>0</DocSecurity>
  <Lines>158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Администрация г.Красный Сулин</Company>
  <LinksUpToDate>false</LinksUpToDate>
  <CharactersWithSpaces>22335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Пользователь</cp:lastModifiedBy>
  <cp:revision>2</cp:revision>
  <cp:lastPrinted>2026-04-02T12:29:00Z</cp:lastPrinted>
  <dcterms:created xsi:type="dcterms:W3CDTF">2026-04-02T12:29:00Z</dcterms:created>
  <dcterms:modified xsi:type="dcterms:W3CDTF">2026-04-02T12:29:00Z</dcterms:modified>
</cp:coreProperties>
</file>