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AA" w:rsidRDefault="00AF00C6" w:rsidP="00DF3BAA">
      <w:pPr>
        <w:suppressAutoHyphens/>
        <w:spacing w:line="276" w:lineRule="auto"/>
        <w:ind w:right="-1" w:firstLine="0"/>
        <w:jc w:val="center"/>
        <w:rPr>
          <w:noProof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750570" cy="7918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AA" w:rsidRDefault="00DF3BAA" w:rsidP="00DF3BAA">
      <w:pPr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РОССИЙСКАЯ ФЕДЕРАЦИЯ</w:t>
      </w:r>
    </w:p>
    <w:p w:rsidR="00DF3BAA" w:rsidRDefault="00DF3BAA" w:rsidP="00DF3BA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РОСТОВСКАЯ ОБЛАСТЬ</w:t>
      </w:r>
    </w:p>
    <w:p w:rsidR="00DF3BAA" w:rsidRDefault="00DF3BAA" w:rsidP="00DF3BAA">
      <w:pPr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МУНИЦИПАЛЬНОЕ ОБРАЗОВАНИЕ</w:t>
      </w:r>
    </w:p>
    <w:p w:rsidR="00DF3BAA" w:rsidRDefault="00DF3BAA" w:rsidP="00DF3BA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«КРАСНОСУЛИНСКИЙ РАЙОН»</w:t>
      </w:r>
    </w:p>
    <w:p w:rsidR="00DF3BAA" w:rsidRDefault="00DF3BAA" w:rsidP="00DF3BA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АДМИНИСТРАЦИЯ</w:t>
      </w:r>
    </w:p>
    <w:p w:rsidR="00DF3BAA" w:rsidRDefault="00DF3BAA" w:rsidP="00DF3BA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КРАСНОСУЛИНСКОГО РАЙОНА</w:t>
      </w:r>
    </w:p>
    <w:p w:rsidR="00DF3BAA" w:rsidRDefault="00DF3BAA" w:rsidP="00DF3BAA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РАСПОРЯЖЕНИЕ</w:t>
      </w:r>
    </w:p>
    <w:p w:rsidR="00DF3BAA" w:rsidRDefault="00DF3BAA" w:rsidP="00DF3BAA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 15.02.2024 № 37</w:t>
      </w:r>
    </w:p>
    <w:p w:rsidR="00DF3BAA" w:rsidRDefault="00DF3BAA" w:rsidP="00DF3BAA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г. Красный Сулин</w:t>
      </w:r>
    </w:p>
    <w:p w:rsidR="00AE0357" w:rsidRPr="00AE0357" w:rsidRDefault="00AE0357" w:rsidP="00AE0357">
      <w:pPr>
        <w:ind w:firstLine="0"/>
        <w:jc w:val="center"/>
        <w:rPr>
          <w:color w:val="000000"/>
          <w:szCs w:val="28"/>
        </w:rPr>
      </w:pPr>
    </w:p>
    <w:p w:rsidR="00644DAA" w:rsidRDefault="0085484F" w:rsidP="00644DAA">
      <w:pPr>
        <w:shd w:val="clear" w:color="auto" w:fill="FFFFFF"/>
        <w:ind w:left="1985" w:right="1984" w:firstLine="0"/>
        <w:jc w:val="center"/>
        <w:rPr>
          <w:b/>
          <w:szCs w:val="28"/>
        </w:rPr>
      </w:pPr>
      <w:r w:rsidRPr="00AE0357">
        <w:rPr>
          <w:b/>
          <w:szCs w:val="28"/>
        </w:rPr>
        <w:t>О</w:t>
      </w:r>
      <w:r w:rsidR="006A347A" w:rsidRPr="00AE0357">
        <w:rPr>
          <w:b/>
          <w:szCs w:val="28"/>
        </w:rPr>
        <w:t xml:space="preserve"> внесении изменений </w:t>
      </w:r>
    </w:p>
    <w:p w:rsidR="006A347A" w:rsidRPr="00AE0357" w:rsidRDefault="006A347A" w:rsidP="00644DAA">
      <w:pPr>
        <w:shd w:val="clear" w:color="auto" w:fill="FFFFFF"/>
        <w:ind w:left="1985" w:right="1984" w:firstLine="0"/>
        <w:jc w:val="center"/>
        <w:rPr>
          <w:b/>
          <w:szCs w:val="28"/>
        </w:rPr>
      </w:pPr>
      <w:r w:rsidRPr="00AE0357">
        <w:rPr>
          <w:b/>
          <w:szCs w:val="28"/>
        </w:rPr>
        <w:t>в приложение к распоряжению Администрации Красносулинского района</w:t>
      </w:r>
    </w:p>
    <w:p w:rsidR="0085484F" w:rsidRPr="00AE0357" w:rsidRDefault="00627963" w:rsidP="00644DAA">
      <w:pPr>
        <w:shd w:val="clear" w:color="auto" w:fill="FFFFFF"/>
        <w:ind w:left="1985" w:right="1984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от 15.12.2023</w:t>
      </w:r>
      <w:r w:rsidR="00063797" w:rsidRPr="00AE0357">
        <w:rPr>
          <w:b/>
          <w:color w:val="000000"/>
          <w:szCs w:val="28"/>
        </w:rPr>
        <w:t xml:space="preserve"> № </w:t>
      </w:r>
      <w:r>
        <w:rPr>
          <w:b/>
          <w:color w:val="000000"/>
          <w:szCs w:val="28"/>
        </w:rPr>
        <w:t>324</w:t>
      </w:r>
    </w:p>
    <w:p w:rsidR="0085484F" w:rsidRPr="00AE0357" w:rsidRDefault="0085484F" w:rsidP="00AE0357">
      <w:pPr>
        <w:shd w:val="clear" w:color="auto" w:fill="FFFFFF"/>
        <w:rPr>
          <w:szCs w:val="28"/>
        </w:rPr>
      </w:pPr>
    </w:p>
    <w:p w:rsidR="0085484F" w:rsidRPr="00AE0357" w:rsidRDefault="0085484F" w:rsidP="00644DAA">
      <w:pPr>
        <w:shd w:val="clear" w:color="auto" w:fill="FFFFFF"/>
        <w:ind w:firstLine="709"/>
        <w:rPr>
          <w:szCs w:val="28"/>
        </w:rPr>
      </w:pPr>
      <w:r w:rsidRPr="00AE0357">
        <w:rPr>
          <w:szCs w:val="28"/>
        </w:rPr>
        <w:t>В соответствии с постановлениями Администрации Красносулинского района от</w:t>
      </w:r>
      <w:r w:rsidR="00367893">
        <w:rPr>
          <w:szCs w:val="28"/>
        </w:rPr>
        <w:t xml:space="preserve"> </w:t>
      </w:r>
      <w:r w:rsidR="00FE1096">
        <w:rPr>
          <w:szCs w:val="28"/>
        </w:rPr>
        <w:t>12.02</w:t>
      </w:r>
      <w:r w:rsidR="0033627C">
        <w:rPr>
          <w:szCs w:val="28"/>
        </w:rPr>
        <w:t>.2024</w:t>
      </w:r>
      <w:r w:rsidR="005316EE">
        <w:rPr>
          <w:szCs w:val="28"/>
        </w:rPr>
        <w:t xml:space="preserve"> </w:t>
      </w:r>
      <w:r w:rsidRPr="00AE0357">
        <w:rPr>
          <w:szCs w:val="28"/>
        </w:rPr>
        <w:t>№</w:t>
      </w:r>
      <w:r w:rsidR="00932AFC" w:rsidRPr="00AE0357">
        <w:rPr>
          <w:szCs w:val="28"/>
        </w:rPr>
        <w:t xml:space="preserve"> </w:t>
      </w:r>
      <w:r w:rsidR="0033627C">
        <w:rPr>
          <w:szCs w:val="28"/>
        </w:rPr>
        <w:t>139</w:t>
      </w:r>
      <w:r w:rsidR="005316EE">
        <w:rPr>
          <w:szCs w:val="28"/>
        </w:rPr>
        <w:t xml:space="preserve"> </w:t>
      </w:r>
      <w:r w:rsidRPr="00AE0357">
        <w:rPr>
          <w:szCs w:val="28"/>
        </w:rPr>
        <w:t>«О внесении изменений в приложение № 1</w:t>
      </w:r>
      <w:r w:rsidR="00AE0357">
        <w:rPr>
          <w:szCs w:val="28"/>
        </w:rPr>
        <w:t xml:space="preserve"> </w:t>
      </w:r>
      <w:r w:rsidR="00957EB2" w:rsidRPr="00AE0357">
        <w:rPr>
          <w:szCs w:val="28"/>
        </w:rPr>
        <w:t xml:space="preserve">к </w:t>
      </w:r>
      <w:r w:rsidRPr="00AE0357">
        <w:rPr>
          <w:szCs w:val="28"/>
        </w:rPr>
        <w:t>постановлению Администрации Красносулинского района от 27.11.2018</w:t>
      </w:r>
      <w:r w:rsidR="00AE0357">
        <w:rPr>
          <w:szCs w:val="28"/>
        </w:rPr>
        <w:t xml:space="preserve"> </w:t>
      </w:r>
      <w:r w:rsidRPr="00AE0357">
        <w:rPr>
          <w:szCs w:val="28"/>
        </w:rPr>
        <w:t>№</w:t>
      </w:r>
      <w:r w:rsidR="00AE0357">
        <w:rPr>
          <w:szCs w:val="28"/>
        </w:rPr>
        <w:t> </w:t>
      </w:r>
      <w:r w:rsidRPr="00AE0357">
        <w:rPr>
          <w:szCs w:val="28"/>
        </w:rPr>
        <w:t>1333»</w:t>
      </w:r>
      <w:r w:rsidR="005C4B8C" w:rsidRPr="00AE0357">
        <w:rPr>
          <w:szCs w:val="28"/>
        </w:rPr>
        <w:t xml:space="preserve">, </w:t>
      </w:r>
      <w:r w:rsidRPr="00AE0357">
        <w:rPr>
          <w:szCs w:val="28"/>
        </w:rPr>
        <w:t xml:space="preserve">от 09.02.2018 № 134 «Об </w:t>
      </w:r>
      <w:r w:rsidR="005C4B8C" w:rsidRPr="00AE0357">
        <w:rPr>
          <w:szCs w:val="28"/>
        </w:rPr>
        <w:t>утверждении Порядка разработки,</w:t>
      </w:r>
      <w:r w:rsidR="00AE0357">
        <w:rPr>
          <w:szCs w:val="28"/>
        </w:rPr>
        <w:t xml:space="preserve"> </w:t>
      </w:r>
      <w:r w:rsidRPr="00AE0357">
        <w:rPr>
          <w:szCs w:val="28"/>
        </w:rPr>
        <w:t>реализации и оценки эффективности муниципальных программ</w:t>
      </w:r>
      <w:r w:rsidR="00AE0357">
        <w:rPr>
          <w:szCs w:val="28"/>
        </w:rPr>
        <w:t xml:space="preserve"> </w:t>
      </w:r>
      <w:r w:rsidRPr="00AE0357">
        <w:rPr>
          <w:szCs w:val="28"/>
        </w:rPr>
        <w:t>Красносулинского района и Методических рекомендаций»</w:t>
      </w:r>
      <w:r w:rsidRPr="00AE0357">
        <w:rPr>
          <w:bCs/>
          <w:color w:val="000000"/>
          <w:szCs w:val="28"/>
        </w:rPr>
        <w:t xml:space="preserve">, </w:t>
      </w:r>
      <w:r w:rsidR="00B7444A" w:rsidRPr="00AE0357">
        <w:rPr>
          <w:szCs w:val="28"/>
        </w:rPr>
        <w:t>руководствуясь статьей 34</w:t>
      </w:r>
      <w:r w:rsidRPr="00AE0357">
        <w:rPr>
          <w:szCs w:val="28"/>
        </w:rPr>
        <w:t xml:space="preserve"> Устава муниципального образования «Красносулинский район»,</w:t>
      </w:r>
      <w:r w:rsidR="005C4B8C" w:rsidRPr="00AE0357">
        <w:rPr>
          <w:szCs w:val="28"/>
        </w:rPr>
        <w:t xml:space="preserve"> – </w:t>
      </w:r>
    </w:p>
    <w:p w:rsidR="005C4B8C" w:rsidRPr="00AE0357" w:rsidRDefault="005C4B8C" w:rsidP="00644DAA">
      <w:pPr>
        <w:shd w:val="clear" w:color="auto" w:fill="FFFFFF"/>
        <w:ind w:firstLine="709"/>
        <w:rPr>
          <w:szCs w:val="28"/>
        </w:rPr>
      </w:pPr>
    </w:p>
    <w:p w:rsidR="0085484F" w:rsidRPr="00AE0357" w:rsidRDefault="0085484F" w:rsidP="00644DA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E0357">
        <w:rPr>
          <w:rFonts w:ascii="Times New Roman" w:hAnsi="Times New Roman" w:cs="Times New Roman"/>
          <w:sz w:val="28"/>
          <w:szCs w:val="28"/>
        </w:rPr>
        <w:t>1.</w:t>
      </w:r>
      <w:r w:rsidR="00AE0357">
        <w:rPr>
          <w:rFonts w:ascii="Times New Roman" w:hAnsi="Times New Roman" w:cs="Times New Roman"/>
          <w:sz w:val="28"/>
          <w:szCs w:val="28"/>
        </w:rPr>
        <w:t> </w:t>
      </w:r>
      <w:r w:rsidR="006A347A" w:rsidRPr="00AE0357">
        <w:rPr>
          <w:rFonts w:ascii="Times New Roman" w:hAnsi="Times New Roman" w:cs="Times New Roman"/>
          <w:sz w:val="28"/>
          <w:szCs w:val="28"/>
        </w:rPr>
        <w:t>Внести изменения в приложение к распоряжению Администрации Крас</w:t>
      </w:r>
      <w:r w:rsidR="00063797" w:rsidRPr="00AE0357">
        <w:rPr>
          <w:rFonts w:ascii="Times New Roman" w:hAnsi="Times New Roman" w:cs="Times New Roman"/>
          <w:sz w:val="28"/>
          <w:szCs w:val="28"/>
        </w:rPr>
        <w:t xml:space="preserve">носулинского района от </w:t>
      </w:r>
      <w:r w:rsidR="005316EE">
        <w:rPr>
          <w:rFonts w:ascii="Times New Roman" w:hAnsi="Times New Roman" w:cs="Times New Roman"/>
          <w:sz w:val="28"/>
          <w:szCs w:val="28"/>
        </w:rPr>
        <w:t>15.12.2023 № 324</w:t>
      </w:r>
      <w:r w:rsidR="006A347A" w:rsidRPr="00AE035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AE0357">
        <w:rPr>
          <w:rFonts w:ascii="Times New Roman" w:hAnsi="Times New Roman" w:cs="Times New Roman"/>
          <w:sz w:val="28"/>
          <w:szCs w:val="28"/>
        </w:rPr>
        <w:t>план</w:t>
      </w:r>
      <w:r w:rsidR="006A347A" w:rsidRPr="00AE0357">
        <w:rPr>
          <w:rFonts w:ascii="Times New Roman" w:hAnsi="Times New Roman" w:cs="Times New Roman"/>
          <w:sz w:val="28"/>
          <w:szCs w:val="28"/>
        </w:rPr>
        <w:t>а</w:t>
      </w:r>
      <w:r w:rsidRPr="00AE0357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Красносулинского района «Муниципальное управление и муниципальная служба» на 202</w:t>
      </w:r>
      <w:r w:rsidR="005316EE">
        <w:rPr>
          <w:rFonts w:ascii="Times New Roman" w:hAnsi="Times New Roman" w:cs="Times New Roman"/>
          <w:sz w:val="28"/>
          <w:szCs w:val="28"/>
        </w:rPr>
        <w:t>4</w:t>
      </w:r>
      <w:r w:rsidRPr="00AE0357">
        <w:rPr>
          <w:rFonts w:ascii="Times New Roman" w:hAnsi="Times New Roman" w:cs="Times New Roman"/>
          <w:sz w:val="28"/>
          <w:szCs w:val="28"/>
        </w:rPr>
        <w:t xml:space="preserve"> год</w:t>
      </w:r>
      <w:r w:rsidR="006A347A" w:rsidRPr="00AE0357">
        <w:rPr>
          <w:rFonts w:ascii="Times New Roman" w:hAnsi="Times New Roman" w:cs="Times New Roman"/>
          <w:sz w:val="28"/>
          <w:szCs w:val="28"/>
        </w:rPr>
        <w:t>», изложив его</w:t>
      </w:r>
      <w:r w:rsidRPr="00AE035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распоряжению.</w:t>
      </w:r>
    </w:p>
    <w:p w:rsidR="0085484F" w:rsidRPr="00AE0357" w:rsidRDefault="0085484F" w:rsidP="00644DA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E0357">
        <w:rPr>
          <w:rFonts w:ascii="Times New Roman" w:hAnsi="Times New Roman" w:cs="Times New Roman"/>
          <w:sz w:val="28"/>
          <w:szCs w:val="28"/>
        </w:rPr>
        <w:t>2.</w:t>
      </w:r>
      <w:r w:rsidR="00AE0357">
        <w:rPr>
          <w:rFonts w:ascii="Times New Roman" w:hAnsi="Times New Roman" w:cs="Times New Roman"/>
          <w:sz w:val="28"/>
          <w:szCs w:val="28"/>
        </w:rPr>
        <w:t> </w:t>
      </w:r>
      <w:r w:rsidRPr="00AE0357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управляющего делами Администрации Красносулинского района</w:t>
      </w:r>
      <w:r w:rsidR="00AE0357">
        <w:rPr>
          <w:rFonts w:ascii="Times New Roman" w:hAnsi="Times New Roman" w:cs="Times New Roman"/>
          <w:sz w:val="28"/>
          <w:szCs w:val="28"/>
        </w:rPr>
        <w:t xml:space="preserve"> </w:t>
      </w:r>
      <w:r w:rsidR="00AE0357">
        <w:rPr>
          <w:rFonts w:ascii="Times New Roman" w:hAnsi="Times New Roman" w:cs="Times New Roman"/>
          <w:sz w:val="28"/>
          <w:szCs w:val="28"/>
        </w:rPr>
        <w:br/>
      </w:r>
      <w:r w:rsidRPr="00AE0357">
        <w:rPr>
          <w:rFonts w:ascii="Times New Roman" w:hAnsi="Times New Roman" w:cs="Times New Roman"/>
          <w:sz w:val="28"/>
          <w:szCs w:val="28"/>
        </w:rPr>
        <w:t>Кишкинову И.Ю.</w:t>
      </w:r>
    </w:p>
    <w:p w:rsidR="00F80555" w:rsidRPr="00AE0357" w:rsidRDefault="00F80555" w:rsidP="00AE0357">
      <w:pPr>
        <w:pStyle w:val="ac"/>
        <w:tabs>
          <w:tab w:val="left" w:pos="7655"/>
        </w:tabs>
        <w:ind w:left="709"/>
        <w:rPr>
          <w:sz w:val="28"/>
          <w:szCs w:val="28"/>
        </w:rPr>
      </w:pPr>
    </w:p>
    <w:p w:rsidR="00457156" w:rsidRPr="00AE0357" w:rsidRDefault="001C3398" w:rsidP="00AE0357">
      <w:pPr>
        <w:pStyle w:val="ac"/>
        <w:tabs>
          <w:tab w:val="clear" w:pos="4320"/>
          <w:tab w:val="right" w:pos="9072"/>
        </w:tabs>
        <w:ind w:right="0"/>
        <w:rPr>
          <w:sz w:val="28"/>
          <w:szCs w:val="28"/>
        </w:rPr>
      </w:pPr>
      <w:r w:rsidRPr="00AE0357">
        <w:rPr>
          <w:sz w:val="28"/>
          <w:szCs w:val="28"/>
        </w:rPr>
        <w:t>Г</w:t>
      </w:r>
      <w:r w:rsidR="00564B18" w:rsidRPr="00AE0357">
        <w:rPr>
          <w:sz w:val="28"/>
          <w:szCs w:val="28"/>
        </w:rPr>
        <w:t>лав</w:t>
      </w:r>
      <w:r w:rsidRPr="00AE0357">
        <w:rPr>
          <w:sz w:val="28"/>
          <w:szCs w:val="28"/>
        </w:rPr>
        <w:t>а</w:t>
      </w:r>
      <w:r w:rsidR="00457156" w:rsidRPr="00AE0357">
        <w:rPr>
          <w:sz w:val="28"/>
          <w:szCs w:val="28"/>
        </w:rPr>
        <w:t xml:space="preserve"> Администрации</w:t>
      </w:r>
    </w:p>
    <w:p w:rsidR="00457156" w:rsidRPr="00AE0357" w:rsidRDefault="00457156" w:rsidP="00AE0357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0357">
        <w:rPr>
          <w:sz w:val="28"/>
          <w:szCs w:val="28"/>
        </w:rPr>
        <w:t>Красносулинского района</w:t>
      </w:r>
      <w:r w:rsidRPr="00AE0357">
        <w:rPr>
          <w:sz w:val="28"/>
          <w:szCs w:val="28"/>
        </w:rPr>
        <w:tab/>
      </w:r>
      <w:r w:rsidR="001C3398" w:rsidRPr="00AE0357">
        <w:rPr>
          <w:sz w:val="28"/>
          <w:szCs w:val="28"/>
        </w:rPr>
        <w:t>Н.А. Альшенко</w:t>
      </w:r>
    </w:p>
    <w:p w:rsidR="00AE0357" w:rsidRPr="00AE0357" w:rsidRDefault="00AE0357" w:rsidP="00AE0357">
      <w:pPr>
        <w:pStyle w:val="ac"/>
        <w:ind w:right="3487"/>
        <w:rPr>
          <w:sz w:val="28"/>
          <w:szCs w:val="28"/>
        </w:rPr>
      </w:pPr>
    </w:p>
    <w:p w:rsidR="00457156" w:rsidRPr="00AE0357" w:rsidRDefault="00457156" w:rsidP="00AE0357">
      <w:pPr>
        <w:pStyle w:val="ac"/>
        <w:ind w:right="3487"/>
        <w:rPr>
          <w:sz w:val="28"/>
          <w:szCs w:val="28"/>
        </w:rPr>
      </w:pPr>
      <w:r w:rsidRPr="00AE0357">
        <w:rPr>
          <w:sz w:val="28"/>
          <w:szCs w:val="28"/>
        </w:rPr>
        <w:t xml:space="preserve">Распоряжение вносит </w:t>
      </w:r>
    </w:p>
    <w:p w:rsidR="00AE0357" w:rsidRDefault="00C87BCE" w:rsidP="00184ACF">
      <w:pPr>
        <w:pStyle w:val="ac"/>
        <w:ind w:right="3487"/>
        <w:rPr>
          <w:sz w:val="28"/>
          <w:szCs w:val="28"/>
        </w:rPr>
      </w:pPr>
      <w:r w:rsidRPr="00AE0357">
        <w:rPr>
          <w:sz w:val="28"/>
          <w:szCs w:val="28"/>
        </w:rPr>
        <w:t>сектор делопроизводства</w:t>
      </w:r>
    </w:p>
    <w:p w:rsidR="00AE0357" w:rsidRPr="004B77A7" w:rsidRDefault="00AE0357" w:rsidP="00184ACF">
      <w:pPr>
        <w:pStyle w:val="ac"/>
        <w:ind w:right="3487"/>
        <w:rPr>
          <w:sz w:val="28"/>
          <w:szCs w:val="28"/>
        </w:rPr>
        <w:sectPr w:rsidR="00AE0357" w:rsidRPr="004B77A7" w:rsidSect="00CF6A95">
          <w:headerReference w:type="default" r:id="rId9"/>
          <w:pgSz w:w="11907" w:h="16840"/>
          <w:pgMar w:top="1134" w:right="567" w:bottom="1134" w:left="1701" w:header="567" w:footer="567" w:gutter="0"/>
          <w:cols w:space="720"/>
          <w:titlePg/>
          <w:docGrid w:linePitch="381"/>
        </w:sectPr>
      </w:pPr>
    </w:p>
    <w:p w:rsidR="00457156" w:rsidRPr="00CE1BD7" w:rsidRDefault="00457156" w:rsidP="00CE1BD7">
      <w:pPr>
        <w:ind w:left="14742" w:firstLine="0"/>
        <w:jc w:val="center"/>
        <w:rPr>
          <w:szCs w:val="24"/>
        </w:rPr>
      </w:pPr>
      <w:bookmarkStart w:id="1" w:name="Par1054"/>
      <w:bookmarkEnd w:id="1"/>
      <w:r w:rsidRPr="00CE1BD7">
        <w:rPr>
          <w:szCs w:val="24"/>
        </w:rPr>
        <w:lastRenderedPageBreak/>
        <w:t>Приложение</w:t>
      </w:r>
    </w:p>
    <w:p w:rsidR="00457156" w:rsidRPr="00CE1BD7" w:rsidRDefault="00457156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 распоряжению</w:t>
      </w:r>
    </w:p>
    <w:p w:rsidR="00457156" w:rsidRPr="00CE1BD7" w:rsidRDefault="00457156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Администрации</w:t>
      </w:r>
    </w:p>
    <w:p w:rsidR="00457156" w:rsidRPr="00CE1BD7" w:rsidRDefault="00457156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Красносулинского района</w:t>
      </w:r>
    </w:p>
    <w:p w:rsidR="00457156" w:rsidRPr="00CE1BD7" w:rsidRDefault="00457156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 xml:space="preserve">от </w:t>
      </w:r>
      <w:r w:rsidR="00DF35AF">
        <w:rPr>
          <w:szCs w:val="24"/>
        </w:rPr>
        <w:t>15.02.2024</w:t>
      </w:r>
      <w:r w:rsidR="007977F2">
        <w:rPr>
          <w:szCs w:val="24"/>
        </w:rPr>
        <w:t xml:space="preserve"> </w:t>
      </w:r>
      <w:r w:rsidRPr="00CE1BD7">
        <w:rPr>
          <w:szCs w:val="24"/>
        </w:rPr>
        <w:t xml:space="preserve">№ </w:t>
      </w:r>
      <w:r w:rsidR="00DF35AF">
        <w:rPr>
          <w:szCs w:val="24"/>
        </w:rPr>
        <w:t>37</w:t>
      </w:r>
    </w:p>
    <w:p w:rsidR="004005BE" w:rsidRPr="00CE1BD7" w:rsidRDefault="004005BE" w:rsidP="00CE1BD7">
      <w:pPr>
        <w:ind w:left="14742" w:firstLine="0"/>
        <w:jc w:val="left"/>
        <w:rPr>
          <w:szCs w:val="24"/>
        </w:rPr>
      </w:pPr>
    </w:p>
    <w:p w:rsidR="006A347A" w:rsidRPr="00CE1BD7" w:rsidRDefault="006A347A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Приложение</w:t>
      </w:r>
    </w:p>
    <w:p w:rsidR="006A347A" w:rsidRPr="00CE1BD7" w:rsidRDefault="006A347A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 распоряжению</w:t>
      </w:r>
    </w:p>
    <w:p w:rsidR="006A347A" w:rsidRPr="00CE1BD7" w:rsidRDefault="006A347A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Администрации</w:t>
      </w:r>
    </w:p>
    <w:p w:rsidR="006A347A" w:rsidRPr="00CE1BD7" w:rsidRDefault="006A347A" w:rsidP="00CE1BD7">
      <w:pPr>
        <w:ind w:left="14742" w:firstLine="0"/>
        <w:jc w:val="center"/>
        <w:rPr>
          <w:szCs w:val="24"/>
        </w:rPr>
      </w:pPr>
      <w:r w:rsidRPr="00CE1BD7">
        <w:rPr>
          <w:szCs w:val="24"/>
        </w:rPr>
        <w:t>Красносулинского района</w:t>
      </w:r>
    </w:p>
    <w:p w:rsidR="006A347A" w:rsidRPr="00CE1BD7" w:rsidRDefault="00627963" w:rsidP="00CE1BD7">
      <w:pPr>
        <w:ind w:left="14742" w:firstLine="0"/>
        <w:jc w:val="center"/>
        <w:rPr>
          <w:szCs w:val="24"/>
        </w:rPr>
      </w:pPr>
      <w:r>
        <w:rPr>
          <w:szCs w:val="24"/>
        </w:rPr>
        <w:t>от 15</w:t>
      </w:r>
      <w:r w:rsidR="006A347A" w:rsidRPr="00CE1BD7">
        <w:rPr>
          <w:szCs w:val="24"/>
        </w:rPr>
        <w:t xml:space="preserve">.12.2022 № </w:t>
      </w:r>
      <w:r>
        <w:rPr>
          <w:szCs w:val="24"/>
        </w:rPr>
        <w:t>324</w:t>
      </w:r>
    </w:p>
    <w:p w:rsidR="00457156" w:rsidRPr="00CE1BD7" w:rsidRDefault="00457156" w:rsidP="00AE0357">
      <w:pPr>
        <w:ind w:firstLine="0"/>
        <w:jc w:val="center"/>
        <w:rPr>
          <w:szCs w:val="24"/>
        </w:rPr>
      </w:pPr>
      <w:r w:rsidRPr="00CE1BD7">
        <w:rPr>
          <w:szCs w:val="24"/>
        </w:rPr>
        <w:t>П</w:t>
      </w:r>
      <w:r w:rsidR="00E5205F" w:rsidRPr="00CE1BD7">
        <w:rPr>
          <w:szCs w:val="24"/>
        </w:rPr>
        <w:t>ЛАН</w:t>
      </w:r>
    </w:p>
    <w:p w:rsidR="00457156" w:rsidRPr="00CE1BD7" w:rsidRDefault="00457156" w:rsidP="00AE0357">
      <w:pPr>
        <w:ind w:firstLine="0"/>
        <w:jc w:val="center"/>
        <w:rPr>
          <w:szCs w:val="24"/>
        </w:rPr>
      </w:pPr>
      <w:r w:rsidRPr="00CE1BD7">
        <w:rPr>
          <w:szCs w:val="24"/>
        </w:rPr>
        <w:t xml:space="preserve">реализации муниципальной программы Красносулинского района </w:t>
      </w:r>
    </w:p>
    <w:p w:rsidR="00457156" w:rsidRPr="00CE1BD7" w:rsidRDefault="00457156" w:rsidP="00AE0357">
      <w:pPr>
        <w:ind w:firstLine="0"/>
        <w:jc w:val="center"/>
        <w:rPr>
          <w:szCs w:val="24"/>
        </w:rPr>
      </w:pPr>
      <w:r w:rsidRPr="00CE1BD7">
        <w:rPr>
          <w:szCs w:val="24"/>
        </w:rPr>
        <w:t xml:space="preserve">«Муниципальное управление и муниципальная служба» </w:t>
      </w:r>
    </w:p>
    <w:p w:rsidR="00457156" w:rsidRPr="00CE1BD7" w:rsidRDefault="00457156" w:rsidP="00AE0357">
      <w:pPr>
        <w:ind w:firstLine="0"/>
        <w:jc w:val="center"/>
        <w:rPr>
          <w:szCs w:val="24"/>
        </w:rPr>
      </w:pPr>
      <w:r w:rsidRPr="00CE1BD7">
        <w:rPr>
          <w:szCs w:val="24"/>
        </w:rPr>
        <w:t>на 20</w:t>
      </w:r>
      <w:r w:rsidR="00A23DD7" w:rsidRPr="00CE1BD7">
        <w:rPr>
          <w:szCs w:val="24"/>
        </w:rPr>
        <w:t>2</w:t>
      </w:r>
      <w:r w:rsidR="005316EE">
        <w:rPr>
          <w:szCs w:val="24"/>
        </w:rPr>
        <w:t>4</w:t>
      </w:r>
      <w:r w:rsidRPr="00CE1BD7">
        <w:rPr>
          <w:szCs w:val="24"/>
        </w:rPr>
        <w:t xml:space="preserve"> год</w:t>
      </w:r>
    </w:p>
    <w:p w:rsidR="00137FD6" w:rsidRPr="00CE1BD7" w:rsidRDefault="00137FD6" w:rsidP="00AE0357">
      <w:pPr>
        <w:ind w:firstLine="0"/>
        <w:rPr>
          <w:szCs w:val="24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4395"/>
        <w:gridCol w:w="4356"/>
        <w:gridCol w:w="4718"/>
        <w:gridCol w:w="1202"/>
        <w:gridCol w:w="987"/>
        <w:gridCol w:w="982"/>
        <w:gridCol w:w="1138"/>
        <w:gridCol w:w="931"/>
        <w:gridCol w:w="1133"/>
        <w:gridCol w:w="1133"/>
      </w:tblGrid>
      <w:tr w:rsidR="00E71948" w:rsidRPr="00AE0357" w:rsidTr="00364351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</w:t>
            </w:r>
          </w:p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D7" w:rsidRDefault="00CE1BD7" w:rsidP="00CE1BD7">
            <w:pPr>
              <w:pStyle w:val="ConsPlusCell"/>
              <w:ind w:left="-3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CE1BD7" w:rsidRPr="00AE0357" w:rsidRDefault="00CE1BD7" w:rsidP="00CE1BD7">
            <w:pPr>
              <w:pStyle w:val="ConsPlusCell"/>
              <w:ind w:left="-3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E71948" w:rsidRPr="00AE0357" w:rsidTr="00E71948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38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364351" w:rsidRPr="00364351" w:rsidRDefault="00364351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4395"/>
        <w:gridCol w:w="4356"/>
        <w:gridCol w:w="4718"/>
        <w:gridCol w:w="1202"/>
        <w:gridCol w:w="987"/>
        <w:gridCol w:w="982"/>
        <w:gridCol w:w="1138"/>
        <w:gridCol w:w="931"/>
        <w:gridCol w:w="1133"/>
        <w:gridCol w:w="1133"/>
      </w:tblGrid>
      <w:tr w:rsidR="00E71948" w:rsidRPr="00AE0357" w:rsidTr="00E71948">
        <w:trPr>
          <w:trHeight w:val="20"/>
          <w:tblHeader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«Развитие муниципального управления и муниципальной службы в Красносулинском районе»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Правовая, методическая и информационная поддержка органов местного самоуправления поселений Красносулинского района по вопросам осуществления кадровой работы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подготовка в рамках программы нормативных правовых актов, направленных на совершенствование основ муниципальной службы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 Проведение ежеквартального мониторинга состояния муниципальной службы в Красносулинском районе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анализ происходящих изменений, предупреждение нежелательных тенденций развития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Оптимизация штатной численности муниципальных служащих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запрета на увеличение численности муниципальных служащих; эффективное распределение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функциональных обязанностей муниципальных служащих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обеспечение стабилизации численности муниципальных служащих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 Обеспечение проведения оценки профессиональных компетенций, личных и деловых качеств кандидатов на замещение должностей</w:t>
            </w:r>
          </w:p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заместителей главы Администрации Красносулинского 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проведение оценки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заместителей главы Администрации Красносулинского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муниципального управления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 Направление муниципальных служащих для участия в конкурсе на звание «Лучший муниципальный служащий в Ростовской области». Организация и проведение конкурса на звание «Лучший муниципальный служащий Красносулинского района»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1.5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принятие распоряжения Администрации Красносулинского района о присвоении звания победителя конкурса «Лучший муниципальный служащий Красносулинского района»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 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autoSpaceDE w:val="0"/>
              <w:autoSpaceDN w:val="0"/>
              <w:adjustRightIn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обеспечение равного доступа граждан к муниципальной службе; формирование качественного профессионального состава Администрации Красносулинского района;</w:t>
            </w:r>
          </w:p>
          <w:p w:rsidR="00CE1BD7" w:rsidRPr="00AE0357" w:rsidRDefault="00CE1BD7" w:rsidP="00364351">
            <w:pPr>
              <w:autoSpaceDE w:val="0"/>
              <w:autoSpaceDN w:val="0"/>
              <w:adjustRightIn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стимулирование муниципальных служащих к эффективному и результативному исполнению своих должностных обязанностей;</w:t>
            </w:r>
          </w:p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сокращение периода адаптации при поступлении на муниципальную службу; форсированное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1.6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профессиональной компетенции лиц, поступающих на муниципальную службу, и муниципальных служащих при проведении аттестации; проведение конкурсов на замещение вакантных должностей муниципальной службы; применение испытания граждан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заключении трудового договора; проведение оценки эффективности и результативности профессиональной служебной деятельности муниципальных служащих; организация наставничества лиц, впервые принятых на муниципальную службу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Основное мероприятие 1.7. Обеспечение профессионального развития муниципальных служащих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 xml:space="preserve">ответственный исполнитель: начальник отдела по организационно-кадровой работе и противодействию коррупции Администрации Красносулинского района – </w:t>
            </w:r>
            <w:r w:rsidR="00E71948">
              <w:rPr>
                <w:sz w:val="24"/>
                <w:szCs w:val="24"/>
              </w:rPr>
              <w:t>Волкова Н.В.</w:t>
            </w:r>
          </w:p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Участники: начальник управления образования Красносулинского района – Дремина М.П., начальник Финансово-экономического управления Администрации Красносулинского района – Лазуренко Н.В., начальник Управления земельно-имущественных отношений и муниципального заказа Красносулинского</w:t>
            </w:r>
            <w:r w:rsidR="00364351">
              <w:rPr>
                <w:sz w:val="24"/>
                <w:szCs w:val="24"/>
              </w:rPr>
              <w:t xml:space="preserve"> </w:t>
            </w:r>
            <w:r w:rsidRPr="00AE0357">
              <w:rPr>
                <w:sz w:val="24"/>
                <w:szCs w:val="24"/>
              </w:rPr>
              <w:t>района – Минакова</w:t>
            </w:r>
            <w:r w:rsidR="00364351">
              <w:rPr>
                <w:sz w:val="24"/>
                <w:szCs w:val="24"/>
              </w:rPr>
              <w:t> </w:t>
            </w:r>
            <w:r w:rsidRPr="00AE0357">
              <w:rPr>
                <w:sz w:val="24"/>
                <w:szCs w:val="24"/>
              </w:rPr>
              <w:t>О.А.,</w:t>
            </w:r>
          </w:p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начальник Управления социальной защиты населения Красносулинского района Ростовской области –</w:t>
            </w:r>
          </w:p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Евсеева Е.В., начальник Отдела культуры и искусства Красносулинского района –</w:t>
            </w:r>
            <w:r w:rsidR="00364351">
              <w:rPr>
                <w:sz w:val="24"/>
                <w:szCs w:val="24"/>
              </w:rPr>
              <w:t xml:space="preserve"> </w:t>
            </w:r>
            <w:r w:rsidRPr="00AE0357">
              <w:rPr>
                <w:sz w:val="24"/>
                <w:szCs w:val="24"/>
              </w:rPr>
              <w:t>Захарова Л.Х.;</w:t>
            </w:r>
          </w:p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председатель Собрания депутатов Красносулинского района –</w:t>
            </w:r>
          </w:p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Тоткалова Г.И.;</w:t>
            </w:r>
          </w:p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председатель Контрольно-счетной палаты Красносулинского района – Воеводина Т.И.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widowControl w:val="0"/>
              <w:autoSpaceDE w:val="0"/>
              <w:autoSpaceDN w:val="0"/>
              <w:adjustRightIn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повышение уровня профессионального развития муниципальных служащих посредством использования современных технологий обучения:</w:t>
            </w:r>
          </w:p>
          <w:p w:rsidR="00CE1BD7" w:rsidRPr="00AE0357" w:rsidRDefault="00CE1BD7" w:rsidP="00364351">
            <w:pPr>
              <w:widowControl w:val="0"/>
              <w:autoSpaceDE w:val="0"/>
              <w:autoSpaceDN w:val="0"/>
              <w:adjustRightIn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курсы повышения квалификации</w:t>
            </w:r>
            <w:r>
              <w:rPr>
                <w:sz w:val="24"/>
                <w:szCs w:val="24"/>
              </w:rPr>
              <w:t xml:space="preserve"> –</w:t>
            </w:r>
          </w:p>
          <w:p w:rsidR="00CE1BD7" w:rsidRPr="00AE0357" w:rsidRDefault="00CE1BD7" w:rsidP="00364351">
            <w:pPr>
              <w:widowControl w:val="0"/>
              <w:autoSpaceDE w:val="0"/>
              <w:autoSpaceDN w:val="0"/>
              <w:adjustRightIn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не менее 41 человек;</w:t>
            </w:r>
          </w:p>
          <w:p w:rsidR="00CE1BD7" w:rsidRPr="00AE0357" w:rsidRDefault="00CE1BD7" w:rsidP="00364351">
            <w:pPr>
              <w:widowControl w:val="0"/>
              <w:autoSpaceDE w:val="0"/>
              <w:autoSpaceDN w:val="0"/>
              <w:adjustRightIn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семинары/видеос</w:t>
            </w:r>
            <w:r>
              <w:rPr>
                <w:sz w:val="24"/>
                <w:szCs w:val="24"/>
              </w:rPr>
              <w:t xml:space="preserve">еминары – </w:t>
            </w:r>
          </w:p>
          <w:p w:rsidR="00CE1BD7" w:rsidRPr="00AE0357" w:rsidRDefault="00CE1BD7" w:rsidP="00364351">
            <w:pPr>
              <w:widowControl w:val="0"/>
              <w:autoSpaceDE w:val="0"/>
              <w:autoSpaceDN w:val="0"/>
              <w:adjustRightIn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не менее 29 человек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1.7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не менее 75 муниципальных служащих:</w:t>
            </w:r>
          </w:p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I полугодие-20 муниципальных служащих; II полугодие-55 муниципальных служащих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1.8. 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своевременное замещение высвобождающихся должностей муниципальной службы, эффективное исполнение муниципальными служащими своих должностных обязанностей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1.8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списков кадрового резерва, муниципального резерва управленческих кадров; размещение объявлений о проведении конкурсов на включение в кадровый резерв на должности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Красносулинского района; назначение лиц, состоящих в муниципальном резерве управленческих кадров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364351">
        <w:trPr>
          <w:cantSplit/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84571,7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Основное мероприятие 2.1. Официальная публикация нормативно-правовых актов Красносулинского района в газете, являющейся официальным источником опубликования правовых актов Красносулинского 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заведующий сектором делопроизводства Администрации Красносулинского района – Кулак С.Ю.</w:t>
            </w:r>
          </w:p>
          <w:p w:rsidR="005B10B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начальник Управления земельно-имущественных отношений и муниципального заказа Красносулинского района –</w:t>
            </w:r>
            <w:r w:rsidR="005B1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председатель Собрания депутатов Красносулинского района – Тоткалова Г.И.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опубликование в газете всех нормативно-правовых актов Красносулинского района, подлежащих опубликованию в соответствии с федеральным и областным законодательством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проведение процедур, определенных в Федеральном законе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 05.04.2013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нужд» с целью заключения муниципального контракта на оказание услуг по опубликованию правовых актов Собрания депутатов Красносулинского района, Администрации Красносулинского района и Управления земельно-имущественных отношений и муниципального заказа Красносулинского района, подлежащих официальному опубликованию в соответствии с федеральным и областным законодательством;</w:t>
            </w:r>
          </w:p>
          <w:p w:rsidR="00CE1BD7" w:rsidRDefault="00CE1BD7" w:rsidP="00364351">
            <w:pPr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опубликование в газете, являющейся официальным источником опубликования правовых актов Красносулинского района, нормативно-правовых актов Красносулинского района, подлежащих официальному опубликованию в соответствии с федеральным и областным законодательством,</w:t>
            </w:r>
            <w:r>
              <w:rPr>
                <w:sz w:val="24"/>
                <w:szCs w:val="24"/>
              </w:rPr>
              <w:t xml:space="preserve"> </w:t>
            </w:r>
            <w:r w:rsidRPr="00AE0357">
              <w:rPr>
                <w:sz w:val="24"/>
                <w:szCs w:val="24"/>
              </w:rPr>
              <w:t>в полном объеме</w:t>
            </w:r>
          </w:p>
          <w:p w:rsidR="005B10B7" w:rsidRPr="00AE0357" w:rsidRDefault="005B10B7" w:rsidP="00364351">
            <w:pPr>
              <w:ind w:left="-3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Основное мероприятие 2.2. Обеспечение открытости и доступности информации о муниципальной службе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организационно-кадровой работе и противодействию коррупции Администрации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Красносулинского района – 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Волкова Н.В.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равного доступа граждан к информации о муниципальной службе и об имеющихся в органах местного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вакантных должностях муниципальной службы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обеспечение актуализации информации в разделе «Муниципальная служба» официального сайта Администрации Красносулинского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364351">
        <w:trPr>
          <w:cantSplit/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Основное мероприятие 2.3. Обеспечение функционирования Администрации Красносулинского 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отчетности, главный бухгалтер Администрации Красносулинского</w:t>
            </w:r>
          </w:p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района – Сузик О.Н.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планирования бюджетных расходов Администрации Красносулинского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87882,3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83308,1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2.3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–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 xml:space="preserve"> Кишкинова И.Ю.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осуществление финансового обеспечения аппарата Администрации Красносулинского района в соответствии с установленными нормативами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социально ориентированных некоммерческих организаций»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– Хильченко Л.А.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реестра СО НКО, осуществляющих деятельность на территории Красносулинского 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соисполнитель главный специалист отдела по взаимодействию со средствами массовой информации и институтами гражданского общества</w:t>
            </w:r>
            <w:r w:rsidR="008C3BA7">
              <w:rPr>
                <w:rFonts w:ascii="Times New Roman" w:hAnsi="Times New Roman" w:cs="Times New Roman"/>
                <w:sz w:val="24"/>
                <w:szCs w:val="24"/>
              </w:rPr>
              <w:t>, с функцией муниципального управления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 – Пигарева С.А.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мониторинга состояния и структуры некоммерческого сектора Красносулинского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</w:t>
            </w:r>
            <w:r w:rsidR="008C3BA7">
              <w:rPr>
                <w:rFonts w:ascii="Times New Roman" w:hAnsi="Times New Roman" w:cs="Times New Roman"/>
                <w:sz w:val="24"/>
                <w:szCs w:val="24"/>
              </w:rPr>
              <w:t>, с функцией муниципального управления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af4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проведение мониторинга состояния и структуры некоммерческого сектора Красносулинского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развитию институтов и инициатив гражданского общества в Красносулинском районе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DF35AF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соисполнитель главный специалист отдела по взаимодействию со средствами массовой информации и институтами гражданского общества</w:t>
            </w:r>
            <w:r w:rsidR="008C3BA7">
              <w:rPr>
                <w:rFonts w:ascii="Times New Roman" w:hAnsi="Times New Roman" w:cs="Times New Roman"/>
                <w:sz w:val="24"/>
                <w:szCs w:val="24"/>
              </w:rPr>
              <w:t>, с функцией муниципального управления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 – Пигарева</w:t>
            </w:r>
            <w:r w:rsidR="00DF3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повышение роли институтов и инициатив гражданского общества в социально-экономическом развитии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3.2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51" w:rsidRPr="00AE0357" w:rsidRDefault="00CE1BD7" w:rsidP="005B10B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</w:t>
            </w:r>
            <w:r w:rsidR="008C3BA7">
              <w:rPr>
                <w:rFonts w:ascii="Times New Roman" w:hAnsi="Times New Roman" w:cs="Times New Roman"/>
                <w:sz w:val="24"/>
                <w:szCs w:val="24"/>
              </w:rPr>
              <w:t>, с функцией муниципального управления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af4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осуществление поддержки деятельности социально ориентированных некоммерческих организаций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3.3. Проведение среди СО НКО районного конкурса социальных проектов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Default="00CE1BD7" w:rsidP="00DF35AF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соисполнитель главный специалист отдела по взаимодействию со средствами массовой информации и институтами гражданского общества</w:t>
            </w:r>
            <w:r w:rsidR="008C3BA7">
              <w:rPr>
                <w:rFonts w:ascii="Times New Roman" w:hAnsi="Times New Roman" w:cs="Times New Roman"/>
                <w:sz w:val="24"/>
                <w:szCs w:val="24"/>
              </w:rPr>
              <w:t>, с функцией муниципального управления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 – Пигарева</w:t>
            </w:r>
            <w:r w:rsidR="00DF3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  <w:p w:rsidR="00DF35AF" w:rsidRPr="00AE0357" w:rsidRDefault="00DF35AF" w:rsidP="00DF35AF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left="-3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на конкурсной основе СО НКО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3.3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51" w:rsidRPr="00AE0357" w:rsidRDefault="00CE1BD7" w:rsidP="005B10B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</w:t>
            </w:r>
            <w:r w:rsidR="008C3BA7">
              <w:rPr>
                <w:rFonts w:ascii="Times New Roman" w:hAnsi="Times New Roman" w:cs="Times New Roman"/>
                <w:sz w:val="24"/>
                <w:szCs w:val="24"/>
              </w:rPr>
              <w:t>, с функцией муниципального управления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af4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предоставление на конкурсной основе финансовой поддержки в виде субсидии СО НКО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Подпрограмма 4. «Укрепление единства российской нации и этнокультурное развитие народов»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– Хильченко Л.А.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pStyle w:val="af4"/>
              <w:ind w:left="-38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4.1. Проведение мероприятий, направленных на укрепление единства российской нации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Default="00CE1BD7" w:rsidP="00364351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искусства Красносулинского района – Захарова Л.Х.;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начальник управления образования Красносулинского района – Дремина</w:t>
            </w:r>
            <w:r w:rsidR="003643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М.П.</w:t>
            </w:r>
          </w:p>
          <w:p w:rsidR="005B10B7" w:rsidRPr="00AE0357" w:rsidRDefault="005B10B7" w:rsidP="00364351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kern w:val="2"/>
                <w:sz w:val="24"/>
                <w:szCs w:val="24"/>
              </w:rPr>
              <w:t>гармонизация межэтнических и межкультурных отношений среди населения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4.1.1. Организация и проведение праздничных мероприятий, приуроченных ко Дню Государственного флага Российской Федерации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364351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искусства Красносулинского района – Захарова Л.Х.;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начальник управления образования Красносулинского района – Дремина</w:t>
            </w:r>
            <w:r w:rsidR="003643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М.П.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kern w:val="2"/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повышение интереса к изучению истории, культуры и языков народов Российской Федерации, значимых исторических событий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22.08.202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4.1.2. Организация и проведение праздничных мероприятий, приуроченных ко Дню славянской письменности и культуры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B7" w:rsidRPr="00AE0357" w:rsidRDefault="00CE1BD7" w:rsidP="00DF35AF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искусства Красносулинского района – Захарова</w:t>
            </w:r>
            <w:r w:rsidR="00222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Л.Х.;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начальник управления образования Красносулинского района – Дремина</w:t>
            </w:r>
            <w:r w:rsidR="0022218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М.П.; 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повышение интереса к изучению истории, культуры и языков народов Российской Федерации, значимых исторических событий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4.1.3. Организация и проведение праздничных мероприятий, приуроченных ко Дню русского языка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начальник управления образования Красносулинского района – Дремина</w:t>
            </w:r>
            <w:r w:rsidR="00E7194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М.П.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kern w:val="2"/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06.06.202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4.1.4. Организация и проведение праздничных мероприятий, приуроченных ко Дню народного единства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B7" w:rsidRPr="00AE0357" w:rsidRDefault="00CE1BD7" w:rsidP="005B10B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искусства Красносулинского района – Захарова Л.Х.;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начальник управления образования Красносулинского района – Дремина</w:t>
            </w:r>
            <w:r w:rsidR="00E7194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М.П.; 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повышение интереса к изучению истории, культуры и языков народов Российской Федерации, значимых исторических событий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4.1. Проведение мероприятий, направленных на укрепление единства российской нации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искусства Красносулинского района – Захарова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Л.Х.;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222180">
            <w:pPr>
              <w:snapToGri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проведение мероприятий, направленных на укрепление единства российской нации.</w:t>
            </w:r>
            <w:r>
              <w:rPr>
                <w:sz w:val="24"/>
                <w:szCs w:val="24"/>
              </w:rPr>
              <w:t xml:space="preserve"> </w:t>
            </w:r>
            <w:r w:rsidRPr="00AE0357">
              <w:rPr>
                <w:sz w:val="24"/>
                <w:szCs w:val="24"/>
              </w:rPr>
              <w:t>Охват не менее 3500 участников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5B10B7">
        <w:trPr>
          <w:cantSplit/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Основное мероприятие 4.2. Проведение мероприятий, направленных на этнокультурное развитие народов, проживающих на территории муниципального образования «Красносулинский район»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искусства Красносулинского района – Захарова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Л.Х.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kern w:val="2"/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повышение интереса к изучению истории, культуры народов Донского края, через театральное творчество и культурные национальные ценности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4.2.1. Проведение фестиваля народного творчества «Душа моя, казачья песня»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E71948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искусства Красносулинского района – Захарова</w:t>
            </w:r>
            <w:r w:rsidR="00E719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Л.Х.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повышение интереса к изучению истории, культуры народов Донского края, через народное творчество и культурные национальные ценности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222180">
        <w:trPr>
          <w:cantSplit/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4.2.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проведение фестиваля народного творчества «Душа моя, казачья песня»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AD28AB">
            <w:pPr>
              <w:pStyle w:val="24"/>
              <w:spacing w:after="0"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Основное мероприятие 4.3. Проведение мероприятий по методическому, информационному обеспечению реализации государственной национальной политики на территории муниципального образования «Красносулинский район»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AD28AB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autoSpaceDE w:val="0"/>
              <w:autoSpaceDN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сохранение и приумножение духовного, исторического и культурного наследия</w:t>
            </w:r>
          </w:p>
          <w:p w:rsidR="00CE1BD7" w:rsidRPr="00AE0357" w:rsidRDefault="00CE1BD7" w:rsidP="00364351">
            <w:pPr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и потенциала многонационального народа Российской Федерации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4.3.1. Организация и проведение заседаний Консультативного совет по межэтническим отношениям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autoSpaceDE w:val="0"/>
              <w:autoSpaceDN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воспитание культуры межнационального общения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627963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344F">
              <w:rPr>
                <w:rFonts w:ascii="Times New Roman" w:hAnsi="Times New Roman"/>
                <w:sz w:val="24"/>
                <w:szCs w:val="24"/>
              </w:rPr>
              <w:t>Мероприятие 4.3.2.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44F">
              <w:rPr>
                <w:rFonts w:ascii="Times New Roman" w:hAnsi="Times New Roman"/>
                <w:sz w:val="24"/>
                <w:szCs w:val="24"/>
              </w:rPr>
              <w:t>Освещение в периодических печатных изданиях и средствах массовой информации мероприятий, направленных на гармонизацию межэтнических отношений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63" w:rsidRPr="00AE0357" w:rsidRDefault="00627963" w:rsidP="00627963">
            <w:pPr>
              <w:autoSpaceDE w:val="0"/>
              <w:autoSpaceDN w:val="0"/>
              <w:ind w:left="-38" w:firstLine="0"/>
              <w:jc w:val="left"/>
              <w:rPr>
                <w:sz w:val="24"/>
                <w:szCs w:val="24"/>
              </w:rPr>
            </w:pPr>
            <w:r w:rsidRPr="002D4C8C">
              <w:rPr>
                <w:sz w:val="24"/>
                <w:szCs w:val="24"/>
              </w:rPr>
              <w:t xml:space="preserve">повышение интереса к изучению истории, культуры и языков народов </w:t>
            </w:r>
            <w:r w:rsidRPr="002D4C8C">
              <w:rPr>
                <w:spacing w:val="-6"/>
                <w:sz w:val="24"/>
                <w:szCs w:val="24"/>
              </w:rPr>
              <w:t>Российской Федерации,</w:t>
            </w:r>
            <w:r w:rsidRPr="002D4C8C">
              <w:rPr>
                <w:sz w:val="24"/>
                <w:szCs w:val="24"/>
              </w:rPr>
              <w:t xml:space="preserve"> значимых исторических событий, ставших основой государственных праздников и памятных дат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63" w:rsidRPr="00AE0357" w:rsidRDefault="00627963" w:rsidP="00627963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60000A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 xml:space="preserve">Мероприятие 4.3.3. Организация и проведение совещаний, круглых столов, по актуальным вопросам реализации государственной миграционной политики, укрепления межнациональных </w:t>
            </w:r>
            <w:r w:rsidRPr="00AE0357">
              <w:rPr>
                <w:rFonts w:ascii="Times New Roman" w:hAnsi="Times New Roman"/>
                <w:sz w:val="24"/>
                <w:szCs w:val="24"/>
              </w:rPr>
              <w:lastRenderedPageBreak/>
              <w:t>(межэтнических) и этно-конфессиональных отношений и профилактики экстремизма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222180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взаимодействию со средствами массовой информации и институтами гражданского общества с функцией муниципального центра управления –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Титова А.А.; начальник отдела культуры и искусства Красносулинского района – Захарова Л.Х.;</w:t>
            </w: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начальник управления образования Красносулинского района – Дремина М.П.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autoSpaceDE w:val="0"/>
              <w:autoSpaceDN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kern w:val="2"/>
                <w:sz w:val="24"/>
                <w:szCs w:val="24"/>
              </w:rPr>
              <w:lastRenderedPageBreak/>
              <w:t>формирование толерантного сознания и поведения школьников, гармонизация межэтнических и межкультурных отношений среди населения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60000A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60000A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7B344F">
              <w:rPr>
                <w:rFonts w:ascii="Times New Roman" w:hAnsi="Times New Roman"/>
                <w:sz w:val="24"/>
                <w:szCs w:val="24"/>
              </w:rPr>
              <w:t>Мероприятие 4.3.4.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44F">
              <w:rPr>
                <w:rFonts w:ascii="Times New Roman" w:hAnsi="Times New Roman"/>
                <w:sz w:val="24"/>
                <w:szCs w:val="24"/>
              </w:rPr>
              <w:t>Обеспечение подготовки, переподготовки и повышения квалификации муниципальных служащих, участвующих в реализации государственной национальной политики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222180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344F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00A" w:rsidRPr="002D4C8C" w:rsidRDefault="0060000A" w:rsidP="0060000A">
            <w:pPr>
              <w:autoSpaceDE w:val="0"/>
              <w:autoSpaceDN w:val="0"/>
              <w:spacing w:line="226" w:lineRule="auto"/>
              <w:ind w:firstLine="0"/>
              <w:jc w:val="left"/>
              <w:rPr>
                <w:sz w:val="24"/>
                <w:szCs w:val="24"/>
              </w:rPr>
            </w:pPr>
            <w:r w:rsidRPr="002D4C8C">
              <w:rPr>
                <w:sz w:val="24"/>
                <w:szCs w:val="24"/>
              </w:rPr>
              <w:t xml:space="preserve">подготовка, профессиональная переподготовка и повышение квалификации педагогических кадров с учетом этнокультурных </w:t>
            </w:r>
          </w:p>
          <w:p w:rsidR="0060000A" w:rsidRPr="00AE0357" w:rsidRDefault="0060000A" w:rsidP="0060000A">
            <w:pPr>
              <w:autoSpaceDE w:val="0"/>
              <w:autoSpaceDN w:val="0"/>
              <w:ind w:left="-38" w:firstLine="0"/>
              <w:jc w:val="left"/>
              <w:rPr>
                <w:kern w:val="2"/>
                <w:sz w:val="24"/>
                <w:szCs w:val="24"/>
              </w:rPr>
            </w:pPr>
            <w:r w:rsidRPr="002D4C8C">
              <w:rPr>
                <w:sz w:val="24"/>
                <w:szCs w:val="24"/>
              </w:rPr>
              <w:t>и региональных особенностей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AE1751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AE1751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AE1751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AE1751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AE1751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AE1751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0A" w:rsidRPr="00AE0357" w:rsidRDefault="0060000A" w:rsidP="00AE1751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60000A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E1BD7" w:rsidRPr="00AE0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222180">
            <w:pPr>
              <w:pStyle w:val="24"/>
              <w:spacing w:after="0"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4.3.5. Обеспечение мониторинга миграционных процессов и их влияния на социально-экономические, демографические, культурные, этно-конфессиональные и иные аспекты жизни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80" w:rsidRPr="00AE0357" w:rsidRDefault="00CE1BD7" w:rsidP="005B10B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222180">
            <w:pPr>
              <w:autoSpaceDE w:val="0"/>
              <w:autoSpaceDN w:val="0"/>
              <w:ind w:left="-38" w:firstLine="0"/>
              <w:jc w:val="left"/>
              <w:rPr>
                <w:kern w:val="2"/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учет этнокультурного фактора при обеспечении комплексного и системного развития Красносулинского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60000A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E1BD7" w:rsidRPr="00AE0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222180">
            <w:pPr>
              <w:pStyle w:val="24"/>
              <w:spacing w:after="0"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Мероприятие 4.3.6</w:t>
            </w:r>
            <w:r w:rsidR="00364351">
              <w:rPr>
                <w:rFonts w:ascii="Times New Roman" w:hAnsi="Times New Roman"/>
                <w:sz w:val="24"/>
                <w:szCs w:val="24"/>
              </w:rPr>
              <w:t>.</w:t>
            </w:r>
            <w:r w:rsidRPr="00AE0357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364351">
            <w:pPr>
              <w:autoSpaceDE w:val="0"/>
              <w:autoSpaceDN w:val="0"/>
              <w:ind w:left="-38" w:firstLine="0"/>
              <w:jc w:val="left"/>
              <w:rPr>
                <w:kern w:val="2"/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профилактика экстремизма и терроризма, повышение гармонизации межнациональных отношений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60000A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E1BD7" w:rsidRPr="00AE0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24"/>
              <w:spacing w:line="240" w:lineRule="auto"/>
              <w:ind w:left="0" w:right="-73"/>
              <w:rPr>
                <w:rFonts w:ascii="Times New Roman" w:hAnsi="Times New Roman"/>
                <w:sz w:val="24"/>
                <w:szCs w:val="24"/>
              </w:rPr>
            </w:pPr>
            <w:r w:rsidRPr="00AE0357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4.3.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ведущий специалист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 – Титова А.А.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222180">
            <w:pPr>
              <w:snapToGrid w:val="0"/>
              <w:ind w:left="-38" w:firstLine="0"/>
              <w:jc w:val="left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проведение мероприятий</w:t>
            </w:r>
            <w:r w:rsidR="00222180">
              <w:rPr>
                <w:sz w:val="24"/>
                <w:szCs w:val="24"/>
              </w:rPr>
              <w:t xml:space="preserve"> </w:t>
            </w:r>
            <w:r w:rsidRPr="00AE0357">
              <w:rPr>
                <w:sz w:val="24"/>
                <w:szCs w:val="24"/>
              </w:rPr>
              <w:t>по информационному, научному</w:t>
            </w:r>
            <w:r w:rsidR="00222180">
              <w:rPr>
                <w:sz w:val="24"/>
                <w:szCs w:val="24"/>
              </w:rPr>
              <w:t xml:space="preserve"> </w:t>
            </w:r>
            <w:r w:rsidRPr="00AE0357">
              <w:rPr>
                <w:sz w:val="24"/>
                <w:szCs w:val="24"/>
              </w:rPr>
              <w:t>и методическому обеспечению реализации мероприятий подпрограммы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ind w:left="-75" w:right="-73" w:firstLine="0"/>
              <w:jc w:val="center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X</w:t>
            </w:r>
          </w:p>
        </w:tc>
      </w:tr>
      <w:tr w:rsidR="00E71948" w:rsidRPr="00AE0357" w:rsidTr="00222180">
        <w:trPr>
          <w:cantSplit/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D7" w:rsidRPr="00AE0357" w:rsidRDefault="0060000A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E1BD7" w:rsidRPr="00AE0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89469,5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84895,2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89134,5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84560,3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222180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r w:rsidR="00222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</w:t>
            </w:r>
            <w:r w:rsidR="008C3BA7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управления)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2D2C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Default="007A2D2C" w:rsidP="00222180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 делопроизводства Администрации Красносулинского района</w:t>
            </w:r>
          </w:p>
          <w:p w:rsidR="00DF35AF" w:rsidRPr="00AE0357" w:rsidRDefault="00DF35AF" w:rsidP="00222180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2C" w:rsidRPr="00AE0357" w:rsidRDefault="007A2D2C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2C" w:rsidRPr="00AE0357" w:rsidRDefault="007A2D2C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управление образования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531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Финансово-экономическое управление Администрации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5316EE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5316EE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Управление социальной защиты населения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Отдел культуры и искусства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1D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1BD7" w:rsidRPr="00AE03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Собрание депутатов Красносулинского района Ростовской области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1948" w:rsidRPr="00AE0357" w:rsidTr="00E7194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right="-7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участник Контрольно-счетная палата Красносулинского района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7" w:rsidRPr="00AE0357" w:rsidRDefault="00CE1BD7" w:rsidP="00364351">
            <w:pPr>
              <w:pStyle w:val="ConsPlusCell"/>
              <w:ind w:left="-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E1BD7" w:rsidRPr="00AE03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7" w:rsidRPr="00AE0357" w:rsidRDefault="00B84DDD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E1BD7" w:rsidRPr="00AE03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D7" w:rsidRPr="00AE0357" w:rsidRDefault="00CE1BD7" w:rsidP="00CE1BD7">
            <w:pPr>
              <w:pStyle w:val="ConsPlusCell"/>
              <w:ind w:left="-75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37FD6" w:rsidRPr="00AE0357" w:rsidRDefault="00137FD6" w:rsidP="00AE0357">
      <w:pPr>
        <w:ind w:firstLine="0"/>
        <w:rPr>
          <w:szCs w:val="24"/>
        </w:rPr>
      </w:pPr>
    </w:p>
    <w:p w:rsidR="00137FD6" w:rsidRPr="00AE0357" w:rsidRDefault="00137FD6" w:rsidP="00AE0357">
      <w:pPr>
        <w:ind w:firstLine="0"/>
        <w:rPr>
          <w:szCs w:val="24"/>
        </w:rPr>
      </w:pPr>
    </w:p>
    <w:p w:rsidR="009B1D03" w:rsidRPr="00AE0357" w:rsidRDefault="009B1D03" w:rsidP="00AE0357">
      <w:pPr>
        <w:ind w:firstLine="0"/>
        <w:rPr>
          <w:szCs w:val="24"/>
        </w:rPr>
      </w:pPr>
    </w:p>
    <w:p w:rsidR="002C536A" w:rsidRPr="00AE0357" w:rsidRDefault="004707D0" w:rsidP="00AE0357">
      <w:pPr>
        <w:ind w:firstLine="0"/>
        <w:rPr>
          <w:szCs w:val="24"/>
        </w:rPr>
      </w:pPr>
      <w:r w:rsidRPr="00AE0357">
        <w:rPr>
          <w:szCs w:val="24"/>
        </w:rPr>
        <w:t xml:space="preserve">Управляющий делами </w:t>
      </w:r>
    </w:p>
    <w:p w:rsidR="00E80F5A" w:rsidRPr="00AE0357" w:rsidRDefault="00F871E6" w:rsidP="00AE0357">
      <w:pPr>
        <w:tabs>
          <w:tab w:val="right" w:pos="21546"/>
        </w:tabs>
        <w:ind w:firstLine="0"/>
        <w:rPr>
          <w:szCs w:val="24"/>
        </w:rPr>
      </w:pPr>
      <w:r w:rsidRPr="00AE0357">
        <w:rPr>
          <w:szCs w:val="24"/>
        </w:rPr>
        <w:t>Администрации района</w:t>
      </w:r>
      <w:r w:rsidR="003846DA" w:rsidRPr="00AE0357">
        <w:rPr>
          <w:szCs w:val="24"/>
        </w:rPr>
        <w:tab/>
      </w:r>
      <w:r w:rsidR="004707D0" w:rsidRPr="00AE0357">
        <w:rPr>
          <w:szCs w:val="24"/>
        </w:rPr>
        <w:t>И.Ю. Кишкинова</w:t>
      </w:r>
    </w:p>
    <w:sectPr w:rsidR="00E80F5A" w:rsidRPr="00AE0357" w:rsidSect="00CF6A95">
      <w:headerReference w:type="even" r:id="rId10"/>
      <w:footerReference w:type="default" r:id="rId11"/>
      <w:headerReference w:type="first" r:id="rId12"/>
      <w:footerReference w:type="first" r:id="rId13"/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4E" w:rsidRDefault="0097374E">
      <w:r>
        <w:separator/>
      </w:r>
    </w:p>
  </w:endnote>
  <w:endnote w:type="continuationSeparator" w:id="0">
    <w:p w:rsidR="0097374E" w:rsidRDefault="0097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63" w:rsidRPr="00AE2FB3" w:rsidRDefault="00627963" w:rsidP="00AE2F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63" w:rsidRDefault="00627963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4E" w:rsidRDefault="0097374E">
      <w:r>
        <w:separator/>
      </w:r>
    </w:p>
  </w:footnote>
  <w:footnote w:type="continuationSeparator" w:id="0">
    <w:p w:rsidR="0097374E" w:rsidRDefault="00973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63" w:rsidRPr="00CF6A95" w:rsidRDefault="004F15F4" w:rsidP="00CF6A95">
    <w:pPr>
      <w:pStyle w:val="a3"/>
      <w:ind w:firstLine="0"/>
      <w:jc w:val="center"/>
      <w:rPr>
        <w:szCs w:val="28"/>
      </w:rPr>
    </w:pPr>
    <w:r w:rsidRPr="00CF6A95">
      <w:rPr>
        <w:szCs w:val="28"/>
      </w:rPr>
      <w:fldChar w:fldCharType="begin"/>
    </w:r>
    <w:r w:rsidR="00627963" w:rsidRPr="00CF6A95">
      <w:rPr>
        <w:szCs w:val="28"/>
      </w:rPr>
      <w:instrText>PAGE   \* MERGEFORMAT</w:instrText>
    </w:r>
    <w:r w:rsidRPr="00CF6A95">
      <w:rPr>
        <w:szCs w:val="28"/>
      </w:rPr>
      <w:fldChar w:fldCharType="separate"/>
    </w:r>
    <w:r w:rsidR="00AF00C6">
      <w:rPr>
        <w:noProof/>
        <w:szCs w:val="28"/>
      </w:rPr>
      <w:t>3</w:t>
    </w:r>
    <w:r w:rsidRPr="00CF6A95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63" w:rsidRDefault="004F15F4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79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7963" w:rsidRDefault="006279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63" w:rsidRDefault="006279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90E"/>
    <w:rsid w:val="00001513"/>
    <w:rsid w:val="00002D56"/>
    <w:rsid w:val="000036C7"/>
    <w:rsid w:val="00003992"/>
    <w:rsid w:val="000112A6"/>
    <w:rsid w:val="00014669"/>
    <w:rsid w:val="00014A61"/>
    <w:rsid w:val="0001597A"/>
    <w:rsid w:val="00017214"/>
    <w:rsid w:val="000177A7"/>
    <w:rsid w:val="00020FD6"/>
    <w:rsid w:val="000248FE"/>
    <w:rsid w:val="00025117"/>
    <w:rsid w:val="00025AD0"/>
    <w:rsid w:val="00027B13"/>
    <w:rsid w:val="00031089"/>
    <w:rsid w:val="00031CFE"/>
    <w:rsid w:val="00034439"/>
    <w:rsid w:val="00034D4E"/>
    <w:rsid w:val="00035455"/>
    <w:rsid w:val="000416B1"/>
    <w:rsid w:val="0004202D"/>
    <w:rsid w:val="00043370"/>
    <w:rsid w:val="0004359B"/>
    <w:rsid w:val="00043657"/>
    <w:rsid w:val="00044F49"/>
    <w:rsid w:val="0004671D"/>
    <w:rsid w:val="000468D1"/>
    <w:rsid w:val="00051F48"/>
    <w:rsid w:val="00052FCF"/>
    <w:rsid w:val="00054C15"/>
    <w:rsid w:val="0005651C"/>
    <w:rsid w:val="000566C5"/>
    <w:rsid w:val="0005725A"/>
    <w:rsid w:val="00061489"/>
    <w:rsid w:val="00061F7F"/>
    <w:rsid w:val="0006205A"/>
    <w:rsid w:val="00063797"/>
    <w:rsid w:val="000642AB"/>
    <w:rsid w:val="000658E0"/>
    <w:rsid w:val="000666CC"/>
    <w:rsid w:val="00071477"/>
    <w:rsid w:val="0007269E"/>
    <w:rsid w:val="000749E1"/>
    <w:rsid w:val="00075A54"/>
    <w:rsid w:val="00076AF2"/>
    <w:rsid w:val="00081BD9"/>
    <w:rsid w:val="000836F4"/>
    <w:rsid w:val="0008526A"/>
    <w:rsid w:val="00086470"/>
    <w:rsid w:val="00086ACB"/>
    <w:rsid w:val="00087E60"/>
    <w:rsid w:val="00094100"/>
    <w:rsid w:val="000942C4"/>
    <w:rsid w:val="00094CC7"/>
    <w:rsid w:val="00095179"/>
    <w:rsid w:val="00095FFA"/>
    <w:rsid w:val="00096323"/>
    <w:rsid w:val="000A106F"/>
    <w:rsid w:val="000B0774"/>
    <w:rsid w:val="000B32F5"/>
    <w:rsid w:val="000B53B3"/>
    <w:rsid w:val="000B6A66"/>
    <w:rsid w:val="000B6DFD"/>
    <w:rsid w:val="000B778D"/>
    <w:rsid w:val="000C07BC"/>
    <w:rsid w:val="000C08A4"/>
    <w:rsid w:val="000C14BA"/>
    <w:rsid w:val="000C1F34"/>
    <w:rsid w:val="000C3B00"/>
    <w:rsid w:val="000C5D42"/>
    <w:rsid w:val="000D0A74"/>
    <w:rsid w:val="000D25EC"/>
    <w:rsid w:val="000D2653"/>
    <w:rsid w:val="000D2EA7"/>
    <w:rsid w:val="000D5CD0"/>
    <w:rsid w:val="000D6D02"/>
    <w:rsid w:val="000D76C7"/>
    <w:rsid w:val="000D7A7E"/>
    <w:rsid w:val="000E00C2"/>
    <w:rsid w:val="000E3943"/>
    <w:rsid w:val="000E68B6"/>
    <w:rsid w:val="000F05E5"/>
    <w:rsid w:val="000F07ED"/>
    <w:rsid w:val="000F0CE4"/>
    <w:rsid w:val="000F15FD"/>
    <w:rsid w:val="000F1F35"/>
    <w:rsid w:val="000F556D"/>
    <w:rsid w:val="00100CDD"/>
    <w:rsid w:val="00101409"/>
    <w:rsid w:val="00102D2F"/>
    <w:rsid w:val="00103BD6"/>
    <w:rsid w:val="00103F32"/>
    <w:rsid w:val="00106173"/>
    <w:rsid w:val="00113A37"/>
    <w:rsid w:val="00114167"/>
    <w:rsid w:val="001174E8"/>
    <w:rsid w:val="00121163"/>
    <w:rsid w:val="00122139"/>
    <w:rsid w:val="00124227"/>
    <w:rsid w:val="00124799"/>
    <w:rsid w:val="00131F49"/>
    <w:rsid w:val="00132395"/>
    <w:rsid w:val="00133DF0"/>
    <w:rsid w:val="0013444C"/>
    <w:rsid w:val="001351A6"/>
    <w:rsid w:val="00137FD6"/>
    <w:rsid w:val="001406EC"/>
    <w:rsid w:val="00140752"/>
    <w:rsid w:val="00141093"/>
    <w:rsid w:val="00142332"/>
    <w:rsid w:val="00142876"/>
    <w:rsid w:val="001436B8"/>
    <w:rsid w:val="00143D0D"/>
    <w:rsid w:val="00144ECD"/>
    <w:rsid w:val="00146BA6"/>
    <w:rsid w:val="00146BB6"/>
    <w:rsid w:val="00146CEE"/>
    <w:rsid w:val="001527E1"/>
    <w:rsid w:val="0015311C"/>
    <w:rsid w:val="00153D96"/>
    <w:rsid w:val="00154E07"/>
    <w:rsid w:val="00156427"/>
    <w:rsid w:val="00156BA4"/>
    <w:rsid w:val="001576E2"/>
    <w:rsid w:val="00160EAA"/>
    <w:rsid w:val="001639E2"/>
    <w:rsid w:val="00165D4A"/>
    <w:rsid w:val="001678AA"/>
    <w:rsid w:val="00170294"/>
    <w:rsid w:val="001703C8"/>
    <w:rsid w:val="00171269"/>
    <w:rsid w:val="00171F8C"/>
    <w:rsid w:val="00174668"/>
    <w:rsid w:val="00177D21"/>
    <w:rsid w:val="00177E32"/>
    <w:rsid w:val="0018154E"/>
    <w:rsid w:val="00182E4D"/>
    <w:rsid w:val="0018439F"/>
    <w:rsid w:val="00184ACF"/>
    <w:rsid w:val="001851CD"/>
    <w:rsid w:val="00186D99"/>
    <w:rsid w:val="00187E0C"/>
    <w:rsid w:val="001910D7"/>
    <w:rsid w:val="00191257"/>
    <w:rsid w:val="001921B0"/>
    <w:rsid w:val="00195C38"/>
    <w:rsid w:val="001965E8"/>
    <w:rsid w:val="001973F2"/>
    <w:rsid w:val="00197B93"/>
    <w:rsid w:val="001A0552"/>
    <w:rsid w:val="001A0B4C"/>
    <w:rsid w:val="001A108C"/>
    <w:rsid w:val="001A199A"/>
    <w:rsid w:val="001A1D17"/>
    <w:rsid w:val="001A264C"/>
    <w:rsid w:val="001A439F"/>
    <w:rsid w:val="001A4580"/>
    <w:rsid w:val="001A7803"/>
    <w:rsid w:val="001B0167"/>
    <w:rsid w:val="001B0F0F"/>
    <w:rsid w:val="001B0FC7"/>
    <w:rsid w:val="001B38B7"/>
    <w:rsid w:val="001B3EDC"/>
    <w:rsid w:val="001B5399"/>
    <w:rsid w:val="001B5D6F"/>
    <w:rsid w:val="001B64AE"/>
    <w:rsid w:val="001B6B85"/>
    <w:rsid w:val="001B6CF0"/>
    <w:rsid w:val="001C2143"/>
    <w:rsid w:val="001C3398"/>
    <w:rsid w:val="001C3669"/>
    <w:rsid w:val="001C3E19"/>
    <w:rsid w:val="001C450A"/>
    <w:rsid w:val="001C4E6F"/>
    <w:rsid w:val="001C6001"/>
    <w:rsid w:val="001C7D13"/>
    <w:rsid w:val="001D3311"/>
    <w:rsid w:val="001D5690"/>
    <w:rsid w:val="001D6860"/>
    <w:rsid w:val="001D73B6"/>
    <w:rsid w:val="001E0A8D"/>
    <w:rsid w:val="001E20E5"/>
    <w:rsid w:val="001E21C2"/>
    <w:rsid w:val="001E2CF1"/>
    <w:rsid w:val="001E2E9E"/>
    <w:rsid w:val="001E3922"/>
    <w:rsid w:val="001E3E27"/>
    <w:rsid w:val="001E4545"/>
    <w:rsid w:val="001E466B"/>
    <w:rsid w:val="001E75D5"/>
    <w:rsid w:val="001E7B79"/>
    <w:rsid w:val="001F06A8"/>
    <w:rsid w:val="001F2280"/>
    <w:rsid w:val="001F2385"/>
    <w:rsid w:val="001F56F6"/>
    <w:rsid w:val="001F675C"/>
    <w:rsid w:val="001F74B3"/>
    <w:rsid w:val="002018C0"/>
    <w:rsid w:val="00201EE0"/>
    <w:rsid w:val="00203DC1"/>
    <w:rsid w:val="00204BA0"/>
    <w:rsid w:val="0020567C"/>
    <w:rsid w:val="002061A0"/>
    <w:rsid w:val="002062E6"/>
    <w:rsid w:val="00206675"/>
    <w:rsid w:val="00210B3A"/>
    <w:rsid w:val="00210F83"/>
    <w:rsid w:val="002111D5"/>
    <w:rsid w:val="002135CB"/>
    <w:rsid w:val="00213A07"/>
    <w:rsid w:val="00214223"/>
    <w:rsid w:val="00214258"/>
    <w:rsid w:val="00214B4E"/>
    <w:rsid w:val="00216CC2"/>
    <w:rsid w:val="00216F1F"/>
    <w:rsid w:val="002207FC"/>
    <w:rsid w:val="0022118B"/>
    <w:rsid w:val="00222180"/>
    <w:rsid w:val="00224048"/>
    <w:rsid w:val="00224075"/>
    <w:rsid w:val="0022467D"/>
    <w:rsid w:val="0022661C"/>
    <w:rsid w:val="00226C66"/>
    <w:rsid w:val="002276F0"/>
    <w:rsid w:val="00227FE1"/>
    <w:rsid w:val="00231035"/>
    <w:rsid w:val="00231201"/>
    <w:rsid w:val="00231D70"/>
    <w:rsid w:val="0023312F"/>
    <w:rsid w:val="0023320A"/>
    <w:rsid w:val="00233AD9"/>
    <w:rsid w:val="00235D87"/>
    <w:rsid w:val="0024069F"/>
    <w:rsid w:val="0024088A"/>
    <w:rsid w:val="00240E7E"/>
    <w:rsid w:val="00241B0C"/>
    <w:rsid w:val="002437F3"/>
    <w:rsid w:val="00244786"/>
    <w:rsid w:val="0024516D"/>
    <w:rsid w:val="002468AE"/>
    <w:rsid w:val="00247089"/>
    <w:rsid w:val="0024778B"/>
    <w:rsid w:val="00247B4A"/>
    <w:rsid w:val="00250068"/>
    <w:rsid w:val="0025050B"/>
    <w:rsid w:val="00250E8B"/>
    <w:rsid w:val="00251225"/>
    <w:rsid w:val="00252142"/>
    <w:rsid w:val="002522F1"/>
    <w:rsid w:val="00252BDF"/>
    <w:rsid w:val="002536A6"/>
    <w:rsid w:val="00255834"/>
    <w:rsid w:val="0025590A"/>
    <w:rsid w:val="00256A54"/>
    <w:rsid w:val="00257931"/>
    <w:rsid w:val="002611F0"/>
    <w:rsid w:val="00261A45"/>
    <w:rsid w:val="00266B96"/>
    <w:rsid w:val="0027157F"/>
    <w:rsid w:val="002738FF"/>
    <w:rsid w:val="002739F0"/>
    <w:rsid w:val="0027576B"/>
    <w:rsid w:val="002814AA"/>
    <w:rsid w:val="002830F6"/>
    <w:rsid w:val="00283869"/>
    <w:rsid w:val="00285170"/>
    <w:rsid w:val="0028524E"/>
    <w:rsid w:val="00285729"/>
    <w:rsid w:val="00285B9B"/>
    <w:rsid w:val="00285C57"/>
    <w:rsid w:val="002861FE"/>
    <w:rsid w:val="00291DD4"/>
    <w:rsid w:val="00292065"/>
    <w:rsid w:val="00292216"/>
    <w:rsid w:val="002925BE"/>
    <w:rsid w:val="00295993"/>
    <w:rsid w:val="00296051"/>
    <w:rsid w:val="00296057"/>
    <w:rsid w:val="00296C3C"/>
    <w:rsid w:val="002A0244"/>
    <w:rsid w:val="002A32FA"/>
    <w:rsid w:val="002A3CE9"/>
    <w:rsid w:val="002A41D1"/>
    <w:rsid w:val="002A442F"/>
    <w:rsid w:val="002B0091"/>
    <w:rsid w:val="002B0E9D"/>
    <w:rsid w:val="002B1080"/>
    <w:rsid w:val="002B1B03"/>
    <w:rsid w:val="002B1DAF"/>
    <w:rsid w:val="002B2743"/>
    <w:rsid w:val="002B2D97"/>
    <w:rsid w:val="002B31EA"/>
    <w:rsid w:val="002B5211"/>
    <w:rsid w:val="002B57FB"/>
    <w:rsid w:val="002B5B7F"/>
    <w:rsid w:val="002B7072"/>
    <w:rsid w:val="002C093A"/>
    <w:rsid w:val="002C0B47"/>
    <w:rsid w:val="002C1CAB"/>
    <w:rsid w:val="002C2351"/>
    <w:rsid w:val="002C2DF4"/>
    <w:rsid w:val="002C2E1C"/>
    <w:rsid w:val="002C4849"/>
    <w:rsid w:val="002C536A"/>
    <w:rsid w:val="002C57CB"/>
    <w:rsid w:val="002C6087"/>
    <w:rsid w:val="002D2ECD"/>
    <w:rsid w:val="002D30D8"/>
    <w:rsid w:val="002D3288"/>
    <w:rsid w:val="002D49EE"/>
    <w:rsid w:val="002D4ADD"/>
    <w:rsid w:val="002D699A"/>
    <w:rsid w:val="002D6FAD"/>
    <w:rsid w:val="002E0BA9"/>
    <w:rsid w:val="002E0C7E"/>
    <w:rsid w:val="002E5470"/>
    <w:rsid w:val="002E588C"/>
    <w:rsid w:val="002E7B2F"/>
    <w:rsid w:val="002F60AC"/>
    <w:rsid w:val="002F67DC"/>
    <w:rsid w:val="002F6B05"/>
    <w:rsid w:val="002F7611"/>
    <w:rsid w:val="0030120E"/>
    <w:rsid w:val="00301D50"/>
    <w:rsid w:val="00301E70"/>
    <w:rsid w:val="003049B6"/>
    <w:rsid w:val="00304F8A"/>
    <w:rsid w:val="00305762"/>
    <w:rsid w:val="00306362"/>
    <w:rsid w:val="00306E56"/>
    <w:rsid w:val="003109CC"/>
    <w:rsid w:val="003125AC"/>
    <w:rsid w:val="0031479E"/>
    <w:rsid w:val="00314D83"/>
    <w:rsid w:val="00315848"/>
    <w:rsid w:val="00315D5F"/>
    <w:rsid w:val="00315DC6"/>
    <w:rsid w:val="0031632A"/>
    <w:rsid w:val="0031643C"/>
    <w:rsid w:val="00317D24"/>
    <w:rsid w:val="00320F5F"/>
    <w:rsid w:val="00322972"/>
    <w:rsid w:val="00322E29"/>
    <w:rsid w:val="00323541"/>
    <w:rsid w:val="003247BD"/>
    <w:rsid w:val="0032553A"/>
    <w:rsid w:val="003255B7"/>
    <w:rsid w:val="003310D4"/>
    <w:rsid w:val="00331449"/>
    <w:rsid w:val="003322A7"/>
    <w:rsid w:val="00332788"/>
    <w:rsid w:val="0033280D"/>
    <w:rsid w:val="0033286D"/>
    <w:rsid w:val="003352A4"/>
    <w:rsid w:val="0033627C"/>
    <w:rsid w:val="003370FF"/>
    <w:rsid w:val="00340237"/>
    <w:rsid w:val="00341061"/>
    <w:rsid w:val="003430B6"/>
    <w:rsid w:val="0034367C"/>
    <w:rsid w:val="00345772"/>
    <w:rsid w:val="003461C4"/>
    <w:rsid w:val="003473CD"/>
    <w:rsid w:val="003508A8"/>
    <w:rsid w:val="00357189"/>
    <w:rsid w:val="003624BD"/>
    <w:rsid w:val="00362736"/>
    <w:rsid w:val="00363219"/>
    <w:rsid w:val="003634B9"/>
    <w:rsid w:val="00363A0D"/>
    <w:rsid w:val="00364351"/>
    <w:rsid w:val="00364EF4"/>
    <w:rsid w:val="00367165"/>
    <w:rsid w:val="00367893"/>
    <w:rsid w:val="00370742"/>
    <w:rsid w:val="00371F41"/>
    <w:rsid w:val="00373612"/>
    <w:rsid w:val="00374A65"/>
    <w:rsid w:val="003760A4"/>
    <w:rsid w:val="003770C6"/>
    <w:rsid w:val="00377789"/>
    <w:rsid w:val="00380987"/>
    <w:rsid w:val="003809B3"/>
    <w:rsid w:val="0038162C"/>
    <w:rsid w:val="00382A6D"/>
    <w:rsid w:val="00383ED1"/>
    <w:rsid w:val="00383F21"/>
    <w:rsid w:val="00384421"/>
    <w:rsid w:val="003846DA"/>
    <w:rsid w:val="003860C0"/>
    <w:rsid w:val="00392E16"/>
    <w:rsid w:val="0039343D"/>
    <w:rsid w:val="003948D8"/>
    <w:rsid w:val="00395789"/>
    <w:rsid w:val="00395CA7"/>
    <w:rsid w:val="00397F0B"/>
    <w:rsid w:val="003A0F1B"/>
    <w:rsid w:val="003A3DBA"/>
    <w:rsid w:val="003A3EED"/>
    <w:rsid w:val="003A4DDF"/>
    <w:rsid w:val="003A5960"/>
    <w:rsid w:val="003A5BD9"/>
    <w:rsid w:val="003A65D6"/>
    <w:rsid w:val="003A6A67"/>
    <w:rsid w:val="003A7C5D"/>
    <w:rsid w:val="003A7F2B"/>
    <w:rsid w:val="003B1447"/>
    <w:rsid w:val="003B1823"/>
    <w:rsid w:val="003B28A2"/>
    <w:rsid w:val="003B3377"/>
    <w:rsid w:val="003B3528"/>
    <w:rsid w:val="003B39DD"/>
    <w:rsid w:val="003B3EB1"/>
    <w:rsid w:val="003B67B6"/>
    <w:rsid w:val="003B7A35"/>
    <w:rsid w:val="003C02B2"/>
    <w:rsid w:val="003C1DD8"/>
    <w:rsid w:val="003C28EB"/>
    <w:rsid w:val="003C3ED4"/>
    <w:rsid w:val="003C58C0"/>
    <w:rsid w:val="003C7686"/>
    <w:rsid w:val="003C7A22"/>
    <w:rsid w:val="003D13F7"/>
    <w:rsid w:val="003D59C9"/>
    <w:rsid w:val="003E1707"/>
    <w:rsid w:val="003E327E"/>
    <w:rsid w:val="003E63B2"/>
    <w:rsid w:val="003E7E9A"/>
    <w:rsid w:val="003F0DCC"/>
    <w:rsid w:val="003F37F6"/>
    <w:rsid w:val="003F3932"/>
    <w:rsid w:val="003F4A5F"/>
    <w:rsid w:val="003F5CAF"/>
    <w:rsid w:val="003F75E0"/>
    <w:rsid w:val="0040042A"/>
    <w:rsid w:val="004005BE"/>
    <w:rsid w:val="0040081B"/>
    <w:rsid w:val="00403814"/>
    <w:rsid w:val="00403933"/>
    <w:rsid w:val="00411932"/>
    <w:rsid w:val="0041215E"/>
    <w:rsid w:val="004128C4"/>
    <w:rsid w:val="00413E88"/>
    <w:rsid w:val="004153D3"/>
    <w:rsid w:val="004166D8"/>
    <w:rsid w:val="00416A7D"/>
    <w:rsid w:val="00417574"/>
    <w:rsid w:val="00417BB9"/>
    <w:rsid w:val="00417FA8"/>
    <w:rsid w:val="00421CEA"/>
    <w:rsid w:val="004236FA"/>
    <w:rsid w:val="004245D1"/>
    <w:rsid w:val="0042491D"/>
    <w:rsid w:val="00424C33"/>
    <w:rsid w:val="0042555C"/>
    <w:rsid w:val="00425C93"/>
    <w:rsid w:val="004328D6"/>
    <w:rsid w:val="00433A89"/>
    <w:rsid w:val="00434826"/>
    <w:rsid w:val="00434E82"/>
    <w:rsid w:val="00437317"/>
    <w:rsid w:val="0043799A"/>
    <w:rsid w:val="00443175"/>
    <w:rsid w:val="00444BE0"/>
    <w:rsid w:val="0044723D"/>
    <w:rsid w:val="00451DD2"/>
    <w:rsid w:val="004533C1"/>
    <w:rsid w:val="00453A1E"/>
    <w:rsid w:val="0045532D"/>
    <w:rsid w:val="00457156"/>
    <w:rsid w:val="004576F6"/>
    <w:rsid w:val="00461D4B"/>
    <w:rsid w:val="00464C1E"/>
    <w:rsid w:val="00465C3A"/>
    <w:rsid w:val="00466188"/>
    <w:rsid w:val="0046626A"/>
    <w:rsid w:val="00466B34"/>
    <w:rsid w:val="00467A5D"/>
    <w:rsid w:val="004707D0"/>
    <w:rsid w:val="0047141A"/>
    <w:rsid w:val="004726B3"/>
    <w:rsid w:val="004733F1"/>
    <w:rsid w:val="00474284"/>
    <w:rsid w:val="00477B18"/>
    <w:rsid w:val="0048037E"/>
    <w:rsid w:val="00482188"/>
    <w:rsid w:val="00486BFB"/>
    <w:rsid w:val="00486CA0"/>
    <w:rsid w:val="00486D96"/>
    <w:rsid w:val="00492DDE"/>
    <w:rsid w:val="00492FE9"/>
    <w:rsid w:val="0049319D"/>
    <w:rsid w:val="0049364B"/>
    <w:rsid w:val="00495B5E"/>
    <w:rsid w:val="00495EFB"/>
    <w:rsid w:val="0049698E"/>
    <w:rsid w:val="004A020C"/>
    <w:rsid w:val="004A4526"/>
    <w:rsid w:val="004A4B3D"/>
    <w:rsid w:val="004A4C0B"/>
    <w:rsid w:val="004A565E"/>
    <w:rsid w:val="004A6194"/>
    <w:rsid w:val="004A68B8"/>
    <w:rsid w:val="004B02D1"/>
    <w:rsid w:val="004B05B5"/>
    <w:rsid w:val="004B1BC6"/>
    <w:rsid w:val="004B1DFF"/>
    <w:rsid w:val="004B3568"/>
    <w:rsid w:val="004B4897"/>
    <w:rsid w:val="004B77A7"/>
    <w:rsid w:val="004C041F"/>
    <w:rsid w:val="004C1B91"/>
    <w:rsid w:val="004C233E"/>
    <w:rsid w:val="004C3571"/>
    <w:rsid w:val="004C589C"/>
    <w:rsid w:val="004C6A5B"/>
    <w:rsid w:val="004C6FCB"/>
    <w:rsid w:val="004C7C23"/>
    <w:rsid w:val="004D0E97"/>
    <w:rsid w:val="004D18CB"/>
    <w:rsid w:val="004D2AF3"/>
    <w:rsid w:val="004D2DDB"/>
    <w:rsid w:val="004D367A"/>
    <w:rsid w:val="004D46F3"/>
    <w:rsid w:val="004D5D54"/>
    <w:rsid w:val="004D76A2"/>
    <w:rsid w:val="004E004E"/>
    <w:rsid w:val="004E084C"/>
    <w:rsid w:val="004E093D"/>
    <w:rsid w:val="004E5EC7"/>
    <w:rsid w:val="004E6EB4"/>
    <w:rsid w:val="004E7DF9"/>
    <w:rsid w:val="004F15F4"/>
    <w:rsid w:val="004F3F41"/>
    <w:rsid w:val="004F466F"/>
    <w:rsid w:val="004F4C87"/>
    <w:rsid w:val="004F5B76"/>
    <w:rsid w:val="004F7401"/>
    <w:rsid w:val="005003AB"/>
    <w:rsid w:val="0050516B"/>
    <w:rsid w:val="00505C3F"/>
    <w:rsid w:val="005100BA"/>
    <w:rsid w:val="005101D5"/>
    <w:rsid w:val="0051198B"/>
    <w:rsid w:val="00512FAD"/>
    <w:rsid w:val="00515917"/>
    <w:rsid w:val="00516651"/>
    <w:rsid w:val="005212A5"/>
    <w:rsid w:val="005219F5"/>
    <w:rsid w:val="005230C9"/>
    <w:rsid w:val="00525A13"/>
    <w:rsid w:val="00530425"/>
    <w:rsid w:val="005316EE"/>
    <w:rsid w:val="00533D0A"/>
    <w:rsid w:val="00534957"/>
    <w:rsid w:val="00535FE4"/>
    <w:rsid w:val="005363AF"/>
    <w:rsid w:val="00536BD2"/>
    <w:rsid w:val="005402F4"/>
    <w:rsid w:val="0054036C"/>
    <w:rsid w:val="00540556"/>
    <w:rsid w:val="00540E82"/>
    <w:rsid w:val="0054309C"/>
    <w:rsid w:val="0054334E"/>
    <w:rsid w:val="0054484F"/>
    <w:rsid w:val="0054651C"/>
    <w:rsid w:val="0054737B"/>
    <w:rsid w:val="00547F77"/>
    <w:rsid w:val="00550750"/>
    <w:rsid w:val="00551153"/>
    <w:rsid w:val="00552896"/>
    <w:rsid w:val="00555371"/>
    <w:rsid w:val="0056099C"/>
    <w:rsid w:val="005622EB"/>
    <w:rsid w:val="00563865"/>
    <w:rsid w:val="00564B18"/>
    <w:rsid w:val="00564F84"/>
    <w:rsid w:val="00565168"/>
    <w:rsid w:val="0056578B"/>
    <w:rsid w:val="0057004F"/>
    <w:rsid w:val="00570480"/>
    <w:rsid w:val="00571974"/>
    <w:rsid w:val="00571F2F"/>
    <w:rsid w:val="00573D20"/>
    <w:rsid w:val="005744CF"/>
    <w:rsid w:val="0057489F"/>
    <w:rsid w:val="00577ECD"/>
    <w:rsid w:val="005809BE"/>
    <w:rsid w:val="00582FC0"/>
    <w:rsid w:val="00582FD4"/>
    <w:rsid w:val="00583645"/>
    <w:rsid w:val="0058403F"/>
    <w:rsid w:val="00584EC7"/>
    <w:rsid w:val="005901F3"/>
    <w:rsid w:val="00590F43"/>
    <w:rsid w:val="005912B0"/>
    <w:rsid w:val="00591721"/>
    <w:rsid w:val="005922B6"/>
    <w:rsid w:val="005930CB"/>
    <w:rsid w:val="00593309"/>
    <w:rsid w:val="0059602D"/>
    <w:rsid w:val="005970E4"/>
    <w:rsid w:val="00597C4D"/>
    <w:rsid w:val="005A134C"/>
    <w:rsid w:val="005A138C"/>
    <w:rsid w:val="005A151F"/>
    <w:rsid w:val="005A244B"/>
    <w:rsid w:val="005A3CDD"/>
    <w:rsid w:val="005A6958"/>
    <w:rsid w:val="005B10B7"/>
    <w:rsid w:val="005B21DD"/>
    <w:rsid w:val="005B2871"/>
    <w:rsid w:val="005B5085"/>
    <w:rsid w:val="005B6BFF"/>
    <w:rsid w:val="005C1FC9"/>
    <w:rsid w:val="005C4B8C"/>
    <w:rsid w:val="005C5976"/>
    <w:rsid w:val="005C608C"/>
    <w:rsid w:val="005C722F"/>
    <w:rsid w:val="005C7BE9"/>
    <w:rsid w:val="005D083A"/>
    <w:rsid w:val="005D0BFE"/>
    <w:rsid w:val="005D0F87"/>
    <w:rsid w:val="005D4041"/>
    <w:rsid w:val="005D49AA"/>
    <w:rsid w:val="005D50D8"/>
    <w:rsid w:val="005D5A42"/>
    <w:rsid w:val="005D6417"/>
    <w:rsid w:val="005D78B8"/>
    <w:rsid w:val="005E0031"/>
    <w:rsid w:val="005E12F7"/>
    <w:rsid w:val="005E17F1"/>
    <w:rsid w:val="005E1E3E"/>
    <w:rsid w:val="005E2615"/>
    <w:rsid w:val="005E2D33"/>
    <w:rsid w:val="005E3953"/>
    <w:rsid w:val="005E40C0"/>
    <w:rsid w:val="005E64D7"/>
    <w:rsid w:val="005E678B"/>
    <w:rsid w:val="005E72C0"/>
    <w:rsid w:val="005F15FF"/>
    <w:rsid w:val="005F1FEA"/>
    <w:rsid w:val="005F54F7"/>
    <w:rsid w:val="005F69A5"/>
    <w:rsid w:val="005F7A10"/>
    <w:rsid w:val="0060000A"/>
    <w:rsid w:val="00600347"/>
    <w:rsid w:val="00600E44"/>
    <w:rsid w:val="0060411D"/>
    <w:rsid w:val="00605308"/>
    <w:rsid w:val="00605522"/>
    <w:rsid w:val="0061009A"/>
    <w:rsid w:val="0061037C"/>
    <w:rsid w:val="00611B1D"/>
    <w:rsid w:val="00611EBF"/>
    <w:rsid w:val="00615819"/>
    <w:rsid w:val="006163CC"/>
    <w:rsid w:val="006174A5"/>
    <w:rsid w:val="006178D7"/>
    <w:rsid w:val="00617C78"/>
    <w:rsid w:val="006202B1"/>
    <w:rsid w:val="00621262"/>
    <w:rsid w:val="00622327"/>
    <w:rsid w:val="00624054"/>
    <w:rsid w:val="0062741A"/>
    <w:rsid w:val="00627963"/>
    <w:rsid w:val="00627CE4"/>
    <w:rsid w:val="00631235"/>
    <w:rsid w:val="006315A2"/>
    <w:rsid w:val="00637250"/>
    <w:rsid w:val="00641CBB"/>
    <w:rsid w:val="00642DCF"/>
    <w:rsid w:val="00643044"/>
    <w:rsid w:val="00643403"/>
    <w:rsid w:val="00644DAA"/>
    <w:rsid w:val="00644EEF"/>
    <w:rsid w:val="00644F39"/>
    <w:rsid w:val="006461FF"/>
    <w:rsid w:val="00650BEE"/>
    <w:rsid w:val="006527A3"/>
    <w:rsid w:val="0065284A"/>
    <w:rsid w:val="00654330"/>
    <w:rsid w:val="006549BF"/>
    <w:rsid w:val="00654C22"/>
    <w:rsid w:val="00654C4C"/>
    <w:rsid w:val="00656C3C"/>
    <w:rsid w:val="0066134E"/>
    <w:rsid w:val="00661B66"/>
    <w:rsid w:val="0066286F"/>
    <w:rsid w:val="00663C9D"/>
    <w:rsid w:val="00664240"/>
    <w:rsid w:val="00665482"/>
    <w:rsid w:val="00666EC5"/>
    <w:rsid w:val="00667BB1"/>
    <w:rsid w:val="006703E3"/>
    <w:rsid w:val="006708C8"/>
    <w:rsid w:val="0067101E"/>
    <w:rsid w:val="00671CD2"/>
    <w:rsid w:val="00671DAD"/>
    <w:rsid w:val="00671E55"/>
    <w:rsid w:val="0067469E"/>
    <w:rsid w:val="00674B92"/>
    <w:rsid w:val="006774EB"/>
    <w:rsid w:val="00680425"/>
    <w:rsid w:val="0068182F"/>
    <w:rsid w:val="0068222D"/>
    <w:rsid w:val="0068305E"/>
    <w:rsid w:val="0068488D"/>
    <w:rsid w:val="00684F4B"/>
    <w:rsid w:val="00685695"/>
    <w:rsid w:val="00686761"/>
    <w:rsid w:val="00687DF6"/>
    <w:rsid w:val="00690A0F"/>
    <w:rsid w:val="006915BE"/>
    <w:rsid w:val="006949F3"/>
    <w:rsid w:val="00694A52"/>
    <w:rsid w:val="006A03AC"/>
    <w:rsid w:val="006A07B9"/>
    <w:rsid w:val="006A157F"/>
    <w:rsid w:val="006A347A"/>
    <w:rsid w:val="006A48B8"/>
    <w:rsid w:val="006A6377"/>
    <w:rsid w:val="006B0186"/>
    <w:rsid w:val="006B10BB"/>
    <w:rsid w:val="006B2ED4"/>
    <w:rsid w:val="006B48B0"/>
    <w:rsid w:val="006B66FF"/>
    <w:rsid w:val="006B6BF8"/>
    <w:rsid w:val="006B732A"/>
    <w:rsid w:val="006B76B3"/>
    <w:rsid w:val="006C035E"/>
    <w:rsid w:val="006C6161"/>
    <w:rsid w:val="006C6497"/>
    <w:rsid w:val="006C6A21"/>
    <w:rsid w:val="006D2E74"/>
    <w:rsid w:val="006D5760"/>
    <w:rsid w:val="006D6745"/>
    <w:rsid w:val="006D738A"/>
    <w:rsid w:val="006E2C15"/>
    <w:rsid w:val="006E6B92"/>
    <w:rsid w:val="006F0588"/>
    <w:rsid w:val="006F0970"/>
    <w:rsid w:val="006F2516"/>
    <w:rsid w:val="006F26A7"/>
    <w:rsid w:val="006F3F52"/>
    <w:rsid w:val="006F4AC8"/>
    <w:rsid w:val="006F5BA4"/>
    <w:rsid w:val="006F5CF7"/>
    <w:rsid w:val="006F6EC5"/>
    <w:rsid w:val="00700492"/>
    <w:rsid w:val="007016E7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3134"/>
    <w:rsid w:val="00713232"/>
    <w:rsid w:val="007135A6"/>
    <w:rsid w:val="00716721"/>
    <w:rsid w:val="00717BB8"/>
    <w:rsid w:val="00721475"/>
    <w:rsid w:val="00723146"/>
    <w:rsid w:val="00723F82"/>
    <w:rsid w:val="00726547"/>
    <w:rsid w:val="00726A22"/>
    <w:rsid w:val="0073501B"/>
    <w:rsid w:val="0073541C"/>
    <w:rsid w:val="00735731"/>
    <w:rsid w:val="00735EDC"/>
    <w:rsid w:val="00745B65"/>
    <w:rsid w:val="0074728C"/>
    <w:rsid w:val="007478E7"/>
    <w:rsid w:val="00752115"/>
    <w:rsid w:val="00753E4E"/>
    <w:rsid w:val="00754156"/>
    <w:rsid w:val="0075727B"/>
    <w:rsid w:val="007572EE"/>
    <w:rsid w:val="00761E20"/>
    <w:rsid w:val="00762849"/>
    <w:rsid w:val="00762B29"/>
    <w:rsid w:val="00762EDF"/>
    <w:rsid w:val="007639AB"/>
    <w:rsid w:val="00763D71"/>
    <w:rsid w:val="0077170E"/>
    <w:rsid w:val="00773203"/>
    <w:rsid w:val="007740C0"/>
    <w:rsid w:val="007748D4"/>
    <w:rsid w:val="00776917"/>
    <w:rsid w:val="00776E64"/>
    <w:rsid w:val="00777440"/>
    <w:rsid w:val="00781AD8"/>
    <w:rsid w:val="00782241"/>
    <w:rsid w:val="00784660"/>
    <w:rsid w:val="007846FE"/>
    <w:rsid w:val="00785F45"/>
    <w:rsid w:val="007860C3"/>
    <w:rsid w:val="00790EE3"/>
    <w:rsid w:val="0079170E"/>
    <w:rsid w:val="00791A45"/>
    <w:rsid w:val="007923E5"/>
    <w:rsid w:val="00793790"/>
    <w:rsid w:val="00793DBD"/>
    <w:rsid w:val="00795279"/>
    <w:rsid w:val="007967CA"/>
    <w:rsid w:val="007977F2"/>
    <w:rsid w:val="007A13DE"/>
    <w:rsid w:val="007A2D2C"/>
    <w:rsid w:val="007A3B96"/>
    <w:rsid w:val="007A6130"/>
    <w:rsid w:val="007A6AE6"/>
    <w:rsid w:val="007B0BE6"/>
    <w:rsid w:val="007B2B49"/>
    <w:rsid w:val="007B3286"/>
    <w:rsid w:val="007B4979"/>
    <w:rsid w:val="007B5C32"/>
    <w:rsid w:val="007B6C9F"/>
    <w:rsid w:val="007B6E97"/>
    <w:rsid w:val="007C223F"/>
    <w:rsid w:val="007C23B8"/>
    <w:rsid w:val="007C2555"/>
    <w:rsid w:val="007C57D7"/>
    <w:rsid w:val="007D338C"/>
    <w:rsid w:val="007D484C"/>
    <w:rsid w:val="007D6290"/>
    <w:rsid w:val="007E0B89"/>
    <w:rsid w:val="007E215D"/>
    <w:rsid w:val="007E3460"/>
    <w:rsid w:val="007E3F93"/>
    <w:rsid w:val="007E56E1"/>
    <w:rsid w:val="007F0190"/>
    <w:rsid w:val="007F0474"/>
    <w:rsid w:val="007F220C"/>
    <w:rsid w:val="007F346D"/>
    <w:rsid w:val="007F4DFD"/>
    <w:rsid w:val="007F575F"/>
    <w:rsid w:val="007F609C"/>
    <w:rsid w:val="007F6FFE"/>
    <w:rsid w:val="0080029F"/>
    <w:rsid w:val="0080196C"/>
    <w:rsid w:val="00801CF4"/>
    <w:rsid w:val="008031D7"/>
    <w:rsid w:val="0080381E"/>
    <w:rsid w:val="00804521"/>
    <w:rsid w:val="00807E3B"/>
    <w:rsid w:val="00814DB2"/>
    <w:rsid w:val="00816DDF"/>
    <w:rsid w:val="00820544"/>
    <w:rsid w:val="00820F07"/>
    <w:rsid w:val="00822ABD"/>
    <w:rsid w:val="00823918"/>
    <w:rsid w:val="00823DE0"/>
    <w:rsid w:val="00824528"/>
    <w:rsid w:val="00824D89"/>
    <w:rsid w:val="00826623"/>
    <w:rsid w:val="008269A4"/>
    <w:rsid w:val="00826CD1"/>
    <w:rsid w:val="008270AA"/>
    <w:rsid w:val="008272C2"/>
    <w:rsid w:val="008276E9"/>
    <w:rsid w:val="00830855"/>
    <w:rsid w:val="00831A19"/>
    <w:rsid w:val="008331A4"/>
    <w:rsid w:val="0083382C"/>
    <w:rsid w:val="00833B5B"/>
    <w:rsid w:val="00833D2D"/>
    <w:rsid w:val="00836F3F"/>
    <w:rsid w:val="008425E7"/>
    <w:rsid w:val="00843122"/>
    <w:rsid w:val="00843811"/>
    <w:rsid w:val="0084493B"/>
    <w:rsid w:val="00846059"/>
    <w:rsid w:val="00846066"/>
    <w:rsid w:val="0084674C"/>
    <w:rsid w:val="00846C5E"/>
    <w:rsid w:val="0085484F"/>
    <w:rsid w:val="00863D67"/>
    <w:rsid w:val="008648D1"/>
    <w:rsid w:val="00864A64"/>
    <w:rsid w:val="00870FB2"/>
    <w:rsid w:val="00873482"/>
    <w:rsid w:val="00874771"/>
    <w:rsid w:val="008765FA"/>
    <w:rsid w:val="00882EDF"/>
    <w:rsid w:val="008834A4"/>
    <w:rsid w:val="0088556B"/>
    <w:rsid w:val="00887583"/>
    <w:rsid w:val="00893445"/>
    <w:rsid w:val="0089344E"/>
    <w:rsid w:val="00894A68"/>
    <w:rsid w:val="008A3FF2"/>
    <w:rsid w:val="008A4B3C"/>
    <w:rsid w:val="008A54DB"/>
    <w:rsid w:val="008B3350"/>
    <w:rsid w:val="008B3C5A"/>
    <w:rsid w:val="008B4507"/>
    <w:rsid w:val="008B675C"/>
    <w:rsid w:val="008B74E6"/>
    <w:rsid w:val="008C181C"/>
    <w:rsid w:val="008C1DE0"/>
    <w:rsid w:val="008C27FA"/>
    <w:rsid w:val="008C2BE4"/>
    <w:rsid w:val="008C3BA7"/>
    <w:rsid w:val="008C418A"/>
    <w:rsid w:val="008C50E4"/>
    <w:rsid w:val="008C6107"/>
    <w:rsid w:val="008C69FC"/>
    <w:rsid w:val="008C6C9D"/>
    <w:rsid w:val="008C6E41"/>
    <w:rsid w:val="008D0DE9"/>
    <w:rsid w:val="008D1D71"/>
    <w:rsid w:val="008D25AC"/>
    <w:rsid w:val="008D3902"/>
    <w:rsid w:val="008D654C"/>
    <w:rsid w:val="008D6FC1"/>
    <w:rsid w:val="008E146C"/>
    <w:rsid w:val="008E4578"/>
    <w:rsid w:val="008E595E"/>
    <w:rsid w:val="008E5C25"/>
    <w:rsid w:val="008E69A6"/>
    <w:rsid w:val="008E74AE"/>
    <w:rsid w:val="008E79C5"/>
    <w:rsid w:val="008E79FB"/>
    <w:rsid w:val="008F07E8"/>
    <w:rsid w:val="008F0942"/>
    <w:rsid w:val="008F2A34"/>
    <w:rsid w:val="008F3C35"/>
    <w:rsid w:val="008F4837"/>
    <w:rsid w:val="008F4BFD"/>
    <w:rsid w:val="008F5349"/>
    <w:rsid w:val="008F5DE9"/>
    <w:rsid w:val="008F5E15"/>
    <w:rsid w:val="008F69D4"/>
    <w:rsid w:val="008F6D3B"/>
    <w:rsid w:val="00900183"/>
    <w:rsid w:val="009008AA"/>
    <w:rsid w:val="00901947"/>
    <w:rsid w:val="00903AB8"/>
    <w:rsid w:val="0090454D"/>
    <w:rsid w:val="009048AA"/>
    <w:rsid w:val="00907BCD"/>
    <w:rsid w:val="00907CE5"/>
    <w:rsid w:val="00907DF9"/>
    <w:rsid w:val="00912C4D"/>
    <w:rsid w:val="00913C55"/>
    <w:rsid w:val="00914AD4"/>
    <w:rsid w:val="00916C37"/>
    <w:rsid w:val="0091773B"/>
    <w:rsid w:val="00917F81"/>
    <w:rsid w:val="0092273A"/>
    <w:rsid w:val="009238B5"/>
    <w:rsid w:val="009249DE"/>
    <w:rsid w:val="00924E54"/>
    <w:rsid w:val="009268CC"/>
    <w:rsid w:val="00926FDF"/>
    <w:rsid w:val="00932AFC"/>
    <w:rsid w:val="00934364"/>
    <w:rsid w:val="00936252"/>
    <w:rsid w:val="009405D5"/>
    <w:rsid w:val="00942F46"/>
    <w:rsid w:val="00943EBE"/>
    <w:rsid w:val="00946CDE"/>
    <w:rsid w:val="009503C6"/>
    <w:rsid w:val="009508D5"/>
    <w:rsid w:val="0095338D"/>
    <w:rsid w:val="009533CE"/>
    <w:rsid w:val="009563AB"/>
    <w:rsid w:val="00957EB2"/>
    <w:rsid w:val="0096018F"/>
    <w:rsid w:val="009607F4"/>
    <w:rsid w:val="00960B65"/>
    <w:rsid w:val="00964474"/>
    <w:rsid w:val="009646DF"/>
    <w:rsid w:val="0096528C"/>
    <w:rsid w:val="009654E9"/>
    <w:rsid w:val="00970137"/>
    <w:rsid w:val="00970FD6"/>
    <w:rsid w:val="009716AE"/>
    <w:rsid w:val="0097374E"/>
    <w:rsid w:val="00973774"/>
    <w:rsid w:val="00977A71"/>
    <w:rsid w:val="009801B0"/>
    <w:rsid w:val="00980325"/>
    <w:rsid w:val="00981E17"/>
    <w:rsid w:val="00983224"/>
    <w:rsid w:val="00983554"/>
    <w:rsid w:val="00984670"/>
    <w:rsid w:val="0098549A"/>
    <w:rsid w:val="009861A1"/>
    <w:rsid w:val="00987033"/>
    <w:rsid w:val="00987B01"/>
    <w:rsid w:val="00987FB7"/>
    <w:rsid w:val="00990955"/>
    <w:rsid w:val="00994424"/>
    <w:rsid w:val="00996EAF"/>
    <w:rsid w:val="009A142D"/>
    <w:rsid w:val="009A3831"/>
    <w:rsid w:val="009A4E85"/>
    <w:rsid w:val="009A7045"/>
    <w:rsid w:val="009A7170"/>
    <w:rsid w:val="009B0E92"/>
    <w:rsid w:val="009B1733"/>
    <w:rsid w:val="009B1D03"/>
    <w:rsid w:val="009B1FAD"/>
    <w:rsid w:val="009B333A"/>
    <w:rsid w:val="009B3950"/>
    <w:rsid w:val="009B5DB1"/>
    <w:rsid w:val="009B6B01"/>
    <w:rsid w:val="009B79C6"/>
    <w:rsid w:val="009B7B41"/>
    <w:rsid w:val="009C5FD1"/>
    <w:rsid w:val="009D063B"/>
    <w:rsid w:val="009D16F9"/>
    <w:rsid w:val="009D7AA2"/>
    <w:rsid w:val="009E15F0"/>
    <w:rsid w:val="009E16DA"/>
    <w:rsid w:val="009E1CD9"/>
    <w:rsid w:val="009E1D85"/>
    <w:rsid w:val="009E2914"/>
    <w:rsid w:val="009E3428"/>
    <w:rsid w:val="009E346B"/>
    <w:rsid w:val="009E5230"/>
    <w:rsid w:val="009F0FC7"/>
    <w:rsid w:val="009F179B"/>
    <w:rsid w:val="009F3D49"/>
    <w:rsid w:val="009F7406"/>
    <w:rsid w:val="00A01538"/>
    <w:rsid w:val="00A036E5"/>
    <w:rsid w:val="00A055C6"/>
    <w:rsid w:val="00A05949"/>
    <w:rsid w:val="00A05A4E"/>
    <w:rsid w:val="00A07E0F"/>
    <w:rsid w:val="00A1146A"/>
    <w:rsid w:val="00A115D0"/>
    <w:rsid w:val="00A12960"/>
    <w:rsid w:val="00A139A8"/>
    <w:rsid w:val="00A14464"/>
    <w:rsid w:val="00A14FE9"/>
    <w:rsid w:val="00A152FF"/>
    <w:rsid w:val="00A16061"/>
    <w:rsid w:val="00A1609F"/>
    <w:rsid w:val="00A1742F"/>
    <w:rsid w:val="00A210AE"/>
    <w:rsid w:val="00A214C6"/>
    <w:rsid w:val="00A23DD7"/>
    <w:rsid w:val="00A24AE9"/>
    <w:rsid w:val="00A25A41"/>
    <w:rsid w:val="00A25DCB"/>
    <w:rsid w:val="00A27D3E"/>
    <w:rsid w:val="00A30D5E"/>
    <w:rsid w:val="00A3150D"/>
    <w:rsid w:val="00A32C6A"/>
    <w:rsid w:val="00A32E60"/>
    <w:rsid w:val="00A3575D"/>
    <w:rsid w:val="00A36B93"/>
    <w:rsid w:val="00A37B03"/>
    <w:rsid w:val="00A405EA"/>
    <w:rsid w:val="00A418E2"/>
    <w:rsid w:val="00A4261B"/>
    <w:rsid w:val="00A428C6"/>
    <w:rsid w:val="00A4304A"/>
    <w:rsid w:val="00A44C34"/>
    <w:rsid w:val="00A454E0"/>
    <w:rsid w:val="00A46613"/>
    <w:rsid w:val="00A47741"/>
    <w:rsid w:val="00A47857"/>
    <w:rsid w:val="00A47C32"/>
    <w:rsid w:val="00A50778"/>
    <w:rsid w:val="00A51294"/>
    <w:rsid w:val="00A52C79"/>
    <w:rsid w:val="00A53DB7"/>
    <w:rsid w:val="00A55A5C"/>
    <w:rsid w:val="00A56E4E"/>
    <w:rsid w:val="00A610B6"/>
    <w:rsid w:val="00A6148C"/>
    <w:rsid w:val="00A62033"/>
    <w:rsid w:val="00A62959"/>
    <w:rsid w:val="00A64CD5"/>
    <w:rsid w:val="00A65D2D"/>
    <w:rsid w:val="00A65F4B"/>
    <w:rsid w:val="00A66029"/>
    <w:rsid w:val="00A67083"/>
    <w:rsid w:val="00A70A88"/>
    <w:rsid w:val="00A720C7"/>
    <w:rsid w:val="00A74F36"/>
    <w:rsid w:val="00A74F5D"/>
    <w:rsid w:val="00A8007F"/>
    <w:rsid w:val="00A8020E"/>
    <w:rsid w:val="00A80F38"/>
    <w:rsid w:val="00A82D40"/>
    <w:rsid w:val="00A85F64"/>
    <w:rsid w:val="00A87278"/>
    <w:rsid w:val="00A902FB"/>
    <w:rsid w:val="00A90FDD"/>
    <w:rsid w:val="00A91942"/>
    <w:rsid w:val="00A9771B"/>
    <w:rsid w:val="00AA0C0F"/>
    <w:rsid w:val="00AA5857"/>
    <w:rsid w:val="00AB2BB2"/>
    <w:rsid w:val="00AB34F4"/>
    <w:rsid w:val="00AB387A"/>
    <w:rsid w:val="00AB676D"/>
    <w:rsid w:val="00AB69D2"/>
    <w:rsid w:val="00AC1603"/>
    <w:rsid w:val="00AC276B"/>
    <w:rsid w:val="00AC2D63"/>
    <w:rsid w:val="00AC3961"/>
    <w:rsid w:val="00AC6FAC"/>
    <w:rsid w:val="00AC7343"/>
    <w:rsid w:val="00AC7A33"/>
    <w:rsid w:val="00AD28AB"/>
    <w:rsid w:val="00AE0357"/>
    <w:rsid w:val="00AE1751"/>
    <w:rsid w:val="00AE1E8D"/>
    <w:rsid w:val="00AE256F"/>
    <w:rsid w:val="00AE2FB3"/>
    <w:rsid w:val="00AE482E"/>
    <w:rsid w:val="00AE4C83"/>
    <w:rsid w:val="00AE66FB"/>
    <w:rsid w:val="00AF00C6"/>
    <w:rsid w:val="00AF16A2"/>
    <w:rsid w:val="00AF205D"/>
    <w:rsid w:val="00AF27F8"/>
    <w:rsid w:val="00AF30B3"/>
    <w:rsid w:val="00AF3F56"/>
    <w:rsid w:val="00AF6502"/>
    <w:rsid w:val="00AF6FDF"/>
    <w:rsid w:val="00AF7242"/>
    <w:rsid w:val="00B0098C"/>
    <w:rsid w:val="00B0247E"/>
    <w:rsid w:val="00B032B5"/>
    <w:rsid w:val="00B03802"/>
    <w:rsid w:val="00B11476"/>
    <w:rsid w:val="00B12C46"/>
    <w:rsid w:val="00B20552"/>
    <w:rsid w:val="00B215AA"/>
    <w:rsid w:val="00B21DC2"/>
    <w:rsid w:val="00B259D4"/>
    <w:rsid w:val="00B25DF4"/>
    <w:rsid w:val="00B261A8"/>
    <w:rsid w:val="00B32945"/>
    <w:rsid w:val="00B3304E"/>
    <w:rsid w:val="00B348F6"/>
    <w:rsid w:val="00B3571F"/>
    <w:rsid w:val="00B35720"/>
    <w:rsid w:val="00B3717F"/>
    <w:rsid w:val="00B41E0F"/>
    <w:rsid w:val="00B41EC2"/>
    <w:rsid w:val="00B42D0B"/>
    <w:rsid w:val="00B435AA"/>
    <w:rsid w:val="00B44A4F"/>
    <w:rsid w:val="00B46701"/>
    <w:rsid w:val="00B50039"/>
    <w:rsid w:val="00B51387"/>
    <w:rsid w:val="00B52E3D"/>
    <w:rsid w:val="00B55351"/>
    <w:rsid w:val="00B56CDC"/>
    <w:rsid w:val="00B57274"/>
    <w:rsid w:val="00B57F26"/>
    <w:rsid w:val="00B6124D"/>
    <w:rsid w:val="00B62175"/>
    <w:rsid w:val="00B6316E"/>
    <w:rsid w:val="00B6368D"/>
    <w:rsid w:val="00B63D95"/>
    <w:rsid w:val="00B66759"/>
    <w:rsid w:val="00B67CB2"/>
    <w:rsid w:val="00B71968"/>
    <w:rsid w:val="00B72E0D"/>
    <w:rsid w:val="00B73021"/>
    <w:rsid w:val="00B738F2"/>
    <w:rsid w:val="00B7444A"/>
    <w:rsid w:val="00B760E4"/>
    <w:rsid w:val="00B7722C"/>
    <w:rsid w:val="00B77820"/>
    <w:rsid w:val="00B810A9"/>
    <w:rsid w:val="00B82459"/>
    <w:rsid w:val="00B83222"/>
    <w:rsid w:val="00B83AE4"/>
    <w:rsid w:val="00B84DDD"/>
    <w:rsid w:val="00B86EBA"/>
    <w:rsid w:val="00B90DA9"/>
    <w:rsid w:val="00B91286"/>
    <w:rsid w:val="00B9133C"/>
    <w:rsid w:val="00B95210"/>
    <w:rsid w:val="00BA01B6"/>
    <w:rsid w:val="00BA12BF"/>
    <w:rsid w:val="00BA1D3D"/>
    <w:rsid w:val="00BA33F6"/>
    <w:rsid w:val="00BA4D04"/>
    <w:rsid w:val="00BA57C1"/>
    <w:rsid w:val="00BA7570"/>
    <w:rsid w:val="00BA7E50"/>
    <w:rsid w:val="00BB1907"/>
    <w:rsid w:val="00BB1DF9"/>
    <w:rsid w:val="00BB2C0F"/>
    <w:rsid w:val="00BB71C0"/>
    <w:rsid w:val="00BB7864"/>
    <w:rsid w:val="00BC195C"/>
    <w:rsid w:val="00BC1C51"/>
    <w:rsid w:val="00BC32C3"/>
    <w:rsid w:val="00BC3456"/>
    <w:rsid w:val="00BC50F0"/>
    <w:rsid w:val="00BC621C"/>
    <w:rsid w:val="00BD0E21"/>
    <w:rsid w:val="00BD2D7A"/>
    <w:rsid w:val="00BD3248"/>
    <w:rsid w:val="00BD6839"/>
    <w:rsid w:val="00BE0BF4"/>
    <w:rsid w:val="00BE20CC"/>
    <w:rsid w:val="00BE3A97"/>
    <w:rsid w:val="00BE480C"/>
    <w:rsid w:val="00BE606D"/>
    <w:rsid w:val="00BE7FE3"/>
    <w:rsid w:val="00BF0400"/>
    <w:rsid w:val="00BF08F0"/>
    <w:rsid w:val="00BF1E28"/>
    <w:rsid w:val="00BF1E9B"/>
    <w:rsid w:val="00BF23D9"/>
    <w:rsid w:val="00BF331B"/>
    <w:rsid w:val="00BF3D39"/>
    <w:rsid w:val="00C00CE1"/>
    <w:rsid w:val="00C0172C"/>
    <w:rsid w:val="00C02FB8"/>
    <w:rsid w:val="00C055B7"/>
    <w:rsid w:val="00C12C84"/>
    <w:rsid w:val="00C12CE8"/>
    <w:rsid w:val="00C133E4"/>
    <w:rsid w:val="00C135AC"/>
    <w:rsid w:val="00C13740"/>
    <w:rsid w:val="00C14193"/>
    <w:rsid w:val="00C1643D"/>
    <w:rsid w:val="00C166C7"/>
    <w:rsid w:val="00C21B15"/>
    <w:rsid w:val="00C21E6C"/>
    <w:rsid w:val="00C232FD"/>
    <w:rsid w:val="00C24FB7"/>
    <w:rsid w:val="00C27258"/>
    <w:rsid w:val="00C3000C"/>
    <w:rsid w:val="00C31D12"/>
    <w:rsid w:val="00C32E05"/>
    <w:rsid w:val="00C32EFA"/>
    <w:rsid w:val="00C32F6D"/>
    <w:rsid w:val="00C3479E"/>
    <w:rsid w:val="00C34964"/>
    <w:rsid w:val="00C36D59"/>
    <w:rsid w:val="00C4070E"/>
    <w:rsid w:val="00C414CD"/>
    <w:rsid w:val="00C4435E"/>
    <w:rsid w:val="00C4458D"/>
    <w:rsid w:val="00C45B85"/>
    <w:rsid w:val="00C46AB6"/>
    <w:rsid w:val="00C46FCB"/>
    <w:rsid w:val="00C476AC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55C3"/>
    <w:rsid w:val="00C67157"/>
    <w:rsid w:val="00C678EA"/>
    <w:rsid w:val="00C71C8D"/>
    <w:rsid w:val="00C72661"/>
    <w:rsid w:val="00C7270D"/>
    <w:rsid w:val="00C7555D"/>
    <w:rsid w:val="00C776D7"/>
    <w:rsid w:val="00C80BDF"/>
    <w:rsid w:val="00C80F4E"/>
    <w:rsid w:val="00C87B13"/>
    <w:rsid w:val="00C87BCE"/>
    <w:rsid w:val="00C87F74"/>
    <w:rsid w:val="00C900A9"/>
    <w:rsid w:val="00C93DC7"/>
    <w:rsid w:val="00C94356"/>
    <w:rsid w:val="00C95596"/>
    <w:rsid w:val="00C95905"/>
    <w:rsid w:val="00C96178"/>
    <w:rsid w:val="00C96911"/>
    <w:rsid w:val="00CA122E"/>
    <w:rsid w:val="00CA1D76"/>
    <w:rsid w:val="00CA5B94"/>
    <w:rsid w:val="00CA6E20"/>
    <w:rsid w:val="00CB0104"/>
    <w:rsid w:val="00CB0359"/>
    <w:rsid w:val="00CB1D54"/>
    <w:rsid w:val="00CB2477"/>
    <w:rsid w:val="00CB485A"/>
    <w:rsid w:val="00CB4BBC"/>
    <w:rsid w:val="00CB6F5D"/>
    <w:rsid w:val="00CB77AD"/>
    <w:rsid w:val="00CC26A8"/>
    <w:rsid w:val="00CC3EE6"/>
    <w:rsid w:val="00CC672B"/>
    <w:rsid w:val="00CC74A7"/>
    <w:rsid w:val="00CD163C"/>
    <w:rsid w:val="00CD38D2"/>
    <w:rsid w:val="00CD47B3"/>
    <w:rsid w:val="00CD5E3D"/>
    <w:rsid w:val="00CD60C4"/>
    <w:rsid w:val="00CD66AB"/>
    <w:rsid w:val="00CE18C5"/>
    <w:rsid w:val="00CE1BD7"/>
    <w:rsid w:val="00CE4290"/>
    <w:rsid w:val="00CE5CEA"/>
    <w:rsid w:val="00CE5E05"/>
    <w:rsid w:val="00CE60F8"/>
    <w:rsid w:val="00CE6B8D"/>
    <w:rsid w:val="00CE71D6"/>
    <w:rsid w:val="00CF0840"/>
    <w:rsid w:val="00CF1575"/>
    <w:rsid w:val="00CF4015"/>
    <w:rsid w:val="00CF4526"/>
    <w:rsid w:val="00CF6321"/>
    <w:rsid w:val="00CF6938"/>
    <w:rsid w:val="00CF6A95"/>
    <w:rsid w:val="00CF7563"/>
    <w:rsid w:val="00CF7684"/>
    <w:rsid w:val="00D00F87"/>
    <w:rsid w:val="00D05854"/>
    <w:rsid w:val="00D10013"/>
    <w:rsid w:val="00D173B5"/>
    <w:rsid w:val="00D17C58"/>
    <w:rsid w:val="00D21550"/>
    <w:rsid w:val="00D22574"/>
    <w:rsid w:val="00D237C4"/>
    <w:rsid w:val="00D23E35"/>
    <w:rsid w:val="00D246DC"/>
    <w:rsid w:val="00D24751"/>
    <w:rsid w:val="00D26BB1"/>
    <w:rsid w:val="00D32A7F"/>
    <w:rsid w:val="00D32BE4"/>
    <w:rsid w:val="00D35146"/>
    <w:rsid w:val="00D36AE6"/>
    <w:rsid w:val="00D4162A"/>
    <w:rsid w:val="00D41D4F"/>
    <w:rsid w:val="00D42A1B"/>
    <w:rsid w:val="00D44C9C"/>
    <w:rsid w:val="00D44F10"/>
    <w:rsid w:val="00D46CE7"/>
    <w:rsid w:val="00D46FBE"/>
    <w:rsid w:val="00D47306"/>
    <w:rsid w:val="00D47868"/>
    <w:rsid w:val="00D51643"/>
    <w:rsid w:val="00D521AC"/>
    <w:rsid w:val="00D55FD6"/>
    <w:rsid w:val="00D57E60"/>
    <w:rsid w:val="00D60640"/>
    <w:rsid w:val="00D6154D"/>
    <w:rsid w:val="00D6527D"/>
    <w:rsid w:val="00D655DD"/>
    <w:rsid w:val="00D66197"/>
    <w:rsid w:val="00D6641C"/>
    <w:rsid w:val="00D66663"/>
    <w:rsid w:val="00D6694A"/>
    <w:rsid w:val="00D67C5B"/>
    <w:rsid w:val="00D713E7"/>
    <w:rsid w:val="00D71D7C"/>
    <w:rsid w:val="00D74AB2"/>
    <w:rsid w:val="00D832DC"/>
    <w:rsid w:val="00D83BB8"/>
    <w:rsid w:val="00D84CB0"/>
    <w:rsid w:val="00D924F5"/>
    <w:rsid w:val="00D92E17"/>
    <w:rsid w:val="00D9301E"/>
    <w:rsid w:val="00D940C1"/>
    <w:rsid w:val="00D9529B"/>
    <w:rsid w:val="00D95755"/>
    <w:rsid w:val="00D97FEE"/>
    <w:rsid w:val="00DA1253"/>
    <w:rsid w:val="00DA2BF2"/>
    <w:rsid w:val="00DA4805"/>
    <w:rsid w:val="00DB05F8"/>
    <w:rsid w:val="00DB0AA9"/>
    <w:rsid w:val="00DB0F20"/>
    <w:rsid w:val="00DB17F9"/>
    <w:rsid w:val="00DB3A50"/>
    <w:rsid w:val="00DB4754"/>
    <w:rsid w:val="00DC2A50"/>
    <w:rsid w:val="00DC331A"/>
    <w:rsid w:val="00DC3777"/>
    <w:rsid w:val="00DC4E36"/>
    <w:rsid w:val="00DC596D"/>
    <w:rsid w:val="00DD010A"/>
    <w:rsid w:val="00DD1284"/>
    <w:rsid w:val="00DD4574"/>
    <w:rsid w:val="00DD4CE6"/>
    <w:rsid w:val="00DD56D7"/>
    <w:rsid w:val="00DD587D"/>
    <w:rsid w:val="00DD7891"/>
    <w:rsid w:val="00DE1BD1"/>
    <w:rsid w:val="00DE21D3"/>
    <w:rsid w:val="00DE44D5"/>
    <w:rsid w:val="00DE4AFA"/>
    <w:rsid w:val="00DF12CF"/>
    <w:rsid w:val="00DF1A3A"/>
    <w:rsid w:val="00DF2098"/>
    <w:rsid w:val="00DF218D"/>
    <w:rsid w:val="00DF2B98"/>
    <w:rsid w:val="00DF3587"/>
    <w:rsid w:val="00DF35AF"/>
    <w:rsid w:val="00DF3BAA"/>
    <w:rsid w:val="00DF664E"/>
    <w:rsid w:val="00DF7498"/>
    <w:rsid w:val="00DF7849"/>
    <w:rsid w:val="00DF7B85"/>
    <w:rsid w:val="00E007C1"/>
    <w:rsid w:val="00E013D6"/>
    <w:rsid w:val="00E022E6"/>
    <w:rsid w:val="00E038D4"/>
    <w:rsid w:val="00E03D8F"/>
    <w:rsid w:val="00E0425D"/>
    <w:rsid w:val="00E068CD"/>
    <w:rsid w:val="00E073D9"/>
    <w:rsid w:val="00E10996"/>
    <w:rsid w:val="00E11D31"/>
    <w:rsid w:val="00E1271C"/>
    <w:rsid w:val="00E1290C"/>
    <w:rsid w:val="00E13F2B"/>
    <w:rsid w:val="00E142D0"/>
    <w:rsid w:val="00E1498A"/>
    <w:rsid w:val="00E14C47"/>
    <w:rsid w:val="00E17C4A"/>
    <w:rsid w:val="00E241A6"/>
    <w:rsid w:val="00E26284"/>
    <w:rsid w:val="00E26752"/>
    <w:rsid w:val="00E308E1"/>
    <w:rsid w:val="00E31BB8"/>
    <w:rsid w:val="00E3413C"/>
    <w:rsid w:val="00E35B17"/>
    <w:rsid w:val="00E373F2"/>
    <w:rsid w:val="00E40AE2"/>
    <w:rsid w:val="00E4106E"/>
    <w:rsid w:val="00E4554A"/>
    <w:rsid w:val="00E45EB7"/>
    <w:rsid w:val="00E50E6C"/>
    <w:rsid w:val="00E5205F"/>
    <w:rsid w:val="00E52063"/>
    <w:rsid w:val="00E52C69"/>
    <w:rsid w:val="00E5635B"/>
    <w:rsid w:val="00E61F59"/>
    <w:rsid w:val="00E62D76"/>
    <w:rsid w:val="00E6499A"/>
    <w:rsid w:val="00E702D9"/>
    <w:rsid w:val="00E70382"/>
    <w:rsid w:val="00E71948"/>
    <w:rsid w:val="00E74C5A"/>
    <w:rsid w:val="00E75B1B"/>
    <w:rsid w:val="00E8018B"/>
    <w:rsid w:val="00E80532"/>
    <w:rsid w:val="00E80F5A"/>
    <w:rsid w:val="00E81751"/>
    <w:rsid w:val="00E82E0F"/>
    <w:rsid w:val="00E83D38"/>
    <w:rsid w:val="00E842F4"/>
    <w:rsid w:val="00E8514B"/>
    <w:rsid w:val="00E874AE"/>
    <w:rsid w:val="00E90405"/>
    <w:rsid w:val="00E91012"/>
    <w:rsid w:val="00E91AAB"/>
    <w:rsid w:val="00E92728"/>
    <w:rsid w:val="00E937B2"/>
    <w:rsid w:val="00E941C0"/>
    <w:rsid w:val="00E9427C"/>
    <w:rsid w:val="00E95B07"/>
    <w:rsid w:val="00E96569"/>
    <w:rsid w:val="00E96746"/>
    <w:rsid w:val="00EA0A34"/>
    <w:rsid w:val="00EA10E7"/>
    <w:rsid w:val="00EA1D5A"/>
    <w:rsid w:val="00EA3369"/>
    <w:rsid w:val="00EA4D8F"/>
    <w:rsid w:val="00EA5164"/>
    <w:rsid w:val="00EA70E2"/>
    <w:rsid w:val="00EB116B"/>
    <w:rsid w:val="00EB1F73"/>
    <w:rsid w:val="00EC0A86"/>
    <w:rsid w:val="00EC2484"/>
    <w:rsid w:val="00EC438F"/>
    <w:rsid w:val="00EC7C6B"/>
    <w:rsid w:val="00EC7D09"/>
    <w:rsid w:val="00ED3C99"/>
    <w:rsid w:val="00ED7404"/>
    <w:rsid w:val="00ED76CC"/>
    <w:rsid w:val="00ED7B40"/>
    <w:rsid w:val="00EE0FCA"/>
    <w:rsid w:val="00EE17D1"/>
    <w:rsid w:val="00EE2496"/>
    <w:rsid w:val="00EE3B83"/>
    <w:rsid w:val="00EE683E"/>
    <w:rsid w:val="00EF1617"/>
    <w:rsid w:val="00EF345F"/>
    <w:rsid w:val="00EF3FF1"/>
    <w:rsid w:val="00EF6247"/>
    <w:rsid w:val="00EF7D87"/>
    <w:rsid w:val="00F01F14"/>
    <w:rsid w:val="00F0298D"/>
    <w:rsid w:val="00F02D1D"/>
    <w:rsid w:val="00F041C9"/>
    <w:rsid w:val="00F057C9"/>
    <w:rsid w:val="00F05D5C"/>
    <w:rsid w:val="00F073E2"/>
    <w:rsid w:val="00F074FC"/>
    <w:rsid w:val="00F07761"/>
    <w:rsid w:val="00F0777D"/>
    <w:rsid w:val="00F1049C"/>
    <w:rsid w:val="00F11009"/>
    <w:rsid w:val="00F114E9"/>
    <w:rsid w:val="00F17E93"/>
    <w:rsid w:val="00F2741D"/>
    <w:rsid w:val="00F301DA"/>
    <w:rsid w:val="00F3306A"/>
    <w:rsid w:val="00F33D6E"/>
    <w:rsid w:val="00F33FD5"/>
    <w:rsid w:val="00F346D8"/>
    <w:rsid w:val="00F34E1D"/>
    <w:rsid w:val="00F34E31"/>
    <w:rsid w:val="00F35851"/>
    <w:rsid w:val="00F37406"/>
    <w:rsid w:val="00F3765A"/>
    <w:rsid w:val="00F376B8"/>
    <w:rsid w:val="00F40090"/>
    <w:rsid w:val="00F4138C"/>
    <w:rsid w:val="00F426E0"/>
    <w:rsid w:val="00F42A73"/>
    <w:rsid w:val="00F4312C"/>
    <w:rsid w:val="00F44BE0"/>
    <w:rsid w:val="00F46930"/>
    <w:rsid w:val="00F46D1D"/>
    <w:rsid w:val="00F47C42"/>
    <w:rsid w:val="00F47F58"/>
    <w:rsid w:val="00F5286A"/>
    <w:rsid w:val="00F54CB7"/>
    <w:rsid w:val="00F550CE"/>
    <w:rsid w:val="00F56616"/>
    <w:rsid w:val="00F56BE3"/>
    <w:rsid w:val="00F56CD3"/>
    <w:rsid w:val="00F63242"/>
    <w:rsid w:val="00F63557"/>
    <w:rsid w:val="00F64DB6"/>
    <w:rsid w:val="00F65FB5"/>
    <w:rsid w:val="00F70222"/>
    <w:rsid w:val="00F70DA8"/>
    <w:rsid w:val="00F70E76"/>
    <w:rsid w:val="00F71D13"/>
    <w:rsid w:val="00F73D68"/>
    <w:rsid w:val="00F7440F"/>
    <w:rsid w:val="00F74C97"/>
    <w:rsid w:val="00F761E3"/>
    <w:rsid w:val="00F764DC"/>
    <w:rsid w:val="00F76F10"/>
    <w:rsid w:val="00F77510"/>
    <w:rsid w:val="00F80555"/>
    <w:rsid w:val="00F82084"/>
    <w:rsid w:val="00F82A2A"/>
    <w:rsid w:val="00F831D6"/>
    <w:rsid w:val="00F85FBA"/>
    <w:rsid w:val="00F861B2"/>
    <w:rsid w:val="00F86566"/>
    <w:rsid w:val="00F871E6"/>
    <w:rsid w:val="00F87298"/>
    <w:rsid w:val="00F901C1"/>
    <w:rsid w:val="00F91BBB"/>
    <w:rsid w:val="00F93E08"/>
    <w:rsid w:val="00F9677C"/>
    <w:rsid w:val="00FA0D0A"/>
    <w:rsid w:val="00FA2E19"/>
    <w:rsid w:val="00FA37CB"/>
    <w:rsid w:val="00FA42F0"/>
    <w:rsid w:val="00FA47E0"/>
    <w:rsid w:val="00FA499D"/>
    <w:rsid w:val="00FA499F"/>
    <w:rsid w:val="00FA4C39"/>
    <w:rsid w:val="00FA539A"/>
    <w:rsid w:val="00FA6DDD"/>
    <w:rsid w:val="00FA7062"/>
    <w:rsid w:val="00FA7E5D"/>
    <w:rsid w:val="00FB089B"/>
    <w:rsid w:val="00FB0FC1"/>
    <w:rsid w:val="00FB150E"/>
    <w:rsid w:val="00FB306F"/>
    <w:rsid w:val="00FB3EBA"/>
    <w:rsid w:val="00FB6880"/>
    <w:rsid w:val="00FB7BEE"/>
    <w:rsid w:val="00FC0A8C"/>
    <w:rsid w:val="00FC2327"/>
    <w:rsid w:val="00FC3AB0"/>
    <w:rsid w:val="00FC4F8C"/>
    <w:rsid w:val="00FC53BD"/>
    <w:rsid w:val="00FC5644"/>
    <w:rsid w:val="00FC6145"/>
    <w:rsid w:val="00FC7723"/>
    <w:rsid w:val="00FC7B4D"/>
    <w:rsid w:val="00FD0622"/>
    <w:rsid w:val="00FD1431"/>
    <w:rsid w:val="00FD1DB2"/>
    <w:rsid w:val="00FD2312"/>
    <w:rsid w:val="00FD5350"/>
    <w:rsid w:val="00FD5534"/>
    <w:rsid w:val="00FD696A"/>
    <w:rsid w:val="00FE1096"/>
    <w:rsid w:val="00FE39CD"/>
    <w:rsid w:val="00FE40D2"/>
    <w:rsid w:val="00FE55C9"/>
    <w:rsid w:val="00FE6ADE"/>
    <w:rsid w:val="00FE72F9"/>
    <w:rsid w:val="00FF0163"/>
    <w:rsid w:val="00FF0245"/>
    <w:rsid w:val="00FF1DD7"/>
    <w:rsid w:val="00FF4DF3"/>
    <w:rsid w:val="00FF5C5E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21FE5A-E97E-4DCF-BF59-7BE87FE1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95E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495E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495EFB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495EFB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495EFB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495EFB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  <w:ind w:firstLine="567"/>
      <w:jc w:val="both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val="x-none"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  <w:lang w:val="x-none" w:eastAsia="x-non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 w:firstLine="567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B11476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pPr>
      <w:ind w:firstLine="567"/>
      <w:jc w:val="both"/>
    </w:pPr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pPr>
      <w:ind w:firstLine="567"/>
      <w:jc w:val="both"/>
    </w:pPr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  <w:jc w:val="both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character" w:customStyle="1" w:styleId="ConsPlusNonformat0">
    <w:name w:val="ConsPlusNonformat Знак"/>
    <w:link w:val="ConsPlusNonformat"/>
    <w:locked/>
    <w:rsid w:val="001A108C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05C2-0953-472D-9982-077F169D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1</Pages>
  <Words>3827</Words>
  <Characters>21814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3</cp:revision>
  <cp:lastPrinted>2024-01-29T08:10:00Z</cp:lastPrinted>
  <dcterms:created xsi:type="dcterms:W3CDTF">2024-02-26T08:47:00Z</dcterms:created>
  <dcterms:modified xsi:type="dcterms:W3CDTF">2024-02-26T08:47:00Z</dcterms:modified>
</cp:coreProperties>
</file>