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FB" w:rsidRPr="002F16FB" w:rsidRDefault="002F16FB" w:rsidP="002F16FB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РОССИЙСКАЯ ФЕДЕРАЦИЯ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РОСТОВСКАЯ ОБЛАСТЬ</w:t>
      </w:r>
    </w:p>
    <w:p w:rsidR="002F16FB" w:rsidRPr="002F16FB" w:rsidRDefault="002F16FB" w:rsidP="002F16FB">
      <w:pPr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МУНИЦИПАЛЬНОЕ ОБРАЗОВАНИЕ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«КРАСНОСУЛИНСКИЙ РАЙОН»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АДМИНИСТРАЦИЯ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КРАСНОСУЛИНСКОГО РАЙОНА</w:t>
      </w:r>
    </w:p>
    <w:p w:rsidR="002F16FB" w:rsidRPr="002F16FB" w:rsidRDefault="002F16FB" w:rsidP="007B4757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2F16FB">
        <w:rPr>
          <w:b/>
          <w:sz w:val="36"/>
          <w:szCs w:val="28"/>
          <w:lang w:eastAsia="ar-SA"/>
        </w:rPr>
        <w:t>ПОСТАНОВЛЕНИЕ</w:t>
      </w:r>
    </w:p>
    <w:p w:rsidR="002F16FB" w:rsidRPr="002F16FB" w:rsidRDefault="00FD2176" w:rsidP="002F16FB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</w:t>
      </w:r>
      <w:r w:rsidR="00144E6C">
        <w:rPr>
          <w:sz w:val="28"/>
          <w:szCs w:val="28"/>
          <w:lang w:eastAsia="ar-SA"/>
        </w:rPr>
        <w:t>9</w:t>
      </w:r>
      <w:r w:rsidR="002F16FB">
        <w:rPr>
          <w:sz w:val="28"/>
          <w:szCs w:val="28"/>
          <w:lang w:eastAsia="ar-SA"/>
        </w:rPr>
        <w:t>.09.2025</w:t>
      </w:r>
      <w:r w:rsidR="002F16FB" w:rsidRPr="002F16FB">
        <w:rPr>
          <w:sz w:val="28"/>
          <w:szCs w:val="28"/>
          <w:lang w:eastAsia="ar-SA"/>
        </w:rPr>
        <w:t xml:space="preserve"> № </w:t>
      </w:r>
      <w:r w:rsidR="0054636D">
        <w:rPr>
          <w:sz w:val="28"/>
          <w:szCs w:val="28"/>
          <w:lang w:eastAsia="ar-SA"/>
        </w:rPr>
        <w:t>595</w:t>
      </w:r>
    </w:p>
    <w:p w:rsidR="002F16FB" w:rsidRPr="002F16FB" w:rsidRDefault="002F16FB" w:rsidP="007B4757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2F16FB">
        <w:rPr>
          <w:sz w:val="28"/>
          <w:szCs w:val="28"/>
          <w:lang w:eastAsia="ar-SA"/>
        </w:rPr>
        <w:t>г. Красный Сулин</w:t>
      </w:r>
    </w:p>
    <w:p w:rsidR="0054636D" w:rsidRDefault="0054636D" w:rsidP="0054636D">
      <w:pPr>
        <w:ind w:left="1984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54636D" w:rsidRDefault="0054636D" w:rsidP="0054636D">
      <w:pPr>
        <w:ind w:left="1984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приложение № 1 к постановлению </w:t>
      </w:r>
    </w:p>
    <w:p w:rsidR="0054636D" w:rsidRDefault="0054636D" w:rsidP="0054636D">
      <w:pPr>
        <w:ind w:left="1984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Красносулинского района от 03.09.2015</w:t>
      </w:r>
      <w:r w:rsidRPr="005463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471</w:t>
      </w:r>
    </w:p>
    <w:p w:rsidR="0054636D" w:rsidRPr="0054636D" w:rsidRDefault="0054636D" w:rsidP="0054636D">
      <w:pPr>
        <w:ind w:firstLine="709"/>
        <w:jc w:val="both"/>
        <w:rPr>
          <w:sz w:val="22"/>
          <w:szCs w:val="22"/>
        </w:rPr>
      </w:pPr>
    </w:p>
    <w:p w:rsidR="0054636D" w:rsidRDefault="0054636D" w:rsidP="00546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54636D" w:rsidRPr="0054636D" w:rsidRDefault="0054636D" w:rsidP="0054636D">
      <w:pPr>
        <w:ind w:firstLine="709"/>
        <w:jc w:val="both"/>
        <w:rPr>
          <w:sz w:val="22"/>
          <w:szCs w:val="22"/>
        </w:rPr>
      </w:pPr>
    </w:p>
    <w:p w:rsidR="0054636D" w:rsidRPr="0054636D" w:rsidRDefault="0054636D" w:rsidP="0054636D">
      <w:pPr>
        <w:jc w:val="center"/>
        <w:rPr>
          <w:sz w:val="28"/>
          <w:szCs w:val="28"/>
        </w:rPr>
      </w:pPr>
      <w:r w:rsidRPr="0054636D">
        <w:rPr>
          <w:sz w:val="28"/>
          <w:szCs w:val="28"/>
        </w:rPr>
        <w:t>ПОСТАНОВЛЯЕТ:</w:t>
      </w:r>
    </w:p>
    <w:p w:rsidR="0054636D" w:rsidRPr="0054636D" w:rsidRDefault="0054636D" w:rsidP="0054636D">
      <w:pPr>
        <w:ind w:firstLine="709"/>
        <w:jc w:val="both"/>
        <w:rPr>
          <w:sz w:val="22"/>
          <w:szCs w:val="22"/>
        </w:rPr>
      </w:pPr>
    </w:p>
    <w:p w:rsidR="0054636D" w:rsidRDefault="0054636D" w:rsidP="00546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изменения в приложение № 1 к постановлению Администрации Красносулинского района от 03.09.2015 № 471 «О создании мобильной группы по пресечению фактов несанкционированной торговли вдоль автодорог в муниципальном образовании «Красносулинский район», изложив его в редакции согласно приложению к настоящему постановлению.</w:t>
      </w:r>
    </w:p>
    <w:p w:rsidR="0054636D" w:rsidRDefault="0054636D" w:rsidP="00546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 постановление Администрации Красносулинского района от 17.10.2024 № 1128 «О внесении изменений в приложение № 1 к постановлению Администрации Красносулинского района от 03.09.2015 № 471</w:t>
      </w:r>
      <w:r w:rsidRPr="0054636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4636D" w:rsidRPr="0054636D" w:rsidRDefault="0054636D" w:rsidP="00546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8E3D18" w:rsidRPr="00B40102" w:rsidRDefault="008E3D18" w:rsidP="00B40102">
      <w:pPr>
        <w:jc w:val="both"/>
        <w:rPr>
          <w:sz w:val="22"/>
          <w:szCs w:val="28"/>
        </w:rPr>
      </w:pPr>
    </w:p>
    <w:p w:rsidR="00591E7A" w:rsidRPr="00B40102" w:rsidRDefault="00591E7A" w:rsidP="00B40102">
      <w:pPr>
        <w:tabs>
          <w:tab w:val="right" w:pos="9639"/>
        </w:tabs>
        <w:jc w:val="both"/>
        <w:rPr>
          <w:sz w:val="28"/>
          <w:szCs w:val="28"/>
        </w:rPr>
      </w:pPr>
      <w:r w:rsidRPr="00B40102">
        <w:rPr>
          <w:sz w:val="28"/>
          <w:szCs w:val="28"/>
        </w:rPr>
        <w:t>Глава Красносулинского района</w:t>
      </w:r>
      <w:r w:rsidR="002F16FB" w:rsidRPr="00B40102">
        <w:rPr>
          <w:sz w:val="28"/>
          <w:szCs w:val="28"/>
        </w:rPr>
        <w:t xml:space="preserve"> </w:t>
      </w:r>
      <w:r w:rsidR="002F16FB" w:rsidRPr="00B40102">
        <w:rPr>
          <w:sz w:val="28"/>
          <w:szCs w:val="28"/>
        </w:rPr>
        <w:tab/>
      </w:r>
      <w:r w:rsidRPr="00B40102">
        <w:rPr>
          <w:sz w:val="28"/>
          <w:szCs w:val="28"/>
        </w:rPr>
        <w:t>И.С. Кирпичков</w:t>
      </w:r>
    </w:p>
    <w:p w:rsidR="00591E7A" w:rsidRPr="00B40102" w:rsidRDefault="00591E7A" w:rsidP="00B40102">
      <w:pPr>
        <w:jc w:val="both"/>
        <w:rPr>
          <w:sz w:val="28"/>
          <w:szCs w:val="28"/>
        </w:rPr>
      </w:pPr>
    </w:p>
    <w:p w:rsidR="00591E7A" w:rsidRPr="00B40102" w:rsidRDefault="008E3D18" w:rsidP="00B40102">
      <w:pPr>
        <w:jc w:val="both"/>
        <w:rPr>
          <w:sz w:val="28"/>
          <w:szCs w:val="28"/>
        </w:rPr>
      </w:pPr>
      <w:r w:rsidRPr="00B40102">
        <w:rPr>
          <w:sz w:val="28"/>
          <w:szCs w:val="28"/>
        </w:rPr>
        <w:t>Постановление вносит</w:t>
      </w:r>
    </w:p>
    <w:p w:rsidR="00B40102" w:rsidRPr="00B40102" w:rsidRDefault="00B40102" w:rsidP="00B40102">
      <w:pPr>
        <w:jc w:val="both"/>
        <w:rPr>
          <w:sz w:val="28"/>
          <w:szCs w:val="28"/>
        </w:rPr>
      </w:pPr>
      <w:r w:rsidRPr="00B40102">
        <w:rPr>
          <w:sz w:val="28"/>
          <w:szCs w:val="28"/>
        </w:rPr>
        <w:t xml:space="preserve">отдел инвестиционного развития </w:t>
      </w:r>
    </w:p>
    <w:p w:rsidR="00B40102" w:rsidRPr="00B40102" w:rsidRDefault="00B40102" w:rsidP="00B40102">
      <w:pPr>
        <w:jc w:val="both"/>
        <w:rPr>
          <w:sz w:val="28"/>
          <w:szCs w:val="28"/>
        </w:rPr>
      </w:pPr>
      <w:r w:rsidRPr="00B40102">
        <w:rPr>
          <w:sz w:val="28"/>
          <w:szCs w:val="28"/>
        </w:rPr>
        <w:t>и поддержки предпринимательства</w:t>
      </w:r>
    </w:p>
    <w:p w:rsidR="00B40102" w:rsidRPr="00B40102" w:rsidRDefault="00A268AF" w:rsidP="00B4010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40102" w:rsidRPr="00B40102" w:rsidRDefault="00B40102" w:rsidP="00B40102">
      <w:pPr>
        <w:ind w:left="5670"/>
        <w:jc w:val="center"/>
        <w:rPr>
          <w:sz w:val="28"/>
          <w:szCs w:val="28"/>
        </w:rPr>
      </w:pPr>
      <w:r w:rsidRPr="00B40102">
        <w:rPr>
          <w:sz w:val="28"/>
          <w:szCs w:val="28"/>
        </w:rPr>
        <w:t>к постановлению</w:t>
      </w:r>
    </w:p>
    <w:p w:rsidR="00B40102" w:rsidRPr="00B40102" w:rsidRDefault="00B40102" w:rsidP="00B40102">
      <w:pPr>
        <w:ind w:left="5670"/>
        <w:jc w:val="center"/>
        <w:rPr>
          <w:sz w:val="28"/>
          <w:szCs w:val="28"/>
        </w:rPr>
      </w:pPr>
      <w:r w:rsidRPr="00B40102">
        <w:rPr>
          <w:sz w:val="28"/>
          <w:szCs w:val="28"/>
        </w:rPr>
        <w:t>Администрации</w:t>
      </w:r>
    </w:p>
    <w:p w:rsidR="00B40102" w:rsidRPr="00B40102" w:rsidRDefault="00B40102" w:rsidP="00B40102">
      <w:pPr>
        <w:ind w:left="5670"/>
        <w:jc w:val="center"/>
        <w:rPr>
          <w:sz w:val="28"/>
          <w:szCs w:val="28"/>
        </w:rPr>
      </w:pPr>
      <w:r w:rsidRPr="00B40102">
        <w:rPr>
          <w:sz w:val="28"/>
          <w:szCs w:val="28"/>
        </w:rPr>
        <w:t>Красносулинского района</w:t>
      </w:r>
    </w:p>
    <w:p w:rsidR="00B40102" w:rsidRPr="00B40102" w:rsidRDefault="00B40102" w:rsidP="00B40102">
      <w:pPr>
        <w:ind w:left="5670"/>
        <w:jc w:val="center"/>
        <w:rPr>
          <w:sz w:val="28"/>
          <w:szCs w:val="28"/>
        </w:rPr>
      </w:pPr>
      <w:r w:rsidRPr="00B40102">
        <w:rPr>
          <w:sz w:val="28"/>
          <w:szCs w:val="28"/>
        </w:rPr>
        <w:t xml:space="preserve">от </w:t>
      </w:r>
      <w:r>
        <w:rPr>
          <w:sz w:val="28"/>
          <w:szCs w:val="28"/>
        </w:rPr>
        <w:t>09.09.2025</w:t>
      </w:r>
      <w:r w:rsidRPr="00B40102">
        <w:rPr>
          <w:sz w:val="28"/>
          <w:szCs w:val="28"/>
        </w:rPr>
        <w:t xml:space="preserve"> № </w:t>
      </w:r>
      <w:r w:rsidR="0054636D">
        <w:rPr>
          <w:sz w:val="28"/>
          <w:szCs w:val="28"/>
        </w:rPr>
        <w:t>595</w:t>
      </w:r>
    </w:p>
    <w:p w:rsidR="00A268AF" w:rsidRDefault="00A268AF" w:rsidP="00A268AF">
      <w:pPr>
        <w:ind w:left="5670"/>
        <w:jc w:val="center"/>
        <w:rPr>
          <w:sz w:val="28"/>
          <w:szCs w:val="28"/>
        </w:rPr>
      </w:pPr>
    </w:p>
    <w:p w:rsidR="0054636D" w:rsidRDefault="0054636D" w:rsidP="0054636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4636D" w:rsidRDefault="0054636D" w:rsidP="0054636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4636D" w:rsidRDefault="0054636D" w:rsidP="0054636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54636D" w:rsidRDefault="0054636D" w:rsidP="0054636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:rsidR="0054636D" w:rsidRDefault="0054636D" w:rsidP="0054636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03.09.2015 № 471</w:t>
      </w:r>
    </w:p>
    <w:p w:rsidR="0054636D" w:rsidRDefault="0054636D" w:rsidP="0054636D">
      <w:pPr>
        <w:tabs>
          <w:tab w:val="left" w:pos="700"/>
        </w:tabs>
        <w:jc w:val="center"/>
        <w:rPr>
          <w:sz w:val="28"/>
          <w:szCs w:val="28"/>
        </w:rPr>
      </w:pPr>
    </w:p>
    <w:p w:rsidR="0054636D" w:rsidRPr="0054636D" w:rsidRDefault="0054636D" w:rsidP="008D2E64">
      <w:pPr>
        <w:spacing w:line="264" w:lineRule="auto"/>
        <w:jc w:val="center"/>
        <w:rPr>
          <w:sz w:val="28"/>
          <w:szCs w:val="28"/>
        </w:rPr>
      </w:pPr>
      <w:r w:rsidRPr="0054636D">
        <w:rPr>
          <w:sz w:val="28"/>
          <w:szCs w:val="28"/>
        </w:rPr>
        <w:t>СОСТАВ</w:t>
      </w:r>
    </w:p>
    <w:p w:rsidR="0054636D" w:rsidRDefault="0054636D" w:rsidP="008D2E64">
      <w:pPr>
        <w:spacing w:line="264" w:lineRule="auto"/>
        <w:jc w:val="center"/>
        <w:rPr>
          <w:sz w:val="28"/>
          <w:szCs w:val="28"/>
        </w:rPr>
      </w:pPr>
      <w:r w:rsidRPr="0054636D">
        <w:rPr>
          <w:sz w:val="28"/>
          <w:szCs w:val="28"/>
        </w:rPr>
        <w:t xml:space="preserve">мобильной группы по пресечению фактов </w:t>
      </w:r>
    </w:p>
    <w:p w:rsidR="0054636D" w:rsidRDefault="0054636D" w:rsidP="008D2E64">
      <w:pPr>
        <w:spacing w:line="264" w:lineRule="auto"/>
        <w:jc w:val="center"/>
        <w:rPr>
          <w:sz w:val="28"/>
          <w:szCs w:val="28"/>
        </w:rPr>
      </w:pPr>
      <w:r w:rsidRPr="0054636D">
        <w:rPr>
          <w:sz w:val="28"/>
          <w:szCs w:val="28"/>
        </w:rPr>
        <w:t xml:space="preserve">несанкционированной торговли вдоль автодорог </w:t>
      </w:r>
    </w:p>
    <w:p w:rsidR="0054636D" w:rsidRPr="0054636D" w:rsidRDefault="0054636D" w:rsidP="008D2E64">
      <w:pPr>
        <w:spacing w:line="264" w:lineRule="auto"/>
        <w:jc w:val="center"/>
        <w:rPr>
          <w:sz w:val="28"/>
          <w:szCs w:val="28"/>
        </w:rPr>
      </w:pPr>
      <w:r w:rsidRPr="0054636D">
        <w:rPr>
          <w:sz w:val="28"/>
          <w:szCs w:val="28"/>
        </w:rPr>
        <w:t>в муниципальном образовании «Красносулинский район»</w:t>
      </w:r>
    </w:p>
    <w:p w:rsidR="0054636D" w:rsidRPr="0054636D" w:rsidRDefault="0054636D" w:rsidP="008D2E64">
      <w:pPr>
        <w:spacing w:line="264" w:lineRule="auto"/>
        <w:rPr>
          <w:sz w:val="28"/>
          <w:szCs w:val="28"/>
        </w:rPr>
      </w:pPr>
    </w:p>
    <w:tbl>
      <w:tblPr>
        <w:tblStyle w:val="a3"/>
        <w:tblW w:w="4942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49"/>
        <w:gridCol w:w="2812"/>
        <w:gridCol w:w="296"/>
        <w:gridCol w:w="6082"/>
      </w:tblGrid>
      <w:tr w:rsidR="0054636D" w:rsidRPr="0054636D" w:rsidTr="0054636D">
        <w:trPr>
          <w:trHeight w:val="20"/>
        </w:trPr>
        <w:tc>
          <w:tcPr>
            <w:tcW w:w="449" w:type="dxa"/>
            <w:hideMark/>
          </w:tcPr>
          <w:p w:rsidR="0054636D" w:rsidRPr="0054636D" w:rsidRDefault="0054636D" w:rsidP="008D2E64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1.</w:t>
            </w:r>
          </w:p>
        </w:tc>
        <w:tc>
          <w:tcPr>
            <w:tcW w:w="2812" w:type="dxa"/>
            <w:hideMark/>
          </w:tcPr>
          <w:p w:rsid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 xml:space="preserve">Шаповалов </w:t>
            </w:r>
          </w:p>
          <w:p w:rsid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 xml:space="preserve">Валерий </w:t>
            </w:r>
          </w:p>
          <w:p w:rsidR="0054636D" w:rsidRP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Борисович</w:t>
            </w:r>
          </w:p>
        </w:tc>
        <w:tc>
          <w:tcPr>
            <w:tcW w:w="296" w:type="dxa"/>
            <w:hideMark/>
          </w:tcPr>
          <w:p w:rsidR="0054636D" w:rsidRP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–</w:t>
            </w:r>
          </w:p>
        </w:tc>
        <w:tc>
          <w:tcPr>
            <w:tcW w:w="6082" w:type="dxa"/>
          </w:tcPr>
          <w:p w:rsidR="0054636D" w:rsidRPr="0054636D" w:rsidRDefault="0054636D" w:rsidP="008D2E6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благоустройства, председатель мобильной группы;</w:t>
            </w:r>
          </w:p>
        </w:tc>
      </w:tr>
      <w:tr w:rsidR="0054636D" w:rsidRPr="0054636D" w:rsidTr="0054636D">
        <w:trPr>
          <w:trHeight w:val="20"/>
        </w:trPr>
        <w:tc>
          <w:tcPr>
            <w:tcW w:w="9639" w:type="dxa"/>
            <w:gridSpan w:val="4"/>
            <w:hideMark/>
          </w:tcPr>
          <w:p w:rsidR="0054636D" w:rsidRPr="0054636D" w:rsidRDefault="0054636D" w:rsidP="008D2E64">
            <w:pPr>
              <w:spacing w:line="264" w:lineRule="auto"/>
              <w:ind w:firstLine="720"/>
              <w:jc w:val="both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члены мобильной группы:</w:t>
            </w:r>
          </w:p>
        </w:tc>
      </w:tr>
      <w:tr w:rsidR="0054636D" w:rsidRPr="0054636D" w:rsidTr="0054636D">
        <w:trPr>
          <w:trHeight w:val="20"/>
        </w:trPr>
        <w:tc>
          <w:tcPr>
            <w:tcW w:w="449" w:type="dxa"/>
            <w:hideMark/>
          </w:tcPr>
          <w:p w:rsidR="0054636D" w:rsidRPr="0054636D" w:rsidRDefault="0054636D" w:rsidP="008D2E64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2.</w:t>
            </w:r>
          </w:p>
        </w:tc>
        <w:tc>
          <w:tcPr>
            <w:tcW w:w="2812" w:type="dxa"/>
            <w:hideMark/>
          </w:tcPr>
          <w:p w:rsid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 xml:space="preserve">Пастушенко </w:t>
            </w:r>
          </w:p>
          <w:p w:rsid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 xml:space="preserve">Жанна </w:t>
            </w:r>
          </w:p>
          <w:p w:rsidR="0054636D" w:rsidRP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Анатольевна</w:t>
            </w:r>
          </w:p>
        </w:tc>
        <w:tc>
          <w:tcPr>
            <w:tcW w:w="296" w:type="dxa"/>
            <w:hideMark/>
          </w:tcPr>
          <w:p w:rsidR="0054636D" w:rsidRP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–</w:t>
            </w:r>
          </w:p>
        </w:tc>
        <w:tc>
          <w:tcPr>
            <w:tcW w:w="6082" w:type="dxa"/>
          </w:tcPr>
          <w:p w:rsidR="0054636D" w:rsidRPr="0054636D" w:rsidRDefault="0054636D" w:rsidP="008D2E6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Главный специалист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54636D" w:rsidRPr="0054636D" w:rsidTr="0054636D">
        <w:trPr>
          <w:trHeight w:val="20"/>
        </w:trPr>
        <w:tc>
          <w:tcPr>
            <w:tcW w:w="449" w:type="dxa"/>
            <w:hideMark/>
          </w:tcPr>
          <w:p w:rsidR="0054636D" w:rsidRPr="0054636D" w:rsidRDefault="0054636D" w:rsidP="008D2E64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3.</w:t>
            </w:r>
          </w:p>
        </w:tc>
        <w:tc>
          <w:tcPr>
            <w:tcW w:w="2812" w:type="dxa"/>
            <w:hideMark/>
          </w:tcPr>
          <w:p w:rsid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 xml:space="preserve">Алексиенко </w:t>
            </w:r>
          </w:p>
          <w:p w:rsid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 xml:space="preserve">Алексей </w:t>
            </w:r>
          </w:p>
          <w:p w:rsidR="0054636D" w:rsidRP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Анатольевич</w:t>
            </w:r>
          </w:p>
        </w:tc>
        <w:tc>
          <w:tcPr>
            <w:tcW w:w="296" w:type="dxa"/>
            <w:hideMark/>
          </w:tcPr>
          <w:p w:rsidR="0054636D" w:rsidRP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–</w:t>
            </w:r>
          </w:p>
        </w:tc>
        <w:tc>
          <w:tcPr>
            <w:tcW w:w="6082" w:type="dxa"/>
          </w:tcPr>
          <w:p w:rsidR="0054636D" w:rsidRPr="0054636D" w:rsidRDefault="0054636D" w:rsidP="008D2E6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Заместитель начальника полиции по охране общественного порядка МО МВД России «Красносулинский» майор полиции (по</w:t>
            </w:r>
            <w:r>
              <w:rPr>
                <w:sz w:val="28"/>
                <w:szCs w:val="28"/>
              </w:rPr>
              <w:t> </w:t>
            </w:r>
            <w:r w:rsidRPr="0054636D">
              <w:rPr>
                <w:sz w:val="28"/>
                <w:szCs w:val="28"/>
              </w:rPr>
              <w:t>согласованию);</w:t>
            </w:r>
          </w:p>
        </w:tc>
      </w:tr>
      <w:tr w:rsidR="0054636D" w:rsidRPr="0054636D" w:rsidTr="0054636D">
        <w:trPr>
          <w:trHeight w:val="20"/>
        </w:trPr>
        <w:tc>
          <w:tcPr>
            <w:tcW w:w="449" w:type="dxa"/>
            <w:hideMark/>
          </w:tcPr>
          <w:p w:rsidR="0054636D" w:rsidRPr="0054636D" w:rsidRDefault="0054636D" w:rsidP="008D2E64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4.</w:t>
            </w:r>
          </w:p>
        </w:tc>
        <w:tc>
          <w:tcPr>
            <w:tcW w:w="2812" w:type="dxa"/>
            <w:hideMark/>
          </w:tcPr>
          <w:p w:rsidR="0054636D" w:rsidRP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Специалист отдела содержания эксплуатации автомобильных дорог ГК «Автодор»</w:t>
            </w:r>
          </w:p>
        </w:tc>
        <w:tc>
          <w:tcPr>
            <w:tcW w:w="296" w:type="dxa"/>
            <w:hideMark/>
          </w:tcPr>
          <w:p w:rsidR="0054636D" w:rsidRP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–</w:t>
            </w:r>
          </w:p>
        </w:tc>
        <w:tc>
          <w:tcPr>
            <w:tcW w:w="6082" w:type="dxa"/>
            <w:hideMark/>
          </w:tcPr>
          <w:p w:rsidR="0054636D" w:rsidRPr="0054636D" w:rsidRDefault="008D2E64" w:rsidP="008D2E64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4636D" w:rsidRPr="0054636D">
              <w:rPr>
                <w:sz w:val="28"/>
                <w:szCs w:val="28"/>
              </w:rPr>
              <w:t>о необходимости;</w:t>
            </w:r>
          </w:p>
        </w:tc>
      </w:tr>
      <w:tr w:rsidR="0054636D" w:rsidRPr="0054636D" w:rsidTr="0054636D">
        <w:trPr>
          <w:trHeight w:val="20"/>
        </w:trPr>
        <w:tc>
          <w:tcPr>
            <w:tcW w:w="449" w:type="dxa"/>
            <w:hideMark/>
          </w:tcPr>
          <w:p w:rsidR="0054636D" w:rsidRPr="0054636D" w:rsidRDefault="0054636D" w:rsidP="008D2E64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5.</w:t>
            </w:r>
          </w:p>
        </w:tc>
        <w:tc>
          <w:tcPr>
            <w:tcW w:w="9190" w:type="dxa"/>
            <w:gridSpan w:val="3"/>
          </w:tcPr>
          <w:p w:rsidR="0054636D" w:rsidRPr="0054636D" w:rsidRDefault="0054636D" w:rsidP="008D2E6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Должностные лица администраций городских и сельских поселений Красносулинского района, уполномоченные составлять протоколы об административных правонарушениях, предусмотренных Областн</w:t>
            </w:r>
            <w:r w:rsidR="008D2E64">
              <w:rPr>
                <w:sz w:val="28"/>
                <w:szCs w:val="28"/>
              </w:rPr>
              <w:t>ым законом от </w:t>
            </w:r>
            <w:r w:rsidRPr="0054636D">
              <w:rPr>
                <w:sz w:val="28"/>
                <w:szCs w:val="28"/>
              </w:rPr>
              <w:t>25.10.2002 №</w:t>
            </w:r>
            <w:r w:rsidR="008D2E64">
              <w:rPr>
                <w:sz w:val="28"/>
                <w:szCs w:val="28"/>
              </w:rPr>
              <w:t> </w:t>
            </w:r>
            <w:r w:rsidRPr="0054636D">
              <w:rPr>
                <w:sz w:val="28"/>
                <w:szCs w:val="28"/>
              </w:rPr>
              <w:t>273-ЗС «Об административных правонарушениях» частью 3 статьи 8.2 (по согласованию);</w:t>
            </w:r>
          </w:p>
        </w:tc>
      </w:tr>
      <w:tr w:rsidR="0054636D" w:rsidRPr="0054636D" w:rsidTr="0054636D">
        <w:trPr>
          <w:trHeight w:val="20"/>
        </w:trPr>
        <w:tc>
          <w:tcPr>
            <w:tcW w:w="449" w:type="dxa"/>
            <w:hideMark/>
          </w:tcPr>
          <w:p w:rsidR="0054636D" w:rsidRPr="0054636D" w:rsidRDefault="0054636D" w:rsidP="008D2E64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812" w:type="dxa"/>
            <w:hideMark/>
          </w:tcPr>
          <w:p w:rsidR="0054636D" w:rsidRP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Главы администраций городских и сельских поселений</w:t>
            </w:r>
            <w:r w:rsidR="008D2E64">
              <w:rPr>
                <w:sz w:val="28"/>
                <w:szCs w:val="28"/>
              </w:rPr>
              <w:t xml:space="preserve"> </w:t>
            </w:r>
            <w:r w:rsidRPr="0054636D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296" w:type="dxa"/>
            <w:hideMark/>
          </w:tcPr>
          <w:p w:rsidR="0054636D" w:rsidRPr="0054636D" w:rsidRDefault="0054636D" w:rsidP="008D2E64">
            <w:pPr>
              <w:spacing w:line="264" w:lineRule="auto"/>
              <w:rPr>
                <w:sz w:val="28"/>
                <w:szCs w:val="28"/>
              </w:rPr>
            </w:pPr>
            <w:r w:rsidRPr="0054636D">
              <w:rPr>
                <w:sz w:val="28"/>
                <w:szCs w:val="28"/>
              </w:rPr>
              <w:t>–</w:t>
            </w:r>
          </w:p>
        </w:tc>
        <w:tc>
          <w:tcPr>
            <w:tcW w:w="6082" w:type="dxa"/>
            <w:hideMark/>
          </w:tcPr>
          <w:p w:rsidR="0054636D" w:rsidRPr="0054636D" w:rsidRDefault="008D2E64" w:rsidP="008D2E64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bookmarkStart w:id="0" w:name="_GoBack"/>
            <w:bookmarkEnd w:id="0"/>
            <w:r w:rsidR="0054636D" w:rsidRPr="0054636D">
              <w:rPr>
                <w:sz w:val="28"/>
                <w:szCs w:val="28"/>
              </w:rPr>
              <w:t>о необходимости.</w:t>
            </w:r>
          </w:p>
        </w:tc>
      </w:tr>
    </w:tbl>
    <w:p w:rsidR="00A268AF" w:rsidRPr="000C42BD" w:rsidRDefault="00A268AF" w:rsidP="008D2E64">
      <w:pPr>
        <w:spacing w:line="264" w:lineRule="auto"/>
        <w:rPr>
          <w:sz w:val="28"/>
          <w:szCs w:val="28"/>
        </w:rPr>
      </w:pPr>
    </w:p>
    <w:p w:rsidR="00B40102" w:rsidRPr="000C42BD" w:rsidRDefault="00B40102" w:rsidP="008D2E64">
      <w:pPr>
        <w:spacing w:line="264" w:lineRule="auto"/>
        <w:jc w:val="both"/>
        <w:rPr>
          <w:sz w:val="28"/>
          <w:szCs w:val="28"/>
        </w:rPr>
      </w:pPr>
    </w:p>
    <w:p w:rsidR="00B40102" w:rsidRPr="000C42BD" w:rsidRDefault="00B40102" w:rsidP="008D2E64">
      <w:pPr>
        <w:spacing w:line="264" w:lineRule="auto"/>
        <w:jc w:val="both"/>
        <w:rPr>
          <w:sz w:val="28"/>
          <w:szCs w:val="28"/>
        </w:rPr>
      </w:pPr>
    </w:p>
    <w:p w:rsidR="00B40102" w:rsidRPr="000C42BD" w:rsidRDefault="00B40102" w:rsidP="008D2E64">
      <w:pPr>
        <w:spacing w:line="264" w:lineRule="auto"/>
        <w:jc w:val="both"/>
        <w:rPr>
          <w:sz w:val="28"/>
          <w:szCs w:val="28"/>
        </w:rPr>
      </w:pPr>
      <w:r w:rsidRPr="000C42BD">
        <w:rPr>
          <w:sz w:val="28"/>
          <w:szCs w:val="28"/>
        </w:rPr>
        <w:t>Управляющий делами</w:t>
      </w:r>
    </w:p>
    <w:p w:rsidR="00B40102" w:rsidRPr="000C42BD" w:rsidRDefault="00B40102" w:rsidP="008D2E64">
      <w:pPr>
        <w:tabs>
          <w:tab w:val="right" w:pos="9639"/>
        </w:tabs>
        <w:spacing w:line="264" w:lineRule="auto"/>
        <w:jc w:val="both"/>
        <w:rPr>
          <w:sz w:val="28"/>
          <w:szCs w:val="28"/>
        </w:rPr>
      </w:pPr>
      <w:r w:rsidRPr="000C42BD">
        <w:rPr>
          <w:sz w:val="28"/>
          <w:szCs w:val="28"/>
        </w:rPr>
        <w:t>Администрации района</w:t>
      </w:r>
      <w:r w:rsidRPr="000C42BD">
        <w:rPr>
          <w:sz w:val="28"/>
          <w:szCs w:val="28"/>
        </w:rPr>
        <w:tab/>
        <w:t>И.Ю. Кишкинова</w:t>
      </w:r>
    </w:p>
    <w:p w:rsidR="0075220B" w:rsidRPr="000C42BD" w:rsidRDefault="0075220B" w:rsidP="008D2E64">
      <w:pPr>
        <w:spacing w:line="264" w:lineRule="auto"/>
        <w:jc w:val="both"/>
        <w:rPr>
          <w:sz w:val="28"/>
          <w:szCs w:val="28"/>
        </w:rPr>
      </w:pPr>
    </w:p>
    <w:sectPr w:rsidR="0075220B" w:rsidRPr="000C42BD" w:rsidSect="00A268AF">
      <w:headerReference w:type="default" r:id="rId10"/>
      <w:pgSz w:w="11906" w:h="16838"/>
      <w:pgMar w:top="1134" w:right="567" w:bottom="1134" w:left="1701" w:header="10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6D" w:rsidRDefault="0054636D" w:rsidP="0055161D">
      <w:r>
        <w:separator/>
      </w:r>
    </w:p>
  </w:endnote>
  <w:endnote w:type="continuationSeparator" w:id="0">
    <w:p w:rsidR="0054636D" w:rsidRDefault="0054636D" w:rsidP="0055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6D" w:rsidRDefault="0054636D" w:rsidP="0055161D">
      <w:r>
        <w:separator/>
      </w:r>
    </w:p>
  </w:footnote>
  <w:footnote w:type="continuationSeparator" w:id="0">
    <w:p w:rsidR="0054636D" w:rsidRDefault="0054636D" w:rsidP="00551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05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4636D" w:rsidRPr="002F16FB" w:rsidRDefault="0054636D" w:rsidP="002F16FB">
        <w:pPr>
          <w:pStyle w:val="ad"/>
          <w:jc w:val="center"/>
          <w:rPr>
            <w:sz w:val="28"/>
            <w:szCs w:val="28"/>
          </w:rPr>
        </w:pPr>
        <w:r w:rsidRPr="002F16FB">
          <w:rPr>
            <w:sz w:val="28"/>
            <w:szCs w:val="28"/>
          </w:rPr>
          <w:fldChar w:fldCharType="begin"/>
        </w:r>
        <w:r w:rsidRPr="002F16FB">
          <w:rPr>
            <w:sz w:val="28"/>
            <w:szCs w:val="28"/>
          </w:rPr>
          <w:instrText>PAGE   \* MERGEFORMAT</w:instrText>
        </w:r>
        <w:r w:rsidRPr="002F16FB">
          <w:rPr>
            <w:sz w:val="28"/>
            <w:szCs w:val="28"/>
          </w:rPr>
          <w:fldChar w:fldCharType="separate"/>
        </w:r>
        <w:r w:rsidR="008D2E64">
          <w:rPr>
            <w:noProof/>
            <w:sz w:val="28"/>
            <w:szCs w:val="28"/>
          </w:rPr>
          <w:t>3</w:t>
        </w:r>
        <w:r w:rsidRPr="002F16F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22.55pt;height:16.65pt" o:bullet="t">
        <v:imagedata r:id="rId1" o:title="" chromakey="white"/>
      </v:shape>
    </w:pict>
  </w:numPicBullet>
  <w:numPicBullet w:numPicBulletId="1">
    <w:pict>
      <v:shape id="_x0000_i1173" type="#_x0000_t75" style="width:25.25pt;height:16.65pt" o:bullet="t">
        <v:imagedata r:id="rId2" o:title="" chromakey="white"/>
      </v:shape>
    </w:pict>
  </w:numPicBullet>
  <w:abstractNum w:abstractNumId="0">
    <w:nsid w:val="05A250C1"/>
    <w:multiLevelType w:val="hybridMultilevel"/>
    <w:tmpl w:val="FFDEA2CC"/>
    <w:lvl w:ilvl="0" w:tplc="1BF04338">
      <w:start w:val="1"/>
      <w:numFmt w:val="decimal"/>
      <w:lvlText w:val="%1)"/>
      <w:lvlJc w:val="left"/>
      <w:pPr>
        <w:ind w:left="1599" w:hanging="88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10E84829"/>
    <w:multiLevelType w:val="multilevel"/>
    <w:tmpl w:val="8E2E08DC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>
    <w:nsid w:val="3E190E3F"/>
    <w:multiLevelType w:val="multilevel"/>
    <w:tmpl w:val="B5B0CD40"/>
    <w:lvl w:ilvl="0">
      <w:start w:val="1"/>
      <w:numFmt w:val="decimal"/>
      <w:lvlText w:val="%1."/>
      <w:lvlJc w:val="left"/>
      <w:pPr>
        <w:ind w:left="2291" w:hanging="14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DE6D40"/>
    <w:multiLevelType w:val="multilevel"/>
    <w:tmpl w:val="EA8A64E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E336B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D"/>
    <w:rsid w:val="00000037"/>
    <w:rsid w:val="0000224B"/>
    <w:rsid w:val="00002FEB"/>
    <w:rsid w:val="00003A21"/>
    <w:rsid w:val="00003B18"/>
    <w:rsid w:val="00005580"/>
    <w:rsid w:val="0000591C"/>
    <w:rsid w:val="00006729"/>
    <w:rsid w:val="00006BD5"/>
    <w:rsid w:val="00006CB0"/>
    <w:rsid w:val="00010BD3"/>
    <w:rsid w:val="00011F66"/>
    <w:rsid w:val="00012A8B"/>
    <w:rsid w:val="00012DED"/>
    <w:rsid w:val="0001394E"/>
    <w:rsid w:val="00016F26"/>
    <w:rsid w:val="000173F5"/>
    <w:rsid w:val="000174AC"/>
    <w:rsid w:val="00017ECD"/>
    <w:rsid w:val="00020F34"/>
    <w:rsid w:val="00023E05"/>
    <w:rsid w:val="00024872"/>
    <w:rsid w:val="0002530E"/>
    <w:rsid w:val="0002575C"/>
    <w:rsid w:val="0002591A"/>
    <w:rsid w:val="000259BE"/>
    <w:rsid w:val="00025B30"/>
    <w:rsid w:val="00026033"/>
    <w:rsid w:val="00032186"/>
    <w:rsid w:val="00033AB0"/>
    <w:rsid w:val="00034010"/>
    <w:rsid w:val="00034B1D"/>
    <w:rsid w:val="00037444"/>
    <w:rsid w:val="00037A46"/>
    <w:rsid w:val="0004125B"/>
    <w:rsid w:val="0004171E"/>
    <w:rsid w:val="00041EA7"/>
    <w:rsid w:val="00042039"/>
    <w:rsid w:val="00042774"/>
    <w:rsid w:val="00044B46"/>
    <w:rsid w:val="00044BCF"/>
    <w:rsid w:val="00045DC7"/>
    <w:rsid w:val="00045F32"/>
    <w:rsid w:val="00047678"/>
    <w:rsid w:val="00050A6A"/>
    <w:rsid w:val="00050EEA"/>
    <w:rsid w:val="000513FB"/>
    <w:rsid w:val="00052463"/>
    <w:rsid w:val="000536B9"/>
    <w:rsid w:val="00054CE3"/>
    <w:rsid w:val="00054F60"/>
    <w:rsid w:val="00057C99"/>
    <w:rsid w:val="00057E32"/>
    <w:rsid w:val="00057F47"/>
    <w:rsid w:val="000626CB"/>
    <w:rsid w:val="00062F0C"/>
    <w:rsid w:val="00065BF6"/>
    <w:rsid w:val="00065D97"/>
    <w:rsid w:val="00067C8E"/>
    <w:rsid w:val="00071272"/>
    <w:rsid w:val="00071A92"/>
    <w:rsid w:val="000726F0"/>
    <w:rsid w:val="000731C5"/>
    <w:rsid w:val="0007435C"/>
    <w:rsid w:val="000751AF"/>
    <w:rsid w:val="00075972"/>
    <w:rsid w:val="00076CA1"/>
    <w:rsid w:val="00076E6C"/>
    <w:rsid w:val="000775C1"/>
    <w:rsid w:val="0008311F"/>
    <w:rsid w:val="00084655"/>
    <w:rsid w:val="00085668"/>
    <w:rsid w:val="00085BB7"/>
    <w:rsid w:val="00086316"/>
    <w:rsid w:val="00086348"/>
    <w:rsid w:val="00086CF3"/>
    <w:rsid w:val="00087A8A"/>
    <w:rsid w:val="00087F5B"/>
    <w:rsid w:val="00087FDE"/>
    <w:rsid w:val="0009015E"/>
    <w:rsid w:val="00090829"/>
    <w:rsid w:val="0009315C"/>
    <w:rsid w:val="00093B31"/>
    <w:rsid w:val="000941E8"/>
    <w:rsid w:val="000951D6"/>
    <w:rsid w:val="00095A9C"/>
    <w:rsid w:val="00096A9B"/>
    <w:rsid w:val="0009787A"/>
    <w:rsid w:val="000A089A"/>
    <w:rsid w:val="000A1679"/>
    <w:rsid w:val="000A2723"/>
    <w:rsid w:val="000A2E14"/>
    <w:rsid w:val="000A3931"/>
    <w:rsid w:val="000A64B4"/>
    <w:rsid w:val="000A7A63"/>
    <w:rsid w:val="000B14D2"/>
    <w:rsid w:val="000B1A18"/>
    <w:rsid w:val="000B1BA1"/>
    <w:rsid w:val="000B20C3"/>
    <w:rsid w:val="000B4F7B"/>
    <w:rsid w:val="000B587B"/>
    <w:rsid w:val="000B5AF9"/>
    <w:rsid w:val="000B6722"/>
    <w:rsid w:val="000B6803"/>
    <w:rsid w:val="000C03BF"/>
    <w:rsid w:val="000C058A"/>
    <w:rsid w:val="000C05BD"/>
    <w:rsid w:val="000C065D"/>
    <w:rsid w:val="000C17FF"/>
    <w:rsid w:val="000C18FD"/>
    <w:rsid w:val="000C212F"/>
    <w:rsid w:val="000C3339"/>
    <w:rsid w:val="000C3B42"/>
    <w:rsid w:val="000C42BD"/>
    <w:rsid w:val="000C53F2"/>
    <w:rsid w:val="000C5432"/>
    <w:rsid w:val="000C6BFB"/>
    <w:rsid w:val="000C7CC9"/>
    <w:rsid w:val="000C7D1B"/>
    <w:rsid w:val="000D0587"/>
    <w:rsid w:val="000D1F1D"/>
    <w:rsid w:val="000D2313"/>
    <w:rsid w:val="000D2668"/>
    <w:rsid w:val="000D35DC"/>
    <w:rsid w:val="000D4120"/>
    <w:rsid w:val="000D47F4"/>
    <w:rsid w:val="000D4A52"/>
    <w:rsid w:val="000D5687"/>
    <w:rsid w:val="000D6F17"/>
    <w:rsid w:val="000D7768"/>
    <w:rsid w:val="000D7F11"/>
    <w:rsid w:val="000E016A"/>
    <w:rsid w:val="000E0C78"/>
    <w:rsid w:val="000E23EA"/>
    <w:rsid w:val="000E2A51"/>
    <w:rsid w:val="000E339F"/>
    <w:rsid w:val="000E45A7"/>
    <w:rsid w:val="000E4CA5"/>
    <w:rsid w:val="000E6CF7"/>
    <w:rsid w:val="000E7134"/>
    <w:rsid w:val="000F23BD"/>
    <w:rsid w:val="000F2564"/>
    <w:rsid w:val="000F4863"/>
    <w:rsid w:val="000F5C6E"/>
    <w:rsid w:val="000F5D83"/>
    <w:rsid w:val="000F5E93"/>
    <w:rsid w:val="0010047E"/>
    <w:rsid w:val="00100C0E"/>
    <w:rsid w:val="001013D6"/>
    <w:rsid w:val="001019D3"/>
    <w:rsid w:val="00101A95"/>
    <w:rsid w:val="00102377"/>
    <w:rsid w:val="00102AE3"/>
    <w:rsid w:val="0010318F"/>
    <w:rsid w:val="00104FDB"/>
    <w:rsid w:val="001052DA"/>
    <w:rsid w:val="00105643"/>
    <w:rsid w:val="00105C37"/>
    <w:rsid w:val="00106CD5"/>
    <w:rsid w:val="0010762A"/>
    <w:rsid w:val="0011041F"/>
    <w:rsid w:val="00110591"/>
    <w:rsid w:val="00110F06"/>
    <w:rsid w:val="001120D5"/>
    <w:rsid w:val="00112B5E"/>
    <w:rsid w:val="00112EFB"/>
    <w:rsid w:val="001137B9"/>
    <w:rsid w:val="00113A74"/>
    <w:rsid w:val="001141D7"/>
    <w:rsid w:val="001142CB"/>
    <w:rsid w:val="00115137"/>
    <w:rsid w:val="00115780"/>
    <w:rsid w:val="0011742E"/>
    <w:rsid w:val="00120500"/>
    <w:rsid w:val="001207C8"/>
    <w:rsid w:val="00122FBD"/>
    <w:rsid w:val="00123038"/>
    <w:rsid w:val="00123E84"/>
    <w:rsid w:val="00124640"/>
    <w:rsid w:val="00126501"/>
    <w:rsid w:val="001269E6"/>
    <w:rsid w:val="00127514"/>
    <w:rsid w:val="00127702"/>
    <w:rsid w:val="00127B0B"/>
    <w:rsid w:val="00127D49"/>
    <w:rsid w:val="001303D0"/>
    <w:rsid w:val="0013293D"/>
    <w:rsid w:val="00132A17"/>
    <w:rsid w:val="00133DCC"/>
    <w:rsid w:val="00134620"/>
    <w:rsid w:val="00134FFA"/>
    <w:rsid w:val="00135A6E"/>
    <w:rsid w:val="00136978"/>
    <w:rsid w:val="0013699E"/>
    <w:rsid w:val="00136BB7"/>
    <w:rsid w:val="00136D1C"/>
    <w:rsid w:val="00137ECE"/>
    <w:rsid w:val="00140133"/>
    <w:rsid w:val="0014047E"/>
    <w:rsid w:val="00140CAF"/>
    <w:rsid w:val="00141604"/>
    <w:rsid w:val="00142178"/>
    <w:rsid w:val="00143DF5"/>
    <w:rsid w:val="00144E6C"/>
    <w:rsid w:val="00145755"/>
    <w:rsid w:val="00145AF8"/>
    <w:rsid w:val="0014671B"/>
    <w:rsid w:val="00147E91"/>
    <w:rsid w:val="00147F7C"/>
    <w:rsid w:val="00150098"/>
    <w:rsid w:val="00150329"/>
    <w:rsid w:val="00150D3A"/>
    <w:rsid w:val="00151775"/>
    <w:rsid w:val="00152485"/>
    <w:rsid w:val="0015307F"/>
    <w:rsid w:val="00153314"/>
    <w:rsid w:val="0015534C"/>
    <w:rsid w:val="0015652C"/>
    <w:rsid w:val="0015784E"/>
    <w:rsid w:val="00157C43"/>
    <w:rsid w:val="001611D7"/>
    <w:rsid w:val="001621D6"/>
    <w:rsid w:val="00162CB2"/>
    <w:rsid w:val="00163E70"/>
    <w:rsid w:val="00163E81"/>
    <w:rsid w:val="001649B4"/>
    <w:rsid w:val="001659FF"/>
    <w:rsid w:val="00165B69"/>
    <w:rsid w:val="0016773F"/>
    <w:rsid w:val="00167E2E"/>
    <w:rsid w:val="00167F2B"/>
    <w:rsid w:val="001707A8"/>
    <w:rsid w:val="00170A94"/>
    <w:rsid w:val="00171CCA"/>
    <w:rsid w:val="00171E4E"/>
    <w:rsid w:val="0017258D"/>
    <w:rsid w:val="001740B7"/>
    <w:rsid w:val="00174172"/>
    <w:rsid w:val="00175B0F"/>
    <w:rsid w:val="00175CC7"/>
    <w:rsid w:val="00180209"/>
    <w:rsid w:val="001814ED"/>
    <w:rsid w:val="0018162B"/>
    <w:rsid w:val="00181792"/>
    <w:rsid w:val="00181F23"/>
    <w:rsid w:val="00182A52"/>
    <w:rsid w:val="00184C00"/>
    <w:rsid w:val="00187063"/>
    <w:rsid w:val="00190F88"/>
    <w:rsid w:val="00192332"/>
    <w:rsid w:val="0019346F"/>
    <w:rsid w:val="001941B1"/>
    <w:rsid w:val="00197BF3"/>
    <w:rsid w:val="001A0322"/>
    <w:rsid w:val="001A0A0A"/>
    <w:rsid w:val="001A0E0B"/>
    <w:rsid w:val="001A19E8"/>
    <w:rsid w:val="001A216D"/>
    <w:rsid w:val="001A2309"/>
    <w:rsid w:val="001A29D6"/>
    <w:rsid w:val="001A3D95"/>
    <w:rsid w:val="001A470C"/>
    <w:rsid w:val="001A48FD"/>
    <w:rsid w:val="001A5548"/>
    <w:rsid w:val="001A5D95"/>
    <w:rsid w:val="001A5E14"/>
    <w:rsid w:val="001A657E"/>
    <w:rsid w:val="001A6EBE"/>
    <w:rsid w:val="001B0862"/>
    <w:rsid w:val="001B18EA"/>
    <w:rsid w:val="001B2964"/>
    <w:rsid w:val="001B36B5"/>
    <w:rsid w:val="001B4F38"/>
    <w:rsid w:val="001B58BC"/>
    <w:rsid w:val="001B6934"/>
    <w:rsid w:val="001B712D"/>
    <w:rsid w:val="001C0A20"/>
    <w:rsid w:val="001C0BD8"/>
    <w:rsid w:val="001C1333"/>
    <w:rsid w:val="001C1724"/>
    <w:rsid w:val="001C1A8D"/>
    <w:rsid w:val="001C2DAE"/>
    <w:rsid w:val="001C3659"/>
    <w:rsid w:val="001C3D2C"/>
    <w:rsid w:val="001C4CB4"/>
    <w:rsid w:val="001C5BE0"/>
    <w:rsid w:val="001C5F48"/>
    <w:rsid w:val="001C5F51"/>
    <w:rsid w:val="001C6DD9"/>
    <w:rsid w:val="001C7790"/>
    <w:rsid w:val="001D090B"/>
    <w:rsid w:val="001D0AAA"/>
    <w:rsid w:val="001D1074"/>
    <w:rsid w:val="001D148B"/>
    <w:rsid w:val="001D154E"/>
    <w:rsid w:val="001D1BB1"/>
    <w:rsid w:val="001D2410"/>
    <w:rsid w:val="001D2A42"/>
    <w:rsid w:val="001D4326"/>
    <w:rsid w:val="001D55D0"/>
    <w:rsid w:val="001D5B17"/>
    <w:rsid w:val="001D6057"/>
    <w:rsid w:val="001D6B4D"/>
    <w:rsid w:val="001D6F82"/>
    <w:rsid w:val="001D76B5"/>
    <w:rsid w:val="001D7B6C"/>
    <w:rsid w:val="001E286E"/>
    <w:rsid w:val="001E30C3"/>
    <w:rsid w:val="001E4117"/>
    <w:rsid w:val="001E43CD"/>
    <w:rsid w:val="001E4E67"/>
    <w:rsid w:val="001E4E9C"/>
    <w:rsid w:val="001F0700"/>
    <w:rsid w:val="001F0908"/>
    <w:rsid w:val="001F0AC3"/>
    <w:rsid w:val="001F282E"/>
    <w:rsid w:val="001F2886"/>
    <w:rsid w:val="001F3CBD"/>
    <w:rsid w:val="001F58FB"/>
    <w:rsid w:val="001F5B92"/>
    <w:rsid w:val="001F6FA8"/>
    <w:rsid w:val="001F7136"/>
    <w:rsid w:val="0020162F"/>
    <w:rsid w:val="00201A27"/>
    <w:rsid w:val="00201B75"/>
    <w:rsid w:val="00202438"/>
    <w:rsid w:val="00203670"/>
    <w:rsid w:val="00203FBA"/>
    <w:rsid w:val="0020518B"/>
    <w:rsid w:val="00205F24"/>
    <w:rsid w:val="00206223"/>
    <w:rsid w:val="0020770C"/>
    <w:rsid w:val="00207A17"/>
    <w:rsid w:val="00210578"/>
    <w:rsid w:val="002119F3"/>
    <w:rsid w:val="0021235D"/>
    <w:rsid w:val="00212F09"/>
    <w:rsid w:val="002148B2"/>
    <w:rsid w:val="0021535C"/>
    <w:rsid w:val="0021673F"/>
    <w:rsid w:val="00221D37"/>
    <w:rsid w:val="0022320E"/>
    <w:rsid w:val="0022444E"/>
    <w:rsid w:val="002245F5"/>
    <w:rsid w:val="00224601"/>
    <w:rsid w:val="0022488A"/>
    <w:rsid w:val="00224AC3"/>
    <w:rsid w:val="00224C58"/>
    <w:rsid w:val="00225F48"/>
    <w:rsid w:val="00227037"/>
    <w:rsid w:val="00227EF8"/>
    <w:rsid w:val="00230780"/>
    <w:rsid w:val="00230D1F"/>
    <w:rsid w:val="00231427"/>
    <w:rsid w:val="00233870"/>
    <w:rsid w:val="002338B9"/>
    <w:rsid w:val="00234306"/>
    <w:rsid w:val="00235DFC"/>
    <w:rsid w:val="00236E49"/>
    <w:rsid w:val="00237551"/>
    <w:rsid w:val="00241CA7"/>
    <w:rsid w:val="00242492"/>
    <w:rsid w:val="002428B4"/>
    <w:rsid w:val="0024298F"/>
    <w:rsid w:val="002449A4"/>
    <w:rsid w:val="00244C1D"/>
    <w:rsid w:val="00245C30"/>
    <w:rsid w:val="00246176"/>
    <w:rsid w:val="002465C0"/>
    <w:rsid w:val="00246E58"/>
    <w:rsid w:val="0024775E"/>
    <w:rsid w:val="00247939"/>
    <w:rsid w:val="00247F36"/>
    <w:rsid w:val="00250CA5"/>
    <w:rsid w:val="00251A2E"/>
    <w:rsid w:val="00251E7D"/>
    <w:rsid w:val="0025232B"/>
    <w:rsid w:val="00252EE7"/>
    <w:rsid w:val="00255A0B"/>
    <w:rsid w:val="00257282"/>
    <w:rsid w:val="002573B8"/>
    <w:rsid w:val="00257746"/>
    <w:rsid w:val="00257977"/>
    <w:rsid w:val="00257B3A"/>
    <w:rsid w:val="002608D6"/>
    <w:rsid w:val="00260DC6"/>
    <w:rsid w:val="00264357"/>
    <w:rsid w:val="002648E9"/>
    <w:rsid w:val="00264A44"/>
    <w:rsid w:val="0026796A"/>
    <w:rsid w:val="00272A07"/>
    <w:rsid w:val="002730C8"/>
    <w:rsid w:val="0027348F"/>
    <w:rsid w:val="002734DE"/>
    <w:rsid w:val="0027357F"/>
    <w:rsid w:val="00274304"/>
    <w:rsid w:val="00274EFB"/>
    <w:rsid w:val="00275BD6"/>
    <w:rsid w:val="002766F1"/>
    <w:rsid w:val="00277D5D"/>
    <w:rsid w:val="00281437"/>
    <w:rsid w:val="00281566"/>
    <w:rsid w:val="00281F79"/>
    <w:rsid w:val="002839A6"/>
    <w:rsid w:val="00283A29"/>
    <w:rsid w:val="00283E5F"/>
    <w:rsid w:val="00284805"/>
    <w:rsid w:val="0028497E"/>
    <w:rsid w:val="002858D7"/>
    <w:rsid w:val="0028749A"/>
    <w:rsid w:val="002905E5"/>
    <w:rsid w:val="002930D2"/>
    <w:rsid w:val="002934BA"/>
    <w:rsid w:val="002936A0"/>
    <w:rsid w:val="00294165"/>
    <w:rsid w:val="002941AC"/>
    <w:rsid w:val="002942FE"/>
    <w:rsid w:val="00294393"/>
    <w:rsid w:val="00294623"/>
    <w:rsid w:val="0029568F"/>
    <w:rsid w:val="00295775"/>
    <w:rsid w:val="00296A91"/>
    <w:rsid w:val="00296CEA"/>
    <w:rsid w:val="00297CDC"/>
    <w:rsid w:val="00297F55"/>
    <w:rsid w:val="002A02EB"/>
    <w:rsid w:val="002A1BDA"/>
    <w:rsid w:val="002A30F1"/>
    <w:rsid w:val="002A32A6"/>
    <w:rsid w:val="002A32D2"/>
    <w:rsid w:val="002A3B6B"/>
    <w:rsid w:val="002A3DFA"/>
    <w:rsid w:val="002A3E4F"/>
    <w:rsid w:val="002A4367"/>
    <w:rsid w:val="002A4852"/>
    <w:rsid w:val="002A4F11"/>
    <w:rsid w:val="002A5613"/>
    <w:rsid w:val="002B1430"/>
    <w:rsid w:val="002B16EC"/>
    <w:rsid w:val="002B1B3A"/>
    <w:rsid w:val="002B3783"/>
    <w:rsid w:val="002B3E7A"/>
    <w:rsid w:val="002B3FD0"/>
    <w:rsid w:val="002B5AE8"/>
    <w:rsid w:val="002B6DE9"/>
    <w:rsid w:val="002B74A7"/>
    <w:rsid w:val="002B7558"/>
    <w:rsid w:val="002C028D"/>
    <w:rsid w:val="002C25BA"/>
    <w:rsid w:val="002C298D"/>
    <w:rsid w:val="002C2DFE"/>
    <w:rsid w:val="002C3342"/>
    <w:rsid w:val="002C3AE2"/>
    <w:rsid w:val="002C5039"/>
    <w:rsid w:val="002C58CD"/>
    <w:rsid w:val="002C5AFA"/>
    <w:rsid w:val="002C7C63"/>
    <w:rsid w:val="002D1041"/>
    <w:rsid w:val="002D1B12"/>
    <w:rsid w:val="002D2305"/>
    <w:rsid w:val="002D31EF"/>
    <w:rsid w:val="002D3AA5"/>
    <w:rsid w:val="002D3D4E"/>
    <w:rsid w:val="002D40B4"/>
    <w:rsid w:val="002D56A7"/>
    <w:rsid w:val="002D67C0"/>
    <w:rsid w:val="002D680A"/>
    <w:rsid w:val="002D714F"/>
    <w:rsid w:val="002D7D71"/>
    <w:rsid w:val="002E036C"/>
    <w:rsid w:val="002E0F2F"/>
    <w:rsid w:val="002E0F31"/>
    <w:rsid w:val="002E18D5"/>
    <w:rsid w:val="002E39ED"/>
    <w:rsid w:val="002E3C83"/>
    <w:rsid w:val="002E41D3"/>
    <w:rsid w:val="002E43D7"/>
    <w:rsid w:val="002E47F6"/>
    <w:rsid w:val="002E4F2D"/>
    <w:rsid w:val="002E5037"/>
    <w:rsid w:val="002E5E97"/>
    <w:rsid w:val="002E6A0B"/>
    <w:rsid w:val="002F0105"/>
    <w:rsid w:val="002F0CEC"/>
    <w:rsid w:val="002F16FB"/>
    <w:rsid w:val="002F3177"/>
    <w:rsid w:val="002F3930"/>
    <w:rsid w:val="002F3AD9"/>
    <w:rsid w:val="002F4194"/>
    <w:rsid w:val="002F455F"/>
    <w:rsid w:val="002F5120"/>
    <w:rsid w:val="002F5B39"/>
    <w:rsid w:val="002F678D"/>
    <w:rsid w:val="002F725B"/>
    <w:rsid w:val="003011E5"/>
    <w:rsid w:val="0030131B"/>
    <w:rsid w:val="0030133F"/>
    <w:rsid w:val="0030237B"/>
    <w:rsid w:val="00302ECB"/>
    <w:rsid w:val="00302FB2"/>
    <w:rsid w:val="00303D54"/>
    <w:rsid w:val="00303EF5"/>
    <w:rsid w:val="0030531F"/>
    <w:rsid w:val="00306BCC"/>
    <w:rsid w:val="00307A04"/>
    <w:rsid w:val="00307F11"/>
    <w:rsid w:val="00310226"/>
    <w:rsid w:val="00310427"/>
    <w:rsid w:val="003104BD"/>
    <w:rsid w:val="00310596"/>
    <w:rsid w:val="00310979"/>
    <w:rsid w:val="003139F7"/>
    <w:rsid w:val="00313CD0"/>
    <w:rsid w:val="00314B3E"/>
    <w:rsid w:val="00314B96"/>
    <w:rsid w:val="00314CCC"/>
    <w:rsid w:val="00315699"/>
    <w:rsid w:val="003161CF"/>
    <w:rsid w:val="003207AD"/>
    <w:rsid w:val="00320948"/>
    <w:rsid w:val="00321AD0"/>
    <w:rsid w:val="0032319F"/>
    <w:rsid w:val="0032479A"/>
    <w:rsid w:val="0032589F"/>
    <w:rsid w:val="003267C7"/>
    <w:rsid w:val="00327B24"/>
    <w:rsid w:val="0033063B"/>
    <w:rsid w:val="003344AD"/>
    <w:rsid w:val="0033589F"/>
    <w:rsid w:val="00335D6F"/>
    <w:rsid w:val="00335EC3"/>
    <w:rsid w:val="003364E8"/>
    <w:rsid w:val="003370A9"/>
    <w:rsid w:val="00340703"/>
    <w:rsid w:val="00340BFC"/>
    <w:rsid w:val="003424B9"/>
    <w:rsid w:val="00343D7C"/>
    <w:rsid w:val="00350640"/>
    <w:rsid w:val="0035068B"/>
    <w:rsid w:val="003511C0"/>
    <w:rsid w:val="00352EF8"/>
    <w:rsid w:val="00353461"/>
    <w:rsid w:val="00355CA1"/>
    <w:rsid w:val="003562F9"/>
    <w:rsid w:val="0035682F"/>
    <w:rsid w:val="003570CB"/>
    <w:rsid w:val="00357E30"/>
    <w:rsid w:val="00357F89"/>
    <w:rsid w:val="00360931"/>
    <w:rsid w:val="0036104E"/>
    <w:rsid w:val="003619B7"/>
    <w:rsid w:val="00362F03"/>
    <w:rsid w:val="0036430E"/>
    <w:rsid w:val="003645D0"/>
    <w:rsid w:val="003648CA"/>
    <w:rsid w:val="00364B68"/>
    <w:rsid w:val="00365518"/>
    <w:rsid w:val="00365DFD"/>
    <w:rsid w:val="003676B6"/>
    <w:rsid w:val="00367B81"/>
    <w:rsid w:val="0037044B"/>
    <w:rsid w:val="00370FBF"/>
    <w:rsid w:val="00371F68"/>
    <w:rsid w:val="003725DB"/>
    <w:rsid w:val="00372608"/>
    <w:rsid w:val="003728E0"/>
    <w:rsid w:val="003753FF"/>
    <w:rsid w:val="00375CCA"/>
    <w:rsid w:val="00376C2B"/>
    <w:rsid w:val="00376CBC"/>
    <w:rsid w:val="00377E8F"/>
    <w:rsid w:val="00377F8D"/>
    <w:rsid w:val="00380316"/>
    <w:rsid w:val="00380A8C"/>
    <w:rsid w:val="00380B4D"/>
    <w:rsid w:val="00380E83"/>
    <w:rsid w:val="00381432"/>
    <w:rsid w:val="003826B4"/>
    <w:rsid w:val="00383027"/>
    <w:rsid w:val="00383523"/>
    <w:rsid w:val="0038465D"/>
    <w:rsid w:val="00384C9D"/>
    <w:rsid w:val="00384D6C"/>
    <w:rsid w:val="003850C4"/>
    <w:rsid w:val="003851FD"/>
    <w:rsid w:val="00385B0F"/>
    <w:rsid w:val="003868C5"/>
    <w:rsid w:val="00390829"/>
    <w:rsid w:val="00390ED5"/>
    <w:rsid w:val="0039108C"/>
    <w:rsid w:val="00391AF7"/>
    <w:rsid w:val="00392449"/>
    <w:rsid w:val="00392AB3"/>
    <w:rsid w:val="00392C14"/>
    <w:rsid w:val="003933D8"/>
    <w:rsid w:val="003937FE"/>
    <w:rsid w:val="00393DDE"/>
    <w:rsid w:val="0039455C"/>
    <w:rsid w:val="00394583"/>
    <w:rsid w:val="00394F3B"/>
    <w:rsid w:val="0039597C"/>
    <w:rsid w:val="00395EC4"/>
    <w:rsid w:val="003963E1"/>
    <w:rsid w:val="00396DB6"/>
    <w:rsid w:val="003976C9"/>
    <w:rsid w:val="003977B8"/>
    <w:rsid w:val="003A0E45"/>
    <w:rsid w:val="003A1986"/>
    <w:rsid w:val="003A1B32"/>
    <w:rsid w:val="003A1C6B"/>
    <w:rsid w:val="003A2108"/>
    <w:rsid w:val="003A2D45"/>
    <w:rsid w:val="003A3478"/>
    <w:rsid w:val="003A44E8"/>
    <w:rsid w:val="003A4C9A"/>
    <w:rsid w:val="003A50EA"/>
    <w:rsid w:val="003A5FB1"/>
    <w:rsid w:val="003A6560"/>
    <w:rsid w:val="003A76CC"/>
    <w:rsid w:val="003B126C"/>
    <w:rsid w:val="003B1F60"/>
    <w:rsid w:val="003B2EBF"/>
    <w:rsid w:val="003B362D"/>
    <w:rsid w:val="003B5A4E"/>
    <w:rsid w:val="003B5E8F"/>
    <w:rsid w:val="003B6B59"/>
    <w:rsid w:val="003B6C13"/>
    <w:rsid w:val="003B7C4C"/>
    <w:rsid w:val="003C00DE"/>
    <w:rsid w:val="003C0911"/>
    <w:rsid w:val="003C1226"/>
    <w:rsid w:val="003C1B44"/>
    <w:rsid w:val="003C1FE5"/>
    <w:rsid w:val="003C3495"/>
    <w:rsid w:val="003C398F"/>
    <w:rsid w:val="003C3D9D"/>
    <w:rsid w:val="003C3E4B"/>
    <w:rsid w:val="003C4407"/>
    <w:rsid w:val="003C5125"/>
    <w:rsid w:val="003C5154"/>
    <w:rsid w:val="003C5E07"/>
    <w:rsid w:val="003C68BA"/>
    <w:rsid w:val="003C7A89"/>
    <w:rsid w:val="003C7FBE"/>
    <w:rsid w:val="003D0274"/>
    <w:rsid w:val="003D19C3"/>
    <w:rsid w:val="003D2699"/>
    <w:rsid w:val="003D2925"/>
    <w:rsid w:val="003D3AB7"/>
    <w:rsid w:val="003D49DC"/>
    <w:rsid w:val="003D5F1B"/>
    <w:rsid w:val="003D68E0"/>
    <w:rsid w:val="003D7DC7"/>
    <w:rsid w:val="003E11B3"/>
    <w:rsid w:val="003E11ED"/>
    <w:rsid w:val="003E387C"/>
    <w:rsid w:val="003E387F"/>
    <w:rsid w:val="003E3C83"/>
    <w:rsid w:val="003E47A5"/>
    <w:rsid w:val="003E57FA"/>
    <w:rsid w:val="003E6447"/>
    <w:rsid w:val="003E66A2"/>
    <w:rsid w:val="003E7721"/>
    <w:rsid w:val="003E77C1"/>
    <w:rsid w:val="003F0F54"/>
    <w:rsid w:val="003F1CA8"/>
    <w:rsid w:val="003F4127"/>
    <w:rsid w:val="003F422C"/>
    <w:rsid w:val="003F42DB"/>
    <w:rsid w:val="003F7AF0"/>
    <w:rsid w:val="00400FE2"/>
    <w:rsid w:val="00401358"/>
    <w:rsid w:val="00401B4D"/>
    <w:rsid w:val="00401BDA"/>
    <w:rsid w:val="00402A1F"/>
    <w:rsid w:val="00402CC5"/>
    <w:rsid w:val="004030FD"/>
    <w:rsid w:val="0040377F"/>
    <w:rsid w:val="00403A1F"/>
    <w:rsid w:val="00403ED1"/>
    <w:rsid w:val="00406101"/>
    <w:rsid w:val="0040647C"/>
    <w:rsid w:val="00407017"/>
    <w:rsid w:val="00407C74"/>
    <w:rsid w:val="00411642"/>
    <w:rsid w:val="004119B7"/>
    <w:rsid w:val="00411FF6"/>
    <w:rsid w:val="00412283"/>
    <w:rsid w:val="00414524"/>
    <w:rsid w:val="00414F98"/>
    <w:rsid w:val="00415158"/>
    <w:rsid w:val="0041548B"/>
    <w:rsid w:val="00415EAD"/>
    <w:rsid w:val="004162BE"/>
    <w:rsid w:val="00416830"/>
    <w:rsid w:val="00416BC4"/>
    <w:rsid w:val="00416FB4"/>
    <w:rsid w:val="00417E8F"/>
    <w:rsid w:val="0042086D"/>
    <w:rsid w:val="00420A75"/>
    <w:rsid w:val="00421F6F"/>
    <w:rsid w:val="004222DF"/>
    <w:rsid w:val="00422C21"/>
    <w:rsid w:val="00422D84"/>
    <w:rsid w:val="00424580"/>
    <w:rsid w:val="00425275"/>
    <w:rsid w:val="00425970"/>
    <w:rsid w:val="00426491"/>
    <w:rsid w:val="004269B3"/>
    <w:rsid w:val="00431086"/>
    <w:rsid w:val="0043241F"/>
    <w:rsid w:val="00433BDD"/>
    <w:rsid w:val="00434677"/>
    <w:rsid w:val="00434CA7"/>
    <w:rsid w:val="00435B0C"/>
    <w:rsid w:val="00435E3F"/>
    <w:rsid w:val="0043719A"/>
    <w:rsid w:val="00440B65"/>
    <w:rsid w:val="004420CF"/>
    <w:rsid w:val="004421A5"/>
    <w:rsid w:val="00442323"/>
    <w:rsid w:val="00442790"/>
    <w:rsid w:val="00442833"/>
    <w:rsid w:val="00443C81"/>
    <w:rsid w:val="004456C8"/>
    <w:rsid w:val="00445C35"/>
    <w:rsid w:val="00445D2B"/>
    <w:rsid w:val="00446211"/>
    <w:rsid w:val="00450410"/>
    <w:rsid w:val="00450CD7"/>
    <w:rsid w:val="00451D71"/>
    <w:rsid w:val="00452DB8"/>
    <w:rsid w:val="004539BD"/>
    <w:rsid w:val="004552A5"/>
    <w:rsid w:val="004552DC"/>
    <w:rsid w:val="0045542D"/>
    <w:rsid w:val="00455C62"/>
    <w:rsid w:val="004561CA"/>
    <w:rsid w:val="0045772D"/>
    <w:rsid w:val="0046017D"/>
    <w:rsid w:val="004604E9"/>
    <w:rsid w:val="00460B22"/>
    <w:rsid w:val="00461464"/>
    <w:rsid w:val="00462C52"/>
    <w:rsid w:val="00464E68"/>
    <w:rsid w:val="00465991"/>
    <w:rsid w:val="00465D67"/>
    <w:rsid w:val="004668DD"/>
    <w:rsid w:val="00466E19"/>
    <w:rsid w:val="00470C93"/>
    <w:rsid w:val="004719C3"/>
    <w:rsid w:val="004730F8"/>
    <w:rsid w:val="00474501"/>
    <w:rsid w:val="00474DE4"/>
    <w:rsid w:val="004753FA"/>
    <w:rsid w:val="00475731"/>
    <w:rsid w:val="00475DA0"/>
    <w:rsid w:val="00475ED9"/>
    <w:rsid w:val="004768AC"/>
    <w:rsid w:val="00477266"/>
    <w:rsid w:val="00477A09"/>
    <w:rsid w:val="0048172D"/>
    <w:rsid w:val="00481D06"/>
    <w:rsid w:val="00482190"/>
    <w:rsid w:val="00482A54"/>
    <w:rsid w:val="004839BE"/>
    <w:rsid w:val="0048417F"/>
    <w:rsid w:val="00484E47"/>
    <w:rsid w:val="00485447"/>
    <w:rsid w:val="00487283"/>
    <w:rsid w:val="004874FB"/>
    <w:rsid w:val="004875F3"/>
    <w:rsid w:val="00492430"/>
    <w:rsid w:val="004926DC"/>
    <w:rsid w:val="0049293A"/>
    <w:rsid w:val="00492D03"/>
    <w:rsid w:val="004936C7"/>
    <w:rsid w:val="00493FA5"/>
    <w:rsid w:val="0049445E"/>
    <w:rsid w:val="00494BB7"/>
    <w:rsid w:val="004955A9"/>
    <w:rsid w:val="00496870"/>
    <w:rsid w:val="00497A15"/>
    <w:rsid w:val="00497DB8"/>
    <w:rsid w:val="004A1543"/>
    <w:rsid w:val="004A23B3"/>
    <w:rsid w:val="004A2ACA"/>
    <w:rsid w:val="004A3601"/>
    <w:rsid w:val="004A37AA"/>
    <w:rsid w:val="004A4D49"/>
    <w:rsid w:val="004A4D74"/>
    <w:rsid w:val="004A5132"/>
    <w:rsid w:val="004A5D4D"/>
    <w:rsid w:val="004A6D8F"/>
    <w:rsid w:val="004A745F"/>
    <w:rsid w:val="004B0BB0"/>
    <w:rsid w:val="004B2EFE"/>
    <w:rsid w:val="004B5FE8"/>
    <w:rsid w:val="004B63AE"/>
    <w:rsid w:val="004B6AD7"/>
    <w:rsid w:val="004B7043"/>
    <w:rsid w:val="004B7936"/>
    <w:rsid w:val="004B7B5D"/>
    <w:rsid w:val="004C044B"/>
    <w:rsid w:val="004C1613"/>
    <w:rsid w:val="004C1EA1"/>
    <w:rsid w:val="004C2A91"/>
    <w:rsid w:val="004C4177"/>
    <w:rsid w:val="004C48A5"/>
    <w:rsid w:val="004C4C10"/>
    <w:rsid w:val="004C5565"/>
    <w:rsid w:val="004C737E"/>
    <w:rsid w:val="004C7901"/>
    <w:rsid w:val="004D07EF"/>
    <w:rsid w:val="004D1511"/>
    <w:rsid w:val="004D1676"/>
    <w:rsid w:val="004D18A9"/>
    <w:rsid w:val="004D2D68"/>
    <w:rsid w:val="004D3759"/>
    <w:rsid w:val="004D425C"/>
    <w:rsid w:val="004D4F31"/>
    <w:rsid w:val="004D568A"/>
    <w:rsid w:val="004D5DC5"/>
    <w:rsid w:val="004D79BB"/>
    <w:rsid w:val="004E0558"/>
    <w:rsid w:val="004E09DF"/>
    <w:rsid w:val="004E163F"/>
    <w:rsid w:val="004E1E00"/>
    <w:rsid w:val="004E2014"/>
    <w:rsid w:val="004E34B3"/>
    <w:rsid w:val="004E43D4"/>
    <w:rsid w:val="004E44A6"/>
    <w:rsid w:val="004E483E"/>
    <w:rsid w:val="004E56C6"/>
    <w:rsid w:val="004E5FE0"/>
    <w:rsid w:val="004E6730"/>
    <w:rsid w:val="004E697C"/>
    <w:rsid w:val="004E6A8F"/>
    <w:rsid w:val="004E771E"/>
    <w:rsid w:val="004E77D9"/>
    <w:rsid w:val="004F0424"/>
    <w:rsid w:val="004F0D42"/>
    <w:rsid w:val="004F1000"/>
    <w:rsid w:val="004F1117"/>
    <w:rsid w:val="004F18BC"/>
    <w:rsid w:val="004F2ABA"/>
    <w:rsid w:val="004F39B2"/>
    <w:rsid w:val="004F40D4"/>
    <w:rsid w:val="004F41BD"/>
    <w:rsid w:val="004F49A0"/>
    <w:rsid w:val="004F4AC9"/>
    <w:rsid w:val="004F4EB4"/>
    <w:rsid w:val="004F5322"/>
    <w:rsid w:val="004F534D"/>
    <w:rsid w:val="004F59BA"/>
    <w:rsid w:val="004F62EC"/>
    <w:rsid w:val="004F67CF"/>
    <w:rsid w:val="004F7534"/>
    <w:rsid w:val="00500A7A"/>
    <w:rsid w:val="00500DE1"/>
    <w:rsid w:val="00501120"/>
    <w:rsid w:val="00501161"/>
    <w:rsid w:val="0050164F"/>
    <w:rsid w:val="00503F34"/>
    <w:rsid w:val="00505009"/>
    <w:rsid w:val="0050555F"/>
    <w:rsid w:val="005066B9"/>
    <w:rsid w:val="00507F1F"/>
    <w:rsid w:val="005111E7"/>
    <w:rsid w:val="00511316"/>
    <w:rsid w:val="00514FAA"/>
    <w:rsid w:val="00515476"/>
    <w:rsid w:val="0051650D"/>
    <w:rsid w:val="00516760"/>
    <w:rsid w:val="0051682D"/>
    <w:rsid w:val="00517B45"/>
    <w:rsid w:val="00521130"/>
    <w:rsid w:val="00521185"/>
    <w:rsid w:val="005228EA"/>
    <w:rsid w:val="005238FA"/>
    <w:rsid w:val="0052640F"/>
    <w:rsid w:val="0052653E"/>
    <w:rsid w:val="00527901"/>
    <w:rsid w:val="00527BCA"/>
    <w:rsid w:val="005305C0"/>
    <w:rsid w:val="005324F8"/>
    <w:rsid w:val="00533E04"/>
    <w:rsid w:val="00534E4A"/>
    <w:rsid w:val="00535FEB"/>
    <w:rsid w:val="00540100"/>
    <w:rsid w:val="005415E0"/>
    <w:rsid w:val="00543193"/>
    <w:rsid w:val="00545876"/>
    <w:rsid w:val="0054636D"/>
    <w:rsid w:val="00550F34"/>
    <w:rsid w:val="0055161D"/>
    <w:rsid w:val="00551BD6"/>
    <w:rsid w:val="00551DF8"/>
    <w:rsid w:val="00552B97"/>
    <w:rsid w:val="00554013"/>
    <w:rsid w:val="00555B4C"/>
    <w:rsid w:val="005561E6"/>
    <w:rsid w:val="005567BF"/>
    <w:rsid w:val="005569A3"/>
    <w:rsid w:val="0055731C"/>
    <w:rsid w:val="005577DC"/>
    <w:rsid w:val="00557E55"/>
    <w:rsid w:val="00557F85"/>
    <w:rsid w:val="00560145"/>
    <w:rsid w:val="00560788"/>
    <w:rsid w:val="00560DC0"/>
    <w:rsid w:val="00561021"/>
    <w:rsid w:val="00561832"/>
    <w:rsid w:val="005626B4"/>
    <w:rsid w:val="00562E38"/>
    <w:rsid w:val="00565E49"/>
    <w:rsid w:val="00566423"/>
    <w:rsid w:val="005665F5"/>
    <w:rsid w:val="00566B8D"/>
    <w:rsid w:val="00573286"/>
    <w:rsid w:val="00574863"/>
    <w:rsid w:val="00574B86"/>
    <w:rsid w:val="005762BF"/>
    <w:rsid w:val="005764DB"/>
    <w:rsid w:val="00576D3B"/>
    <w:rsid w:val="00576E4B"/>
    <w:rsid w:val="005800A5"/>
    <w:rsid w:val="00581323"/>
    <w:rsid w:val="00582A90"/>
    <w:rsid w:val="00584AC3"/>
    <w:rsid w:val="005856D7"/>
    <w:rsid w:val="0058585A"/>
    <w:rsid w:val="0058671D"/>
    <w:rsid w:val="00587272"/>
    <w:rsid w:val="005873BF"/>
    <w:rsid w:val="005874FD"/>
    <w:rsid w:val="00591306"/>
    <w:rsid w:val="00591A67"/>
    <w:rsid w:val="00591E7A"/>
    <w:rsid w:val="005922C8"/>
    <w:rsid w:val="00592A4B"/>
    <w:rsid w:val="0059559E"/>
    <w:rsid w:val="005956A4"/>
    <w:rsid w:val="00595BEC"/>
    <w:rsid w:val="00596666"/>
    <w:rsid w:val="00596F14"/>
    <w:rsid w:val="00597837"/>
    <w:rsid w:val="005A0D61"/>
    <w:rsid w:val="005A1254"/>
    <w:rsid w:val="005A1490"/>
    <w:rsid w:val="005A21F4"/>
    <w:rsid w:val="005A2343"/>
    <w:rsid w:val="005A45AB"/>
    <w:rsid w:val="005A482F"/>
    <w:rsid w:val="005A59C5"/>
    <w:rsid w:val="005B239C"/>
    <w:rsid w:val="005B317D"/>
    <w:rsid w:val="005B339D"/>
    <w:rsid w:val="005B35EB"/>
    <w:rsid w:val="005B46ED"/>
    <w:rsid w:val="005B6B1D"/>
    <w:rsid w:val="005B7D7E"/>
    <w:rsid w:val="005B7DAC"/>
    <w:rsid w:val="005C09C1"/>
    <w:rsid w:val="005C14C5"/>
    <w:rsid w:val="005C1D50"/>
    <w:rsid w:val="005C1F6D"/>
    <w:rsid w:val="005C32E6"/>
    <w:rsid w:val="005C333C"/>
    <w:rsid w:val="005C3418"/>
    <w:rsid w:val="005C3E2D"/>
    <w:rsid w:val="005C462C"/>
    <w:rsid w:val="005C489E"/>
    <w:rsid w:val="005C4D74"/>
    <w:rsid w:val="005C586A"/>
    <w:rsid w:val="005C5DD1"/>
    <w:rsid w:val="005C5ECD"/>
    <w:rsid w:val="005C6233"/>
    <w:rsid w:val="005C6C43"/>
    <w:rsid w:val="005C74E7"/>
    <w:rsid w:val="005C7C12"/>
    <w:rsid w:val="005D0E76"/>
    <w:rsid w:val="005D3877"/>
    <w:rsid w:val="005D38E6"/>
    <w:rsid w:val="005D3912"/>
    <w:rsid w:val="005D55FE"/>
    <w:rsid w:val="005D5B20"/>
    <w:rsid w:val="005E090F"/>
    <w:rsid w:val="005E0D67"/>
    <w:rsid w:val="005E1721"/>
    <w:rsid w:val="005E1823"/>
    <w:rsid w:val="005E18A3"/>
    <w:rsid w:val="005E192F"/>
    <w:rsid w:val="005E2EF4"/>
    <w:rsid w:val="005E46B7"/>
    <w:rsid w:val="005E59FF"/>
    <w:rsid w:val="005E5A52"/>
    <w:rsid w:val="005E5CCE"/>
    <w:rsid w:val="005E5FE0"/>
    <w:rsid w:val="005E66A4"/>
    <w:rsid w:val="005E7A1C"/>
    <w:rsid w:val="005F0F8B"/>
    <w:rsid w:val="005F2443"/>
    <w:rsid w:val="005F3506"/>
    <w:rsid w:val="005F4412"/>
    <w:rsid w:val="005F47CC"/>
    <w:rsid w:val="005F522A"/>
    <w:rsid w:val="005F53BF"/>
    <w:rsid w:val="005F6472"/>
    <w:rsid w:val="005F6774"/>
    <w:rsid w:val="005F70BA"/>
    <w:rsid w:val="0060065F"/>
    <w:rsid w:val="0060125F"/>
    <w:rsid w:val="00601592"/>
    <w:rsid w:val="00602EED"/>
    <w:rsid w:val="00602F90"/>
    <w:rsid w:val="0060321C"/>
    <w:rsid w:val="006041B1"/>
    <w:rsid w:val="006046EE"/>
    <w:rsid w:val="00604EF5"/>
    <w:rsid w:val="006051A6"/>
    <w:rsid w:val="00605FA2"/>
    <w:rsid w:val="00610095"/>
    <w:rsid w:val="0061041B"/>
    <w:rsid w:val="006104DB"/>
    <w:rsid w:val="006115FD"/>
    <w:rsid w:val="00611E9F"/>
    <w:rsid w:val="0061259A"/>
    <w:rsid w:val="00613B91"/>
    <w:rsid w:val="006142C5"/>
    <w:rsid w:val="0061631A"/>
    <w:rsid w:val="00616FEF"/>
    <w:rsid w:val="00620438"/>
    <w:rsid w:val="00620F24"/>
    <w:rsid w:val="006212D2"/>
    <w:rsid w:val="006219AA"/>
    <w:rsid w:val="00623297"/>
    <w:rsid w:val="00623DDA"/>
    <w:rsid w:val="00624816"/>
    <w:rsid w:val="00625EA3"/>
    <w:rsid w:val="0062646E"/>
    <w:rsid w:val="00626525"/>
    <w:rsid w:val="00626905"/>
    <w:rsid w:val="006300E1"/>
    <w:rsid w:val="00630C58"/>
    <w:rsid w:val="00632C24"/>
    <w:rsid w:val="00632CEA"/>
    <w:rsid w:val="00633AC2"/>
    <w:rsid w:val="00634C32"/>
    <w:rsid w:val="00635675"/>
    <w:rsid w:val="00635B1D"/>
    <w:rsid w:val="00635BD7"/>
    <w:rsid w:val="006378CE"/>
    <w:rsid w:val="00640D42"/>
    <w:rsid w:val="00643490"/>
    <w:rsid w:val="0064438E"/>
    <w:rsid w:val="0064457A"/>
    <w:rsid w:val="00645CFA"/>
    <w:rsid w:val="0064621B"/>
    <w:rsid w:val="00646489"/>
    <w:rsid w:val="0064671F"/>
    <w:rsid w:val="006470F9"/>
    <w:rsid w:val="00647AF0"/>
    <w:rsid w:val="00647B6A"/>
    <w:rsid w:val="0065131F"/>
    <w:rsid w:val="006514B2"/>
    <w:rsid w:val="00651A01"/>
    <w:rsid w:val="00651D14"/>
    <w:rsid w:val="00652CC5"/>
    <w:rsid w:val="00653AC4"/>
    <w:rsid w:val="00654B1E"/>
    <w:rsid w:val="00655B6B"/>
    <w:rsid w:val="00657260"/>
    <w:rsid w:val="006575F1"/>
    <w:rsid w:val="0065764B"/>
    <w:rsid w:val="00657AD6"/>
    <w:rsid w:val="006600D4"/>
    <w:rsid w:val="00660A39"/>
    <w:rsid w:val="00661191"/>
    <w:rsid w:val="00661B00"/>
    <w:rsid w:val="0066324F"/>
    <w:rsid w:val="00663A8B"/>
    <w:rsid w:val="00666D39"/>
    <w:rsid w:val="00667152"/>
    <w:rsid w:val="006678B4"/>
    <w:rsid w:val="00670D05"/>
    <w:rsid w:val="00671445"/>
    <w:rsid w:val="00672690"/>
    <w:rsid w:val="00673723"/>
    <w:rsid w:val="00673BCD"/>
    <w:rsid w:val="00674709"/>
    <w:rsid w:val="00674C8F"/>
    <w:rsid w:val="00674D08"/>
    <w:rsid w:val="006756A3"/>
    <w:rsid w:val="00675FE8"/>
    <w:rsid w:val="006768F3"/>
    <w:rsid w:val="0067723F"/>
    <w:rsid w:val="0067741C"/>
    <w:rsid w:val="006805FD"/>
    <w:rsid w:val="00681002"/>
    <w:rsid w:val="00682706"/>
    <w:rsid w:val="0068309D"/>
    <w:rsid w:val="006866C9"/>
    <w:rsid w:val="00687660"/>
    <w:rsid w:val="00687FD4"/>
    <w:rsid w:val="00690AD2"/>
    <w:rsid w:val="00692F20"/>
    <w:rsid w:val="006931DD"/>
    <w:rsid w:val="00693585"/>
    <w:rsid w:val="00694278"/>
    <w:rsid w:val="006944F8"/>
    <w:rsid w:val="006962A0"/>
    <w:rsid w:val="00697172"/>
    <w:rsid w:val="006976B4"/>
    <w:rsid w:val="006A0A87"/>
    <w:rsid w:val="006A11C6"/>
    <w:rsid w:val="006A24C5"/>
    <w:rsid w:val="006A2BAD"/>
    <w:rsid w:val="006A37A2"/>
    <w:rsid w:val="006A3880"/>
    <w:rsid w:val="006A3D80"/>
    <w:rsid w:val="006A4302"/>
    <w:rsid w:val="006A4DA1"/>
    <w:rsid w:val="006A5748"/>
    <w:rsid w:val="006A5BD1"/>
    <w:rsid w:val="006A5D90"/>
    <w:rsid w:val="006A644D"/>
    <w:rsid w:val="006A6499"/>
    <w:rsid w:val="006A6A94"/>
    <w:rsid w:val="006A7042"/>
    <w:rsid w:val="006B0350"/>
    <w:rsid w:val="006B0563"/>
    <w:rsid w:val="006B0A00"/>
    <w:rsid w:val="006B12EB"/>
    <w:rsid w:val="006B149A"/>
    <w:rsid w:val="006B2468"/>
    <w:rsid w:val="006B2ECE"/>
    <w:rsid w:val="006B4A11"/>
    <w:rsid w:val="006B5723"/>
    <w:rsid w:val="006B5BB6"/>
    <w:rsid w:val="006C026A"/>
    <w:rsid w:val="006C1173"/>
    <w:rsid w:val="006C1E15"/>
    <w:rsid w:val="006C3842"/>
    <w:rsid w:val="006C5EA8"/>
    <w:rsid w:val="006C61B4"/>
    <w:rsid w:val="006C7213"/>
    <w:rsid w:val="006C7721"/>
    <w:rsid w:val="006D1506"/>
    <w:rsid w:val="006D1B90"/>
    <w:rsid w:val="006D2A98"/>
    <w:rsid w:val="006D3A51"/>
    <w:rsid w:val="006D3DB8"/>
    <w:rsid w:val="006D3DBC"/>
    <w:rsid w:val="006D593A"/>
    <w:rsid w:val="006D6C8F"/>
    <w:rsid w:val="006D7B9B"/>
    <w:rsid w:val="006E040C"/>
    <w:rsid w:val="006E280C"/>
    <w:rsid w:val="006E313C"/>
    <w:rsid w:val="006E4282"/>
    <w:rsid w:val="006F3D05"/>
    <w:rsid w:val="006F4204"/>
    <w:rsid w:val="006F47CB"/>
    <w:rsid w:val="006F4D17"/>
    <w:rsid w:val="006F5496"/>
    <w:rsid w:val="006F5640"/>
    <w:rsid w:val="006F5839"/>
    <w:rsid w:val="006F62F1"/>
    <w:rsid w:val="006F6B81"/>
    <w:rsid w:val="006F6CF7"/>
    <w:rsid w:val="006F7F1C"/>
    <w:rsid w:val="0070035C"/>
    <w:rsid w:val="007007FB"/>
    <w:rsid w:val="00700B49"/>
    <w:rsid w:val="00700F98"/>
    <w:rsid w:val="0070167A"/>
    <w:rsid w:val="00701743"/>
    <w:rsid w:val="00701B90"/>
    <w:rsid w:val="0070235D"/>
    <w:rsid w:val="0070408A"/>
    <w:rsid w:val="0070456B"/>
    <w:rsid w:val="0070465B"/>
    <w:rsid w:val="00705200"/>
    <w:rsid w:val="00705662"/>
    <w:rsid w:val="00706CBE"/>
    <w:rsid w:val="00710417"/>
    <w:rsid w:val="007107D3"/>
    <w:rsid w:val="00710886"/>
    <w:rsid w:val="007118A2"/>
    <w:rsid w:val="00712C0D"/>
    <w:rsid w:val="00715CC7"/>
    <w:rsid w:val="00716AA9"/>
    <w:rsid w:val="00717BF7"/>
    <w:rsid w:val="00720F14"/>
    <w:rsid w:val="0072237E"/>
    <w:rsid w:val="00723D04"/>
    <w:rsid w:val="00724867"/>
    <w:rsid w:val="00724882"/>
    <w:rsid w:val="007259AE"/>
    <w:rsid w:val="00725B07"/>
    <w:rsid w:val="00727C25"/>
    <w:rsid w:val="00730015"/>
    <w:rsid w:val="0073177F"/>
    <w:rsid w:val="00731EA7"/>
    <w:rsid w:val="0073313F"/>
    <w:rsid w:val="00733766"/>
    <w:rsid w:val="00733781"/>
    <w:rsid w:val="00734B80"/>
    <w:rsid w:val="00734B95"/>
    <w:rsid w:val="00734D1F"/>
    <w:rsid w:val="007356AA"/>
    <w:rsid w:val="00735743"/>
    <w:rsid w:val="00737262"/>
    <w:rsid w:val="007375A8"/>
    <w:rsid w:val="00740346"/>
    <w:rsid w:val="0074223E"/>
    <w:rsid w:val="00742D9A"/>
    <w:rsid w:val="00742EFC"/>
    <w:rsid w:val="007435D9"/>
    <w:rsid w:val="00743BB8"/>
    <w:rsid w:val="007458E2"/>
    <w:rsid w:val="00745D5F"/>
    <w:rsid w:val="00746F07"/>
    <w:rsid w:val="0074737A"/>
    <w:rsid w:val="00747E9F"/>
    <w:rsid w:val="00750022"/>
    <w:rsid w:val="0075011C"/>
    <w:rsid w:val="007512E4"/>
    <w:rsid w:val="0075220B"/>
    <w:rsid w:val="00752268"/>
    <w:rsid w:val="007527CB"/>
    <w:rsid w:val="00754D22"/>
    <w:rsid w:val="00755675"/>
    <w:rsid w:val="0075567F"/>
    <w:rsid w:val="00755C27"/>
    <w:rsid w:val="00756429"/>
    <w:rsid w:val="00756D50"/>
    <w:rsid w:val="00756E7F"/>
    <w:rsid w:val="0075732F"/>
    <w:rsid w:val="00757444"/>
    <w:rsid w:val="00757843"/>
    <w:rsid w:val="00760C78"/>
    <w:rsid w:val="007614D3"/>
    <w:rsid w:val="00761971"/>
    <w:rsid w:val="00761FC6"/>
    <w:rsid w:val="00763D18"/>
    <w:rsid w:val="00763E6D"/>
    <w:rsid w:val="0076478B"/>
    <w:rsid w:val="00764E48"/>
    <w:rsid w:val="0076553C"/>
    <w:rsid w:val="007656E8"/>
    <w:rsid w:val="007658F3"/>
    <w:rsid w:val="0076605B"/>
    <w:rsid w:val="00766827"/>
    <w:rsid w:val="007671AE"/>
    <w:rsid w:val="00767C66"/>
    <w:rsid w:val="007700A9"/>
    <w:rsid w:val="0077025F"/>
    <w:rsid w:val="0077149B"/>
    <w:rsid w:val="007720EB"/>
    <w:rsid w:val="007726CB"/>
    <w:rsid w:val="007727A3"/>
    <w:rsid w:val="00772CD1"/>
    <w:rsid w:val="00773C26"/>
    <w:rsid w:val="00775210"/>
    <w:rsid w:val="00775405"/>
    <w:rsid w:val="00776C25"/>
    <w:rsid w:val="00776FE7"/>
    <w:rsid w:val="00777840"/>
    <w:rsid w:val="00780613"/>
    <w:rsid w:val="00781163"/>
    <w:rsid w:val="0078220C"/>
    <w:rsid w:val="007835B0"/>
    <w:rsid w:val="00783E63"/>
    <w:rsid w:val="007851BC"/>
    <w:rsid w:val="00786CAA"/>
    <w:rsid w:val="00787FB3"/>
    <w:rsid w:val="00790076"/>
    <w:rsid w:val="007900E6"/>
    <w:rsid w:val="00791363"/>
    <w:rsid w:val="00791ED2"/>
    <w:rsid w:val="00791FDD"/>
    <w:rsid w:val="007931BD"/>
    <w:rsid w:val="0079348A"/>
    <w:rsid w:val="007935D4"/>
    <w:rsid w:val="00794225"/>
    <w:rsid w:val="0079422E"/>
    <w:rsid w:val="007947CD"/>
    <w:rsid w:val="00794C2E"/>
    <w:rsid w:val="00796515"/>
    <w:rsid w:val="0079740B"/>
    <w:rsid w:val="007A0426"/>
    <w:rsid w:val="007A0A69"/>
    <w:rsid w:val="007A1325"/>
    <w:rsid w:val="007A22E7"/>
    <w:rsid w:val="007A22E9"/>
    <w:rsid w:val="007A2A93"/>
    <w:rsid w:val="007A2BE4"/>
    <w:rsid w:val="007A2D41"/>
    <w:rsid w:val="007A2DC5"/>
    <w:rsid w:val="007A30B9"/>
    <w:rsid w:val="007A4577"/>
    <w:rsid w:val="007A4611"/>
    <w:rsid w:val="007A5788"/>
    <w:rsid w:val="007B0048"/>
    <w:rsid w:val="007B0188"/>
    <w:rsid w:val="007B0AC4"/>
    <w:rsid w:val="007B1721"/>
    <w:rsid w:val="007B2511"/>
    <w:rsid w:val="007B3060"/>
    <w:rsid w:val="007B3FAE"/>
    <w:rsid w:val="007B403C"/>
    <w:rsid w:val="007B4757"/>
    <w:rsid w:val="007B66F4"/>
    <w:rsid w:val="007B7142"/>
    <w:rsid w:val="007C01F7"/>
    <w:rsid w:val="007C152E"/>
    <w:rsid w:val="007C1F44"/>
    <w:rsid w:val="007C213F"/>
    <w:rsid w:val="007C2289"/>
    <w:rsid w:val="007C33C6"/>
    <w:rsid w:val="007C3903"/>
    <w:rsid w:val="007C3AC3"/>
    <w:rsid w:val="007C52D3"/>
    <w:rsid w:val="007C5640"/>
    <w:rsid w:val="007C5C9B"/>
    <w:rsid w:val="007C5D73"/>
    <w:rsid w:val="007C6DEE"/>
    <w:rsid w:val="007D07ED"/>
    <w:rsid w:val="007D088F"/>
    <w:rsid w:val="007D0EC5"/>
    <w:rsid w:val="007D0ED6"/>
    <w:rsid w:val="007D3FC5"/>
    <w:rsid w:val="007D407C"/>
    <w:rsid w:val="007D4547"/>
    <w:rsid w:val="007D48FC"/>
    <w:rsid w:val="007D4CF5"/>
    <w:rsid w:val="007D5AF0"/>
    <w:rsid w:val="007D7F82"/>
    <w:rsid w:val="007E0399"/>
    <w:rsid w:val="007E0FD8"/>
    <w:rsid w:val="007E14CC"/>
    <w:rsid w:val="007E20B6"/>
    <w:rsid w:val="007E30A4"/>
    <w:rsid w:val="007E3ACC"/>
    <w:rsid w:val="007E4C1A"/>
    <w:rsid w:val="007E5A2F"/>
    <w:rsid w:val="007E5AAC"/>
    <w:rsid w:val="007E5EED"/>
    <w:rsid w:val="007E753E"/>
    <w:rsid w:val="007E7F9C"/>
    <w:rsid w:val="007F0015"/>
    <w:rsid w:val="007F1084"/>
    <w:rsid w:val="007F2D93"/>
    <w:rsid w:val="007F2F5B"/>
    <w:rsid w:val="007F3B68"/>
    <w:rsid w:val="007F415A"/>
    <w:rsid w:val="007F6277"/>
    <w:rsid w:val="007F7B0B"/>
    <w:rsid w:val="008004D9"/>
    <w:rsid w:val="008010CA"/>
    <w:rsid w:val="00801237"/>
    <w:rsid w:val="0080266D"/>
    <w:rsid w:val="00803466"/>
    <w:rsid w:val="00804C68"/>
    <w:rsid w:val="00805085"/>
    <w:rsid w:val="00806739"/>
    <w:rsid w:val="008111D7"/>
    <w:rsid w:val="008114BA"/>
    <w:rsid w:val="00811B59"/>
    <w:rsid w:val="0081200A"/>
    <w:rsid w:val="008124B3"/>
    <w:rsid w:val="00813895"/>
    <w:rsid w:val="00814C72"/>
    <w:rsid w:val="0081676B"/>
    <w:rsid w:val="00816C38"/>
    <w:rsid w:val="00817135"/>
    <w:rsid w:val="008177D3"/>
    <w:rsid w:val="00821022"/>
    <w:rsid w:val="0082120A"/>
    <w:rsid w:val="008227E3"/>
    <w:rsid w:val="00822CCF"/>
    <w:rsid w:val="008239AD"/>
    <w:rsid w:val="00823BD4"/>
    <w:rsid w:val="00824273"/>
    <w:rsid w:val="008246C7"/>
    <w:rsid w:val="00825AA7"/>
    <w:rsid w:val="00825D1B"/>
    <w:rsid w:val="00827293"/>
    <w:rsid w:val="00827545"/>
    <w:rsid w:val="008276A9"/>
    <w:rsid w:val="008308F2"/>
    <w:rsid w:val="00830C5F"/>
    <w:rsid w:val="0083315D"/>
    <w:rsid w:val="0083383C"/>
    <w:rsid w:val="00833B00"/>
    <w:rsid w:val="00833DF6"/>
    <w:rsid w:val="008344AF"/>
    <w:rsid w:val="00835392"/>
    <w:rsid w:val="00835527"/>
    <w:rsid w:val="00835995"/>
    <w:rsid w:val="00835F57"/>
    <w:rsid w:val="00836556"/>
    <w:rsid w:val="00836761"/>
    <w:rsid w:val="00836DE3"/>
    <w:rsid w:val="00837A90"/>
    <w:rsid w:val="008404F2"/>
    <w:rsid w:val="008407C1"/>
    <w:rsid w:val="00841331"/>
    <w:rsid w:val="0084171C"/>
    <w:rsid w:val="0084211F"/>
    <w:rsid w:val="00844586"/>
    <w:rsid w:val="00845EAC"/>
    <w:rsid w:val="008464F6"/>
    <w:rsid w:val="00846AD9"/>
    <w:rsid w:val="00847178"/>
    <w:rsid w:val="0084742C"/>
    <w:rsid w:val="00847B7F"/>
    <w:rsid w:val="008516EE"/>
    <w:rsid w:val="00851E11"/>
    <w:rsid w:val="00852358"/>
    <w:rsid w:val="008523B4"/>
    <w:rsid w:val="00853F0A"/>
    <w:rsid w:val="00854183"/>
    <w:rsid w:val="00856479"/>
    <w:rsid w:val="00856549"/>
    <w:rsid w:val="0085714F"/>
    <w:rsid w:val="00857F42"/>
    <w:rsid w:val="00860C6F"/>
    <w:rsid w:val="00860F9A"/>
    <w:rsid w:val="008619CD"/>
    <w:rsid w:val="00861B25"/>
    <w:rsid w:val="008626FF"/>
    <w:rsid w:val="00862FF2"/>
    <w:rsid w:val="00863677"/>
    <w:rsid w:val="00864A9A"/>
    <w:rsid w:val="00864B33"/>
    <w:rsid w:val="00864B90"/>
    <w:rsid w:val="008655CD"/>
    <w:rsid w:val="0086562B"/>
    <w:rsid w:val="008658B9"/>
    <w:rsid w:val="00870033"/>
    <w:rsid w:val="0087094F"/>
    <w:rsid w:val="008712DE"/>
    <w:rsid w:val="0087280A"/>
    <w:rsid w:val="00873A68"/>
    <w:rsid w:val="00874061"/>
    <w:rsid w:val="008747F4"/>
    <w:rsid w:val="00876D61"/>
    <w:rsid w:val="008771C3"/>
    <w:rsid w:val="00877B92"/>
    <w:rsid w:val="00881286"/>
    <w:rsid w:val="00882990"/>
    <w:rsid w:val="008833F8"/>
    <w:rsid w:val="0088528F"/>
    <w:rsid w:val="008852A3"/>
    <w:rsid w:val="00885448"/>
    <w:rsid w:val="00885A05"/>
    <w:rsid w:val="00885EAC"/>
    <w:rsid w:val="00887D93"/>
    <w:rsid w:val="008900C8"/>
    <w:rsid w:val="00891699"/>
    <w:rsid w:val="00892A60"/>
    <w:rsid w:val="008935FB"/>
    <w:rsid w:val="008939F4"/>
    <w:rsid w:val="00893B25"/>
    <w:rsid w:val="0089422B"/>
    <w:rsid w:val="00894DD8"/>
    <w:rsid w:val="00897509"/>
    <w:rsid w:val="008A0CED"/>
    <w:rsid w:val="008A0D43"/>
    <w:rsid w:val="008A2DA2"/>
    <w:rsid w:val="008A2E49"/>
    <w:rsid w:val="008A3427"/>
    <w:rsid w:val="008A5161"/>
    <w:rsid w:val="008A5C65"/>
    <w:rsid w:val="008A608A"/>
    <w:rsid w:val="008A6DC2"/>
    <w:rsid w:val="008A6F1C"/>
    <w:rsid w:val="008A7A8E"/>
    <w:rsid w:val="008A7DC7"/>
    <w:rsid w:val="008B1E6E"/>
    <w:rsid w:val="008B2912"/>
    <w:rsid w:val="008B3D61"/>
    <w:rsid w:val="008B4070"/>
    <w:rsid w:val="008B44B8"/>
    <w:rsid w:val="008B4C93"/>
    <w:rsid w:val="008B4D45"/>
    <w:rsid w:val="008B7AD4"/>
    <w:rsid w:val="008B7F19"/>
    <w:rsid w:val="008C015C"/>
    <w:rsid w:val="008C2133"/>
    <w:rsid w:val="008C227A"/>
    <w:rsid w:val="008C337A"/>
    <w:rsid w:val="008C46AC"/>
    <w:rsid w:val="008C4AA6"/>
    <w:rsid w:val="008C4FCD"/>
    <w:rsid w:val="008C620E"/>
    <w:rsid w:val="008C633F"/>
    <w:rsid w:val="008C6BA6"/>
    <w:rsid w:val="008D0678"/>
    <w:rsid w:val="008D0A0B"/>
    <w:rsid w:val="008D1F68"/>
    <w:rsid w:val="008D2E64"/>
    <w:rsid w:val="008D3099"/>
    <w:rsid w:val="008D3591"/>
    <w:rsid w:val="008D3993"/>
    <w:rsid w:val="008D466B"/>
    <w:rsid w:val="008D4908"/>
    <w:rsid w:val="008D4CF8"/>
    <w:rsid w:val="008D4F44"/>
    <w:rsid w:val="008D58CC"/>
    <w:rsid w:val="008D787F"/>
    <w:rsid w:val="008D7F68"/>
    <w:rsid w:val="008E01F2"/>
    <w:rsid w:val="008E0E6A"/>
    <w:rsid w:val="008E314D"/>
    <w:rsid w:val="008E3B00"/>
    <w:rsid w:val="008E3D18"/>
    <w:rsid w:val="008E582C"/>
    <w:rsid w:val="008E6210"/>
    <w:rsid w:val="008E640F"/>
    <w:rsid w:val="008E6433"/>
    <w:rsid w:val="008E6CAB"/>
    <w:rsid w:val="008E7757"/>
    <w:rsid w:val="008F03BA"/>
    <w:rsid w:val="008F0645"/>
    <w:rsid w:val="008F0D95"/>
    <w:rsid w:val="008F1A94"/>
    <w:rsid w:val="008F1F72"/>
    <w:rsid w:val="008F5C4A"/>
    <w:rsid w:val="008F6720"/>
    <w:rsid w:val="008F69D7"/>
    <w:rsid w:val="0090080B"/>
    <w:rsid w:val="009008F9"/>
    <w:rsid w:val="00900B09"/>
    <w:rsid w:val="00901480"/>
    <w:rsid w:val="009018FC"/>
    <w:rsid w:val="00902942"/>
    <w:rsid w:val="00902BA8"/>
    <w:rsid w:val="00903D88"/>
    <w:rsid w:val="00903E0B"/>
    <w:rsid w:val="00904645"/>
    <w:rsid w:val="009050BD"/>
    <w:rsid w:val="00905883"/>
    <w:rsid w:val="0090656A"/>
    <w:rsid w:val="0090716B"/>
    <w:rsid w:val="009102CE"/>
    <w:rsid w:val="0091408B"/>
    <w:rsid w:val="0091423D"/>
    <w:rsid w:val="00915041"/>
    <w:rsid w:val="0091530A"/>
    <w:rsid w:val="009153F4"/>
    <w:rsid w:val="009154AD"/>
    <w:rsid w:val="00917864"/>
    <w:rsid w:val="0091792D"/>
    <w:rsid w:val="00920BAA"/>
    <w:rsid w:val="0092124A"/>
    <w:rsid w:val="00921C64"/>
    <w:rsid w:val="00921F89"/>
    <w:rsid w:val="009220D1"/>
    <w:rsid w:val="0092367D"/>
    <w:rsid w:val="00923D1D"/>
    <w:rsid w:val="00924990"/>
    <w:rsid w:val="00924DC4"/>
    <w:rsid w:val="009262BA"/>
    <w:rsid w:val="00926774"/>
    <w:rsid w:val="009269A2"/>
    <w:rsid w:val="00926A74"/>
    <w:rsid w:val="00927545"/>
    <w:rsid w:val="00930219"/>
    <w:rsid w:val="00930948"/>
    <w:rsid w:val="00930AA8"/>
    <w:rsid w:val="00931FCA"/>
    <w:rsid w:val="009343D0"/>
    <w:rsid w:val="0093481C"/>
    <w:rsid w:val="00934A81"/>
    <w:rsid w:val="0093569C"/>
    <w:rsid w:val="00935886"/>
    <w:rsid w:val="0093662E"/>
    <w:rsid w:val="0093756C"/>
    <w:rsid w:val="00937D84"/>
    <w:rsid w:val="00941CD5"/>
    <w:rsid w:val="009436D9"/>
    <w:rsid w:val="009446DF"/>
    <w:rsid w:val="00944CAF"/>
    <w:rsid w:val="00944CFA"/>
    <w:rsid w:val="0094573A"/>
    <w:rsid w:val="00946DCD"/>
    <w:rsid w:val="00947245"/>
    <w:rsid w:val="009477B1"/>
    <w:rsid w:val="00951099"/>
    <w:rsid w:val="0095261E"/>
    <w:rsid w:val="00952C02"/>
    <w:rsid w:val="00953C74"/>
    <w:rsid w:val="00954EA6"/>
    <w:rsid w:val="009602F5"/>
    <w:rsid w:val="00960376"/>
    <w:rsid w:val="009613E3"/>
    <w:rsid w:val="009638B2"/>
    <w:rsid w:val="0096434B"/>
    <w:rsid w:val="009646BA"/>
    <w:rsid w:val="009646EC"/>
    <w:rsid w:val="009659EB"/>
    <w:rsid w:val="00966900"/>
    <w:rsid w:val="00966BA4"/>
    <w:rsid w:val="00967705"/>
    <w:rsid w:val="0097035F"/>
    <w:rsid w:val="00970ECD"/>
    <w:rsid w:val="00970F4C"/>
    <w:rsid w:val="009712B9"/>
    <w:rsid w:val="0097183E"/>
    <w:rsid w:val="00971B7A"/>
    <w:rsid w:val="00972B80"/>
    <w:rsid w:val="00973581"/>
    <w:rsid w:val="00973B6A"/>
    <w:rsid w:val="00973F45"/>
    <w:rsid w:val="009746C6"/>
    <w:rsid w:val="00975A66"/>
    <w:rsid w:val="00975B09"/>
    <w:rsid w:val="00981FF9"/>
    <w:rsid w:val="009825D7"/>
    <w:rsid w:val="00983586"/>
    <w:rsid w:val="00983FC8"/>
    <w:rsid w:val="0098406F"/>
    <w:rsid w:val="00984A39"/>
    <w:rsid w:val="009866D5"/>
    <w:rsid w:val="00987F13"/>
    <w:rsid w:val="009923A9"/>
    <w:rsid w:val="0099312C"/>
    <w:rsid w:val="00994653"/>
    <w:rsid w:val="009960DD"/>
    <w:rsid w:val="009968B5"/>
    <w:rsid w:val="00996C54"/>
    <w:rsid w:val="0099705A"/>
    <w:rsid w:val="0099788B"/>
    <w:rsid w:val="009A0755"/>
    <w:rsid w:val="009A0F27"/>
    <w:rsid w:val="009A101A"/>
    <w:rsid w:val="009A1166"/>
    <w:rsid w:val="009A14A8"/>
    <w:rsid w:val="009A2184"/>
    <w:rsid w:val="009A2348"/>
    <w:rsid w:val="009A2DAE"/>
    <w:rsid w:val="009A4D78"/>
    <w:rsid w:val="009A60F9"/>
    <w:rsid w:val="009A62C5"/>
    <w:rsid w:val="009B050B"/>
    <w:rsid w:val="009B0D9F"/>
    <w:rsid w:val="009B0E3E"/>
    <w:rsid w:val="009B1207"/>
    <w:rsid w:val="009B2C6D"/>
    <w:rsid w:val="009B37C8"/>
    <w:rsid w:val="009B441F"/>
    <w:rsid w:val="009B4E97"/>
    <w:rsid w:val="009B5415"/>
    <w:rsid w:val="009C0268"/>
    <w:rsid w:val="009C02B5"/>
    <w:rsid w:val="009C1C84"/>
    <w:rsid w:val="009C36FD"/>
    <w:rsid w:val="009C37F4"/>
    <w:rsid w:val="009C587A"/>
    <w:rsid w:val="009C5A5E"/>
    <w:rsid w:val="009C5D1F"/>
    <w:rsid w:val="009C63C8"/>
    <w:rsid w:val="009C6830"/>
    <w:rsid w:val="009C6886"/>
    <w:rsid w:val="009C7DD4"/>
    <w:rsid w:val="009D0513"/>
    <w:rsid w:val="009D13E0"/>
    <w:rsid w:val="009D2FC3"/>
    <w:rsid w:val="009D355A"/>
    <w:rsid w:val="009D35E7"/>
    <w:rsid w:val="009D4E52"/>
    <w:rsid w:val="009D5152"/>
    <w:rsid w:val="009D543D"/>
    <w:rsid w:val="009D57E9"/>
    <w:rsid w:val="009D5A21"/>
    <w:rsid w:val="009D5FAF"/>
    <w:rsid w:val="009D6732"/>
    <w:rsid w:val="009D6CD3"/>
    <w:rsid w:val="009D6E8E"/>
    <w:rsid w:val="009D7D78"/>
    <w:rsid w:val="009D7DDD"/>
    <w:rsid w:val="009E00B0"/>
    <w:rsid w:val="009E059E"/>
    <w:rsid w:val="009E0E61"/>
    <w:rsid w:val="009E104F"/>
    <w:rsid w:val="009E1103"/>
    <w:rsid w:val="009E2CFF"/>
    <w:rsid w:val="009E4B69"/>
    <w:rsid w:val="009E5933"/>
    <w:rsid w:val="009E5AAD"/>
    <w:rsid w:val="009E676B"/>
    <w:rsid w:val="009F0319"/>
    <w:rsid w:val="009F07BB"/>
    <w:rsid w:val="009F092B"/>
    <w:rsid w:val="009F09B9"/>
    <w:rsid w:val="009F0C1E"/>
    <w:rsid w:val="009F23FC"/>
    <w:rsid w:val="009F2F18"/>
    <w:rsid w:val="009F428D"/>
    <w:rsid w:val="009F4A33"/>
    <w:rsid w:val="009F4C31"/>
    <w:rsid w:val="009F50F5"/>
    <w:rsid w:val="009F5A9C"/>
    <w:rsid w:val="009F5CD9"/>
    <w:rsid w:val="009F65A0"/>
    <w:rsid w:val="009F7895"/>
    <w:rsid w:val="00A00D4A"/>
    <w:rsid w:val="00A01C9B"/>
    <w:rsid w:val="00A02583"/>
    <w:rsid w:val="00A03B51"/>
    <w:rsid w:val="00A04648"/>
    <w:rsid w:val="00A0595B"/>
    <w:rsid w:val="00A07BBA"/>
    <w:rsid w:val="00A107F5"/>
    <w:rsid w:val="00A118F1"/>
    <w:rsid w:val="00A1242C"/>
    <w:rsid w:val="00A13BF9"/>
    <w:rsid w:val="00A14E5A"/>
    <w:rsid w:val="00A155DF"/>
    <w:rsid w:val="00A17DB7"/>
    <w:rsid w:val="00A22C19"/>
    <w:rsid w:val="00A243AB"/>
    <w:rsid w:val="00A24C1E"/>
    <w:rsid w:val="00A24E79"/>
    <w:rsid w:val="00A25235"/>
    <w:rsid w:val="00A2582E"/>
    <w:rsid w:val="00A25830"/>
    <w:rsid w:val="00A268AF"/>
    <w:rsid w:val="00A31D44"/>
    <w:rsid w:val="00A324E9"/>
    <w:rsid w:val="00A33049"/>
    <w:rsid w:val="00A33185"/>
    <w:rsid w:val="00A34A9C"/>
    <w:rsid w:val="00A34F45"/>
    <w:rsid w:val="00A359A2"/>
    <w:rsid w:val="00A35DF1"/>
    <w:rsid w:val="00A36196"/>
    <w:rsid w:val="00A36EFB"/>
    <w:rsid w:val="00A408C0"/>
    <w:rsid w:val="00A40FD5"/>
    <w:rsid w:val="00A41803"/>
    <w:rsid w:val="00A424BE"/>
    <w:rsid w:val="00A426A8"/>
    <w:rsid w:val="00A4273E"/>
    <w:rsid w:val="00A4486E"/>
    <w:rsid w:val="00A44A94"/>
    <w:rsid w:val="00A44B8B"/>
    <w:rsid w:val="00A45063"/>
    <w:rsid w:val="00A456AB"/>
    <w:rsid w:val="00A45FFE"/>
    <w:rsid w:val="00A477B5"/>
    <w:rsid w:val="00A47B72"/>
    <w:rsid w:val="00A503A6"/>
    <w:rsid w:val="00A51086"/>
    <w:rsid w:val="00A51C5B"/>
    <w:rsid w:val="00A51CAB"/>
    <w:rsid w:val="00A53323"/>
    <w:rsid w:val="00A53907"/>
    <w:rsid w:val="00A5504A"/>
    <w:rsid w:val="00A55BB1"/>
    <w:rsid w:val="00A56781"/>
    <w:rsid w:val="00A56796"/>
    <w:rsid w:val="00A57F2B"/>
    <w:rsid w:val="00A602BC"/>
    <w:rsid w:val="00A60972"/>
    <w:rsid w:val="00A624A6"/>
    <w:rsid w:val="00A62636"/>
    <w:rsid w:val="00A62939"/>
    <w:rsid w:val="00A639BD"/>
    <w:rsid w:val="00A63D2A"/>
    <w:rsid w:val="00A63EE3"/>
    <w:rsid w:val="00A64555"/>
    <w:rsid w:val="00A65178"/>
    <w:rsid w:val="00A65399"/>
    <w:rsid w:val="00A66199"/>
    <w:rsid w:val="00A66712"/>
    <w:rsid w:val="00A67D57"/>
    <w:rsid w:val="00A71A41"/>
    <w:rsid w:val="00A71C9A"/>
    <w:rsid w:val="00A72C40"/>
    <w:rsid w:val="00A73493"/>
    <w:rsid w:val="00A74FB9"/>
    <w:rsid w:val="00A75A91"/>
    <w:rsid w:val="00A768C0"/>
    <w:rsid w:val="00A76B66"/>
    <w:rsid w:val="00A77AE6"/>
    <w:rsid w:val="00A77E81"/>
    <w:rsid w:val="00A801DB"/>
    <w:rsid w:val="00A818DA"/>
    <w:rsid w:val="00A823BC"/>
    <w:rsid w:val="00A82781"/>
    <w:rsid w:val="00A830D8"/>
    <w:rsid w:val="00A83323"/>
    <w:rsid w:val="00A8354E"/>
    <w:rsid w:val="00A84817"/>
    <w:rsid w:val="00A849BB"/>
    <w:rsid w:val="00A86F45"/>
    <w:rsid w:val="00A90139"/>
    <w:rsid w:val="00A906BE"/>
    <w:rsid w:val="00A9224C"/>
    <w:rsid w:val="00A92794"/>
    <w:rsid w:val="00A92906"/>
    <w:rsid w:val="00A92A98"/>
    <w:rsid w:val="00A93066"/>
    <w:rsid w:val="00A94574"/>
    <w:rsid w:val="00A95BA6"/>
    <w:rsid w:val="00A96220"/>
    <w:rsid w:val="00A96E17"/>
    <w:rsid w:val="00A96F8D"/>
    <w:rsid w:val="00A97722"/>
    <w:rsid w:val="00A97D6E"/>
    <w:rsid w:val="00AA1F8D"/>
    <w:rsid w:val="00AA20C9"/>
    <w:rsid w:val="00AA2E2B"/>
    <w:rsid w:val="00AA3017"/>
    <w:rsid w:val="00AA3804"/>
    <w:rsid w:val="00AA386C"/>
    <w:rsid w:val="00AA42DF"/>
    <w:rsid w:val="00AA5D51"/>
    <w:rsid w:val="00AA5FD3"/>
    <w:rsid w:val="00AA6432"/>
    <w:rsid w:val="00AA6831"/>
    <w:rsid w:val="00AA70BD"/>
    <w:rsid w:val="00AB0425"/>
    <w:rsid w:val="00AB0F0A"/>
    <w:rsid w:val="00AB1451"/>
    <w:rsid w:val="00AB31AA"/>
    <w:rsid w:val="00AB3726"/>
    <w:rsid w:val="00AB5631"/>
    <w:rsid w:val="00AB6808"/>
    <w:rsid w:val="00AB76AC"/>
    <w:rsid w:val="00AC2E42"/>
    <w:rsid w:val="00AC30E8"/>
    <w:rsid w:val="00AC3D98"/>
    <w:rsid w:val="00AC51C6"/>
    <w:rsid w:val="00AC62D3"/>
    <w:rsid w:val="00AC6E69"/>
    <w:rsid w:val="00AC726C"/>
    <w:rsid w:val="00AC74E2"/>
    <w:rsid w:val="00AC7822"/>
    <w:rsid w:val="00AD0252"/>
    <w:rsid w:val="00AD07D2"/>
    <w:rsid w:val="00AD0CA8"/>
    <w:rsid w:val="00AD272C"/>
    <w:rsid w:val="00AD2BE7"/>
    <w:rsid w:val="00AD2C43"/>
    <w:rsid w:val="00AD428D"/>
    <w:rsid w:val="00AD45F5"/>
    <w:rsid w:val="00AD4A03"/>
    <w:rsid w:val="00AD7177"/>
    <w:rsid w:val="00AE03EA"/>
    <w:rsid w:val="00AE04F0"/>
    <w:rsid w:val="00AE16A3"/>
    <w:rsid w:val="00AE1E6E"/>
    <w:rsid w:val="00AE22F2"/>
    <w:rsid w:val="00AE2342"/>
    <w:rsid w:val="00AE472A"/>
    <w:rsid w:val="00AE78F0"/>
    <w:rsid w:val="00AE7EE2"/>
    <w:rsid w:val="00AF0848"/>
    <w:rsid w:val="00AF1458"/>
    <w:rsid w:val="00AF2253"/>
    <w:rsid w:val="00AF23FD"/>
    <w:rsid w:val="00AF264F"/>
    <w:rsid w:val="00AF3554"/>
    <w:rsid w:val="00AF5E95"/>
    <w:rsid w:val="00AF6A83"/>
    <w:rsid w:val="00AF6D93"/>
    <w:rsid w:val="00B008BE"/>
    <w:rsid w:val="00B00945"/>
    <w:rsid w:val="00B01851"/>
    <w:rsid w:val="00B02F3B"/>
    <w:rsid w:val="00B02FBF"/>
    <w:rsid w:val="00B0351B"/>
    <w:rsid w:val="00B07211"/>
    <w:rsid w:val="00B11181"/>
    <w:rsid w:val="00B11FE3"/>
    <w:rsid w:val="00B12817"/>
    <w:rsid w:val="00B15D86"/>
    <w:rsid w:val="00B170B5"/>
    <w:rsid w:val="00B2123D"/>
    <w:rsid w:val="00B2127A"/>
    <w:rsid w:val="00B22258"/>
    <w:rsid w:val="00B2290D"/>
    <w:rsid w:val="00B22E1F"/>
    <w:rsid w:val="00B238EC"/>
    <w:rsid w:val="00B25586"/>
    <w:rsid w:val="00B267FD"/>
    <w:rsid w:val="00B27D18"/>
    <w:rsid w:val="00B304E7"/>
    <w:rsid w:val="00B34874"/>
    <w:rsid w:val="00B34CED"/>
    <w:rsid w:val="00B3755B"/>
    <w:rsid w:val="00B40102"/>
    <w:rsid w:val="00B4034C"/>
    <w:rsid w:val="00B413FD"/>
    <w:rsid w:val="00B41675"/>
    <w:rsid w:val="00B41AA6"/>
    <w:rsid w:val="00B43C55"/>
    <w:rsid w:val="00B44601"/>
    <w:rsid w:val="00B45054"/>
    <w:rsid w:val="00B4612A"/>
    <w:rsid w:val="00B46CA5"/>
    <w:rsid w:val="00B471BF"/>
    <w:rsid w:val="00B4798B"/>
    <w:rsid w:val="00B503DA"/>
    <w:rsid w:val="00B5041F"/>
    <w:rsid w:val="00B505B2"/>
    <w:rsid w:val="00B517F4"/>
    <w:rsid w:val="00B52050"/>
    <w:rsid w:val="00B5250B"/>
    <w:rsid w:val="00B53166"/>
    <w:rsid w:val="00B538E6"/>
    <w:rsid w:val="00B54563"/>
    <w:rsid w:val="00B54A8C"/>
    <w:rsid w:val="00B55D1F"/>
    <w:rsid w:val="00B55E18"/>
    <w:rsid w:val="00B5619B"/>
    <w:rsid w:val="00B5652C"/>
    <w:rsid w:val="00B56C8E"/>
    <w:rsid w:val="00B57248"/>
    <w:rsid w:val="00B61F2F"/>
    <w:rsid w:val="00B624BD"/>
    <w:rsid w:val="00B62883"/>
    <w:rsid w:val="00B64260"/>
    <w:rsid w:val="00B6497D"/>
    <w:rsid w:val="00B64992"/>
    <w:rsid w:val="00B64C7E"/>
    <w:rsid w:val="00B657AE"/>
    <w:rsid w:val="00B65EDC"/>
    <w:rsid w:val="00B67460"/>
    <w:rsid w:val="00B67C11"/>
    <w:rsid w:val="00B70954"/>
    <w:rsid w:val="00B7167B"/>
    <w:rsid w:val="00B725B1"/>
    <w:rsid w:val="00B736AC"/>
    <w:rsid w:val="00B737D3"/>
    <w:rsid w:val="00B75CCD"/>
    <w:rsid w:val="00B7665C"/>
    <w:rsid w:val="00B77037"/>
    <w:rsid w:val="00B7739E"/>
    <w:rsid w:val="00B77C2A"/>
    <w:rsid w:val="00B80AA0"/>
    <w:rsid w:val="00B82E1F"/>
    <w:rsid w:val="00B8394F"/>
    <w:rsid w:val="00B843DE"/>
    <w:rsid w:val="00B85E2E"/>
    <w:rsid w:val="00B867FC"/>
    <w:rsid w:val="00B90209"/>
    <w:rsid w:val="00B90A21"/>
    <w:rsid w:val="00B90C22"/>
    <w:rsid w:val="00B94277"/>
    <w:rsid w:val="00B9512F"/>
    <w:rsid w:val="00B970BF"/>
    <w:rsid w:val="00BA0270"/>
    <w:rsid w:val="00BA034C"/>
    <w:rsid w:val="00BA08C3"/>
    <w:rsid w:val="00BA1955"/>
    <w:rsid w:val="00BA31FC"/>
    <w:rsid w:val="00BA32D2"/>
    <w:rsid w:val="00BA47EB"/>
    <w:rsid w:val="00BA50A2"/>
    <w:rsid w:val="00BA6001"/>
    <w:rsid w:val="00BA62F2"/>
    <w:rsid w:val="00BA6664"/>
    <w:rsid w:val="00BA745B"/>
    <w:rsid w:val="00BB04BA"/>
    <w:rsid w:val="00BB0F6E"/>
    <w:rsid w:val="00BB364D"/>
    <w:rsid w:val="00BB49E1"/>
    <w:rsid w:val="00BB5B14"/>
    <w:rsid w:val="00BB5D1F"/>
    <w:rsid w:val="00BB7DB7"/>
    <w:rsid w:val="00BC0022"/>
    <w:rsid w:val="00BC018A"/>
    <w:rsid w:val="00BC0C76"/>
    <w:rsid w:val="00BC3283"/>
    <w:rsid w:val="00BC3391"/>
    <w:rsid w:val="00BC3886"/>
    <w:rsid w:val="00BC4C64"/>
    <w:rsid w:val="00BD0BCA"/>
    <w:rsid w:val="00BD0CD2"/>
    <w:rsid w:val="00BD1D50"/>
    <w:rsid w:val="00BD26B0"/>
    <w:rsid w:val="00BD4474"/>
    <w:rsid w:val="00BD5650"/>
    <w:rsid w:val="00BD622B"/>
    <w:rsid w:val="00BD6347"/>
    <w:rsid w:val="00BD6D94"/>
    <w:rsid w:val="00BD7AD1"/>
    <w:rsid w:val="00BE0472"/>
    <w:rsid w:val="00BE058F"/>
    <w:rsid w:val="00BE133F"/>
    <w:rsid w:val="00BE1628"/>
    <w:rsid w:val="00BE338F"/>
    <w:rsid w:val="00BE3DB7"/>
    <w:rsid w:val="00BE4433"/>
    <w:rsid w:val="00BE45B3"/>
    <w:rsid w:val="00BE4621"/>
    <w:rsid w:val="00BE49EE"/>
    <w:rsid w:val="00BE7C43"/>
    <w:rsid w:val="00BF0B90"/>
    <w:rsid w:val="00BF0FC7"/>
    <w:rsid w:val="00BF2C4E"/>
    <w:rsid w:val="00BF3C19"/>
    <w:rsid w:val="00BF69E1"/>
    <w:rsid w:val="00C01540"/>
    <w:rsid w:val="00C015A4"/>
    <w:rsid w:val="00C01835"/>
    <w:rsid w:val="00C035F3"/>
    <w:rsid w:val="00C03797"/>
    <w:rsid w:val="00C05FC7"/>
    <w:rsid w:val="00C06EB2"/>
    <w:rsid w:val="00C0772F"/>
    <w:rsid w:val="00C0786E"/>
    <w:rsid w:val="00C07E8D"/>
    <w:rsid w:val="00C1091E"/>
    <w:rsid w:val="00C112A9"/>
    <w:rsid w:val="00C11F1B"/>
    <w:rsid w:val="00C12DF8"/>
    <w:rsid w:val="00C13C86"/>
    <w:rsid w:val="00C1623D"/>
    <w:rsid w:val="00C16495"/>
    <w:rsid w:val="00C1699D"/>
    <w:rsid w:val="00C16B43"/>
    <w:rsid w:val="00C1722C"/>
    <w:rsid w:val="00C17619"/>
    <w:rsid w:val="00C20CEE"/>
    <w:rsid w:val="00C20DB0"/>
    <w:rsid w:val="00C21021"/>
    <w:rsid w:val="00C21658"/>
    <w:rsid w:val="00C21742"/>
    <w:rsid w:val="00C2433B"/>
    <w:rsid w:val="00C24532"/>
    <w:rsid w:val="00C25507"/>
    <w:rsid w:val="00C25712"/>
    <w:rsid w:val="00C272C0"/>
    <w:rsid w:val="00C27320"/>
    <w:rsid w:val="00C27F83"/>
    <w:rsid w:val="00C30782"/>
    <w:rsid w:val="00C308E1"/>
    <w:rsid w:val="00C31D8E"/>
    <w:rsid w:val="00C3214C"/>
    <w:rsid w:val="00C32B85"/>
    <w:rsid w:val="00C33DB2"/>
    <w:rsid w:val="00C4018A"/>
    <w:rsid w:val="00C41229"/>
    <w:rsid w:val="00C42BE1"/>
    <w:rsid w:val="00C437B8"/>
    <w:rsid w:val="00C44A69"/>
    <w:rsid w:val="00C454D3"/>
    <w:rsid w:val="00C45FDA"/>
    <w:rsid w:val="00C460E9"/>
    <w:rsid w:val="00C46253"/>
    <w:rsid w:val="00C4655C"/>
    <w:rsid w:val="00C4677C"/>
    <w:rsid w:val="00C47838"/>
    <w:rsid w:val="00C50618"/>
    <w:rsid w:val="00C50FA7"/>
    <w:rsid w:val="00C528C7"/>
    <w:rsid w:val="00C53CE8"/>
    <w:rsid w:val="00C54634"/>
    <w:rsid w:val="00C549DF"/>
    <w:rsid w:val="00C54F28"/>
    <w:rsid w:val="00C55F97"/>
    <w:rsid w:val="00C562F0"/>
    <w:rsid w:val="00C56599"/>
    <w:rsid w:val="00C56614"/>
    <w:rsid w:val="00C56737"/>
    <w:rsid w:val="00C56E50"/>
    <w:rsid w:val="00C5776C"/>
    <w:rsid w:val="00C6029A"/>
    <w:rsid w:val="00C60474"/>
    <w:rsid w:val="00C61A29"/>
    <w:rsid w:val="00C61E43"/>
    <w:rsid w:val="00C63139"/>
    <w:rsid w:val="00C63911"/>
    <w:rsid w:val="00C6419A"/>
    <w:rsid w:val="00C641C7"/>
    <w:rsid w:val="00C649C6"/>
    <w:rsid w:val="00C6516D"/>
    <w:rsid w:val="00C65D24"/>
    <w:rsid w:val="00C65E30"/>
    <w:rsid w:val="00C65F80"/>
    <w:rsid w:val="00C66533"/>
    <w:rsid w:val="00C6664F"/>
    <w:rsid w:val="00C67041"/>
    <w:rsid w:val="00C67356"/>
    <w:rsid w:val="00C72047"/>
    <w:rsid w:val="00C7395B"/>
    <w:rsid w:val="00C754EE"/>
    <w:rsid w:val="00C75FE3"/>
    <w:rsid w:val="00C760B2"/>
    <w:rsid w:val="00C77AD6"/>
    <w:rsid w:val="00C81212"/>
    <w:rsid w:val="00C81413"/>
    <w:rsid w:val="00C815E4"/>
    <w:rsid w:val="00C82997"/>
    <w:rsid w:val="00C83894"/>
    <w:rsid w:val="00C8412E"/>
    <w:rsid w:val="00C845E8"/>
    <w:rsid w:val="00C849CB"/>
    <w:rsid w:val="00C85E56"/>
    <w:rsid w:val="00C91A1E"/>
    <w:rsid w:val="00C91E33"/>
    <w:rsid w:val="00C93372"/>
    <w:rsid w:val="00C94423"/>
    <w:rsid w:val="00C951DD"/>
    <w:rsid w:val="00C971AB"/>
    <w:rsid w:val="00C97C98"/>
    <w:rsid w:val="00CA05E3"/>
    <w:rsid w:val="00CA1202"/>
    <w:rsid w:val="00CA32C3"/>
    <w:rsid w:val="00CA34E6"/>
    <w:rsid w:val="00CA41F2"/>
    <w:rsid w:val="00CA4215"/>
    <w:rsid w:val="00CA45DF"/>
    <w:rsid w:val="00CA5273"/>
    <w:rsid w:val="00CA5C39"/>
    <w:rsid w:val="00CA5FFF"/>
    <w:rsid w:val="00CB0C38"/>
    <w:rsid w:val="00CB2A2E"/>
    <w:rsid w:val="00CB30E0"/>
    <w:rsid w:val="00CB4704"/>
    <w:rsid w:val="00CB4727"/>
    <w:rsid w:val="00CB5729"/>
    <w:rsid w:val="00CB57C4"/>
    <w:rsid w:val="00CB5857"/>
    <w:rsid w:val="00CB644A"/>
    <w:rsid w:val="00CB78EE"/>
    <w:rsid w:val="00CC0C68"/>
    <w:rsid w:val="00CC11F6"/>
    <w:rsid w:val="00CC439D"/>
    <w:rsid w:val="00CC43DD"/>
    <w:rsid w:val="00CC5757"/>
    <w:rsid w:val="00CC658D"/>
    <w:rsid w:val="00CC7690"/>
    <w:rsid w:val="00CC7DC2"/>
    <w:rsid w:val="00CD02D0"/>
    <w:rsid w:val="00CD2890"/>
    <w:rsid w:val="00CD39FF"/>
    <w:rsid w:val="00CD4510"/>
    <w:rsid w:val="00CD45B1"/>
    <w:rsid w:val="00CD4BD5"/>
    <w:rsid w:val="00CD5B1C"/>
    <w:rsid w:val="00CD63B9"/>
    <w:rsid w:val="00CD6E0A"/>
    <w:rsid w:val="00CD7257"/>
    <w:rsid w:val="00CD76BF"/>
    <w:rsid w:val="00CE11B3"/>
    <w:rsid w:val="00CE138C"/>
    <w:rsid w:val="00CE23B4"/>
    <w:rsid w:val="00CE27A1"/>
    <w:rsid w:val="00CE2970"/>
    <w:rsid w:val="00CE3562"/>
    <w:rsid w:val="00CE5F3E"/>
    <w:rsid w:val="00CE69C8"/>
    <w:rsid w:val="00CF0194"/>
    <w:rsid w:val="00CF08C4"/>
    <w:rsid w:val="00CF2F15"/>
    <w:rsid w:val="00CF44CB"/>
    <w:rsid w:val="00CF4B0B"/>
    <w:rsid w:val="00CF61DD"/>
    <w:rsid w:val="00CF6A49"/>
    <w:rsid w:val="00CF74D9"/>
    <w:rsid w:val="00D0234C"/>
    <w:rsid w:val="00D027CC"/>
    <w:rsid w:val="00D02C96"/>
    <w:rsid w:val="00D02EFE"/>
    <w:rsid w:val="00D0549A"/>
    <w:rsid w:val="00D05580"/>
    <w:rsid w:val="00D05B24"/>
    <w:rsid w:val="00D061A1"/>
    <w:rsid w:val="00D06C15"/>
    <w:rsid w:val="00D119D9"/>
    <w:rsid w:val="00D11EE2"/>
    <w:rsid w:val="00D1325E"/>
    <w:rsid w:val="00D13686"/>
    <w:rsid w:val="00D13BF4"/>
    <w:rsid w:val="00D13EFD"/>
    <w:rsid w:val="00D14030"/>
    <w:rsid w:val="00D17722"/>
    <w:rsid w:val="00D17EEF"/>
    <w:rsid w:val="00D200F9"/>
    <w:rsid w:val="00D20B73"/>
    <w:rsid w:val="00D20C8C"/>
    <w:rsid w:val="00D211AC"/>
    <w:rsid w:val="00D251B5"/>
    <w:rsid w:val="00D269C7"/>
    <w:rsid w:val="00D2720F"/>
    <w:rsid w:val="00D30839"/>
    <w:rsid w:val="00D30AF7"/>
    <w:rsid w:val="00D310A5"/>
    <w:rsid w:val="00D3116D"/>
    <w:rsid w:val="00D32675"/>
    <w:rsid w:val="00D32D4F"/>
    <w:rsid w:val="00D33A86"/>
    <w:rsid w:val="00D34A2A"/>
    <w:rsid w:val="00D377FA"/>
    <w:rsid w:val="00D4041E"/>
    <w:rsid w:val="00D43087"/>
    <w:rsid w:val="00D43563"/>
    <w:rsid w:val="00D4548A"/>
    <w:rsid w:val="00D461ED"/>
    <w:rsid w:val="00D463D4"/>
    <w:rsid w:val="00D47616"/>
    <w:rsid w:val="00D5105D"/>
    <w:rsid w:val="00D51217"/>
    <w:rsid w:val="00D5174A"/>
    <w:rsid w:val="00D52474"/>
    <w:rsid w:val="00D52FF8"/>
    <w:rsid w:val="00D5330F"/>
    <w:rsid w:val="00D53A32"/>
    <w:rsid w:val="00D54C3A"/>
    <w:rsid w:val="00D56A2F"/>
    <w:rsid w:val="00D57C0B"/>
    <w:rsid w:val="00D60F0C"/>
    <w:rsid w:val="00D6282B"/>
    <w:rsid w:val="00D634D8"/>
    <w:rsid w:val="00D63666"/>
    <w:rsid w:val="00D638FA"/>
    <w:rsid w:val="00D63A35"/>
    <w:rsid w:val="00D65162"/>
    <w:rsid w:val="00D6560E"/>
    <w:rsid w:val="00D71317"/>
    <w:rsid w:val="00D71684"/>
    <w:rsid w:val="00D7194C"/>
    <w:rsid w:val="00D72A76"/>
    <w:rsid w:val="00D72D3F"/>
    <w:rsid w:val="00D7450C"/>
    <w:rsid w:val="00D749E0"/>
    <w:rsid w:val="00D75373"/>
    <w:rsid w:val="00D75DB3"/>
    <w:rsid w:val="00D76873"/>
    <w:rsid w:val="00D843A0"/>
    <w:rsid w:val="00D8445E"/>
    <w:rsid w:val="00D8577F"/>
    <w:rsid w:val="00D85DA6"/>
    <w:rsid w:val="00D868DD"/>
    <w:rsid w:val="00D870F0"/>
    <w:rsid w:val="00D8749F"/>
    <w:rsid w:val="00D904BA"/>
    <w:rsid w:val="00D90A58"/>
    <w:rsid w:val="00D910D7"/>
    <w:rsid w:val="00D924BB"/>
    <w:rsid w:val="00D924CF"/>
    <w:rsid w:val="00D9598B"/>
    <w:rsid w:val="00D95EB6"/>
    <w:rsid w:val="00D974CA"/>
    <w:rsid w:val="00DA1A8C"/>
    <w:rsid w:val="00DA309D"/>
    <w:rsid w:val="00DA4596"/>
    <w:rsid w:val="00DA4928"/>
    <w:rsid w:val="00DA4D54"/>
    <w:rsid w:val="00DA4E91"/>
    <w:rsid w:val="00DA4EAA"/>
    <w:rsid w:val="00DA5725"/>
    <w:rsid w:val="00DA5780"/>
    <w:rsid w:val="00DA5B45"/>
    <w:rsid w:val="00DA680F"/>
    <w:rsid w:val="00DA68AC"/>
    <w:rsid w:val="00DA6C31"/>
    <w:rsid w:val="00DA70E8"/>
    <w:rsid w:val="00DB2B24"/>
    <w:rsid w:val="00DB39A8"/>
    <w:rsid w:val="00DB39B7"/>
    <w:rsid w:val="00DB4C87"/>
    <w:rsid w:val="00DB5234"/>
    <w:rsid w:val="00DB583D"/>
    <w:rsid w:val="00DB6C2C"/>
    <w:rsid w:val="00DB77C4"/>
    <w:rsid w:val="00DC09D1"/>
    <w:rsid w:val="00DC0C9A"/>
    <w:rsid w:val="00DC10A5"/>
    <w:rsid w:val="00DC185C"/>
    <w:rsid w:val="00DC3368"/>
    <w:rsid w:val="00DC3A5F"/>
    <w:rsid w:val="00DC534D"/>
    <w:rsid w:val="00DC549D"/>
    <w:rsid w:val="00DC5F10"/>
    <w:rsid w:val="00DC64EF"/>
    <w:rsid w:val="00DC6F96"/>
    <w:rsid w:val="00DC7426"/>
    <w:rsid w:val="00DC7C1D"/>
    <w:rsid w:val="00DC7D3B"/>
    <w:rsid w:val="00DD03D2"/>
    <w:rsid w:val="00DD1FFC"/>
    <w:rsid w:val="00DD2499"/>
    <w:rsid w:val="00DD46B9"/>
    <w:rsid w:val="00DD4E79"/>
    <w:rsid w:val="00DD5118"/>
    <w:rsid w:val="00DD5213"/>
    <w:rsid w:val="00DD58AE"/>
    <w:rsid w:val="00DD6839"/>
    <w:rsid w:val="00DD6CCD"/>
    <w:rsid w:val="00DD6F9D"/>
    <w:rsid w:val="00DD777D"/>
    <w:rsid w:val="00DD79BC"/>
    <w:rsid w:val="00DE06D4"/>
    <w:rsid w:val="00DE0B8D"/>
    <w:rsid w:val="00DE14BC"/>
    <w:rsid w:val="00DE2A24"/>
    <w:rsid w:val="00DE326A"/>
    <w:rsid w:val="00DE4346"/>
    <w:rsid w:val="00DE4F07"/>
    <w:rsid w:val="00DE5C76"/>
    <w:rsid w:val="00DE6A26"/>
    <w:rsid w:val="00DE7DD5"/>
    <w:rsid w:val="00DF00C8"/>
    <w:rsid w:val="00DF2109"/>
    <w:rsid w:val="00DF3FA9"/>
    <w:rsid w:val="00DF3FE6"/>
    <w:rsid w:val="00DF60EE"/>
    <w:rsid w:val="00DF651F"/>
    <w:rsid w:val="00DF6C7E"/>
    <w:rsid w:val="00DF6EC7"/>
    <w:rsid w:val="00E00127"/>
    <w:rsid w:val="00E00815"/>
    <w:rsid w:val="00E01979"/>
    <w:rsid w:val="00E022FD"/>
    <w:rsid w:val="00E039B3"/>
    <w:rsid w:val="00E03E79"/>
    <w:rsid w:val="00E05AFF"/>
    <w:rsid w:val="00E05F75"/>
    <w:rsid w:val="00E0620B"/>
    <w:rsid w:val="00E074C0"/>
    <w:rsid w:val="00E076C4"/>
    <w:rsid w:val="00E12B95"/>
    <w:rsid w:val="00E12E3A"/>
    <w:rsid w:val="00E133B5"/>
    <w:rsid w:val="00E14323"/>
    <w:rsid w:val="00E171E1"/>
    <w:rsid w:val="00E17CE2"/>
    <w:rsid w:val="00E20AD8"/>
    <w:rsid w:val="00E21A05"/>
    <w:rsid w:val="00E21BFF"/>
    <w:rsid w:val="00E22D13"/>
    <w:rsid w:val="00E2309A"/>
    <w:rsid w:val="00E23EAA"/>
    <w:rsid w:val="00E2528A"/>
    <w:rsid w:val="00E25548"/>
    <w:rsid w:val="00E25677"/>
    <w:rsid w:val="00E26958"/>
    <w:rsid w:val="00E26BC4"/>
    <w:rsid w:val="00E277AE"/>
    <w:rsid w:val="00E308E4"/>
    <w:rsid w:val="00E30FF3"/>
    <w:rsid w:val="00E3142F"/>
    <w:rsid w:val="00E31EA1"/>
    <w:rsid w:val="00E32D49"/>
    <w:rsid w:val="00E35779"/>
    <w:rsid w:val="00E35A17"/>
    <w:rsid w:val="00E35AEB"/>
    <w:rsid w:val="00E35FFF"/>
    <w:rsid w:val="00E40ADB"/>
    <w:rsid w:val="00E416D2"/>
    <w:rsid w:val="00E4180E"/>
    <w:rsid w:val="00E419D2"/>
    <w:rsid w:val="00E41F12"/>
    <w:rsid w:val="00E42CA3"/>
    <w:rsid w:val="00E43605"/>
    <w:rsid w:val="00E43650"/>
    <w:rsid w:val="00E43F92"/>
    <w:rsid w:val="00E44C4C"/>
    <w:rsid w:val="00E473D7"/>
    <w:rsid w:val="00E47620"/>
    <w:rsid w:val="00E477B1"/>
    <w:rsid w:val="00E4780C"/>
    <w:rsid w:val="00E506BA"/>
    <w:rsid w:val="00E509C9"/>
    <w:rsid w:val="00E51141"/>
    <w:rsid w:val="00E52C9B"/>
    <w:rsid w:val="00E53E5D"/>
    <w:rsid w:val="00E5504E"/>
    <w:rsid w:val="00E55B42"/>
    <w:rsid w:val="00E570F5"/>
    <w:rsid w:val="00E576A6"/>
    <w:rsid w:val="00E60352"/>
    <w:rsid w:val="00E60413"/>
    <w:rsid w:val="00E63111"/>
    <w:rsid w:val="00E632E1"/>
    <w:rsid w:val="00E64F49"/>
    <w:rsid w:val="00E6552D"/>
    <w:rsid w:val="00E65A13"/>
    <w:rsid w:val="00E65A69"/>
    <w:rsid w:val="00E66DA7"/>
    <w:rsid w:val="00E66FE1"/>
    <w:rsid w:val="00E70E26"/>
    <w:rsid w:val="00E7546E"/>
    <w:rsid w:val="00E75577"/>
    <w:rsid w:val="00E755B3"/>
    <w:rsid w:val="00E75FD8"/>
    <w:rsid w:val="00E80937"/>
    <w:rsid w:val="00E82060"/>
    <w:rsid w:val="00E84328"/>
    <w:rsid w:val="00E8462D"/>
    <w:rsid w:val="00E84C3A"/>
    <w:rsid w:val="00E85542"/>
    <w:rsid w:val="00E85FA1"/>
    <w:rsid w:val="00E8604C"/>
    <w:rsid w:val="00E862F6"/>
    <w:rsid w:val="00E86959"/>
    <w:rsid w:val="00E86D71"/>
    <w:rsid w:val="00E874A6"/>
    <w:rsid w:val="00E91548"/>
    <w:rsid w:val="00E91591"/>
    <w:rsid w:val="00E92C42"/>
    <w:rsid w:val="00E9352F"/>
    <w:rsid w:val="00E9442D"/>
    <w:rsid w:val="00E95463"/>
    <w:rsid w:val="00E96964"/>
    <w:rsid w:val="00E978FA"/>
    <w:rsid w:val="00EA006F"/>
    <w:rsid w:val="00EA01FF"/>
    <w:rsid w:val="00EA027A"/>
    <w:rsid w:val="00EA1DCC"/>
    <w:rsid w:val="00EA24E5"/>
    <w:rsid w:val="00EA294D"/>
    <w:rsid w:val="00EA3946"/>
    <w:rsid w:val="00EA3C62"/>
    <w:rsid w:val="00EA3EAD"/>
    <w:rsid w:val="00EA5AE2"/>
    <w:rsid w:val="00EA68D8"/>
    <w:rsid w:val="00EB020D"/>
    <w:rsid w:val="00EB0E3F"/>
    <w:rsid w:val="00EB1CAA"/>
    <w:rsid w:val="00EB2085"/>
    <w:rsid w:val="00EB2515"/>
    <w:rsid w:val="00EB2643"/>
    <w:rsid w:val="00EB2CEE"/>
    <w:rsid w:val="00EB3BA7"/>
    <w:rsid w:val="00EB3D34"/>
    <w:rsid w:val="00EB43D0"/>
    <w:rsid w:val="00EB4D8C"/>
    <w:rsid w:val="00EB77BF"/>
    <w:rsid w:val="00EC1EDB"/>
    <w:rsid w:val="00EC4D2C"/>
    <w:rsid w:val="00EC59BF"/>
    <w:rsid w:val="00EC65FF"/>
    <w:rsid w:val="00ED0544"/>
    <w:rsid w:val="00ED0A05"/>
    <w:rsid w:val="00ED11D0"/>
    <w:rsid w:val="00ED1409"/>
    <w:rsid w:val="00ED4251"/>
    <w:rsid w:val="00ED447B"/>
    <w:rsid w:val="00ED5519"/>
    <w:rsid w:val="00ED560E"/>
    <w:rsid w:val="00ED6EF3"/>
    <w:rsid w:val="00ED6F5D"/>
    <w:rsid w:val="00ED7477"/>
    <w:rsid w:val="00EE1209"/>
    <w:rsid w:val="00EE2D36"/>
    <w:rsid w:val="00EE4829"/>
    <w:rsid w:val="00EE531F"/>
    <w:rsid w:val="00EE63DE"/>
    <w:rsid w:val="00EE70DD"/>
    <w:rsid w:val="00EF0291"/>
    <w:rsid w:val="00EF0980"/>
    <w:rsid w:val="00EF0A38"/>
    <w:rsid w:val="00EF15C5"/>
    <w:rsid w:val="00EF1F4A"/>
    <w:rsid w:val="00EF319D"/>
    <w:rsid w:val="00EF3939"/>
    <w:rsid w:val="00EF4B27"/>
    <w:rsid w:val="00EF5649"/>
    <w:rsid w:val="00EF7B20"/>
    <w:rsid w:val="00F00855"/>
    <w:rsid w:val="00F00954"/>
    <w:rsid w:val="00F01A5F"/>
    <w:rsid w:val="00F01CEA"/>
    <w:rsid w:val="00F02CCF"/>
    <w:rsid w:val="00F03299"/>
    <w:rsid w:val="00F045DA"/>
    <w:rsid w:val="00F073EE"/>
    <w:rsid w:val="00F10CE8"/>
    <w:rsid w:val="00F11B27"/>
    <w:rsid w:val="00F11CD0"/>
    <w:rsid w:val="00F11D88"/>
    <w:rsid w:val="00F1297A"/>
    <w:rsid w:val="00F12C25"/>
    <w:rsid w:val="00F14A63"/>
    <w:rsid w:val="00F1511E"/>
    <w:rsid w:val="00F15EF2"/>
    <w:rsid w:val="00F175AF"/>
    <w:rsid w:val="00F17D30"/>
    <w:rsid w:val="00F17F3C"/>
    <w:rsid w:val="00F206F4"/>
    <w:rsid w:val="00F207B4"/>
    <w:rsid w:val="00F23619"/>
    <w:rsid w:val="00F236C5"/>
    <w:rsid w:val="00F240DF"/>
    <w:rsid w:val="00F2415D"/>
    <w:rsid w:val="00F24D83"/>
    <w:rsid w:val="00F258E1"/>
    <w:rsid w:val="00F26D9D"/>
    <w:rsid w:val="00F30885"/>
    <w:rsid w:val="00F308E3"/>
    <w:rsid w:val="00F3104D"/>
    <w:rsid w:val="00F314C8"/>
    <w:rsid w:val="00F3204E"/>
    <w:rsid w:val="00F33896"/>
    <w:rsid w:val="00F3435D"/>
    <w:rsid w:val="00F34969"/>
    <w:rsid w:val="00F34E53"/>
    <w:rsid w:val="00F37800"/>
    <w:rsid w:val="00F401E7"/>
    <w:rsid w:val="00F419D2"/>
    <w:rsid w:val="00F42124"/>
    <w:rsid w:val="00F438D7"/>
    <w:rsid w:val="00F44153"/>
    <w:rsid w:val="00F44304"/>
    <w:rsid w:val="00F445D0"/>
    <w:rsid w:val="00F44E89"/>
    <w:rsid w:val="00F452D6"/>
    <w:rsid w:val="00F46B1B"/>
    <w:rsid w:val="00F4702E"/>
    <w:rsid w:val="00F50484"/>
    <w:rsid w:val="00F5232C"/>
    <w:rsid w:val="00F53BC1"/>
    <w:rsid w:val="00F55D12"/>
    <w:rsid w:val="00F57327"/>
    <w:rsid w:val="00F603D4"/>
    <w:rsid w:val="00F61B34"/>
    <w:rsid w:val="00F61D35"/>
    <w:rsid w:val="00F61DDB"/>
    <w:rsid w:val="00F62827"/>
    <w:rsid w:val="00F62BEC"/>
    <w:rsid w:val="00F62F00"/>
    <w:rsid w:val="00F663D4"/>
    <w:rsid w:val="00F66B36"/>
    <w:rsid w:val="00F67625"/>
    <w:rsid w:val="00F70179"/>
    <w:rsid w:val="00F705B5"/>
    <w:rsid w:val="00F7061C"/>
    <w:rsid w:val="00F706FE"/>
    <w:rsid w:val="00F713A6"/>
    <w:rsid w:val="00F71B91"/>
    <w:rsid w:val="00F73989"/>
    <w:rsid w:val="00F75322"/>
    <w:rsid w:val="00F76AC8"/>
    <w:rsid w:val="00F80974"/>
    <w:rsid w:val="00F80E68"/>
    <w:rsid w:val="00F8115A"/>
    <w:rsid w:val="00F81390"/>
    <w:rsid w:val="00F81837"/>
    <w:rsid w:val="00F82811"/>
    <w:rsid w:val="00F837F2"/>
    <w:rsid w:val="00F83CC4"/>
    <w:rsid w:val="00F851A3"/>
    <w:rsid w:val="00F857D1"/>
    <w:rsid w:val="00F866CB"/>
    <w:rsid w:val="00F86DFA"/>
    <w:rsid w:val="00F91667"/>
    <w:rsid w:val="00F91A43"/>
    <w:rsid w:val="00F91FBA"/>
    <w:rsid w:val="00F93E87"/>
    <w:rsid w:val="00F945EE"/>
    <w:rsid w:val="00F964F6"/>
    <w:rsid w:val="00F96B30"/>
    <w:rsid w:val="00F96CE7"/>
    <w:rsid w:val="00F97ED6"/>
    <w:rsid w:val="00FA16D8"/>
    <w:rsid w:val="00FA3987"/>
    <w:rsid w:val="00FA3EFC"/>
    <w:rsid w:val="00FA419A"/>
    <w:rsid w:val="00FA4449"/>
    <w:rsid w:val="00FA484B"/>
    <w:rsid w:val="00FA4E84"/>
    <w:rsid w:val="00FA4EB6"/>
    <w:rsid w:val="00FA537B"/>
    <w:rsid w:val="00FA5917"/>
    <w:rsid w:val="00FA62E8"/>
    <w:rsid w:val="00FA6EA6"/>
    <w:rsid w:val="00FB0265"/>
    <w:rsid w:val="00FB08F8"/>
    <w:rsid w:val="00FB12B0"/>
    <w:rsid w:val="00FB2F18"/>
    <w:rsid w:val="00FB5054"/>
    <w:rsid w:val="00FB5107"/>
    <w:rsid w:val="00FB6AAD"/>
    <w:rsid w:val="00FB6B15"/>
    <w:rsid w:val="00FB74D0"/>
    <w:rsid w:val="00FC101D"/>
    <w:rsid w:val="00FC1EC2"/>
    <w:rsid w:val="00FC1EE0"/>
    <w:rsid w:val="00FC2185"/>
    <w:rsid w:val="00FC36C0"/>
    <w:rsid w:val="00FC3E99"/>
    <w:rsid w:val="00FC401A"/>
    <w:rsid w:val="00FC6FD0"/>
    <w:rsid w:val="00FC74D1"/>
    <w:rsid w:val="00FC75FE"/>
    <w:rsid w:val="00FC7A3E"/>
    <w:rsid w:val="00FD022E"/>
    <w:rsid w:val="00FD0372"/>
    <w:rsid w:val="00FD2176"/>
    <w:rsid w:val="00FD24D1"/>
    <w:rsid w:val="00FD4117"/>
    <w:rsid w:val="00FD4D0A"/>
    <w:rsid w:val="00FD599C"/>
    <w:rsid w:val="00FD5E02"/>
    <w:rsid w:val="00FD65D4"/>
    <w:rsid w:val="00FD676E"/>
    <w:rsid w:val="00FD6ABA"/>
    <w:rsid w:val="00FE29A7"/>
    <w:rsid w:val="00FE2F47"/>
    <w:rsid w:val="00FE377E"/>
    <w:rsid w:val="00FE3D30"/>
    <w:rsid w:val="00FE5E52"/>
    <w:rsid w:val="00FE6E93"/>
    <w:rsid w:val="00FE7CC7"/>
    <w:rsid w:val="00FF2E4A"/>
    <w:rsid w:val="00FF2EA4"/>
    <w:rsid w:val="00FF42C8"/>
    <w:rsid w:val="00FF5F1C"/>
    <w:rsid w:val="00FF5F38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/>
      <w:sz w:val="16"/>
      <w:szCs w:val="16"/>
      <w:lang w:val="x-none" w:eastAsia="x-none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aliases w:val="Знак Знак,Знак Знак Знак Знак"/>
    <w:basedOn w:val="a"/>
    <w:link w:val="ab"/>
    <w:qFormat/>
    <w:rsid w:val="0070235D"/>
    <w:pPr>
      <w:jc w:val="center"/>
    </w:pPr>
    <w:rPr>
      <w:b/>
      <w:caps/>
      <w:sz w:val="36"/>
      <w:lang w:val="x-none" w:eastAsia="x-none"/>
    </w:rPr>
  </w:style>
  <w:style w:type="character" w:customStyle="1" w:styleId="ab">
    <w:name w:val="Название Знак"/>
    <w:aliases w:val="Знак Знак Знак1,Знак Знак Знак Знак Знак"/>
    <w:link w:val="aa"/>
    <w:rsid w:val="0070235D"/>
    <w:rPr>
      <w:b/>
      <w:caps/>
      <w:sz w:val="36"/>
    </w:rPr>
  </w:style>
  <w:style w:type="paragraph" w:customStyle="1" w:styleId="formattext">
    <w:name w:val="formattext"/>
    <w:basedOn w:val="a"/>
    <w:uiPriority w:val="99"/>
    <w:rsid w:val="00861B25"/>
    <w:pPr>
      <w:spacing w:after="223"/>
    </w:pPr>
    <w:rPr>
      <w:sz w:val="24"/>
      <w:szCs w:val="24"/>
    </w:rPr>
  </w:style>
  <w:style w:type="paragraph" w:customStyle="1" w:styleId="ac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d">
    <w:name w:val="header"/>
    <w:basedOn w:val="a"/>
    <w:link w:val="ae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497D"/>
  </w:style>
  <w:style w:type="paragraph" w:styleId="af">
    <w:name w:val="footer"/>
    <w:basedOn w:val="a"/>
    <w:link w:val="af0"/>
    <w:rsid w:val="00B6497D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B6497D"/>
  </w:style>
  <w:style w:type="character" w:styleId="af1">
    <w:name w:val="page number"/>
    <w:basedOn w:val="a0"/>
    <w:rsid w:val="00B6497D"/>
  </w:style>
  <w:style w:type="paragraph" w:styleId="af2">
    <w:name w:val="Body Text Indent"/>
    <w:basedOn w:val="a"/>
    <w:link w:val="af3"/>
    <w:rsid w:val="00B6497D"/>
    <w:pPr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link w:val="af2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4">
    <w:name w:val="List Paragraph"/>
    <w:basedOn w:val="a"/>
    <w:uiPriority w:val="34"/>
    <w:qFormat/>
    <w:rsid w:val="00B6497D"/>
    <w:pPr>
      <w:ind w:left="720"/>
      <w:contextualSpacing/>
    </w:pPr>
  </w:style>
  <w:style w:type="paragraph" w:customStyle="1" w:styleId="ConsPlusTitle">
    <w:name w:val="ConsPlusTitle"/>
    <w:qFormat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1404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4047E"/>
  </w:style>
  <w:style w:type="paragraph" w:customStyle="1" w:styleId="ConsPlusNonformat">
    <w:name w:val="ConsPlusNonformat"/>
    <w:rsid w:val="00CA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rmal (Web)"/>
    <w:basedOn w:val="a"/>
    <w:uiPriority w:val="99"/>
    <w:unhideWhenUsed/>
    <w:rsid w:val="003C3D9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EA01FF"/>
    <w:rPr>
      <w:b/>
      <w:bCs/>
    </w:rPr>
  </w:style>
  <w:style w:type="paragraph" w:styleId="af8">
    <w:name w:val="No Spacing"/>
    <w:uiPriority w:val="1"/>
    <w:qFormat/>
    <w:rsid w:val="009A07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/>
      <w:sz w:val="16"/>
      <w:szCs w:val="16"/>
      <w:lang w:val="x-none" w:eastAsia="x-none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aliases w:val="Знак Знак,Знак Знак Знак Знак"/>
    <w:basedOn w:val="a"/>
    <w:link w:val="ab"/>
    <w:qFormat/>
    <w:rsid w:val="0070235D"/>
    <w:pPr>
      <w:jc w:val="center"/>
    </w:pPr>
    <w:rPr>
      <w:b/>
      <w:caps/>
      <w:sz w:val="36"/>
      <w:lang w:val="x-none" w:eastAsia="x-none"/>
    </w:rPr>
  </w:style>
  <w:style w:type="character" w:customStyle="1" w:styleId="ab">
    <w:name w:val="Название Знак"/>
    <w:aliases w:val="Знак Знак Знак1,Знак Знак Знак Знак Знак"/>
    <w:link w:val="aa"/>
    <w:rsid w:val="0070235D"/>
    <w:rPr>
      <w:b/>
      <w:caps/>
      <w:sz w:val="36"/>
    </w:rPr>
  </w:style>
  <w:style w:type="paragraph" w:customStyle="1" w:styleId="formattext">
    <w:name w:val="formattext"/>
    <w:basedOn w:val="a"/>
    <w:uiPriority w:val="99"/>
    <w:rsid w:val="00861B25"/>
    <w:pPr>
      <w:spacing w:after="223"/>
    </w:pPr>
    <w:rPr>
      <w:sz w:val="24"/>
      <w:szCs w:val="24"/>
    </w:rPr>
  </w:style>
  <w:style w:type="paragraph" w:customStyle="1" w:styleId="ac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d">
    <w:name w:val="header"/>
    <w:basedOn w:val="a"/>
    <w:link w:val="ae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497D"/>
  </w:style>
  <w:style w:type="paragraph" w:styleId="af">
    <w:name w:val="footer"/>
    <w:basedOn w:val="a"/>
    <w:link w:val="af0"/>
    <w:rsid w:val="00B6497D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B6497D"/>
  </w:style>
  <w:style w:type="character" w:styleId="af1">
    <w:name w:val="page number"/>
    <w:basedOn w:val="a0"/>
    <w:rsid w:val="00B6497D"/>
  </w:style>
  <w:style w:type="paragraph" w:styleId="af2">
    <w:name w:val="Body Text Indent"/>
    <w:basedOn w:val="a"/>
    <w:link w:val="af3"/>
    <w:rsid w:val="00B6497D"/>
    <w:pPr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link w:val="af2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4">
    <w:name w:val="List Paragraph"/>
    <w:basedOn w:val="a"/>
    <w:uiPriority w:val="34"/>
    <w:qFormat/>
    <w:rsid w:val="00B6497D"/>
    <w:pPr>
      <w:ind w:left="720"/>
      <w:contextualSpacing/>
    </w:pPr>
  </w:style>
  <w:style w:type="paragraph" w:customStyle="1" w:styleId="ConsPlusTitle">
    <w:name w:val="ConsPlusTitle"/>
    <w:qFormat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1404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4047E"/>
  </w:style>
  <w:style w:type="paragraph" w:customStyle="1" w:styleId="ConsPlusNonformat">
    <w:name w:val="ConsPlusNonformat"/>
    <w:rsid w:val="00CA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rmal (Web)"/>
    <w:basedOn w:val="a"/>
    <w:uiPriority w:val="99"/>
    <w:unhideWhenUsed/>
    <w:rsid w:val="003C3D9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EA01FF"/>
    <w:rPr>
      <w:b/>
      <w:bCs/>
    </w:rPr>
  </w:style>
  <w:style w:type="paragraph" w:styleId="af8">
    <w:name w:val="No Spacing"/>
    <w:uiPriority w:val="1"/>
    <w:qFormat/>
    <w:rsid w:val="009A07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4;&#1083;&#1103;%20&#1095;&#1090;&#1077;&#1085;&#1080;&#1103;\&#1041;&#1083;&#1072;&#1085;&#1082;&#1080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015D-FA99-45FF-82D2-D8137FEE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</TotalTime>
  <Pages>3</Pages>
  <Words>315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2823</CharactersWithSpaces>
  <SharedDoc>false</SharedDoc>
  <HLinks>
    <vt:vector size="48" baseType="variant">
      <vt:variant>
        <vt:i4>4259928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consultantplus://offline/ref=B3AD56103DC579050A021374DBC61B15FA8E31AF7319CB9AEABBBC0BBBaB52G</vt:lpwstr>
      </vt:variant>
      <vt:variant>
        <vt:lpwstr/>
      </vt:variant>
      <vt:variant>
        <vt:i4>4259928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consultantplus://offline/ref=B3AD56103DC579050A021374DBC61B15FA8E30AB7215CB9AEABBBC0BBBB2E5780D5E93EBBA76F220aE5CG</vt:lpwstr>
      </vt:variant>
      <vt:variant>
        <vt:lpwstr/>
      </vt:variant>
      <vt:variant>
        <vt:i4>4259928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consultantplus://offline/ref=B3AD56103DC579050A021374DBC61B15FA8E31AF7319CB9AEABBBC0BBBaB52G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consultantplus://offline/ref=B3AD56103DC579050A021374DBC61B15FA8E34AD7512CB9AEABBBC0BBBaB52G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Бизаева И.А.</dc:creator>
  <cp:lastModifiedBy>Пользователь</cp:lastModifiedBy>
  <cp:revision>2</cp:revision>
  <cp:lastPrinted>2025-09-09T08:10:00Z</cp:lastPrinted>
  <dcterms:created xsi:type="dcterms:W3CDTF">2025-09-09T08:11:00Z</dcterms:created>
  <dcterms:modified xsi:type="dcterms:W3CDTF">2025-09-09T08:11:00Z</dcterms:modified>
</cp:coreProperties>
</file>