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C7" w:rsidRPr="00EE3B36" w:rsidRDefault="00C20FC7" w:rsidP="00C20FC7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3585" cy="793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FC7" w:rsidRPr="00EE3B36" w:rsidRDefault="00C20FC7" w:rsidP="00C20FC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C20FC7" w:rsidRPr="00EE3B36" w:rsidRDefault="00C20FC7" w:rsidP="00C20FC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C20FC7" w:rsidRPr="00EE3B36" w:rsidRDefault="00C20FC7" w:rsidP="00C20FC7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C20FC7" w:rsidRPr="00EE3B36" w:rsidRDefault="00C20FC7" w:rsidP="00C20FC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C20FC7" w:rsidRPr="00EE3B36" w:rsidRDefault="00C20FC7" w:rsidP="00C20FC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C20FC7" w:rsidRDefault="00C20FC7" w:rsidP="00C20FC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C20FC7" w:rsidRDefault="00C20FC7" w:rsidP="00DB790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C20FC7" w:rsidRDefault="00DB7900" w:rsidP="00C20FC7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25</w:t>
      </w:r>
      <w:r w:rsidR="00FF7789">
        <w:rPr>
          <w:szCs w:val="28"/>
          <w:lang w:eastAsia="ar-SA"/>
        </w:rPr>
        <w:t>.08.2025 № 150</w:t>
      </w:r>
    </w:p>
    <w:p w:rsidR="00C20FC7" w:rsidRPr="00EE3B36" w:rsidRDefault="00C20FC7" w:rsidP="006368E3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607141" w:rsidRDefault="00607141" w:rsidP="00607141">
      <w:pPr>
        <w:ind w:left="1984" w:right="1984" w:firstLine="0"/>
        <w:jc w:val="center"/>
        <w:rPr>
          <w:b/>
          <w:szCs w:val="28"/>
        </w:rPr>
      </w:pPr>
      <w:r w:rsidRPr="00607141">
        <w:rPr>
          <w:b/>
          <w:szCs w:val="28"/>
        </w:rPr>
        <w:t xml:space="preserve">О внесении изменений </w:t>
      </w:r>
    </w:p>
    <w:p w:rsidR="00607141" w:rsidRPr="00607141" w:rsidRDefault="00607141" w:rsidP="00607141">
      <w:pPr>
        <w:ind w:left="1984" w:right="1984" w:firstLine="0"/>
        <w:jc w:val="center"/>
        <w:rPr>
          <w:b/>
          <w:szCs w:val="28"/>
        </w:rPr>
      </w:pPr>
      <w:r w:rsidRPr="00607141">
        <w:rPr>
          <w:b/>
          <w:szCs w:val="28"/>
        </w:rPr>
        <w:t>в приложение к распоряжению Администрации Красносулинского района от 29.01.2025 № 17</w:t>
      </w:r>
    </w:p>
    <w:p w:rsidR="00607141" w:rsidRPr="006368E3" w:rsidRDefault="00607141" w:rsidP="00607141">
      <w:pPr>
        <w:tabs>
          <w:tab w:val="left" w:pos="851"/>
        </w:tabs>
        <w:ind w:firstLine="709"/>
        <w:rPr>
          <w:sz w:val="22"/>
        </w:rPr>
      </w:pPr>
    </w:p>
    <w:p w:rsidR="00607141" w:rsidRPr="00607141" w:rsidRDefault="00607141" w:rsidP="00607141">
      <w:pPr>
        <w:tabs>
          <w:tab w:val="left" w:pos="851"/>
        </w:tabs>
        <w:ind w:firstLine="709"/>
      </w:pPr>
      <w:r w:rsidRPr="00607141">
        <w:t>В соответствии с постановлениями Администрации Красносулинского района от 12.07.2024 № 749 «Об утверждении Порядка разработки, реализации и оценки эффективности муниципальных програ</w:t>
      </w:r>
      <w:r w:rsidR="006368E3">
        <w:t>мм Красносулинского района», от </w:t>
      </w:r>
      <w:r w:rsidRPr="00607141">
        <w:t xml:space="preserve">21.08.2025 </w:t>
      </w:r>
      <w:r w:rsidR="006368E3">
        <w:t>№ </w:t>
      </w:r>
      <w:r w:rsidRPr="00607141">
        <w:t>542 «О внесении изменений в приложение № 1 к постановлению Администр</w:t>
      </w:r>
      <w:r w:rsidR="006368E3">
        <w:t>ации Красносулинского района от </w:t>
      </w:r>
      <w:r w:rsidRPr="00607141">
        <w:t>20.12.2018 № 1446», руководствуясь статьей 29 Устава муниципального образования «Красносулинский район», –</w:t>
      </w:r>
    </w:p>
    <w:p w:rsidR="00607141" w:rsidRPr="006368E3" w:rsidRDefault="00607141" w:rsidP="00607141">
      <w:pPr>
        <w:tabs>
          <w:tab w:val="left" w:pos="851"/>
        </w:tabs>
        <w:ind w:firstLine="709"/>
        <w:rPr>
          <w:sz w:val="22"/>
        </w:rPr>
      </w:pPr>
    </w:p>
    <w:p w:rsidR="00607141" w:rsidRPr="00607141" w:rsidRDefault="00607141" w:rsidP="00607141">
      <w:pPr>
        <w:tabs>
          <w:tab w:val="left" w:pos="851"/>
        </w:tabs>
        <w:ind w:firstLine="709"/>
      </w:pPr>
      <w:r w:rsidRPr="00607141">
        <w:t>1. Внести в приложение к распоряжению Администрации Красносулинского района от 29.01.2025 № 17 «Об утверждении единого аналитического плана реализации муниципальной программы Красносулинского района «Развитие здравоохранения» на 2025 год» изменения, изложив его согласно приложению к настоящему распоряжению.</w:t>
      </w:r>
    </w:p>
    <w:p w:rsidR="00607141" w:rsidRPr="00607141" w:rsidRDefault="00607141" w:rsidP="00607141">
      <w:pPr>
        <w:tabs>
          <w:tab w:val="left" w:pos="851"/>
        </w:tabs>
        <w:ind w:firstLine="709"/>
      </w:pPr>
      <w:r w:rsidRPr="00607141">
        <w:t xml:space="preserve">2. Настоящее распоряжение подлежит размещению на </w:t>
      </w:r>
      <w:proofErr w:type="gramStart"/>
      <w:r w:rsidRPr="00607141">
        <w:t>официальном</w:t>
      </w:r>
      <w:proofErr w:type="gramEnd"/>
      <w:r w:rsidRPr="00607141">
        <w:t xml:space="preserve"> </w:t>
      </w:r>
      <w:proofErr w:type="gramStart"/>
      <w:r w:rsidRPr="00607141">
        <w:t>сайте</w:t>
      </w:r>
      <w:proofErr w:type="gramEnd"/>
      <w:r w:rsidRPr="00607141">
        <w:t xml:space="preserve"> Администрации Красносулинского района в информационно-телекоммуникационной сети «Интернет» и вступает в силу со дня его официального опубликования в средствах массовой информации.</w:t>
      </w:r>
    </w:p>
    <w:p w:rsidR="00607141" w:rsidRPr="00607141" w:rsidRDefault="00607141" w:rsidP="00607141">
      <w:pPr>
        <w:tabs>
          <w:tab w:val="left" w:pos="851"/>
        </w:tabs>
        <w:ind w:firstLine="709"/>
      </w:pPr>
      <w:r w:rsidRPr="00607141">
        <w:t>3. </w:t>
      </w:r>
      <w:proofErr w:type="gramStart"/>
      <w:r w:rsidRPr="00607141">
        <w:t>Контроль за</w:t>
      </w:r>
      <w:proofErr w:type="gramEnd"/>
      <w:r w:rsidRPr="00607141">
        <w:t xml:space="preserve">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DB7900" w:rsidRPr="006368E3" w:rsidRDefault="00DB7900" w:rsidP="00F46BE0">
      <w:pPr>
        <w:tabs>
          <w:tab w:val="right" w:pos="9639"/>
        </w:tabs>
        <w:ind w:firstLine="0"/>
        <w:rPr>
          <w:sz w:val="22"/>
        </w:rPr>
      </w:pPr>
    </w:p>
    <w:p w:rsidR="00DB7900" w:rsidRPr="00DB7900" w:rsidRDefault="00DB7900" w:rsidP="00F46BE0">
      <w:pPr>
        <w:tabs>
          <w:tab w:val="right" w:pos="9639"/>
        </w:tabs>
        <w:ind w:firstLine="0"/>
        <w:rPr>
          <w:szCs w:val="28"/>
        </w:rPr>
      </w:pPr>
      <w:r w:rsidRPr="00DB7900">
        <w:rPr>
          <w:szCs w:val="28"/>
        </w:rPr>
        <w:t>Глава Красносулинского района</w:t>
      </w:r>
      <w:r w:rsidRPr="00DB7900">
        <w:rPr>
          <w:szCs w:val="28"/>
        </w:rPr>
        <w:tab/>
        <w:t>И.С. Кирпичков</w:t>
      </w:r>
    </w:p>
    <w:p w:rsidR="00DC7F19" w:rsidRDefault="00DC7F19" w:rsidP="00F46BE0"/>
    <w:p w:rsidR="009318F9" w:rsidRPr="000407C0" w:rsidRDefault="009318F9" w:rsidP="00F46BE0">
      <w:pPr>
        <w:tabs>
          <w:tab w:val="right" w:pos="9072"/>
        </w:tabs>
        <w:ind w:firstLine="0"/>
        <w:rPr>
          <w:szCs w:val="28"/>
        </w:rPr>
      </w:pPr>
      <w:r w:rsidRPr="000407C0">
        <w:rPr>
          <w:szCs w:val="28"/>
        </w:rPr>
        <w:t>Распоряжение вносит</w:t>
      </w:r>
    </w:p>
    <w:p w:rsidR="006368E3" w:rsidRDefault="006368E3" w:rsidP="006368E3">
      <w:pPr>
        <w:tabs>
          <w:tab w:val="right" w:pos="9072"/>
        </w:tabs>
        <w:ind w:firstLine="0"/>
        <w:rPr>
          <w:szCs w:val="28"/>
        </w:rPr>
      </w:pPr>
      <w:r>
        <w:rPr>
          <w:szCs w:val="28"/>
        </w:rPr>
        <w:t>отдел социальной политики</w:t>
      </w:r>
    </w:p>
    <w:p w:rsidR="006368E3" w:rsidRDefault="006368E3" w:rsidP="006368E3">
      <w:pPr>
        <w:tabs>
          <w:tab w:val="right" w:pos="9072"/>
        </w:tabs>
        <w:ind w:firstLine="0"/>
        <w:rPr>
          <w:szCs w:val="28"/>
        </w:rPr>
        <w:sectPr w:rsidR="006368E3" w:rsidSect="00C20FC7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6368E3" w:rsidRPr="006368E3" w:rsidRDefault="006368E3" w:rsidP="002860A1">
      <w:pPr>
        <w:ind w:left="14742" w:firstLine="0"/>
        <w:jc w:val="center"/>
        <w:rPr>
          <w:szCs w:val="28"/>
        </w:rPr>
      </w:pPr>
      <w:r w:rsidRPr="006368E3">
        <w:rPr>
          <w:szCs w:val="28"/>
        </w:rPr>
        <w:lastRenderedPageBreak/>
        <w:t>Приложение</w:t>
      </w:r>
    </w:p>
    <w:p w:rsidR="006368E3" w:rsidRPr="006368E3" w:rsidRDefault="006368E3" w:rsidP="002860A1">
      <w:pPr>
        <w:ind w:left="14742" w:firstLine="0"/>
        <w:jc w:val="center"/>
        <w:rPr>
          <w:szCs w:val="28"/>
        </w:rPr>
      </w:pPr>
      <w:r w:rsidRPr="006368E3">
        <w:rPr>
          <w:szCs w:val="28"/>
        </w:rPr>
        <w:t>к распоряжению</w:t>
      </w:r>
    </w:p>
    <w:p w:rsidR="006368E3" w:rsidRPr="006368E3" w:rsidRDefault="006368E3" w:rsidP="002860A1">
      <w:pPr>
        <w:ind w:left="14742" w:firstLine="0"/>
        <w:jc w:val="center"/>
        <w:rPr>
          <w:szCs w:val="28"/>
        </w:rPr>
      </w:pPr>
      <w:r w:rsidRPr="006368E3">
        <w:rPr>
          <w:szCs w:val="28"/>
        </w:rPr>
        <w:t>Администрации</w:t>
      </w:r>
    </w:p>
    <w:p w:rsidR="006368E3" w:rsidRPr="006368E3" w:rsidRDefault="006368E3" w:rsidP="002860A1">
      <w:pPr>
        <w:ind w:left="14742" w:firstLine="0"/>
        <w:jc w:val="center"/>
        <w:rPr>
          <w:szCs w:val="28"/>
        </w:rPr>
      </w:pPr>
      <w:r w:rsidRPr="006368E3">
        <w:rPr>
          <w:szCs w:val="28"/>
        </w:rPr>
        <w:t>Красносулинского района</w:t>
      </w:r>
    </w:p>
    <w:p w:rsidR="006368E3" w:rsidRPr="006368E3" w:rsidRDefault="006368E3" w:rsidP="002860A1">
      <w:pPr>
        <w:ind w:left="14742" w:firstLine="0"/>
        <w:jc w:val="center"/>
        <w:rPr>
          <w:szCs w:val="28"/>
        </w:rPr>
      </w:pPr>
      <w:r w:rsidRPr="006368E3">
        <w:rPr>
          <w:szCs w:val="28"/>
        </w:rPr>
        <w:t>от</w:t>
      </w:r>
      <w:r>
        <w:rPr>
          <w:szCs w:val="28"/>
        </w:rPr>
        <w:t xml:space="preserve"> 25.08.2025 </w:t>
      </w:r>
      <w:r w:rsidRPr="006368E3">
        <w:rPr>
          <w:szCs w:val="28"/>
        </w:rPr>
        <w:t>№</w:t>
      </w:r>
      <w:r>
        <w:rPr>
          <w:szCs w:val="28"/>
        </w:rPr>
        <w:t xml:space="preserve"> 540</w:t>
      </w:r>
    </w:p>
    <w:p w:rsidR="006368E3" w:rsidRPr="006368E3" w:rsidRDefault="006368E3" w:rsidP="002860A1">
      <w:pPr>
        <w:ind w:left="14742" w:firstLine="0"/>
        <w:jc w:val="center"/>
        <w:rPr>
          <w:szCs w:val="28"/>
        </w:rPr>
      </w:pPr>
    </w:p>
    <w:p w:rsidR="006368E3" w:rsidRPr="006368E3" w:rsidRDefault="006368E3" w:rsidP="002860A1">
      <w:pPr>
        <w:ind w:left="14742" w:firstLine="0"/>
        <w:jc w:val="center"/>
        <w:rPr>
          <w:szCs w:val="28"/>
        </w:rPr>
      </w:pPr>
      <w:r w:rsidRPr="006368E3">
        <w:rPr>
          <w:szCs w:val="28"/>
        </w:rPr>
        <w:t>Приложение</w:t>
      </w:r>
    </w:p>
    <w:p w:rsidR="006368E3" w:rsidRPr="006368E3" w:rsidRDefault="006368E3" w:rsidP="002860A1">
      <w:pPr>
        <w:ind w:left="14742" w:firstLine="0"/>
        <w:jc w:val="center"/>
        <w:rPr>
          <w:szCs w:val="28"/>
        </w:rPr>
      </w:pPr>
      <w:r w:rsidRPr="006368E3">
        <w:rPr>
          <w:szCs w:val="28"/>
        </w:rPr>
        <w:t>к распоряжению</w:t>
      </w:r>
    </w:p>
    <w:p w:rsidR="006368E3" w:rsidRPr="006368E3" w:rsidRDefault="006368E3" w:rsidP="002860A1">
      <w:pPr>
        <w:ind w:left="14742" w:firstLine="0"/>
        <w:jc w:val="center"/>
        <w:rPr>
          <w:szCs w:val="28"/>
        </w:rPr>
      </w:pPr>
      <w:r w:rsidRPr="006368E3">
        <w:rPr>
          <w:szCs w:val="28"/>
        </w:rPr>
        <w:t>Администрации</w:t>
      </w:r>
    </w:p>
    <w:p w:rsidR="006368E3" w:rsidRPr="006368E3" w:rsidRDefault="006368E3" w:rsidP="002860A1">
      <w:pPr>
        <w:ind w:left="14742" w:firstLine="0"/>
        <w:jc w:val="center"/>
        <w:rPr>
          <w:szCs w:val="28"/>
        </w:rPr>
      </w:pPr>
      <w:r w:rsidRPr="006368E3">
        <w:rPr>
          <w:szCs w:val="28"/>
        </w:rPr>
        <w:t>Красносулинского района</w:t>
      </w:r>
    </w:p>
    <w:p w:rsidR="006368E3" w:rsidRPr="006368E3" w:rsidRDefault="006368E3" w:rsidP="002860A1">
      <w:pPr>
        <w:ind w:left="14742" w:firstLine="0"/>
        <w:jc w:val="center"/>
        <w:rPr>
          <w:szCs w:val="28"/>
        </w:rPr>
      </w:pPr>
      <w:r w:rsidRPr="006368E3">
        <w:rPr>
          <w:szCs w:val="28"/>
        </w:rPr>
        <w:t>от</w:t>
      </w:r>
      <w:r>
        <w:rPr>
          <w:szCs w:val="28"/>
        </w:rPr>
        <w:t xml:space="preserve"> </w:t>
      </w:r>
      <w:r w:rsidRPr="006368E3">
        <w:rPr>
          <w:szCs w:val="28"/>
        </w:rPr>
        <w:t>29.01.2025 №</w:t>
      </w:r>
      <w:r>
        <w:rPr>
          <w:szCs w:val="28"/>
        </w:rPr>
        <w:t xml:space="preserve"> </w:t>
      </w:r>
      <w:r w:rsidRPr="006368E3">
        <w:rPr>
          <w:szCs w:val="28"/>
        </w:rPr>
        <w:t>17</w:t>
      </w:r>
    </w:p>
    <w:p w:rsidR="006368E3" w:rsidRPr="006368E3" w:rsidRDefault="006368E3" w:rsidP="002860A1">
      <w:pPr>
        <w:ind w:firstLine="0"/>
        <w:jc w:val="center"/>
        <w:rPr>
          <w:szCs w:val="28"/>
        </w:rPr>
      </w:pPr>
    </w:p>
    <w:p w:rsidR="006368E3" w:rsidRPr="006368E3" w:rsidRDefault="006368E3" w:rsidP="002860A1">
      <w:pPr>
        <w:ind w:firstLine="0"/>
        <w:jc w:val="center"/>
        <w:rPr>
          <w:szCs w:val="28"/>
        </w:rPr>
      </w:pPr>
      <w:r w:rsidRPr="006368E3">
        <w:rPr>
          <w:szCs w:val="28"/>
        </w:rPr>
        <w:t>ЕДИНЫЙ АНАЛИТИЧЕСКИЙ ПЛАН</w:t>
      </w:r>
    </w:p>
    <w:p w:rsidR="006368E3" w:rsidRPr="006368E3" w:rsidRDefault="006368E3" w:rsidP="002860A1">
      <w:pPr>
        <w:ind w:firstLine="0"/>
        <w:jc w:val="center"/>
        <w:rPr>
          <w:szCs w:val="28"/>
        </w:rPr>
      </w:pPr>
      <w:r w:rsidRPr="006368E3">
        <w:rPr>
          <w:szCs w:val="28"/>
        </w:rPr>
        <w:t>реализации муниципальной программы Красносулинского района «Развитие здравоохранения» на 2025 год</w:t>
      </w:r>
    </w:p>
    <w:p w:rsidR="006368E3" w:rsidRPr="006368E3" w:rsidRDefault="006368E3" w:rsidP="002860A1">
      <w:pPr>
        <w:ind w:firstLine="0"/>
        <w:jc w:val="center"/>
        <w:rPr>
          <w:szCs w:val="28"/>
        </w:rPr>
      </w:pPr>
    </w:p>
    <w:tbl>
      <w:tblPr>
        <w:tblW w:w="5108" w:type="pct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9"/>
        <w:gridCol w:w="5834"/>
        <w:gridCol w:w="1344"/>
        <w:gridCol w:w="1351"/>
        <w:gridCol w:w="4761"/>
        <w:gridCol w:w="1077"/>
        <w:gridCol w:w="1558"/>
        <w:gridCol w:w="1401"/>
        <w:gridCol w:w="1125"/>
        <w:gridCol w:w="1312"/>
        <w:gridCol w:w="1676"/>
      </w:tblGrid>
      <w:tr w:rsidR="006368E3" w:rsidRPr="00F74E81" w:rsidTr="00F74E81">
        <w:trPr>
          <w:trHeight w:val="20"/>
        </w:trPr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2860A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№</w:t>
            </w:r>
          </w:p>
          <w:p w:rsidR="006368E3" w:rsidRPr="00F74E81" w:rsidRDefault="006368E3" w:rsidP="002860A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F74E81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74E81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2860A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Наименование структурного элемента муниципальной программы Красносулинского района, мероприятия (результата), контрольной точки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2860A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4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2860A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  <w:p w:rsidR="006368E3" w:rsidRPr="00F74E81" w:rsidRDefault="006368E3" w:rsidP="002860A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(должность, ФИО)</w:t>
            </w:r>
          </w:p>
        </w:tc>
        <w:tc>
          <w:tcPr>
            <w:tcW w:w="81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2860A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Объем расходов, (тыс. рублей)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2860A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2860A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2860A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2860A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4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2860A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2860A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2860A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федеральный</w:t>
            </w:r>
            <w:r w:rsidRPr="00F74E81">
              <w:rPr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2860A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областной</w:t>
            </w:r>
            <w:r w:rsidRPr="00F74E81">
              <w:rPr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2860A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бюджет</w:t>
            </w:r>
          </w:p>
          <w:p w:rsidR="006368E3" w:rsidRPr="00F74E81" w:rsidRDefault="006368E3" w:rsidP="002860A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района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2860A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2860A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внебюджетные</w:t>
            </w:r>
            <w:r w:rsidRPr="00F74E81">
              <w:rPr>
                <w:sz w:val="24"/>
                <w:szCs w:val="24"/>
                <w:lang w:eastAsia="en-US"/>
              </w:rPr>
              <w:br/>
              <w:t>источники</w:t>
            </w:r>
          </w:p>
        </w:tc>
      </w:tr>
    </w:tbl>
    <w:p w:rsidR="00F74E81" w:rsidRPr="00F74E81" w:rsidRDefault="00F74E81">
      <w:pPr>
        <w:rPr>
          <w:sz w:val="2"/>
          <w:szCs w:val="2"/>
        </w:rPr>
      </w:pPr>
    </w:p>
    <w:tbl>
      <w:tblPr>
        <w:tblW w:w="5108" w:type="pct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9"/>
        <w:gridCol w:w="5834"/>
        <w:gridCol w:w="1344"/>
        <w:gridCol w:w="1351"/>
        <w:gridCol w:w="4761"/>
        <w:gridCol w:w="1077"/>
        <w:gridCol w:w="1558"/>
        <w:gridCol w:w="1401"/>
        <w:gridCol w:w="1125"/>
        <w:gridCol w:w="1312"/>
        <w:gridCol w:w="1676"/>
      </w:tblGrid>
      <w:tr w:rsidR="006368E3" w:rsidRPr="00F74E81" w:rsidTr="00F74E81">
        <w:trPr>
          <w:trHeight w:val="20"/>
          <w:tblHeader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</w:rPr>
              <w:t xml:space="preserve">Комплекс процессных мероприятий </w:t>
            </w:r>
            <w:r w:rsidR="00F74E81">
              <w:rPr>
                <w:sz w:val="24"/>
                <w:szCs w:val="24"/>
              </w:rPr>
              <w:br/>
            </w:r>
            <w:r w:rsidRPr="00F74E81">
              <w:rPr>
                <w:sz w:val="24"/>
                <w:szCs w:val="24"/>
              </w:rPr>
              <w:t>«Организация профилактических и диагностических мероприятий»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Л.С.;</w:t>
            </w:r>
          </w:p>
          <w:p w:rsidR="006368E3" w:rsidRPr="00F74E81" w:rsidRDefault="006368E3" w:rsidP="00F74E81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F74E81">
              <w:rPr>
                <w:sz w:val="24"/>
                <w:szCs w:val="24"/>
              </w:rPr>
              <w:t>ГПВиИ</w:t>
            </w:r>
            <w:proofErr w:type="spellEnd"/>
            <w:r w:rsidRPr="00F74E81">
              <w:rPr>
                <w:sz w:val="24"/>
                <w:szCs w:val="24"/>
              </w:rPr>
              <w:t>» Красносулинского района», Альшенко Н.И.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4626,8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4626,8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0A1" w:rsidRPr="00F74E81" w:rsidRDefault="006368E3" w:rsidP="00F74E81">
            <w:pPr>
              <w:ind w:firstLine="0"/>
              <w:jc w:val="left"/>
              <w:rPr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Мероприятие (результат) 1. «Осуществлены мероприятия по созданию условий для оказания медицинской помощи населению в соответствии с действующей Территориальной программой государственных гарантий, в части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Л.С.;</w:t>
            </w:r>
          </w:p>
          <w:p w:rsidR="006368E3" w:rsidRPr="00F74E81" w:rsidRDefault="006368E3" w:rsidP="00F74E81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F74E81">
              <w:rPr>
                <w:sz w:val="24"/>
                <w:szCs w:val="24"/>
              </w:rPr>
              <w:t xml:space="preserve">Директор «МБУ ЦСО </w:t>
            </w:r>
            <w:proofErr w:type="spellStart"/>
            <w:r w:rsidRPr="00F74E81">
              <w:rPr>
                <w:sz w:val="24"/>
                <w:szCs w:val="24"/>
              </w:rPr>
              <w:t>ГПВиИ</w:t>
            </w:r>
            <w:proofErr w:type="spellEnd"/>
            <w:r w:rsidRPr="00F74E81">
              <w:rPr>
                <w:sz w:val="24"/>
                <w:szCs w:val="24"/>
              </w:rPr>
              <w:t>» Красносулинского района»,</w:t>
            </w:r>
            <w:r w:rsidR="00F74E81">
              <w:rPr>
                <w:sz w:val="24"/>
                <w:szCs w:val="24"/>
              </w:rPr>
              <w:t xml:space="preserve"> </w:t>
            </w:r>
            <w:r w:rsidRPr="00F74E81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4626,8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4626,8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E81" w:rsidRPr="00F74E81" w:rsidRDefault="006368E3" w:rsidP="00F74E81">
            <w:pPr>
              <w:ind w:firstLine="0"/>
              <w:jc w:val="left"/>
              <w:rPr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Контрольная точка 1.1.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F74E81">
              <w:rPr>
                <w:sz w:val="24"/>
                <w:szCs w:val="24"/>
              </w:rPr>
              <w:t>ГПВиИ</w:t>
            </w:r>
            <w:proofErr w:type="spellEnd"/>
            <w:r w:rsidRPr="00F74E81">
              <w:rPr>
                <w:sz w:val="24"/>
                <w:szCs w:val="24"/>
              </w:rPr>
              <w:t>» Красносулинского района»,</w:t>
            </w:r>
            <w:r w:rsidR="00F74E81">
              <w:rPr>
                <w:sz w:val="24"/>
                <w:szCs w:val="24"/>
              </w:rPr>
              <w:t xml:space="preserve"> </w:t>
            </w:r>
            <w:r w:rsidRPr="00F74E81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8E3" w:rsidRPr="00F74E81" w:rsidRDefault="006368E3" w:rsidP="00F74E81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F74E81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1.2. </w:t>
            </w:r>
          </w:p>
          <w:p w:rsidR="006368E3" w:rsidRDefault="006368E3" w:rsidP="00F74E81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«Закупка включена в план-график закупок»</w:t>
            </w:r>
          </w:p>
          <w:p w:rsidR="00F74E81" w:rsidRPr="00F74E81" w:rsidRDefault="00F74E81" w:rsidP="00F74E81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color w:val="000000" w:themeColor="text1"/>
                <w:sz w:val="24"/>
                <w:szCs w:val="24"/>
              </w:rPr>
              <w:t>15.01.2025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0A1" w:rsidRPr="00F74E81" w:rsidRDefault="006368E3" w:rsidP="00F74E8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F74E81">
              <w:rPr>
                <w:sz w:val="24"/>
                <w:szCs w:val="24"/>
              </w:rPr>
              <w:t>ГПВиИ</w:t>
            </w:r>
            <w:proofErr w:type="spellEnd"/>
            <w:r w:rsidRPr="00F74E81">
              <w:rPr>
                <w:sz w:val="24"/>
                <w:szCs w:val="24"/>
              </w:rPr>
              <w:t>» Красносулинского района»,</w:t>
            </w:r>
            <w:r w:rsidR="00F74E81">
              <w:rPr>
                <w:sz w:val="24"/>
                <w:szCs w:val="24"/>
              </w:rPr>
              <w:t xml:space="preserve"> </w:t>
            </w:r>
            <w:r w:rsidRPr="00F74E81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E81" w:rsidRDefault="006368E3" w:rsidP="00F74E81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F74E81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1.3. </w:t>
            </w:r>
          </w:p>
          <w:p w:rsidR="006368E3" w:rsidRDefault="006368E3" w:rsidP="00F74E81">
            <w:pPr>
              <w:ind w:firstLine="0"/>
              <w:jc w:val="left"/>
              <w:rPr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«Заключен муниципальный контракт на транспортировку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  <w:p w:rsidR="00F74E81" w:rsidRPr="00F74E81" w:rsidRDefault="00F74E81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color w:val="000000" w:themeColor="text1"/>
                <w:sz w:val="24"/>
                <w:szCs w:val="24"/>
              </w:rPr>
              <w:t>31.01.2025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F74E81">
              <w:rPr>
                <w:sz w:val="24"/>
                <w:szCs w:val="24"/>
              </w:rPr>
              <w:t>ГПВиИ</w:t>
            </w:r>
            <w:proofErr w:type="spellEnd"/>
            <w:r w:rsidRPr="00F74E81">
              <w:rPr>
                <w:sz w:val="24"/>
                <w:szCs w:val="24"/>
              </w:rPr>
              <w:t>» Красносулинского района»,</w:t>
            </w:r>
            <w:r w:rsidR="00F74E81">
              <w:rPr>
                <w:sz w:val="24"/>
                <w:szCs w:val="24"/>
              </w:rPr>
              <w:t xml:space="preserve"> </w:t>
            </w:r>
            <w:r w:rsidRPr="00F74E81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lastRenderedPageBreak/>
              <w:t>1.1.4.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1.4. </w:t>
            </w:r>
            <w:r w:rsidRPr="00F74E81">
              <w:rPr>
                <w:sz w:val="24"/>
                <w:szCs w:val="24"/>
              </w:rPr>
              <w:t>«Произведена транспортировка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 (регулярно) в соответствии с контрактом»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color w:val="000000" w:themeColor="text1"/>
                <w:sz w:val="24"/>
                <w:szCs w:val="24"/>
              </w:rPr>
              <w:t>25.</w:t>
            </w:r>
            <w:r w:rsidRPr="00F74E81">
              <w:rPr>
                <w:sz w:val="24"/>
                <w:szCs w:val="24"/>
                <w:lang w:eastAsia="en-US"/>
              </w:rPr>
              <w:t>12.2025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widowControl w:val="0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F74E81">
              <w:rPr>
                <w:sz w:val="24"/>
                <w:szCs w:val="24"/>
              </w:rPr>
              <w:t>ГПВиИ</w:t>
            </w:r>
            <w:proofErr w:type="spellEnd"/>
            <w:r w:rsidRPr="00F74E81">
              <w:rPr>
                <w:sz w:val="24"/>
                <w:szCs w:val="24"/>
              </w:rPr>
              <w:t>» Красносулинского района»,</w:t>
            </w:r>
            <w:r w:rsidR="00F74E81">
              <w:rPr>
                <w:sz w:val="24"/>
                <w:szCs w:val="24"/>
              </w:rPr>
              <w:t xml:space="preserve"> </w:t>
            </w:r>
            <w:r w:rsidRPr="00F74E81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1.1.5.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F74E81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1.5. </w:t>
            </w:r>
            <w:r w:rsidRPr="00F74E81">
              <w:rPr>
                <w:sz w:val="24"/>
                <w:szCs w:val="24"/>
              </w:rPr>
              <w:t>«Произведена оплата по муниципальному контракту»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color w:val="000000" w:themeColor="text1"/>
                <w:sz w:val="24"/>
                <w:szCs w:val="24"/>
              </w:rPr>
              <w:t>31.</w:t>
            </w:r>
            <w:r w:rsidRPr="00F74E81">
              <w:rPr>
                <w:sz w:val="24"/>
                <w:szCs w:val="24"/>
                <w:lang w:eastAsia="en-US"/>
              </w:rPr>
              <w:t>12.2025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F74E81">
              <w:rPr>
                <w:sz w:val="24"/>
                <w:szCs w:val="24"/>
              </w:rPr>
              <w:t>ГПВиИ</w:t>
            </w:r>
            <w:proofErr w:type="spellEnd"/>
            <w:r w:rsidRPr="00F74E81">
              <w:rPr>
                <w:sz w:val="24"/>
                <w:szCs w:val="24"/>
              </w:rPr>
              <w:t>» Красносулинского района»,</w:t>
            </w:r>
            <w:r w:rsidR="00F74E81">
              <w:rPr>
                <w:sz w:val="24"/>
                <w:szCs w:val="24"/>
              </w:rPr>
              <w:t xml:space="preserve"> </w:t>
            </w:r>
            <w:r w:rsidRPr="00F74E81">
              <w:rPr>
                <w:sz w:val="24"/>
                <w:szCs w:val="24"/>
              </w:rPr>
              <w:t>Альшенко Н.И.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 xml:space="preserve">Мероприятие (результат) 2. «Обеспечен охват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F74E81">
              <w:rPr>
                <w:sz w:val="24"/>
                <w:szCs w:val="24"/>
              </w:rPr>
              <w:t>массовых</w:t>
            </w:r>
            <w:proofErr w:type="gramEnd"/>
            <w:r w:rsidRPr="00F74E81">
              <w:rPr>
                <w:sz w:val="24"/>
                <w:szCs w:val="24"/>
              </w:rPr>
              <w:t xml:space="preserve"> </w:t>
            </w:r>
            <w:proofErr w:type="spellStart"/>
            <w:r w:rsidRPr="00F74E81">
              <w:rPr>
                <w:sz w:val="24"/>
                <w:szCs w:val="24"/>
              </w:rPr>
              <w:t>онкоскринингов</w:t>
            </w:r>
            <w:proofErr w:type="spellEnd"/>
            <w:r w:rsidRPr="00F74E81">
              <w:rPr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F74E81">
              <w:rPr>
                <w:sz w:val="24"/>
                <w:szCs w:val="24"/>
              </w:rPr>
              <w:t>онкозаболеваний</w:t>
            </w:r>
            <w:proofErr w:type="spellEnd"/>
            <w:r w:rsidRPr="00F74E81">
              <w:rPr>
                <w:sz w:val="24"/>
                <w:szCs w:val="24"/>
              </w:rPr>
              <w:t>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Л.С.;</w:t>
            </w:r>
          </w:p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F74E81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 О.М., начальник отдела социальной политики Администрации Красносулинского района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1.2.1.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</w:rPr>
              <w:t xml:space="preserve">Контрольная точка 2.1. «Проведен мониторинг охвата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F74E81">
              <w:rPr>
                <w:sz w:val="24"/>
                <w:szCs w:val="24"/>
              </w:rPr>
              <w:t>массовых</w:t>
            </w:r>
            <w:proofErr w:type="gramEnd"/>
            <w:r w:rsidRPr="00F74E81">
              <w:rPr>
                <w:sz w:val="24"/>
                <w:szCs w:val="24"/>
              </w:rPr>
              <w:t xml:space="preserve"> </w:t>
            </w:r>
            <w:proofErr w:type="spellStart"/>
            <w:r w:rsidRPr="00F74E81">
              <w:rPr>
                <w:sz w:val="24"/>
                <w:szCs w:val="24"/>
              </w:rPr>
              <w:t>онкоскринингов</w:t>
            </w:r>
            <w:proofErr w:type="spellEnd"/>
            <w:r w:rsidRPr="00F74E81">
              <w:rPr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F74E81">
              <w:rPr>
                <w:sz w:val="24"/>
                <w:szCs w:val="24"/>
              </w:rPr>
              <w:t>онкозаболеваний</w:t>
            </w:r>
            <w:proofErr w:type="spellEnd"/>
            <w:r w:rsidRPr="00F74E81">
              <w:rPr>
                <w:sz w:val="24"/>
                <w:szCs w:val="24"/>
              </w:rPr>
              <w:t xml:space="preserve"> по итогам первого квартала отчетного года»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15.04.2025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Администрация Красносулинского района (отдел с</w:t>
            </w:r>
            <w:r w:rsidR="00F74E81">
              <w:rPr>
                <w:sz w:val="24"/>
                <w:szCs w:val="24"/>
              </w:rPr>
              <w:t>оциальной политики), Нестеренко </w:t>
            </w:r>
            <w:r w:rsidRPr="00F74E81">
              <w:rPr>
                <w:sz w:val="24"/>
                <w:szCs w:val="24"/>
              </w:rPr>
              <w:t>О.М., начальник отдела социальной политики Администрации Красносулинского района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1.2.2.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</w:rPr>
              <w:t xml:space="preserve">Контрольная точка 2.2. «Проведен мониторинг охвата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F74E81">
              <w:rPr>
                <w:sz w:val="24"/>
                <w:szCs w:val="24"/>
              </w:rPr>
              <w:t>массовых</w:t>
            </w:r>
            <w:proofErr w:type="gramEnd"/>
            <w:r w:rsidRPr="00F74E81">
              <w:rPr>
                <w:sz w:val="24"/>
                <w:szCs w:val="24"/>
              </w:rPr>
              <w:t xml:space="preserve"> </w:t>
            </w:r>
            <w:proofErr w:type="spellStart"/>
            <w:r w:rsidRPr="00F74E81">
              <w:rPr>
                <w:sz w:val="24"/>
                <w:szCs w:val="24"/>
              </w:rPr>
              <w:t>онкоскринингов</w:t>
            </w:r>
            <w:proofErr w:type="spellEnd"/>
            <w:r w:rsidRPr="00F74E81">
              <w:rPr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F74E81">
              <w:rPr>
                <w:sz w:val="24"/>
                <w:szCs w:val="24"/>
              </w:rPr>
              <w:t>онкозаболеваний</w:t>
            </w:r>
            <w:proofErr w:type="spellEnd"/>
            <w:r w:rsidRPr="00F74E81">
              <w:rPr>
                <w:sz w:val="24"/>
                <w:szCs w:val="24"/>
              </w:rPr>
              <w:t xml:space="preserve"> по итогам первого полугодия отчетного года»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15.07.2025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Администрация Красносулинского района (отдел с</w:t>
            </w:r>
            <w:r w:rsidR="00F74E81">
              <w:rPr>
                <w:sz w:val="24"/>
                <w:szCs w:val="24"/>
              </w:rPr>
              <w:t>оциальной политики), Нестеренко </w:t>
            </w:r>
            <w:r w:rsidRPr="00F74E81">
              <w:rPr>
                <w:sz w:val="24"/>
                <w:szCs w:val="24"/>
              </w:rPr>
              <w:t>О.М., начальник отдела социальной политики Администрации Красносулинского района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</w:rPr>
              <w:t xml:space="preserve">Контрольная точка 2.3. «Проведен мониторинг охвата всего населения профилактическими медицинскими осмотрами не реже одного раза в год, проведение массовых </w:t>
            </w:r>
            <w:proofErr w:type="spellStart"/>
            <w:r w:rsidRPr="00F74E81">
              <w:rPr>
                <w:sz w:val="24"/>
                <w:szCs w:val="24"/>
              </w:rPr>
              <w:t>онкоскринингов</w:t>
            </w:r>
            <w:proofErr w:type="spellEnd"/>
            <w:r w:rsidRPr="00F74E81">
              <w:rPr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F74E81">
              <w:rPr>
                <w:sz w:val="24"/>
                <w:szCs w:val="24"/>
              </w:rPr>
              <w:t>онкозаболеваний</w:t>
            </w:r>
            <w:proofErr w:type="spellEnd"/>
            <w:r w:rsidRPr="00F74E81">
              <w:rPr>
                <w:sz w:val="24"/>
                <w:szCs w:val="24"/>
              </w:rPr>
              <w:t xml:space="preserve"> по итогам девяти месяцев отчетного года»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15.10.2025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Администрация Красносулинского района (отдел с</w:t>
            </w:r>
            <w:r w:rsidR="00F74E81">
              <w:rPr>
                <w:sz w:val="24"/>
                <w:szCs w:val="24"/>
              </w:rPr>
              <w:t>оциальной политики), Нестеренко </w:t>
            </w:r>
            <w:r w:rsidRPr="00F74E81">
              <w:rPr>
                <w:sz w:val="24"/>
                <w:szCs w:val="24"/>
              </w:rPr>
              <w:t>О.М., начальник отдела социальной политики Администрации Красносулинского района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1.2.4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</w:rPr>
              <w:t xml:space="preserve">Контрольная точка 2.4. «Проведен мониторинг охвата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F74E81">
              <w:rPr>
                <w:sz w:val="24"/>
                <w:szCs w:val="24"/>
              </w:rPr>
              <w:t>массовых</w:t>
            </w:r>
            <w:proofErr w:type="gramEnd"/>
            <w:r w:rsidRPr="00F74E81">
              <w:rPr>
                <w:sz w:val="24"/>
                <w:szCs w:val="24"/>
              </w:rPr>
              <w:t xml:space="preserve"> </w:t>
            </w:r>
            <w:proofErr w:type="spellStart"/>
            <w:r w:rsidRPr="00F74E81">
              <w:rPr>
                <w:sz w:val="24"/>
                <w:szCs w:val="24"/>
              </w:rPr>
              <w:t>онкоскринингов</w:t>
            </w:r>
            <w:proofErr w:type="spellEnd"/>
            <w:r w:rsidRPr="00F74E81">
              <w:rPr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F74E81">
              <w:rPr>
                <w:sz w:val="24"/>
                <w:szCs w:val="24"/>
              </w:rPr>
              <w:t>онкозаболеваний</w:t>
            </w:r>
            <w:proofErr w:type="spellEnd"/>
            <w:r w:rsidRPr="00F74E81">
              <w:rPr>
                <w:sz w:val="24"/>
                <w:szCs w:val="24"/>
              </w:rPr>
              <w:t xml:space="preserve"> по итогам отчетного года»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25.12.2025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Администрация Красносулинского района (отдел с</w:t>
            </w:r>
            <w:r w:rsidR="00F74E81">
              <w:rPr>
                <w:sz w:val="24"/>
                <w:szCs w:val="24"/>
              </w:rPr>
              <w:t>оциальной политики), Нестеренко </w:t>
            </w:r>
            <w:r w:rsidRPr="00F74E81">
              <w:rPr>
                <w:sz w:val="24"/>
                <w:szCs w:val="24"/>
              </w:rPr>
              <w:t>О.М., начальник отдела социальной политики Администрации Красносулинского района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6368E3" w:rsidRPr="00F74E81" w:rsidRDefault="006368E3" w:rsidP="00F74E8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</w:rPr>
              <w:t>«Управление кадровыми ресурсами здравоохранения»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Мероприятие (результат) 1. «Проведено торжественное мероприятие, посвященное Дню медицинского работника</w:t>
            </w:r>
            <w:r w:rsidRPr="00F74E8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2.1.1.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Default="006368E3" w:rsidP="00F74E81">
            <w:pPr>
              <w:ind w:firstLine="0"/>
              <w:jc w:val="left"/>
              <w:rPr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Контрольная точка 1.1. « Выполнен запрос в ГБУ РО «ЦРБ» в Красносулинском районе для утверждения Администрацией Красносулинского района списков медицинских работников для награждения»</w:t>
            </w:r>
          </w:p>
          <w:p w:rsidR="00F74E81" w:rsidRPr="00F74E81" w:rsidRDefault="00F74E81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25.08.2025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lastRenderedPageBreak/>
              <w:t>2.1.2.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Контрольная точка 1.2. «Утверждены списки медицинских работников для награждения Администрацией Красносулинского района»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15.10.2025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2.1.3.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 xml:space="preserve">Контрольная точка 1.3. «Проведено </w:t>
            </w:r>
            <w:proofErr w:type="spellStart"/>
            <w:r w:rsidRPr="00F74E81">
              <w:rPr>
                <w:sz w:val="24"/>
                <w:szCs w:val="24"/>
              </w:rPr>
              <w:t>чевствование</w:t>
            </w:r>
            <w:proofErr w:type="spellEnd"/>
            <w:r w:rsidRPr="00F74E81">
              <w:rPr>
                <w:sz w:val="24"/>
                <w:szCs w:val="24"/>
              </w:rPr>
              <w:t xml:space="preserve"> медицинских работников»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29.11.2025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Мероприятие (результат) 2. «Осуществлены единовременные выплаты медицинским работникам, прибывшим в Красносулинский район»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01.01.2025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color w:val="000000" w:themeColor="text1"/>
                <w:sz w:val="24"/>
                <w:szCs w:val="24"/>
              </w:rPr>
              <w:t>31.</w:t>
            </w:r>
            <w:r w:rsidRPr="00F74E81">
              <w:rPr>
                <w:sz w:val="24"/>
                <w:szCs w:val="24"/>
                <w:lang w:eastAsia="en-US"/>
              </w:rPr>
              <w:t>12.2025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2.2.1.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Контрольная точка 2.1. «Выполнен запрос в ГБУ РО «ЦРБ» в Красносулинском районе для получения списков медицинских работников, прибывших в Красносулинский район»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color w:val="000000" w:themeColor="text1"/>
                <w:sz w:val="24"/>
                <w:szCs w:val="24"/>
              </w:rPr>
              <w:t>30.01.2025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2.2.2.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Контрольная точка 1.2. « Утверждены списки медицинских работников</w:t>
            </w:r>
            <w:proofErr w:type="gramStart"/>
            <w:r w:rsidRPr="00F74E81">
              <w:rPr>
                <w:sz w:val="24"/>
                <w:szCs w:val="24"/>
              </w:rPr>
              <w:t xml:space="preserve"> ,</w:t>
            </w:r>
            <w:proofErr w:type="gramEnd"/>
            <w:r w:rsidRPr="00F74E81">
              <w:rPr>
                <w:sz w:val="24"/>
                <w:szCs w:val="24"/>
              </w:rPr>
              <w:t xml:space="preserve"> прибывших в Красносулинский район Администрацией Красносулинского района для осуществления единовременной выплаты»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color w:val="000000" w:themeColor="text1"/>
                <w:sz w:val="24"/>
                <w:szCs w:val="24"/>
              </w:rPr>
              <w:t>15.03.2025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2.2.3.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Контрольная точка 1.4. «Написаны заявления медицинскими работниками, прибывшими в Красносулинский район на имя главы Красносулинского района»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color w:val="000000" w:themeColor="text1"/>
                <w:sz w:val="24"/>
                <w:szCs w:val="24"/>
              </w:rPr>
              <w:t>20.04.2025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</w:tr>
      <w:tr w:rsidR="006368E3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2.2.4.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Контрольная точка 1.5. «Разработан проект постановления о единовременной выплате медицинским работникам, прибывшим в Красносулинский район»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color w:val="000000" w:themeColor="text1"/>
                <w:sz w:val="24"/>
                <w:szCs w:val="24"/>
              </w:rPr>
              <w:t>01.07.2025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</w:tr>
      <w:tr w:rsidR="00F74E81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2.2.5.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Контрольная точка 1.6. «Осуществлены единовременные выплаты медицинским работникам, прибывшим в Красносулинский район»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color w:val="000000" w:themeColor="text1"/>
                <w:sz w:val="24"/>
                <w:szCs w:val="24"/>
              </w:rPr>
              <w:t>20.12.2025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</w:tr>
      <w:tr w:rsidR="00F74E81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3.</w:t>
            </w:r>
            <w:bookmarkStart w:id="0" w:name="_GoBack"/>
            <w:bookmarkEnd w:id="0"/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 w:rsidRPr="00F74E81">
              <w:rPr>
                <w:sz w:val="24"/>
                <w:szCs w:val="24"/>
              </w:rPr>
              <w:t>Укрепление материально-технической базы учреждений»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01.01.2025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color w:val="000000" w:themeColor="text1"/>
                <w:sz w:val="24"/>
                <w:szCs w:val="24"/>
              </w:rPr>
              <w:t>31.</w:t>
            </w:r>
            <w:r w:rsidRPr="00F74E81">
              <w:rPr>
                <w:sz w:val="24"/>
                <w:szCs w:val="24"/>
                <w:lang w:eastAsia="en-US"/>
              </w:rPr>
              <w:t>12.2025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E81" w:rsidRDefault="006368E3" w:rsidP="00F74E81">
            <w:pPr>
              <w:ind w:firstLine="0"/>
              <w:jc w:val="left"/>
              <w:rPr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Директор МКУ «</w:t>
            </w:r>
            <w:proofErr w:type="spellStart"/>
            <w:r w:rsidRPr="00F74E81">
              <w:rPr>
                <w:sz w:val="24"/>
                <w:szCs w:val="24"/>
              </w:rPr>
              <w:t>ОКС»</w:t>
            </w:r>
            <w:proofErr w:type="spellEnd"/>
          </w:p>
          <w:p w:rsidR="006368E3" w:rsidRPr="00F74E81" w:rsidRDefault="006368E3" w:rsidP="00F74E8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74E81">
              <w:rPr>
                <w:sz w:val="24"/>
                <w:szCs w:val="24"/>
              </w:rPr>
              <w:t>Майоренко</w:t>
            </w:r>
            <w:proofErr w:type="spellEnd"/>
            <w:r w:rsidRPr="00F74E81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249861,0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230438,1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19,422,9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</w:tr>
      <w:tr w:rsidR="00F74E81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E81" w:rsidRDefault="006368E3" w:rsidP="00F74E81">
            <w:pPr>
              <w:ind w:firstLine="0"/>
              <w:jc w:val="left"/>
              <w:rPr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 xml:space="preserve">Мероприятие (результат) 1. </w:t>
            </w:r>
          </w:p>
          <w:p w:rsidR="006368E3" w:rsidRPr="00F74E81" w:rsidRDefault="006368E3" w:rsidP="00F74E8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«Строительство объектов здравоохранения»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01.01.2025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color w:val="000000" w:themeColor="text1"/>
                <w:sz w:val="24"/>
                <w:szCs w:val="24"/>
              </w:rPr>
              <w:t>31.</w:t>
            </w:r>
            <w:r w:rsidRPr="00F74E81">
              <w:rPr>
                <w:sz w:val="24"/>
                <w:szCs w:val="24"/>
                <w:lang w:eastAsia="en-US"/>
              </w:rPr>
              <w:t>12.2025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 xml:space="preserve">Директор МКУ «ОКС» </w:t>
            </w:r>
          </w:p>
          <w:p w:rsidR="006368E3" w:rsidRPr="00F74E81" w:rsidRDefault="006368E3" w:rsidP="00F74E81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74E81">
              <w:rPr>
                <w:sz w:val="24"/>
                <w:szCs w:val="24"/>
              </w:rPr>
              <w:t>Майоренко</w:t>
            </w:r>
            <w:proofErr w:type="spellEnd"/>
            <w:r w:rsidRPr="00F74E81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249861,0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230438,1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19,422,9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</w:tr>
      <w:tr w:rsidR="00F74E81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3.1.1.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0A1" w:rsidRPr="00F74E81" w:rsidRDefault="006368E3" w:rsidP="00F74E81">
            <w:pPr>
              <w:ind w:firstLine="0"/>
              <w:jc w:val="left"/>
              <w:rPr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 xml:space="preserve">Контрольная точка 1.1. </w:t>
            </w:r>
          </w:p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«Выполнены электромонтажные работы»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color w:val="000000" w:themeColor="text1"/>
                <w:sz w:val="24"/>
                <w:szCs w:val="24"/>
              </w:rPr>
              <w:t>30.01.2025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 xml:space="preserve">Директор МКУ «ОКС» </w:t>
            </w:r>
          </w:p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74E81">
              <w:rPr>
                <w:sz w:val="24"/>
                <w:szCs w:val="24"/>
              </w:rPr>
              <w:t>Майоренко</w:t>
            </w:r>
            <w:proofErr w:type="spellEnd"/>
            <w:r w:rsidRPr="00F74E81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</w:tr>
      <w:tr w:rsidR="00F74E81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3.1.2.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Контрольная точка 1.2. «</w:t>
            </w:r>
            <w:r w:rsidRPr="00F74E81">
              <w:rPr>
                <w:sz w:val="24"/>
                <w:szCs w:val="24"/>
                <w:shd w:val="clear" w:color="auto" w:fill="FFFFFF"/>
              </w:rPr>
              <w:t>Произведены отделочные и иные внутренние работы, в том числе разводки сетей</w:t>
            </w:r>
            <w:r w:rsidRPr="00F74E81">
              <w:rPr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color w:val="000000" w:themeColor="text1"/>
                <w:sz w:val="24"/>
                <w:szCs w:val="24"/>
              </w:rPr>
              <w:t>30.03.2025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 xml:space="preserve">Директор МКУ «ОКС» </w:t>
            </w:r>
          </w:p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74E81">
              <w:rPr>
                <w:sz w:val="24"/>
                <w:szCs w:val="24"/>
              </w:rPr>
              <w:t>Майоренко</w:t>
            </w:r>
            <w:proofErr w:type="spellEnd"/>
            <w:r w:rsidRPr="00F74E81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</w:tr>
      <w:tr w:rsidR="00F74E81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3.1.3.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Контрольная точка 1.3. «Строительно-монтажные работы завершены»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color w:val="000000" w:themeColor="text1"/>
                <w:sz w:val="24"/>
                <w:szCs w:val="24"/>
              </w:rPr>
              <w:t>30.05.2025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 xml:space="preserve">Директор МКУ «ОКС» </w:t>
            </w:r>
          </w:p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74E81">
              <w:rPr>
                <w:sz w:val="24"/>
                <w:szCs w:val="24"/>
              </w:rPr>
              <w:t>Майоренко</w:t>
            </w:r>
            <w:proofErr w:type="spellEnd"/>
            <w:r w:rsidRPr="00F74E81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</w:tr>
      <w:tr w:rsidR="00F74E81" w:rsidRPr="00F74E81" w:rsidTr="00F74E81">
        <w:trPr>
          <w:trHeight w:val="2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3.1.4.</w:t>
            </w:r>
          </w:p>
        </w:tc>
        <w:tc>
          <w:tcPr>
            <w:tcW w:w="5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4E81" w:rsidRDefault="006368E3" w:rsidP="00F74E81">
            <w:pPr>
              <w:ind w:firstLine="0"/>
              <w:jc w:val="left"/>
              <w:rPr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 xml:space="preserve">Контрольная точка 1.4. </w:t>
            </w:r>
          </w:p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«Объект введен в эксплуатацию»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74E81">
              <w:rPr>
                <w:color w:val="000000" w:themeColor="text1"/>
                <w:sz w:val="24"/>
                <w:szCs w:val="24"/>
              </w:rPr>
              <w:t>30.08.2025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 xml:space="preserve">Директор МКУ «ОКС» </w:t>
            </w:r>
          </w:p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74E81">
              <w:rPr>
                <w:sz w:val="24"/>
                <w:szCs w:val="24"/>
              </w:rPr>
              <w:t>Майоренко</w:t>
            </w:r>
            <w:proofErr w:type="spellEnd"/>
            <w:r w:rsidRPr="00F74E81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Х</w:t>
            </w:r>
          </w:p>
        </w:tc>
      </w:tr>
      <w:tr w:rsidR="00F74E81" w:rsidRPr="00F74E81" w:rsidTr="00F74E81">
        <w:trPr>
          <w:trHeight w:val="20"/>
        </w:trPr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F74E81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X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X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X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254487,8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230438,1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24049,7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</w:tr>
      <w:tr w:rsidR="00F74E81" w:rsidRPr="00F74E81" w:rsidTr="00F74E81">
        <w:trPr>
          <w:trHeight w:val="20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X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X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 xml:space="preserve">Директор МБУ «ЦСО </w:t>
            </w:r>
            <w:proofErr w:type="spellStart"/>
            <w:r w:rsidRPr="00F74E81">
              <w:rPr>
                <w:sz w:val="24"/>
                <w:szCs w:val="24"/>
              </w:rPr>
              <w:t>ГПВиИ</w:t>
            </w:r>
            <w:proofErr w:type="spellEnd"/>
            <w:r w:rsidRPr="00F74E81">
              <w:rPr>
                <w:sz w:val="24"/>
                <w:szCs w:val="24"/>
              </w:rPr>
              <w:t>» К</w:t>
            </w:r>
            <w:r w:rsidR="00F74E81">
              <w:rPr>
                <w:sz w:val="24"/>
                <w:szCs w:val="24"/>
              </w:rPr>
              <w:t>расносулинского района Альшенко </w:t>
            </w:r>
            <w:r w:rsidRPr="00F74E81">
              <w:rPr>
                <w:sz w:val="24"/>
                <w:szCs w:val="24"/>
              </w:rPr>
              <w:t>Н.И.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4626,0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4626,0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</w:tr>
      <w:tr w:rsidR="00F74E81" w:rsidRPr="00F74E81" w:rsidTr="00F74E81">
        <w:trPr>
          <w:trHeight w:val="20"/>
        </w:trPr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X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X</w:t>
            </w:r>
          </w:p>
        </w:tc>
        <w:tc>
          <w:tcPr>
            <w:tcW w:w="4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Директор МКУ «ОКС»</w:t>
            </w:r>
          </w:p>
          <w:p w:rsidR="006368E3" w:rsidRPr="00F74E81" w:rsidRDefault="006368E3" w:rsidP="00F74E8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74E81">
              <w:rPr>
                <w:sz w:val="24"/>
                <w:szCs w:val="24"/>
              </w:rPr>
              <w:t>Майоренко</w:t>
            </w:r>
            <w:proofErr w:type="spellEnd"/>
            <w:r w:rsidRPr="00F74E81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249861,0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230438,1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19422,0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68E3" w:rsidRPr="00F74E81" w:rsidRDefault="006368E3" w:rsidP="00F74E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74E81">
              <w:rPr>
                <w:sz w:val="24"/>
                <w:szCs w:val="24"/>
              </w:rPr>
              <w:t>0,0</w:t>
            </w:r>
          </w:p>
        </w:tc>
      </w:tr>
    </w:tbl>
    <w:p w:rsidR="006368E3" w:rsidRPr="006368E3" w:rsidRDefault="006368E3" w:rsidP="002860A1">
      <w:pPr>
        <w:ind w:firstLine="0"/>
        <w:jc w:val="left"/>
        <w:rPr>
          <w:color w:val="000000"/>
          <w:szCs w:val="28"/>
        </w:rPr>
      </w:pPr>
    </w:p>
    <w:p w:rsidR="006368E3" w:rsidRPr="006368E3" w:rsidRDefault="006368E3" w:rsidP="002860A1">
      <w:pPr>
        <w:ind w:firstLine="0"/>
        <w:jc w:val="left"/>
        <w:rPr>
          <w:szCs w:val="28"/>
        </w:rPr>
      </w:pPr>
      <w:r w:rsidRPr="006368E3">
        <w:rPr>
          <w:szCs w:val="28"/>
        </w:rPr>
        <w:t>Управляющий делами</w:t>
      </w:r>
    </w:p>
    <w:p w:rsidR="00F46BE0" w:rsidRPr="006368E3" w:rsidRDefault="006368E3" w:rsidP="00F74E81">
      <w:pPr>
        <w:tabs>
          <w:tab w:val="right" w:pos="21546"/>
        </w:tabs>
        <w:ind w:firstLine="0"/>
        <w:jc w:val="left"/>
        <w:rPr>
          <w:szCs w:val="28"/>
        </w:rPr>
      </w:pPr>
      <w:r w:rsidRPr="006368E3">
        <w:rPr>
          <w:szCs w:val="28"/>
        </w:rPr>
        <w:t>Администрации района</w:t>
      </w:r>
      <w:r w:rsidRPr="006368E3">
        <w:rPr>
          <w:szCs w:val="28"/>
        </w:rPr>
        <w:tab/>
        <w:t>И.Ю. Кишкинова</w:t>
      </w:r>
    </w:p>
    <w:sectPr w:rsidR="00F46BE0" w:rsidRPr="006368E3" w:rsidSect="006368E3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E81" w:rsidRDefault="00F74E81">
      <w:r>
        <w:separator/>
      </w:r>
    </w:p>
  </w:endnote>
  <w:endnote w:type="continuationSeparator" w:id="0">
    <w:p w:rsidR="00F74E81" w:rsidRDefault="00F7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E81" w:rsidRDefault="00F74E81">
      <w:r>
        <w:separator/>
      </w:r>
    </w:p>
  </w:footnote>
  <w:footnote w:type="continuationSeparator" w:id="0">
    <w:p w:rsidR="00F74E81" w:rsidRDefault="00F74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81" w:rsidRDefault="00F74E81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E81" w:rsidRDefault="00F74E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81" w:rsidRPr="00C20FC7" w:rsidRDefault="00F74E81" w:rsidP="00C20FC7">
    <w:pPr>
      <w:pStyle w:val="a3"/>
      <w:ind w:firstLine="0"/>
      <w:jc w:val="center"/>
      <w:rPr>
        <w:szCs w:val="28"/>
      </w:rPr>
    </w:pPr>
    <w:r w:rsidRPr="00C20FC7">
      <w:rPr>
        <w:szCs w:val="28"/>
      </w:rPr>
      <w:fldChar w:fldCharType="begin"/>
    </w:r>
    <w:r w:rsidRPr="00C20FC7">
      <w:rPr>
        <w:szCs w:val="28"/>
      </w:rPr>
      <w:instrText>PAGE   \* MERGEFORMAT</w:instrText>
    </w:r>
    <w:r w:rsidRPr="00C20FC7">
      <w:rPr>
        <w:szCs w:val="28"/>
      </w:rPr>
      <w:fldChar w:fldCharType="separate"/>
    </w:r>
    <w:r w:rsidR="00857642">
      <w:rPr>
        <w:noProof/>
        <w:szCs w:val="28"/>
      </w:rPr>
      <w:t>4</w:t>
    </w:r>
    <w:r w:rsidRPr="00C20FC7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7CF"/>
    <w:multiLevelType w:val="hybridMultilevel"/>
    <w:tmpl w:val="29FE3DB6"/>
    <w:lvl w:ilvl="0" w:tplc="5F86258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9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2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21311"/>
    <w:multiLevelType w:val="hybridMultilevel"/>
    <w:tmpl w:val="435469DC"/>
    <w:lvl w:ilvl="0" w:tplc="99C8F95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B5B25"/>
    <w:multiLevelType w:val="hybridMultilevel"/>
    <w:tmpl w:val="8D767EB4"/>
    <w:lvl w:ilvl="0" w:tplc="31DE7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E338C1"/>
    <w:multiLevelType w:val="hybridMultilevel"/>
    <w:tmpl w:val="2D4E6DEA"/>
    <w:lvl w:ilvl="0" w:tplc="459E2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FA17A0"/>
    <w:multiLevelType w:val="hybridMultilevel"/>
    <w:tmpl w:val="4E78D57C"/>
    <w:lvl w:ilvl="0" w:tplc="9F0C2D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D54442"/>
    <w:multiLevelType w:val="hybridMultilevel"/>
    <w:tmpl w:val="D584B9A4"/>
    <w:lvl w:ilvl="0" w:tplc="F21A8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980252C"/>
    <w:multiLevelType w:val="hybridMultilevel"/>
    <w:tmpl w:val="298EAD6A"/>
    <w:lvl w:ilvl="0" w:tplc="954E4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DB4C04"/>
    <w:multiLevelType w:val="hybridMultilevel"/>
    <w:tmpl w:val="8AB6D8F8"/>
    <w:lvl w:ilvl="0" w:tplc="4E6E2266">
      <w:start w:val="1"/>
      <w:numFmt w:val="decimal"/>
      <w:lvlText w:val="%1."/>
      <w:lvlJc w:val="left"/>
      <w:pPr>
        <w:ind w:left="1437" w:hanging="87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20900"/>
    <w:multiLevelType w:val="hybridMultilevel"/>
    <w:tmpl w:val="66427AFC"/>
    <w:lvl w:ilvl="0" w:tplc="8960C6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F034D2"/>
    <w:multiLevelType w:val="hybridMultilevel"/>
    <w:tmpl w:val="1FCAEBFA"/>
    <w:lvl w:ilvl="0" w:tplc="B9545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6734B7"/>
    <w:multiLevelType w:val="hybridMultilevel"/>
    <w:tmpl w:val="5A140A82"/>
    <w:lvl w:ilvl="0" w:tplc="F10CE0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F397E47"/>
    <w:multiLevelType w:val="hybridMultilevel"/>
    <w:tmpl w:val="1DE064F6"/>
    <w:lvl w:ilvl="0" w:tplc="46D6E4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132AC3"/>
    <w:multiLevelType w:val="hybridMultilevel"/>
    <w:tmpl w:val="2AF0A6F2"/>
    <w:lvl w:ilvl="0" w:tplc="AB962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B465CD6"/>
    <w:multiLevelType w:val="hybridMultilevel"/>
    <w:tmpl w:val="BFAE1A48"/>
    <w:lvl w:ilvl="0" w:tplc="22628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C37B2B"/>
    <w:multiLevelType w:val="hybridMultilevel"/>
    <w:tmpl w:val="57608AD2"/>
    <w:lvl w:ilvl="0" w:tplc="D44CFC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11F21F5"/>
    <w:multiLevelType w:val="hybridMultilevel"/>
    <w:tmpl w:val="91C6D502"/>
    <w:lvl w:ilvl="0" w:tplc="746EFE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A30F37"/>
    <w:multiLevelType w:val="hybridMultilevel"/>
    <w:tmpl w:val="6580745C"/>
    <w:lvl w:ilvl="0" w:tplc="554EE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5467385"/>
    <w:multiLevelType w:val="hybridMultilevel"/>
    <w:tmpl w:val="5C024E6A"/>
    <w:lvl w:ilvl="0" w:tplc="C5B2C90C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8DC1CA7"/>
    <w:multiLevelType w:val="hybridMultilevel"/>
    <w:tmpl w:val="A72EFE18"/>
    <w:lvl w:ilvl="0" w:tplc="A838DD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0B5298"/>
    <w:multiLevelType w:val="hybridMultilevel"/>
    <w:tmpl w:val="0860BB32"/>
    <w:lvl w:ilvl="0" w:tplc="4134E8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72AE5C87"/>
    <w:multiLevelType w:val="hybridMultilevel"/>
    <w:tmpl w:val="E64EF7D4"/>
    <w:lvl w:ilvl="0" w:tplc="937682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2F276F"/>
    <w:multiLevelType w:val="hybridMultilevel"/>
    <w:tmpl w:val="C4E62EB4"/>
    <w:lvl w:ilvl="0" w:tplc="102A787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2C6B64"/>
    <w:multiLevelType w:val="hybridMultilevel"/>
    <w:tmpl w:val="0B4E329A"/>
    <w:lvl w:ilvl="0" w:tplc="2040A4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EE3CD6"/>
    <w:multiLevelType w:val="hybridMultilevel"/>
    <w:tmpl w:val="859E9804"/>
    <w:lvl w:ilvl="0" w:tplc="7152D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</w:num>
  <w:num w:numId="2">
    <w:abstractNumId w:val="15"/>
  </w:num>
  <w:num w:numId="3">
    <w:abstractNumId w:val="1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3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8"/>
  </w:num>
  <w:num w:numId="22">
    <w:abstractNumId w:val="5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</w:num>
  <w:num w:numId="27">
    <w:abstractNumId w:val="24"/>
  </w:num>
  <w:num w:numId="28">
    <w:abstractNumId w:val="10"/>
  </w:num>
  <w:num w:numId="29">
    <w:abstractNumId w:val="28"/>
  </w:num>
  <w:num w:numId="30">
    <w:abstractNumId w:val="21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6"/>
  </w:num>
  <w:num w:numId="35">
    <w:abstractNumId w:val="18"/>
  </w:num>
  <w:num w:numId="36">
    <w:abstractNumId w:val="34"/>
  </w:num>
  <w:num w:numId="37">
    <w:abstractNumId w:val="7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11"/>
  </w:num>
  <w:num w:numId="42">
    <w:abstractNumId w:val="22"/>
  </w:num>
  <w:num w:numId="43">
    <w:abstractNumId w:val="3"/>
  </w:num>
  <w:num w:numId="44">
    <w:abstractNumId w:val="32"/>
  </w:num>
  <w:num w:numId="45">
    <w:abstractNumId w:val="31"/>
  </w:num>
  <w:num w:numId="46">
    <w:abstractNumId w:val="16"/>
  </w:num>
  <w:num w:numId="47">
    <w:abstractNumId w:val="27"/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5C70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37E91"/>
    <w:rsid w:val="000422D7"/>
    <w:rsid w:val="000428B1"/>
    <w:rsid w:val="00043371"/>
    <w:rsid w:val="000455F8"/>
    <w:rsid w:val="00045E87"/>
    <w:rsid w:val="000467FD"/>
    <w:rsid w:val="00047ACA"/>
    <w:rsid w:val="000506D9"/>
    <w:rsid w:val="00051BBB"/>
    <w:rsid w:val="00052B0C"/>
    <w:rsid w:val="00053505"/>
    <w:rsid w:val="0005414B"/>
    <w:rsid w:val="0005502A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7521"/>
    <w:rsid w:val="00087F17"/>
    <w:rsid w:val="00091DD5"/>
    <w:rsid w:val="00091FC7"/>
    <w:rsid w:val="00094CC7"/>
    <w:rsid w:val="000956D2"/>
    <w:rsid w:val="00097D2E"/>
    <w:rsid w:val="000A1245"/>
    <w:rsid w:val="000A324C"/>
    <w:rsid w:val="000A33A4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DD2"/>
    <w:rsid w:val="000D19AC"/>
    <w:rsid w:val="000D305A"/>
    <w:rsid w:val="000D4DB6"/>
    <w:rsid w:val="000D7824"/>
    <w:rsid w:val="000D78E9"/>
    <w:rsid w:val="000D7A82"/>
    <w:rsid w:val="000E060F"/>
    <w:rsid w:val="000E17AA"/>
    <w:rsid w:val="000E338E"/>
    <w:rsid w:val="000E620F"/>
    <w:rsid w:val="000E6268"/>
    <w:rsid w:val="000E6CCE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C87"/>
    <w:rsid w:val="00123F31"/>
    <w:rsid w:val="0012594A"/>
    <w:rsid w:val="0012652E"/>
    <w:rsid w:val="00126D8C"/>
    <w:rsid w:val="0012752C"/>
    <w:rsid w:val="001277FE"/>
    <w:rsid w:val="00130FB7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90EA3"/>
    <w:rsid w:val="0019292F"/>
    <w:rsid w:val="001938D3"/>
    <w:rsid w:val="00194C42"/>
    <w:rsid w:val="00196E71"/>
    <w:rsid w:val="00197D1D"/>
    <w:rsid w:val="00197D35"/>
    <w:rsid w:val="00197F7B"/>
    <w:rsid w:val="001A03DE"/>
    <w:rsid w:val="001A1207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2AF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D94"/>
    <w:rsid w:val="002402BD"/>
    <w:rsid w:val="00240B44"/>
    <w:rsid w:val="00240E75"/>
    <w:rsid w:val="002421D9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5C98"/>
    <w:rsid w:val="00277EA3"/>
    <w:rsid w:val="0028289E"/>
    <w:rsid w:val="002845E7"/>
    <w:rsid w:val="002849A2"/>
    <w:rsid w:val="00285271"/>
    <w:rsid w:val="002860A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5550"/>
    <w:rsid w:val="00296C3C"/>
    <w:rsid w:val="00297AE7"/>
    <w:rsid w:val="002A493E"/>
    <w:rsid w:val="002A5A28"/>
    <w:rsid w:val="002A5E4F"/>
    <w:rsid w:val="002A7184"/>
    <w:rsid w:val="002B03E8"/>
    <w:rsid w:val="002B0C25"/>
    <w:rsid w:val="002B4F66"/>
    <w:rsid w:val="002B5F9B"/>
    <w:rsid w:val="002B5FEB"/>
    <w:rsid w:val="002B6640"/>
    <w:rsid w:val="002C04FD"/>
    <w:rsid w:val="002C0967"/>
    <w:rsid w:val="002C102F"/>
    <w:rsid w:val="002C2A5E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2FB5"/>
    <w:rsid w:val="00313001"/>
    <w:rsid w:val="00313502"/>
    <w:rsid w:val="0031387E"/>
    <w:rsid w:val="0031446A"/>
    <w:rsid w:val="00314CB7"/>
    <w:rsid w:val="0031544A"/>
    <w:rsid w:val="00315E62"/>
    <w:rsid w:val="003168F6"/>
    <w:rsid w:val="00317F76"/>
    <w:rsid w:val="00320823"/>
    <w:rsid w:val="00321589"/>
    <w:rsid w:val="00322291"/>
    <w:rsid w:val="00322CE7"/>
    <w:rsid w:val="003253E3"/>
    <w:rsid w:val="0032773A"/>
    <w:rsid w:val="00327BB3"/>
    <w:rsid w:val="00331449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5A97"/>
    <w:rsid w:val="00357B59"/>
    <w:rsid w:val="003621D5"/>
    <w:rsid w:val="00362D78"/>
    <w:rsid w:val="00363CCF"/>
    <w:rsid w:val="00364D2E"/>
    <w:rsid w:val="003666C4"/>
    <w:rsid w:val="00366AB8"/>
    <w:rsid w:val="0037479D"/>
    <w:rsid w:val="00375021"/>
    <w:rsid w:val="003776B5"/>
    <w:rsid w:val="00377B1C"/>
    <w:rsid w:val="00381C88"/>
    <w:rsid w:val="00382F20"/>
    <w:rsid w:val="00383732"/>
    <w:rsid w:val="00383FE6"/>
    <w:rsid w:val="003869F2"/>
    <w:rsid w:val="003929F3"/>
    <w:rsid w:val="003935DF"/>
    <w:rsid w:val="00397956"/>
    <w:rsid w:val="003A1F9E"/>
    <w:rsid w:val="003A3039"/>
    <w:rsid w:val="003A5695"/>
    <w:rsid w:val="003A58DD"/>
    <w:rsid w:val="003A6B50"/>
    <w:rsid w:val="003A707A"/>
    <w:rsid w:val="003B1D5D"/>
    <w:rsid w:val="003B1DCE"/>
    <w:rsid w:val="003B2410"/>
    <w:rsid w:val="003B3647"/>
    <w:rsid w:val="003B4C0F"/>
    <w:rsid w:val="003B5BD1"/>
    <w:rsid w:val="003B7F92"/>
    <w:rsid w:val="003C160D"/>
    <w:rsid w:val="003C4A6F"/>
    <w:rsid w:val="003C68A6"/>
    <w:rsid w:val="003C6F59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5B60"/>
    <w:rsid w:val="003E6659"/>
    <w:rsid w:val="003F0A63"/>
    <w:rsid w:val="003F3932"/>
    <w:rsid w:val="003F6479"/>
    <w:rsid w:val="003F677B"/>
    <w:rsid w:val="004003B5"/>
    <w:rsid w:val="0040076E"/>
    <w:rsid w:val="0040272A"/>
    <w:rsid w:val="004033F8"/>
    <w:rsid w:val="00404735"/>
    <w:rsid w:val="004052B0"/>
    <w:rsid w:val="00407686"/>
    <w:rsid w:val="00407965"/>
    <w:rsid w:val="00410A9E"/>
    <w:rsid w:val="00411235"/>
    <w:rsid w:val="00411CEE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4EE3"/>
    <w:rsid w:val="004453C5"/>
    <w:rsid w:val="0044569E"/>
    <w:rsid w:val="00445B09"/>
    <w:rsid w:val="00446B09"/>
    <w:rsid w:val="00447224"/>
    <w:rsid w:val="00447C20"/>
    <w:rsid w:val="00451103"/>
    <w:rsid w:val="00453562"/>
    <w:rsid w:val="004568C3"/>
    <w:rsid w:val="0046477E"/>
    <w:rsid w:val="004657A0"/>
    <w:rsid w:val="0046696C"/>
    <w:rsid w:val="0047025D"/>
    <w:rsid w:val="004709D0"/>
    <w:rsid w:val="00471931"/>
    <w:rsid w:val="004719F2"/>
    <w:rsid w:val="00474230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E33"/>
    <w:rsid w:val="004C60A5"/>
    <w:rsid w:val="004C74B5"/>
    <w:rsid w:val="004D3050"/>
    <w:rsid w:val="004D6026"/>
    <w:rsid w:val="004D6E87"/>
    <w:rsid w:val="004D6FDF"/>
    <w:rsid w:val="004D7CA8"/>
    <w:rsid w:val="004E010F"/>
    <w:rsid w:val="004E02D9"/>
    <w:rsid w:val="004E1CB9"/>
    <w:rsid w:val="004E42BA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39C4"/>
    <w:rsid w:val="005368B7"/>
    <w:rsid w:val="00536D5C"/>
    <w:rsid w:val="00540811"/>
    <w:rsid w:val="00542671"/>
    <w:rsid w:val="00545600"/>
    <w:rsid w:val="00547FC8"/>
    <w:rsid w:val="005518C0"/>
    <w:rsid w:val="005520FB"/>
    <w:rsid w:val="00552225"/>
    <w:rsid w:val="005537BB"/>
    <w:rsid w:val="00554F37"/>
    <w:rsid w:val="00555D80"/>
    <w:rsid w:val="00557ACB"/>
    <w:rsid w:val="00557EF8"/>
    <w:rsid w:val="00557F16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7E0D"/>
    <w:rsid w:val="00580495"/>
    <w:rsid w:val="0058121C"/>
    <w:rsid w:val="00582FD4"/>
    <w:rsid w:val="00584009"/>
    <w:rsid w:val="00584026"/>
    <w:rsid w:val="0058403F"/>
    <w:rsid w:val="00584F05"/>
    <w:rsid w:val="00585700"/>
    <w:rsid w:val="00585DCA"/>
    <w:rsid w:val="00587FF7"/>
    <w:rsid w:val="00590C41"/>
    <w:rsid w:val="00595270"/>
    <w:rsid w:val="00595C33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B7968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7FB"/>
    <w:rsid w:val="005F3FED"/>
    <w:rsid w:val="005F42F9"/>
    <w:rsid w:val="006002DF"/>
    <w:rsid w:val="0060107C"/>
    <w:rsid w:val="006014B1"/>
    <w:rsid w:val="00602C00"/>
    <w:rsid w:val="00604B84"/>
    <w:rsid w:val="00607141"/>
    <w:rsid w:val="00607395"/>
    <w:rsid w:val="006078CB"/>
    <w:rsid w:val="00612B9A"/>
    <w:rsid w:val="00612E57"/>
    <w:rsid w:val="00615234"/>
    <w:rsid w:val="00617329"/>
    <w:rsid w:val="006178D7"/>
    <w:rsid w:val="00617C7A"/>
    <w:rsid w:val="00617FF3"/>
    <w:rsid w:val="00621910"/>
    <w:rsid w:val="0062559F"/>
    <w:rsid w:val="006267CD"/>
    <w:rsid w:val="00627704"/>
    <w:rsid w:val="00631C02"/>
    <w:rsid w:val="00633AB0"/>
    <w:rsid w:val="006344AA"/>
    <w:rsid w:val="006353BA"/>
    <w:rsid w:val="006357DD"/>
    <w:rsid w:val="006368E3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61CF"/>
    <w:rsid w:val="00671DAD"/>
    <w:rsid w:val="00672A21"/>
    <w:rsid w:val="00672C1C"/>
    <w:rsid w:val="0067409C"/>
    <w:rsid w:val="0067635B"/>
    <w:rsid w:val="006775B1"/>
    <w:rsid w:val="006810CD"/>
    <w:rsid w:val="00682390"/>
    <w:rsid w:val="006832CD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08C7"/>
    <w:rsid w:val="006C201C"/>
    <w:rsid w:val="006C4D96"/>
    <w:rsid w:val="006C549E"/>
    <w:rsid w:val="006C5DF6"/>
    <w:rsid w:val="006D0C17"/>
    <w:rsid w:val="006D0D5E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1F7F"/>
    <w:rsid w:val="006F284B"/>
    <w:rsid w:val="006F76BF"/>
    <w:rsid w:val="00700864"/>
    <w:rsid w:val="007008FF"/>
    <w:rsid w:val="00700A93"/>
    <w:rsid w:val="007031C8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20190"/>
    <w:rsid w:val="00721F11"/>
    <w:rsid w:val="007226C6"/>
    <w:rsid w:val="007228FF"/>
    <w:rsid w:val="00722F13"/>
    <w:rsid w:val="007235E8"/>
    <w:rsid w:val="0072386A"/>
    <w:rsid w:val="00726DB1"/>
    <w:rsid w:val="0073045C"/>
    <w:rsid w:val="00731179"/>
    <w:rsid w:val="00731997"/>
    <w:rsid w:val="007321CF"/>
    <w:rsid w:val="0073239F"/>
    <w:rsid w:val="00733CFB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6610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5EA7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B0F92"/>
    <w:rsid w:val="007B0FA7"/>
    <w:rsid w:val="007B27ED"/>
    <w:rsid w:val="007B2A06"/>
    <w:rsid w:val="007B3203"/>
    <w:rsid w:val="007B4429"/>
    <w:rsid w:val="007B4ED0"/>
    <w:rsid w:val="007B62C0"/>
    <w:rsid w:val="007B6E97"/>
    <w:rsid w:val="007C1967"/>
    <w:rsid w:val="007C1A78"/>
    <w:rsid w:val="007C3023"/>
    <w:rsid w:val="007C5144"/>
    <w:rsid w:val="007C60DD"/>
    <w:rsid w:val="007D2564"/>
    <w:rsid w:val="007D3E4A"/>
    <w:rsid w:val="007D5205"/>
    <w:rsid w:val="007D53C7"/>
    <w:rsid w:val="007D6407"/>
    <w:rsid w:val="007E09C9"/>
    <w:rsid w:val="007E23DE"/>
    <w:rsid w:val="007E2D7E"/>
    <w:rsid w:val="007E48DF"/>
    <w:rsid w:val="007E7325"/>
    <w:rsid w:val="007E7A5E"/>
    <w:rsid w:val="007E7F36"/>
    <w:rsid w:val="007F0098"/>
    <w:rsid w:val="007F2D72"/>
    <w:rsid w:val="007F5435"/>
    <w:rsid w:val="007F55A9"/>
    <w:rsid w:val="007F6CF1"/>
    <w:rsid w:val="00800631"/>
    <w:rsid w:val="00800ECB"/>
    <w:rsid w:val="0080157B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16B4B"/>
    <w:rsid w:val="00820BD0"/>
    <w:rsid w:val="00820C4E"/>
    <w:rsid w:val="00820F07"/>
    <w:rsid w:val="00821DA8"/>
    <w:rsid w:val="008238F1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03A"/>
    <w:rsid w:val="00834CE3"/>
    <w:rsid w:val="00835959"/>
    <w:rsid w:val="008400F4"/>
    <w:rsid w:val="00841842"/>
    <w:rsid w:val="00841AEB"/>
    <w:rsid w:val="00843CB7"/>
    <w:rsid w:val="008443E0"/>
    <w:rsid w:val="00845940"/>
    <w:rsid w:val="00846C16"/>
    <w:rsid w:val="00850270"/>
    <w:rsid w:val="008506AA"/>
    <w:rsid w:val="00850773"/>
    <w:rsid w:val="00850B4C"/>
    <w:rsid w:val="0085315E"/>
    <w:rsid w:val="00854094"/>
    <w:rsid w:val="00854E27"/>
    <w:rsid w:val="008569CA"/>
    <w:rsid w:val="00857642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3A0"/>
    <w:rsid w:val="0088556B"/>
    <w:rsid w:val="00891130"/>
    <w:rsid w:val="008917D4"/>
    <w:rsid w:val="0089328B"/>
    <w:rsid w:val="0089543C"/>
    <w:rsid w:val="008966D9"/>
    <w:rsid w:val="008A15CE"/>
    <w:rsid w:val="008A209B"/>
    <w:rsid w:val="008A31DD"/>
    <w:rsid w:val="008A3642"/>
    <w:rsid w:val="008A55C9"/>
    <w:rsid w:val="008B0B38"/>
    <w:rsid w:val="008B3592"/>
    <w:rsid w:val="008B390E"/>
    <w:rsid w:val="008B3BF2"/>
    <w:rsid w:val="008B4760"/>
    <w:rsid w:val="008B6985"/>
    <w:rsid w:val="008B74E6"/>
    <w:rsid w:val="008B7E3C"/>
    <w:rsid w:val="008C0606"/>
    <w:rsid w:val="008C0BA9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0FF3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4DF3"/>
    <w:rsid w:val="008F7481"/>
    <w:rsid w:val="00900075"/>
    <w:rsid w:val="00900DAE"/>
    <w:rsid w:val="00901420"/>
    <w:rsid w:val="00901947"/>
    <w:rsid w:val="009032F2"/>
    <w:rsid w:val="0090424A"/>
    <w:rsid w:val="00904B2C"/>
    <w:rsid w:val="009056B7"/>
    <w:rsid w:val="009069FD"/>
    <w:rsid w:val="009071CB"/>
    <w:rsid w:val="0091036E"/>
    <w:rsid w:val="00910B31"/>
    <w:rsid w:val="00911867"/>
    <w:rsid w:val="00911CEF"/>
    <w:rsid w:val="009123F8"/>
    <w:rsid w:val="00913186"/>
    <w:rsid w:val="00913405"/>
    <w:rsid w:val="00914A23"/>
    <w:rsid w:val="009151EB"/>
    <w:rsid w:val="00921C67"/>
    <w:rsid w:val="00923217"/>
    <w:rsid w:val="00924B5A"/>
    <w:rsid w:val="009266FA"/>
    <w:rsid w:val="00927510"/>
    <w:rsid w:val="00930BCB"/>
    <w:rsid w:val="00930CD7"/>
    <w:rsid w:val="009317A8"/>
    <w:rsid w:val="009318F9"/>
    <w:rsid w:val="00931D77"/>
    <w:rsid w:val="0093203C"/>
    <w:rsid w:val="00932E24"/>
    <w:rsid w:val="009338EA"/>
    <w:rsid w:val="00934120"/>
    <w:rsid w:val="00934FE8"/>
    <w:rsid w:val="009365CE"/>
    <w:rsid w:val="009424EE"/>
    <w:rsid w:val="0094313E"/>
    <w:rsid w:val="00944916"/>
    <w:rsid w:val="009457DA"/>
    <w:rsid w:val="00946B26"/>
    <w:rsid w:val="00947FFE"/>
    <w:rsid w:val="00950BCF"/>
    <w:rsid w:val="00954697"/>
    <w:rsid w:val="00954747"/>
    <w:rsid w:val="00961D21"/>
    <w:rsid w:val="00961F8D"/>
    <w:rsid w:val="0096357F"/>
    <w:rsid w:val="00971789"/>
    <w:rsid w:val="00971D64"/>
    <w:rsid w:val="00974B61"/>
    <w:rsid w:val="0097598D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4D34"/>
    <w:rsid w:val="009968F1"/>
    <w:rsid w:val="00996D64"/>
    <w:rsid w:val="009A083E"/>
    <w:rsid w:val="009A2714"/>
    <w:rsid w:val="009A2F17"/>
    <w:rsid w:val="009B08FA"/>
    <w:rsid w:val="009B12C8"/>
    <w:rsid w:val="009B32C7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855"/>
    <w:rsid w:val="009D0BE8"/>
    <w:rsid w:val="009D3A1D"/>
    <w:rsid w:val="009D45AD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487C"/>
    <w:rsid w:val="00A16061"/>
    <w:rsid w:val="00A2022F"/>
    <w:rsid w:val="00A2030A"/>
    <w:rsid w:val="00A20673"/>
    <w:rsid w:val="00A20A2B"/>
    <w:rsid w:val="00A2370F"/>
    <w:rsid w:val="00A24719"/>
    <w:rsid w:val="00A24F9A"/>
    <w:rsid w:val="00A327CD"/>
    <w:rsid w:val="00A34E60"/>
    <w:rsid w:val="00A357C6"/>
    <w:rsid w:val="00A3702D"/>
    <w:rsid w:val="00A409A1"/>
    <w:rsid w:val="00A40B68"/>
    <w:rsid w:val="00A40DBC"/>
    <w:rsid w:val="00A41D69"/>
    <w:rsid w:val="00A4368C"/>
    <w:rsid w:val="00A439C4"/>
    <w:rsid w:val="00A451C6"/>
    <w:rsid w:val="00A4546E"/>
    <w:rsid w:val="00A454E0"/>
    <w:rsid w:val="00A45B4E"/>
    <w:rsid w:val="00A50555"/>
    <w:rsid w:val="00A50E7A"/>
    <w:rsid w:val="00A51765"/>
    <w:rsid w:val="00A52148"/>
    <w:rsid w:val="00A526AE"/>
    <w:rsid w:val="00A53F00"/>
    <w:rsid w:val="00A559AC"/>
    <w:rsid w:val="00A56989"/>
    <w:rsid w:val="00A56B8E"/>
    <w:rsid w:val="00A629F0"/>
    <w:rsid w:val="00A63A6E"/>
    <w:rsid w:val="00A657B3"/>
    <w:rsid w:val="00A669BB"/>
    <w:rsid w:val="00A70E92"/>
    <w:rsid w:val="00A73E84"/>
    <w:rsid w:val="00A74ACF"/>
    <w:rsid w:val="00A752B4"/>
    <w:rsid w:val="00A75EAC"/>
    <w:rsid w:val="00A76C71"/>
    <w:rsid w:val="00A80369"/>
    <w:rsid w:val="00A813B1"/>
    <w:rsid w:val="00A8188A"/>
    <w:rsid w:val="00A8204A"/>
    <w:rsid w:val="00A8613B"/>
    <w:rsid w:val="00A86241"/>
    <w:rsid w:val="00A8645C"/>
    <w:rsid w:val="00AA01F4"/>
    <w:rsid w:val="00AA13B9"/>
    <w:rsid w:val="00AA15FD"/>
    <w:rsid w:val="00AA1659"/>
    <w:rsid w:val="00AA16D7"/>
    <w:rsid w:val="00AA358D"/>
    <w:rsid w:val="00AA7F18"/>
    <w:rsid w:val="00AB1E9E"/>
    <w:rsid w:val="00AB45BC"/>
    <w:rsid w:val="00AB5726"/>
    <w:rsid w:val="00AB6DC2"/>
    <w:rsid w:val="00AB7621"/>
    <w:rsid w:val="00AC0375"/>
    <w:rsid w:val="00AC216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33C7"/>
    <w:rsid w:val="00AD46BA"/>
    <w:rsid w:val="00AD4BD7"/>
    <w:rsid w:val="00AE21E2"/>
    <w:rsid w:val="00AE4184"/>
    <w:rsid w:val="00AE75D5"/>
    <w:rsid w:val="00AE773E"/>
    <w:rsid w:val="00AF254D"/>
    <w:rsid w:val="00AF36C1"/>
    <w:rsid w:val="00AF56F3"/>
    <w:rsid w:val="00AF5E54"/>
    <w:rsid w:val="00AF5F24"/>
    <w:rsid w:val="00AF65AD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303F"/>
    <w:rsid w:val="00B23114"/>
    <w:rsid w:val="00B233DB"/>
    <w:rsid w:val="00B2426C"/>
    <w:rsid w:val="00B25927"/>
    <w:rsid w:val="00B3091E"/>
    <w:rsid w:val="00B31472"/>
    <w:rsid w:val="00B31880"/>
    <w:rsid w:val="00B31E22"/>
    <w:rsid w:val="00B332A0"/>
    <w:rsid w:val="00B33D3E"/>
    <w:rsid w:val="00B353FE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22E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FCE"/>
    <w:rsid w:val="00B7124B"/>
    <w:rsid w:val="00B713A9"/>
    <w:rsid w:val="00B71E80"/>
    <w:rsid w:val="00B75756"/>
    <w:rsid w:val="00B759EC"/>
    <w:rsid w:val="00B76489"/>
    <w:rsid w:val="00B80499"/>
    <w:rsid w:val="00B81CF6"/>
    <w:rsid w:val="00B84A77"/>
    <w:rsid w:val="00B858B9"/>
    <w:rsid w:val="00B869B7"/>
    <w:rsid w:val="00B86EBA"/>
    <w:rsid w:val="00B86FED"/>
    <w:rsid w:val="00B8773A"/>
    <w:rsid w:val="00B87EA1"/>
    <w:rsid w:val="00B90825"/>
    <w:rsid w:val="00B9302A"/>
    <w:rsid w:val="00B9311A"/>
    <w:rsid w:val="00B94C60"/>
    <w:rsid w:val="00B94D2A"/>
    <w:rsid w:val="00B95D9B"/>
    <w:rsid w:val="00BA0E84"/>
    <w:rsid w:val="00BA0F8F"/>
    <w:rsid w:val="00BA2A7F"/>
    <w:rsid w:val="00BA2B65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C78"/>
    <w:rsid w:val="00BC2D1C"/>
    <w:rsid w:val="00BC300B"/>
    <w:rsid w:val="00BC38C9"/>
    <w:rsid w:val="00BC4D16"/>
    <w:rsid w:val="00BC7F88"/>
    <w:rsid w:val="00BD0601"/>
    <w:rsid w:val="00BD275C"/>
    <w:rsid w:val="00BD3108"/>
    <w:rsid w:val="00BD3846"/>
    <w:rsid w:val="00BD52A6"/>
    <w:rsid w:val="00BD56A1"/>
    <w:rsid w:val="00BE062A"/>
    <w:rsid w:val="00BE25F5"/>
    <w:rsid w:val="00BE32F9"/>
    <w:rsid w:val="00BE5080"/>
    <w:rsid w:val="00BE6E35"/>
    <w:rsid w:val="00BE6F59"/>
    <w:rsid w:val="00BF0CF2"/>
    <w:rsid w:val="00BF460D"/>
    <w:rsid w:val="00BF5390"/>
    <w:rsid w:val="00C00248"/>
    <w:rsid w:val="00C0124A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0FC7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5E71"/>
    <w:rsid w:val="00C5611E"/>
    <w:rsid w:val="00C56BAA"/>
    <w:rsid w:val="00C61A8E"/>
    <w:rsid w:val="00C61C98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E78"/>
    <w:rsid w:val="00C827DF"/>
    <w:rsid w:val="00C85D12"/>
    <w:rsid w:val="00C8741B"/>
    <w:rsid w:val="00C91CF9"/>
    <w:rsid w:val="00C92205"/>
    <w:rsid w:val="00CA3053"/>
    <w:rsid w:val="00CA3E8C"/>
    <w:rsid w:val="00CA6BB1"/>
    <w:rsid w:val="00CA6E20"/>
    <w:rsid w:val="00CA71B8"/>
    <w:rsid w:val="00CA7D1F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1D6"/>
    <w:rsid w:val="00CE52E5"/>
    <w:rsid w:val="00CE5E05"/>
    <w:rsid w:val="00CE73C8"/>
    <w:rsid w:val="00CF03A8"/>
    <w:rsid w:val="00CF1138"/>
    <w:rsid w:val="00CF19C9"/>
    <w:rsid w:val="00CF4DE2"/>
    <w:rsid w:val="00CF576C"/>
    <w:rsid w:val="00CF72DC"/>
    <w:rsid w:val="00CF78EA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501CE"/>
    <w:rsid w:val="00D564E0"/>
    <w:rsid w:val="00D5666A"/>
    <w:rsid w:val="00D57CB5"/>
    <w:rsid w:val="00D57EE2"/>
    <w:rsid w:val="00D60717"/>
    <w:rsid w:val="00D62297"/>
    <w:rsid w:val="00D63600"/>
    <w:rsid w:val="00D637E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2793"/>
    <w:rsid w:val="00D83830"/>
    <w:rsid w:val="00D84FEA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8D6"/>
    <w:rsid w:val="00DA3900"/>
    <w:rsid w:val="00DA6B69"/>
    <w:rsid w:val="00DA6CFA"/>
    <w:rsid w:val="00DB1659"/>
    <w:rsid w:val="00DB1B07"/>
    <w:rsid w:val="00DB1E0E"/>
    <w:rsid w:val="00DB2BAF"/>
    <w:rsid w:val="00DB31CF"/>
    <w:rsid w:val="00DB3AA0"/>
    <w:rsid w:val="00DB3EBA"/>
    <w:rsid w:val="00DB66C3"/>
    <w:rsid w:val="00DB7900"/>
    <w:rsid w:val="00DC1225"/>
    <w:rsid w:val="00DC18B5"/>
    <w:rsid w:val="00DC31A2"/>
    <w:rsid w:val="00DC3403"/>
    <w:rsid w:val="00DC58C3"/>
    <w:rsid w:val="00DC6C2B"/>
    <w:rsid w:val="00DC7558"/>
    <w:rsid w:val="00DC7E2F"/>
    <w:rsid w:val="00DC7F19"/>
    <w:rsid w:val="00DD0132"/>
    <w:rsid w:val="00DD0372"/>
    <w:rsid w:val="00DD0EA0"/>
    <w:rsid w:val="00DD3E82"/>
    <w:rsid w:val="00DD40CC"/>
    <w:rsid w:val="00DD694B"/>
    <w:rsid w:val="00DD6D8F"/>
    <w:rsid w:val="00DE04F2"/>
    <w:rsid w:val="00DE0858"/>
    <w:rsid w:val="00DE46E1"/>
    <w:rsid w:val="00DE5F5B"/>
    <w:rsid w:val="00DF10E4"/>
    <w:rsid w:val="00DF1206"/>
    <w:rsid w:val="00DF1A3A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B7F"/>
    <w:rsid w:val="00E17E8E"/>
    <w:rsid w:val="00E2082D"/>
    <w:rsid w:val="00E20D8B"/>
    <w:rsid w:val="00E238B1"/>
    <w:rsid w:val="00E24145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57E0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3ECF"/>
    <w:rsid w:val="00E74C7C"/>
    <w:rsid w:val="00E7652B"/>
    <w:rsid w:val="00E82B20"/>
    <w:rsid w:val="00E82E73"/>
    <w:rsid w:val="00E82F9F"/>
    <w:rsid w:val="00E867B3"/>
    <w:rsid w:val="00E86F75"/>
    <w:rsid w:val="00E9701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1E19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E2324"/>
    <w:rsid w:val="00EE5687"/>
    <w:rsid w:val="00EE6240"/>
    <w:rsid w:val="00EF1607"/>
    <w:rsid w:val="00EF21F7"/>
    <w:rsid w:val="00EF22EA"/>
    <w:rsid w:val="00EF5AFF"/>
    <w:rsid w:val="00EF5EEC"/>
    <w:rsid w:val="00EF63B1"/>
    <w:rsid w:val="00EF6643"/>
    <w:rsid w:val="00EF705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969"/>
    <w:rsid w:val="00F26892"/>
    <w:rsid w:val="00F2741D"/>
    <w:rsid w:val="00F277B2"/>
    <w:rsid w:val="00F27FB8"/>
    <w:rsid w:val="00F321CA"/>
    <w:rsid w:val="00F33F8B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6BE0"/>
    <w:rsid w:val="00F47D6F"/>
    <w:rsid w:val="00F50880"/>
    <w:rsid w:val="00F508BC"/>
    <w:rsid w:val="00F50A97"/>
    <w:rsid w:val="00F50C6B"/>
    <w:rsid w:val="00F51D00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4E81"/>
    <w:rsid w:val="00F7540B"/>
    <w:rsid w:val="00F77508"/>
    <w:rsid w:val="00F80A5F"/>
    <w:rsid w:val="00F829EC"/>
    <w:rsid w:val="00F83029"/>
    <w:rsid w:val="00F831D6"/>
    <w:rsid w:val="00F835ED"/>
    <w:rsid w:val="00F85012"/>
    <w:rsid w:val="00F861D6"/>
    <w:rsid w:val="00F9080B"/>
    <w:rsid w:val="00F90890"/>
    <w:rsid w:val="00F90E94"/>
    <w:rsid w:val="00F94C85"/>
    <w:rsid w:val="00F96153"/>
    <w:rsid w:val="00F97234"/>
    <w:rsid w:val="00FA02F5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7241"/>
    <w:rsid w:val="00FC7677"/>
    <w:rsid w:val="00FD04EC"/>
    <w:rsid w:val="00FD068F"/>
    <w:rsid w:val="00FD0E59"/>
    <w:rsid w:val="00FD49D3"/>
    <w:rsid w:val="00FD5729"/>
    <w:rsid w:val="00FD737E"/>
    <w:rsid w:val="00FE0671"/>
    <w:rsid w:val="00FE0EF2"/>
    <w:rsid w:val="00FE14AF"/>
    <w:rsid w:val="00FE2568"/>
    <w:rsid w:val="00FE2937"/>
    <w:rsid w:val="00FE3EAA"/>
    <w:rsid w:val="00FE4D5C"/>
    <w:rsid w:val="00FE54EC"/>
    <w:rsid w:val="00FF00B8"/>
    <w:rsid w:val="00FF0117"/>
    <w:rsid w:val="00FF1681"/>
    <w:rsid w:val="00FF1EC3"/>
    <w:rsid w:val="00FF2C76"/>
    <w:rsid w:val="00FF30A5"/>
    <w:rsid w:val="00FF41CC"/>
    <w:rsid w:val="00FF7789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TableContents">
    <w:name w:val="Table Contents"/>
    <w:basedOn w:val="a"/>
    <w:rsid w:val="00A45B4E"/>
    <w:pPr>
      <w:suppressLineNumbers/>
      <w:suppressAutoHyphens/>
      <w:autoSpaceDN w:val="0"/>
      <w:ind w:firstLine="0"/>
      <w:jc w:val="left"/>
      <w:textAlignment w:val="baseline"/>
    </w:pPr>
    <w:rPr>
      <w:b/>
      <w:bCs/>
      <w:kern w:val="3"/>
      <w:szCs w:val="28"/>
      <w:lang w:eastAsia="zh-CN"/>
    </w:rPr>
  </w:style>
  <w:style w:type="character" w:customStyle="1" w:styleId="a4">
    <w:name w:val="Верхний колонтитул Знак"/>
    <w:link w:val="a3"/>
    <w:uiPriority w:val="99"/>
    <w:rsid w:val="009318F9"/>
    <w:rPr>
      <w:sz w:val="28"/>
    </w:rPr>
  </w:style>
  <w:style w:type="paragraph" w:styleId="ab">
    <w:name w:val="List Paragraph"/>
    <w:basedOn w:val="a"/>
    <w:uiPriority w:val="34"/>
    <w:qFormat/>
    <w:rsid w:val="0029555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208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TableContents">
    <w:name w:val="Table Contents"/>
    <w:basedOn w:val="a"/>
    <w:rsid w:val="00A45B4E"/>
    <w:pPr>
      <w:suppressLineNumbers/>
      <w:suppressAutoHyphens/>
      <w:autoSpaceDN w:val="0"/>
      <w:ind w:firstLine="0"/>
      <w:jc w:val="left"/>
      <w:textAlignment w:val="baseline"/>
    </w:pPr>
    <w:rPr>
      <w:b/>
      <w:bCs/>
      <w:kern w:val="3"/>
      <w:szCs w:val="28"/>
      <w:lang w:eastAsia="zh-CN"/>
    </w:rPr>
  </w:style>
  <w:style w:type="character" w:customStyle="1" w:styleId="a4">
    <w:name w:val="Верхний колонтитул Знак"/>
    <w:link w:val="a3"/>
    <w:uiPriority w:val="99"/>
    <w:rsid w:val="009318F9"/>
    <w:rPr>
      <w:sz w:val="28"/>
    </w:rPr>
  </w:style>
  <w:style w:type="paragraph" w:styleId="ab">
    <w:name w:val="List Paragraph"/>
    <w:basedOn w:val="a"/>
    <w:uiPriority w:val="34"/>
    <w:qFormat/>
    <w:rsid w:val="0029555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20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FADF8-799A-476A-B766-7BD6ED62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4</Pages>
  <Words>1382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2025-08-25T12:45:00Z</cp:lastPrinted>
  <dcterms:created xsi:type="dcterms:W3CDTF">2025-08-25T12:45:00Z</dcterms:created>
  <dcterms:modified xsi:type="dcterms:W3CDTF">2025-08-25T12:45:00Z</dcterms:modified>
</cp:coreProperties>
</file>