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774973">
        <w:rPr>
          <w:szCs w:val="28"/>
          <w:lang w:eastAsia="ar-SA"/>
        </w:rPr>
        <w:t>1</w:t>
      </w:r>
      <w:r w:rsidR="008B5BF9">
        <w:rPr>
          <w:szCs w:val="28"/>
          <w:lang w:eastAsia="ar-SA"/>
        </w:rPr>
        <w:t>8</w:t>
      </w:r>
      <w:r w:rsidR="00D56558">
        <w:rPr>
          <w:szCs w:val="28"/>
          <w:lang w:eastAsia="ar-SA"/>
        </w:rPr>
        <w:t xml:space="preserve">.07.2025 </w:t>
      </w:r>
      <w:r>
        <w:rPr>
          <w:szCs w:val="28"/>
          <w:lang w:eastAsia="ar-SA"/>
        </w:rPr>
        <w:t xml:space="preserve">№ </w:t>
      </w:r>
      <w:r w:rsidR="008B5BF9">
        <w:rPr>
          <w:szCs w:val="28"/>
          <w:lang w:eastAsia="ar-SA"/>
        </w:rPr>
        <w:t>123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8B5BF9" w:rsidRPr="008B5BF9" w:rsidRDefault="008B5BF9" w:rsidP="008B5BF9">
      <w:pPr>
        <w:ind w:left="1984" w:right="1984" w:firstLine="0"/>
        <w:jc w:val="center"/>
        <w:rPr>
          <w:b/>
          <w:szCs w:val="28"/>
        </w:rPr>
      </w:pPr>
      <w:r w:rsidRPr="008B5BF9">
        <w:rPr>
          <w:b/>
          <w:szCs w:val="28"/>
        </w:rPr>
        <w:t xml:space="preserve">О внесении изменений </w:t>
      </w:r>
    </w:p>
    <w:p w:rsidR="008B5BF9" w:rsidRPr="008B5BF9" w:rsidRDefault="008B5BF9" w:rsidP="008B5BF9">
      <w:pPr>
        <w:ind w:left="1984" w:right="1984" w:firstLine="0"/>
        <w:jc w:val="center"/>
        <w:rPr>
          <w:b/>
          <w:szCs w:val="28"/>
        </w:rPr>
      </w:pPr>
      <w:r w:rsidRPr="008B5BF9">
        <w:rPr>
          <w:b/>
          <w:szCs w:val="28"/>
        </w:rPr>
        <w:t xml:space="preserve">в приложение к распоряжению Администрации Красносулинского района </w:t>
      </w:r>
    </w:p>
    <w:p w:rsidR="008B5BF9" w:rsidRPr="008B5BF9" w:rsidRDefault="008B5BF9" w:rsidP="008B5BF9">
      <w:pPr>
        <w:ind w:left="1984" w:right="1984" w:firstLine="0"/>
        <w:jc w:val="center"/>
        <w:rPr>
          <w:b/>
          <w:szCs w:val="28"/>
        </w:rPr>
      </w:pPr>
      <w:r w:rsidRPr="008B5BF9">
        <w:rPr>
          <w:b/>
          <w:szCs w:val="28"/>
        </w:rPr>
        <w:t>от 26.12.2024 № 321</w:t>
      </w:r>
    </w:p>
    <w:p w:rsidR="008B5BF9" w:rsidRPr="008B5BF9" w:rsidRDefault="008B5BF9" w:rsidP="008B5BF9">
      <w:pPr>
        <w:ind w:left="1984" w:right="1984" w:firstLine="0"/>
        <w:jc w:val="center"/>
        <w:rPr>
          <w:b/>
          <w:szCs w:val="28"/>
        </w:rPr>
      </w:pPr>
    </w:p>
    <w:p w:rsidR="008B5BF9" w:rsidRPr="008B5BF9" w:rsidRDefault="008B5BF9" w:rsidP="008B5BF9">
      <w:pPr>
        <w:ind w:firstLine="709"/>
        <w:rPr>
          <w:szCs w:val="28"/>
        </w:rPr>
      </w:pPr>
      <w:r w:rsidRPr="008B5BF9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района», от 04.07.2025 № 376 «О внесении изменений в приложение № 1 к постановлению Администрации Красносулинского района от 06.12.2018 № 1349», руководствуясь статьей 29 Устава муниципального образования «Красносулинский район», –</w:t>
      </w:r>
    </w:p>
    <w:p w:rsidR="008B5BF9" w:rsidRPr="008B5BF9" w:rsidRDefault="008B5BF9" w:rsidP="008B5BF9">
      <w:pPr>
        <w:ind w:firstLine="709"/>
        <w:rPr>
          <w:szCs w:val="28"/>
        </w:rPr>
      </w:pPr>
    </w:p>
    <w:p w:rsidR="008B5BF9" w:rsidRPr="008B5BF9" w:rsidRDefault="008B5BF9" w:rsidP="008B5BF9">
      <w:pPr>
        <w:ind w:firstLine="709"/>
        <w:rPr>
          <w:szCs w:val="28"/>
        </w:rPr>
      </w:pPr>
      <w:r w:rsidRPr="008B5BF9">
        <w:rPr>
          <w:szCs w:val="28"/>
        </w:rPr>
        <w:t xml:space="preserve">1. Внести изменения в приложение к распоряжению Администрации Красносулинского района от 26.12.2024 № 321 «Об утверждении единого аналитического плана реализации муниципальной программы Красносулинского района «Молодежная политика и социальная активность» </w:t>
      </w:r>
      <w:r w:rsidRPr="008B5BF9">
        <w:rPr>
          <w:szCs w:val="28"/>
        </w:rPr>
        <w:br/>
        <w:t>на 2025 год» согласно приложению к настоящему распоряжению.</w:t>
      </w:r>
    </w:p>
    <w:p w:rsidR="008B5BF9" w:rsidRPr="008B5BF9" w:rsidRDefault="008B5BF9" w:rsidP="008B5BF9">
      <w:pPr>
        <w:ind w:firstLine="709"/>
        <w:rPr>
          <w:szCs w:val="28"/>
        </w:rPr>
      </w:pPr>
      <w:r w:rsidRPr="008B5BF9">
        <w:rPr>
          <w:szCs w:val="28"/>
        </w:rPr>
        <w:t>2. </w:t>
      </w:r>
      <w:proofErr w:type="gramStart"/>
      <w:r w:rsidRPr="008B5BF9">
        <w:rPr>
          <w:szCs w:val="28"/>
        </w:rPr>
        <w:t>Контроль за</w:t>
      </w:r>
      <w:proofErr w:type="gramEnd"/>
      <w:r w:rsidRPr="008B5BF9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D56558" w:rsidRPr="008B5BF9" w:rsidRDefault="00D56558" w:rsidP="008B5BF9">
      <w:pPr>
        <w:ind w:firstLine="0"/>
        <w:rPr>
          <w:szCs w:val="28"/>
        </w:rPr>
      </w:pPr>
    </w:p>
    <w:p w:rsidR="00733978" w:rsidRPr="008B5BF9" w:rsidRDefault="00733978" w:rsidP="008B5BF9">
      <w:pPr>
        <w:ind w:firstLine="0"/>
        <w:rPr>
          <w:szCs w:val="28"/>
        </w:rPr>
      </w:pPr>
    </w:p>
    <w:p w:rsidR="007F41EC" w:rsidRPr="008B5BF9" w:rsidRDefault="00BE4834" w:rsidP="008B5BF9">
      <w:pPr>
        <w:tabs>
          <w:tab w:val="right" w:pos="9639"/>
        </w:tabs>
        <w:ind w:firstLine="0"/>
        <w:rPr>
          <w:szCs w:val="28"/>
        </w:rPr>
      </w:pPr>
      <w:r w:rsidRPr="008B5BF9">
        <w:rPr>
          <w:szCs w:val="28"/>
        </w:rPr>
        <w:t>Глава</w:t>
      </w:r>
      <w:r w:rsidR="007F41EC" w:rsidRPr="008B5BF9">
        <w:rPr>
          <w:szCs w:val="28"/>
        </w:rPr>
        <w:t xml:space="preserve"> Красносулинского района</w:t>
      </w:r>
      <w:r w:rsidR="00E259E0" w:rsidRPr="008B5BF9">
        <w:rPr>
          <w:szCs w:val="28"/>
        </w:rPr>
        <w:t xml:space="preserve"> </w:t>
      </w:r>
      <w:r w:rsidR="00E259E0" w:rsidRPr="008B5BF9">
        <w:rPr>
          <w:szCs w:val="28"/>
        </w:rPr>
        <w:tab/>
      </w:r>
      <w:r w:rsidR="00A51139" w:rsidRPr="008B5BF9">
        <w:rPr>
          <w:szCs w:val="28"/>
        </w:rPr>
        <w:t>И.С. Кирпичков</w:t>
      </w:r>
    </w:p>
    <w:p w:rsidR="00F91AC7" w:rsidRPr="008B5BF9" w:rsidRDefault="00F91AC7" w:rsidP="008B5BF9">
      <w:pPr>
        <w:tabs>
          <w:tab w:val="right" w:pos="9072"/>
        </w:tabs>
        <w:ind w:firstLine="0"/>
        <w:jc w:val="left"/>
        <w:rPr>
          <w:szCs w:val="28"/>
        </w:rPr>
      </w:pPr>
    </w:p>
    <w:p w:rsidR="00733978" w:rsidRPr="008B5BF9" w:rsidRDefault="00733978" w:rsidP="008B5BF9">
      <w:pPr>
        <w:tabs>
          <w:tab w:val="right" w:pos="9072"/>
        </w:tabs>
        <w:ind w:firstLine="0"/>
        <w:jc w:val="left"/>
        <w:rPr>
          <w:szCs w:val="28"/>
        </w:rPr>
      </w:pPr>
    </w:p>
    <w:p w:rsidR="00733978" w:rsidRPr="008B5BF9" w:rsidRDefault="00733978" w:rsidP="008B5BF9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8B5BF9" w:rsidRDefault="007F41EC" w:rsidP="008B5BF9">
      <w:pPr>
        <w:tabs>
          <w:tab w:val="right" w:pos="9072"/>
        </w:tabs>
        <w:ind w:firstLine="0"/>
        <w:jc w:val="left"/>
        <w:rPr>
          <w:szCs w:val="28"/>
        </w:rPr>
      </w:pPr>
      <w:r w:rsidRPr="008B5BF9">
        <w:rPr>
          <w:szCs w:val="28"/>
        </w:rPr>
        <w:t>Распоряжение вносит</w:t>
      </w:r>
    </w:p>
    <w:p w:rsidR="008B5BF9" w:rsidRDefault="008B5BF9" w:rsidP="008B5BF9">
      <w:pPr>
        <w:tabs>
          <w:tab w:val="right" w:pos="9639"/>
        </w:tabs>
        <w:ind w:firstLine="0"/>
        <w:jc w:val="left"/>
        <w:rPr>
          <w:szCs w:val="28"/>
        </w:rPr>
        <w:sectPr w:rsidR="008B5BF9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8B5BF9">
        <w:rPr>
          <w:szCs w:val="28"/>
        </w:rPr>
        <w:t>отдел социальной политики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lastRenderedPageBreak/>
        <w:t>Приложение</w:t>
      </w:r>
    </w:p>
    <w:p w:rsidR="008B5BF9" w:rsidRPr="008B5BF9" w:rsidRDefault="008B5BF9" w:rsidP="008B5BF9">
      <w:pPr>
        <w:widowControl w:val="0"/>
        <w:ind w:left="14742" w:firstLine="0"/>
        <w:jc w:val="center"/>
        <w:rPr>
          <w:szCs w:val="28"/>
        </w:rPr>
      </w:pPr>
      <w:r w:rsidRPr="008B5BF9">
        <w:rPr>
          <w:szCs w:val="28"/>
        </w:rPr>
        <w:t>к распоряжению</w:t>
      </w:r>
    </w:p>
    <w:p w:rsidR="008B5BF9" w:rsidRPr="008B5BF9" w:rsidRDefault="008B5BF9" w:rsidP="008B5BF9">
      <w:pPr>
        <w:widowControl w:val="0"/>
        <w:ind w:left="14742" w:firstLine="0"/>
        <w:jc w:val="center"/>
        <w:rPr>
          <w:szCs w:val="28"/>
        </w:rPr>
      </w:pPr>
      <w:r w:rsidRPr="008B5BF9">
        <w:rPr>
          <w:szCs w:val="28"/>
        </w:rPr>
        <w:t>Администрации</w:t>
      </w:r>
    </w:p>
    <w:p w:rsidR="008B5BF9" w:rsidRPr="008B5BF9" w:rsidRDefault="008B5BF9" w:rsidP="008B5BF9">
      <w:pPr>
        <w:widowControl w:val="0"/>
        <w:ind w:left="14742" w:firstLine="0"/>
        <w:jc w:val="center"/>
        <w:rPr>
          <w:szCs w:val="28"/>
        </w:rPr>
      </w:pPr>
      <w:r w:rsidRPr="008B5BF9">
        <w:rPr>
          <w:szCs w:val="28"/>
        </w:rPr>
        <w:t>Красносулинского района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>
        <w:rPr>
          <w:szCs w:val="28"/>
        </w:rPr>
        <w:t>от 18.07.2025</w:t>
      </w:r>
      <w:r w:rsidRPr="008B5BF9">
        <w:rPr>
          <w:szCs w:val="28"/>
        </w:rPr>
        <w:t xml:space="preserve"> №</w:t>
      </w:r>
      <w:r>
        <w:rPr>
          <w:szCs w:val="28"/>
        </w:rPr>
        <w:t xml:space="preserve"> 123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t>Приложение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t>к распоряжению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t>Администрации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t>Красносулинского района</w:t>
      </w:r>
    </w:p>
    <w:p w:rsidR="008B5BF9" w:rsidRPr="008B5BF9" w:rsidRDefault="008B5BF9" w:rsidP="008B5BF9">
      <w:pPr>
        <w:ind w:left="14742" w:firstLine="0"/>
        <w:jc w:val="center"/>
        <w:rPr>
          <w:szCs w:val="28"/>
        </w:rPr>
      </w:pPr>
      <w:r w:rsidRPr="008B5BF9">
        <w:rPr>
          <w:szCs w:val="28"/>
        </w:rPr>
        <w:t>от 26.12.2025 № 321</w:t>
      </w:r>
    </w:p>
    <w:p w:rsidR="008B5BF9" w:rsidRPr="008B5BF9" w:rsidRDefault="008B5BF9" w:rsidP="008B5BF9">
      <w:pPr>
        <w:ind w:firstLine="0"/>
        <w:jc w:val="left"/>
        <w:rPr>
          <w:szCs w:val="28"/>
        </w:rPr>
      </w:pPr>
    </w:p>
    <w:p w:rsidR="008B5BF9" w:rsidRPr="008B5BF9" w:rsidRDefault="008B5BF9" w:rsidP="008B5BF9">
      <w:pPr>
        <w:ind w:firstLine="0"/>
        <w:jc w:val="center"/>
        <w:rPr>
          <w:szCs w:val="28"/>
        </w:rPr>
      </w:pPr>
      <w:r w:rsidRPr="008B5BF9">
        <w:rPr>
          <w:szCs w:val="28"/>
        </w:rPr>
        <w:t>ЕДИНЫЙ АНАЛИТИЧЕСКИЙ ПЛАН РЕАЛИЗАЦИИ</w:t>
      </w:r>
    </w:p>
    <w:p w:rsidR="008B5BF9" w:rsidRPr="008B5BF9" w:rsidRDefault="008B5BF9" w:rsidP="008B5BF9">
      <w:pPr>
        <w:ind w:firstLine="0"/>
        <w:jc w:val="center"/>
        <w:rPr>
          <w:szCs w:val="28"/>
        </w:rPr>
      </w:pPr>
      <w:r w:rsidRPr="008B5BF9">
        <w:rPr>
          <w:szCs w:val="28"/>
        </w:rPr>
        <w:t>муниципальной программы Красносулинского района «Молодежная политика и социальная активность» на 2025 год</w:t>
      </w:r>
    </w:p>
    <w:p w:rsidR="008B5BF9" w:rsidRPr="008B5BF9" w:rsidRDefault="008B5BF9" w:rsidP="008B5BF9">
      <w:pPr>
        <w:ind w:firstLine="0"/>
        <w:jc w:val="center"/>
        <w:rPr>
          <w:szCs w:val="28"/>
        </w:rPr>
      </w:pPr>
    </w:p>
    <w:tbl>
      <w:tblPr>
        <w:tblW w:w="21528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394"/>
        <w:gridCol w:w="1985"/>
        <w:gridCol w:w="2126"/>
        <w:gridCol w:w="4536"/>
        <w:gridCol w:w="736"/>
        <w:gridCol w:w="1560"/>
        <w:gridCol w:w="1251"/>
        <w:gridCol w:w="1017"/>
        <w:gridCol w:w="1299"/>
        <w:gridCol w:w="1791"/>
      </w:tblGrid>
      <w:tr w:rsidR="008B5BF9" w:rsidRPr="008B5BF9" w:rsidTr="003734F9">
        <w:trPr>
          <w:trHeight w:val="20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A99" w:rsidRDefault="008B5BF9" w:rsidP="00605A99">
            <w:pPr>
              <w:ind w:firstLine="0"/>
              <w:jc w:val="center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№</w:t>
            </w:r>
          </w:p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B5BF9">
              <w:rPr>
                <w:sz w:val="24"/>
                <w:szCs w:val="24"/>
              </w:rPr>
              <w:t>п</w:t>
            </w:r>
            <w:proofErr w:type="gramEnd"/>
            <w:r w:rsidRPr="008B5BF9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Наименование структурного элемента государственной (комплексной) программы Ростовской области, мероприятия (результата), контрольной точки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Ответственный исполнитель</w:t>
            </w:r>
          </w:p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окончание</w:t>
            </w: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бюджет</w:t>
            </w:r>
          </w:p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района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внебюджетные</w:t>
            </w:r>
            <w:r w:rsidRPr="008B5BF9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05A99" w:rsidRPr="00605A99" w:rsidRDefault="00605A99">
      <w:pPr>
        <w:rPr>
          <w:sz w:val="2"/>
          <w:szCs w:val="2"/>
        </w:rPr>
      </w:pPr>
    </w:p>
    <w:tbl>
      <w:tblPr>
        <w:tblW w:w="21528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394"/>
        <w:gridCol w:w="1985"/>
        <w:gridCol w:w="2126"/>
        <w:gridCol w:w="4536"/>
        <w:gridCol w:w="736"/>
        <w:gridCol w:w="1560"/>
        <w:gridCol w:w="1251"/>
        <w:gridCol w:w="1017"/>
        <w:gridCol w:w="1299"/>
        <w:gridCol w:w="1791"/>
      </w:tblGrid>
      <w:tr w:rsidR="008B5BF9" w:rsidRPr="008B5BF9" w:rsidTr="003734F9">
        <w:trPr>
          <w:trHeight w:val="20"/>
          <w:tblHeader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11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«Комплекс процессных мероприятий «Поддержка молодежных инициатив в молодежной среде»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31 декабря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450,0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140,1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309,9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Мероприятие (результат) 1</w:t>
            </w:r>
            <w:r w:rsidR="001711F5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8B5BF9">
              <w:rPr>
                <w:sz w:val="24"/>
                <w:szCs w:val="24"/>
              </w:rPr>
              <w:t xml:space="preserve"> «Организованы и проведены мероприятия по работе с молодежью в Красносулинском районе»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января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31 декабря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350,0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140,1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209,9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1.1. 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июня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1.2.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августа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1.3.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Организованы и проведены мероприятия, посвященные Дню семьи, любви и верности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15 июля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1.4.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образовательном форуме «Ростов»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октября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1.5.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Проведен конкурс профессионального мастерства среди школьников и студентов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</w:t>
            </w:r>
            <w:r w:rsidR="00605A9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декабря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ind w:firstLine="0"/>
              <w:jc w:val="center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A9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Мероприятие (результат) 2. 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«Оказана поддержка молодежных общественных объединений и активной молодежи Красносулинского района»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A99" w:rsidRPr="00605A9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1.1.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20 декабря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B5BF9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1.2. 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ноября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1.3.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Проведено заседание </w:t>
            </w:r>
            <w:proofErr w:type="gramStart"/>
            <w:r w:rsidRPr="008B5BF9">
              <w:rPr>
                <w:sz w:val="24"/>
                <w:szCs w:val="24"/>
              </w:rPr>
              <w:t>Молодежной</w:t>
            </w:r>
            <w:proofErr w:type="gramEnd"/>
            <w:r w:rsidRPr="008B5BF9">
              <w:rPr>
                <w:sz w:val="24"/>
                <w:szCs w:val="24"/>
              </w:rPr>
              <w:t xml:space="preserve"> Администрации Красносулинского района»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1.2.4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1.4.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«Проведено заседание молодежного Парламента»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30 июня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257,2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140,1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117,1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Мероприятие (результат) 1.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157,2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46,7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110,5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1.1. Проведен муниципальный этап Всероссийской акции «Блокадный хлеб»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марта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ind w:firstLine="0"/>
              <w:jc w:val="center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1.2. Проведена акция «</w:t>
            </w:r>
            <w:proofErr w:type="gramStart"/>
            <w:r w:rsidRPr="008B5BF9">
              <w:rPr>
                <w:sz w:val="24"/>
                <w:szCs w:val="24"/>
              </w:rPr>
              <w:t>Народный</w:t>
            </w:r>
            <w:proofErr w:type="gramEnd"/>
            <w:r w:rsidRPr="008B5BF9">
              <w:rPr>
                <w:sz w:val="24"/>
                <w:szCs w:val="24"/>
              </w:rPr>
              <w:t xml:space="preserve"> кинопоказ»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01 марта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1.3. Проведен муниципальный этап Всероссийской акции «Окна Победы»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15 мая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1.4. Проведен муниципальный этап Всероссийской акции «Георгиевская ленточка»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15 мая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1.5. Проведен муниципальный этап Всероссийской акции «Свеча памяти»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 июня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1.6. 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22 августа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1.7. Проведены мероприятия, посвященные Всемирному дню здоровья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 июня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1.8. Проведены мероприятия, посвященные всемирному дню борьбы против курения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 июня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1.9. 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сентября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1.10. Обеспечено участие представителя муниципалитета в областной молодежной программе «</w:t>
            </w:r>
            <w:proofErr w:type="spellStart"/>
            <w:r w:rsidRPr="008B5BF9">
              <w:rPr>
                <w:sz w:val="24"/>
                <w:szCs w:val="24"/>
              </w:rPr>
              <w:t>Профилактум</w:t>
            </w:r>
            <w:proofErr w:type="spellEnd"/>
            <w:r w:rsidRPr="008B5BF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2.1.11</w:t>
            </w:r>
            <w:r w:rsidR="00605A99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1.11. Обеспечено участие представителя муниципалитета в областном профилактическом слете «Патриоты Дона»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15 октября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2.1.12.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1.12. 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Мероприятие (результат) 2. 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93,4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6,6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1.1. Разработана программа выездного профилактического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февраля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1.2. 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июля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1.3. 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Разработана программа выездного профилактического мероприятия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сентября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2.2.4.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1.4. Проведены выездные профилактические мероприятия с молодежью Красносулинского района во втором полугодии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«Комплекс процессных мероприятий «Формирование эффективной системы поддержки добровольческой деятельности»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46,7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Мероприятие (результат) 1 «Организованы и проведены мероприятия по популяризации добровольчества (</w:t>
            </w:r>
            <w:proofErr w:type="spellStart"/>
            <w:r w:rsidRPr="008B5BF9">
              <w:rPr>
                <w:sz w:val="24"/>
                <w:szCs w:val="24"/>
              </w:rPr>
              <w:t>волонтерства</w:t>
            </w:r>
            <w:proofErr w:type="spellEnd"/>
            <w:r w:rsidRPr="008B5BF9">
              <w:rPr>
                <w:sz w:val="24"/>
                <w:szCs w:val="24"/>
              </w:rPr>
              <w:t xml:space="preserve">) в молодежной среде»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46,7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1.1. 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A99" w:rsidRDefault="008B5BF9" w:rsidP="00605A9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1.2.</w:t>
            </w:r>
          </w:p>
          <w:p w:rsidR="00605A99" w:rsidRPr="008B5BF9" w:rsidRDefault="008B5BF9" w:rsidP="003734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Принято участие в фестивале экологии и творчества «</w:t>
            </w:r>
            <w:proofErr w:type="spellStart"/>
            <w:r w:rsidRPr="008B5BF9">
              <w:rPr>
                <w:sz w:val="24"/>
                <w:szCs w:val="24"/>
              </w:rPr>
              <w:t>Экопоколение</w:t>
            </w:r>
            <w:proofErr w:type="spellEnd"/>
            <w:r w:rsidRPr="008B5BF9">
              <w:rPr>
                <w:sz w:val="24"/>
                <w:szCs w:val="24"/>
              </w:rPr>
              <w:t>» волонтёрами Красносулинского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30 мая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1.3.</w:t>
            </w:r>
          </w:p>
          <w:p w:rsidR="00605A99" w:rsidRPr="008B5BF9" w:rsidRDefault="008B5BF9" w:rsidP="003734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 июня</w:t>
            </w:r>
            <w:r w:rsidR="003734F9">
              <w:rPr>
                <w:sz w:val="24"/>
                <w:szCs w:val="24"/>
              </w:rPr>
              <w:t xml:space="preserve"> </w:t>
            </w:r>
            <w:r w:rsidRPr="008B5BF9">
              <w:rPr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1.4.</w:t>
            </w:r>
          </w:p>
          <w:p w:rsidR="00605A99" w:rsidRPr="008B5BF9" w:rsidRDefault="008B5BF9" w:rsidP="003734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Опубликованы материалы о платформе «</w:t>
            </w:r>
            <w:proofErr w:type="spellStart"/>
            <w:r w:rsidRPr="008B5BF9">
              <w:rPr>
                <w:sz w:val="24"/>
                <w:szCs w:val="24"/>
              </w:rPr>
              <w:t>Добро</w:t>
            </w:r>
            <w:proofErr w:type="gramStart"/>
            <w:r w:rsidRPr="008B5BF9">
              <w:rPr>
                <w:sz w:val="24"/>
                <w:szCs w:val="24"/>
              </w:rPr>
              <w:t>.Р</w:t>
            </w:r>
            <w:proofErr w:type="gramEnd"/>
            <w:r w:rsidRPr="008B5BF9">
              <w:rPr>
                <w:sz w:val="24"/>
                <w:szCs w:val="24"/>
              </w:rPr>
              <w:t>Ф</w:t>
            </w:r>
            <w:proofErr w:type="spellEnd"/>
            <w:r w:rsidRPr="008B5BF9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20 сентября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3.1.5.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1.5.</w:t>
            </w:r>
          </w:p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Проведена информационная кампания по популяризации добровольческой (волонтерской) деятельности среди молодежи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ноября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«Комплекс процессных мероприятий «Развитие инфраструктуры молодежной политики»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41,6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38,8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Мероприятие (результат) 1.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декабря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41,6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38,8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1.1. 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Проведены тематические мероприятия для молодежи в 1 квартале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31 марта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1.2. 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Проведены тематические мероприятия для молодежи во 2 квартале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3734F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30 июня</w:t>
            </w:r>
            <w:r w:rsidR="003734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5BF9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1.3. 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«Проведены тематические мероприятия для молодежи в 3 квартале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30 сентября 2025 г.</w:t>
            </w:r>
          </w:p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 xml:space="preserve">Контрольная точка 1.4. </w:t>
            </w:r>
          </w:p>
          <w:p w:rsidR="008B5BF9" w:rsidRDefault="008B5BF9" w:rsidP="008B5BF9">
            <w:pPr>
              <w:ind w:firstLine="0"/>
              <w:jc w:val="left"/>
              <w:rPr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Проведены тематические мероприятия для молодежи в 4 квартале</w:t>
            </w:r>
          </w:p>
          <w:p w:rsidR="003734F9" w:rsidRPr="008B5BF9" w:rsidRDefault="003734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20 декабря 2025 г.</w:t>
            </w:r>
          </w:p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lastRenderedPageBreak/>
              <w:t>4.1.5.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605A9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Контрольная точка 1.5. 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B5BF9">
              <w:rPr>
                <w:color w:val="000000" w:themeColor="text1"/>
                <w:sz w:val="24"/>
                <w:szCs w:val="24"/>
              </w:rPr>
              <w:t>15 ноября 2025 г.</w:t>
            </w:r>
          </w:p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Х</w:t>
            </w:r>
          </w:p>
        </w:tc>
      </w:tr>
      <w:tr w:rsidR="008B5BF9" w:rsidRPr="008B5BF9" w:rsidTr="003734F9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F9" w:rsidRPr="008B5BF9" w:rsidRDefault="008B5BF9" w:rsidP="00605A99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8B5BF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Ответственный исполнитель - 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798,8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365,7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433,1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BF9" w:rsidRPr="008B5BF9" w:rsidRDefault="008B5BF9" w:rsidP="00605A9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5BF9">
              <w:rPr>
                <w:sz w:val="24"/>
                <w:szCs w:val="24"/>
              </w:rPr>
              <w:t>0,0</w:t>
            </w:r>
          </w:p>
        </w:tc>
      </w:tr>
    </w:tbl>
    <w:p w:rsidR="008B5BF9" w:rsidRPr="008B5BF9" w:rsidRDefault="008B5BF9" w:rsidP="008B5BF9">
      <w:pPr>
        <w:ind w:firstLine="0"/>
        <w:jc w:val="left"/>
        <w:rPr>
          <w:color w:val="000000"/>
          <w:szCs w:val="28"/>
        </w:rPr>
      </w:pPr>
    </w:p>
    <w:p w:rsidR="008B5BF9" w:rsidRPr="008B5BF9" w:rsidRDefault="008B5BF9" w:rsidP="008B5BF9">
      <w:pPr>
        <w:ind w:firstLine="0"/>
        <w:jc w:val="left"/>
        <w:rPr>
          <w:szCs w:val="28"/>
        </w:rPr>
      </w:pPr>
    </w:p>
    <w:p w:rsidR="008B5BF9" w:rsidRPr="008B5BF9" w:rsidRDefault="008B5BF9" w:rsidP="008B5BF9">
      <w:pPr>
        <w:ind w:firstLine="0"/>
        <w:jc w:val="left"/>
        <w:rPr>
          <w:szCs w:val="28"/>
        </w:rPr>
      </w:pPr>
    </w:p>
    <w:p w:rsidR="008B5BF9" w:rsidRPr="008B5BF9" w:rsidRDefault="008B5BF9" w:rsidP="008B5BF9">
      <w:pPr>
        <w:ind w:firstLine="0"/>
        <w:jc w:val="left"/>
        <w:rPr>
          <w:szCs w:val="28"/>
        </w:rPr>
      </w:pPr>
      <w:r w:rsidRPr="008B5BF9">
        <w:rPr>
          <w:szCs w:val="28"/>
        </w:rPr>
        <w:t>Управляющий делами</w:t>
      </w:r>
    </w:p>
    <w:p w:rsidR="00EA7DB7" w:rsidRPr="008B5BF9" w:rsidRDefault="008B5BF9" w:rsidP="00605A99">
      <w:pPr>
        <w:tabs>
          <w:tab w:val="right" w:pos="21546"/>
        </w:tabs>
        <w:ind w:firstLine="0"/>
        <w:jc w:val="left"/>
        <w:rPr>
          <w:szCs w:val="28"/>
        </w:rPr>
      </w:pPr>
      <w:r w:rsidRPr="008B5BF9">
        <w:rPr>
          <w:szCs w:val="28"/>
        </w:rPr>
        <w:t>Администрации района</w:t>
      </w:r>
      <w:r w:rsidRPr="008B5BF9">
        <w:rPr>
          <w:szCs w:val="28"/>
        </w:rPr>
        <w:tab/>
        <w:t>И.Ю. Кишкинова</w:t>
      </w:r>
    </w:p>
    <w:sectPr w:rsidR="00EA7DB7" w:rsidRPr="008B5BF9" w:rsidSect="008B5BF9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99" w:rsidRDefault="00605A99">
      <w:r>
        <w:separator/>
      </w:r>
    </w:p>
  </w:endnote>
  <w:endnote w:type="continuationSeparator" w:id="0">
    <w:p w:rsidR="00605A99" w:rsidRDefault="0060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99" w:rsidRDefault="00605A99">
      <w:r>
        <w:separator/>
      </w:r>
    </w:p>
  </w:footnote>
  <w:footnote w:type="continuationSeparator" w:id="0">
    <w:p w:rsidR="00605A99" w:rsidRDefault="0060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99" w:rsidRDefault="00605A9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A99" w:rsidRDefault="00605A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99" w:rsidRDefault="00605A99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711F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6B77E4"/>
    <w:multiLevelType w:val="multilevel"/>
    <w:tmpl w:val="76BED62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3F8B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365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1F5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3C87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34F9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04"/>
    <w:rsid w:val="0042491D"/>
    <w:rsid w:val="004252F5"/>
    <w:rsid w:val="00426C80"/>
    <w:rsid w:val="004273F7"/>
    <w:rsid w:val="0042768A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53F0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86B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5A99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0FFA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978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97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5BF9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3D2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EF3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4753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B8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DB7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339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character" w:styleId="ad">
    <w:name w:val="Hyperlink"/>
    <w:basedOn w:val="a0"/>
    <w:uiPriority w:val="99"/>
    <w:unhideWhenUsed/>
    <w:rsid w:val="00EA7D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character" w:styleId="ad">
    <w:name w:val="Hyperlink"/>
    <w:basedOn w:val="a0"/>
    <w:uiPriority w:val="99"/>
    <w:unhideWhenUsed/>
    <w:rsid w:val="00EA7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7283-C752-4F98-8FC9-2DB2569A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6</TotalTime>
  <Pages>6</Pages>
  <Words>1856</Words>
  <Characters>12646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4</cp:revision>
  <cp:lastPrinted>2025-07-18T12:43:00Z</cp:lastPrinted>
  <dcterms:created xsi:type="dcterms:W3CDTF">2025-07-18T11:42:00Z</dcterms:created>
  <dcterms:modified xsi:type="dcterms:W3CDTF">2025-07-18T12:46:00Z</dcterms:modified>
</cp:coreProperties>
</file>