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E12A2A" w:rsidP="00E12A2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46619A">
        <w:rPr>
          <w:szCs w:val="28"/>
          <w:lang w:eastAsia="ar-SA"/>
        </w:rPr>
        <w:t>30</w:t>
      </w:r>
      <w:r w:rsidR="00E96DBB">
        <w:rPr>
          <w:szCs w:val="28"/>
          <w:lang w:eastAsia="ar-SA"/>
        </w:rPr>
        <w:t>.10.2025</w:t>
      </w:r>
      <w:r w:rsidR="00D346C1">
        <w:rPr>
          <w:szCs w:val="28"/>
          <w:lang w:eastAsia="ar-SA"/>
        </w:rPr>
        <w:t xml:space="preserve"> № </w:t>
      </w:r>
      <w:r w:rsidR="00FC106B">
        <w:rPr>
          <w:szCs w:val="28"/>
          <w:lang w:eastAsia="ar-SA"/>
        </w:rPr>
        <w:t>2</w:t>
      </w:r>
      <w:r w:rsidR="0046619A">
        <w:rPr>
          <w:szCs w:val="28"/>
          <w:lang w:eastAsia="ar-SA"/>
        </w:rPr>
        <w:t>17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46619A" w:rsidRPr="0046619A" w:rsidRDefault="0046619A" w:rsidP="0046619A">
      <w:pPr>
        <w:ind w:left="1984" w:right="1984" w:firstLine="0"/>
        <w:jc w:val="center"/>
        <w:rPr>
          <w:b/>
          <w:szCs w:val="28"/>
        </w:rPr>
      </w:pPr>
      <w:r w:rsidRPr="0046619A">
        <w:rPr>
          <w:b/>
          <w:szCs w:val="28"/>
        </w:rPr>
        <w:t xml:space="preserve">О внесении изменений </w:t>
      </w:r>
    </w:p>
    <w:p w:rsidR="0046619A" w:rsidRPr="0046619A" w:rsidRDefault="0046619A" w:rsidP="0046619A">
      <w:pPr>
        <w:ind w:left="1984" w:right="1984" w:firstLine="0"/>
        <w:jc w:val="center"/>
        <w:rPr>
          <w:b/>
          <w:szCs w:val="28"/>
        </w:rPr>
      </w:pPr>
      <w:r w:rsidRPr="0046619A">
        <w:rPr>
          <w:b/>
          <w:szCs w:val="28"/>
        </w:rPr>
        <w:t>в приложение к распоряжению Администрации Красносулинского района от 20.12.2024 № 302</w:t>
      </w:r>
    </w:p>
    <w:p w:rsidR="0046619A" w:rsidRPr="0046619A" w:rsidRDefault="0046619A" w:rsidP="0046619A">
      <w:pPr>
        <w:ind w:left="1984" w:right="1984" w:firstLine="0"/>
        <w:jc w:val="center"/>
        <w:rPr>
          <w:b/>
          <w:szCs w:val="28"/>
        </w:rPr>
      </w:pPr>
    </w:p>
    <w:p w:rsidR="0046619A" w:rsidRDefault="0046619A" w:rsidP="0046619A">
      <w:pPr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постановлениями Администрации Красносулинского района от </w:t>
      </w:r>
      <w:r w:rsidRPr="0046619A">
        <w:rPr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>
        <w:rPr>
          <w:szCs w:val="28"/>
        </w:rPr>
        <w:t>, от 29.10.2025 № 775 «О внесении изменений в приложение № 1 к постановлению Администрации Красносулинского района от 30.11.2018 № 1343», руководствуясь статьей 29 Устава муниципального образования «Красносулинский район», –</w:t>
      </w:r>
    </w:p>
    <w:p w:rsidR="0046619A" w:rsidRPr="0046619A" w:rsidRDefault="0046619A" w:rsidP="0046619A">
      <w:pPr>
        <w:ind w:firstLine="709"/>
        <w:rPr>
          <w:szCs w:val="28"/>
        </w:rPr>
      </w:pPr>
    </w:p>
    <w:p w:rsidR="0046619A" w:rsidRPr="0046619A" w:rsidRDefault="0046619A" w:rsidP="0046619A">
      <w:pPr>
        <w:ind w:firstLine="709"/>
        <w:rPr>
          <w:szCs w:val="28"/>
        </w:rPr>
      </w:pPr>
      <w:r w:rsidRPr="0046619A">
        <w:rPr>
          <w:szCs w:val="28"/>
        </w:rPr>
        <w:t xml:space="preserve">1. Внести изменения в приложение к </w:t>
      </w:r>
      <w:r>
        <w:rPr>
          <w:szCs w:val="28"/>
        </w:rPr>
        <w:t xml:space="preserve">распоряжению Администрации Красносулинского района от 20.12.2024 № 302 «Об утверждении </w:t>
      </w:r>
      <w:r w:rsidRPr="0046619A">
        <w:rPr>
          <w:szCs w:val="28"/>
        </w:rPr>
        <w:t>единого аналитического плана реализации муниципальной программы Красносулинского района «Развитие транспортной системы» на 2025 год</w:t>
      </w:r>
      <w:r>
        <w:rPr>
          <w:szCs w:val="28"/>
        </w:rPr>
        <w:t>», изложив его</w:t>
      </w:r>
      <w:r w:rsidRPr="0046619A">
        <w:rPr>
          <w:szCs w:val="28"/>
        </w:rPr>
        <w:t xml:space="preserve"> согласно приложению к настоящему распоряжению.</w:t>
      </w:r>
    </w:p>
    <w:p w:rsidR="0046619A" w:rsidRDefault="0046619A" w:rsidP="0046619A">
      <w:pPr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BE54EB" w:rsidRDefault="00BE54EB" w:rsidP="00FC5243">
      <w:pPr>
        <w:tabs>
          <w:tab w:val="right" w:pos="9639"/>
        </w:tabs>
        <w:ind w:firstLine="0"/>
        <w:rPr>
          <w:szCs w:val="28"/>
        </w:rPr>
      </w:pPr>
    </w:p>
    <w:p w:rsidR="002B0AD8" w:rsidRPr="0041224C" w:rsidRDefault="002B0AD8" w:rsidP="00FC5243">
      <w:pPr>
        <w:tabs>
          <w:tab w:val="right" w:pos="9639"/>
        </w:tabs>
        <w:ind w:firstLine="0"/>
        <w:rPr>
          <w:szCs w:val="28"/>
        </w:rPr>
      </w:pPr>
      <w:r w:rsidRPr="0041224C">
        <w:rPr>
          <w:szCs w:val="28"/>
        </w:rPr>
        <w:t>Глава Красносулинского района</w:t>
      </w:r>
      <w:r w:rsidRPr="0041224C">
        <w:rPr>
          <w:szCs w:val="28"/>
        </w:rPr>
        <w:tab/>
        <w:t>И.С. Кирпичков</w:t>
      </w:r>
    </w:p>
    <w:p w:rsidR="00792619" w:rsidRDefault="00792619" w:rsidP="00FC5243">
      <w:pPr>
        <w:ind w:firstLine="0"/>
        <w:rPr>
          <w:szCs w:val="28"/>
        </w:rPr>
      </w:pPr>
    </w:p>
    <w:p w:rsidR="00EE380F" w:rsidRDefault="00EE380F" w:rsidP="00FC5243">
      <w:pPr>
        <w:ind w:firstLine="0"/>
        <w:rPr>
          <w:szCs w:val="28"/>
        </w:rPr>
      </w:pPr>
    </w:p>
    <w:p w:rsidR="00904B2C" w:rsidRPr="0041224C" w:rsidRDefault="00904B2C" w:rsidP="00FC5243">
      <w:pPr>
        <w:ind w:firstLine="0"/>
        <w:rPr>
          <w:szCs w:val="28"/>
        </w:rPr>
      </w:pPr>
      <w:r w:rsidRPr="0041224C">
        <w:rPr>
          <w:szCs w:val="28"/>
        </w:rPr>
        <w:t>Распоряжение вносит</w:t>
      </w:r>
    </w:p>
    <w:p w:rsidR="0046619A" w:rsidRDefault="0046619A" w:rsidP="0046619A">
      <w:pPr>
        <w:ind w:firstLine="0"/>
        <w:jc w:val="left"/>
        <w:rPr>
          <w:szCs w:val="28"/>
        </w:rPr>
      </w:pPr>
      <w:r>
        <w:rPr>
          <w:szCs w:val="28"/>
        </w:rPr>
        <w:t>отдел жизнеобеспечения района</w:t>
      </w:r>
    </w:p>
    <w:p w:rsidR="0046619A" w:rsidRDefault="0046619A" w:rsidP="0046619A">
      <w:pPr>
        <w:ind w:firstLine="0"/>
        <w:jc w:val="left"/>
        <w:rPr>
          <w:szCs w:val="28"/>
        </w:rPr>
        <w:sectPr w:rsidR="0046619A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lastRenderedPageBreak/>
        <w:t>Приложение</w:t>
      </w:r>
    </w:p>
    <w:p w:rsid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t>к распоряжению</w:t>
      </w: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t>Администрации</w:t>
      </w: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t>Красносулинского района</w:t>
      </w: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  <w:r>
        <w:rPr>
          <w:szCs w:val="28"/>
        </w:rPr>
        <w:t>от 30.10.2025 № 217</w:t>
      </w: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t>Приложение</w:t>
      </w:r>
    </w:p>
    <w:p w:rsid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t>к распоряжению</w:t>
      </w: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t>Администрации</w:t>
      </w: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t>Красносулинского района</w:t>
      </w:r>
    </w:p>
    <w:p w:rsidR="0046619A" w:rsidRPr="0046619A" w:rsidRDefault="0046619A" w:rsidP="0046619A">
      <w:pPr>
        <w:ind w:left="14742" w:firstLine="0"/>
        <w:jc w:val="center"/>
        <w:rPr>
          <w:szCs w:val="28"/>
        </w:rPr>
      </w:pPr>
      <w:r w:rsidRPr="0046619A">
        <w:rPr>
          <w:szCs w:val="28"/>
        </w:rPr>
        <w:t>от 20.12.2024 № 302</w:t>
      </w:r>
    </w:p>
    <w:p w:rsidR="0046619A" w:rsidRPr="0046619A" w:rsidRDefault="0046619A" w:rsidP="0046619A">
      <w:pPr>
        <w:ind w:firstLine="0"/>
        <w:jc w:val="left"/>
        <w:rPr>
          <w:szCs w:val="28"/>
        </w:rPr>
      </w:pPr>
    </w:p>
    <w:p w:rsidR="0046619A" w:rsidRPr="0046619A" w:rsidRDefault="0046619A" w:rsidP="0046619A">
      <w:pPr>
        <w:widowControl w:val="0"/>
        <w:autoSpaceDE w:val="0"/>
        <w:ind w:firstLine="0"/>
        <w:jc w:val="center"/>
        <w:rPr>
          <w:szCs w:val="28"/>
        </w:rPr>
      </w:pPr>
      <w:r w:rsidRPr="0046619A">
        <w:rPr>
          <w:szCs w:val="28"/>
        </w:rPr>
        <w:t>ЕДИНЫЙ АНАЛИТИЧЕСКИЙ ПЛАН</w:t>
      </w:r>
    </w:p>
    <w:p w:rsidR="0046619A" w:rsidRPr="0046619A" w:rsidRDefault="0046619A" w:rsidP="0046619A">
      <w:pPr>
        <w:widowControl w:val="0"/>
        <w:autoSpaceDE w:val="0"/>
        <w:ind w:firstLine="0"/>
        <w:jc w:val="center"/>
        <w:rPr>
          <w:szCs w:val="28"/>
        </w:rPr>
      </w:pPr>
      <w:r w:rsidRPr="0046619A">
        <w:rPr>
          <w:szCs w:val="28"/>
        </w:rPr>
        <w:t>реализации муниципальной программы Красносулинского района «Развитие транспортной системы» на 2025 год</w:t>
      </w:r>
    </w:p>
    <w:p w:rsidR="0046619A" w:rsidRPr="0046619A" w:rsidRDefault="0046619A" w:rsidP="0046619A">
      <w:pPr>
        <w:ind w:firstLine="0"/>
        <w:jc w:val="left"/>
        <w:rPr>
          <w:szCs w:val="28"/>
        </w:rPr>
      </w:pPr>
    </w:p>
    <w:tbl>
      <w:tblPr>
        <w:tblStyle w:val="a9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4047"/>
        <w:gridCol w:w="1280"/>
        <w:gridCol w:w="1844"/>
        <w:gridCol w:w="6098"/>
        <w:gridCol w:w="1103"/>
        <w:gridCol w:w="1500"/>
        <w:gridCol w:w="1250"/>
        <w:gridCol w:w="1043"/>
        <w:gridCol w:w="1224"/>
        <w:gridCol w:w="1676"/>
      </w:tblGrid>
      <w:tr w:rsidR="00873128" w:rsidRPr="00873128" w:rsidTr="00821EE1">
        <w:trPr>
          <w:trHeight w:val="20"/>
        </w:trPr>
        <w:tc>
          <w:tcPr>
            <w:tcW w:w="112" w:type="pct"/>
            <w:vMerge w:val="restar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№</w:t>
            </w:r>
          </w:p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7312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7312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939" w:type="pct"/>
            <w:vMerge w:val="restar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725" w:type="pct"/>
            <w:gridSpan w:val="2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415" w:type="pct"/>
            <w:vMerge w:val="restar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Ответственный исполнитель,</w:t>
            </w:r>
          </w:p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соисполнитель, участник</w:t>
            </w:r>
          </w:p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1809" w:type="pct"/>
            <w:gridSpan w:val="6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vMerge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Merge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415" w:type="pct"/>
            <w:vMerge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84" w:type="pct"/>
            <w:hideMark/>
          </w:tcPr>
          <w:p w:rsidR="0046619A" w:rsidRPr="00873128" w:rsidRDefault="00873128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бюджеты поселе</w:t>
            </w:r>
            <w:r w:rsidR="0046619A" w:rsidRPr="00873128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внебюд</w:t>
            </w:r>
            <w:r w:rsidR="00873128" w:rsidRPr="00873128">
              <w:rPr>
                <w:color w:val="000000"/>
                <w:sz w:val="24"/>
                <w:szCs w:val="24"/>
              </w:rPr>
              <w:t>жетные источни</w:t>
            </w:r>
            <w:r w:rsidRPr="00873128">
              <w:rPr>
                <w:color w:val="000000"/>
                <w:sz w:val="24"/>
                <w:szCs w:val="24"/>
              </w:rPr>
              <w:t>ки</w:t>
            </w:r>
          </w:p>
        </w:tc>
      </w:tr>
    </w:tbl>
    <w:p w:rsidR="00821EE1" w:rsidRPr="00821EE1" w:rsidRDefault="00821EE1">
      <w:pPr>
        <w:rPr>
          <w:sz w:val="2"/>
          <w:szCs w:val="2"/>
        </w:rPr>
      </w:pPr>
    </w:p>
    <w:tbl>
      <w:tblPr>
        <w:tblStyle w:val="a9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4047"/>
        <w:gridCol w:w="1280"/>
        <w:gridCol w:w="1844"/>
        <w:gridCol w:w="6098"/>
        <w:gridCol w:w="1103"/>
        <w:gridCol w:w="1500"/>
        <w:gridCol w:w="1250"/>
        <w:gridCol w:w="1043"/>
        <w:gridCol w:w="1224"/>
        <w:gridCol w:w="1676"/>
      </w:tblGrid>
      <w:tr w:rsidR="00873128" w:rsidRPr="00873128" w:rsidTr="00821EE1">
        <w:trPr>
          <w:trHeight w:val="20"/>
          <w:tblHeader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5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11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39" w:type="pct"/>
            <w:hideMark/>
          </w:tcPr>
          <w:p w:rsidR="0046619A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Муниципальный проект «Местная дорожная сеть» (Красносулинский район) в рамках </w:t>
            </w:r>
            <w:proofErr w:type="gramStart"/>
            <w:r w:rsidRPr="00873128">
              <w:rPr>
                <w:sz w:val="24"/>
                <w:szCs w:val="24"/>
              </w:rPr>
              <w:t>регионального</w:t>
            </w:r>
            <w:proofErr w:type="gramEnd"/>
            <w:r w:rsidRPr="00873128">
              <w:rPr>
                <w:sz w:val="24"/>
                <w:szCs w:val="24"/>
              </w:rPr>
              <w:t xml:space="preserve"> проект а «Региональная и местная дорожная сеть» (Ростовская область) по национальному проекту «Инфраструктура для жизни»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08.01.2025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205047,9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202889,5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746,4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1412,0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Мероприятие (результат) 1.1. «Приведены в нормативное состояние автомобильные дороги общего пользования межпоселкового, внутригородского и </w:t>
            </w:r>
            <w:proofErr w:type="spellStart"/>
            <w:r w:rsidRPr="00873128">
              <w:rPr>
                <w:sz w:val="24"/>
                <w:szCs w:val="24"/>
              </w:rPr>
              <w:t>внутрипоселкового</w:t>
            </w:r>
            <w:proofErr w:type="spellEnd"/>
            <w:r w:rsidRPr="00873128">
              <w:rPr>
                <w:sz w:val="24"/>
                <w:szCs w:val="24"/>
              </w:rPr>
              <w:t xml:space="preserve"> значения и искусственные сооружения на них»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Лебединская И.В.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205047,9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202889,5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746,4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1412,0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1.1.1. «Заключено соглашение с Министерством транспорта Ростовской области»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31.01.2025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1.1.2. «Заключены соглашения с Администрациями поселений»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31.01.2025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городского поселения </w:t>
            </w:r>
            <w:r w:rsidRPr="00873128">
              <w:rPr>
                <w:color w:val="000000"/>
                <w:sz w:val="24"/>
                <w:szCs w:val="24"/>
              </w:rPr>
              <w:lastRenderedPageBreak/>
              <w:t>(Глава Администрации Красносулинского городского поселения Болдырев И.В.)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1.1.3. 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30.06.2025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1.1.4. 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30.09.2025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1.1.5. «Мониторинг о ходе выполнения работ на объектах, запланированных к реализации в 2025 году»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1.1.6. «Закупка включена в план закупок»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17.01.2025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1.1.7. «Заключен муниципальный контракт»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1.1.8. «Выполнение работ»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31.05.2025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1.1.9. «Произведена приемка выполненных работ»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1.1.10. «Произведена оплата выполненных работ по муниципальным контрактам»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10.07.2025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1.1.11. «Предоставлен отчет»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31.01.2026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Лебединская И.В.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68434,6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68434,6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Мероприятие (результат) 1.1.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39483,2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39483,2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1.1.1.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1.1.2. </w:t>
            </w:r>
          </w:p>
          <w:p w:rsidR="0046619A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  <w:p w:rsidR="00821EE1" w:rsidRPr="00873128" w:rsidRDefault="00821EE1" w:rsidP="0046619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1.1.3.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1.1.4.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Мероприятие (результат) 1.2.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sz w:val="24"/>
                <w:szCs w:val="24"/>
              </w:rPr>
              <w:t xml:space="preserve"> (Кислица Ирина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28951,4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28951,4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1.2.1.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Заключены соглашения о передаче полномочий с администрациями сельских поселений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09.01.2025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sz w:val="24"/>
                <w:szCs w:val="24"/>
              </w:rPr>
              <w:t xml:space="preserve">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1.2.2.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Выполнены работы по заключенным муниципальным контрактам в рамках соглашений о передаче полномочий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sz w:val="24"/>
                <w:szCs w:val="24"/>
              </w:rPr>
              <w:t xml:space="preserve">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1.2.3.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первый квартал 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01.04.2025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sz w:val="24"/>
                <w:szCs w:val="24"/>
              </w:rPr>
              <w:t xml:space="preserve">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1.2.4.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январь-декабрь 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sz w:val="24"/>
                <w:szCs w:val="24"/>
              </w:rPr>
              <w:t xml:space="preserve">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1.2.5.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второй квартал 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01.07.2025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sz w:val="24"/>
                <w:szCs w:val="24"/>
              </w:rPr>
              <w:t xml:space="preserve">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1.2.6.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третий квартал 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01.10.2025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sz w:val="24"/>
                <w:szCs w:val="24"/>
              </w:rPr>
              <w:t xml:space="preserve">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1.2.7.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Предоставлены отчеты о реализации соглашений о передаче полномочий за четвертый квартал 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01.01.2026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sz w:val="24"/>
                <w:szCs w:val="24"/>
              </w:rPr>
              <w:t xml:space="preserve"> (Кислица И.В.,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</w:p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Лебединская И.В.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4810,2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4810,2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Мероприятие (результат) 1.1.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(Зубарева Татьяна Васильевна,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4810,2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4810,2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21.04.2025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1415" w:type="pct"/>
            <w:hideMark/>
          </w:tcPr>
          <w:p w:rsid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Красносулинского района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23.12.2025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(Зубарева 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Управление образования Красносулинского района</w:t>
            </w:r>
          </w:p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Начальник управления образования Красносулинского района Дремина Мирослава Петровна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Мероприятие (результат) 1.1.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Обеспечено участие детей на ежегодном мероприятии «Безопасное колесо»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Татьяна Георгиевна, главный специалист управления образования)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16.01.2025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873128" w:rsidRDefault="0046619A" w:rsidP="0087312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 xml:space="preserve">(отдел жизнеобеспечения района) </w:t>
            </w:r>
          </w:p>
          <w:p w:rsidR="0046619A" w:rsidRPr="00873128" w:rsidRDefault="0046619A" w:rsidP="0087312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Лебединская И.В.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4146,4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4146,4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39" w:type="pct"/>
            <w:hideMark/>
          </w:tcPr>
          <w:p w:rsid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Мероприятие (результат) 1.1.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415" w:type="pct"/>
            <w:hideMark/>
          </w:tcPr>
          <w:p w:rsidR="0046619A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Евгения Викторовна, главный специалист отдела жизнеобеспечения района Администрации Красносулинского района)</w:t>
            </w:r>
          </w:p>
          <w:p w:rsidR="00821EE1" w:rsidRPr="00873128" w:rsidRDefault="00821EE1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4146,4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4146,4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lastRenderedPageBreak/>
              <w:t>42.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1.1.1.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01.09.2025</w:t>
            </w:r>
          </w:p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1.1.2.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01.11.2025</w:t>
            </w:r>
          </w:p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1.1.3.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Произведена приемка оказанных услуг по выполнению инженерных изысканий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15.12.2025</w:t>
            </w:r>
          </w:p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39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 xml:space="preserve">Контрольная точка 1.1.4. </w:t>
            </w:r>
          </w:p>
          <w:p w:rsidR="0046619A" w:rsidRPr="00873128" w:rsidRDefault="0046619A" w:rsidP="0046619A">
            <w:pPr>
              <w:ind w:firstLine="0"/>
              <w:jc w:val="left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Произведена оплата оказанных услуг по выполнению инженерных изысканий в рамках заключенного муниципального контракта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23.12.2025</w:t>
            </w:r>
          </w:p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Администрация Красносулинского района </w:t>
            </w:r>
            <w:r w:rsidR="00873128">
              <w:rPr>
                <w:color w:val="000000"/>
                <w:sz w:val="24"/>
                <w:szCs w:val="24"/>
              </w:rPr>
              <w:t>(отдел жизнеобеспечения района)</w:t>
            </w:r>
            <w:r w:rsidRPr="00873128">
              <w:rPr>
                <w:color w:val="000000"/>
                <w:sz w:val="24"/>
                <w:szCs w:val="24"/>
              </w:rPr>
              <w:t xml:space="preserve"> (Колесникова 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vMerge w:val="restar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39" w:type="pct"/>
            <w:vMerge w:val="restar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 xml:space="preserve">Итого по муниципальной программе: </w:t>
            </w: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5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282505,8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kern w:val="2"/>
                <w:sz w:val="24"/>
                <w:szCs w:val="24"/>
              </w:rPr>
              <w:t>202889,5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78204,3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1412,0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vMerge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Merge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Красносулинского района (Заместитель главы Администрации Красносулинского района по вопросам жилищно-коммунального хозяйства, транспорта и благоустройства Шаповалов В.Б.)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141318,4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63180,8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78137,6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vMerge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Merge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81380,4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80565,9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sz w:val="24"/>
                <w:szCs w:val="24"/>
              </w:rPr>
              <w:t>814,5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vMerge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Merge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Администрация Углеродовского городского поселения (Глава Администрации Углеродовского городского поселения Глушков В.В.)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59740,3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59142,8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597,5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3128" w:rsidRPr="00873128" w:rsidTr="00821EE1">
        <w:trPr>
          <w:trHeight w:val="20"/>
        </w:trPr>
        <w:tc>
          <w:tcPr>
            <w:tcW w:w="112" w:type="pct"/>
            <w:vMerge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vMerge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5" w:type="pct"/>
            <w:hideMark/>
          </w:tcPr>
          <w:p w:rsidR="0046619A" w:rsidRPr="00873128" w:rsidRDefault="0046619A" w:rsidP="0046619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Управление образо</w:t>
            </w:r>
            <w:r w:rsidR="00ED1C9C">
              <w:rPr>
                <w:color w:val="000000"/>
                <w:sz w:val="24"/>
                <w:szCs w:val="24"/>
              </w:rPr>
              <w:t>вания Красносулинского района (</w:t>
            </w:r>
            <w:bookmarkStart w:id="0" w:name="_GoBack"/>
            <w:bookmarkEnd w:id="0"/>
            <w:r w:rsidRPr="00873128">
              <w:rPr>
                <w:color w:val="000000"/>
                <w:sz w:val="24"/>
                <w:szCs w:val="24"/>
              </w:rPr>
              <w:t>начальник управления образования Красносулинского района Дремина М.П.)</w:t>
            </w:r>
          </w:p>
        </w:tc>
        <w:tc>
          <w:tcPr>
            <w:tcW w:w="256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348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0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2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84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89" w:type="pct"/>
            <w:hideMark/>
          </w:tcPr>
          <w:p w:rsidR="0046619A" w:rsidRPr="00873128" w:rsidRDefault="0046619A" w:rsidP="00821E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3128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6619A" w:rsidRDefault="0046619A" w:rsidP="0046619A">
      <w:pPr>
        <w:ind w:firstLine="0"/>
        <w:jc w:val="left"/>
        <w:rPr>
          <w:szCs w:val="28"/>
        </w:rPr>
      </w:pPr>
    </w:p>
    <w:p w:rsidR="0046619A" w:rsidRPr="0046619A" w:rsidRDefault="0046619A" w:rsidP="0046619A">
      <w:pPr>
        <w:ind w:firstLine="0"/>
        <w:jc w:val="left"/>
        <w:rPr>
          <w:szCs w:val="28"/>
        </w:rPr>
      </w:pPr>
    </w:p>
    <w:p w:rsidR="0046619A" w:rsidRPr="0046619A" w:rsidRDefault="0046619A" w:rsidP="0046619A">
      <w:pPr>
        <w:ind w:firstLine="0"/>
        <w:jc w:val="left"/>
        <w:rPr>
          <w:szCs w:val="28"/>
        </w:rPr>
      </w:pPr>
    </w:p>
    <w:p w:rsidR="0046619A" w:rsidRPr="0046619A" w:rsidRDefault="0046619A" w:rsidP="0046619A">
      <w:pPr>
        <w:ind w:firstLine="0"/>
        <w:jc w:val="left"/>
        <w:rPr>
          <w:szCs w:val="28"/>
        </w:rPr>
      </w:pPr>
      <w:r w:rsidRPr="0046619A">
        <w:rPr>
          <w:szCs w:val="28"/>
        </w:rPr>
        <w:t>Управляющий делами</w:t>
      </w:r>
    </w:p>
    <w:p w:rsidR="0046619A" w:rsidRPr="0046619A" w:rsidRDefault="0046619A" w:rsidP="0046619A">
      <w:pPr>
        <w:tabs>
          <w:tab w:val="right" w:pos="21546"/>
        </w:tabs>
        <w:ind w:firstLine="0"/>
        <w:jc w:val="left"/>
        <w:rPr>
          <w:szCs w:val="28"/>
        </w:rPr>
      </w:pPr>
      <w:r w:rsidRPr="0046619A">
        <w:rPr>
          <w:szCs w:val="28"/>
        </w:rPr>
        <w:t xml:space="preserve">Администрации района </w:t>
      </w:r>
      <w:r w:rsidRPr="0046619A">
        <w:rPr>
          <w:szCs w:val="28"/>
        </w:rPr>
        <w:tab/>
        <w:t>И.Ю. Кишкинова</w:t>
      </w:r>
    </w:p>
    <w:p w:rsidR="00010B3D" w:rsidRPr="0046619A" w:rsidRDefault="00010B3D" w:rsidP="0046619A">
      <w:pPr>
        <w:pStyle w:val="ConsPlusNormal"/>
        <w:widowControl/>
        <w:rPr>
          <w:sz w:val="28"/>
          <w:szCs w:val="28"/>
        </w:rPr>
      </w:pPr>
    </w:p>
    <w:sectPr w:rsidR="00010B3D" w:rsidRPr="0046619A" w:rsidSect="0046619A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28" w:rsidRDefault="00873128">
      <w:r>
        <w:separator/>
      </w:r>
    </w:p>
  </w:endnote>
  <w:endnote w:type="continuationSeparator" w:id="0">
    <w:p w:rsidR="00873128" w:rsidRDefault="0087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28" w:rsidRDefault="00873128">
      <w:r>
        <w:separator/>
      </w:r>
    </w:p>
  </w:footnote>
  <w:footnote w:type="continuationSeparator" w:id="0">
    <w:p w:rsidR="00873128" w:rsidRDefault="00873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28" w:rsidRDefault="00873128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3128" w:rsidRDefault="008731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28" w:rsidRDefault="00873128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1C9C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6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4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2"/>
  </w:num>
  <w:num w:numId="36">
    <w:abstractNumId w:val="35"/>
  </w:num>
  <w:num w:numId="37">
    <w:abstractNumId w:val="13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0B3D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B4C0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0AD8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224C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619A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51C6"/>
    <w:rsid w:val="004C558C"/>
    <w:rsid w:val="004C7A0C"/>
    <w:rsid w:val="004C7F65"/>
    <w:rsid w:val="004D4AD0"/>
    <w:rsid w:val="004E5CEC"/>
    <w:rsid w:val="004E6C48"/>
    <w:rsid w:val="004F2D19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3629A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22A2"/>
    <w:rsid w:val="00563931"/>
    <w:rsid w:val="00564780"/>
    <w:rsid w:val="005710AB"/>
    <w:rsid w:val="00582FD4"/>
    <w:rsid w:val="0058403F"/>
    <w:rsid w:val="0059085E"/>
    <w:rsid w:val="005A2076"/>
    <w:rsid w:val="005B273C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2619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1EE1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3128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A7418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4EB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6873"/>
    <w:rsid w:val="00D86A97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A2A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D1C9C"/>
    <w:rsid w:val="00EE07BC"/>
    <w:rsid w:val="00EE380F"/>
    <w:rsid w:val="00EF1F6B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243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38B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ody Text"/>
    <w:basedOn w:val="a"/>
    <w:link w:val="af1"/>
    <w:rsid w:val="0046619A"/>
    <w:pPr>
      <w:spacing w:after="120"/>
    </w:pPr>
  </w:style>
  <w:style w:type="character" w:customStyle="1" w:styleId="af1">
    <w:name w:val="Основной текст Знак"/>
    <w:basedOn w:val="a0"/>
    <w:link w:val="af0"/>
    <w:rsid w:val="0046619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ody Text"/>
    <w:basedOn w:val="a"/>
    <w:link w:val="af1"/>
    <w:rsid w:val="0046619A"/>
    <w:pPr>
      <w:spacing w:after="120"/>
    </w:pPr>
  </w:style>
  <w:style w:type="character" w:customStyle="1" w:styleId="af1">
    <w:name w:val="Основной текст Знак"/>
    <w:basedOn w:val="a0"/>
    <w:link w:val="af0"/>
    <w:rsid w:val="0046619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EF81-8F05-49AF-B907-AA22FBAE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6</TotalTime>
  <Pages>7</Pages>
  <Words>2111</Words>
  <Characters>16177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2025-10-30T10:22:00Z</cp:lastPrinted>
  <dcterms:created xsi:type="dcterms:W3CDTF">2025-10-30T10:19:00Z</dcterms:created>
  <dcterms:modified xsi:type="dcterms:W3CDTF">2025-10-30T10:22:00Z</dcterms:modified>
</cp:coreProperties>
</file>