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12" w:rsidRPr="00EE3B36" w:rsidRDefault="007F5712" w:rsidP="007F5712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F5712" w:rsidRPr="00EE3B36" w:rsidRDefault="007F5712" w:rsidP="007F5712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F5712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F5712" w:rsidRDefault="007F5712" w:rsidP="007F571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F5712" w:rsidRDefault="005957EE" w:rsidP="007F571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24.02.2026 № 32</w:t>
      </w:r>
    </w:p>
    <w:p w:rsidR="007F5712" w:rsidRPr="00EE3B36" w:rsidRDefault="007F5712" w:rsidP="007F571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  <w:bookmarkStart w:id="0" w:name="_GoBack"/>
      <w:bookmarkEnd w:id="0"/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Cs w:val="28"/>
        </w:rPr>
      </w:pPr>
      <w:r w:rsidRPr="005957EE">
        <w:rPr>
          <w:b/>
          <w:bCs/>
          <w:szCs w:val="28"/>
        </w:rPr>
        <w:t xml:space="preserve">Об утверждении </w:t>
      </w:r>
      <w:proofErr w:type="gramStart"/>
      <w:r w:rsidRPr="005957EE">
        <w:rPr>
          <w:b/>
          <w:bCs/>
          <w:szCs w:val="28"/>
        </w:rPr>
        <w:t>единого</w:t>
      </w:r>
      <w:proofErr w:type="gramEnd"/>
      <w:r w:rsidRPr="005957EE">
        <w:rPr>
          <w:b/>
          <w:bCs/>
          <w:szCs w:val="28"/>
        </w:rPr>
        <w:t xml:space="preserve"> </w:t>
      </w:r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Cs w:val="28"/>
        </w:rPr>
      </w:pPr>
      <w:r w:rsidRPr="005957EE">
        <w:rPr>
          <w:b/>
          <w:bCs/>
          <w:szCs w:val="28"/>
        </w:rPr>
        <w:t xml:space="preserve">аналитического плана реализации муниципальной программы Красносулинского района «Обеспечение общественного порядка </w:t>
      </w:r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Cs w:val="28"/>
        </w:rPr>
      </w:pPr>
      <w:r w:rsidRPr="005957EE">
        <w:rPr>
          <w:b/>
          <w:bCs/>
          <w:szCs w:val="28"/>
        </w:rPr>
        <w:t>и профилактика правонарушений» на 2026 год</w:t>
      </w:r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 w:val="24"/>
          <w:szCs w:val="28"/>
        </w:rPr>
      </w:pPr>
    </w:p>
    <w:p w:rsidR="005957EE" w:rsidRPr="005957EE" w:rsidRDefault="005957EE" w:rsidP="005957E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 12.07.2024 № 749 «Об утверждении Порядка разработки, реализации и оценки эффективности муниципальных программ Красносулинского района», от 04.02.2026 № 34 «О внесении изменений в приложение № 1 к постановлению Администрации Красносулинского района от 07.12.2018 № 1368», руководствуясь статьей 29 Устава муниципального образования «Красносулинский район», –</w:t>
      </w:r>
    </w:p>
    <w:p w:rsidR="005957EE" w:rsidRPr="005957EE" w:rsidRDefault="005957EE" w:rsidP="005957EE">
      <w:pPr>
        <w:shd w:val="clear" w:color="auto" w:fill="FFFFFF"/>
        <w:ind w:firstLine="709"/>
        <w:rPr>
          <w:sz w:val="24"/>
          <w:szCs w:val="28"/>
        </w:rPr>
      </w:pPr>
    </w:p>
    <w:p w:rsidR="005957EE" w:rsidRDefault="005957EE" w:rsidP="005957E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1. Утвердить единый аналитический план реализации муниципальной программы Красносулинского района «Обеспечение общественного порядка и профилактика правонарушений» на 2026 год согласно приложению к настоящему распоряжению.</w:t>
      </w:r>
    </w:p>
    <w:p w:rsidR="005957EE" w:rsidRDefault="005957EE" w:rsidP="005957E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5957EE">
        <w:rPr>
          <w:szCs w:val="28"/>
        </w:rPr>
        <w:t>Салимову</w:t>
      </w:r>
      <w:proofErr w:type="spellEnd"/>
      <w:r w:rsidRPr="005957EE">
        <w:rPr>
          <w:szCs w:val="28"/>
        </w:rPr>
        <w:t xml:space="preserve"> В.Н.</w:t>
      </w:r>
    </w:p>
    <w:p w:rsidR="0064485A" w:rsidRPr="005957EE" w:rsidRDefault="0064485A" w:rsidP="005957EE">
      <w:pPr>
        <w:shd w:val="clear" w:color="auto" w:fill="FFFFFF"/>
        <w:ind w:firstLine="0"/>
        <w:rPr>
          <w:sz w:val="24"/>
          <w:szCs w:val="28"/>
        </w:rPr>
      </w:pPr>
    </w:p>
    <w:p w:rsidR="00457156" w:rsidRPr="00360576" w:rsidRDefault="0072638D" w:rsidP="005957EE">
      <w:pPr>
        <w:pStyle w:val="ad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360576">
        <w:rPr>
          <w:sz w:val="28"/>
          <w:szCs w:val="28"/>
        </w:rPr>
        <w:t>Г</w:t>
      </w:r>
      <w:r w:rsidR="00457156" w:rsidRPr="00360576">
        <w:rPr>
          <w:sz w:val="28"/>
          <w:szCs w:val="28"/>
        </w:rPr>
        <w:t>лав</w:t>
      </w:r>
      <w:r w:rsidRPr="00360576">
        <w:rPr>
          <w:sz w:val="28"/>
          <w:szCs w:val="28"/>
        </w:rPr>
        <w:t>а</w:t>
      </w:r>
      <w:r w:rsidR="00457156" w:rsidRPr="00360576">
        <w:rPr>
          <w:sz w:val="28"/>
          <w:szCs w:val="28"/>
        </w:rPr>
        <w:t xml:space="preserve"> </w:t>
      </w:r>
      <w:r w:rsidR="00F4149C" w:rsidRPr="00360576">
        <w:rPr>
          <w:sz w:val="28"/>
          <w:szCs w:val="28"/>
        </w:rPr>
        <w:t>Красносулинского района</w:t>
      </w:r>
      <w:r w:rsidR="00F4149C" w:rsidRPr="00360576">
        <w:rPr>
          <w:sz w:val="28"/>
          <w:szCs w:val="28"/>
        </w:rPr>
        <w:tab/>
      </w:r>
      <w:r w:rsidR="00163709">
        <w:rPr>
          <w:sz w:val="28"/>
          <w:szCs w:val="28"/>
        </w:rPr>
        <w:t>И.С. Кирпичков</w:t>
      </w:r>
    </w:p>
    <w:p w:rsidR="007F5712" w:rsidRDefault="007F5712" w:rsidP="005957EE">
      <w:pPr>
        <w:pStyle w:val="ad"/>
        <w:ind w:right="0"/>
        <w:rPr>
          <w:sz w:val="28"/>
          <w:szCs w:val="28"/>
        </w:rPr>
      </w:pPr>
    </w:p>
    <w:p w:rsidR="00457156" w:rsidRPr="00360576" w:rsidRDefault="00457156" w:rsidP="005957EE">
      <w:pPr>
        <w:pStyle w:val="ad"/>
        <w:ind w:right="0"/>
        <w:rPr>
          <w:sz w:val="28"/>
          <w:szCs w:val="28"/>
        </w:rPr>
      </w:pPr>
      <w:r w:rsidRPr="00360576">
        <w:rPr>
          <w:sz w:val="28"/>
          <w:szCs w:val="28"/>
        </w:rPr>
        <w:t xml:space="preserve">Распоряжение вносит </w:t>
      </w:r>
    </w:p>
    <w:p w:rsidR="005957EE" w:rsidRPr="005957EE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 xml:space="preserve">отдел по взаимодействию </w:t>
      </w:r>
    </w:p>
    <w:p w:rsidR="005957EE" w:rsidRPr="005957EE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>со средствами массовой информации</w:t>
      </w:r>
    </w:p>
    <w:p w:rsidR="005957EE" w:rsidRPr="005957EE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 xml:space="preserve">и институтами гражданского общества </w:t>
      </w:r>
    </w:p>
    <w:p w:rsidR="00477E4B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>с функцией муниципального центра управления</w:t>
      </w:r>
    </w:p>
    <w:p w:rsidR="00477E4B" w:rsidRPr="00360576" w:rsidRDefault="00477E4B" w:rsidP="007F5712">
      <w:pPr>
        <w:pStyle w:val="ad"/>
        <w:ind w:right="0"/>
        <w:rPr>
          <w:sz w:val="28"/>
          <w:szCs w:val="28"/>
        </w:rPr>
        <w:sectPr w:rsidR="00477E4B" w:rsidRPr="00360576" w:rsidSect="007F5712">
          <w:headerReference w:type="default" r:id="rId10"/>
          <w:head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7F5712">
        <w:rPr>
          <w:szCs w:val="28"/>
        </w:rPr>
        <w:lastRenderedPageBreak/>
        <w:t>Приложение</w:t>
      </w:r>
    </w:p>
    <w:p w:rsidR="00E94ABB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к распоряжению</w:t>
      </w: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Администрации</w:t>
      </w: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Красносулинского района</w:t>
      </w:r>
    </w:p>
    <w:p w:rsidR="00AB4F6C" w:rsidRPr="007F5712" w:rsidRDefault="00E94ABB" w:rsidP="00E94ABB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от 24.02.2026 № </w:t>
      </w:r>
      <w:r w:rsidR="005957EE">
        <w:rPr>
          <w:szCs w:val="28"/>
        </w:rPr>
        <w:t>32</w:t>
      </w:r>
    </w:p>
    <w:p w:rsidR="00A74F36" w:rsidRPr="007F5712" w:rsidRDefault="00A74F36" w:rsidP="007F5712">
      <w:pPr>
        <w:ind w:firstLine="0"/>
        <w:jc w:val="center"/>
        <w:rPr>
          <w:szCs w:val="28"/>
        </w:rPr>
      </w:pPr>
    </w:p>
    <w:p w:rsidR="005957EE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ЕДИНЫЙ АНАЛИТИЧЕСКИЙ ПЛАН</w:t>
      </w:r>
    </w:p>
    <w:p w:rsidR="00901C4D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реализации муниципальной программы Красносулинского района </w:t>
      </w:r>
    </w:p>
    <w:p w:rsidR="005957EE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«Обеспечение общественного порядка и профилактика правонарушений» на 2026 год</w:t>
      </w:r>
    </w:p>
    <w:p w:rsidR="005957EE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1417"/>
        <w:gridCol w:w="5197"/>
        <w:gridCol w:w="992"/>
        <w:gridCol w:w="1655"/>
        <w:gridCol w:w="1276"/>
        <w:gridCol w:w="1134"/>
        <w:gridCol w:w="1418"/>
        <w:gridCol w:w="1936"/>
      </w:tblGrid>
      <w:tr w:rsidR="005957EE" w:rsidRPr="006D72F2" w:rsidTr="006D72F2">
        <w:trPr>
          <w:trHeight w:val="20"/>
        </w:trPr>
        <w:tc>
          <w:tcPr>
            <w:tcW w:w="709" w:type="dxa"/>
            <w:vMerge w:val="restart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35" w:type="dxa"/>
            <w:gridSpan w:val="2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197" w:type="dxa"/>
            <w:vMerge w:val="restart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8411" w:type="dxa"/>
            <w:gridSpan w:val="6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197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6D72F2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6D72F2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внебюджетные</w:t>
            </w:r>
            <w:r w:rsidRPr="006D72F2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901C4D" w:rsidRPr="00901C4D" w:rsidRDefault="00901C4D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1417"/>
        <w:gridCol w:w="5197"/>
        <w:gridCol w:w="992"/>
        <w:gridCol w:w="1655"/>
        <w:gridCol w:w="1276"/>
        <w:gridCol w:w="1134"/>
        <w:gridCol w:w="1418"/>
        <w:gridCol w:w="1936"/>
      </w:tblGrid>
      <w:tr w:rsidR="005957EE" w:rsidRPr="006D72F2" w:rsidTr="00901C4D">
        <w:trPr>
          <w:trHeight w:val="20"/>
          <w:tblHeader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:rsidR="005957EE" w:rsidRPr="006D72F2" w:rsidRDefault="000D5BDD" w:rsidP="006D72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Святославовна, 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5571,7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D72F2">
              <w:rPr>
                <w:sz w:val="24"/>
                <w:szCs w:val="24"/>
              </w:rPr>
              <w:t>направленная</w:t>
            </w:r>
            <w:proofErr w:type="gramEnd"/>
            <w:r w:rsidRPr="006D72F2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1.1.</w:t>
            </w:r>
          </w:p>
          <w:p w:rsidR="005957EE" w:rsidRPr="006D72F2" w:rsidRDefault="005957EE" w:rsidP="006D72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Святославовна, 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района;</w:t>
            </w:r>
          </w:p>
          <w:p w:rsidR="00901C4D" w:rsidRPr="006D72F2" w:rsidRDefault="005957EE" w:rsidP="00901C4D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6D72F2">
              <w:rPr>
                <w:sz w:val="24"/>
                <w:szCs w:val="24"/>
              </w:rPr>
              <w:t>Хамитовна</w:t>
            </w:r>
            <w:proofErr w:type="spellEnd"/>
            <w:r w:rsidRPr="006D72F2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1.1.2.</w:t>
            </w:r>
          </w:p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Проведены лекции и беседы, в образовательных организациях, направленные на профилактику проявлений экстремизма, терроризма, преступлений против </w:t>
            </w:r>
            <w:r w:rsidR="00901C4D">
              <w:rPr>
                <w:sz w:val="24"/>
                <w:szCs w:val="24"/>
              </w:rPr>
              <w:t>личности, общества, государства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1.1.3.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Проведены культурно-просветительские и воспитательные мероприятия, направленные на предупреждение </w:t>
            </w:r>
            <w:r w:rsidRPr="006D72F2">
              <w:rPr>
                <w:sz w:val="24"/>
                <w:szCs w:val="24"/>
              </w:rPr>
              <w:lastRenderedPageBreak/>
              <w:t>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района;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 xml:space="preserve">Отдел культуры и искусства Красносулинского района, Захарова Лидия </w:t>
            </w:r>
            <w:proofErr w:type="spellStart"/>
            <w:r w:rsidRPr="006D72F2">
              <w:rPr>
                <w:sz w:val="24"/>
                <w:szCs w:val="24"/>
              </w:rPr>
              <w:t>Хамитовна</w:t>
            </w:r>
            <w:proofErr w:type="spellEnd"/>
            <w:r w:rsidRPr="006D72F2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1.1.4.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6D72F2">
              <w:rPr>
                <w:rFonts w:ascii="Times New Roman" w:hAnsi="Times New Roman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2.1.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  <w:lang w:eastAsia="zh-CN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5571,7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6D72F2">
              <w:rPr>
                <w:sz w:val="24"/>
                <w:szCs w:val="24"/>
              </w:rPr>
              <w:t>Хамитовна</w:t>
            </w:r>
            <w:proofErr w:type="spellEnd"/>
            <w:r w:rsidRPr="006D72F2">
              <w:rPr>
                <w:sz w:val="24"/>
                <w:szCs w:val="24"/>
              </w:rPr>
              <w:t xml:space="preserve"> – начальник Отела культуры и искусства Красносулинского района)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2.1.2.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2.1.3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2.1.4.</w:t>
            </w:r>
          </w:p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hideMark/>
          </w:tcPr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Комплекс процессных мероприятий «Противодействие коррупции в Красносулинском районе»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6D72F2">
              <w:rPr>
                <w:sz w:val="24"/>
                <w:szCs w:val="24"/>
              </w:rPr>
              <w:t>районе</w:t>
            </w:r>
            <w:proofErr w:type="gramEnd"/>
            <w:r w:rsidRPr="006D72F2">
              <w:rPr>
                <w:sz w:val="24"/>
                <w:szCs w:val="24"/>
              </w:rPr>
              <w:t>, касающиеся совершенствования правового регулирования деятельности комиссии»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1.1.2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«Проведение 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«Проведено заседание комиссии по координации работы по противодействию коррупции в </w:t>
            </w:r>
            <w:r w:rsidRPr="006D72F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D72F2">
              <w:rPr>
                <w:rFonts w:ascii="Times New Roman" w:hAnsi="Times New Roman"/>
                <w:szCs w:val="24"/>
              </w:rPr>
              <w:t xml:space="preserve"> квартале текущего года»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02.03.2026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1.1.4.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«Проведено заседание комиссии по координации работы по противодействию коррупции во </w:t>
            </w:r>
            <w:r w:rsidRPr="006D72F2">
              <w:rPr>
                <w:rFonts w:ascii="Times New Roman" w:hAnsi="Times New Roman"/>
                <w:szCs w:val="24"/>
                <w:lang w:val="en-US"/>
              </w:rPr>
              <w:t>II</w:t>
            </w:r>
            <w:r w:rsidR="00901C4D">
              <w:rPr>
                <w:rFonts w:ascii="Times New Roman" w:hAnsi="Times New Roman"/>
                <w:szCs w:val="24"/>
              </w:rPr>
              <w:t> </w:t>
            </w:r>
            <w:r w:rsidRPr="006D72F2">
              <w:rPr>
                <w:rFonts w:ascii="Times New Roman" w:hAnsi="Times New Roman"/>
                <w:szCs w:val="24"/>
              </w:rPr>
              <w:t>квартале текущего года»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01.06.2026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1.1.5.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1.1.5.</w:t>
            </w:r>
          </w:p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«Проведено заседание комиссии по координации работы по противодействию коррупции в </w:t>
            </w:r>
            <w:r w:rsidRPr="006D72F2">
              <w:rPr>
                <w:sz w:val="24"/>
                <w:szCs w:val="24"/>
                <w:lang w:val="en-US"/>
              </w:rPr>
              <w:t>III</w:t>
            </w:r>
            <w:r w:rsidR="00901C4D">
              <w:rPr>
                <w:sz w:val="24"/>
                <w:szCs w:val="24"/>
              </w:rPr>
              <w:t> </w:t>
            </w:r>
            <w:r w:rsidRPr="006D72F2">
              <w:rPr>
                <w:sz w:val="24"/>
                <w:szCs w:val="24"/>
              </w:rPr>
              <w:t>квартале текущего года»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01.09.2026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1.1.6.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1.1.6.</w:t>
            </w:r>
          </w:p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«Проведено заседание комиссии по координации работы по противодействию коррупции в</w:t>
            </w:r>
            <w:r w:rsidR="00901C4D">
              <w:rPr>
                <w:sz w:val="24"/>
                <w:szCs w:val="24"/>
              </w:rPr>
              <w:t xml:space="preserve"> </w:t>
            </w:r>
            <w:r w:rsidRPr="006D72F2">
              <w:rPr>
                <w:sz w:val="24"/>
                <w:szCs w:val="24"/>
                <w:lang w:val="en-US"/>
              </w:rPr>
              <w:t>IV</w:t>
            </w:r>
            <w:r w:rsidR="00901C4D">
              <w:rPr>
                <w:sz w:val="24"/>
                <w:szCs w:val="24"/>
              </w:rPr>
              <w:t> </w:t>
            </w:r>
            <w:r w:rsidRPr="006D72F2">
              <w:rPr>
                <w:sz w:val="24"/>
                <w:szCs w:val="24"/>
              </w:rPr>
              <w:t>квартале текущего года»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01.12.2026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1.2.</w:t>
            </w:r>
          </w:p>
          <w:p w:rsidR="005957EE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органов»</w:t>
            </w:r>
          </w:p>
          <w:p w:rsidR="00901C4D" w:rsidRPr="006D72F2" w:rsidRDefault="00901C4D" w:rsidP="006D72F2">
            <w:pPr>
              <w:pStyle w:val="Defaul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1.2.1.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30.07.2026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1.2.2.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6D72F2">
              <w:rPr>
                <w:rFonts w:ascii="Times New Roman" w:hAnsi="Times New Roman"/>
                <w:szCs w:val="24"/>
              </w:rPr>
              <w:t>«Осуществлен анализ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  <w:proofErr w:type="gramEnd"/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1.2.3.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 должности Красносулинском районе, в управлении коммерческими и некоммерческими организациями»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точка. 1.2.4.</w:t>
            </w:r>
          </w:p>
          <w:p w:rsidR="005957EE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6D72F2">
              <w:rPr>
                <w:rFonts w:ascii="Times New Roman" w:hAnsi="Times New Roman"/>
                <w:szCs w:val="24"/>
              </w:rPr>
              <w:t>«Внесение изменений в правовые акты, распорядительные, организационные документы Красносулинском районе, 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  <w:proofErr w:type="gramEnd"/>
          </w:p>
          <w:p w:rsidR="00901C4D" w:rsidRPr="006D72F2" w:rsidRDefault="00901C4D" w:rsidP="006D72F2">
            <w:pPr>
              <w:pStyle w:val="Defaul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2.1.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среди всех социальных слоев населения социологических исследований в целях оценки уровня коррупции в Красносулинском районе»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2.1.2.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2.1.3.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«Обеспечено размещение на официальном сайте администрации Красносулинского района в информационно-телекоммуникационной сети «Интернет» в разделе «Противодействие коррупции» актуальной информации об антикоррупционной деятельности»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2.1.4.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«Обеспечено размещение социальной рекламы по противодействию коррупции»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3. Задача комплекса процессных мероприятий </w:t>
            </w:r>
            <w:r w:rsidR="00901C4D">
              <w:rPr>
                <w:sz w:val="24"/>
                <w:szCs w:val="24"/>
              </w:rPr>
              <w:br/>
            </w:r>
            <w:r w:rsidRPr="006D72F2">
              <w:rPr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3.1.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«Участие в обеспечении профессионального развития муниципальных служащих муниципальных образований в Красносулинском районе в области противодействия коррупции, в том числе их </w:t>
            </w:r>
            <w:proofErr w:type="gramStart"/>
            <w:r w:rsidRPr="006D72F2">
              <w:rPr>
                <w:sz w:val="24"/>
                <w:szCs w:val="24"/>
              </w:rPr>
              <w:t>обучение</w:t>
            </w:r>
            <w:proofErr w:type="gramEnd"/>
            <w:r w:rsidRPr="006D72F2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3.1.1.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 обучающий семинар для муниципальных служащих по вопросам соблюдения требований действующего антикоррупционного законодательства»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3.1.2.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6D72F2">
              <w:rPr>
                <w:rFonts w:ascii="Times New Roman" w:hAnsi="Times New Roman"/>
                <w:szCs w:val="24"/>
              </w:rPr>
              <w:t>обучение</w:t>
            </w:r>
            <w:proofErr w:type="gramEnd"/>
            <w:r w:rsidRPr="006D72F2">
              <w:rPr>
                <w:rFonts w:ascii="Times New Roman" w:hAnsi="Times New Roman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01.08.2026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точка. 3.1.3.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 мониторинг практики административного производства за нарушения в сфере закупок»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901C4D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точка. 3.1.4.</w:t>
            </w:r>
          </w:p>
          <w:p w:rsidR="005957EE" w:rsidRPr="006D72F2" w:rsidRDefault="005957EE" w:rsidP="00901C4D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«Обеспечена разработка типовых форм документов по закупкам, их своевременная корректировка в соответствии с действующим законодательством,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многоступенчатая проверка документации и извещений о закупках»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  <w:p w:rsidR="005957EE" w:rsidRPr="006D72F2" w:rsidRDefault="005957EE" w:rsidP="00901C4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  <w:hideMark/>
          </w:tcPr>
          <w:p w:rsidR="005957EE" w:rsidRPr="006D72F2" w:rsidRDefault="005957EE" w:rsidP="00901C4D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</w:t>
            </w:r>
          </w:p>
        </w:tc>
        <w:tc>
          <w:tcPr>
            <w:tcW w:w="4394" w:type="dxa"/>
            <w:hideMark/>
          </w:tcPr>
          <w:p w:rsidR="005957EE" w:rsidRPr="006D72F2" w:rsidRDefault="005957EE" w:rsidP="00901C4D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3.2.</w:t>
            </w:r>
          </w:p>
          <w:p w:rsidR="005957EE" w:rsidRPr="006D72F2" w:rsidRDefault="005957EE" w:rsidP="00901C4D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  <w:lang w:eastAsia="zh-CN"/>
              </w:rPr>
              <w:t>«Проведение районного конкурса социальной рекламы</w:t>
            </w:r>
            <w:r w:rsidR="00901C4D">
              <w:rPr>
                <w:sz w:val="24"/>
                <w:szCs w:val="24"/>
                <w:lang w:eastAsia="zh-CN"/>
              </w:rPr>
              <w:t xml:space="preserve"> </w:t>
            </w:r>
            <w:r w:rsidRPr="006D72F2">
              <w:rPr>
                <w:sz w:val="24"/>
                <w:szCs w:val="24"/>
              </w:rPr>
              <w:t>«Чистые руки»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901C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655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«Подготовлен и согласован проект технического задания для проведения закупки товаров, работ,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01.06.2026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3.2.2.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«Подготовлен и согласован проект технического задания для проведения закупки товаров, работ,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01.08.2026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27" w:rsidRPr="006D72F2" w:rsidRDefault="002C3A27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3.2.3.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«Проведена</w:t>
            </w:r>
            <w:r w:rsidR="00901C4D">
              <w:rPr>
                <w:sz w:val="24"/>
                <w:szCs w:val="24"/>
              </w:rPr>
              <w:t xml:space="preserve"> </w:t>
            </w:r>
            <w:r w:rsidRPr="006D72F2">
              <w:rPr>
                <w:sz w:val="24"/>
                <w:szCs w:val="24"/>
              </w:rPr>
              <w:t>приемка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25.12 2026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27" w:rsidRPr="006D72F2" w:rsidRDefault="002C3A27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3.2.4.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30.12 2026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27" w:rsidRPr="006D72F2" w:rsidRDefault="002C3A27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</w:tcPr>
          <w:p w:rsidR="005957EE" w:rsidRPr="006D72F2" w:rsidRDefault="002C3A27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31.12.2026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6D72F2">
              <w:rPr>
                <w:sz w:val="24"/>
                <w:szCs w:val="24"/>
              </w:rPr>
              <w:t>наркоситуации</w:t>
            </w:r>
            <w:proofErr w:type="spellEnd"/>
            <w:r w:rsidRPr="006D72F2">
              <w:rPr>
                <w:sz w:val="24"/>
                <w:szCs w:val="24"/>
              </w:rPr>
              <w:t xml:space="preserve"> в Красносулинском районе,</w:t>
            </w:r>
          </w:p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 1.1.1.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«Повышение </w:t>
            </w:r>
            <w:proofErr w:type="spellStart"/>
            <w:r w:rsidRPr="006D72F2">
              <w:rPr>
                <w:rFonts w:ascii="Times New Roman" w:hAnsi="Times New Roman"/>
                <w:szCs w:val="24"/>
              </w:rPr>
              <w:t>медиаграмотности</w:t>
            </w:r>
            <w:proofErr w:type="spellEnd"/>
            <w:r w:rsidRPr="006D72F2">
              <w:rPr>
                <w:rFonts w:ascii="Times New Roman" w:hAnsi="Times New Roman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Красносулинского района»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«Проведено обучение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педагогов образовательных организаций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на территории Красносулинского района по программе продвижения здорового образа жизни»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1.1.4.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1.2.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 1.2.1.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16.01.2026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 1.2.2.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«Заключен муниципальный контракт на поставку товаров»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28.03.2026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1.2.3.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20.11.2026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1.2.4.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2. Задача комплекса процессных мероприятий «Обеспечено раннее выявление потребителей наркотиков, мотивирование их на участие </w:t>
            </w:r>
            <w:r w:rsidRPr="006D72F2">
              <w:rPr>
                <w:sz w:val="24"/>
                <w:szCs w:val="24"/>
              </w:rPr>
              <w:br/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2.1.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«Организованы</w:t>
            </w:r>
            <w:r w:rsidR="00901C4D">
              <w:rPr>
                <w:sz w:val="24"/>
                <w:szCs w:val="24"/>
              </w:rPr>
              <w:t xml:space="preserve"> </w:t>
            </w:r>
            <w:r w:rsidRPr="006D72F2">
              <w:rPr>
                <w:sz w:val="24"/>
                <w:szCs w:val="24"/>
              </w:rPr>
              <w:t>и 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2.1.2.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25.07.2026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2.1.3.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08.07.2026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  <w:hideMark/>
          </w:tcPr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Контрольная точка 2.1.4. «Выявление несовершеннолетних, входящих в «группу риска» немедицинского потребления наркотиков, вовлечения в употребление </w:t>
            </w:r>
            <w:proofErr w:type="spellStart"/>
            <w:r w:rsidRPr="006D72F2">
              <w:rPr>
                <w:sz w:val="24"/>
                <w:szCs w:val="24"/>
              </w:rPr>
              <w:t>психоактивных</w:t>
            </w:r>
            <w:proofErr w:type="spellEnd"/>
            <w:r w:rsidRPr="006D72F2">
              <w:rPr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 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3.1.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3.1.1.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25.08.2026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3.1.2.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«Проведение мероприятий по выявлению возможных фактов незаконного культивирования </w:t>
            </w:r>
            <w:proofErr w:type="spellStart"/>
            <w:r w:rsidRPr="006D72F2">
              <w:rPr>
                <w:sz w:val="24"/>
                <w:szCs w:val="24"/>
              </w:rPr>
              <w:t>наркосодержащих</w:t>
            </w:r>
            <w:proofErr w:type="spellEnd"/>
            <w:r w:rsidRPr="006D72F2">
              <w:rPr>
                <w:sz w:val="24"/>
                <w:szCs w:val="24"/>
              </w:rPr>
              <w:t xml:space="preserve"> растений и очагов произрастания»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  <w:hideMark/>
          </w:tcPr>
          <w:p w:rsidR="000D5BDD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Контрольная точка 3.1.3. 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 мониторинг публикаций в средствах массовой информации»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D5BDD" w:rsidRPr="006D72F2" w:rsidRDefault="000D5BDD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3.1.4. «Проведено информирование населения Красносулинского района о способах противодействия злоупотреблению наркотиками и их незаконному обороту»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D5BDD" w:rsidRPr="006D72F2" w:rsidRDefault="000D5BDD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 w:val="restart"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0D5BD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5650,7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5650,7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Соисполнитель – 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Соисполнитель – управление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Соисполнитель – Администрация Красносулинского района (отдел социальной политики)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</w:tbl>
    <w:p w:rsidR="005957EE" w:rsidRDefault="005957EE" w:rsidP="005957E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4C2FBD" w:rsidRPr="007F5712" w:rsidRDefault="004C2FBD" w:rsidP="007F5712">
      <w:pPr>
        <w:ind w:firstLine="0"/>
        <w:jc w:val="left"/>
        <w:rPr>
          <w:szCs w:val="28"/>
        </w:rPr>
      </w:pPr>
    </w:p>
    <w:p w:rsidR="00DB2544" w:rsidRPr="007F5712" w:rsidRDefault="00DB2544" w:rsidP="007F5712">
      <w:pPr>
        <w:ind w:firstLine="0"/>
        <w:jc w:val="left"/>
        <w:rPr>
          <w:szCs w:val="28"/>
        </w:rPr>
      </w:pPr>
    </w:p>
    <w:p w:rsidR="0003514A" w:rsidRPr="007F5712" w:rsidRDefault="0003514A" w:rsidP="007F5712">
      <w:pPr>
        <w:ind w:firstLine="0"/>
        <w:jc w:val="left"/>
        <w:rPr>
          <w:szCs w:val="28"/>
        </w:rPr>
      </w:pPr>
      <w:r w:rsidRPr="007F5712">
        <w:rPr>
          <w:szCs w:val="28"/>
        </w:rPr>
        <w:t>Управляющий делами</w:t>
      </w:r>
    </w:p>
    <w:p w:rsidR="0003514A" w:rsidRPr="007F5712" w:rsidRDefault="0003514A" w:rsidP="007F5712">
      <w:pPr>
        <w:tabs>
          <w:tab w:val="right" w:pos="21546"/>
        </w:tabs>
        <w:ind w:firstLine="0"/>
        <w:jc w:val="left"/>
        <w:rPr>
          <w:szCs w:val="28"/>
        </w:rPr>
      </w:pPr>
      <w:r w:rsidRPr="007F5712">
        <w:rPr>
          <w:szCs w:val="28"/>
        </w:rPr>
        <w:t xml:space="preserve">Администрации района </w:t>
      </w:r>
      <w:r w:rsidRPr="007F5712">
        <w:rPr>
          <w:szCs w:val="28"/>
        </w:rPr>
        <w:tab/>
        <w:t>И.Ю. Кишкинова</w:t>
      </w:r>
    </w:p>
    <w:sectPr w:rsidR="0003514A" w:rsidRPr="007F5712" w:rsidSect="007F5712">
      <w:headerReference w:type="even" r:id="rId12"/>
      <w:footerReference w:type="default" r:id="rId13"/>
      <w:footerReference w:type="first" r:id="rId14"/>
      <w:pgSz w:w="23814" w:h="16840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27" w:rsidRDefault="002C3A27">
      <w:r>
        <w:separator/>
      </w:r>
    </w:p>
  </w:endnote>
  <w:endnote w:type="continuationSeparator" w:id="0">
    <w:p w:rsidR="002C3A27" w:rsidRDefault="002C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27" w:rsidRDefault="002C3A27">
      <w:r>
        <w:separator/>
      </w:r>
    </w:p>
  </w:footnote>
  <w:footnote w:type="continuationSeparator" w:id="0">
    <w:p w:rsidR="002C3A27" w:rsidRDefault="002C3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 w:rsidP="007767E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BD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3A27" w:rsidRDefault="002C3A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2D56"/>
    <w:rsid w:val="000036C7"/>
    <w:rsid w:val="00003992"/>
    <w:rsid w:val="000053D9"/>
    <w:rsid w:val="0001026C"/>
    <w:rsid w:val="00012E5E"/>
    <w:rsid w:val="00013D09"/>
    <w:rsid w:val="00014669"/>
    <w:rsid w:val="00014A61"/>
    <w:rsid w:val="000152E3"/>
    <w:rsid w:val="00016E55"/>
    <w:rsid w:val="00017214"/>
    <w:rsid w:val="000177A4"/>
    <w:rsid w:val="000177A7"/>
    <w:rsid w:val="00020FD6"/>
    <w:rsid w:val="00022D51"/>
    <w:rsid w:val="00023349"/>
    <w:rsid w:val="000245A8"/>
    <w:rsid w:val="0002506A"/>
    <w:rsid w:val="00025117"/>
    <w:rsid w:val="00025AD0"/>
    <w:rsid w:val="00027080"/>
    <w:rsid w:val="00027B13"/>
    <w:rsid w:val="00027D07"/>
    <w:rsid w:val="00030F94"/>
    <w:rsid w:val="00031089"/>
    <w:rsid w:val="00032B10"/>
    <w:rsid w:val="00032FC7"/>
    <w:rsid w:val="000342C0"/>
    <w:rsid w:val="00034439"/>
    <w:rsid w:val="0003514A"/>
    <w:rsid w:val="00035455"/>
    <w:rsid w:val="0003607A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725A"/>
    <w:rsid w:val="00061489"/>
    <w:rsid w:val="00061F7F"/>
    <w:rsid w:val="0006205A"/>
    <w:rsid w:val="00062846"/>
    <w:rsid w:val="00063B8E"/>
    <w:rsid w:val="000642AB"/>
    <w:rsid w:val="00064A8A"/>
    <w:rsid w:val="000658E0"/>
    <w:rsid w:val="000666CC"/>
    <w:rsid w:val="000668E8"/>
    <w:rsid w:val="0006773B"/>
    <w:rsid w:val="00071477"/>
    <w:rsid w:val="0007269E"/>
    <w:rsid w:val="00073EBE"/>
    <w:rsid w:val="000749E1"/>
    <w:rsid w:val="00075362"/>
    <w:rsid w:val="00075C6E"/>
    <w:rsid w:val="00076AF2"/>
    <w:rsid w:val="00076FB0"/>
    <w:rsid w:val="00081BD9"/>
    <w:rsid w:val="00081E84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6323"/>
    <w:rsid w:val="000964DF"/>
    <w:rsid w:val="000A1504"/>
    <w:rsid w:val="000A3DA0"/>
    <w:rsid w:val="000B0774"/>
    <w:rsid w:val="000B1F27"/>
    <w:rsid w:val="000B32F5"/>
    <w:rsid w:val="000B3A4F"/>
    <w:rsid w:val="000B4A72"/>
    <w:rsid w:val="000B53B3"/>
    <w:rsid w:val="000B58A3"/>
    <w:rsid w:val="000B61A1"/>
    <w:rsid w:val="000B6416"/>
    <w:rsid w:val="000B6A66"/>
    <w:rsid w:val="000B6B0D"/>
    <w:rsid w:val="000B6DFD"/>
    <w:rsid w:val="000C08A4"/>
    <w:rsid w:val="000C14BA"/>
    <w:rsid w:val="000C1F34"/>
    <w:rsid w:val="000C26FA"/>
    <w:rsid w:val="000C3B00"/>
    <w:rsid w:val="000C5C43"/>
    <w:rsid w:val="000C5D42"/>
    <w:rsid w:val="000C66AF"/>
    <w:rsid w:val="000C6B8B"/>
    <w:rsid w:val="000D25EC"/>
    <w:rsid w:val="000D2653"/>
    <w:rsid w:val="000D3BA6"/>
    <w:rsid w:val="000D5BDD"/>
    <w:rsid w:val="000D6D02"/>
    <w:rsid w:val="000D6FA3"/>
    <w:rsid w:val="000D76C7"/>
    <w:rsid w:val="000D7A7E"/>
    <w:rsid w:val="000E00C2"/>
    <w:rsid w:val="000E2E2E"/>
    <w:rsid w:val="000E3605"/>
    <w:rsid w:val="000E3943"/>
    <w:rsid w:val="000E5736"/>
    <w:rsid w:val="000F05E5"/>
    <w:rsid w:val="000F07ED"/>
    <w:rsid w:val="000F0CE4"/>
    <w:rsid w:val="000F2533"/>
    <w:rsid w:val="000F2827"/>
    <w:rsid w:val="000F556D"/>
    <w:rsid w:val="000F5D40"/>
    <w:rsid w:val="000F740A"/>
    <w:rsid w:val="00100CDD"/>
    <w:rsid w:val="00101409"/>
    <w:rsid w:val="00102D2F"/>
    <w:rsid w:val="00103BD6"/>
    <w:rsid w:val="00103F32"/>
    <w:rsid w:val="00104C99"/>
    <w:rsid w:val="00105217"/>
    <w:rsid w:val="00106173"/>
    <w:rsid w:val="00114167"/>
    <w:rsid w:val="001174E8"/>
    <w:rsid w:val="001178EF"/>
    <w:rsid w:val="00120407"/>
    <w:rsid w:val="00121163"/>
    <w:rsid w:val="00122139"/>
    <w:rsid w:val="00124227"/>
    <w:rsid w:val="00124B8A"/>
    <w:rsid w:val="001251B0"/>
    <w:rsid w:val="001251C2"/>
    <w:rsid w:val="00125FCD"/>
    <w:rsid w:val="00127A54"/>
    <w:rsid w:val="001309BD"/>
    <w:rsid w:val="00131F49"/>
    <w:rsid w:val="00132395"/>
    <w:rsid w:val="00132A48"/>
    <w:rsid w:val="00133DF0"/>
    <w:rsid w:val="001351A6"/>
    <w:rsid w:val="00137FD6"/>
    <w:rsid w:val="00140752"/>
    <w:rsid w:val="00142332"/>
    <w:rsid w:val="00142876"/>
    <w:rsid w:val="001436B8"/>
    <w:rsid w:val="00143D0D"/>
    <w:rsid w:val="00144ADF"/>
    <w:rsid w:val="00144C82"/>
    <w:rsid w:val="00144ECD"/>
    <w:rsid w:val="0014669C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A7E"/>
    <w:rsid w:val="00154E07"/>
    <w:rsid w:val="001558F9"/>
    <w:rsid w:val="00156427"/>
    <w:rsid w:val="00156BA4"/>
    <w:rsid w:val="001572D8"/>
    <w:rsid w:val="001576E2"/>
    <w:rsid w:val="00157A3B"/>
    <w:rsid w:val="00160EAA"/>
    <w:rsid w:val="00161250"/>
    <w:rsid w:val="00163709"/>
    <w:rsid w:val="00165D4A"/>
    <w:rsid w:val="00166ADA"/>
    <w:rsid w:val="00166DC0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A8E"/>
    <w:rsid w:val="001A3B6D"/>
    <w:rsid w:val="001A3B9F"/>
    <w:rsid w:val="001A439F"/>
    <w:rsid w:val="001A4580"/>
    <w:rsid w:val="001A54D7"/>
    <w:rsid w:val="001A7803"/>
    <w:rsid w:val="001B0167"/>
    <w:rsid w:val="001B0762"/>
    <w:rsid w:val="001B0F0F"/>
    <w:rsid w:val="001B0FC7"/>
    <w:rsid w:val="001B38B7"/>
    <w:rsid w:val="001B3EDC"/>
    <w:rsid w:val="001B64AE"/>
    <w:rsid w:val="001B6554"/>
    <w:rsid w:val="001B6B85"/>
    <w:rsid w:val="001B6CF0"/>
    <w:rsid w:val="001B7B52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031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06FC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07220"/>
    <w:rsid w:val="002075CE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509B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6865"/>
    <w:rsid w:val="0023706D"/>
    <w:rsid w:val="0024069F"/>
    <w:rsid w:val="0024088A"/>
    <w:rsid w:val="00240E7E"/>
    <w:rsid w:val="00241B0C"/>
    <w:rsid w:val="00242640"/>
    <w:rsid w:val="002437F3"/>
    <w:rsid w:val="00244786"/>
    <w:rsid w:val="00244F33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1DD6"/>
    <w:rsid w:val="00252142"/>
    <w:rsid w:val="002522F1"/>
    <w:rsid w:val="00252AE8"/>
    <w:rsid w:val="00252BDF"/>
    <w:rsid w:val="00253347"/>
    <w:rsid w:val="00253565"/>
    <w:rsid w:val="00253862"/>
    <w:rsid w:val="002538D5"/>
    <w:rsid w:val="00253C9D"/>
    <w:rsid w:val="0025590A"/>
    <w:rsid w:val="00256A54"/>
    <w:rsid w:val="00257931"/>
    <w:rsid w:val="002611F0"/>
    <w:rsid w:val="00261A45"/>
    <w:rsid w:val="00263AF0"/>
    <w:rsid w:val="002648E9"/>
    <w:rsid w:val="00265167"/>
    <w:rsid w:val="00266B96"/>
    <w:rsid w:val="0027157F"/>
    <w:rsid w:val="002734A5"/>
    <w:rsid w:val="0027371B"/>
    <w:rsid w:val="002738FF"/>
    <w:rsid w:val="002739F0"/>
    <w:rsid w:val="0027576B"/>
    <w:rsid w:val="00275D1D"/>
    <w:rsid w:val="00277C2C"/>
    <w:rsid w:val="00281D72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E2A"/>
    <w:rsid w:val="002B0091"/>
    <w:rsid w:val="002B0960"/>
    <w:rsid w:val="002B1080"/>
    <w:rsid w:val="002B124D"/>
    <w:rsid w:val="002B2743"/>
    <w:rsid w:val="002B298C"/>
    <w:rsid w:val="002B2D97"/>
    <w:rsid w:val="002B31EA"/>
    <w:rsid w:val="002B4088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AEE"/>
    <w:rsid w:val="002C2DF4"/>
    <w:rsid w:val="002C3A27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5A68"/>
    <w:rsid w:val="002F60AC"/>
    <w:rsid w:val="002F67DC"/>
    <w:rsid w:val="002F6B05"/>
    <w:rsid w:val="002F7AF5"/>
    <w:rsid w:val="002F7BDD"/>
    <w:rsid w:val="0030120E"/>
    <w:rsid w:val="00301D50"/>
    <w:rsid w:val="00301E70"/>
    <w:rsid w:val="00303B76"/>
    <w:rsid w:val="003049B6"/>
    <w:rsid w:val="00304F8A"/>
    <w:rsid w:val="00305762"/>
    <w:rsid w:val="00306362"/>
    <w:rsid w:val="00306E56"/>
    <w:rsid w:val="003104B0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F5F"/>
    <w:rsid w:val="00322972"/>
    <w:rsid w:val="00323541"/>
    <w:rsid w:val="003247B5"/>
    <w:rsid w:val="003247BD"/>
    <w:rsid w:val="003254ED"/>
    <w:rsid w:val="0032553A"/>
    <w:rsid w:val="00326C3F"/>
    <w:rsid w:val="00330D52"/>
    <w:rsid w:val="003310D4"/>
    <w:rsid w:val="00331449"/>
    <w:rsid w:val="00331EBD"/>
    <w:rsid w:val="003322A7"/>
    <w:rsid w:val="00332788"/>
    <w:rsid w:val="003352A4"/>
    <w:rsid w:val="00335CFF"/>
    <w:rsid w:val="003366D5"/>
    <w:rsid w:val="00336770"/>
    <w:rsid w:val="003370FF"/>
    <w:rsid w:val="00340237"/>
    <w:rsid w:val="00341061"/>
    <w:rsid w:val="0034275E"/>
    <w:rsid w:val="003427F6"/>
    <w:rsid w:val="0034367C"/>
    <w:rsid w:val="003458CE"/>
    <w:rsid w:val="003461C4"/>
    <w:rsid w:val="003462DE"/>
    <w:rsid w:val="003467C4"/>
    <w:rsid w:val="003473CD"/>
    <w:rsid w:val="0035082D"/>
    <w:rsid w:val="003508A8"/>
    <w:rsid w:val="00352A79"/>
    <w:rsid w:val="003534ED"/>
    <w:rsid w:val="00355908"/>
    <w:rsid w:val="00356271"/>
    <w:rsid w:val="00357189"/>
    <w:rsid w:val="00360576"/>
    <w:rsid w:val="003624BD"/>
    <w:rsid w:val="00363219"/>
    <w:rsid w:val="003634B9"/>
    <w:rsid w:val="00363C3D"/>
    <w:rsid w:val="00363E4D"/>
    <w:rsid w:val="0036455E"/>
    <w:rsid w:val="00364EF4"/>
    <w:rsid w:val="0036792A"/>
    <w:rsid w:val="00370742"/>
    <w:rsid w:val="00371F41"/>
    <w:rsid w:val="00373612"/>
    <w:rsid w:val="00373683"/>
    <w:rsid w:val="00374A65"/>
    <w:rsid w:val="003760A4"/>
    <w:rsid w:val="00376AEF"/>
    <w:rsid w:val="003770C6"/>
    <w:rsid w:val="0038162C"/>
    <w:rsid w:val="00382A6D"/>
    <w:rsid w:val="00383F21"/>
    <w:rsid w:val="00384421"/>
    <w:rsid w:val="00385A2C"/>
    <w:rsid w:val="003860C0"/>
    <w:rsid w:val="00390362"/>
    <w:rsid w:val="00392D75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5EC8"/>
    <w:rsid w:val="003B67B6"/>
    <w:rsid w:val="003B7A35"/>
    <w:rsid w:val="003C02B2"/>
    <w:rsid w:val="003C0D75"/>
    <w:rsid w:val="003C28EB"/>
    <w:rsid w:val="003C3ED4"/>
    <w:rsid w:val="003C3FCB"/>
    <w:rsid w:val="003C58C0"/>
    <w:rsid w:val="003C5C6F"/>
    <w:rsid w:val="003C6D60"/>
    <w:rsid w:val="003C7A22"/>
    <w:rsid w:val="003D009E"/>
    <w:rsid w:val="003D12D3"/>
    <w:rsid w:val="003D13F7"/>
    <w:rsid w:val="003D1EA2"/>
    <w:rsid w:val="003D3813"/>
    <w:rsid w:val="003D3FEC"/>
    <w:rsid w:val="003D405B"/>
    <w:rsid w:val="003D44DE"/>
    <w:rsid w:val="003D64DA"/>
    <w:rsid w:val="003E0C00"/>
    <w:rsid w:val="003E1707"/>
    <w:rsid w:val="003E327E"/>
    <w:rsid w:val="003E42AF"/>
    <w:rsid w:val="003E4A69"/>
    <w:rsid w:val="003E7E9A"/>
    <w:rsid w:val="003F0DCC"/>
    <w:rsid w:val="003F37F6"/>
    <w:rsid w:val="003F3932"/>
    <w:rsid w:val="003F39AF"/>
    <w:rsid w:val="003F4A5F"/>
    <w:rsid w:val="003F4D33"/>
    <w:rsid w:val="003F5CAF"/>
    <w:rsid w:val="003F7308"/>
    <w:rsid w:val="003F75E0"/>
    <w:rsid w:val="0040042A"/>
    <w:rsid w:val="0040081B"/>
    <w:rsid w:val="00402F97"/>
    <w:rsid w:val="00403814"/>
    <w:rsid w:val="00403933"/>
    <w:rsid w:val="004061AA"/>
    <w:rsid w:val="00407FA0"/>
    <w:rsid w:val="0041152F"/>
    <w:rsid w:val="00411932"/>
    <w:rsid w:val="0041215E"/>
    <w:rsid w:val="00412449"/>
    <w:rsid w:val="00412748"/>
    <w:rsid w:val="00413E88"/>
    <w:rsid w:val="00414D6B"/>
    <w:rsid w:val="004153D3"/>
    <w:rsid w:val="0041661E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5DCD"/>
    <w:rsid w:val="00436B92"/>
    <w:rsid w:val="00437317"/>
    <w:rsid w:val="0043799A"/>
    <w:rsid w:val="0044059F"/>
    <w:rsid w:val="00440ABE"/>
    <w:rsid w:val="004419EB"/>
    <w:rsid w:val="00443175"/>
    <w:rsid w:val="00443E9A"/>
    <w:rsid w:val="00444BE0"/>
    <w:rsid w:val="00444FA0"/>
    <w:rsid w:val="0044723D"/>
    <w:rsid w:val="00452535"/>
    <w:rsid w:val="004533C1"/>
    <w:rsid w:val="00453A1E"/>
    <w:rsid w:val="00453E71"/>
    <w:rsid w:val="00454245"/>
    <w:rsid w:val="0045532D"/>
    <w:rsid w:val="004569C3"/>
    <w:rsid w:val="00457156"/>
    <w:rsid w:val="0046058F"/>
    <w:rsid w:val="00461D4B"/>
    <w:rsid w:val="00464C1E"/>
    <w:rsid w:val="00465C3A"/>
    <w:rsid w:val="0046626A"/>
    <w:rsid w:val="00466ABD"/>
    <w:rsid w:val="00466B34"/>
    <w:rsid w:val="00467A5D"/>
    <w:rsid w:val="004707D0"/>
    <w:rsid w:val="00471319"/>
    <w:rsid w:val="0047141A"/>
    <w:rsid w:val="004726B3"/>
    <w:rsid w:val="004731E6"/>
    <w:rsid w:val="004733F1"/>
    <w:rsid w:val="00474284"/>
    <w:rsid w:val="00475F30"/>
    <w:rsid w:val="00477B18"/>
    <w:rsid w:val="00477E4B"/>
    <w:rsid w:val="0048037E"/>
    <w:rsid w:val="00482188"/>
    <w:rsid w:val="00482C68"/>
    <w:rsid w:val="00483404"/>
    <w:rsid w:val="004839BD"/>
    <w:rsid w:val="00486BFB"/>
    <w:rsid w:val="00486CA0"/>
    <w:rsid w:val="00486D96"/>
    <w:rsid w:val="00492DDE"/>
    <w:rsid w:val="00492FE9"/>
    <w:rsid w:val="00494A46"/>
    <w:rsid w:val="00494B00"/>
    <w:rsid w:val="00495B5E"/>
    <w:rsid w:val="00496057"/>
    <w:rsid w:val="0049628D"/>
    <w:rsid w:val="0049698E"/>
    <w:rsid w:val="004A020C"/>
    <w:rsid w:val="004A3B20"/>
    <w:rsid w:val="004A4526"/>
    <w:rsid w:val="004A4654"/>
    <w:rsid w:val="004A4B3D"/>
    <w:rsid w:val="004A4C0B"/>
    <w:rsid w:val="004A565E"/>
    <w:rsid w:val="004A6194"/>
    <w:rsid w:val="004A68B8"/>
    <w:rsid w:val="004B02D1"/>
    <w:rsid w:val="004B05B5"/>
    <w:rsid w:val="004B0D91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E49"/>
    <w:rsid w:val="004C2FBD"/>
    <w:rsid w:val="004C3571"/>
    <w:rsid w:val="004C4C68"/>
    <w:rsid w:val="004C6A5B"/>
    <w:rsid w:val="004C6FCB"/>
    <w:rsid w:val="004C7C23"/>
    <w:rsid w:val="004D0E97"/>
    <w:rsid w:val="004D17B1"/>
    <w:rsid w:val="004D18CB"/>
    <w:rsid w:val="004D1C92"/>
    <w:rsid w:val="004D2AF3"/>
    <w:rsid w:val="004D2DDB"/>
    <w:rsid w:val="004D30FC"/>
    <w:rsid w:val="004D3E51"/>
    <w:rsid w:val="004D43C8"/>
    <w:rsid w:val="004D4C0B"/>
    <w:rsid w:val="004D51A6"/>
    <w:rsid w:val="004D5D54"/>
    <w:rsid w:val="004D76A2"/>
    <w:rsid w:val="004E004E"/>
    <w:rsid w:val="004E04C3"/>
    <w:rsid w:val="004E084C"/>
    <w:rsid w:val="004E093D"/>
    <w:rsid w:val="004E0DF6"/>
    <w:rsid w:val="004E1BB8"/>
    <w:rsid w:val="004E2A0D"/>
    <w:rsid w:val="004E42B1"/>
    <w:rsid w:val="004E5EC7"/>
    <w:rsid w:val="004E6A79"/>
    <w:rsid w:val="004E6EB4"/>
    <w:rsid w:val="004E7885"/>
    <w:rsid w:val="004E7959"/>
    <w:rsid w:val="004E7DF9"/>
    <w:rsid w:val="004F2953"/>
    <w:rsid w:val="004F29D0"/>
    <w:rsid w:val="004F3F41"/>
    <w:rsid w:val="004F466F"/>
    <w:rsid w:val="004F5B76"/>
    <w:rsid w:val="004F6AAE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0A43"/>
    <w:rsid w:val="00532BD7"/>
    <w:rsid w:val="00533D0A"/>
    <w:rsid w:val="0053457C"/>
    <w:rsid w:val="00537422"/>
    <w:rsid w:val="005402F4"/>
    <w:rsid w:val="0054036C"/>
    <w:rsid w:val="00540E82"/>
    <w:rsid w:val="00541417"/>
    <w:rsid w:val="0054247A"/>
    <w:rsid w:val="0054309C"/>
    <w:rsid w:val="0054310F"/>
    <w:rsid w:val="0054334E"/>
    <w:rsid w:val="0054651C"/>
    <w:rsid w:val="00546A9B"/>
    <w:rsid w:val="0054737B"/>
    <w:rsid w:val="00547F77"/>
    <w:rsid w:val="00550750"/>
    <w:rsid w:val="00552896"/>
    <w:rsid w:val="005543AC"/>
    <w:rsid w:val="00554B19"/>
    <w:rsid w:val="00554E29"/>
    <w:rsid w:val="00555371"/>
    <w:rsid w:val="005563E1"/>
    <w:rsid w:val="0056041A"/>
    <w:rsid w:val="005622EB"/>
    <w:rsid w:val="00562DBE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46C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57EE"/>
    <w:rsid w:val="0059602D"/>
    <w:rsid w:val="005960A3"/>
    <w:rsid w:val="005965D5"/>
    <w:rsid w:val="0059708F"/>
    <w:rsid w:val="00597C4D"/>
    <w:rsid w:val="005A138C"/>
    <w:rsid w:val="005A151F"/>
    <w:rsid w:val="005A244B"/>
    <w:rsid w:val="005A3CDD"/>
    <w:rsid w:val="005A4C55"/>
    <w:rsid w:val="005A6019"/>
    <w:rsid w:val="005A6958"/>
    <w:rsid w:val="005A739A"/>
    <w:rsid w:val="005B21DD"/>
    <w:rsid w:val="005B321F"/>
    <w:rsid w:val="005B3E27"/>
    <w:rsid w:val="005B52C9"/>
    <w:rsid w:val="005B6ADD"/>
    <w:rsid w:val="005B6BFF"/>
    <w:rsid w:val="005B7895"/>
    <w:rsid w:val="005C03C1"/>
    <w:rsid w:val="005C0ED5"/>
    <w:rsid w:val="005C1F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32AB"/>
    <w:rsid w:val="005D4041"/>
    <w:rsid w:val="005D49AA"/>
    <w:rsid w:val="005D50D8"/>
    <w:rsid w:val="005D5A42"/>
    <w:rsid w:val="005D6417"/>
    <w:rsid w:val="005D78B8"/>
    <w:rsid w:val="005E0031"/>
    <w:rsid w:val="005E07B9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42B"/>
    <w:rsid w:val="00600E44"/>
    <w:rsid w:val="00603347"/>
    <w:rsid w:val="0060411D"/>
    <w:rsid w:val="00604A3F"/>
    <w:rsid w:val="00605308"/>
    <w:rsid w:val="00605522"/>
    <w:rsid w:val="00607360"/>
    <w:rsid w:val="006078A1"/>
    <w:rsid w:val="0061009A"/>
    <w:rsid w:val="00611B1D"/>
    <w:rsid w:val="00611FCD"/>
    <w:rsid w:val="006126BF"/>
    <w:rsid w:val="00614748"/>
    <w:rsid w:val="00615819"/>
    <w:rsid w:val="00615E2E"/>
    <w:rsid w:val="006163CC"/>
    <w:rsid w:val="006174A5"/>
    <w:rsid w:val="006178D7"/>
    <w:rsid w:val="006202B1"/>
    <w:rsid w:val="00621262"/>
    <w:rsid w:val="0062137B"/>
    <w:rsid w:val="0062160B"/>
    <w:rsid w:val="00622327"/>
    <w:rsid w:val="00623480"/>
    <w:rsid w:val="0062402A"/>
    <w:rsid w:val="00624054"/>
    <w:rsid w:val="006246E8"/>
    <w:rsid w:val="00624A2C"/>
    <w:rsid w:val="0062568A"/>
    <w:rsid w:val="0062726D"/>
    <w:rsid w:val="0062741A"/>
    <w:rsid w:val="00627558"/>
    <w:rsid w:val="00627CE4"/>
    <w:rsid w:val="00631235"/>
    <w:rsid w:val="00631306"/>
    <w:rsid w:val="00631505"/>
    <w:rsid w:val="00634559"/>
    <w:rsid w:val="00636014"/>
    <w:rsid w:val="00637250"/>
    <w:rsid w:val="00641CBB"/>
    <w:rsid w:val="0064242C"/>
    <w:rsid w:val="00642DCF"/>
    <w:rsid w:val="0064300E"/>
    <w:rsid w:val="00643044"/>
    <w:rsid w:val="00643188"/>
    <w:rsid w:val="0064485A"/>
    <w:rsid w:val="00644F39"/>
    <w:rsid w:val="00646179"/>
    <w:rsid w:val="006461FF"/>
    <w:rsid w:val="0064630C"/>
    <w:rsid w:val="0064788B"/>
    <w:rsid w:val="00650D46"/>
    <w:rsid w:val="006513FB"/>
    <w:rsid w:val="0065284A"/>
    <w:rsid w:val="00654218"/>
    <w:rsid w:val="00654330"/>
    <w:rsid w:val="00654C22"/>
    <w:rsid w:val="00654C4C"/>
    <w:rsid w:val="00656C3C"/>
    <w:rsid w:val="0066134E"/>
    <w:rsid w:val="00661732"/>
    <w:rsid w:val="00661B66"/>
    <w:rsid w:val="0066286F"/>
    <w:rsid w:val="00663870"/>
    <w:rsid w:val="00663C9D"/>
    <w:rsid w:val="00665482"/>
    <w:rsid w:val="00666EC5"/>
    <w:rsid w:val="00667BB1"/>
    <w:rsid w:val="006703E3"/>
    <w:rsid w:val="00670FFD"/>
    <w:rsid w:val="00671DAD"/>
    <w:rsid w:val="00671E55"/>
    <w:rsid w:val="00672407"/>
    <w:rsid w:val="006736CC"/>
    <w:rsid w:val="00673E63"/>
    <w:rsid w:val="0067469E"/>
    <w:rsid w:val="00674B92"/>
    <w:rsid w:val="006752BF"/>
    <w:rsid w:val="00675931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24"/>
    <w:rsid w:val="00686761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1DE"/>
    <w:rsid w:val="006B52D5"/>
    <w:rsid w:val="006B5FDA"/>
    <w:rsid w:val="006B66FF"/>
    <w:rsid w:val="006B68F3"/>
    <w:rsid w:val="006B6BF8"/>
    <w:rsid w:val="006B732A"/>
    <w:rsid w:val="006B76B3"/>
    <w:rsid w:val="006C035E"/>
    <w:rsid w:val="006C1E12"/>
    <w:rsid w:val="006C6161"/>
    <w:rsid w:val="006C6497"/>
    <w:rsid w:val="006C6A21"/>
    <w:rsid w:val="006C6F70"/>
    <w:rsid w:val="006D2E74"/>
    <w:rsid w:val="006D305D"/>
    <w:rsid w:val="006D3489"/>
    <w:rsid w:val="006D3E84"/>
    <w:rsid w:val="006D4797"/>
    <w:rsid w:val="006D5760"/>
    <w:rsid w:val="006D5EC7"/>
    <w:rsid w:val="006D6745"/>
    <w:rsid w:val="006D72F2"/>
    <w:rsid w:val="006D738A"/>
    <w:rsid w:val="006E09DF"/>
    <w:rsid w:val="006E0A61"/>
    <w:rsid w:val="006E2716"/>
    <w:rsid w:val="006E2C15"/>
    <w:rsid w:val="006E4BE9"/>
    <w:rsid w:val="006E54EA"/>
    <w:rsid w:val="006E6B92"/>
    <w:rsid w:val="006F0588"/>
    <w:rsid w:val="006F23D6"/>
    <w:rsid w:val="006F26A7"/>
    <w:rsid w:val="006F3BA0"/>
    <w:rsid w:val="006F3F52"/>
    <w:rsid w:val="006F4AC8"/>
    <w:rsid w:val="006F5514"/>
    <w:rsid w:val="006F5BA4"/>
    <w:rsid w:val="006F5CF7"/>
    <w:rsid w:val="006F5E3F"/>
    <w:rsid w:val="006F6B23"/>
    <w:rsid w:val="006F6EC5"/>
    <w:rsid w:val="00700492"/>
    <w:rsid w:val="007016E7"/>
    <w:rsid w:val="00702288"/>
    <w:rsid w:val="00702839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0A89"/>
    <w:rsid w:val="00713134"/>
    <w:rsid w:val="00713232"/>
    <w:rsid w:val="007135A6"/>
    <w:rsid w:val="0071441E"/>
    <w:rsid w:val="00716721"/>
    <w:rsid w:val="0071736B"/>
    <w:rsid w:val="0071767A"/>
    <w:rsid w:val="00717BB8"/>
    <w:rsid w:val="00722BE0"/>
    <w:rsid w:val="00723146"/>
    <w:rsid w:val="007237E3"/>
    <w:rsid w:val="00723F82"/>
    <w:rsid w:val="0072638D"/>
    <w:rsid w:val="00726547"/>
    <w:rsid w:val="00726A22"/>
    <w:rsid w:val="007275AF"/>
    <w:rsid w:val="0073019B"/>
    <w:rsid w:val="007310BB"/>
    <w:rsid w:val="0073149F"/>
    <w:rsid w:val="00732123"/>
    <w:rsid w:val="0073234A"/>
    <w:rsid w:val="0073501B"/>
    <w:rsid w:val="0073541C"/>
    <w:rsid w:val="00735549"/>
    <w:rsid w:val="00735731"/>
    <w:rsid w:val="00735EDC"/>
    <w:rsid w:val="0073600F"/>
    <w:rsid w:val="00741E04"/>
    <w:rsid w:val="0074230C"/>
    <w:rsid w:val="0074250D"/>
    <w:rsid w:val="00743F1B"/>
    <w:rsid w:val="00744A8F"/>
    <w:rsid w:val="00745A3C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5EC"/>
    <w:rsid w:val="00761E20"/>
    <w:rsid w:val="00762476"/>
    <w:rsid w:val="00762849"/>
    <w:rsid w:val="00762B29"/>
    <w:rsid w:val="00762EDF"/>
    <w:rsid w:val="007632FE"/>
    <w:rsid w:val="007639AB"/>
    <w:rsid w:val="00763D71"/>
    <w:rsid w:val="00767FBF"/>
    <w:rsid w:val="00770D3C"/>
    <w:rsid w:val="0077170E"/>
    <w:rsid w:val="00771FDD"/>
    <w:rsid w:val="00773203"/>
    <w:rsid w:val="007740C0"/>
    <w:rsid w:val="007748D4"/>
    <w:rsid w:val="007767EA"/>
    <w:rsid w:val="00776E64"/>
    <w:rsid w:val="00781AD8"/>
    <w:rsid w:val="00781E90"/>
    <w:rsid w:val="00782B85"/>
    <w:rsid w:val="007835B3"/>
    <w:rsid w:val="00784660"/>
    <w:rsid w:val="007846FE"/>
    <w:rsid w:val="00784B2A"/>
    <w:rsid w:val="00784C8F"/>
    <w:rsid w:val="0078532E"/>
    <w:rsid w:val="00785F45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5D6E"/>
    <w:rsid w:val="007967CA"/>
    <w:rsid w:val="007A13DE"/>
    <w:rsid w:val="007A1E76"/>
    <w:rsid w:val="007A3B96"/>
    <w:rsid w:val="007A6017"/>
    <w:rsid w:val="007A6130"/>
    <w:rsid w:val="007A6AE6"/>
    <w:rsid w:val="007A6ED7"/>
    <w:rsid w:val="007B08BB"/>
    <w:rsid w:val="007B0BE6"/>
    <w:rsid w:val="007B0EC3"/>
    <w:rsid w:val="007B10CB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D0E9C"/>
    <w:rsid w:val="007D338C"/>
    <w:rsid w:val="007D3DE8"/>
    <w:rsid w:val="007D484C"/>
    <w:rsid w:val="007D5465"/>
    <w:rsid w:val="007D54F9"/>
    <w:rsid w:val="007D6290"/>
    <w:rsid w:val="007E215D"/>
    <w:rsid w:val="007E3690"/>
    <w:rsid w:val="007E3F93"/>
    <w:rsid w:val="007E45F7"/>
    <w:rsid w:val="007E56AB"/>
    <w:rsid w:val="007E56E1"/>
    <w:rsid w:val="007E65DE"/>
    <w:rsid w:val="007E6F3F"/>
    <w:rsid w:val="007E73F8"/>
    <w:rsid w:val="007F0262"/>
    <w:rsid w:val="007F0474"/>
    <w:rsid w:val="007F220C"/>
    <w:rsid w:val="007F3482"/>
    <w:rsid w:val="007F398E"/>
    <w:rsid w:val="007F4BFA"/>
    <w:rsid w:val="007F4DFD"/>
    <w:rsid w:val="007F5712"/>
    <w:rsid w:val="007F590F"/>
    <w:rsid w:val="007F6FFE"/>
    <w:rsid w:val="0080029F"/>
    <w:rsid w:val="0080042A"/>
    <w:rsid w:val="0080196C"/>
    <w:rsid w:val="00801CF4"/>
    <w:rsid w:val="00802380"/>
    <w:rsid w:val="0080381E"/>
    <w:rsid w:val="00804D86"/>
    <w:rsid w:val="0080677C"/>
    <w:rsid w:val="00806AC8"/>
    <w:rsid w:val="00807E3B"/>
    <w:rsid w:val="00810DE9"/>
    <w:rsid w:val="008147A0"/>
    <w:rsid w:val="00814DB2"/>
    <w:rsid w:val="0081583E"/>
    <w:rsid w:val="00816656"/>
    <w:rsid w:val="00816DDF"/>
    <w:rsid w:val="00820544"/>
    <w:rsid w:val="00820F07"/>
    <w:rsid w:val="00821AC2"/>
    <w:rsid w:val="00822ABD"/>
    <w:rsid w:val="00822DE4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172D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1BE5"/>
    <w:rsid w:val="008631C3"/>
    <w:rsid w:val="00863D67"/>
    <w:rsid w:val="008648D1"/>
    <w:rsid w:val="00864A64"/>
    <w:rsid w:val="00864E32"/>
    <w:rsid w:val="008652A8"/>
    <w:rsid w:val="00866C7C"/>
    <w:rsid w:val="00870FB2"/>
    <w:rsid w:val="00872896"/>
    <w:rsid w:val="00874771"/>
    <w:rsid w:val="00874908"/>
    <w:rsid w:val="00874E57"/>
    <w:rsid w:val="008765FA"/>
    <w:rsid w:val="00877FE7"/>
    <w:rsid w:val="00880940"/>
    <w:rsid w:val="00882EDF"/>
    <w:rsid w:val="0088359F"/>
    <w:rsid w:val="00884FE2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6FB5"/>
    <w:rsid w:val="008A7120"/>
    <w:rsid w:val="008A790F"/>
    <w:rsid w:val="008B173A"/>
    <w:rsid w:val="008B3350"/>
    <w:rsid w:val="008B4507"/>
    <w:rsid w:val="008B5594"/>
    <w:rsid w:val="008B675C"/>
    <w:rsid w:val="008B721F"/>
    <w:rsid w:val="008B74E6"/>
    <w:rsid w:val="008C0464"/>
    <w:rsid w:val="008C15CF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41B"/>
    <w:rsid w:val="008D4EE2"/>
    <w:rsid w:val="008D54D2"/>
    <w:rsid w:val="008D654C"/>
    <w:rsid w:val="008D6FC1"/>
    <w:rsid w:val="008D6FDE"/>
    <w:rsid w:val="008E146C"/>
    <w:rsid w:val="008E173F"/>
    <w:rsid w:val="008E2F36"/>
    <w:rsid w:val="008E3141"/>
    <w:rsid w:val="008E4392"/>
    <w:rsid w:val="008E4578"/>
    <w:rsid w:val="008E45CE"/>
    <w:rsid w:val="008E595E"/>
    <w:rsid w:val="008E69A6"/>
    <w:rsid w:val="008E6C6F"/>
    <w:rsid w:val="008E74AE"/>
    <w:rsid w:val="008E79C5"/>
    <w:rsid w:val="008E79FB"/>
    <w:rsid w:val="008F05D5"/>
    <w:rsid w:val="008F07E8"/>
    <w:rsid w:val="008F0942"/>
    <w:rsid w:val="008F1CD7"/>
    <w:rsid w:val="008F24DF"/>
    <w:rsid w:val="008F3E44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09C8"/>
    <w:rsid w:val="00901947"/>
    <w:rsid w:val="00901C4D"/>
    <w:rsid w:val="00901DB3"/>
    <w:rsid w:val="00903AB8"/>
    <w:rsid w:val="0090454D"/>
    <w:rsid w:val="009049DC"/>
    <w:rsid w:val="0090701B"/>
    <w:rsid w:val="00907BCD"/>
    <w:rsid w:val="00910810"/>
    <w:rsid w:val="00911E25"/>
    <w:rsid w:val="00912424"/>
    <w:rsid w:val="00912C4D"/>
    <w:rsid w:val="00913C55"/>
    <w:rsid w:val="00914309"/>
    <w:rsid w:val="00914AD4"/>
    <w:rsid w:val="00915BE2"/>
    <w:rsid w:val="00916C37"/>
    <w:rsid w:val="009207D2"/>
    <w:rsid w:val="0092273A"/>
    <w:rsid w:val="009238B5"/>
    <w:rsid w:val="00924E54"/>
    <w:rsid w:val="00924E8D"/>
    <w:rsid w:val="009268CC"/>
    <w:rsid w:val="00926FDF"/>
    <w:rsid w:val="00927547"/>
    <w:rsid w:val="00934364"/>
    <w:rsid w:val="009405D5"/>
    <w:rsid w:val="00940C4E"/>
    <w:rsid w:val="0094177E"/>
    <w:rsid w:val="00942F46"/>
    <w:rsid w:val="009439F5"/>
    <w:rsid w:val="00943EBE"/>
    <w:rsid w:val="00952B53"/>
    <w:rsid w:val="0095338D"/>
    <w:rsid w:val="009574D2"/>
    <w:rsid w:val="0096018F"/>
    <w:rsid w:val="009601A0"/>
    <w:rsid w:val="009607F4"/>
    <w:rsid w:val="00960B65"/>
    <w:rsid w:val="009617D5"/>
    <w:rsid w:val="0096528C"/>
    <w:rsid w:val="00970137"/>
    <w:rsid w:val="00970B8D"/>
    <w:rsid w:val="00970FD6"/>
    <w:rsid w:val="009716AE"/>
    <w:rsid w:val="00973774"/>
    <w:rsid w:val="00976498"/>
    <w:rsid w:val="00976C7A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40A6"/>
    <w:rsid w:val="009A40F2"/>
    <w:rsid w:val="009A414E"/>
    <w:rsid w:val="009A4E85"/>
    <w:rsid w:val="009A532A"/>
    <w:rsid w:val="009A6D1C"/>
    <w:rsid w:val="009A7045"/>
    <w:rsid w:val="009A7170"/>
    <w:rsid w:val="009B0E92"/>
    <w:rsid w:val="009B159D"/>
    <w:rsid w:val="009B1FAD"/>
    <w:rsid w:val="009B22B2"/>
    <w:rsid w:val="009B333A"/>
    <w:rsid w:val="009B5DB1"/>
    <w:rsid w:val="009B6B01"/>
    <w:rsid w:val="009B79C6"/>
    <w:rsid w:val="009B7B41"/>
    <w:rsid w:val="009C0813"/>
    <w:rsid w:val="009C1049"/>
    <w:rsid w:val="009C2805"/>
    <w:rsid w:val="009C465B"/>
    <w:rsid w:val="009C5B06"/>
    <w:rsid w:val="009C67CF"/>
    <w:rsid w:val="009C6803"/>
    <w:rsid w:val="009C75CE"/>
    <w:rsid w:val="009D063B"/>
    <w:rsid w:val="009D0E4C"/>
    <w:rsid w:val="009D16F9"/>
    <w:rsid w:val="009D60B3"/>
    <w:rsid w:val="009D67E9"/>
    <w:rsid w:val="009D6C4A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406"/>
    <w:rsid w:val="00A01538"/>
    <w:rsid w:val="00A02147"/>
    <w:rsid w:val="00A02E4D"/>
    <w:rsid w:val="00A036E5"/>
    <w:rsid w:val="00A052A4"/>
    <w:rsid w:val="00A055C6"/>
    <w:rsid w:val="00A05949"/>
    <w:rsid w:val="00A05A4E"/>
    <w:rsid w:val="00A06290"/>
    <w:rsid w:val="00A0767B"/>
    <w:rsid w:val="00A07D95"/>
    <w:rsid w:val="00A07E0F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B93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390A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73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19B9"/>
    <w:rsid w:val="00A62033"/>
    <w:rsid w:val="00A62959"/>
    <w:rsid w:val="00A65D2D"/>
    <w:rsid w:val="00A65F4B"/>
    <w:rsid w:val="00A67083"/>
    <w:rsid w:val="00A7091C"/>
    <w:rsid w:val="00A70A88"/>
    <w:rsid w:val="00A71C74"/>
    <w:rsid w:val="00A72A9C"/>
    <w:rsid w:val="00A73E12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4F6C"/>
    <w:rsid w:val="00AB65CD"/>
    <w:rsid w:val="00AB676D"/>
    <w:rsid w:val="00AB69D2"/>
    <w:rsid w:val="00AC13E5"/>
    <w:rsid w:val="00AC1603"/>
    <w:rsid w:val="00AC276B"/>
    <w:rsid w:val="00AC2D63"/>
    <w:rsid w:val="00AC2E0F"/>
    <w:rsid w:val="00AC2E60"/>
    <w:rsid w:val="00AC32B5"/>
    <w:rsid w:val="00AC3961"/>
    <w:rsid w:val="00AC6D9F"/>
    <w:rsid w:val="00AC6FAC"/>
    <w:rsid w:val="00AC7A33"/>
    <w:rsid w:val="00AD3110"/>
    <w:rsid w:val="00AD7B00"/>
    <w:rsid w:val="00AE00AE"/>
    <w:rsid w:val="00AE15A9"/>
    <w:rsid w:val="00AE1A07"/>
    <w:rsid w:val="00AE1E8D"/>
    <w:rsid w:val="00AE1F5D"/>
    <w:rsid w:val="00AE256F"/>
    <w:rsid w:val="00AE2BBB"/>
    <w:rsid w:val="00AE3163"/>
    <w:rsid w:val="00AE4B71"/>
    <w:rsid w:val="00AE6E89"/>
    <w:rsid w:val="00AF01B4"/>
    <w:rsid w:val="00AF038A"/>
    <w:rsid w:val="00AF16A2"/>
    <w:rsid w:val="00AF18B3"/>
    <w:rsid w:val="00AF205D"/>
    <w:rsid w:val="00AF27F8"/>
    <w:rsid w:val="00AF3721"/>
    <w:rsid w:val="00AF3F56"/>
    <w:rsid w:val="00AF453A"/>
    <w:rsid w:val="00AF61E0"/>
    <w:rsid w:val="00AF6502"/>
    <w:rsid w:val="00AF6FDF"/>
    <w:rsid w:val="00AF7242"/>
    <w:rsid w:val="00AF794E"/>
    <w:rsid w:val="00B0098C"/>
    <w:rsid w:val="00B023B2"/>
    <w:rsid w:val="00B032B5"/>
    <w:rsid w:val="00B0349B"/>
    <w:rsid w:val="00B03802"/>
    <w:rsid w:val="00B03F2A"/>
    <w:rsid w:val="00B0621C"/>
    <w:rsid w:val="00B11476"/>
    <w:rsid w:val="00B12193"/>
    <w:rsid w:val="00B12AC8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332B"/>
    <w:rsid w:val="00B348F6"/>
    <w:rsid w:val="00B3571F"/>
    <w:rsid w:val="00B35720"/>
    <w:rsid w:val="00B36A7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4D2C"/>
    <w:rsid w:val="00B55351"/>
    <w:rsid w:val="00B56CDC"/>
    <w:rsid w:val="00B57274"/>
    <w:rsid w:val="00B6124D"/>
    <w:rsid w:val="00B614D0"/>
    <w:rsid w:val="00B61F1A"/>
    <w:rsid w:val="00B62175"/>
    <w:rsid w:val="00B62BBB"/>
    <w:rsid w:val="00B62DA9"/>
    <w:rsid w:val="00B6368D"/>
    <w:rsid w:val="00B63D95"/>
    <w:rsid w:val="00B65147"/>
    <w:rsid w:val="00B6611C"/>
    <w:rsid w:val="00B66759"/>
    <w:rsid w:val="00B67CB2"/>
    <w:rsid w:val="00B714DF"/>
    <w:rsid w:val="00B7169B"/>
    <w:rsid w:val="00B71968"/>
    <w:rsid w:val="00B72850"/>
    <w:rsid w:val="00B73021"/>
    <w:rsid w:val="00B732F3"/>
    <w:rsid w:val="00B74479"/>
    <w:rsid w:val="00B74C72"/>
    <w:rsid w:val="00B760E4"/>
    <w:rsid w:val="00B7722C"/>
    <w:rsid w:val="00B810A9"/>
    <w:rsid w:val="00B819D1"/>
    <w:rsid w:val="00B82DFF"/>
    <w:rsid w:val="00B8356B"/>
    <w:rsid w:val="00B83AE4"/>
    <w:rsid w:val="00B86EBA"/>
    <w:rsid w:val="00B90220"/>
    <w:rsid w:val="00B90DA9"/>
    <w:rsid w:val="00B91286"/>
    <w:rsid w:val="00B9133C"/>
    <w:rsid w:val="00B93158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831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580"/>
    <w:rsid w:val="00BD5F7B"/>
    <w:rsid w:val="00BE0BF4"/>
    <w:rsid w:val="00BE20CC"/>
    <w:rsid w:val="00BE3A97"/>
    <w:rsid w:val="00BE606D"/>
    <w:rsid w:val="00BE6831"/>
    <w:rsid w:val="00BE7035"/>
    <w:rsid w:val="00BF0400"/>
    <w:rsid w:val="00BF08F0"/>
    <w:rsid w:val="00BF0C88"/>
    <w:rsid w:val="00BF1E28"/>
    <w:rsid w:val="00BF1E9B"/>
    <w:rsid w:val="00BF23D9"/>
    <w:rsid w:val="00BF331B"/>
    <w:rsid w:val="00BF3D39"/>
    <w:rsid w:val="00BF54A3"/>
    <w:rsid w:val="00BF6DF6"/>
    <w:rsid w:val="00C0049E"/>
    <w:rsid w:val="00C00CE1"/>
    <w:rsid w:val="00C0172C"/>
    <w:rsid w:val="00C02FB8"/>
    <w:rsid w:val="00C055B7"/>
    <w:rsid w:val="00C10194"/>
    <w:rsid w:val="00C12C84"/>
    <w:rsid w:val="00C12CE8"/>
    <w:rsid w:val="00C12E98"/>
    <w:rsid w:val="00C135AC"/>
    <w:rsid w:val="00C13740"/>
    <w:rsid w:val="00C14123"/>
    <w:rsid w:val="00C14193"/>
    <w:rsid w:val="00C146B8"/>
    <w:rsid w:val="00C1643D"/>
    <w:rsid w:val="00C166C7"/>
    <w:rsid w:val="00C21E6C"/>
    <w:rsid w:val="00C232FD"/>
    <w:rsid w:val="00C249DF"/>
    <w:rsid w:val="00C24FB7"/>
    <w:rsid w:val="00C3000C"/>
    <w:rsid w:val="00C3016A"/>
    <w:rsid w:val="00C31D12"/>
    <w:rsid w:val="00C32E05"/>
    <w:rsid w:val="00C32F6D"/>
    <w:rsid w:val="00C33277"/>
    <w:rsid w:val="00C33366"/>
    <w:rsid w:val="00C36D59"/>
    <w:rsid w:val="00C4070E"/>
    <w:rsid w:val="00C40E03"/>
    <w:rsid w:val="00C42A78"/>
    <w:rsid w:val="00C4458D"/>
    <w:rsid w:val="00C45B85"/>
    <w:rsid w:val="00C46AB6"/>
    <w:rsid w:val="00C46FCB"/>
    <w:rsid w:val="00C4702B"/>
    <w:rsid w:val="00C476AC"/>
    <w:rsid w:val="00C47B6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55C3"/>
    <w:rsid w:val="00C66A06"/>
    <w:rsid w:val="00C67157"/>
    <w:rsid w:val="00C67CC2"/>
    <w:rsid w:val="00C72661"/>
    <w:rsid w:val="00C7270D"/>
    <w:rsid w:val="00C72E02"/>
    <w:rsid w:val="00C759BA"/>
    <w:rsid w:val="00C759F7"/>
    <w:rsid w:val="00C776D7"/>
    <w:rsid w:val="00C77EC3"/>
    <w:rsid w:val="00C80BDF"/>
    <w:rsid w:val="00C80C1E"/>
    <w:rsid w:val="00C80F4E"/>
    <w:rsid w:val="00C84BC7"/>
    <w:rsid w:val="00C84FAF"/>
    <w:rsid w:val="00C85992"/>
    <w:rsid w:val="00C87B13"/>
    <w:rsid w:val="00C87BCE"/>
    <w:rsid w:val="00C93FC1"/>
    <w:rsid w:val="00C95596"/>
    <w:rsid w:val="00C95905"/>
    <w:rsid w:val="00C95B58"/>
    <w:rsid w:val="00C96178"/>
    <w:rsid w:val="00C97F34"/>
    <w:rsid w:val="00CA122E"/>
    <w:rsid w:val="00CA1A60"/>
    <w:rsid w:val="00CA2C01"/>
    <w:rsid w:val="00CA49B3"/>
    <w:rsid w:val="00CA5B94"/>
    <w:rsid w:val="00CA6E20"/>
    <w:rsid w:val="00CB0790"/>
    <w:rsid w:val="00CB0EC6"/>
    <w:rsid w:val="00CB11A6"/>
    <w:rsid w:val="00CB1816"/>
    <w:rsid w:val="00CB1D54"/>
    <w:rsid w:val="00CB2477"/>
    <w:rsid w:val="00CB2928"/>
    <w:rsid w:val="00CB485A"/>
    <w:rsid w:val="00CB4BBC"/>
    <w:rsid w:val="00CB77AD"/>
    <w:rsid w:val="00CB7CFF"/>
    <w:rsid w:val="00CC1F7F"/>
    <w:rsid w:val="00CC26A8"/>
    <w:rsid w:val="00CC3EE6"/>
    <w:rsid w:val="00CC51C6"/>
    <w:rsid w:val="00CC6C59"/>
    <w:rsid w:val="00CC74A7"/>
    <w:rsid w:val="00CD163C"/>
    <w:rsid w:val="00CD1C5B"/>
    <w:rsid w:val="00CD228E"/>
    <w:rsid w:val="00CD33C8"/>
    <w:rsid w:val="00CD38D2"/>
    <w:rsid w:val="00CD47B3"/>
    <w:rsid w:val="00CD4F6D"/>
    <w:rsid w:val="00CD66AB"/>
    <w:rsid w:val="00CE18C5"/>
    <w:rsid w:val="00CE38EA"/>
    <w:rsid w:val="00CE4290"/>
    <w:rsid w:val="00CE59D5"/>
    <w:rsid w:val="00CE5CEA"/>
    <w:rsid w:val="00CE5E05"/>
    <w:rsid w:val="00CE60F8"/>
    <w:rsid w:val="00CE611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938"/>
    <w:rsid w:val="00CF7563"/>
    <w:rsid w:val="00CF7684"/>
    <w:rsid w:val="00D00F87"/>
    <w:rsid w:val="00D055DA"/>
    <w:rsid w:val="00D05854"/>
    <w:rsid w:val="00D07BBC"/>
    <w:rsid w:val="00D11EF0"/>
    <w:rsid w:val="00D129C3"/>
    <w:rsid w:val="00D15D66"/>
    <w:rsid w:val="00D17C58"/>
    <w:rsid w:val="00D202FD"/>
    <w:rsid w:val="00D21550"/>
    <w:rsid w:val="00D21636"/>
    <w:rsid w:val="00D22574"/>
    <w:rsid w:val="00D237C4"/>
    <w:rsid w:val="00D23BA2"/>
    <w:rsid w:val="00D23E35"/>
    <w:rsid w:val="00D24751"/>
    <w:rsid w:val="00D25D69"/>
    <w:rsid w:val="00D25F86"/>
    <w:rsid w:val="00D26BB1"/>
    <w:rsid w:val="00D27D3C"/>
    <w:rsid w:val="00D32BE4"/>
    <w:rsid w:val="00D34B43"/>
    <w:rsid w:val="00D36AE6"/>
    <w:rsid w:val="00D379F4"/>
    <w:rsid w:val="00D414BF"/>
    <w:rsid w:val="00D4162A"/>
    <w:rsid w:val="00D41D4F"/>
    <w:rsid w:val="00D42A1B"/>
    <w:rsid w:val="00D44C9C"/>
    <w:rsid w:val="00D44E27"/>
    <w:rsid w:val="00D44F10"/>
    <w:rsid w:val="00D46CE7"/>
    <w:rsid w:val="00D46FBE"/>
    <w:rsid w:val="00D50C9A"/>
    <w:rsid w:val="00D51643"/>
    <w:rsid w:val="00D52011"/>
    <w:rsid w:val="00D521AC"/>
    <w:rsid w:val="00D557B7"/>
    <w:rsid w:val="00D55A81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184"/>
    <w:rsid w:val="00D67C5B"/>
    <w:rsid w:val="00D713E7"/>
    <w:rsid w:val="00D717DB"/>
    <w:rsid w:val="00D74AB2"/>
    <w:rsid w:val="00D761E1"/>
    <w:rsid w:val="00D76254"/>
    <w:rsid w:val="00D80771"/>
    <w:rsid w:val="00D832DC"/>
    <w:rsid w:val="00D84CB0"/>
    <w:rsid w:val="00D85A7D"/>
    <w:rsid w:val="00D85D3B"/>
    <w:rsid w:val="00D864C9"/>
    <w:rsid w:val="00D903E3"/>
    <w:rsid w:val="00D92897"/>
    <w:rsid w:val="00D92E17"/>
    <w:rsid w:val="00D9301E"/>
    <w:rsid w:val="00D940C1"/>
    <w:rsid w:val="00D941D3"/>
    <w:rsid w:val="00D9421B"/>
    <w:rsid w:val="00D94998"/>
    <w:rsid w:val="00D9529B"/>
    <w:rsid w:val="00D95847"/>
    <w:rsid w:val="00D97FEE"/>
    <w:rsid w:val="00DA11B6"/>
    <w:rsid w:val="00DA1253"/>
    <w:rsid w:val="00DA2BF2"/>
    <w:rsid w:val="00DA3803"/>
    <w:rsid w:val="00DA4455"/>
    <w:rsid w:val="00DA4805"/>
    <w:rsid w:val="00DB05F8"/>
    <w:rsid w:val="00DB05FA"/>
    <w:rsid w:val="00DB0AA9"/>
    <w:rsid w:val="00DB0CEA"/>
    <w:rsid w:val="00DB17F9"/>
    <w:rsid w:val="00DB1EE7"/>
    <w:rsid w:val="00DB2544"/>
    <w:rsid w:val="00DB37D7"/>
    <w:rsid w:val="00DB4754"/>
    <w:rsid w:val="00DC1250"/>
    <w:rsid w:val="00DC2A50"/>
    <w:rsid w:val="00DC331A"/>
    <w:rsid w:val="00DC4E36"/>
    <w:rsid w:val="00DC596D"/>
    <w:rsid w:val="00DC5FB2"/>
    <w:rsid w:val="00DC7F04"/>
    <w:rsid w:val="00DD00C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8E4"/>
    <w:rsid w:val="00DD4CE6"/>
    <w:rsid w:val="00DD56D7"/>
    <w:rsid w:val="00DD7891"/>
    <w:rsid w:val="00DE1BD1"/>
    <w:rsid w:val="00DE21D3"/>
    <w:rsid w:val="00DE3238"/>
    <w:rsid w:val="00DE4AFA"/>
    <w:rsid w:val="00DE50A5"/>
    <w:rsid w:val="00DE5DE6"/>
    <w:rsid w:val="00DF12CF"/>
    <w:rsid w:val="00DF1A3A"/>
    <w:rsid w:val="00DF2B98"/>
    <w:rsid w:val="00DF34E7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A86"/>
    <w:rsid w:val="00E05CF6"/>
    <w:rsid w:val="00E06016"/>
    <w:rsid w:val="00E060B7"/>
    <w:rsid w:val="00E068CD"/>
    <w:rsid w:val="00E06BBA"/>
    <w:rsid w:val="00E073D9"/>
    <w:rsid w:val="00E10996"/>
    <w:rsid w:val="00E11D31"/>
    <w:rsid w:val="00E1271C"/>
    <w:rsid w:val="00E13269"/>
    <w:rsid w:val="00E13C61"/>
    <w:rsid w:val="00E13F2B"/>
    <w:rsid w:val="00E1498A"/>
    <w:rsid w:val="00E14C47"/>
    <w:rsid w:val="00E15450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5DAF"/>
    <w:rsid w:val="00E26752"/>
    <w:rsid w:val="00E300AA"/>
    <w:rsid w:val="00E308E1"/>
    <w:rsid w:val="00E31086"/>
    <w:rsid w:val="00E31BB8"/>
    <w:rsid w:val="00E33A84"/>
    <w:rsid w:val="00E33FEF"/>
    <w:rsid w:val="00E34C9B"/>
    <w:rsid w:val="00E35B17"/>
    <w:rsid w:val="00E36337"/>
    <w:rsid w:val="00E373F2"/>
    <w:rsid w:val="00E37C18"/>
    <w:rsid w:val="00E40509"/>
    <w:rsid w:val="00E4075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ACB"/>
    <w:rsid w:val="00E75B1B"/>
    <w:rsid w:val="00E7759A"/>
    <w:rsid w:val="00E777C6"/>
    <w:rsid w:val="00E8018B"/>
    <w:rsid w:val="00E8047B"/>
    <w:rsid w:val="00E80F5A"/>
    <w:rsid w:val="00E81751"/>
    <w:rsid w:val="00E82E0F"/>
    <w:rsid w:val="00E83D38"/>
    <w:rsid w:val="00E842F4"/>
    <w:rsid w:val="00E8514B"/>
    <w:rsid w:val="00E90405"/>
    <w:rsid w:val="00E90513"/>
    <w:rsid w:val="00E91AAB"/>
    <w:rsid w:val="00E921D6"/>
    <w:rsid w:val="00E92728"/>
    <w:rsid w:val="00E937B2"/>
    <w:rsid w:val="00E941C0"/>
    <w:rsid w:val="00E9427C"/>
    <w:rsid w:val="00E94ABB"/>
    <w:rsid w:val="00E95B07"/>
    <w:rsid w:val="00E96569"/>
    <w:rsid w:val="00E96746"/>
    <w:rsid w:val="00EA048B"/>
    <w:rsid w:val="00EA0A34"/>
    <w:rsid w:val="00EA10E7"/>
    <w:rsid w:val="00EA1D5A"/>
    <w:rsid w:val="00EA2C88"/>
    <w:rsid w:val="00EA4D8F"/>
    <w:rsid w:val="00EA5164"/>
    <w:rsid w:val="00EA5A53"/>
    <w:rsid w:val="00EA633A"/>
    <w:rsid w:val="00EA70E2"/>
    <w:rsid w:val="00EB116B"/>
    <w:rsid w:val="00EB6090"/>
    <w:rsid w:val="00EB77AD"/>
    <w:rsid w:val="00EC0A86"/>
    <w:rsid w:val="00EC0D60"/>
    <w:rsid w:val="00EC2C27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2496"/>
    <w:rsid w:val="00EE3B83"/>
    <w:rsid w:val="00EE518B"/>
    <w:rsid w:val="00EE62C3"/>
    <w:rsid w:val="00EE683E"/>
    <w:rsid w:val="00EE6E1A"/>
    <w:rsid w:val="00EF1617"/>
    <w:rsid w:val="00EF199C"/>
    <w:rsid w:val="00EF2BAB"/>
    <w:rsid w:val="00EF3350"/>
    <w:rsid w:val="00EF345F"/>
    <w:rsid w:val="00EF375F"/>
    <w:rsid w:val="00EF3FF1"/>
    <w:rsid w:val="00EF40E7"/>
    <w:rsid w:val="00EF57F5"/>
    <w:rsid w:val="00EF6C78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1"/>
    <w:rsid w:val="00F1049C"/>
    <w:rsid w:val="00F11009"/>
    <w:rsid w:val="00F114E9"/>
    <w:rsid w:val="00F17E93"/>
    <w:rsid w:val="00F20E85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504D4"/>
    <w:rsid w:val="00F51EF0"/>
    <w:rsid w:val="00F520B5"/>
    <w:rsid w:val="00F5286A"/>
    <w:rsid w:val="00F550CE"/>
    <w:rsid w:val="00F55901"/>
    <w:rsid w:val="00F56BE3"/>
    <w:rsid w:val="00F56CD3"/>
    <w:rsid w:val="00F57FED"/>
    <w:rsid w:val="00F60C0D"/>
    <w:rsid w:val="00F62609"/>
    <w:rsid w:val="00F63242"/>
    <w:rsid w:val="00F63325"/>
    <w:rsid w:val="00F63557"/>
    <w:rsid w:val="00F63C4D"/>
    <w:rsid w:val="00F64DB6"/>
    <w:rsid w:val="00F65FB5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BDB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6A81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C02C9"/>
    <w:rsid w:val="00FC045B"/>
    <w:rsid w:val="00FC0A8C"/>
    <w:rsid w:val="00FC153D"/>
    <w:rsid w:val="00FC2327"/>
    <w:rsid w:val="00FC30D0"/>
    <w:rsid w:val="00FC4F8C"/>
    <w:rsid w:val="00FC53BD"/>
    <w:rsid w:val="00FC5644"/>
    <w:rsid w:val="00FC6145"/>
    <w:rsid w:val="00FC6809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5DFF"/>
    <w:rsid w:val="00FE6ADE"/>
    <w:rsid w:val="00FE72F9"/>
    <w:rsid w:val="00FE789E"/>
    <w:rsid w:val="00FF0163"/>
    <w:rsid w:val="00FF0245"/>
    <w:rsid w:val="00FF1B7D"/>
    <w:rsid w:val="00FF3651"/>
    <w:rsid w:val="00FF4DF3"/>
    <w:rsid w:val="00FF5C5E"/>
    <w:rsid w:val="00FF606C"/>
    <w:rsid w:val="00FF6A6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footnote reference" w:uiPriority="99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957EE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E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E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E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ConsPlusCell">
    <w:name w:val="ConsPlusCell"/>
    <w:uiPriority w:val="99"/>
    <w:qFormat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qFormat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uiPriority w:val="99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af">
    <w:name w:val="Заголовок"/>
    <w:basedOn w:val="a"/>
    <w:next w:val="ad"/>
    <w:uiPriority w:val="99"/>
    <w:qFormat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qFormat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qFormat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99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99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ConsTitle">
    <w:name w:val="ConsTitle"/>
    <w:uiPriority w:val="99"/>
    <w:qFormat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qFormat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uiPriority w:val="99"/>
    <w:qFormat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uiPriority w:val="99"/>
    <w:qFormat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ormattext">
    <w:name w:val="formattext"/>
    <w:basedOn w:val="a"/>
    <w:rsid w:val="002F7B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957EE"/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57E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957E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57EE"/>
    <w:rPr>
      <w:rFonts w:eastAsia="Arial Unicode MS"/>
      <w:b/>
      <w:bCs/>
      <w:sz w:val="28"/>
      <w:szCs w:val="24"/>
    </w:rPr>
  </w:style>
  <w:style w:type="paragraph" w:customStyle="1" w:styleId="13">
    <w:name w:val="Выделение1"/>
    <w:basedOn w:val="a"/>
    <w:link w:val="afb"/>
    <w:uiPriority w:val="99"/>
    <w:qFormat/>
    <w:rsid w:val="005957EE"/>
    <w:pPr>
      <w:ind w:firstLine="0"/>
      <w:jc w:val="left"/>
    </w:pPr>
    <w:rPr>
      <w:i/>
      <w:color w:val="000000"/>
      <w:sz w:val="20"/>
    </w:rPr>
  </w:style>
  <w:style w:type="character" w:styleId="afb">
    <w:name w:val="Emphasis"/>
    <w:basedOn w:val="a0"/>
    <w:link w:val="13"/>
    <w:uiPriority w:val="99"/>
    <w:qFormat/>
    <w:rsid w:val="005957EE"/>
    <w:rPr>
      <w:i/>
      <w:color w:val="000000"/>
    </w:rPr>
  </w:style>
  <w:style w:type="character" w:customStyle="1" w:styleId="HTML">
    <w:name w:val="Стандартный HTML Знак"/>
    <w:basedOn w:val="a0"/>
    <w:link w:val="HTML0"/>
    <w:uiPriority w:val="99"/>
    <w:rsid w:val="005957EE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unhideWhenUsed/>
    <w:rsid w:val="00595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fc">
    <w:name w:val="Текст сноски Знак"/>
    <w:basedOn w:val="a0"/>
    <w:link w:val="afd"/>
    <w:uiPriority w:val="99"/>
    <w:rsid w:val="005957EE"/>
    <w:rPr>
      <w:rFonts w:eastAsia="Arial Unicode MS"/>
      <w:kern w:val="2"/>
    </w:rPr>
  </w:style>
  <w:style w:type="paragraph" w:styleId="afd">
    <w:name w:val="footnote text"/>
    <w:basedOn w:val="a"/>
    <w:link w:val="afc"/>
    <w:uiPriority w:val="99"/>
    <w:unhideWhenUsed/>
    <w:qFormat/>
    <w:rsid w:val="005957EE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34">
    <w:name w:val="Основной текст 3 Знак"/>
    <w:basedOn w:val="a0"/>
    <w:link w:val="35"/>
    <w:uiPriority w:val="99"/>
    <w:rsid w:val="005957EE"/>
    <w:rPr>
      <w:rFonts w:eastAsia="Arial Unicode MS"/>
      <w:sz w:val="16"/>
      <w:szCs w:val="16"/>
    </w:rPr>
  </w:style>
  <w:style w:type="paragraph" w:styleId="35">
    <w:name w:val="Body Text 3"/>
    <w:basedOn w:val="a"/>
    <w:link w:val="34"/>
    <w:uiPriority w:val="99"/>
    <w:unhideWhenUsed/>
    <w:qFormat/>
    <w:rsid w:val="005957EE"/>
    <w:pPr>
      <w:spacing w:after="120"/>
    </w:pPr>
    <w:rPr>
      <w:rFonts w:eastAsia="Arial Unicode MS"/>
      <w:sz w:val="16"/>
      <w:szCs w:val="16"/>
    </w:rPr>
  </w:style>
  <w:style w:type="character" w:customStyle="1" w:styleId="afe">
    <w:name w:val="Основной текст_"/>
    <w:link w:val="14"/>
    <w:locked/>
    <w:rsid w:val="005957EE"/>
    <w:rPr>
      <w:spacing w:val="1"/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e"/>
    <w:qFormat/>
    <w:rsid w:val="005957E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5957EE"/>
    <w:rPr>
      <w:color w:val="000000"/>
      <w:u w:color="000000"/>
    </w:rPr>
  </w:style>
  <w:style w:type="paragraph" w:customStyle="1" w:styleId="Standard">
    <w:name w:val="Standard"/>
    <w:link w:val="Standard1"/>
    <w:qFormat/>
    <w:rsid w:val="005957EE"/>
    <w:pPr>
      <w:widowControl w:val="0"/>
    </w:pPr>
    <w:rPr>
      <w:color w:val="000000"/>
      <w:u w:color="000000"/>
    </w:rPr>
  </w:style>
  <w:style w:type="character" w:customStyle="1" w:styleId="Default1">
    <w:name w:val="Default1"/>
    <w:link w:val="Default"/>
    <w:locked/>
    <w:rsid w:val="005957EE"/>
    <w:rPr>
      <w:rFonts w:ascii="Arial" w:hAnsi="Arial" w:cs="Arial"/>
      <w:color w:val="000000"/>
      <w:sz w:val="24"/>
      <w:u w:color="000000"/>
    </w:rPr>
  </w:style>
  <w:style w:type="paragraph" w:customStyle="1" w:styleId="Default">
    <w:name w:val="Default"/>
    <w:link w:val="Default1"/>
    <w:qFormat/>
    <w:rsid w:val="005957EE"/>
    <w:pPr>
      <w:widowControl w:val="0"/>
    </w:pPr>
    <w:rPr>
      <w:rFonts w:ascii="Arial" w:hAnsi="Arial" w:cs="Arial"/>
      <w:color w:val="000000"/>
      <w:sz w:val="24"/>
      <w:u w:color="000000"/>
    </w:rPr>
  </w:style>
  <w:style w:type="paragraph" w:styleId="27">
    <w:name w:val="toc 2"/>
    <w:basedOn w:val="a"/>
    <w:next w:val="a"/>
    <w:link w:val="28"/>
    <w:autoRedefine/>
    <w:uiPriority w:val="39"/>
    <w:unhideWhenUsed/>
    <w:rsid w:val="005957EE"/>
    <w:pPr>
      <w:spacing w:after="100"/>
      <w:ind w:left="280"/>
    </w:pPr>
    <w:rPr>
      <w:color w:val="000000"/>
      <w:u w:color="000000"/>
    </w:rPr>
  </w:style>
  <w:style w:type="character" w:customStyle="1" w:styleId="28">
    <w:name w:val="Оглавление 2 Знак"/>
    <w:basedOn w:val="Standard1"/>
    <w:link w:val="27"/>
    <w:uiPriority w:val="39"/>
    <w:locked/>
    <w:rsid w:val="005957EE"/>
    <w:rPr>
      <w:color w:val="000000"/>
      <w:sz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footnote reference" w:uiPriority="99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957EE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E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E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E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ConsPlusCell">
    <w:name w:val="ConsPlusCell"/>
    <w:uiPriority w:val="99"/>
    <w:qFormat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qFormat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uiPriority w:val="99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af">
    <w:name w:val="Заголовок"/>
    <w:basedOn w:val="a"/>
    <w:next w:val="ad"/>
    <w:uiPriority w:val="99"/>
    <w:qFormat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qFormat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qFormat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99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99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ConsTitle">
    <w:name w:val="ConsTitle"/>
    <w:uiPriority w:val="99"/>
    <w:qFormat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qFormat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uiPriority w:val="99"/>
    <w:qFormat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uiPriority w:val="99"/>
    <w:qFormat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ormattext">
    <w:name w:val="formattext"/>
    <w:basedOn w:val="a"/>
    <w:rsid w:val="002F7B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957EE"/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57E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957E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57EE"/>
    <w:rPr>
      <w:rFonts w:eastAsia="Arial Unicode MS"/>
      <w:b/>
      <w:bCs/>
      <w:sz w:val="28"/>
      <w:szCs w:val="24"/>
    </w:rPr>
  </w:style>
  <w:style w:type="paragraph" w:customStyle="1" w:styleId="13">
    <w:name w:val="Выделение1"/>
    <w:basedOn w:val="a"/>
    <w:link w:val="afb"/>
    <w:uiPriority w:val="99"/>
    <w:qFormat/>
    <w:rsid w:val="005957EE"/>
    <w:pPr>
      <w:ind w:firstLine="0"/>
      <w:jc w:val="left"/>
    </w:pPr>
    <w:rPr>
      <w:i/>
      <w:color w:val="000000"/>
      <w:sz w:val="20"/>
    </w:rPr>
  </w:style>
  <w:style w:type="character" w:styleId="afb">
    <w:name w:val="Emphasis"/>
    <w:basedOn w:val="a0"/>
    <w:link w:val="13"/>
    <w:uiPriority w:val="99"/>
    <w:qFormat/>
    <w:rsid w:val="005957EE"/>
    <w:rPr>
      <w:i/>
      <w:color w:val="000000"/>
    </w:rPr>
  </w:style>
  <w:style w:type="character" w:customStyle="1" w:styleId="HTML">
    <w:name w:val="Стандартный HTML Знак"/>
    <w:basedOn w:val="a0"/>
    <w:link w:val="HTML0"/>
    <w:uiPriority w:val="99"/>
    <w:rsid w:val="005957EE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unhideWhenUsed/>
    <w:rsid w:val="00595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fc">
    <w:name w:val="Текст сноски Знак"/>
    <w:basedOn w:val="a0"/>
    <w:link w:val="afd"/>
    <w:uiPriority w:val="99"/>
    <w:rsid w:val="005957EE"/>
    <w:rPr>
      <w:rFonts w:eastAsia="Arial Unicode MS"/>
      <w:kern w:val="2"/>
    </w:rPr>
  </w:style>
  <w:style w:type="paragraph" w:styleId="afd">
    <w:name w:val="footnote text"/>
    <w:basedOn w:val="a"/>
    <w:link w:val="afc"/>
    <w:uiPriority w:val="99"/>
    <w:unhideWhenUsed/>
    <w:qFormat/>
    <w:rsid w:val="005957EE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34">
    <w:name w:val="Основной текст 3 Знак"/>
    <w:basedOn w:val="a0"/>
    <w:link w:val="35"/>
    <w:uiPriority w:val="99"/>
    <w:rsid w:val="005957EE"/>
    <w:rPr>
      <w:rFonts w:eastAsia="Arial Unicode MS"/>
      <w:sz w:val="16"/>
      <w:szCs w:val="16"/>
    </w:rPr>
  </w:style>
  <w:style w:type="paragraph" w:styleId="35">
    <w:name w:val="Body Text 3"/>
    <w:basedOn w:val="a"/>
    <w:link w:val="34"/>
    <w:uiPriority w:val="99"/>
    <w:unhideWhenUsed/>
    <w:qFormat/>
    <w:rsid w:val="005957EE"/>
    <w:pPr>
      <w:spacing w:after="120"/>
    </w:pPr>
    <w:rPr>
      <w:rFonts w:eastAsia="Arial Unicode MS"/>
      <w:sz w:val="16"/>
      <w:szCs w:val="16"/>
    </w:rPr>
  </w:style>
  <w:style w:type="character" w:customStyle="1" w:styleId="afe">
    <w:name w:val="Основной текст_"/>
    <w:link w:val="14"/>
    <w:locked/>
    <w:rsid w:val="005957EE"/>
    <w:rPr>
      <w:spacing w:val="1"/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e"/>
    <w:qFormat/>
    <w:rsid w:val="005957E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5957EE"/>
    <w:rPr>
      <w:color w:val="000000"/>
      <w:u w:color="000000"/>
    </w:rPr>
  </w:style>
  <w:style w:type="paragraph" w:customStyle="1" w:styleId="Standard">
    <w:name w:val="Standard"/>
    <w:link w:val="Standard1"/>
    <w:qFormat/>
    <w:rsid w:val="005957EE"/>
    <w:pPr>
      <w:widowControl w:val="0"/>
    </w:pPr>
    <w:rPr>
      <w:color w:val="000000"/>
      <w:u w:color="000000"/>
    </w:rPr>
  </w:style>
  <w:style w:type="character" w:customStyle="1" w:styleId="Default1">
    <w:name w:val="Default1"/>
    <w:link w:val="Default"/>
    <w:locked/>
    <w:rsid w:val="005957EE"/>
    <w:rPr>
      <w:rFonts w:ascii="Arial" w:hAnsi="Arial" w:cs="Arial"/>
      <w:color w:val="000000"/>
      <w:sz w:val="24"/>
      <w:u w:color="000000"/>
    </w:rPr>
  </w:style>
  <w:style w:type="paragraph" w:customStyle="1" w:styleId="Default">
    <w:name w:val="Default"/>
    <w:link w:val="Default1"/>
    <w:qFormat/>
    <w:rsid w:val="005957EE"/>
    <w:pPr>
      <w:widowControl w:val="0"/>
    </w:pPr>
    <w:rPr>
      <w:rFonts w:ascii="Arial" w:hAnsi="Arial" w:cs="Arial"/>
      <w:color w:val="000000"/>
      <w:sz w:val="24"/>
      <w:u w:color="000000"/>
    </w:rPr>
  </w:style>
  <w:style w:type="paragraph" w:styleId="27">
    <w:name w:val="toc 2"/>
    <w:basedOn w:val="a"/>
    <w:next w:val="a"/>
    <w:link w:val="28"/>
    <w:autoRedefine/>
    <w:uiPriority w:val="39"/>
    <w:unhideWhenUsed/>
    <w:rsid w:val="005957EE"/>
    <w:pPr>
      <w:spacing w:after="100"/>
      <w:ind w:left="280"/>
    </w:pPr>
    <w:rPr>
      <w:color w:val="000000"/>
      <w:u w:color="000000"/>
    </w:rPr>
  </w:style>
  <w:style w:type="character" w:customStyle="1" w:styleId="28">
    <w:name w:val="Оглавление 2 Знак"/>
    <w:basedOn w:val="Standard1"/>
    <w:link w:val="27"/>
    <w:uiPriority w:val="39"/>
    <w:locked/>
    <w:rsid w:val="005957EE"/>
    <w:rPr>
      <w:color w:val="000000"/>
      <w:sz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07236-876D-4D3F-BBC5-6A6E56E7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25</TotalTime>
  <Pages>11</Pages>
  <Words>3202</Words>
  <Characters>24887</Characters>
  <Application>Microsoft Office Word</Application>
  <DocSecurity>0</DocSecurity>
  <Lines>207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2026-02-24T07:59:00Z</cp:lastPrinted>
  <dcterms:created xsi:type="dcterms:W3CDTF">2026-02-24T08:00:00Z</dcterms:created>
  <dcterms:modified xsi:type="dcterms:W3CDTF">2026-02-24T11:58:00Z</dcterms:modified>
</cp:coreProperties>
</file>