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A737E9">
        <w:rPr>
          <w:szCs w:val="28"/>
          <w:lang w:eastAsia="ar-SA"/>
        </w:rPr>
        <w:t>09</w:t>
      </w:r>
      <w:r w:rsidR="00901A95">
        <w:rPr>
          <w:szCs w:val="28"/>
          <w:lang w:eastAsia="ar-SA"/>
        </w:rPr>
        <w:t>.06.2025</w:t>
      </w:r>
      <w:r>
        <w:rPr>
          <w:szCs w:val="28"/>
          <w:lang w:eastAsia="ar-SA"/>
        </w:rPr>
        <w:t xml:space="preserve"> № </w:t>
      </w:r>
      <w:r w:rsidR="00901A95">
        <w:rPr>
          <w:szCs w:val="28"/>
          <w:lang w:eastAsia="ar-SA"/>
        </w:rPr>
        <w:t>7</w:t>
      </w:r>
      <w:r w:rsidR="00A737E9">
        <w:rPr>
          <w:szCs w:val="28"/>
          <w:lang w:eastAsia="ar-SA"/>
        </w:rPr>
        <w:t>2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A737E9" w:rsidRDefault="00A737E9" w:rsidP="00A737E9">
      <w:pPr>
        <w:suppressAutoHyphens/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</w:p>
    <w:p w:rsidR="00A737E9" w:rsidRDefault="00A737E9" w:rsidP="00A737E9">
      <w:pPr>
        <w:suppressAutoHyphens/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>в приложение к распоряжению Администрации Красносулинского района от 28.01.2025 № 14</w:t>
      </w:r>
    </w:p>
    <w:p w:rsidR="00A737E9" w:rsidRPr="00A737E9" w:rsidRDefault="00A737E9" w:rsidP="00A737E9">
      <w:pPr>
        <w:tabs>
          <w:tab w:val="left" w:pos="993"/>
        </w:tabs>
        <w:ind w:firstLine="709"/>
        <w:rPr>
          <w:szCs w:val="28"/>
        </w:rPr>
      </w:pPr>
    </w:p>
    <w:p w:rsidR="00A737E9" w:rsidRDefault="00A737E9" w:rsidP="00A737E9">
      <w:pPr>
        <w:tabs>
          <w:tab w:val="left" w:pos="993"/>
        </w:tabs>
        <w:ind w:firstLine="709"/>
        <w:rPr>
          <w:szCs w:val="28"/>
        </w:rPr>
      </w:pPr>
      <w:r w:rsidRPr="00A737E9">
        <w:rPr>
          <w:szCs w:val="28"/>
        </w:rPr>
        <w:t>В соответствии с</w:t>
      </w:r>
      <w:r>
        <w:rPr>
          <w:szCs w:val="28"/>
        </w:rPr>
        <w:t xml:space="preserve"> постановлением Администрации Красносулинского района от 04.06.2025 № 277 «О внесении изменений в приложение к постановлению Администрации Красносулинского района от 06.12.2018 № 1351», от 12.07.2024 № 749 «Об утверждении Порядка разработки, реализации и оценки эффективности муниципальных программ Красносулинского района, руководствуясь статьей 29 Устава муниципального образования «Красносулинский район», –</w:t>
      </w:r>
    </w:p>
    <w:p w:rsidR="00A737E9" w:rsidRDefault="00A737E9" w:rsidP="00A737E9">
      <w:pPr>
        <w:tabs>
          <w:tab w:val="left" w:pos="993"/>
        </w:tabs>
        <w:ind w:firstLine="709"/>
        <w:rPr>
          <w:szCs w:val="28"/>
        </w:rPr>
      </w:pPr>
    </w:p>
    <w:p w:rsidR="00A737E9" w:rsidRPr="00A737E9" w:rsidRDefault="00A737E9" w:rsidP="00A737E9">
      <w:pPr>
        <w:tabs>
          <w:tab w:val="left" w:pos="993"/>
        </w:tabs>
        <w:ind w:firstLine="709"/>
        <w:rPr>
          <w:szCs w:val="28"/>
        </w:rPr>
      </w:pPr>
      <w:r w:rsidRPr="00A737E9">
        <w:rPr>
          <w:szCs w:val="28"/>
        </w:rPr>
        <w:t>1.</w:t>
      </w:r>
      <w:r>
        <w:rPr>
          <w:szCs w:val="28"/>
        </w:rPr>
        <w:t> </w:t>
      </w:r>
      <w:r w:rsidRPr="00A737E9">
        <w:rPr>
          <w:szCs w:val="28"/>
        </w:rPr>
        <w:t>Внести изменения в приложение к распоряжению Администрации Красносулинского района от 28.01.2025 № 14 «Об утверждении единого аналитического плана реализации муниципальной программы Красносулинского района «Территориальное планирование и обеспечение доступным и комфортным жильем населе</w:t>
      </w:r>
      <w:r>
        <w:rPr>
          <w:szCs w:val="28"/>
        </w:rPr>
        <w:t>ния Красносулинского района» на </w:t>
      </w:r>
      <w:r w:rsidRPr="00A737E9">
        <w:rPr>
          <w:szCs w:val="28"/>
        </w:rPr>
        <w:t>2025 год», изложив его согласно приложению к настоящему распоряжению.</w:t>
      </w:r>
    </w:p>
    <w:p w:rsidR="00A737E9" w:rsidRPr="00A737E9" w:rsidRDefault="00A737E9" w:rsidP="00A737E9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2. </w:t>
      </w:r>
      <w:proofErr w:type="gramStart"/>
      <w:r w:rsidRPr="00A737E9">
        <w:rPr>
          <w:szCs w:val="28"/>
        </w:rPr>
        <w:t>Контроль за</w:t>
      </w:r>
      <w:proofErr w:type="gramEnd"/>
      <w:r w:rsidRPr="00A737E9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466EB0" w:rsidRPr="00C81A56" w:rsidRDefault="00466EB0" w:rsidP="00C81A56">
      <w:pPr>
        <w:ind w:firstLine="0"/>
        <w:rPr>
          <w:szCs w:val="28"/>
        </w:rPr>
      </w:pPr>
    </w:p>
    <w:p w:rsidR="007F41EC" w:rsidRPr="00C81A56" w:rsidRDefault="00BE4834" w:rsidP="00C81A56">
      <w:pPr>
        <w:tabs>
          <w:tab w:val="right" w:pos="9639"/>
        </w:tabs>
        <w:ind w:firstLine="0"/>
        <w:rPr>
          <w:szCs w:val="28"/>
        </w:rPr>
      </w:pPr>
      <w:r w:rsidRPr="00C81A56">
        <w:rPr>
          <w:szCs w:val="28"/>
        </w:rPr>
        <w:t>Глава</w:t>
      </w:r>
      <w:r w:rsidR="007F41EC" w:rsidRPr="00C81A56">
        <w:rPr>
          <w:szCs w:val="28"/>
        </w:rPr>
        <w:t xml:space="preserve"> Красносулинского района</w:t>
      </w:r>
      <w:r w:rsidR="00E259E0" w:rsidRPr="00C81A56">
        <w:rPr>
          <w:szCs w:val="28"/>
        </w:rPr>
        <w:t xml:space="preserve"> </w:t>
      </w:r>
      <w:r w:rsidR="00E259E0" w:rsidRPr="00C81A56">
        <w:rPr>
          <w:szCs w:val="28"/>
        </w:rPr>
        <w:tab/>
      </w:r>
      <w:r w:rsidR="00A51139" w:rsidRPr="00C81A56">
        <w:rPr>
          <w:szCs w:val="28"/>
        </w:rPr>
        <w:t>И.С. Кирпичков</w:t>
      </w:r>
    </w:p>
    <w:p w:rsidR="00466EB0" w:rsidRPr="00C81A56" w:rsidRDefault="00466EB0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466EB0" w:rsidRPr="00C81A56" w:rsidRDefault="00466EB0" w:rsidP="00C81A56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C81A56" w:rsidRDefault="007F41EC" w:rsidP="00C81A56">
      <w:pPr>
        <w:tabs>
          <w:tab w:val="right" w:pos="9072"/>
        </w:tabs>
        <w:ind w:firstLine="0"/>
        <w:jc w:val="left"/>
        <w:rPr>
          <w:szCs w:val="28"/>
        </w:rPr>
      </w:pPr>
      <w:r w:rsidRPr="00C81A56">
        <w:rPr>
          <w:szCs w:val="28"/>
        </w:rPr>
        <w:t>Распоряжение вносит</w:t>
      </w:r>
    </w:p>
    <w:p w:rsidR="00A737E9" w:rsidRDefault="00A737E9" w:rsidP="00965598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Управление </w:t>
      </w:r>
      <w:proofErr w:type="gramStart"/>
      <w:r>
        <w:rPr>
          <w:szCs w:val="28"/>
        </w:rPr>
        <w:t>земельно-имущественных</w:t>
      </w:r>
      <w:proofErr w:type="gramEnd"/>
      <w:r>
        <w:rPr>
          <w:szCs w:val="28"/>
        </w:rPr>
        <w:t xml:space="preserve"> </w:t>
      </w:r>
    </w:p>
    <w:p w:rsidR="00A737E9" w:rsidRDefault="00A737E9" w:rsidP="00965598">
      <w:pPr>
        <w:tabs>
          <w:tab w:val="right" w:pos="9072"/>
        </w:tabs>
        <w:ind w:firstLine="0"/>
        <w:jc w:val="left"/>
        <w:rPr>
          <w:szCs w:val="28"/>
        </w:rPr>
        <w:sectPr w:rsidR="00A737E9" w:rsidSect="00DC07CD">
          <w:headerReference w:type="even" r:id="rId9"/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>
        <w:rPr>
          <w:szCs w:val="28"/>
        </w:rPr>
        <w:t>отношений и муниципального заказа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lastRenderedPageBreak/>
        <w:t>Приложение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t>к распоряжению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t>Администрации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t>Красносулинского района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t>от</w:t>
      </w:r>
      <w:r>
        <w:rPr>
          <w:szCs w:val="28"/>
        </w:rPr>
        <w:t xml:space="preserve"> 09.06.2025</w:t>
      </w:r>
      <w:r w:rsidRPr="005A7159">
        <w:rPr>
          <w:szCs w:val="28"/>
        </w:rPr>
        <w:t xml:space="preserve"> №</w:t>
      </w:r>
      <w:r>
        <w:rPr>
          <w:szCs w:val="28"/>
        </w:rPr>
        <w:t xml:space="preserve"> 72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t>Приложение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t>к распоряжению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t>Администрации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t>Красносулинского района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  <w:r w:rsidRPr="005A7159">
        <w:rPr>
          <w:szCs w:val="28"/>
        </w:rPr>
        <w:t>от 28.01.2025 № 14</w:t>
      </w:r>
    </w:p>
    <w:p w:rsidR="005A7159" w:rsidRPr="005A7159" w:rsidRDefault="005A7159" w:rsidP="005A7159">
      <w:pPr>
        <w:ind w:left="14742" w:firstLine="0"/>
        <w:jc w:val="center"/>
        <w:rPr>
          <w:szCs w:val="28"/>
        </w:rPr>
      </w:pPr>
    </w:p>
    <w:p w:rsidR="005A7159" w:rsidRPr="005A7159" w:rsidRDefault="005A7159" w:rsidP="005A7159">
      <w:pPr>
        <w:ind w:firstLine="0"/>
        <w:jc w:val="center"/>
        <w:rPr>
          <w:szCs w:val="28"/>
        </w:rPr>
      </w:pPr>
      <w:r w:rsidRPr="005A7159">
        <w:rPr>
          <w:szCs w:val="28"/>
        </w:rPr>
        <w:t>ЕДИНЫЙ АНАЛИТИЧЕСКИЙ ПЛАН</w:t>
      </w:r>
    </w:p>
    <w:p w:rsidR="005A7159" w:rsidRPr="005A7159" w:rsidRDefault="005A7159" w:rsidP="005A7159">
      <w:pPr>
        <w:ind w:firstLine="0"/>
        <w:jc w:val="center"/>
        <w:rPr>
          <w:szCs w:val="28"/>
        </w:rPr>
      </w:pPr>
      <w:r w:rsidRPr="005A7159">
        <w:rPr>
          <w:szCs w:val="28"/>
        </w:rPr>
        <w:t>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2025 год</w:t>
      </w:r>
    </w:p>
    <w:p w:rsidR="005A7159" w:rsidRPr="005A7159" w:rsidRDefault="005A7159" w:rsidP="005A7159">
      <w:pPr>
        <w:ind w:firstLine="0"/>
        <w:jc w:val="center"/>
        <w:rPr>
          <w:szCs w:val="28"/>
        </w:rPr>
      </w:pPr>
    </w:p>
    <w:tbl>
      <w:tblPr>
        <w:tblStyle w:val="a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56"/>
        <w:gridCol w:w="1419"/>
        <w:gridCol w:w="1417"/>
        <w:gridCol w:w="5103"/>
        <w:gridCol w:w="1276"/>
        <w:gridCol w:w="1559"/>
        <w:gridCol w:w="1276"/>
        <w:gridCol w:w="993"/>
        <w:gridCol w:w="1418"/>
        <w:gridCol w:w="1862"/>
      </w:tblGrid>
      <w:tr w:rsidR="005A7159" w:rsidRPr="005A7159" w:rsidTr="00210D89">
        <w:trPr>
          <w:trHeight w:val="20"/>
        </w:trPr>
        <w:tc>
          <w:tcPr>
            <w:tcW w:w="567" w:type="dxa"/>
            <w:vMerge w:val="restart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№</w:t>
            </w:r>
          </w:p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A7159">
              <w:rPr>
                <w:sz w:val="24"/>
                <w:szCs w:val="24"/>
              </w:rPr>
              <w:t>п</w:t>
            </w:r>
            <w:proofErr w:type="gramEnd"/>
            <w:r w:rsidRPr="005A7159">
              <w:rPr>
                <w:sz w:val="24"/>
                <w:szCs w:val="24"/>
              </w:rPr>
              <w:t>/п</w:t>
            </w:r>
          </w:p>
        </w:tc>
        <w:tc>
          <w:tcPr>
            <w:tcW w:w="4656" w:type="dxa"/>
            <w:vMerge w:val="restart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Наименование</w:t>
            </w:r>
          </w:p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структурных элементов муниципальной программы Красносулинского района</w:t>
            </w:r>
          </w:p>
        </w:tc>
        <w:tc>
          <w:tcPr>
            <w:tcW w:w="2836" w:type="dxa"/>
            <w:gridSpan w:val="2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103" w:type="dxa"/>
            <w:vMerge w:val="restart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Ответственный исполнитель</w:t>
            </w:r>
          </w:p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8384" w:type="dxa"/>
            <w:gridSpan w:val="6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Объем расходов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  <w:vMerge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vMerge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окончание</w:t>
            </w:r>
          </w:p>
        </w:tc>
        <w:tc>
          <w:tcPr>
            <w:tcW w:w="5103" w:type="dxa"/>
            <w:vMerge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8D56E5" w:rsidRPr="008D56E5" w:rsidRDefault="008D56E5">
      <w:pPr>
        <w:rPr>
          <w:sz w:val="2"/>
          <w:szCs w:val="2"/>
        </w:rPr>
      </w:pPr>
    </w:p>
    <w:tbl>
      <w:tblPr>
        <w:tblStyle w:val="a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56"/>
        <w:gridCol w:w="1419"/>
        <w:gridCol w:w="1417"/>
        <w:gridCol w:w="5103"/>
        <w:gridCol w:w="1276"/>
        <w:gridCol w:w="1559"/>
        <w:gridCol w:w="1276"/>
        <w:gridCol w:w="993"/>
        <w:gridCol w:w="1418"/>
        <w:gridCol w:w="1862"/>
      </w:tblGrid>
      <w:tr w:rsidR="005A7159" w:rsidRPr="005A7159" w:rsidTr="00210D89">
        <w:trPr>
          <w:trHeight w:val="20"/>
          <w:tblHeader/>
        </w:trPr>
        <w:tc>
          <w:tcPr>
            <w:tcW w:w="56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</w:t>
            </w:r>
          </w:p>
        </w:tc>
        <w:tc>
          <w:tcPr>
            <w:tcW w:w="465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10</w:t>
            </w:r>
          </w:p>
        </w:tc>
        <w:tc>
          <w:tcPr>
            <w:tcW w:w="1862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в Красносулинском районе»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5A7159">
              <w:rPr>
                <w:sz w:val="24"/>
                <w:szCs w:val="24"/>
              </w:rPr>
              <w:t>Ромазанович</w:t>
            </w:r>
            <w:proofErr w:type="spellEnd"/>
            <w:r w:rsidRPr="005A7159">
              <w:rPr>
                <w:sz w:val="24"/>
                <w:szCs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1102,8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5A7159">
              <w:rPr>
                <w:sz w:val="24"/>
                <w:szCs w:val="24"/>
              </w:rPr>
              <w:t>Ромазанович</w:t>
            </w:r>
            <w:proofErr w:type="spellEnd"/>
            <w:r w:rsidRPr="005A7159">
              <w:rPr>
                <w:sz w:val="24"/>
                <w:szCs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1102,8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1.1.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5A7159">
              <w:rPr>
                <w:sz w:val="24"/>
                <w:szCs w:val="24"/>
              </w:rPr>
              <w:t>Ромазанович</w:t>
            </w:r>
            <w:proofErr w:type="spellEnd"/>
            <w:r w:rsidRPr="005A7159">
              <w:rPr>
                <w:sz w:val="24"/>
                <w:szCs w:val="24"/>
              </w:rPr>
              <w:t xml:space="preserve">, </w:t>
            </w:r>
          </w:p>
          <w:p w:rsid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  <w:p w:rsidR="008D56E5" w:rsidRPr="005A7159" w:rsidRDefault="008D56E5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1.2.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Предоставлена отчетность об объеме ввода жилья 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31.03.2025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5A7159">
              <w:rPr>
                <w:sz w:val="24"/>
                <w:szCs w:val="24"/>
              </w:rPr>
              <w:t>Ромазанович</w:t>
            </w:r>
            <w:proofErr w:type="spellEnd"/>
            <w:r w:rsidRPr="005A7159">
              <w:rPr>
                <w:sz w:val="24"/>
                <w:szCs w:val="24"/>
              </w:rPr>
              <w:t xml:space="preserve">,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1.3.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5A7159">
              <w:rPr>
                <w:sz w:val="24"/>
                <w:szCs w:val="24"/>
              </w:rPr>
              <w:t>Ромазанович</w:t>
            </w:r>
            <w:proofErr w:type="spellEnd"/>
            <w:r w:rsidRPr="005A7159">
              <w:rPr>
                <w:sz w:val="24"/>
                <w:szCs w:val="24"/>
              </w:rPr>
              <w:t xml:space="preserve">,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1.4.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31.03.2025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5A7159">
              <w:rPr>
                <w:sz w:val="24"/>
                <w:szCs w:val="24"/>
              </w:rPr>
              <w:t>Ромазанович</w:t>
            </w:r>
            <w:proofErr w:type="spellEnd"/>
            <w:r w:rsidRPr="005A7159">
              <w:rPr>
                <w:sz w:val="24"/>
                <w:szCs w:val="24"/>
              </w:rPr>
              <w:t xml:space="preserve">,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Мероприятие (результат) 2. «Проведены комплексные кадастровые работы»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 (</w:t>
            </w: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района)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Контрольная точка 2.1. Заключены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01.07.2025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Контрольная точка 2.2. Заключены муниципальные контракты на выполнение комплексных кадастровых работ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01.09.2025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8D56E5" w:rsidRPr="005A7159" w:rsidRDefault="008D56E5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Контрольная точка 2.3. Проведены заседания согласительных комиссий по вопросу согласования местоположения границ земельных участков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01.10.2025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8D56E5" w:rsidRPr="005A7159" w:rsidRDefault="008D56E5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Контрольная точка 2.4. Внесены сведения об объектах недвижимости в ЕГРН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8D56E5" w:rsidRPr="005A7159" w:rsidRDefault="008D56E5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Default="005A7159" w:rsidP="008D56E5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Комплекс процессных мероприятий «Переселение граждан из жилищного фонда, признанного аварийным и подлежащим сносу и реконструкции, снос аварийного фонда»</w:t>
            </w:r>
          </w:p>
          <w:p w:rsidR="008D56E5" w:rsidRPr="005A7159" w:rsidRDefault="008D56E5" w:rsidP="008D56E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340555,0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317717,5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386,0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22451,5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8D56E5" w:rsidRDefault="005A7159" w:rsidP="008D56E5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Мероприятие (результат) 1. </w:t>
            </w:r>
          </w:p>
          <w:p w:rsidR="005A7159" w:rsidRDefault="005A7159" w:rsidP="008D56E5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«Переселены семьи, проживающие в фонде, признанном аварийным и подлеж</w:t>
            </w:r>
            <w:r w:rsidR="00210D89">
              <w:rPr>
                <w:sz w:val="24"/>
                <w:szCs w:val="24"/>
              </w:rPr>
              <w:t>ащим сносу или реконструкции» в </w:t>
            </w:r>
            <w:r w:rsidRPr="005A7159">
              <w:rPr>
                <w:sz w:val="24"/>
                <w:szCs w:val="24"/>
              </w:rPr>
              <w:t>2025 году реализации</w:t>
            </w:r>
          </w:p>
          <w:p w:rsidR="008D56E5" w:rsidRPr="005A7159" w:rsidRDefault="008D56E5" w:rsidP="008D56E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316325,9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295448,1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20877,8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Контрольная точка 1.1.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31.03.2025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1.2.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31.05.2025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1.3.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1.4.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Мероприятие (результат) 2</w:t>
            </w:r>
            <w:r w:rsidR="00210D89">
              <w:rPr>
                <w:sz w:val="24"/>
                <w:szCs w:val="24"/>
              </w:rPr>
              <w:t>.</w:t>
            </w:r>
            <w:r w:rsidRPr="005A7159">
              <w:rPr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24229,1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22269,4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386,0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1573,7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1.13.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1.14.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сносу расселенных жилых домов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1.15. </w:t>
            </w:r>
          </w:p>
          <w:p w:rsid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Подготовлены экономические обоснования сносу расселенных жилых домов</w:t>
            </w:r>
          </w:p>
          <w:p w:rsidR="00210D89" w:rsidRPr="005A7159" w:rsidRDefault="00210D89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1.16. </w:t>
            </w:r>
          </w:p>
          <w:p w:rsid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Сформирован перечень домов, подлежащих сносу расселенных жилых домов</w:t>
            </w:r>
          </w:p>
          <w:p w:rsidR="00210D89" w:rsidRPr="005A7159" w:rsidRDefault="00210D89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210D8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Комплекс процессных мероприятий</w:t>
            </w:r>
            <w:r w:rsidR="00210D89">
              <w:rPr>
                <w:sz w:val="24"/>
                <w:szCs w:val="24"/>
              </w:rPr>
              <w:t xml:space="preserve"> </w:t>
            </w:r>
            <w:r w:rsidRPr="005A7159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45511,1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44280,2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147,3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Мероприятие (результат) 1</w:t>
            </w:r>
            <w:r w:rsidR="00210D89">
              <w:rPr>
                <w:sz w:val="24"/>
                <w:szCs w:val="24"/>
              </w:rPr>
              <w:t>.</w:t>
            </w:r>
            <w:r w:rsidRPr="005A7159">
              <w:rPr>
                <w:sz w:val="24"/>
                <w:szCs w:val="24"/>
              </w:rPr>
              <w:t xml:space="preserve"> «Обеспечение жильем молодых семей» 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2231,0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1000,1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147,3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210D89" w:rsidRDefault="005A7159" w:rsidP="00210D8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1.1. </w:t>
            </w:r>
          </w:p>
          <w:p w:rsidR="005A7159" w:rsidRPr="005A7159" w:rsidRDefault="005A7159" w:rsidP="00210D8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210D8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1.2.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01.04.2025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01.09.2025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210D8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1.4.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210D8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Мероприятие (результат) 2</w:t>
            </w:r>
            <w:r w:rsidR="00210D89">
              <w:rPr>
                <w:sz w:val="24"/>
                <w:szCs w:val="24"/>
              </w:rPr>
              <w:t>.</w:t>
            </w:r>
            <w:r w:rsidRPr="005A7159">
              <w:rPr>
                <w:sz w:val="24"/>
                <w:szCs w:val="24"/>
              </w:rPr>
              <w:t xml:space="preserve">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 из числа детей сирот и детей, оставшихся без попечения родителей»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43280,1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43280,1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210D89" w:rsidRDefault="005A7159" w:rsidP="00210D8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2.1. </w:t>
            </w:r>
          </w:p>
          <w:p w:rsidR="005A7159" w:rsidRPr="005A7159" w:rsidRDefault="005A7159" w:rsidP="00210D8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15.02.2025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210D8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2.2.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Размещение уведомлений о проведении электронных аукционов на приобретение жилых помещений в ЕИС «Закупки»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15.03.2025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заместитель начальника УЗИО и МЗ Красносулинского района 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210D8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Контрольная точка 2.3</w:t>
            </w:r>
            <w:r w:rsidR="00210D89">
              <w:rPr>
                <w:sz w:val="24"/>
                <w:szCs w:val="24"/>
              </w:rPr>
              <w:t>.</w:t>
            </w:r>
            <w:r w:rsidRPr="005A7159">
              <w:rPr>
                <w:sz w:val="24"/>
                <w:szCs w:val="24"/>
              </w:rPr>
              <w:t xml:space="preserve"> </w:t>
            </w:r>
          </w:p>
          <w:p w:rsid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Заключение муниципальных контрактов на приобретение жилых помещений</w:t>
            </w:r>
          </w:p>
          <w:p w:rsidR="00210D89" w:rsidRPr="005A7159" w:rsidRDefault="00210D89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15.04.2025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Контрольная точка 2.4. Заключение договоров найма специализированного жилого помещения 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30.12.2025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210D8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Комплекс процессных мероприятий</w:t>
            </w:r>
            <w:r w:rsidR="00210D89">
              <w:rPr>
                <w:sz w:val="24"/>
                <w:szCs w:val="24"/>
              </w:rPr>
              <w:t xml:space="preserve"> </w:t>
            </w:r>
            <w:r w:rsidRPr="005A7159">
              <w:rPr>
                <w:sz w:val="24"/>
                <w:szCs w:val="24"/>
              </w:rPr>
      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21786,2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21786,2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210D8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Мероприятие (результат) 1</w:t>
            </w:r>
            <w:r w:rsidR="00210D89">
              <w:rPr>
                <w:sz w:val="24"/>
                <w:szCs w:val="24"/>
              </w:rPr>
              <w:t>.</w:t>
            </w:r>
            <w:r w:rsidRPr="005A7159">
              <w:rPr>
                <w:sz w:val="24"/>
                <w:szCs w:val="24"/>
              </w:rPr>
              <w:t xml:space="preserve"> 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 и муниципального заказа Красносулинского района»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</w:t>
            </w:r>
          </w:p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21786,2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21786,2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</w:tcPr>
          <w:p w:rsidR="005A7159" w:rsidRPr="005A7159" w:rsidRDefault="000352D6" w:rsidP="008D56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3069C1">
              <w:rPr>
                <w:sz w:val="24"/>
                <w:szCs w:val="24"/>
              </w:rPr>
              <w:t>.</w:t>
            </w:r>
          </w:p>
        </w:tc>
        <w:tc>
          <w:tcPr>
            <w:tcW w:w="4656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ИТОГО ПО МУНИЦИПАЛЬНОЙ ПРОГОГРАММЕ</w:t>
            </w:r>
          </w:p>
        </w:tc>
        <w:tc>
          <w:tcPr>
            <w:tcW w:w="141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  <w:hideMark/>
          </w:tcPr>
          <w:p w:rsidR="005A7159" w:rsidRPr="005A7159" w:rsidRDefault="005A7159" w:rsidP="00210D89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408955,1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361997,7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23422,3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22451,5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  <w:vMerge w:val="restart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vMerge w:val="restart"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5A7159">
              <w:rPr>
                <w:sz w:val="24"/>
                <w:szCs w:val="24"/>
              </w:rPr>
              <w:t>Кияненко</w:t>
            </w:r>
            <w:proofErr w:type="spellEnd"/>
            <w:r w:rsidRPr="005A7159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67297,3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44280,2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21933,5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  <w:vMerge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vMerge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5A7159">
              <w:rPr>
                <w:sz w:val="24"/>
                <w:szCs w:val="24"/>
              </w:rPr>
              <w:t>Ромазанович</w:t>
            </w:r>
            <w:proofErr w:type="spellEnd"/>
            <w:r w:rsidRPr="005A7159">
              <w:rPr>
                <w:sz w:val="24"/>
                <w:szCs w:val="24"/>
              </w:rPr>
              <w:t xml:space="preserve"> – 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1102,8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  <w:tr w:rsidR="005A7159" w:rsidRPr="005A7159" w:rsidTr="00210D89">
        <w:trPr>
          <w:trHeight w:val="20"/>
        </w:trPr>
        <w:tc>
          <w:tcPr>
            <w:tcW w:w="567" w:type="dxa"/>
            <w:vMerge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vMerge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5A7159" w:rsidRPr="005A7159" w:rsidRDefault="005A7159" w:rsidP="005A7159">
            <w:pPr>
              <w:ind w:firstLine="0"/>
              <w:jc w:val="left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340555,0</w:t>
            </w:r>
          </w:p>
        </w:tc>
        <w:tc>
          <w:tcPr>
            <w:tcW w:w="1559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317717,5</w:t>
            </w:r>
          </w:p>
        </w:tc>
        <w:tc>
          <w:tcPr>
            <w:tcW w:w="993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386,0</w:t>
            </w:r>
          </w:p>
        </w:tc>
        <w:tc>
          <w:tcPr>
            <w:tcW w:w="1418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22451,5</w:t>
            </w:r>
          </w:p>
        </w:tc>
        <w:tc>
          <w:tcPr>
            <w:tcW w:w="1862" w:type="dxa"/>
            <w:hideMark/>
          </w:tcPr>
          <w:p w:rsidR="005A7159" w:rsidRPr="005A7159" w:rsidRDefault="005A7159" w:rsidP="008D56E5">
            <w:pPr>
              <w:ind w:firstLine="0"/>
              <w:jc w:val="center"/>
              <w:rPr>
                <w:sz w:val="24"/>
                <w:szCs w:val="24"/>
              </w:rPr>
            </w:pPr>
            <w:r w:rsidRPr="005A7159">
              <w:rPr>
                <w:sz w:val="24"/>
                <w:szCs w:val="24"/>
              </w:rPr>
              <w:t>0,0</w:t>
            </w:r>
          </w:p>
        </w:tc>
      </w:tr>
    </w:tbl>
    <w:p w:rsidR="005A7159" w:rsidRPr="00210D89" w:rsidRDefault="005A7159" w:rsidP="005A7159">
      <w:pPr>
        <w:ind w:firstLine="0"/>
        <w:jc w:val="left"/>
        <w:rPr>
          <w:szCs w:val="28"/>
        </w:rPr>
      </w:pPr>
    </w:p>
    <w:p w:rsidR="005A7159" w:rsidRPr="00210D89" w:rsidRDefault="005A7159" w:rsidP="005A7159">
      <w:pPr>
        <w:ind w:firstLine="0"/>
        <w:jc w:val="left"/>
        <w:rPr>
          <w:szCs w:val="28"/>
        </w:rPr>
      </w:pPr>
    </w:p>
    <w:p w:rsidR="005A7159" w:rsidRPr="00210D89" w:rsidRDefault="005A7159" w:rsidP="005A7159">
      <w:pPr>
        <w:ind w:firstLine="0"/>
        <w:jc w:val="left"/>
        <w:rPr>
          <w:szCs w:val="28"/>
        </w:rPr>
      </w:pPr>
    </w:p>
    <w:p w:rsidR="005A7159" w:rsidRPr="00210D89" w:rsidRDefault="005A7159" w:rsidP="005A7159">
      <w:pPr>
        <w:ind w:firstLine="0"/>
        <w:jc w:val="left"/>
        <w:rPr>
          <w:szCs w:val="28"/>
        </w:rPr>
      </w:pPr>
      <w:r w:rsidRPr="00210D89">
        <w:rPr>
          <w:szCs w:val="28"/>
        </w:rPr>
        <w:t>Управляющий делами</w:t>
      </w:r>
    </w:p>
    <w:p w:rsidR="005A7159" w:rsidRPr="00210D89" w:rsidRDefault="005A7159" w:rsidP="00210D89">
      <w:pPr>
        <w:tabs>
          <w:tab w:val="right" w:pos="21546"/>
        </w:tabs>
        <w:ind w:firstLine="0"/>
        <w:jc w:val="left"/>
        <w:rPr>
          <w:szCs w:val="28"/>
        </w:rPr>
      </w:pPr>
      <w:r w:rsidRPr="00210D89">
        <w:rPr>
          <w:szCs w:val="28"/>
        </w:rPr>
        <w:t>Администрации района</w:t>
      </w:r>
      <w:r w:rsidRPr="00210D89">
        <w:rPr>
          <w:szCs w:val="28"/>
        </w:rPr>
        <w:tab/>
        <w:t>И.Ю. Кишкинова</w:t>
      </w:r>
    </w:p>
    <w:p w:rsidR="0012577A" w:rsidRPr="00210D89" w:rsidRDefault="0012577A" w:rsidP="005A7159">
      <w:pPr>
        <w:ind w:firstLine="0"/>
        <w:jc w:val="left"/>
        <w:rPr>
          <w:szCs w:val="28"/>
        </w:rPr>
      </w:pPr>
    </w:p>
    <w:sectPr w:rsidR="0012577A" w:rsidRPr="00210D89" w:rsidSect="00A737E9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E5" w:rsidRDefault="008D56E5">
      <w:r>
        <w:separator/>
      </w:r>
    </w:p>
  </w:endnote>
  <w:endnote w:type="continuationSeparator" w:id="0">
    <w:p w:rsidR="008D56E5" w:rsidRDefault="008D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E5" w:rsidRDefault="008D56E5">
      <w:r>
        <w:separator/>
      </w:r>
    </w:p>
  </w:footnote>
  <w:footnote w:type="continuationSeparator" w:id="0">
    <w:p w:rsidR="008D56E5" w:rsidRDefault="008D5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E5" w:rsidRDefault="008D56E5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6E5" w:rsidRDefault="008D56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E5" w:rsidRDefault="008D56E5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210D8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52D6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0D89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069C1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A7159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56E5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7E9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Абзац списка Знак"/>
    <w:basedOn w:val="a0"/>
    <w:link w:val="ab"/>
    <w:locked/>
    <w:rsid w:val="005A715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Абзац списка Знак"/>
    <w:basedOn w:val="a0"/>
    <w:link w:val="ab"/>
    <w:locked/>
    <w:rsid w:val="005A715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3</TotalTime>
  <Pages>6</Pages>
  <Words>1652</Words>
  <Characters>12183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2025-06-03T11:08:00Z</cp:lastPrinted>
  <dcterms:created xsi:type="dcterms:W3CDTF">2025-06-09T08:57:00Z</dcterms:created>
  <dcterms:modified xsi:type="dcterms:W3CDTF">2025-06-09T08:57:00Z</dcterms:modified>
</cp:coreProperties>
</file>