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062" w:rsidRDefault="009745BF" w:rsidP="00AC0062">
      <w:pPr>
        <w:spacing w:line="276" w:lineRule="auto"/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AC0062">
        <w:rPr>
          <w:noProof/>
          <w:szCs w:val="28"/>
        </w:rPr>
        <w:drawing>
          <wp:inline distT="0" distB="0" distL="0" distR="0">
            <wp:extent cx="746125" cy="78994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062" w:rsidRDefault="00AC0062" w:rsidP="00AC0062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РОССИЙСКАЯ ФЕДЕРАЦИЯ</w:t>
      </w:r>
    </w:p>
    <w:p w:rsidR="00AC0062" w:rsidRDefault="00AC0062" w:rsidP="00AC0062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РОСТОВСКАЯ ОБЛАСТЬ</w:t>
      </w:r>
    </w:p>
    <w:p w:rsidR="00AC0062" w:rsidRDefault="00AC0062" w:rsidP="00AC0062">
      <w:pPr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МУНИЦИПАЛЬНОЕ ОБРАЗОВАНИЕ</w:t>
      </w:r>
    </w:p>
    <w:p w:rsidR="00AC0062" w:rsidRDefault="00AC0062" w:rsidP="00AC0062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«КРАСНОСУЛИНСКИЙ РАЙОН»</w:t>
      </w:r>
    </w:p>
    <w:p w:rsidR="00AC0062" w:rsidRDefault="00AC0062" w:rsidP="00AC0062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АДМИНИСТРАЦИЯ</w:t>
      </w:r>
    </w:p>
    <w:p w:rsidR="00AC0062" w:rsidRDefault="00AC0062" w:rsidP="00AC0062">
      <w:pPr>
        <w:tabs>
          <w:tab w:val="center" w:pos="3686"/>
        </w:tabs>
        <w:ind w:right="-1"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КРАСНОСУЛИНСКОГО РАЙОНА</w:t>
      </w:r>
    </w:p>
    <w:p w:rsidR="00AC0062" w:rsidRDefault="00AC0062" w:rsidP="00AC0062">
      <w:pPr>
        <w:keepNext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>
        <w:rPr>
          <w:b/>
          <w:sz w:val="36"/>
          <w:szCs w:val="28"/>
          <w:lang w:eastAsia="ar-SA"/>
        </w:rPr>
        <w:t>РАСПОРЯЖЕНИЕ</w:t>
      </w:r>
    </w:p>
    <w:p w:rsidR="00AC0062" w:rsidRDefault="00AC0062" w:rsidP="00AC0062">
      <w:pPr>
        <w:tabs>
          <w:tab w:val="center" w:pos="3686"/>
          <w:tab w:val="right" w:pos="7230"/>
          <w:tab w:val="right" w:pos="9639"/>
        </w:tabs>
        <w:spacing w:before="240" w:after="120"/>
        <w:ind w:right="-1"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 06.02.2024 № 26</w:t>
      </w:r>
    </w:p>
    <w:p w:rsidR="00AC0062" w:rsidRDefault="00AC0062" w:rsidP="00AC0062">
      <w:pPr>
        <w:tabs>
          <w:tab w:val="center" w:pos="3686"/>
          <w:tab w:val="right" w:pos="7230"/>
          <w:tab w:val="right" w:pos="9639"/>
        </w:tabs>
        <w:ind w:right="-1" w:firstLine="0"/>
        <w:jc w:val="center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г. Красный Сулин</w:t>
      </w:r>
    </w:p>
    <w:p w:rsidR="005F2745" w:rsidRPr="00955979" w:rsidRDefault="005F2745" w:rsidP="00955979">
      <w:pPr>
        <w:tabs>
          <w:tab w:val="center" w:pos="3686"/>
          <w:tab w:val="right" w:pos="7230"/>
        </w:tabs>
        <w:ind w:firstLine="0"/>
        <w:rPr>
          <w:szCs w:val="28"/>
        </w:rPr>
      </w:pPr>
    </w:p>
    <w:p w:rsidR="00955979" w:rsidRPr="00955979" w:rsidRDefault="00D03245" w:rsidP="00955979">
      <w:pPr>
        <w:ind w:left="1985" w:right="1984" w:firstLine="0"/>
        <w:jc w:val="center"/>
        <w:rPr>
          <w:b/>
          <w:szCs w:val="28"/>
        </w:rPr>
      </w:pPr>
      <w:r w:rsidRPr="00955979">
        <w:rPr>
          <w:b/>
          <w:szCs w:val="28"/>
        </w:rPr>
        <w:t>О вн</w:t>
      </w:r>
      <w:r w:rsidR="00FD2462" w:rsidRPr="00955979">
        <w:rPr>
          <w:b/>
          <w:szCs w:val="28"/>
        </w:rPr>
        <w:t xml:space="preserve">есении изменений </w:t>
      </w:r>
    </w:p>
    <w:p w:rsidR="00FD4A90" w:rsidRPr="00FD4A90" w:rsidRDefault="00FD2462" w:rsidP="00FD4A90">
      <w:pPr>
        <w:ind w:left="1985" w:right="1984" w:firstLine="0"/>
        <w:jc w:val="center"/>
        <w:rPr>
          <w:b/>
          <w:szCs w:val="28"/>
        </w:rPr>
      </w:pPr>
      <w:r w:rsidRPr="00955979">
        <w:rPr>
          <w:b/>
          <w:szCs w:val="28"/>
        </w:rPr>
        <w:t xml:space="preserve">в приложение к </w:t>
      </w:r>
      <w:r w:rsidR="00D03245" w:rsidRPr="00955979">
        <w:rPr>
          <w:b/>
          <w:szCs w:val="28"/>
        </w:rPr>
        <w:t xml:space="preserve">распоряжению Администрации Красносулинского района </w:t>
      </w:r>
      <w:r w:rsidR="00FD4A90" w:rsidRPr="00FD4A90">
        <w:rPr>
          <w:b/>
          <w:szCs w:val="28"/>
        </w:rPr>
        <w:t xml:space="preserve">от </w:t>
      </w:r>
      <w:r w:rsidR="000D6102">
        <w:rPr>
          <w:b/>
          <w:szCs w:val="28"/>
        </w:rPr>
        <w:t>18</w:t>
      </w:r>
      <w:r w:rsidR="003C0FF5">
        <w:rPr>
          <w:b/>
          <w:szCs w:val="28"/>
        </w:rPr>
        <w:t>.12.202</w:t>
      </w:r>
      <w:r w:rsidR="000D6102">
        <w:rPr>
          <w:b/>
          <w:szCs w:val="28"/>
        </w:rPr>
        <w:t>3</w:t>
      </w:r>
      <w:r w:rsidR="00FD4A90" w:rsidRPr="00FD4A90">
        <w:rPr>
          <w:b/>
          <w:szCs w:val="28"/>
        </w:rPr>
        <w:t xml:space="preserve"> № </w:t>
      </w:r>
      <w:r w:rsidR="003C0FF5">
        <w:rPr>
          <w:b/>
          <w:szCs w:val="28"/>
        </w:rPr>
        <w:t>3</w:t>
      </w:r>
      <w:r w:rsidR="000D6102">
        <w:rPr>
          <w:b/>
          <w:szCs w:val="28"/>
        </w:rPr>
        <w:t>26</w:t>
      </w:r>
    </w:p>
    <w:p w:rsidR="005C2553" w:rsidRPr="00955979" w:rsidRDefault="005C2553" w:rsidP="00955979">
      <w:pPr>
        <w:pStyle w:val="ae"/>
        <w:ind w:left="1985" w:right="1984"/>
        <w:jc w:val="left"/>
        <w:rPr>
          <w:b w:val="0"/>
          <w:bCs w:val="0"/>
          <w:sz w:val="28"/>
          <w:szCs w:val="28"/>
        </w:rPr>
      </w:pPr>
    </w:p>
    <w:p w:rsidR="00255BE3" w:rsidRPr="00955979" w:rsidRDefault="00D1211B" w:rsidP="00AA44B6">
      <w:pPr>
        <w:tabs>
          <w:tab w:val="left" w:pos="4536"/>
          <w:tab w:val="left" w:pos="4678"/>
          <w:tab w:val="left" w:pos="4820"/>
        </w:tabs>
        <w:ind w:firstLine="709"/>
        <w:rPr>
          <w:bCs/>
          <w:szCs w:val="28"/>
        </w:rPr>
      </w:pPr>
      <w:r w:rsidRPr="00955979">
        <w:rPr>
          <w:szCs w:val="28"/>
        </w:rPr>
        <w:t>В соответствии с постановлениями</w:t>
      </w:r>
      <w:r w:rsidR="00255BE3" w:rsidRPr="00955979">
        <w:rPr>
          <w:szCs w:val="28"/>
        </w:rPr>
        <w:t xml:space="preserve"> Администрации Красносулинского района от</w:t>
      </w:r>
      <w:r w:rsidR="00BC7AFD" w:rsidRPr="00955979">
        <w:rPr>
          <w:szCs w:val="28"/>
        </w:rPr>
        <w:t> </w:t>
      </w:r>
      <w:r w:rsidR="00255BE3" w:rsidRPr="00955979">
        <w:rPr>
          <w:szCs w:val="28"/>
        </w:rPr>
        <w:t>09.02.2018 №</w:t>
      </w:r>
      <w:r w:rsidR="00BC7AFD" w:rsidRPr="00955979">
        <w:rPr>
          <w:szCs w:val="28"/>
        </w:rPr>
        <w:t> </w:t>
      </w:r>
      <w:r w:rsidR="00255BE3" w:rsidRPr="00955979">
        <w:rPr>
          <w:szCs w:val="28"/>
        </w:rPr>
        <w:t xml:space="preserve"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</w:t>
      </w:r>
      <w:r w:rsidR="00096445" w:rsidRPr="00955979">
        <w:rPr>
          <w:szCs w:val="28"/>
        </w:rPr>
        <w:t>от</w:t>
      </w:r>
      <w:r w:rsidR="00363C2A">
        <w:rPr>
          <w:szCs w:val="28"/>
        </w:rPr>
        <w:t xml:space="preserve"> </w:t>
      </w:r>
      <w:r w:rsidR="00851C52">
        <w:rPr>
          <w:szCs w:val="28"/>
        </w:rPr>
        <w:t>06.02.2024</w:t>
      </w:r>
      <w:r w:rsidR="00AC24D5">
        <w:rPr>
          <w:szCs w:val="28"/>
        </w:rPr>
        <w:t xml:space="preserve"> </w:t>
      </w:r>
      <w:r w:rsidR="009E5B1F" w:rsidRPr="00827ABE">
        <w:rPr>
          <w:szCs w:val="28"/>
        </w:rPr>
        <w:t>№</w:t>
      </w:r>
      <w:r w:rsidR="00C87A81">
        <w:rPr>
          <w:szCs w:val="28"/>
        </w:rPr>
        <w:t xml:space="preserve"> </w:t>
      </w:r>
      <w:r w:rsidR="00851C52">
        <w:rPr>
          <w:szCs w:val="28"/>
        </w:rPr>
        <w:t>113</w:t>
      </w:r>
      <w:r w:rsidR="00AC24D5">
        <w:rPr>
          <w:szCs w:val="28"/>
        </w:rPr>
        <w:t xml:space="preserve"> </w:t>
      </w:r>
      <w:r w:rsidR="00255BE3" w:rsidRPr="00955979">
        <w:rPr>
          <w:bCs/>
          <w:szCs w:val="28"/>
        </w:rPr>
        <w:t>«</w:t>
      </w:r>
      <w:r w:rsidR="00255BE3" w:rsidRPr="00955979">
        <w:rPr>
          <w:szCs w:val="28"/>
        </w:rPr>
        <w:t>О внесении изменений в приложение к постановлению Администрации Красносу</w:t>
      </w:r>
      <w:r w:rsidR="00E36392" w:rsidRPr="00955979">
        <w:rPr>
          <w:szCs w:val="28"/>
        </w:rPr>
        <w:t>линского района</w:t>
      </w:r>
      <w:r w:rsidR="00BC7AFD" w:rsidRPr="00955979">
        <w:rPr>
          <w:szCs w:val="28"/>
        </w:rPr>
        <w:t xml:space="preserve"> </w:t>
      </w:r>
      <w:r w:rsidR="00E36392" w:rsidRPr="00955979">
        <w:rPr>
          <w:szCs w:val="28"/>
        </w:rPr>
        <w:t>от</w:t>
      </w:r>
      <w:r w:rsidR="00BC7AFD" w:rsidRPr="00955979">
        <w:rPr>
          <w:szCs w:val="28"/>
        </w:rPr>
        <w:t> </w:t>
      </w:r>
      <w:r w:rsidR="00E36392" w:rsidRPr="00955979">
        <w:rPr>
          <w:szCs w:val="28"/>
        </w:rPr>
        <w:t>10.12.2018 №</w:t>
      </w:r>
      <w:r w:rsidR="00BC7AFD" w:rsidRPr="00955979">
        <w:rPr>
          <w:szCs w:val="28"/>
        </w:rPr>
        <w:t> </w:t>
      </w:r>
      <w:r w:rsidR="00E36392" w:rsidRPr="00955979">
        <w:rPr>
          <w:szCs w:val="28"/>
        </w:rPr>
        <w:t>1378</w:t>
      </w:r>
      <w:r w:rsidR="00255BE3" w:rsidRPr="00955979">
        <w:rPr>
          <w:szCs w:val="28"/>
        </w:rPr>
        <w:t xml:space="preserve">», руководствуясь </w:t>
      </w:r>
      <w:r w:rsidR="0048484F" w:rsidRPr="00955979">
        <w:rPr>
          <w:bCs/>
          <w:szCs w:val="28"/>
        </w:rPr>
        <w:t>статьей</w:t>
      </w:r>
      <w:r w:rsidR="00BC7AFD" w:rsidRPr="00955979">
        <w:rPr>
          <w:bCs/>
          <w:szCs w:val="28"/>
        </w:rPr>
        <w:t> </w:t>
      </w:r>
      <w:r w:rsidR="00255BE3" w:rsidRPr="00955979">
        <w:rPr>
          <w:bCs/>
          <w:szCs w:val="28"/>
        </w:rPr>
        <w:t>3</w:t>
      </w:r>
      <w:r w:rsidR="008F3F0D">
        <w:rPr>
          <w:bCs/>
          <w:szCs w:val="28"/>
        </w:rPr>
        <w:t>4</w:t>
      </w:r>
      <w:r w:rsidR="00255BE3" w:rsidRPr="00955979">
        <w:rPr>
          <w:bCs/>
          <w:szCs w:val="28"/>
        </w:rPr>
        <w:t xml:space="preserve"> Устава муниципального образования «Красносулинский район», </w:t>
      </w:r>
      <w:r w:rsidR="00AC0062">
        <w:rPr>
          <w:bCs/>
          <w:szCs w:val="28"/>
        </w:rPr>
        <w:t>–</w:t>
      </w:r>
    </w:p>
    <w:p w:rsidR="005C2553" w:rsidRPr="00955979" w:rsidRDefault="005C2553" w:rsidP="00AA44B6">
      <w:pPr>
        <w:pStyle w:val="ae"/>
        <w:ind w:firstLine="709"/>
        <w:jc w:val="left"/>
        <w:rPr>
          <w:b w:val="0"/>
          <w:bCs w:val="0"/>
          <w:sz w:val="28"/>
          <w:szCs w:val="28"/>
        </w:rPr>
      </w:pPr>
    </w:p>
    <w:p w:rsidR="00FD6D40" w:rsidRPr="00955979" w:rsidRDefault="005F2745" w:rsidP="00AA44B6">
      <w:pPr>
        <w:pStyle w:val="ae"/>
        <w:ind w:firstLine="709"/>
        <w:jc w:val="both"/>
        <w:rPr>
          <w:b w:val="0"/>
          <w:bCs w:val="0"/>
          <w:sz w:val="28"/>
          <w:szCs w:val="28"/>
        </w:rPr>
      </w:pPr>
      <w:r w:rsidRPr="00955979">
        <w:rPr>
          <w:b w:val="0"/>
          <w:sz w:val="28"/>
          <w:szCs w:val="28"/>
        </w:rPr>
        <w:t>1. </w:t>
      </w:r>
      <w:r w:rsidR="00D03245" w:rsidRPr="00955979">
        <w:rPr>
          <w:b w:val="0"/>
          <w:sz w:val="28"/>
          <w:szCs w:val="28"/>
        </w:rPr>
        <w:t>Внести изменения в приложение к распоряжению Администрации Красносулинского района от</w:t>
      </w:r>
      <w:r w:rsidR="00AA44B6">
        <w:rPr>
          <w:b w:val="0"/>
          <w:sz w:val="28"/>
          <w:szCs w:val="28"/>
          <w:lang w:val="ru-RU"/>
        </w:rPr>
        <w:t> </w:t>
      </w:r>
      <w:r w:rsidR="000D6102">
        <w:rPr>
          <w:b w:val="0"/>
          <w:sz w:val="28"/>
          <w:szCs w:val="28"/>
          <w:lang w:val="ru-RU"/>
        </w:rPr>
        <w:t>18</w:t>
      </w:r>
      <w:r w:rsidR="003C0FF5">
        <w:rPr>
          <w:b w:val="0"/>
          <w:sz w:val="28"/>
          <w:szCs w:val="28"/>
          <w:lang w:val="ru-RU"/>
        </w:rPr>
        <w:t>.12.202</w:t>
      </w:r>
      <w:r w:rsidR="000D6102">
        <w:rPr>
          <w:b w:val="0"/>
          <w:sz w:val="28"/>
          <w:szCs w:val="28"/>
          <w:lang w:val="ru-RU"/>
        </w:rPr>
        <w:t>3</w:t>
      </w:r>
      <w:r w:rsidR="00D03245" w:rsidRPr="00955979">
        <w:rPr>
          <w:b w:val="0"/>
          <w:sz w:val="28"/>
          <w:szCs w:val="28"/>
        </w:rPr>
        <w:t xml:space="preserve"> №</w:t>
      </w:r>
      <w:r w:rsidR="00AA44B6">
        <w:rPr>
          <w:b w:val="0"/>
          <w:sz w:val="28"/>
          <w:szCs w:val="28"/>
          <w:lang w:val="ru-RU"/>
        </w:rPr>
        <w:t> </w:t>
      </w:r>
      <w:r w:rsidR="003C0FF5">
        <w:rPr>
          <w:b w:val="0"/>
          <w:sz w:val="28"/>
          <w:szCs w:val="28"/>
          <w:lang w:val="ru-RU"/>
        </w:rPr>
        <w:t>3</w:t>
      </w:r>
      <w:r w:rsidR="000D6102">
        <w:rPr>
          <w:b w:val="0"/>
          <w:sz w:val="28"/>
          <w:szCs w:val="28"/>
          <w:lang w:val="ru-RU"/>
        </w:rPr>
        <w:t>26</w:t>
      </w:r>
      <w:r w:rsidR="00FD2462" w:rsidRPr="00955979">
        <w:rPr>
          <w:b w:val="0"/>
          <w:sz w:val="28"/>
          <w:szCs w:val="28"/>
        </w:rPr>
        <w:t xml:space="preserve"> «</w:t>
      </w:r>
      <w:r w:rsidR="00780963" w:rsidRPr="00955979">
        <w:rPr>
          <w:b w:val="0"/>
          <w:sz w:val="28"/>
          <w:szCs w:val="28"/>
        </w:rPr>
        <w:t>О</w:t>
      </w:r>
      <w:r w:rsidR="00FD2462" w:rsidRPr="00955979">
        <w:rPr>
          <w:b w:val="0"/>
          <w:sz w:val="28"/>
          <w:szCs w:val="28"/>
        </w:rPr>
        <w:t>б утверждении</w:t>
      </w:r>
      <w:r w:rsidR="002C4FCD" w:rsidRPr="00955979">
        <w:rPr>
          <w:b w:val="0"/>
          <w:sz w:val="28"/>
          <w:szCs w:val="28"/>
        </w:rPr>
        <w:t xml:space="preserve"> план</w:t>
      </w:r>
      <w:r w:rsidR="00D03245" w:rsidRPr="00955979">
        <w:rPr>
          <w:b w:val="0"/>
          <w:sz w:val="28"/>
          <w:szCs w:val="28"/>
        </w:rPr>
        <w:t>а</w:t>
      </w:r>
      <w:r w:rsidR="002C4FCD" w:rsidRPr="00955979">
        <w:rPr>
          <w:b w:val="0"/>
          <w:sz w:val="28"/>
          <w:szCs w:val="28"/>
        </w:rPr>
        <w:t xml:space="preserve"> реализации</w:t>
      </w:r>
      <w:r w:rsidR="00FD6D40" w:rsidRPr="00955979">
        <w:rPr>
          <w:b w:val="0"/>
          <w:sz w:val="28"/>
          <w:szCs w:val="28"/>
        </w:rPr>
        <w:t xml:space="preserve"> муниципальной программы Красносулинского района</w:t>
      </w:r>
      <w:r w:rsidR="00BC7AFD" w:rsidRPr="00955979">
        <w:rPr>
          <w:b w:val="0"/>
          <w:sz w:val="28"/>
          <w:szCs w:val="28"/>
        </w:rPr>
        <w:t xml:space="preserve"> </w:t>
      </w:r>
      <w:r w:rsidR="00FD6D40" w:rsidRPr="00955979">
        <w:rPr>
          <w:b w:val="0"/>
          <w:sz w:val="28"/>
          <w:szCs w:val="28"/>
        </w:rPr>
        <w:t>«Ин</w:t>
      </w:r>
      <w:r w:rsidR="00AE6770" w:rsidRPr="00955979">
        <w:rPr>
          <w:b w:val="0"/>
          <w:sz w:val="28"/>
          <w:szCs w:val="28"/>
        </w:rPr>
        <w:t>формационное общество» на 202</w:t>
      </w:r>
      <w:r w:rsidR="000D6102">
        <w:rPr>
          <w:b w:val="0"/>
          <w:sz w:val="28"/>
          <w:szCs w:val="28"/>
          <w:lang w:val="ru-RU"/>
        </w:rPr>
        <w:t>4</w:t>
      </w:r>
      <w:r w:rsidR="00FD6D40" w:rsidRPr="00955979">
        <w:rPr>
          <w:b w:val="0"/>
          <w:sz w:val="28"/>
          <w:szCs w:val="28"/>
        </w:rPr>
        <w:t xml:space="preserve"> год»</w:t>
      </w:r>
      <w:r w:rsidR="00D03245" w:rsidRPr="00955979">
        <w:rPr>
          <w:b w:val="0"/>
          <w:sz w:val="28"/>
          <w:szCs w:val="28"/>
        </w:rPr>
        <w:t>, изложив его</w:t>
      </w:r>
      <w:r w:rsidR="00FA772F" w:rsidRPr="00955979">
        <w:rPr>
          <w:b w:val="0"/>
          <w:sz w:val="28"/>
          <w:szCs w:val="28"/>
        </w:rPr>
        <w:t xml:space="preserve"> </w:t>
      </w:r>
      <w:r w:rsidR="00FD6D40" w:rsidRPr="00955979">
        <w:rPr>
          <w:b w:val="0"/>
          <w:sz w:val="28"/>
          <w:szCs w:val="28"/>
        </w:rPr>
        <w:t>согласно приложе</w:t>
      </w:r>
      <w:r w:rsidR="00FA772F" w:rsidRPr="00955979">
        <w:rPr>
          <w:b w:val="0"/>
          <w:sz w:val="28"/>
          <w:szCs w:val="28"/>
        </w:rPr>
        <w:t xml:space="preserve">нию к </w:t>
      </w:r>
      <w:r w:rsidR="00FD6D40" w:rsidRPr="00955979">
        <w:rPr>
          <w:b w:val="0"/>
          <w:sz w:val="28"/>
          <w:szCs w:val="28"/>
        </w:rPr>
        <w:t>настоящему распоряжению.</w:t>
      </w:r>
    </w:p>
    <w:p w:rsidR="00E26F7B" w:rsidRPr="00955979" w:rsidRDefault="005F2745" w:rsidP="00AA44B6">
      <w:pPr>
        <w:tabs>
          <w:tab w:val="left" w:pos="2552"/>
        </w:tabs>
        <w:ind w:firstLine="709"/>
        <w:rPr>
          <w:szCs w:val="28"/>
        </w:rPr>
      </w:pPr>
      <w:r w:rsidRPr="00955979">
        <w:rPr>
          <w:bCs/>
          <w:szCs w:val="28"/>
        </w:rPr>
        <w:t>2. </w:t>
      </w:r>
      <w:r w:rsidR="00FD6D40" w:rsidRPr="00955979">
        <w:rPr>
          <w:szCs w:val="28"/>
        </w:rPr>
        <w:t>Контроль за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</w:t>
      </w:r>
      <w:r w:rsidR="00A84B59">
        <w:rPr>
          <w:szCs w:val="28"/>
        </w:rPr>
        <w:t xml:space="preserve"> и внутренней политике</w:t>
      </w:r>
      <w:r w:rsidR="000D6102">
        <w:rPr>
          <w:szCs w:val="28"/>
        </w:rPr>
        <w:t xml:space="preserve"> Кирпичкова И.С</w:t>
      </w:r>
      <w:r w:rsidR="00FD6D40" w:rsidRPr="00955979">
        <w:rPr>
          <w:szCs w:val="28"/>
        </w:rPr>
        <w:t>.</w:t>
      </w:r>
    </w:p>
    <w:p w:rsidR="005F2745" w:rsidRDefault="005F2745" w:rsidP="00AA44B6">
      <w:pPr>
        <w:ind w:firstLine="709"/>
        <w:rPr>
          <w:szCs w:val="28"/>
        </w:rPr>
      </w:pPr>
    </w:p>
    <w:p w:rsidR="007F1E83" w:rsidRPr="00955979" w:rsidRDefault="00F16C3B" w:rsidP="00955979">
      <w:pPr>
        <w:tabs>
          <w:tab w:val="right" w:pos="9072"/>
        </w:tabs>
        <w:ind w:firstLine="0"/>
        <w:jc w:val="left"/>
        <w:rPr>
          <w:szCs w:val="28"/>
        </w:rPr>
      </w:pPr>
      <w:r w:rsidRPr="00955979">
        <w:rPr>
          <w:szCs w:val="28"/>
        </w:rPr>
        <w:t>Глава</w:t>
      </w:r>
      <w:r w:rsidR="001C1259" w:rsidRPr="00955979">
        <w:rPr>
          <w:szCs w:val="28"/>
        </w:rPr>
        <w:t xml:space="preserve"> </w:t>
      </w:r>
      <w:r w:rsidR="007F1E83" w:rsidRPr="00955979">
        <w:rPr>
          <w:szCs w:val="28"/>
        </w:rPr>
        <w:t>Администрации</w:t>
      </w:r>
    </w:p>
    <w:p w:rsidR="007F1E83" w:rsidRPr="00955979" w:rsidRDefault="007F1E83" w:rsidP="00955979">
      <w:pPr>
        <w:tabs>
          <w:tab w:val="right" w:pos="9639"/>
        </w:tabs>
        <w:ind w:firstLine="0"/>
        <w:jc w:val="left"/>
        <w:rPr>
          <w:szCs w:val="28"/>
        </w:rPr>
      </w:pPr>
      <w:r w:rsidRPr="00955979">
        <w:rPr>
          <w:szCs w:val="28"/>
        </w:rPr>
        <w:t>Красносулинского района</w:t>
      </w:r>
      <w:r w:rsidRPr="00955979">
        <w:rPr>
          <w:szCs w:val="28"/>
        </w:rPr>
        <w:tab/>
      </w:r>
      <w:r w:rsidR="00F16C3B" w:rsidRPr="00955979">
        <w:rPr>
          <w:szCs w:val="28"/>
        </w:rPr>
        <w:t>Н.А. Альшенко</w:t>
      </w:r>
    </w:p>
    <w:p w:rsidR="00BC7AFD" w:rsidRDefault="00BC7AFD" w:rsidP="00955979">
      <w:pPr>
        <w:tabs>
          <w:tab w:val="right" w:pos="9072"/>
        </w:tabs>
        <w:ind w:firstLine="0"/>
        <w:jc w:val="left"/>
        <w:rPr>
          <w:szCs w:val="28"/>
        </w:rPr>
      </w:pPr>
    </w:p>
    <w:p w:rsidR="00955979" w:rsidRPr="00955979" w:rsidRDefault="00955979" w:rsidP="00955979">
      <w:pPr>
        <w:tabs>
          <w:tab w:val="right" w:pos="9072"/>
        </w:tabs>
        <w:ind w:firstLine="0"/>
        <w:jc w:val="left"/>
        <w:rPr>
          <w:szCs w:val="28"/>
        </w:rPr>
      </w:pPr>
    </w:p>
    <w:p w:rsidR="00BF08F0" w:rsidRPr="00955979" w:rsidRDefault="00BF08F0" w:rsidP="00955979">
      <w:pPr>
        <w:tabs>
          <w:tab w:val="right" w:pos="9072"/>
        </w:tabs>
        <w:ind w:firstLine="0"/>
        <w:jc w:val="left"/>
        <w:rPr>
          <w:szCs w:val="28"/>
        </w:rPr>
      </w:pPr>
      <w:r w:rsidRPr="00955979">
        <w:rPr>
          <w:szCs w:val="28"/>
        </w:rPr>
        <w:t xml:space="preserve">Распоряжение вносит </w:t>
      </w:r>
    </w:p>
    <w:p w:rsidR="00E26F7B" w:rsidRPr="00955979" w:rsidRDefault="00E26F7B" w:rsidP="00955979">
      <w:pPr>
        <w:tabs>
          <w:tab w:val="right" w:pos="9072"/>
        </w:tabs>
        <w:ind w:firstLine="0"/>
        <w:jc w:val="left"/>
        <w:rPr>
          <w:szCs w:val="28"/>
        </w:rPr>
      </w:pPr>
      <w:r w:rsidRPr="00955979">
        <w:rPr>
          <w:szCs w:val="28"/>
        </w:rPr>
        <w:t xml:space="preserve">сектор </w:t>
      </w:r>
      <w:r w:rsidR="00A84B59">
        <w:rPr>
          <w:szCs w:val="28"/>
        </w:rPr>
        <w:t>цифровой трансформации</w:t>
      </w:r>
    </w:p>
    <w:p w:rsidR="00BC7AFD" w:rsidRPr="00DB406E" w:rsidRDefault="00BC7AFD" w:rsidP="00E26F7B">
      <w:pPr>
        <w:tabs>
          <w:tab w:val="right" w:pos="9072"/>
        </w:tabs>
        <w:ind w:firstLine="0"/>
        <w:jc w:val="left"/>
        <w:rPr>
          <w:szCs w:val="28"/>
        </w:rPr>
        <w:sectPr w:rsidR="00BC7AFD" w:rsidRPr="00DB406E" w:rsidSect="00AA44B6">
          <w:headerReference w:type="even" r:id="rId9"/>
          <w:headerReference w:type="default" r:id="rId10"/>
          <w:footerReference w:type="first" r:id="rId11"/>
          <w:pgSz w:w="11907" w:h="16840" w:code="9"/>
          <w:pgMar w:top="1134" w:right="567" w:bottom="1134" w:left="1701" w:header="709" w:footer="284" w:gutter="0"/>
          <w:cols w:space="720"/>
          <w:titlePg/>
          <w:docGrid w:linePitch="381"/>
        </w:sectPr>
      </w:pPr>
    </w:p>
    <w:p w:rsidR="00D11A4E" w:rsidRPr="00AA44B6" w:rsidRDefault="00D11A4E" w:rsidP="00955979">
      <w:pPr>
        <w:ind w:left="14742" w:firstLine="0"/>
        <w:jc w:val="center"/>
        <w:rPr>
          <w:szCs w:val="28"/>
        </w:rPr>
      </w:pPr>
      <w:r w:rsidRPr="00AA44B6">
        <w:rPr>
          <w:szCs w:val="28"/>
        </w:rPr>
        <w:lastRenderedPageBreak/>
        <w:t>Приложение</w:t>
      </w:r>
    </w:p>
    <w:p w:rsidR="00D11A4E" w:rsidRPr="00AA44B6" w:rsidRDefault="00D11A4E" w:rsidP="00955979">
      <w:pPr>
        <w:ind w:left="14742" w:firstLine="0"/>
        <w:jc w:val="center"/>
        <w:rPr>
          <w:szCs w:val="28"/>
        </w:rPr>
      </w:pPr>
      <w:r w:rsidRPr="00AA44B6">
        <w:rPr>
          <w:szCs w:val="28"/>
        </w:rPr>
        <w:t>к распоряжению Администрации</w:t>
      </w:r>
    </w:p>
    <w:p w:rsidR="00D11A4E" w:rsidRPr="00AA44B6" w:rsidRDefault="00D11A4E" w:rsidP="00955979">
      <w:pPr>
        <w:ind w:left="14742" w:firstLine="0"/>
        <w:jc w:val="center"/>
        <w:rPr>
          <w:szCs w:val="28"/>
        </w:rPr>
      </w:pPr>
      <w:r w:rsidRPr="00AA44B6">
        <w:rPr>
          <w:szCs w:val="28"/>
        </w:rPr>
        <w:t>Красносулинского района</w:t>
      </w:r>
    </w:p>
    <w:p w:rsidR="00D11A4E" w:rsidRDefault="0011660D" w:rsidP="00955979">
      <w:pPr>
        <w:ind w:left="14742" w:firstLine="0"/>
        <w:jc w:val="center"/>
        <w:rPr>
          <w:szCs w:val="28"/>
        </w:rPr>
      </w:pPr>
      <w:r>
        <w:rPr>
          <w:szCs w:val="28"/>
        </w:rPr>
        <w:t>о</w:t>
      </w:r>
      <w:r w:rsidR="00FD2462" w:rsidRPr="00AA44B6">
        <w:rPr>
          <w:szCs w:val="28"/>
        </w:rPr>
        <w:t>т</w:t>
      </w:r>
      <w:r w:rsidR="00AD3C58">
        <w:rPr>
          <w:szCs w:val="28"/>
        </w:rPr>
        <w:t xml:space="preserve"> </w:t>
      </w:r>
      <w:r w:rsidR="00AC0062">
        <w:rPr>
          <w:szCs w:val="28"/>
        </w:rPr>
        <w:t>06.02.2024</w:t>
      </w:r>
      <w:r w:rsidR="00955979" w:rsidRPr="00AA44B6">
        <w:rPr>
          <w:szCs w:val="28"/>
        </w:rPr>
        <w:t xml:space="preserve"> </w:t>
      </w:r>
      <w:r w:rsidR="00D11A4E" w:rsidRPr="00AA44B6">
        <w:rPr>
          <w:szCs w:val="28"/>
        </w:rPr>
        <w:t>№</w:t>
      </w:r>
      <w:r w:rsidR="00955979" w:rsidRPr="00AA44B6">
        <w:rPr>
          <w:szCs w:val="28"/>
        </w:rPr>
        <w:t xml:space="preserve"> </w:t>
      </w:r>
      <w:r w:rsidR="00AC0062">
        <w:rPr>
          <w:szCs w:val="28"/>
        </w:rPr>
        <w:t>26</w:t>
      </w:r>
    </w:p>
    <w:p w:rsidR="0011660D" w:rsidRPr="00AA44B6" w:rsidRDefault="0011660D" w:rsidP="00955979">
      <w:pPr>
        <w:ind w:left="14742" w:firstLine="0"/>
        <w:jc w:val="center"/>
        <w:rPr>
          <w:szCs w:val="28"/>
        </w:rPr>
      </w:pPr>
    </w:p>
    <w:p w:rsidR="00D11A4E" w:rsidRPr="00DB406E" w:rsidRDefault="00D11A4E" w:rsidP="00955979">
      <w:pPr>
        <w:ind w:left="14742" w:firstLine="0"/>
        <w:jc w:val="center"/>
        <w:rPr>
          <w:szCs w:val="28"/>
        </w:rPr>
      </w:pPr>
      <w:r w:rsidRPr="00DB406E">
        <w:rPr>
          <w:szCs w:val="28"/>
        </w:rPr>
        <w:t>Приложение</w:t>
      </w:r>
    </w:p>
    <w:p w:rsidR="00D11A4E" w:rsidRPr="00DB406E" w:rsidRDefault="00D11A4E" w:rsidP="00955979">
      <w:pPr>
        <w:ind w:left="14742" w:firstLine="0"/>
        <w:jc w:val="center"/>
        <w:rPr>
          <w:szCs w:val="28"/>
        </w:rPr>
      </w:pPr>
      <w:r w:rsidRPr="00DB406E">
        <w:rPr>
          <w:szCs w:val="28"/>
        </w:rPr>
        <w:t xml:space="preserve">к распоряжению </w:t>
      </w:r>
      <w:r>
        <w:rPr>
          <w:szCs w:val="28"/>
        </w:rPr>
        <w:t>А</w:t>
      </w:r>
      <w:r w:rsidRPr="00DB406E">
        <w:rPr>
          <w:szCs w:val="28"/>
        </w:rPr>
        <w:t>дминистрации</w:t>
      </w:r>
    </w:p>
    <w:p w:rsidR="00D11A4E" w:rsidRPr="00DB406E" w:rsidRDefault="00D11A4E" w:rsidP="00955979">
      <w:pPr>
        <w:ind w:left="14742" w:firstLine="0"/>
        <w:jc w:val="center"/>
        <w:rPr>
          <w:szCs w:val="28"/>
        </w:rPr>
      </w:pPr>
      <w:r w:rsidRPr="00DB406E">
        <w:rPr>
          <w:szCs w:val="28"/>
        </w:rPr>
        <w:t>Красносулинского района</w:t>
      </w:r>
    </w:p>
    <w:p w:rsidR="00D11A4E" w:rsidRPr="009B7F16" w:rsidRDefault="009B7F16" w:rsidP="00955979">
      <w:pPr>
        <w:ind w:left="14742" w:firstLine="0"/>
        <w:jc w:val="center"/>
        <w:rPr>
          <w:szCs w:val="28"/>
        </w:rPr>
      </w:pPr>
      <w:r w:rsidRPr="009B7F16">
        <w:rPr>
          <w:szCs w:val="28"/>
        </w:rPr>
        <w:t>от 18.12.2023 № 326</w:t>
      </w:r>
    </w:p>
    <w:p w:rsidR="00AC0062" w:rsidRDefault="00AC0062" w:rsidP="00E26F7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E26F7B" w:rsidRPr="00DB406E" w:rsidRDefault="00E26F7B" w:rsidP="00E26F7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DB406E">
        <w:rPr>
          <w:szCs w:val="28"/>
        </w:rPr>
        <w:t>ПЛАН</w:t>
      </w:r>
    </w:p>
    <w:p w:rsidR="00AC0062" w:rsidRDefault="00E26F7B" w:rsidP="004918E5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DB406E">
        <w:rPr>
          <w:szCs w:val="28"/>
        </w:rPr>
        <w:t>реализации муниципальной программы Красносулинского района «И</w:t>
      </w:r>
      <w:r w:rsidR="00135FAE" w:rsidRPr="00DB406E">
        <w:rPr>
          <w:szCs w:val="28"/>
        </w:rPr>
        <w:t>нформационное</w:t>
      </w:r>
      <w:r w:rsidR="006B0481" w:rsidRPr="00DB406E">
        <w:rPr>
          <w:szCs w:val="28"/>
        </w:rPr>
        <w:t xml:space="preserve"> </w:t>
      </w:r>
      <w:r w:rsidR="006D2E4B" w:rsidRPr="00DB406E">
        <w:rPr>
          <w:szCs w:val="28"/>
        </w:rPr>
        <w:t xml:space="preserve">общество» </w:t>
      </w:r>
    </w:p>
    <w:p w:rsidR="004918E5" w:rsidRDefault="006D2E4B" w:rsidP="004918E5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DB406E">
        <w:rPr>
          <w:szCs w:val="28"/>
        </w:rPr>
        <w:t>на 202</w:t>
      </w:r>
      <w:r w:rsidR="00712EAD">
        <w:rPr>
          <w:szCs w:val="28"/>
        </w:rPr>
        <w:t>4</w:t>
      </w:r>
      <w:r w:rsidR="00E26F7B" w:rsidRPr="00DB406E">
        <w:rPr>
          <w:szCs w:val="28"/>
        </w:rPr>
        <w:t xml:space="preserve"> год</w:t>
      </w:r>
    </w:p>
    <w:p w:rsidR="00AC0062" w:rsidRPr="00DB406E" w:rsidRDefault="00AC0062" w:rsidP="004918E5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W w:w="4998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7"/>
        <w:gridCol w:w="3904"/>
        <w:gridCol w:w="4958"/>
        <w:gridCol w:w="4680"/>
        <w:gridCol w:w="1327"/>
        <w:gridCol w:w="937"/>
        <w:gridCol w:w="1136"/>
        <w:gridCol w:w="989"/>
        <w:gridCol w:w="989"/>
        <w:gridCol w:w="989"/>
        <w:gridCol w:w="1141"/>
      </w:tblGrid>
      <w:tr w:rsidR="00B126D8" w:rsidRPr="00B126D8" w:rsidTr="00AC0062">
        <w:trPr>
          <w:trHeight w:val="2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A1" w:rsidRDefault="00E26F7B" w:rsidP="00955979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Cs w:val="24"/>
              </w:rPr>
            </w:pPr>
            <w:r w:rsidRPr="00B126D8">
              <w:rPr>
                <w:rFonts w:ascii="Times New Roman" w:hAnsi="Times New Roman" w:cs="Times New Roman"/>
                <w:szCs w:val="24"/>
              </w:rPr>
              <w:t xml:space="preserve">№ </w:t>
            </w:r>
          </w:p>
          <w:p w:rsidR="00E26F7B" w:rsidRPr="00B126D8" w:rsidRDefault="00E26F7B" w:rsidP="00955979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Cs w:val="24"/>
              </w:rPr>
            </w:pPr>
            <w:r w:rsidRPr="00B126D8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7D" w:rsidRPr="00B126D8" w:rsidRDefault="00E26F7B" w:rsidP="00955979">
            <w:pPr>
              <w:ind w:left="-75" w:right="-73" w:firstLine="0"/>
              <w:jc w:val="center"/>
              <w:rPr>
                <w:sz w:val="22"/>
                <w:szCs w:val="24"/>
              </w:rPr>
            </w:pPr>
            <w:r w:rsidRPr="00B126D8">
              <w:rPr>
                <w:sz w:val="22"/>
                <w:szCs w:val="24"/>
              </w:rPr>
              <w:t>Номер и</w:t>
            </w:r>
          </w:p>
          <w:p w:rsidR="00E26F7B" w:rsidRPr="00B126D8" w:rsidRDefault="00E26F7B" w:rsidP="00955979">
            <w:pPr>
              <w:ind w:left="-75" w:right="-73" w:firstLine="0"/>
              <w:jc w:val="center"/>
              <w:rPr>
                <w:sz w:val="22"/>
                <w:szCs w:val="24"/>
              </w:rPr>
            </w:pPr>
            <w:r w:rsidRPr="00B126D8">
              <w:rPr>
                <w:sz w:val="22"/>
                <w:szCs w:val="24"/>
              </w:rPr>
              <w:t>наименование</w:t>
            </w: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7D" w:rsidRPr="00B126D8" w:rsidRDefault="00E26F7B" w:rsidP="00955979">
            <w:pPr>
              <w:ind w:left="-75" w:right="-73" w:firstLine="0"/>
              <w:jc w:val="center"/>
              <w:rPr>
                <w:sz w:val="22"/>
                <w:szCs w:val="24"/>
              </w:rPr>
            </w:pPr>
            <w:r w:rsidRPr="00B126D8">
              <w:rPr>
                <w:sz w:val="22"/>
                <w:szCs w:val="24"/>
              </w:rPr>
              <w:t>Ответственный</w:t>
            </w:r>
            <w:r w:rsidR="00955979" w:rsidRPr="00B126D8">
              <w:rPr>
                <w:sz w:val="22"/>
                <w:szCs w:val="24"/>
              </w:rPr>
              <w:t xml:space="preserve"> </w:t>
            </w:r>
            <w:r w:rsidRPr="00B126D8">
              <w:rPr>
                <w:sz w:val="22"/>
                <w:szCs w:val="24"/>
              </w:rPr>
              <w:t>исполнитель,</w:t>
            </w:r>
          </w:p>
          <w:p w:rsidR="00E26F7B" w:rsidRPr="00B126D8" w:rsidRDefault="00E26F7B" w:rsidP="00955979">
            <w:pPr>
              <w:ind w:left="-75" w:right="-73" w:firstLine="0"/>
              <w:jc w:val="center"/>
              <w:rPr>
                <w:sz w:val="22"/>
                <w:szCs w:val="24"/>
              </w:rPr>
            </w:pPr>
            <w:r w:rsidRPr="00B126D8">
              <w:rPr>
                <w:sz w:val="22"/>
                <w:szCs w:val="24"/>
              </w:rPr>
              <w:t>соисполнитель,</w:t>
            </w:r>
            <w:r w:rsidR="00955979" w:rsidRPr="00B126D8">
              <w:rPr>
                <w:sz w:val="22"/>
                <w:szCs w:val="24"/>
              </w:rPr>
              <w:t xml:space="preserve"> </w:t>
            </w:r>
            <w:r w:rsidRPr="00B126D8">
              <w:rPr>
                <w:sz w:val="22"/>
                <w:szCs w:val="24"/>
              </w:rPr>
              <w:t>участник</w:t>
            </w:r>
          </w:p>
        </w:tc>
        <w:tc>
          <w:tcPr>
            <w:tcW w:w="1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6" w:rsidRPr="00B126D8" w:rsidRDefault="00E26F7B" w:rsidP="00955979">
            <w:pPr>
              <w:ind w:left="-75" w:right="-73" w:firstLine="0"/>
              <w:jc w:val="center"/>
              <w:rPr>
                <w:sz w:val="22"/>
                <w:szCs w:val="24"/>
              </w:rPr>
            </w:pPr>
            <w:r w:rsidRPr="00B126D8">
              <w:rPr>
                <w:sz w:val="22"/>
                <w:szCs w:val="24"/>
              </w:rPr>
              <w:t>Ожидаемый</w:t>
            </w:r>
            <w:r w:rsidR="00955979" w:rsidRPr="00B126D8">
              <w:rPr>
                <w:sz w:val="22"/>
                <w:szCs w:val="24"/>
              </w:rPr>
              <w:t xml:space="preserve"> </w:t>
            </w:r>
            <w:r w:rsidRPr="00B126D8">
              <w:rPr>
                <w:sz w:val="22"/>
                <w:szCs w:val="24"/>
              </w:rPr>
              <w:t>результат</w:t>
            </w:r>
          </w:p>
          <w:p w:rsidR="00E26F7B" w:rsidRPr="00B126D8" w:rsidRDefault="00E26F7B" w:rsidP="00955979">
            <w:pPr>
              <w:ind w:left="-75" w:right="-73" w:firstLine="0"/>
              <w:jc w:val="center"/>
              <w:rPr>
                <w:sz w:val="22"/>
                <w:szCs w:val="24"/>
              </w:rPr>
            </w:pPr>
            <w:r w:rsidRPr="00B126D8">
              <w:rPr>
                <w:sz w:val="22"/>
                <w:szCs w:val="24"/>
              </w:rPr>
              <w:t>(краткое</w:t>
            </w:r>
            <w:r w:rsidR="00955979" w:rsidRPr="00B126D8">
              <w:rPr>
                <w:sz w:val="22"/>
                <w:szCs w:val="24"/>
              </w:rPr>
              <w:t xml:space="preserve"> </w:t>
            </w:r>
            <w:r w:rsidRPr="00B126D8">
              <w:rPr>
                <w:sz w:val="22"/>
                <w:szCs w:val="24"/>
              </w:rPr>
              <w:t>описание)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B126D8" w:rsidRDefault="00FB4312" w:rsidP="00955979">
            <w:pPr>
              <w:ind w:left="-75" w:right="-73" w:firstLine="0"/>
              <w:jc w:val="center"/>
              <w:rPr>
                <w:sz w:val="22"/>
                <w:szCs w:val="24"/>
              </w:rPr>
            </w:pPr>
            <w:r w:rsidRPr="00B126D8">
              <w:rPr>
                <w:sz w:val="22"/>
                <w:szCs w:val="24"/>
              </w:rPr>
              <w:t>Плановый с</w:t>
            </w:r>
            <w:r w:rsidR="005F2745" w:rsidRPr="00B126D8">
              <w:rPr>
                <w:sz w:val="22"/>
                <w:szCs w:val="24"/>
              </w:rPr>
              <w:t>рок</w:t>
            </w:r>
            <w:r w:rsidR="00E26F7B" w:rsidRPr="00B126D8">
              <w:rPr>
                <w:sz w:val="22"/>
                <w:szCs w:val="24"/>
              </w:rPr>
              <w:br/>
              <w:t>реализа</w:t>
            </w:r>
            <w:r w:rsidR="005F2745" w:rsidRPr="00B126D8">
              <w:rPr>
                <w:sz w:val="22"/>
                <w:szCs w:val="24"/>
              </w:rPr>
              <w:t>ции</w:t>
            </w:r>
            <w:r w:rsidR="005F2745" w:rsidRPr="00B126D8">
              <w:rPr>
                <w:sz w:val="22"/>
                <w:szCs w:val="24"/>
              </w:rPr>
              <w:br/>
            </w:r>
            <w:r w:rsidR="00E26F7B" w:rsidRPr="00B126D8">
              <w:rPr>
                <w:sz w:val="22"/>
                <w:szCs w:val="24"/>
              </w:rPr>
              <w:t>(дата)</w:t>
            </w:r>
          </w:p>
        </w:tc>
        <w:tc>
          <w:tcPr>
            <w:tcW w:w="14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B126D8" w:rsidRDefault="0037549E" w:rsidP="00955979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Cs w:val="24"/>
              </w:rPr>
            </w:pPr>
            <w:r w:rsidRPr="00B126D8">
              <w:rPr>
                <w:rFonts w:ascii="Times New Roman" w:hAnsi="Times New Roman" w:cs="Times New Roman"/>
                <w:szCs w:val="24"/>
              </w:rPr>
              <w:t>Объем расходов</w:t>
            </w:r>
            <w:r w:rsidR="00BC7AFD" w:rsidRPr="00B126D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B126D8">
              <w:rPr>
                <w:rFonts w:ascii="Times New Roman" w:hAnsi="Times New Roman" w:cs="Times New Roman"/>
                <w:szCs w:val="24"/>
              </w:rPr>
              <w:t>(тыс. рублей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CC2AC9" w:rsidRPr="00955979" w:rsidTr="00AC0062">
        <w:trPr>
          <w:trHeight w:val="20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B126D8" w:rsidRDefault="00E26F7B" w:rsidP="00955979">
            <w:pPr>
              <w:ind w:left="-75" w:right="-73"/>
              <w:jc w:val="center"/>
              <w:rPr>
                <w:sz w:val="22"/>
                <w:szCs w:val="24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B126D8" w:rsidRDefault="00E26F7B" w:rsidP="00955979">
            <w:pPr>
              <w:ind w:left="-75" w:right="-73"/>
              <w:jc w:val="center"/>
              <w:rPr>
                <w:sz w:val="22"/>
                <w:szCs w:val="24"/>
              </w:rPr>
            </w:pPr>
          </w:p>
        </w:tc>
        <w:tc>
          <w:tcPr>
            <w:tcW w:w="1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B126D8" w:rsidRDefault="00E26F7B" w:rsidP="00955979">
            <w:pPr>
              <w:ind w:left="-75" w:right="-73"/>
              <w:jc w:val="center"/>
              <w:rPr>
                <w:sz w:val="22"/>
                <w:szCs w:val="24"/>
              </w:rPr>
            </w:pPr>
          </w:p>
        </w:tc>
        <w:tc>
          <w:tcPr>
            <w:tcW w:w="1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B126D8" w:rsidRDefault="00E26F7B" w:rsidP="00955979">
            <w:pPr>
              <w:ind w:left="-75" w:right="-73"/>
              <w:jc w:val="center"/>
              <w:rPr>
                <w:sz w:val="22"/>
                <w:szCs w:val="24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B126D8" w:rsidRDefault="00E26F7B" w:rsidP="00955979">
            <w:pPr>
              <w:ind w:left="-75" w:right="-73"/>
              <w:jc w:val="center"/>
              <w:rPr>
                <w:sz w:val="22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B126D8" w:rsidRDefault="00AA44B6" w:rsidP="00955979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сего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B126D8" w:rsidRDefault="00AA44B6" w:rsidP="00955979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еде</w:t>
            </w:r>
            <w:r w:rsidR="00B126D8" w:rsidRPr="00B126D8">
              <w:rPr>
                <w:rFonts w:ascii="Times New Roman" w:hAnsi="Times New Roman" w:cs="Times New Roman"/>
                <w:szCs w:val="24"/>
              </w:rPr>
              <w:t>-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ральный бюджет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B126D8" w:rsidRDefault="00AA44B6" w:rsidP="00955979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бласт</w:t>
            </w:r>
            <w:r w:rsidR="00B126D8" w:rsidRPr="00B126D8">
              <w:rPr>
                <w:rFonts w:ascii="Times New Roman" w:hAnsi="Times New Roman" w:cs="Times New Roman"/>
                <w:szCs w:val="24"/>
              </w:rPr>
              <w:t>-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ной бюджет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B126D8" w:rsidRDefault="00AA44B6" w:rsidP="00955979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юджет района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B126D8" w:rsidRDefault="00AA44B6" w:rsidP="00955979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юджеты поселе</w:t>
            </w:r>
            <w:r w:rsidR="00B126D8" w:rsidRPr="00B126D8">
              <w:rPr>
                <w:rFonts w:ascii="Times New Roman" w:hAnsi="Times New Roman" w:cs="Times New Roman"/>
                <w:szCs w:val="24"/>
              </w:rPr>
              <w:t>-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ний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Default="00AA44B6" w:rsidP="00B126D8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не</w:t>
            </w:r>
            <w:r w:rsidR="007F54AF" w:rsidRPr="00B126D8">
              <w:rPr>
                <w:rFonts w:ascii="Times New Roman" w:hAnsi="Times New Roman" w:cs="Times New Roman"/>
                <w:szCs w:val="24"/>
              </w:rPr>
              <w:t>-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бюджет</w:t>
            </w:r>
            <w:r w:rsidR="00B126D8" w:rsidRPr="00B126D8">
              <w:rPr>
                <w:rFonts w:ascii="Times New Roman" w:hAnsi="Times New Roman" w:cs="Times New Roman"/>
                <w:szCs w:val="24"/>
              </w:rPr>
              <w:t>-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ные</w:t>
            </w:r>
            <w:r w:rsidR="00B126D8" w:rsidRPr="00B126D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26F7B" w:rsidRPr="00B126D8">
              <w:rPr>
                <w:rFonts w:ascii="Times New Roman" w:hAnsi="Times New Roman" w:cs="Times New Roman"/>
                <w:szCs w:val="24"/>
              </w:rPr>
              <w:t>источники</w:t>
            </w:r>
          </w:p>
          <w:p w:rsidR="00AC0062" w:rsidRPr="00B126D8" w:rsidRDefault="00AC0062" w:rsidP="00B126D8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126D8" w:rsidRPr="00B126D8" w:rsidRDefault="00B126D8">
      <w:pPr>
        <w:rPr>
          <w:sz w:val="2"/>
          <w:szCs w:val="2"/>
        </w:rPr>
      </w:pPr>
    </w:p>
    <w:tbl>
      <w:tblPr>
        <w:tblW w:w="4998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7"/>
        <w:gridCol w:w="3904"/>
        <w:gridCol w:w="4958"/>
        <w:gridCol w:w="4676"/>
        <w:gridCol w:w="1327"/>
        <w:gridCol w:w="941"/>
        <w:gridCol w:w="1136"/>
        <w:gridCol w:w="989"/>
        <w:gridCol w:w="989"/>
        <w:gridCol w:w="989"/>
        <w:gridCol w:w="1141"/>
      </w:tblGrid>
      <w:tr w:rsidR="00CC2AC9" w:rsidRPr="00955979" w:rsidTr="00AC0062">
        <w:trPr>
          <w:trHeight w:val="20"/>
          <w:tblHeader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5597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C2AC9" w:rsidRPr="00955979" w:rsidTr="00AC0062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E" w:rsidRPr="00955979" w:rsidRDefault="00BD702E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E" w:rsidRPr="00955979" w:rsidRDefault="00BD702E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7F54AF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«Электронный муниципалитет»</w:t>
            </w:r>
          </w:p>
        </w:tc>
        <w:tc>
          <w:tcPr>
            <w:tcW w:w="1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BD702E" w:rsidP="005F5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</w:t>
            </w:r>
            <w:r w:rsidR="004F6FAD">
              <w:rPr>
                <w:rFonts w:ascii="Times New Roman" w:hAnsi="Times New Roman" w:cs="Times New Roman"/>
                <w:sz w:val="24"/>
                <w:szCs w:val="24"/>
              </w:rPr>
              <w:t xml:space="preserve"> и внутренней политике</w:t>
            </w:r>
            <w:r w:rsidR="005F5A0B">
              <w:rPr>
                <w:rFonts w:ascii="Times New Roman" w:hAnsi="Times New Roman" w:cs="Times New Roman"/>
                <w:sz w:val="24"/>
                <w:szCs w:val="24"/>
              </w:rPr>
              <w:t xml:space="preserve"> Кирпичков И.С.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955979" w:rsidRDefault="00BD702E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E" w:rsidRPr="00955979" w:rsidRDefault="00BD702E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955979" w:rsidRDefault="00BD702E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955979" w:rsidRDefault="00BD702E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955979" w:rsidRDefault="00BD702E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955979" w:rsidRDefault="00BD702E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F5A0B" w:rsidRPr="00955979" w:rsidTr="00AC0062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0B" w:rsidRPr="00955979" w:rsidRDefault="005F5A0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0B" w:rsidRPr="00955979" w:rsidRDefault="005F5A0B" w:rsidP="00CC2AC9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97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1.1: «Сохранение объема компьютерной и оргтехники не старше 5 лет»</w:t>
            </w:r>
          </w:p>
        </w:tc>
        <w:tc>
          <w:tcPr>
            <w:tcW w:w="1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Default="005F5A0B" w:rsidP="005F5A0B">
            <w:pPr>
              <w:ind w:firstLine="0"/>
            </w:pPr>
            <w:r w:rsidRPr="007F1F02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955979" w:rsidRDefault="005F5A0B" w:rsidP="00CC2A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Обновление компьютерной и оргтехники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0B" w:rsidRPr="00955979" w:rsidRDefault="005F5A0B" w:rsidP="005F5A0B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F5A0B" w:rsidRPr="00955979" w:rsidTr="00AC0062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0B" w:rsidRPr="00955979" w:rsidRDefault="005F5A0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0B" w:rsidRPr="00955979" w:rsidRDefault="005F5A0B" w:rsidP="00AC0062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979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Контрольное событие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 программы 1.1</w:t>
            </w:r>
          </w:p>
        </w:tc>
        <w:tc>
          <w:tcPr>
            <w:tcW w:w="1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Default="005F5A0B" w:rsidP="005F5A0B">
            <w:pPr>
              <w:ind w:firstLine="0"/>
            </w:pPr>
            <w:r w:rsidRPr="007F1F02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955979" w:rsidRDefault="005F5A0B" w:rsidP="00CC2A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Организация рабочих мест с компьютерной и оргтехникой не старше 5 лет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A0B" w:rsidRPr="00955979" w:rsidRDefault="005F5A0B" w:rsidP="005F5A0B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955979" w:rsidRDefault="005F5A0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955979" w:rsidRDefault="005F5A0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955979" w:rsidRDefault="005F5A0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955979" w:rsidRDefault="005F5A0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955979" w:rsidRDefault="005F5A0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</w:tr>
      <w:tr w:rsidR="005F5A0B" w:rsidRPr="00955979" w:rsidTr="00AC0062">
        <w:trPr>
          <w:trHeight w:val="838"/>
        </w:trPr>
        <w:tc>
          <w:tcPr>
            <w:tcW w:w="1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5A0B" w:rsidRPr="00955979" w:rsidRDefault="005F5A0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5A0B" w:rsidRPr="00955979" w:rsidRDefault="005F5A0B" w:rsidP="005F5A0B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97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1.2. «Обеспечение бесперебойной работы межведомственной системы электронного документооборота «Дело» и информационной системы обеспечения градостроительной деятельности »</w:t>
            </w:r>
          </w:p>
        </w:tc>
        <w:tc>
          <w:tcPr>
            <w:tcW w:w="11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5A0B" w:rsidRDefault="005F5A0B" w:rsidP="005F5A0B">
            <w:pPr>
              <w:ind w:firstLine="0"/>
            </w:pPr>
            <w:r w:rsidRPr="007F1F02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0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5A0B" w:rsidRPr="00EF27CF" w:rsidRDefault="005F5A0B" w:rsidP="005F5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5A0B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бесперебойной работы информационной системы обеспечения градостроительной деятельности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5A0B" w:rsidRPr="00955979" w:rsidRDefault="005F5A0B" w:rsidP="005F5A0B">
            <w:pPr>
              <w:ind w:left="-78" w:right="-7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5597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5A0B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5A0B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5A0B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5A0B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5A0B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5A0B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F5A0B" w:rsidRPr="00955979" w:rsidTr="00AC0062">
        <w:trPr>
          <w:trHeight w:val="20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955979" w:rsidRDefault="005F5A0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955979" w:rsidRDefault="005F5A0B" w:rsidP="00CC2AC9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955979" w:rsidRDefault="005F5A0B" w:rsidP="00CC2AC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EF27CF" w:rsidRDefault="005F5A0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955979" w:rsidRDefault="005F5A0B" w:rsidP="003C0FF5">
            <w:pPr>
              <w:ind w:left="-78" w:right="-7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A0B" w:rsidRPr="00955979" w:rsidRDefault="005F5A0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C9" w:rsidRPr="00955979" w:rsidTr="00AC0062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6D2E4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6D2E4B" w:rsidP="00AC0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</w:t>
            </w:r>
          </w:p>
        </w:tc>
        <w:tc>
          <w:tcPr>
            <w:tcW w:w="1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5F5A0B" w:rsidP="00A43C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1F02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47" w:rsidRPr="005F5A0B" w:rsidRDefault="005F5A0B" w:rsidP="005F5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F5A0B">
              <w:rPr>
                <w:rFonts w:ascii="Times New Roman" w:hAnsi="Times New Roman" w:cs="Times New Roman"/>
                <w:sz w:val="24"/>
                <w:szCs w:val="28"/>
              </w:rPr>
              <w:t>Обеспечение бесперебойной работы информационной системы обеспечения градостроительной деятельности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5F5A0B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5F5A0B">
              <w:rPr>
                <w:sz w:val="24"/>
                <w:szCs w:val="24"/>
              </w:rPr>
              <w:t>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</w:tr>
      <w:tr w:rsidR="00F67BB9" w:rsidRPr="00955979" w:rsidTr="00AC0062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B9" w:rsidRPr="00955979" w:rsidRDefault="00F67BB9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B9" w:rsidRPr="00955979" w:rsidRDefault="00F67BB9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Подпрограмма 2. «Повышение качества предоставления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услуг в Красносулинском районе на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базе Муниципального автономного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«МФЦ предоставления государственных и муниципальных услуг Красносулинского района»</w:t>
            </w:r>
          </w:p>
        </w:tc>
        <w:tc>
          <w:tcPr>
            <w:tcW w:w="1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D" w:rsidRDefault="004F6FAD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6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5F5A0B" w:rsidRPr="007F1F02">
              <w:rPr>
                <w:rFonts w:ascii="Times New Roman" w:hAnsi="Times New Roman" w:cs="Times New Roman"/>
                <w:sz w:val="24"/>
                <w:szCs w:val="24"/>
              </w:rPr>
              <w:t>Кирпичков И.С.</w:t>
            </w:r>
            <w:r w:rsidR="005F5A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7BB9" w:rsidRPr="00955979" w:rsidRDefault="00F67BB9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МАУ «МФЦ Красносулинского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F67BB9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B9" w:rsidRPr="00955979" w:rsidRDefault="00F67BB9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4008AB" w:rsidP="004008AB">
            <w:pPr>
              <w:pStyle w:val="ConsPlusCell"/>
              <w:ind w:left="-20" w:right="-9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 xml:space="preserve"> </w:t>
            </w:r>
            <w:r w:rsidRPr="004008AB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17683,9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F67BB9" w:rsidP="00B90A2C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D0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9B7F16" w:rsidP="00EB4B3F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4083,</w:t>
            </w:r>
            <w:r w:rsidR="00EB4B3F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EB4B3F" w:rsidP="00EB4B3F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13273,3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F67BB9" w:rsidP="00B90A2C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D0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4008AB" w:rsidP="001319B9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327,6</w:t>
            </w:r>
          </w:p>
        </w:tc>
      </w:tr>
      <w:tr w:rsidR="00CC2AC9" w:rsidRPr="00955979" w:rsidTr="00AC0062">
        <w:trPr>
          <w:cantSplit/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10771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6D2E4B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6D2E4B" w:rsidP="00CC2AC9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Основное мероприятие 2.1</w:t>
            </w:r>
            <w:r w:rsidR="00A83BBA" w:rsidRPr="00955979">
              <w:rPr>
                <w:sz w:val="24"/>
                <w:szCs w:val="24"/>
              </w:rPr>
              <w:t>.</w:t>
            </w:r>
            <w:r w:rsidRPr="00955979">
              <w:rPr>
                <w:sz w:val="24"/>
                <w:szCs w:val="24"/>
              </w:rPr>
              <w:t xml:space="preserve"> «Развитие деятельности МАУ «МФЦ Красносулинского района»»</w:t>
            </w:r>
          </w:p>
        </w:tc>
        <w:tc>
          <w:tcPr>
            <w:tcW w:w="1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Директор МАУ «МФЦ Красносулинского района»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EF27CF" w:rsidP="00CC2A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11</w:t>
            </w:r>
            <w:r w:rsidR="006D2E4B" w:rsidRPr="00955979">
              <w:rPr>
                <w:sz w:val="24"/>
                <w:szCs w:val="24"/>
              </w:rPr>
              <w:t xml:space="preserve"> центров удаленного доступа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4008AB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4008AB">
              <w:rPr>
                <w:sz w:val="24"/>
                <w:szCs w:val="24"/>
              </w:rPr>
              <w:t>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2AC9" w:rsidRPr="00955979" w:rsidTr="00AC0062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10771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2E4B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6D2E4B" w:rsidP="00AC0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Контрольное собы</w:t>
            </w:r>
            <w:r w:rsidR="0081532D" w:rsidRPr="00955979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2.1</w:t>
            </w:r>
          </w:p>
        </w:tc>
        <w:tc>
          <w:tcPr>
            <w:tcW w:w="1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4F6FAD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6FA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="00400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8AB" w:rsidRPr="007F1F02">
              <w:rPr>
                <w:rFonts w:ascii="Times New Roman" w:hAnsi="Times New Roman" w:cs="Times New Roman"/>
                <w:sz w:val="24"/>
                <w:szCs w:val="24"/>
              </w:rPr>
              <w:t>Кирпичков И.С.</w:t>
            </w:r>
          </w:p>
          <w:p w:rsidR="0037549E" w:rsidRPr="00955979" w:rsidRDefault="006D2E4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EF2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Предоставление населению полного спектра государственных и муниципальных услуг, предоставляемых на базе 1</w:t>
            </w:r>
            <w:r w:rsidR="00EF27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 центров удаленного доступа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4008AB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4008AB">
              <w:rPr>
                <w:sz w:val="24"/>
                <w:szCs w:val="24"/>
              </w:rPr>
              <w:t>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</w:tr>
      <w:tr w:rsidR="00EB4B3F" w:rsidRPr="00955979" w:rsidTr="00AC0062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3F" w:rsidRPr="00955979" w:rsidRDefault="00EB4B3F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3F" w:rsidRPr="00955979" w:rsidRDefault="00EB4B3F" w:rsidP="00CC2AC9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Основное мероприятие 2.2. «Обеспечение деятельности МАУ «МФЦ Красносулинского района»</w:t>
            </w:r>
          </w:p>
        </w:tc>
        <w:tc>
          <w:tcPr>
            <w:tcW w:w="1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3F" w:rsidRDefault="00EB4B3F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Директор МАУ «МФЦ Красносулинского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</w:p>
          <w:p w:rsidR="00EB4B3F" w:rsidRPr="00955979" w:rsidRDefault="00EB4B3F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3F" w:rsidRPr="00955979" w:rsidRDefault="00EB4B3F" w:rsidP="00CC2A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Предоставление государственных и муниципальных услуг по принципу</w:t>
            </w:r>
          </w:p>
          <w:p w:rsidR="00EB4B3F" w:rsidRPr="00955979" w:rsidRDefault="00EB4B3F" w:rsidP="00CC2A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«одного окна»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3F" w:rsidRPr="00955979" w:rsidRDefault="00EB4B3F" w:rsidP="004008AB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3F" w:rsidRPr="000C31D0" w:rsidRDefault="00EB4B3F" w:rsidP="006F5BF1">
            <w:pPr>
              <w:pStyle w:val="ConsPlusCell"/>
              <w:ind w:left="-20" w:right="-9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 xml:space="preserve"> </w:t>
            </w:r>
            <w:r w:rsidRPr="004008AB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17683,9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 xml:space="preserve"> 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3F" w:rsidRPr="000C31D0" w:rsidRDefault="00EB4B3F" w:rsidP="006F5BF1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D0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3F" w:rsidRPr="000C31D0" w:rsidRDefault="00EB4B3F" w:rsidP="006F5BF1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4083,0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3F" w:rsidRPr="000C31D0" w:rsidRDefault="00EB4B3F" w:rsidP="006F5BF1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13273,3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3F" w:rsidRPr="000C31D0" w:rsidRDefault="00EB4B3F" w:rsidP="006F5BF1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D0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3F" w:rsidRPr="000C31D0" w:rsidRDefault="00EB4B3F" w:rsidP="006F5BF1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327,6</w:t>
            </w:r>
          </w:p>
        </w:tc>
      </w:tr>
      <w:tr w:rsidR="00CC2AC9" w:rsidRPr="00955979" w:rsidTr="00AC0062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10771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2E4B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6D2E4B" w:rsidP="00AC00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</w:t>
            </w:r>
            <w:r w:rsidR="00BC7AFD"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2.2</w:t>
            </w:r>
          </w:p>
        </w:tc>
        <w:tc>
          <w:tcPr>
            <w:tcW w:w="1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4F6FAD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6FA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</w:t>
            </w:r>
            <w:r w:rsidR="00AC24D5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и внутренней политике</w:t>
            </w:r>
            <w:r w:rsidR="00400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8AB" w:rsidRPr="007F1F02">
              <w:rPr>
                <w:rFonts w:ascii="Times New Roman" w:hAnsi="Times New Roman" w:cs="Times New Roman"/>
                <w:sz w:val="24"/>
                <w:szCs w:val="24"/>
              </w:rPr>
              <w:t>Кирпичков И.С.</w:t>
            </w:r>
          </w:p>
          <w:p w:rsidR="00687B86" w:rsidRPr="00955979" w:rsidRDefault="006D2E4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4008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Предоставление населению полного спектра государственных и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услуг, предоставляемых на базе </w:t>
            </w:r>
            <w:r w:rsidR="00B12F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МФЦ Красносулинского района </w:t>
            </w:r>
            <w:r w:rsidR="00B12F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43367" w:rsidRPr="0095597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0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3CBA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12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0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0FF5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4008AB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4008AB">
              <w:rPr>
                <w:sz w:val="24"/>
                <w:szCs w:val="24"/>
              </w:rPr>
              <w:t>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</w:tr>
      <w:tr w:rsidR="00F67BB9" w:rsidRPr="00955979" w:rsidTr="00AC0062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B9" w:rsidRPr="00955979" w:rsidRDefault="00F67BB9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B9" w:rsidRPr="00955979" w:rsidRDefault="00F67BB9" w:rsidP="00CC2AC9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 xml:space="preserve">Подпрограмма 3. </w:t>
            </w:r>
            <w:r w:rsidRPr="00955979">
              <w:rPr>
                <w:kern w:val="2"/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  <w:tc>
          <w:tcPr>
            <w:tcW w:w="1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4F6FAD" w:rsidP="00AC2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6FAD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 </w:t>
            </w:r>
            <w:r w:rsidR="004008AB" w:rsidRPr="007F1F02">
              <w:rPr>
                <w:rFonts w:ascii="Times New Roman" w:hAnsi="Times New Roman" w:cs="Times New Roman"/>
                <w:sz w:val="24"/>
                <w:szCs w:val="24"/>
              </w:rPr>
              <w:t>Кирпичков И.С.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F67BB9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F67BB9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4008AB" w:rsidP="00A43CBA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AB">
              <w:rPr>
                <w:rFonts w:ascii="Times New Roman" w:hAnsi="Times New Roman" w:cs="Times New Roman"/>
                <w:sz w:val="24"/>
                <w:szCs w:val="24"/>
              </w:rPr>
              <w:t>5691,2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F67BB9" w:rsidP="00B90A2C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4F6FAD" w:rsidP="00B90A2C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4008AB" w:rsidP="00B90A2C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4013,1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F67BB9" w:rsidP="00B90A2C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4008AB" w:rsidP="00A43CBA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1678,1</w:t>
            </w:r>
          </w:p>
        </w:tc>
      </w:tr>
      <w:tr w:rsidR="00545763" w:rsidRPr="00955979" w:rsidTr="00AC0062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763" w:rsidRPr="00955979" w:rsidRDefault="00545763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763" w:rsidRPr="00955979" w:rsidRDefault="00545763" w:rsidP="00CC2AC9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Основное</w:t>
            </w:r>
            <w:r>
              <w:rPr>
                <w:sz w:val="24"/>
                <w:szCs w:val="24"/>
              </w:rPr>
              <w:t xml:space="preserve"> </w:t>
            </w:r>
            <w:r w:rsidRPr="00955979">
              <w:rPr>
                <w:sz w:val="24"/>
                <w:szCs w:val="24"/>
              </w:rPr>
              <w:t>мероприятие 3.1. «Развитие информационных и</w:t>
            </w:r>
            <w:r>
              <w:rPr>
                <w:sz w:val="24"/>
                <w:szCs w:val="24"/>
              </w:rPr>
              <w:t xml:space="preserve"> </w:t>
            </w:r>
            <w:r w:rsidRPr="00955979">
              <w:rPr>
                <w:sz w:val="24"/>
                <w:szCs w:val="24"/>
              </w:rPr>
              <w:t>развлекательных услуг»</w:t>
            </w:r>
          </w:p>
        </w:tc>
        <w:tc>
          <w:tcPr>
            <w:tcW w:w="1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Default="00545763" w:rsidP="00CC2AC9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55979">
              <w:rPr>
                <w:sz w:val="24"/>
                <w:szCs w:val="24"/>
              </w:rPr>
              <w:t>Директор МАУ Красносулинского района «Красносулинская телерадиокомпания «Сулин»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Козлова Ю.Г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545763" w:rsidRPr="00955979" w:rsidRDefault="00545763" w:rsidP="00CC2AC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Начальник УЗИО и МЗ Красносулинского района Минакова О.А.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CC2A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55979">
              <w:rPr>
                <w:rFonts w:eastAsia="Calibri"/>
                <w:sz w:val="24"/>
                <w:szCs w:val="24"/>
                <w:lang w:eastAsia="en-US"/>
              </w:rPr>
              <w:t>Объем телерадиовещания по местным теле и радиоканалам</w:t>
            </w:r>
          </w:p>
          <w:p w:rsidR="00545763" w:rsidRPr="00955979" w:rsidRDefault="00545763" w:rsidP="00CC2A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rFonts w:eastAsia="Calibri"/>
                <w:sz w:val="24"/>
                <w:szCs w:val="24"/>
                <w:lang w:eastAsia="en-US"/>
              </w:rPr>
              <w:t>11 часов в неделю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4008AB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6F5BF1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AB">
              <w:rPr>
                <w:rFonts w:ascii="Times New Roman" w:hAnsi="Times New Roman" w:cs="Times New Roman"/>
                <w:sz w:val="24"/>
                <w:szCs w:val="24"/>
              </w:rPr>
              <w:t>5691,2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6F5BF1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6F5BF1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6F5BF1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4013,1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6F5BF1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6F5BF1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1678,1</w:t>
            </w:r>
          </w:p>
        </w:tc>
      </w:tr>
      <w:tr w:rsidR="00CC2AC9" w:rsidRPr="00955979" w:rsidTr="00AC0062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10771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D2E4B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6D2E4B" w:rsidP="00AC0062">
            <w:pPr>
              <w:pStyle w:val="ConsPlusCell"/>
              <w:tabs>
                <w:tab w:val="left" w:pos="14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3.1</w:t>
            </w:r>
          </w:p>
        </w:tc>
        <w:tc>
          <w:tcPr>
            <w:tcW w:w="1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86" w:rsidRPr="00955979" w:rsidRDefault="006D2E4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Директор МАУ Красносулинского района «Красносулинская телерадиокомпания «Сулин»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D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Козлова Ю.Г</w:t>
            </w:r>
            <w:r w:rsidR="005E3155" w:rsidRPr="009559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CC2A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эфире ТК «Сулин-ТВ» разместить</w:t>
            </w:r>
            <w:r w:rsidR="00CC2A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12F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="00DA70BA" w:rsidRPr="009559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905</w:t>
            </w:r>
            <w:r w:rsidRPr="009559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сюжетов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3C0FF5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4008AB">
              <w:rPr>
                <w:sz w:val="24"/>
                <w:szCs w:val="24"/>
              </w:rPr>
              <w:t>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</w:tr>
      <w:tr w:rsidR="00CC2AC9" w:rsidRPr="00955979" w:rsidTr="00AC0062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6D2E4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771B" w:rsidRPr="00955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6D2E4B" w:rsidP="00B126D8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97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3.2.</w:t>
            </w:r>
            <w:r w:rsidR="008443A7" w:rsidRPr="0095597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Развитие информационно-телекоммуникационной сети </w:t>
            </w:r>
            <w:r w:rsidR="0037549E" w:rsidRPr="0095597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Pr="0095597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Интернет</w:t>
            </w:r>
            <w:r w:rsidR="0037549E" w:rsidRPr="0095597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4F6FAD">
            <w:pPr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rFonts w:eastAsia="Calibri"/>
                <w:sz w:val="24"/>
                <w:szCs w:val="24"/>
                <w:lang w:eastAsia="en-US"/>
              </w:rPr>
              <w:t>Админист</w:t>
            </w:r>
            <w:r w:rsidR="008443A7" w:rsidRPr="00955979">
              <w:rPr>
                <w:rFonts w:eastAsia="Calibri"/>
                <w:sz w:val="24"/>
                <w:szCs w:val="24"/>
                <w:lang w:eastAsia="en-US"/>
              </w:rPr>
              <w:t>рация Красносулинского района (с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 xml:space="preserve">ектор </w:t>
            </w:r>
            <w:r w:rsidR="004F6FAD">
              <w:rPr>
                <w:rFonts w:eastAsia="Calibri"/>
                <w:sz w:val="24"/>
                <w:szCs w:val="24"/>
                <w:lang w:eastAsia="en-US"/>
              </w:rPr>
              <w:t>цифровой трансформации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86" w:rsidRPr="00955979" w:rsidRDefault="006D2E4B" w:rsidP="00CC2AC9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55979">
              <w:rPr>
                <w:rFonts w:eastAsia="Calibri"/>
                <w:sz w:val="24"/>
                <w:szCs w:val="24"/>
                <w:lang w:eastAsia="en-US"/>
              </w:rPr>
              <w:t>Повышение уровня использования населением Красносу</w:t>
            </w:r>
            <w:r w:rsidR="0037549E" w:rsidRPr="00955979">
              <w:rPr>
                <w:rFonts w:eastAsia="Calibri"/>
                <w:sz w:val="24"/>
                <w:szCs w:val="24"/>
                <w:lang w:eastAsia="en-US"/>
              </w:rPr>
              <w:t>линского района</w:t>
            </w:r>
            <w:r w:rsidR="00CC2AC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>цифровых технологий с органами власти</w:t>
            </w:r>
            <w:r w:rsidR="00CC2AC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3C0FF5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4008AB">
              <w:rPr>
                <w:sz w:val="24"/>
                <w:szCs w:val="24"/>
              </w:rPr>
              <w:t>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2AC9" w:rsidRPr="00955979" w:rsidTr="00AC0062">
        <w:trPr>
          <w:trHeight w:val="20"/>
        </w:trPr>
        <w:tc>
          <w:tcPr>
            <w:tcW w:w="1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10771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D2E4B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6D2E4B" w:rsidP="00AC0062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5979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Контрольное событие</w:t>
            </w:r>
            <w:r w:rsidR="004F6F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4F6FAD" w:rsidRPr="00955979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  <w:r w:rsidRPr="0095597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3.2</w:t>
            </w:r>
          </w:p>
        </w:tc>
        <w:tc>
          <w:tcPr>
            <w:tcW w:w="1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4F6FAD">
            <w:pPr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rFonts w:eastAsia="Calibri"/>
                <w:sz w:val="24"/>
                <w:szCs w:val="24"/>
                <w:lang w:eastAsia="en-US"/>
              </w:rPr>
              <w:t>Админис</w:t>
            </w:r>
            <w:r w:rsidR="008443A7" w:rsidRPr="00955979">
              <w:rPr>
                <w:rFonts w:eastAsia="Calibri"/>
                <w:sz w:val="24"/>
                <w:szCs w:val="24"/>
                <w:lang w:eastAsia="en-US"/>
              </w:rPr>
              <w:t>трация Красносулинского района (с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 xml:space="preserve">ектор </w:t>
            </w:r>
            <w:r w:rsidR="004F6FAD">
              <w:rPr>
                <w:rFonts w:eastAsia="Calibri"/>
                <w:sz w:val="24"/>
                <w:szCs w:val="24"/>
                <w:lang w:eastAsia="en-US"/>
              </w:rPr>
              <w:t>цифровой трансформации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86" w:rsidRDefault="006D2E4B" w:rsidP="00CC2AC9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59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Расширение зоны покрытия сетей связи (3G, 4G LTE) и обеспечение стабильного и уверенного приема сигнала сотовой связи</w:t>
            </w:r>
          </w:p>
          <w:p w:rsidR="00AC0062" w:rsidRPr="00955979" w:rsidRDefault="00AC0062" w:rsidP="00CC2AC9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FE4CD4" w:rsidP="003C0FF5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4008AB">
              <w:rPr>
                <w:sz w:val="24"/>
                <w:szCs w:val="24"/>
              </w:rPr>
              <w:t>4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</w:tr>
      <w:tr w:rsidR="00CC2AC9" w:rsidRPr="00955979" w:rsidTr="00AC0062">
        <w:trPr>
          <w:trHeight w:val="2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Default="00E26F7B" w:rsidP="0093303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0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7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0062" w:rsidRDefault="00AC0062" w:rsidP="0093303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62" w:rsidRDefault="00AC0062" w:rsidP="0093303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62" w:rsidRDefault="00AC0062" w:rsidP="0093303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62" w:rsidRDefault="00AC0062" w:rsidP="0093303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62" w:rsidRDefault="00AC0062" w:rsidP="0093303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62" w:rsidRPr="00955979" w:rsidRDefault="00AC0062" w:rsidP="0093303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Default="00E26F7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муници</w:t>
            </w:r>
            <w:r w:rsidR="00386A2D"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пальной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  <w:p w:rsidR="00AC0062" w:rsidRDefault="00AC0062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62" w:rsidRDefault="00AC0062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62" w:rsidRDefault="00AC0062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62" w:rsidRDefault="00AC0062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062" w:rsidRPr="00955979" w:rsidRDefault="00AC0062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955979" w:rsidRDefault="00E26F7B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955979" w:rsidRDefault="00E26F7B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955979" w:rsidRDefault="00E26F7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955979" w:rsidRDefault="009B7F16" w:rsidP="009A27D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23375,1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955979" w:rsidRDefault="00E26F7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955979" w:rsidRDefault="009B7F16" w:rsidP="00EB4B3F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4083,</w:t>
            </w:r>
            <w:r w:rsidR="00EB4B3F">
              <w:rPr>
                <w:sz w:val="24"/>
                <w:szCs w:val="28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955979" w:rsidRDefault="00EB4B3F" w:rsidP="009A27D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17286,4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955979" w:rsidRDefault="00E26F7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955979" w:rsidRDefault="00545763" w:rsidP="004B5D54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2005,7</w:t>
            </w:r>
          </w:p>
        </w:tc>
      </w:tr>
      <w:tr w:rsidR="00545763" w:rsidRPr="00955979" w:rsidTr="00AC0062">
        <w:trPr>
          <w:trHeight w:val="865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763" w:rsidRPr="00955979" w:rsidRDefault="00545763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763" w:rsidRPr="00955979" w:rsidRDefault="00545763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Default="00545763" w:rsidP="005457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F1F02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  <w:p w:rsidR="00AC0062" w:rsidRPr="006378BF" w:rsidRDefault="00AC0062" w:rsidP="005457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  <w:p w:rsidR="00545763" w:rsidRPr="00955979" w:rsidRDefault="00545763" w:rsidP="00CC2AC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  <w:p w:rsidR="00545763" w:rsidRPr="00955979" w:rsidRDefault="00545763" w:rsidP="00955979">
            <w:pPr>
              <w:pStyle w:val="ConsPlusCell"/>
              <w:ind w:left="-78" w:right="-7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45763" w:rsidRPr="00955979" w:rsidRDefault="00545763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45763" w:rsidRPr="00955979" w:rsidRDefault="00545763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45763" w:rsidRPr="00955979" w:rsidRDefault="00545763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545763" w:rsidRPr="00955979" w:rsidRDefault="00545763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F16" w:rsidRPr="00955979" w:rsidTr="00AC0062">
        <w:trPr>
          <w:trHeight w:val="20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16" w:rsidRPr="00955979" w:rsidRDefault="009B7F16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F16" w:rsidRPr="00955979" w:rsidRDefault="009B7F16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16" w:rsidRPr="00955979" w:rsidRDefault="009B7F16" w:rsidP="00CC2AC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3. </w:t>
            </w:r>
            <w:r w:rsidRPr="00955979">
              <w:rPr>
                <w:sz w:val="24"/>
                <w:szCs w:val="24"/>
              </w:rPr>
              <w:t>Директор МАУ «МФЦ Красносулинского района»</w:t>
            </w:r>
            <w:r>
              <w:rPr>
                <w:sz w:val="24"/>
                <w:szCs w:val="24"/>
              </w:rPr>
              <w:t xml:space="preserve"> </w:t>
            </w:r>
            <w:r w:rsidRPr="00955979">
              <w:rPr>
                <w:sz w:val="24"/>
                <w:szCs w:val="24"/>
              </w:rPr>
              <w:t>Силакова Е.А.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16" w:rsidRPr="00955979" w:rsidRDefault="009B7F16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16" w:rsidRPr="00955979" w:rsidRDefault="009B7F16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16" w:rsidRPr="000C31D0" w:rsidRDefault="009B7F16" w:rsidP="006F5BF1">
            <w:pPr>
              <w:pStyle w:val="ConsPlusCell"/>
              <w:ind w:left="-20" w:right="-94"/>
              <w:rPr>
                <w:rFonts w:ascii="Times New Roman" w:hAnsi="Times New Roman" w:cs="Times New Roman"/>
                <w:sz w:val="24"/>
                <w:szCs w:val="28"/>
              </w:rPr>
            </w:pPr>
            <w:r w:rsidRPr="004008AB"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17683,9</w:t>
            </w: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 xml:space="preserve">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16" w:rsidRPr="000C31D0" w:rsidRDefault="009B7F16" w:rsidP="006F5BF1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D0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16" w:rsidRPr="000C31D0" w:rsidRDefault="009B7F16" w:rsidP="006F5BF1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4083,</w:t>
            </w:r>
            <w:r w:rsidR="00395A4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16" w:rsidRPr="000C31D0" w:rsidRDefault="00EB4B3F" w:rsidP="006F5BF1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13273,3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16" w:rsidRPr="000C31D0" w:rsidRDefault="009B7F16" w:rsidP="006F5BF1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D0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16" w:rsidRPr="000C31D0" w:rsidRDefault="009B7F16" w:rsidP="006F5BF1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327,6</w:t>
            </w:r>
          </w:p>
        </w:tc>
      </w:tr>
      <w:tr w:rsidR="00545763" w:rsidRPr="00955979" w:rsidTr="00AC0062">
        <w:trPr>
          <w:trHeight w:val="20"/>
        </w:trPr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763" w:rsidRPr="00955979" w:rsidRDefault="00545763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763" w:rsidRPr="00955979" w:rsidRDefault="00545763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5171C1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4. 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 xml:space="preserve">Директор МАУ </w:t>
            </w:r>
            <w:r>
              <w:rPr>
                <w:rFonts w:eastAsia="Calibri"/>
                <w:sz w:val="24"/>
                <w:szCs w:val="24"/>
                <w:lang w:eastAsia="en-US"/>
              </w:rPr>
              <w:t>«КТРК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 xml:space="preserve"> «Сулин»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Козлова Ю.Г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6F5BF1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AB">
              <w:rPr>
                <w:rFonts w:ascii="Times New Roman" w:hAnsi="Times New Roman" w:cs="Times New Roman"/>
                <w:sz w:val="24"/>
                <w:szCs w:val="24"/>
              </w:rPr>
              <w:t>5691,2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6F5BF1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6F5BF1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6F5BF1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4013,1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6F5BF1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3" w:rsidRPr="00955979" w:rsidRDefault="00545763" w:rsidP="006F5BF1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1678,1</w:t>
            </w:r>
          </w:p>
        </w:tc>
      </w:tr>
    </w:tbl>
    <w:p w:rsidR="00907DE4" w:rsidRDefault="00907DE4" w:rsidP="00386A2D">
      <w:pPr>
        <w:tabs>
          <w:tab w:val="right" w:pos="15735"/>
        </w:tabs>
        <w:ind w:firstLine="0"/>
        <w:jc w:val="left"/>
        <w:rPr>
          <w:szCs w:val="28"/>
        </w:rPr>
      </w:pPr>
    </w:p>
    <w:p w:rsidR="00AC0062" w:rsidRDefault="00AC0062" w:rsidP="00386A2D">
      <w:pPr>
        <w:tabs>
          <w:tab w:val="right" w:pos="15735"/>
        </w:tabs>
        <w:ind w:firstLine="0"/>
        <w:jc w:val="left"/>
        <w:rPr>
          <w:szCs w:val="28"/>
        </w:rPr>
      </w:pPr>
    </w:p>
    <w:p w:rsidR="00AC0062" w:rsidRDefault="00AC0062" w:rsidP="00386A2D">
      <w:pPr>
        <w:tabs>
          <w:tab w:val="right" w:pos="15735"/>
        </w:tabs>
        <w:ind w:firstLine="0"/>
        <w:jc w:val="left"/>
        <w:rPr>
          <w:szCs w:val="28"/>
        </w:rPr>
      </w:pPr>
    </w:p>
    <w:p w:rsidR="001360C1" w:rsidRPr="00DB406E" w:rsidRDefault="00CE629F" w:rsidP="00386A2D">
      <w:pPr>
        <w:tabs>
          <w:tab w:val="right" w:pos="15735"/>
        </w:tabs>
        <w:ind w:firstLine="0"/>
        <w:jc w:val="left"/>
        <w:rPr>
          <w:szCs w:val="28"/>
        </w:rPr>
      </w:pPr>
      <w:r w:rsidRPr="00DB406E">
        <w:rPr>
          <w:szCs w:val="28"/>
        </w:rPr>
        <w:t>Управляющий делами</w:t>
      </w:r>
      <w:r w:rsidR="00F3617F" w:rsidRPr="00DB406E">
        <w:rPr>
          <w:szCs w:val="28"/>
        </w:rPr>
        <w:t xml:space="preserve"> </w:t>
      </w:r>
    </w:p>
    <w:p w:rsidR="00386A2D" w:rsidRPr="00DB406E" w:rsidRDefault="00F3617F" w:rsidP="00955979">
      <w:pPr>
        <w:tabs>
          <w:tab w:val="right" w:pos="15735"/>
          <w:tab w:val="right" w:pos="21546"/>
        </w:tabs>
        <w:ind w:firstLine="0"/>
        <w:jc w:val="left"/>
        <w:rPr>
          <w:szCs w:val="28"/>
        </w:rPr>
      </w:pPr>
      <w:r w:rsidRPr="00DB406E">
        <w:rPr>
          <w:szCs w:val="28"/>
        </w:rPr>
        <w:t>Администрации</w:t>
      </w:r>
      <w:r w:rsidR="001360C1" w:rsidRPr="00DB406E">
        <w:rPr>
          <w:szCs w:val="28"/>
        </w:rPr>
        <w:t xml:space="preserve"> </w:t>
      </w:r>
      <w:r w:rsidRPr="00DB406E">
        <w:rPr>
          <w:szCs w:val="28"/>
        </w:rPr>
        <w:t>района</w:t>
      </w:r>
      <w:r w:rsidR="008074FB">
        <w:rPr>
          <w:szCs w:val="28"/>
        </w:rPr>
        <w:tab/>
      </w:r>
      <w:r w:rsidR="00955979">
        <w:rPr>
          <w:szCs w:val="28"/>
        </w:rPr>
        <w:tab/>
      </w:r>
      <w:r w:rsidR="00CE629F" w:rsidRPr="00DB406E">
        <w:rPr>
          <w:szCs w:val="28"/>
        </w:rPr>
        <w:t>И.Ю. Кишкинова</w:t>
      </w:r>
    </w:p>
    <w:sectPr w:rsidR="00386A2D" w:rsidRPr="00DB406E" w:rsidSect="00AC0062">
      <w:pgSz w:w="23814" w:h="16840" w:orient="landscape" w:code="8"/>
      <w:pgMar w:top="2065" w:right="1134" w:bottom="567" w:left="1134" w:header="1843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2D0" w:rsidRDefault="00C622D0">
      <w:r>
        <w:separator/>
      </w:r>
    </w:p>
  </w:endnote>
  <w:endnote w:type="continuationSeparator" w:id="0">
    <w:p w:rsidR="00C622D0" w:rsidRDefault="00C6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32D" w:rsidRDefault="0081532D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2D0" w:rsidRDefault="00C622D0">
      <w:r>
        <w:separator/>
      </w:r>
    </w:p>
  </w:footnote>
  <w:footnote w:type="continuationSeparator" w:id="0">
    <w:p w:rsidR="00C622D0" w:rsidRDefault="00C62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32D" w:rsidRDefault="00594466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53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532D" w:rsidRDefault="008153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32D" w:rsidRPr="00AA44B6" w:rsidRDefault="00594466" w:rsidP="00AA44B6">
    <w:pPr>
      <w:pStyle w:val="a3"/>
      <w:tabs>
        <w:tab w:val="clear" w:pos="4677"/>
        <w:tab w:val="left" w:pos="10618"/>
        <w:tab w:val="center" w:pos="10773"/>
      </w:tabs>
      <w:ind w:firstLine="0"/>
      <w:jc w:val="center"/>
      <w:rPr>
        <w:szCs w:val="28"/>
      </w:rPr>
    </w:pPr>
    <w:r w:rsidRPr="00AA44B6">
      <w:rPr>
        <w:szCs w:val="28"/>
      </w:rPr>
      <w:fldChar w:fldCharType="begin"/>
    </w:r>
    <w:r w:rsidR="000A2DBE" w:rsidRPr="00AA44B6">
      <w:rPr>
        <w:szCs w:val="28"/>
      </w:rPr>
      <w:instrText xml:space="preserve"> PAGE   \* MERGEFORMAT </w:instrText>
    </w:r>
    <w:r w:rsidRPr="00AA44B6">
      <w:rPr>
        <w:szCs w:val="28"/>
      </w:rPr>
      <w:fldChar w:fldCharType="separate"/>
    </w:r>
    <w:r w:rsidR="009745BF">
      <w:rPr>
        <w:noProof/>
        <w:szCs w:val="28"/>
      </w:rPr>
      <w:t>4</w:t>
    </w:r>
    <w:r w:rsidRPr="00AA44B6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52367"/>
    <w:multiLevelType w:val="hybridMultilevel"/>
    <w:tmpl w:val="8A241102"/>
    <w:lvl w:ilvl="0" w:tplc="F606FF3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CA9632D"/>
    <w:multiLevelType w:val="hybridMultilevel"/>
    <w:tmpl w:val="2AD45290"/>
    <w:lvl w:ilvl="0" w:tplc="F76A21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DE13226"/>
    <w:multiLevelType w:val="hybridMultilevel"/>
    <w:tmpl w:val="15582F4A"/>
    <w:lvl w:ilvl="0" w:tplc="40543B3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5F0985"/>
    <w:multiLevelType w:val="hybridMultilevel"/>
    <w:tmpl w:val="6DAE4E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753171"/>
    <w:multiLevelType w:val="hybridMultilevel"/>
    <w:tmpl w:val="55F86D90"/>
    <w:lvl w:ilvl="0" w:tplc="82603F9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646F29"/>
    <w:multiLevelType w:val="hybridMultilevel"/>
    <w:tmpl w:val="861080B2"/>
    <w:lvl w:ilvl="0" w:tplc="0ED6A8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4541AFF"/>
    <w:multiLevelType w:val="hybridMultilevel"/>
    <w:tmpl w:val="703E9CB4"/>
    <w:lvl w:ilvl="0" w:tplc="6F3E2A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2FA17A0"/>
    <w:multiLevelType w:val="hybridMultilevel"/>
    <w:tmpl w:val="4E78D57C"/>
    <w:lvl w:ilvl="0" w:tplc="9F0C2D2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AD51E6"/>
    <w:multiLevelType w:val="hybridMultilevel"/>
    <w:tmpl w:val="2208D534"/>
    <w:lvl w:ilvl="0" w:tplc="6B0C1F1E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A30782"/>
    <w:multiLevelType w:val="hybridMultilevel"/>
    <w:tmpl w:val="F80CA968"/>
    <w:lvl w:ilvl="0" w:tplc="A1D4A9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7D54442"/>
    <w:multiLevelType w:val="hybridMultilevel"/>
    <w:tmpl w:val="D584B9A4"/>
    <w:lvl w:ilvl="0" w:tplc="F21A88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33DE0017"/>
    <w:multiLevelType w:val="hybridMultilevel"/>
    <w:tmpl w:val="9D10E94E"/>
    <w:lvl w:ilvl="0" w:tplc="19B204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3980252C"/>
    <w:multiLevelType w:val="hybridMultilevel"/>
    <w:tmpl w:val="298EAD6A"/>
    <w:lvl w:ilvl="0" w:tplc="954E43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22C50D9"/>
    <w:multiLevelType w:val="hybridMultilevel"/>
    <w:tmpl w:val="21E8105E"/>
    <w:lvl w:ilvl="0" w:tplc="606C7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6591A5C"/>
    <w:multiLevelType w:val="hybridMultilevel"/>
    <w:tmpl w:val="3A2ACEA2"/>
    <w:lvl w:ilvl="0" w:tplc="5814945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D9935C4"/>
    <w:multiLevelType w:val="hybridMultilevel"/>
    <w:tmpl w:val="2B6EA304"/>
    <w:lvl w:ilvl="0" w:tplc="D9F2A50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132AC3"/>
    <w:multiLevelType w:val="hybridMultilevel"/>
    <w:tmpl w:val="2AF0A6F2"/>
    <w:lvl w:ilvl="0" w:tplc="AB962D8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1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7C1DB6"/>
    <w:multiLevelType w:val="hybridMultilevel"/>
    <w:tmpl w:val="59D0ED4C"/>
    <w:lvl w:ilvl="0" w:tplc="7FCC5B7E">
      <w:start w:val="1"/>
      <w:numFmt w:val="decimal"/>
      <w:lvlText w:val="%1."/>
      <w:lvlJc w:val="left"/>
      <w:pPr>
        <w:ind w:left="1452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6783D68"/>
    <w:multiLevelType w:val="hybridMultilevel"/>
    <w:tmpl w:val="55DAD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2F276F"/>
    <w:multiLevelType w:val="hybridMultilevel"/>
    <w:tmpl w:val="C4E62EB4"/>
    <w:lvl w:ilvl="0" w:tplc="102A787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7C701C59"/>
    <w:multiLevelType w:val="hybridMultilevel"/>
    <w:tmpl w:val="41A6EA58"/>
    <w:lvl w:ilvl="0" w:tplc="6D3026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7EEE3CD6"/>
    <w:multiLevelType w:val="hybridMultilevel"/>
    <w:tmpl w:val="859E9804"/>
    <w:lvl w:ilvl="0" w:tplc="7152D6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1"/>
  </w:num>
  <w:num w:numId="2">
    <w:abstractNumId w:val="20"/>
  </w:num>
  <w:num w:numId="3">
    <w:abstractNumId w:val="25"/>
  </w:num>
  <w:num w:numId="4">
    <w:abstractNumId w:val="3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3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4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6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8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20"/>
    <w:rsid w:val="000036C7"/>
    <w:rsid w:val="0000682B"/>
    <w:rsid w:val="00006DAA"/>
    <w:rsid w:val="000106A5"/>
    <w:rsid w:val="00014669"/>
    <w:rsid w:val="00014A61"/>
    <w:rsid w:val="00016607"/>
    <w:rsid w:val="000177A7"/>
    <w:rsid w:val="00024E2D"/>
    <w:rsid w:val="00024F6D"/>
    <w:rsid w:val="00025117"/>
    <w:rsid w:val="00027890"/>
    <w:rsid w:val="00027B13"/>
    <w:rsid w:val="00031089"/>
    <w:rsid w:val="00034A73"/>
    <w:rsid w:val="00043370"/>
    <w:rsid w:val="0004359B"/>
    <w:rsid w:val="0004671D"/>
    <w:rsid w:val="00051F48"/>
    <w:rsid w:val="00052EAE"/>
    <w:rsid w:val="00052FCF"/>
    <w:rsid w:val="00054201"/>
    <w:rsid w:val="00054C15"/>
    <w:rsid w:val="0005725A"/>
    <w:rsid w:val="000579F4"/>
    <w:rsid w:val="00061489"/>
    <w:rsid w:val="00061F7F"/>
    <w:rsid w:val="0006328F"/>
    <w:rsid w:val="000642AB"/>
    <w:rsid w:val="000658E0"/>
    <w:rsid w:val="000659EB"/>
    <w:rsid w:val="000666CC"/>
    <w:rsid w:val="00070D64"/>
    <w:rsid w:val="00070F2D"/>
    <w:rsid w:val="0007296C"/>
    <w:rsid w:val="000757D6"/>
    <w:rsid w:val="000779E5"/>
    <w:rsid w:val="00082C96"/>
    <w:rsid w:val="000836F4"/>
    <w:rsid w:val="00085A26"/>
    <w:rsid w:val="00086470"/>
    <w:rsid w:val="00091D1B"/>
    <w:rsid w:val="00094100"/>
    <w:rsid w:val="00094CC7"/>
    <w:rsid w:val="00096445"/>
    <w:rsid w:val="000A13EA"/>
    <w:rsid w:val="000A2DBE"/>
    <w:rsid w:val="000A48CE"/>
    <w:rsid w:val="000A7D9A"/>
    <w:rsid w:val="000B009E"/>
    <w:rsid w:val="000B0774"/>
    <w:rsid w:val="000B190C"/>
    <w:rsid w:val="000B73D6"/>
    <w:rsid w:val="000C14BA"/>
    <w:rsid w:val="000C1F34"/>
    <w:rsid w:val="000C2986"/>
    <w:rsid w:val="000C31D0"/>
    <w:rsid w:val="000C5D42"/>
    <w:rsid w:val="000C7DD2"/>
    <w:rsid w:val="000D3DF3"/>
    <w:rsid w:val="000D4187"/>
    <w:rsid w:val="000D6102"/>
    <w:rsid w:val="000D700A"/>
    <w:rsid w:val="000D7A7E"/>
    <w:rsid w:val="000E00C2"/>
    <w:rsid w:val="000E2EA7"/>
    <w:rsid w:val="000E3943"/>
    <w:rsid w:val="000E6245"/>
    <w:rsid w:val="000F0CE4"/>
    <w:rsid w:val="000F556D"/>
    <w:rsid w:val="00100CDD"/>
    <w:rsid w:val="00101283"/>
    <w:rsid w:val="00102D2F"/>
    <w:rsid w:val="00103BD6"/>
    <w:rsid w:val="00103F32"/>
    <w:rsid w:val="0010771B"/>
    <w:rsid w:val="001106C8"/>
    <w:rsid w:val="0011660D"/>
    <w:rsid w:val="001174E8"/>
    <w:rsid w:val="00121163"/>
    <w:rsid w:val="00123F1F"/>
    <w:rsid w:val="00126722"/>
    <w:rsid w:val="001319B9"/>
    <w:rsid w:val="00132395"/>
    <w:rsid w:val="00133DF0"/>
    <w:rsid w:val="00135FAE"/>
    <w:rsid w:val="001360C1"/>
    <w:rsid w:val="00140752"/>
    <w:rsid w:val="00142876"/>
    <w:rsid w:val="00144ECD"/>
    <w:rsid w:val="00153D96"/>
    <w:rsid w:val="00160C10"/>
    <w:rsid w:val="00160EAA"/>
    <w:rsid w:val="00165A23"/>
    <w:rsid w:val="00165D4A"/>
    <w:rsid w:val="001703C8"/>
    <w:rsid w:val="00171F8C"/>
    <w:rsid w:val="00173BE1"/>
    <w:rsid w:val="00174BCD"/>
    <w:rsid w:val="00176C99"/>
    <w:rsid w:val="00177D21"/>
    <w:rsid w:val="00177E32"/>
    <w:rsid w:val="00181E81"/>
    <w:rsid w:val="00183B5E"/>
    <w:rsid w:val="00184554"/>
    <w:rsid w:val="00184E43"/>
    <w:rsid w:val="001851CD"/>
    <w:rsid w:val="00186D99"/>
    <w:rsid w:val="00187E0C"/>
    <w:rsid w:val="00195C38"/>
    <w:rsid w:val="001960D5"/>
    <w:rsid w:val="001969E4"/>
    <w:rsid w:val="00196BE4"/>
    <w:rsid w:val="001A0552"/>
    <w:rsid w:val="001A0B4C"/>
    <w:rsid w:val="001A199A"/>
    <w:rsid w:val="001A1D17"/>
    <w:rsid w:val="001A1E96"/>
    <w:rsid w:val="001A439F"/>
    <w:rsid w:val="001A7803"/>
    <w:rsid w:val="001B0F0F"/>
    <w:rsid w:val="001B0FC7"/>
    <w:rsid w:val="001B2660"/>
    <w:rsid w:val="001B38B7"/>
    <w:rsid w:val="001B39D8"/>
    <w:rsid w:val="001B44A2"/>
    <w:rsid w:val="001B6CF0"/>
    <w:rsid w:val="001C1259"/>
    <w:rsid w:val="001C2143"/>
    <w:rsid w:val="001C3669"/>
    <w:rsid w:val="001C4E6F"/>
    <w:rsid w:val="001D1652"/>
    <w:rsid w:val="001D3311"/>
    <w:rsid w:val="001D5538"/>
    <w:rsid w:val="001D557F"/>
    <w:rsid w:val="001D6860"/>
    <w:rsid w:val="001D73B6"/>
    <w:rsid w:val="001D7AB7"/>
    <w:rsid w:val="001E0A8D"/>
    <w:rsid w:val="001E21C2"/>
    <w:rsid w:val="001E3922"/>
    <w:rsid w:val="001E4545"/>
    <w:rsid w:val="001E466B"/>
    <w:rsid w:val="001E75D5"/>
    <w:rsid w:val="001E7B79"/>
    <w:rsid w:val="001F016B"/>
    <w:rsid w:val="001F06A8"/>
    <w:rsid w:val="001F2280"/>
    <w:rsid w:val="001F2385"/>
    <w:rsid w:val="001F401F"/>
    <w:rsid w:val="001F74B3"/>
    <w:rsid w:val="002018C0"/>
    <w:rsid w:val="00201EE0"/>
    <w:rsid w:val="00203DC1"/>
    <w:rsid w:val="0020567C"/>
    <w:rsid w:val="002062E6"/>
    <w:rsid w:val="00206675"/>
    <w:rsid w:val="00210B3A"/>
    <w:rsid w:val="00210F83"/>
    <w:rsid w:val="00213A07"/>
    <w:rsid w:val="00214223"/>
    <w:rsid w:val="00214258"/>
    <w:rsid w:val="00215DB8"/>
    <w:rsid w:val="00222DBA"/>
    <w:rsid w:val="00224048"/>
    <w:rsid w:val="0022467D"/>
    <w:rsid w:val="0022661C"/>
    <w:rsid w:val="00226C66"/>
    <w:rsid w:val="002302C4"/>
    <w:rsid w:val="00231035"/>
    <w:rsid w:val="0023312F"/>
    <w:rsid w:val="002346C2"/>
    <w:rsid w:val="0024088A"/>
    <w:rsid w:val="00240E7E"/>
    <w:rsid w:val="00241B0C"/>
    <w:rsid w:val="0024384A"/>
    <w:rsid w:val="00247089"/>
    <w:rsid w:val="00247B4A"/>
    <w:rsid w:val="00250068"/>
    <w:rsid w:val="00250792"/>
    <w:rsid w:val="00250E8B"/>
    <w:rsid w:val="00251225"/>
    <w:rsid w:val="00252142"/>
    <w:rsid w:val="002522F1"/>
    <w:rsid w:val="00252BDF"/>
    <w:rsid w:val="0025590A"/>
    <w:rsid w:val="00255BE3"/>
    <w:rsid w:val="00257931"/>
    <w:rsid w:val="00257C70"/>
    <w:rsid w:val="00260877"/>
    <w:rsid w:val="00261A45"/>
    <w:rsid w:val="00264A2D"/>
    <w:rsid w:val="0027157F"/>
    <w:rsid w:val="002717E8"/>
    <w:rsid w:val="00271DC4"/>
    <w:rsid w:val="002724AA"/>
    <w:rsid w:val="002738FF"/>
    <w:rsid w:val="002739F0"/>
    <w:rsid w:val="002830F6"/>
    <w:rsid w:val="00285170"/>
    <w:rsid w:val="0028524E"/>
    <w:rsid w:val="00285B9B"/>
    <w:rsid w:val="002903F8"/>
    <w:rsid w:val="002925BE"/>
    <w:rsid w:val="00295993"/>
    <w:rsid w:val="00296C3C"/>
    <w:rsid w:val="0029797D"/>
    <w:rsid w:val="002A0244"/>
    <w:rsid w:val="002B0091"/>
    <w:rsid w:val="002B2D97"/>
    <w:rsid w:val="002B31EA"/>
    <w:rsid w:val="002B4F10"/>
    <w:rsid w:val="002B5211"/>
    <w:rsid w:val="002B5B7F"/>
    <w:rsid w:val="002C0762"/>
    <w:rsid w:val="002C0B47"/>
    <w:rsid w:val="002C0B89"/>
    <w:rsid w:val="002C2351"/>
    <w:rsid w:val="002C4849"/>
    <w:rsid w:val="002C4FCD"/>
    <w:rsid w:val="002C6087"/>
    <w:rsid w:val="002C65D0"/>
    <w:rsid w:val="002D0998"/>
    <w:rsid w:val="002D1647"/>
    <w:rsid w:val="002D2ECD"/>
    <w:rsid w:val="002D30D8"/>
    <w:rsid w:val="002D3288"/>
    <w:rsid w:val="002D49EE"/>
    <w:rsid w:val="002D6FAD"/>
    <w:rsid w:val="002E0118"/>
    <w:rsid w:val="002E0BA9"/>
    <w:rsid w:val="002E229C"/>
    <w:rsid w:val="002E4FF3"/>
    <w:rsid w:val="002E588C"/>
    <w:rsid w:val="002F60AC"/>
    <w:rsid w:val="002F67DC"/>
    <w:rsid w:val="002F6B05"/>
    <w:rsid w:val="003049B6"/>
    <w:rsid w:val="00304F8A"/>
    <w:rsid w:val="00305762"/>
    <w:rsid w:val="00306362"/>
    <w:rsid w:val="00306E56"/>
    <w:rsid w:val="003125AC"/>
    <w:rsid w:val="00314D83"/>
    <w:rsid w:val="00315848"/>
    <w:rsid w:val="00315D5F"/>
    <w:rsid w:val="00317893"/>
    <w:rsid w:val="00320F0A"/>
    <w:rsid w:val="00320F5F"/>
    <w:rsid w:val="00322972"/>
    <w:rsid w:val="003247BD"/>
    <w:rsid w:val="0032553A"/>
    <w:rsid w:val="0032739D"/>
    <w:rsid w:val="0032765E"/>
    <w:rsid w:val="00331449"/>
    <w:rsid w:val="003322A7"/>
    <w:rsid w:val="00333A14"/>
    <w:rsid w:val="003352A4"/>
    <w:rsid w:val="003370FF"/>
    <w:rsid w:val="00341061"/>
    <w:rsid w:val="0034367C"/>
    <w:rsid w:val="003461C4"/>
    <w:rsid w:val="00347DD0"/>
    <w:rsid w:val="0035158C"/>
    <w:rsid w:val="00354D23"/>
    <w:rsid w:val="00356361"/>
    <w:rsid w:val="003564A5"/>
    <w:rsid w:val="00363219"/>
    <w:rsid w:val="00363C2A"/>
    <w:rsid w:val="00363FA5"/>
    <w:rsid w:val="00364B0C"/>
    <w:rsid w:val="00364EF4"/>
    <w:rsid w:val="00370742"/>
    <w:rsid w:val="00373612"/>
    <w:rsid w:val="0037549E"/>
    <w:rsid w:val="003760A4"/>
    <w:rsid w:val="003770C6"/>
    <w:rsid w:val="00377402"/>
    <w:rsid w:val="0038162C"/>
    <w:rsid w:val="00382A6D"/>
    <w:rsid w:val="00383F21"/>
    <w:rsid w:val="00384421"/>
    <w:rsid w:val="00385240"/>
    <w:rsid w:val="003860C0"/>
    <w:rsid w:val="00386A2D"/>
    <w:rsid w:val="00387528"/>
    <w:rsid w:val="00390D3F"/>
    <w:rsid w:val="00392E16"/>
    <w:rsid w:val="003948D8"/>
    <w:rsid w:val="00395A4A"/>
    <w:rsid w:val="00397B3C"/>
    <w:rsid w:val="00397F0B"/>
    <w:rsid w:val="003A0079"/>
    <w:rsid w:val="003A3DBA"/>
    <w:rsid w:val="003A4DDF"/>
    <w:rsid w:val="003A5BD9"/>
    <w:rsid w:val="003A7C5D"/>
    <w:rsid w:val="003A7F2B"/>
    <w:rsid w:val="003B1447"/>
    <w:rsid w:val="003B28A2"/>
    <w:rsid w:val="003B3528"/>
    <w:rsid w:val="003B7A35"/>
    <w:rsid w:val="003C02B2"/>
    <w:rsid w:val="003C0FF5"/>
    <w:rsid w:val="003C26EC"/>
    <w:rsid w:val="003C3ED4"/>
    <w:rsid w:val="003C7A22"/>
    <w:rsid w:val="003D13F7"/>
    <w:rsid w:val="003D3B1D"/>
    <w:rsid w:val="003E1707"/>
    <w:rsid w:val="003E2388"/>
    <w:rsid w:val="003E7E9A"/>
    <w:rsid w:val="003F2968"/>
    <w:rsid w:val="003F37F6"/>
    <w:rsid w:val="003F3932"/>
    <w:rsid w:val="003F5CAF"/>
    <w:rsid w:val="003F6526"/>
    <w:rsid w:val="003F75E7"/>
    <w:rsid w:val="0040081B"/>
    <w:rsid w:val="004008AB"/>
    <w:rsid w:val="0040256A"/>
    <w:rsid w:val="00411932"/>
    <w:rsid w:val="00411F7E"/>
    <w:rsid w:val="00413E88"/>
    <w:rsid w:val="00413F00"/>
    <w:rsid w:val="004153D3"/>
    <w:rsid w:val="004166D8"/>
    <w:rsid w:val="00417FA8"/>
    <w:rsid w:val="00420F96"/>
    <w:rsid w:val="00421F02"/>
    <w:rsid w:val="004236FA"/>
    <w:rsid w:val="004244ED"/>
    <w:rsid w:val="0042491D"/>
    <w:rsid w:val="00433A89"/>
    <w:rsid w:val="00434826"/>
    <w:rsid w:val="00434E82"/>
    <w:rsid w:val="00437317"/>
    <w:rsid w:val="004425B1"/>
    <w:rsid w:val="00443175"/>
    <w:rsid w:val="00444BE0"/>
    <w:rsid w:val="0044723D"/>
    <w:rsid w:val="004533C1"/>
    <w:rsid w:val="0045532D"/>
    <w:rsid w:val="00461D4B"/>
    <w:rsid w:val="00465C3A"/>
    <w:rsid w:val="00466B34"/>
    <w:rsid w:val="00467A5D"/>
    <w:rsid w:val="00467FAB"/>
    <w:rsid w:val="004707C9"/>
    <w:rsid w:val="0047096B"/>
    <w:rsid w:val="0047141A"/>
    <w:rsid w:val="004726B3"/>
    <w:rsid w:val="00473646"/>
    <w:rsid w:val="00474284"/>
    <w:rsid w:val="00477B18"/>
    <w:rsid w:val="0048160F"/>
    <w:rsid w:val="00482E2D"/>
    <w:rsid w:val="00483955"/>
    <w:rsid w:val="0048484F"/>
    <w:rsid w:val="00485AC7"/>
    <w:rsid w:val="00486BFB"/>
    <w:rsid w:val="00486CA0"/>
    <w:rsid w:val="004918E5"/>
    <w:rsid w:val="00491BEB"/>
    <w:rsid w:val="00492DDE"/>
    <w:rsid w:val="00492FE9"/>
    <w:rsid w:val="0049564E"/>
    <w:rsid w:val="00495B5E"/>
    <w:rsid w:val="0049698E"/>
    <w:rsid w:val="00496B6B"/>
    <w:rsid w:val="004A059B"/>
    <w:rsid w:val="004A4526"/>
    <w:rsid w:val="004A4B3D"/>
    <w:rsid w:val="004A564C"/>
    <w:rsid w:val="004A565E"/>
    <w:rsid w:val="004A5BCC"/>
    <w:rsid w:val="004A77CE"/>
    <w:rsid w:val="004B02D1"/>
    <w:rsid w:val="004B05B5"/>
    <w:rsid w:val="004B1DFF"/>
    <w:rsid w:val="004B3568"/>
    <w:rsid w:val="004B5D54"/>
    <w:rsid w:val="004B7446"/>
    <w:rsid w:val="004C3F11"/>
    <w:rsid w:val="004C6A5B"/>
    <w:rsid w:val="004C6FCB"/>
    <w:rsid w:val="004C7C23"/>
    <w:rsid w:val="004D052D"/>
    <w:rsid w:val="004D0E97"/>
    <w:rsid w:val="004D2DDB"/>
    <w:rsid w:val="004D5BAD"/>
    <w:rsid w:val="004D5CB4"/>
    <w:rsid w:val="004D64A5"/>
    <w:rsid w:val="004E5EC7"/>
    <w:rsid w:val="004E6EB4"/>
    <w:rsid w:val="004E7B4B"/>
    <w:rsid w:val="004E7DF9"/>
    <w:rsid w:val="004F3F41"/>
    <w:rsid w:val="004F6FAD"/>
    <w:rsid w:val="004F75FF"/>
    <w:rsid w:val="0050516B"/>
    <w:rsid w:val="00505C3F"/>
    <w:rsid w:val="005068FE"/>
    <w:rsid w:val="00515917"/>
    <w:rsid w:val="005171C1"/>
    <w:rsid w:val="005176DE"/>
    <w:rsid w:val="005212A5"/>
    <w:rsid w:val="005219F5"/>
    <w:rsid w:val="00527A89"/>
    <w:rsid w:val="005402F4"/>
    <w:rsid w:val="0054036C"/>
    <w:rsid w:val="00541A39"/>
    <w:rsid w:val="005427EC"/>
    <w:rsid w:val="0054309C"/>
    <w:rsid w:val="00545763"/>
    <w:rsid w:val="00546107"/>
    <w:rsid w:val="00547F77"/>
    <w:rsid w:val="00550750"/>
    <w:rsid w:val="00552896"/>
    <w:rsid w:val="00555371"/>
    <w:rsid w:val="005622EB"/>
    <w:rsid w:val="00563F63"/>
    <w:rsid w:val="00565168"/>
    <w:rsid w:val="0057004F"/>
    <w:rsid w:val="00570480"/>
    <w:rsid w:val="00571974"/>
    <w:rsid w:val="00571C14"/>
    <w:rsid w:val="00571F2F"/>
    <w:rsid w:val="00573B0F"/>
    <w:rsid w:val="00573D20"/>
    <w:rsid w:val="005744CF"/>
    <w:rsid w:val="00576AF2"/>
    <w:rsid w:val="00581538"/>
    <w:rsid w:val="00582FC0"/>
    <w:rsid w:val="00582FD4"/>
    <w:rsid w:val="0058403F"/>
    <w:rsid w:val="00584132"/>
    <w:rsid w:val="00584E37"/>
    <w:rsid w:val="00584EC7"/>
    <w:rsid w:val="0058522B"/>
    <w:rsid w:val="00586E0D"/>
    <w:rsid w:val="005879A9"/>
    <w:rsid w:val="005901F3"/>
    <w:rsid w:val="005912B0"/>
    <w:rsid w:val="005922B6"/>
    <w:rsid w:val="005930CB"/>
    <w:rsid w:val="00593309"/>
    <w:rsid w:val="00594466"/>
    <w:rsid w:val="0059602D"/>
    <w:rsid w:val="005A3CDD"/>
    <w:rsid w:val="005A4505"/>
    <w:rsid w:val="005A5F71"/>
    <w:rsid w:val="005B17C6"/>
    <w:rsid w:val="005B3C22"/>
    <w:rsid w:val="005B5669"/>
    <w:rsid w:val="005B6BFF"/>
    <w:rsid w:val="005B7FB4"/>
    <w:rsid w:val="005C1FC9"/>
    <w:rsid w:val="005C22D9"/>
    <w:rsid w:val="005C2553"/>
    <w:rsid w:val="005C5402"/>
    <w:rsid w:val="005C5976"/>
    <w:rsid w:val="005C7BE9"/>
    <w:rsid w:val="005D0797"/>
    <w:rsid w:val="005D0BFE"/>
    <w:rsid w:val="005D4041"/>
    <w:rsid w:val="005D49AA"/>
    <w:rsid w:val="005D5A42"/>
    <w:rsid w:val="005D5EE4"/>
    <w:rsid w:val="005D6013"/>
    <w:rsid w:val="005D6F61"/>
    <w:rsid w:val="005D78B8"/>
    <w:rsid w:val="005E0031"/>
    <w:rsid w:val="005E1202"/>
    <w:rsid w:val="005E14D3"/>
    <w:rsid w:val="005E17F1"/>
    <w:rsid w:val="005E2615"/>
    <w:rsid w:val="005E2D33"/>
    <w:rsid w:val="005E3155"/>
    <w:rsid w:val="005E3953"/>
    <w:rsid w:val="005E6455"/>
    <w:rsid w:val="005E72C0"/>
    <w:rsid w:val="005E7C88"/>
    <w:rsid w:val="005F2745"/>
    <w:rsid w:val="005F2C96"/>
    <w:rsid w:val="005F328F"/>
    <w:rsid w:val="005F54F7"/>
    <w:rsid w:val="005F5A0B"/>
    <w:rsid w:val="005F68A6"/>
    <w:rsid w:val="005F69A5"/>
    <w:rsid w:val="005F7A10"/>
    <w:rsid w:val="00600295"/>
    <w:rsid w:val="006050C3"/>
    <w:rsid w:val="00605308"/>
    <w:rsid w:val="00607F1A"/>
    <w:rsid w:val="00611323"/>
    <w:rsid w:val="0061224E"/>
    <w:rsid w:val="00613CC6"/>
    <w:rsid w:val="006163CC"/>
    <w:rsid w:val="006178D7"/>
    <w:rsid w:val="006178DA"/>
    <w:rsid w:val="0061791D"/>
    <w:rsid w:val="00617AC9"/>
    <w:rsid w:val="006202B1"/>
    <w:rsid w:val="00621262"/>
    <w:rsid w:val="00621EAA"/>
    <w:rsid w:val="00622327"/>
    <w:rsid w:val="00627CE4"/>
    <w:rsid w:val="006378BF"/>
    <w:rsid w:val="00641CBB"/>
    <w:rsid w:val="00642DCF"/>
    <w:rsid w:val="00643044"/>
    <w:rsid w:val="00644485"/>
    <w:rsid w:val="00644F39"/>
    <w:rsid w:val="006461FF"/>
    <w:rsid w:val="0065284A"/>
    <w:rsid w:val="00654C22"/>
    <w:rsid w:val="00654C4C"/>
    <w:rsid w:val="0065680D"/>
    <w:rsid w:val="00657A9E"/>
    <w:rsid w:val="00661B66"/>
    <w:rsid w:val="00663C9D"/>
    <w:rsid w:val="00665482"/>
    <w:rsid w:val="00671DAD"/>
    <w:rsid w:val="0067469E"/>
    <w:rsid w:val="00680425"/>
    <w:rsid w:val="0068222D"/>
    <w:rsid w:val="0068305E"/>
    <w:rsid w:val="00686761"/>
    <w:rsid w:val="006867FF"/>
    <w:rsid w:val="00687B86"/>
    <w:rsid w:val="00695CF4"/>
    <w:rsid w:val="006A03AC"/>
    <w:rsid w:val="006A13E3"/>
    <w:rsid w:val="006A157F"/>
    <w:rsid w:val="006A3869"/>
    <w:rsid w:val="006A43F8"/>
    <w:rsid w:val="006B0186"/>
    <w:rsid w:val="006B0481"/>
    <w:rsid w:val="006B10BB"/>
    <w:rsid w:val="006B3836"/>
    <w:rsid w:val="006B430E"/>
    <w:rsid w:val="006B6BF8"/>
    <w:rsid w:val="006B732A"/>
    <w:rsid w:val="006C035E"/>
    <w:rsid w:val="006C2CD7"/>
    <w:rsid w:val="006C6A21"/>
    <w:rsid w:val="006D2E4B"/>
    <w:rsid w:val="006D4C92"/>
    <w:rsid w:val="006D5760"/>
    <w:rsid w:val="006D738A"/>
    <w:rsid w:val="006E2C15"/>
    <w:rsid w:val="006E45F5"/>
    <w:rsid w:val="006E60EF"/>
    <w:rsid w:val="006E6B92"/>
    <w:rsid w:val="006F26A7"/>
    <w:rsid w:val="006F3F52"/>
    <w:rsid w:val="006F45F8"/>
    <w:rsid w:val="006F5BA4"/>
    <w:rsid w:val="006F5BF1"/>
    <w:rsid w:val="006F5CF7"/>
    <w:rsid w:val="00702FF9"/>
    <w:rsid w:val="007033D9"/>
    <w:rsid w:val="007042D1"/>
    <w:rsid w:val="0070447F"/>
    <w:rsid w:val="007054F1"/>
    <w:rsid w:val="00710054"/>
    <w:rsid w:val="00712EAD"/>
    <w:rsid w:val="00716721"/>
    <w:rsid w:val="00716FC0"/>
    <w:rsid w:val="00717BB8"/>
    <w:rsid w:val="00723F82"/>
    <w:rsid w:val="0072478A"/>
    <w:rsid w:val="00726547"/>
    <w:rsid w:val="00726A22"/>
    <w:rsid w:val="00726AFD"/>
    <w:rsid w:val="00730A43"/>
    <w:rsid w:val="007314E9"/>
    <w:rsid w:val="00732ABD"/>
    <w:rsid w:val="00733B10"/>
    <w:rsid w:val="0073501B"/>
    <w:rsid w:val="00744A38"/>
    <w:rsid w:val="0074589D"/>
    <w:rsid w:val="007464CD"/>
    <w:rsid w:val="0074728C"/>
    <w:rsid w:val="00752115"/>
    <w:rsid w:val="00752B61"/>
    <w:rsid w:val="00753E4E"/>
    <w:rsid w:val="00754619"/>
    <w:rsid w:val="0075727B"/>
    <w:rsid w:val="007572EE"/>
    <w:rsid w:val="00762849"/>
    <w:rsid w:val="00762B29"/>
    <w:rsid w:val="007639AB"/>
    <w:rsid w:val="00763D71"/>
    <w:rsid w:val="00764461"/>
    <w:rsid w:val="007662C4"/>
    <w:rsid w:val="00773203"/>
    <w:rsid w:val="007740C0"/>
    <w:rsid w:val="00780963"/>
    <w:rsid w:val="00784660"/>
    <w:rsid w:val="00790240"/>
    <w:rsid w:val="007923E5"/>
    <w:rsid w:val="00793790"/>
    <w:rsid w:val="00794B5D"/>
    <w:rsid w:val="007967CA"/>
    <w:rsid w:val="00797DDE"/>
    <w:rsid w:val="007A3B96"/>
    <w:rsid w:val="007A65C7"/>
    <w:rsid w:val="007B2B49"/>
    <w:rsid w:val="007B2FE9"/>
    <w:rsid w:val="007B4979"/>
    <w:rsid w:val="007B6C9F"/>
    <w:rsid w:val="007B6E97"/>
    <w:rsid w:val="007C16F4"/>
    <w:rsid w:val="007C223F"/>
    <w:rsid w:val="007C23B8"/>
    <w:rsid w:val="007C2555"/>
    <w:rsid w:val="007C57D7"/>
    <w:rsid w:val="007C58DA"/>
    <w:rsid w:val="007C6684"/>
    <w:rsid w:val="007D15C4"/>
    <w:rsid w:val="007D338C"/>
    <w:rsid w:val="007D6290"/>
    <w:rsid w:val="007D7504"/>
    <w:rsid w:val="007E215D"/>
    <w:rsid w:val="007E56E1"/>
    <w:rsid w:val="007F1E83"/>
    <w:rsid w:val="007F220C"/>
    <w:rsid w:val="007F3864"/>
    <w:rsid w:val="007F4DFD"/>
    <w:rsid w:val="007F54AF"/>
    <w:rsid w:val="007F6FFE"/>
    <w:rsid w:val="0080196C"/>
    <w:rsid w:val="0080381E"/>
    <w:rsid w:val="00803E2C"/>
    <w:rsid w:val="00804DE7"/>
    <w:rsid w:val="00807014"/>
    <w:rsid w:val="008074FB"/>
    <w:rsid w:val="00807BFD"/>
    <w:rsid w:val="00807E3B"/>
    <w:rsid w:val="00812BE1"/>
    <w:rsid w:val="00813674"/>
    <w:rsid w:val="0081532D"/>
    <w:rsid w:val="00816DDF"/>
    <w:rsid w:val="00820544"/>
    <w:rsid w:val="00820F07"/>
    <w:rsid w:val="00823918"/>
    <w:rsid w:val="00823DE0"/>
    <w:rsid w:val="00824C8B"/>
    <w:rsid w:val="00826623"/>
    <w:rsid w:val="008269A4"/>
    <w:rsid w:val="00827A04"/>
    <w:rsid w:val="00827ABE"/>
    <w:rsid w:val="00831A19"/>
    <w:rsid w:val="008327F7"/>
    <w:rsid w:val="0083382C"/>
    <w:rsid w:val="00833B5B"/>
    <w:rsid w:val="00833D2D"/>
    <w:rsid w:val="00836F3F"/>
    <w:rsid w:val="008425E7"/>
    <w:rsid w:val="008440A6"/>
    <w:rsid w:val="008443A7"/>
    <w:rsid w:val="00845F60"/>
    <w:rsid w:val="0084674C"/>
    <w:rsid w:val="00851829"/>
    <w:rsid w:val="00851C52"/>
    <w:rsid w:val="00864A64"/>
    <w:rsid w:val="00867813"/>
    <w:rsid w:val="00867F90"/>
    <w:rsid w:val="00870FB2"/>
    <w:rsid w:val="00874771"/>
    <w:rsid w:val="00875D17"/>
    <w:rsid w:val="008765FA"/>
    <w:rsid w:val="00880BE0"/>
    <w:rsid w:val="00882EDF"/>
    <w:rsid w:val="008842F2"/>
    <w:rsid w:val="0088556B"/>
    <w:rsid w:val="00886EC1"/>
    <w:rsid w:val="00891179"/>
    <w:rsid w:val="0089344E"/>
    <w:rsid w:val="008A0C0F"/>
    <w:rsid w:val="008A3FF2"/>
    <w:rsid w:val="008A4848"/>
    <w:rsid w:val="008A6ACA"/>
    <w:rsid w:val="008B0031"/>
    <w:rsid w:val="008B4507"/>
    <w:rsid w:val="008B55A5"/>
    <w:rsid w:val="008B74E6"/>
    <w:rsid w:val="008C181C"/>
    <w:rsid w:val="008C418A"/>
    <w:rsid w:val="008C5F47"/>
    <w:rsid w:val="008C69FC"/>
    <w:rsid w:val="008C6C9D"/>
    <w:rsid w:val="008D202D"/>
    <w:rsid w:val="008D2315"/>
    <w:rsid w:val="008D6295"/>
    <w:rsid w:val="008D6FC1"/>
    <w:rsid w:val="008E1B4F"/>
    <w:rsid w:val="008E4578"/>
    <w:rsid w:val="008E595E"/>
    <w:rsid w:val="008E69A6"/>
    <w:rsid w:val="008E6C75"/>
    <w:rsid w:val="008E74AE"/>
    <w:rsid w:val="008E79FB"/>
    <w:rsid w:val="008F07E8"/>
    <w:rsid w:val="008F1210"/>
    <w:rsid w:val="008F3F0D"/>
    <w:rsid w:val="008F4837"/>
    <w:rsid w:val="008F4BFD"/>
    <w:rsid w:val="008F59FA"/>
    <w:rsid w:val="008F5DE9"/>
    <w:rsid w:val="008F69D4"/>
    <w:rsid w:val="008F6BEE"/>
    <w:rsid w:val="00901947"/>
    <w:rsid w:val="00902919"/>
    <w:rsid w:val="00903AB8"/>
    <w:rsid w:val="00905FA2"/>
    <w:rsid w:val="00906C26"/>
    <w:rsid w:val="00907DE4"/>
    <w:rsid w:val="009112C4"/>
    <w:rsid w:val="00912C4D"/>
    <w:rsid w:val="00914AD4"/>
    <w:rsid w:val="00915366"/>
    <w:rsid w:val="00915D78"/>
    <w:rsid w:val="00916C37"/>
    <w:rsid w:val="0092273A"/>
    <w:rsid w:val="009238B5"/>
    <w:rsid w:val="00924E54"/>
    <w:rsid w:val="00933036"/>
    <w:rsid w:val="00933DB2"/>
    <w:rsid w:val="009358B0"/>
    <w:rsid w:val="009405D5"/>
    <w:rsid w:val="00941C18"/>
    <w:rsid w:val="00950EFE"/>
    <w:rsid w:val="0095338D"/>
    <w:rsid w:val="00955979"/>
    <w:rsid w:val="009563FF"/>
    <w:rsid w:val="009578BE"/>
    <w:rsid w:val="009673BB"/>
    <w:rsid w:val="009745BF"/>
    <w:rsid w:val="00981E17"/>
    <w:rsid w:val="00983224"/>
    <w:rsid w:val="0098549A"/>
    <w:rsid w:val="009861A1"/>
    <w:rsid w:val="00987033"/>
    <w:rsid w:val="00987FB7"/>
    <w:rsid w:val="00990955"/>
    <w:rsid w:val="00990E7D"/>
    <w:rsid w:val="009977C4"/>
    <w:rsid w:val="009A0945"/>
    <w:rsid w:val="009A142D"/>
    <w:rsid w:val="009A27D9"/>
    <w:rsid w:val="009A4E85"/>
    <w:rsid w:val="009A5DB1"/>
    <w:rsid w:val="009A6936"/>
    <w:rsid w:val="009A6C70"/>
    <w:rsid w:val="009B0E91"/>
    <w:rsid w:val="009B1014"/>
    <w:rsid w:val="009B1FAD"/>
    <w:rsid w:val="009B2490"/>
    <w:rsid w:val="009B333A"/>
    <w:rsid w:val="009B6B01"/>
    <w:rsid w:val="009B7B41"/>
    <w:rsid w:val="009B7F16"/>
    <w:rsid w:val="009C2D85"/>
    <w:rsid w:val="009C38B5"/>
    <w:rsid w:val="009D063B"/>
    <w:rsid w:val="009D2A08"/>
    <w:rsid w:val="009D318A"/>
    <w:rsid w:val="009D5A4D"/>
    <w:rsid w:val="009E15F0"/>
    <w:rsid w:val="009E2E72"/>
    <w:rsid w:val="009E3428"/>
    <w:rsid w:val="009E5B1F"/>
    <w:rsid w:val="009F21C6"/>
    <w:rsid w:val="009F5413"/>
    <w:rsid w:val="009F7406"/>
    <w:rsid w:val="00A01538"/>
    <w:rsid w:val="00A036E5"/>
    <w:rsid w:val="00A03801"/>
    <w:rsid w:val="00A040A5"/>
    <w:rsid w:val="00A055C6"/>
    <w:rsid w:val="00A05949"/>
    <w:rsid w:val="00A05A4E"/>
    <w:rsid w:val="00A10CAF"/>
    <w:rsid w:val="00A1146A"/>
    <w:rsid w:val="00A115D0"/>
    <w:rsid w:val="00A12960"/>
    <w:rsid w:val="00A14464"/>
    <w:rsid w:val="00A14FE9"/>
    <w:rsid w:val="00A16061"/>
    <w:rsid w:val="00A1609F"/>
    <w:rsid w:val="00A2137A"/>
    <w:rsid w:val="00A25A41"/>
    <w:rsid w:val="00A25DCB"/>
    <w:rsid w:val="00A279DE"/>
    <w:rsid w:val="00A34957"/>
    <w:rsid w:val="00A3575D"/>
    <w:rsid w:val="00A405EA"/>
    <w:rsid w:val="00A418E2"/>
    <w:rsid w:val="00A4193A"/>
    <w:rsid w:val="00A42634"/>
    <w:rsid w:val="00A428C6"/>
    <w:rsid w:val="00A4304A"/>
    <w:rsid w:val="00A43CBA"/>
    <w:rsid w:val="00A43F23"/>
    <w:rsid w:val="00A44C34"/>
    <w:rsid w:val="00A454E0"/>
    <w:rsid w:val="00A46613"/>
    <w:rsid w:val="00A47741"/>
    <w:rsid w:val="00A47857"/>
    <w:rsid w:val="00A50778"/>
    <w:rsid w:val="00A53DB7"/>
    <w:rsid w:val="00A5430D"/>
    <w:rsid w:val="00A55A5C"/>
    <w:rsid w:val="00A56863"/>
    <w:rsid w:val="00A60B43"/>
    <w:rsid w:val="00A6148C"/>
    <w:rsid w:val="00A67083"/>
    <w:rsid w:val="00A70302"/>
    <w:rsid w:val="00A70A88"/>
    <w:rsid w:val="00A710F3"/>
    <w:rsid w:val="00A75D8F"/>
    <w:rsid w:val="00A8020E"/>
    <w:rsid w:val="00A813AC"/>
    <w:rsid w:val="00A82D40"/>
    <w:rsid w:val="00A83BBA"/>
    <w:rsid w:val="00A84B59"/>
    <w:rsid w:val="00A85734"/>
    <w:rsid w:val="00A87278"/>
    <w:rsid w:val="00A90FDD"/>
    <w:rsid w:val="00A91942"/>
    <w:rsid w:val="00A93ECA"/>
    <w:rsid w:val="00A9771B"/>
    <w:rsid w:val="00AA0C0F"/>
    <w:rsid w:val="00AA392C"/>
    <w:rsid w:val="00AA3DE2"/>
    <w:rsid w:val="00AA44B6"/>
    <w:rsid w:val="00AA5857"/>
    <w:rsid w:val="00AB0BC6"/>
    <w:rsid w:val="00AB1BE9"/>
    <w:rsid w:val="00AB2BB2"/>
    <w:rsid w:val="00AB387A"/>
    <w:rsid w:val="00AB54BC"/>
    <w:rsid w:val="00AC0062"/>
    <w:rsid w:val="00AC1603"/>
    <w:rsid w:val="00AC217A"/>
    <w:rsid w:val="00AC24D5"/>
    <w:rsid w:val="00AC276B"/>
    <w:rsid w:val="00AC6BA5"/>
    <w:rsid w:val="00AC6DE5"/>
    <w:rsid w:val="00AC6FAC"/>
    <w:rsid w:val="00AD1CFA"/>
    <w:rsid w:val="00AD3C58"/>
    <w:rsid w:val="00AD53E1"/>
    <w:rsid w:val="00AE1E8D"/>
    <w:rsid w:val="00AE256F"/>
    <w:rsid w:val="00AE6770"/>
    <w:rsid w:val="00AE6E28"/>
    <w:rsid w:val="00AF16A2"/>
    <w:rsid w:val="00AF205D"/>
    <w:rsid w:val="00AF3F56"/>
    <w:rsid w:val="00AF5004"/>
    <w:rsid w:val="00AF6502"/>
    <w:rsid w:val="00AF6FDF"/>
    <w:rsid w:val="00B0098C"/>
    <w:rsid w:val="00B025A1"/>
    <w:rsid w:val="00B032B5"/>
    <w:rsid w:val="00B05B4D"/>
    <w:rsid w:val="00B115D4"/>
    <w:rsid w:val="00B126D8"/>
    <w:rsid w:val="00B12FBF"/>
    <w:rsid w:val="00B176FC"/>
    <w:rsid w:val="00B20552"/>
    <w:rsid w:val="00B217E9"/>
    <w:rsid w:val="00B2195D"/>
    <w:rsid w:val="00B2412C"/>
    <w:rsid w:val="00B2494B"/>
    <w:rsid w:val="00B25390"/>
    <w:rsid w:val="00B259D4"/>
    <w:rsid w:val="00B25DF4"/>
    <w:rsid w:val="00B30CE7"/>
    <w:rsid w:val="00B3571F"/>
    <w:rsid w:val="00B35720"/>
    <w:rsid w:val="00B405F6"/>
    <w:rsid w:val="00B41EC2"/>
    <w:rsid w:val="00B44A4F"/>
    <w:rsid w:val="00B46AA6"/>
    <w:rsid w:val="00B50039"/>
    <w:rsid w:val="00B507FC"/>
    <w:rsid w:val="00B532DD"/>
    <w:rsid w:val="00B53DF7"/>
    <w:rsid w:val="00B55228"/>
    <w:rsid w:val="00B5576B"/>
    <w:rsid w:val="00B563ED"/>
    <w:rsid w:val="00B56CDC"/>
    <w:rsid w:val="00B57274"/>
    <w:rsid w:val="00B6124D"/>
    <w:rsid w:val="00B62175"/>
    <w:rsid w:val="00B63D95"/>
    <w:rsid w:val="00B65AE7"/>
    <w:rsid w:val="00B65E20"/>
    <w:rsid w:val="00B67CB2"/>
    <w:rsid w:val="00B71968"/>
    <w:rsid w:val="00B72163"/>
    <w:rsid w:val="00B73021"/>
    <w:rsid w:val="00B75AB6"/>
    <w:rsid w:val="00B760E4"/>
    <w:rsid w:val="00B7722C"/>
    <w:rsid w:val="00B810A9"/>
    <w:rsid w:val="00B853C2"/>
    <w:rsid w:val="00B8683B"/>
    <w:rsid w:val="00B86EBA"/>
    <w:rsid w:val="00B90A2C"/>
    <w:rsid w:val="00B90DA9"/>
    <w:rsid w:val="00B9133C"/>
    <w:rsid w:val="00B91D85"/>
    <w:rsid w:val="00B959DE"/>
    <w:rsid w:val="00BA01B6"/>
    <w:rsid w:val="00BA1D3D"/>
    <w:rsid w:val="00BA24F0"/>
    <w:rsid w:val="00BA4D04"/>
    <w:rsid w:val="00BA64BC"/>
    <w:rsid w:val="00BA68EA"/>
    <w:rsid w:val="00BA78AB"/>
    <w:rsid w:val="00BA7A5B"/>
    <w:rsid w:val="00BB1907"/>
    <w:rsid w:val="00BB1DF9"/>
    <w:rsid w:val="00BB2979"/>
    <w:rsid w:val="00BB2C0F"/>
    <w:rsid w:val="00BB4938"/>
    <w:rsid w:val="00BB6644"/>
    <w:rsid w:val="00BB7864"/>
    <w:rsid w:val="00BC1C51"/>
    <w:rsid w:val="00BC3456"/>
    <w:rsid w:val="00BC3DEF"/>
    <w:rsid w:val="00BC7AFD"/>
    <w:rsid w:val="00BD702E"/>
    <w:rsid w:val="00BD721C"/>
    <w:rsid w:val="00BE0F11"/>
    <w:rsid w:val="00BE20CC"/>
    <w:rsid w:val="00BE5D53"/>
    <w:rsid w:val="00BE606D"/>
    <w:rsid w:val="00BF08F0"/>
    <w:rsid w:val="00BF1E9B"/>
    <w:rsid w:val="00BF2020"/>
    <w:rsid w:val="00BF331B"/>
    <w:rsid w:val="00BF3831"/>
    <w:rsid w:val="00BF7213"/>
    <w:rsid w:val="00BF79FD"/>
    <w:rsid w:val="00C0172C"/>
    <w:rsid w:val="00C02FB8"/>
    <w:rsid w:val="00C031AC"/>
    <w:rsid w:val="00C075AE"/>
    <w:rsid w:val="00C1151F"/>
    <w:rsid w:val="00C12C84"/>
    <w:rsid w:val="00C12CE8"/>
    <w:rsid w:val="00C12E64"/>
    <w:rsid w:val="00C135AC"/>
    <w:rsid w:val="00C13740"/>
    <w:rsid w:val="00C15D0C"/>
    <w:rsid w:val="00C160D8"/>
    <w:rsid w:val="00C166C7"/>
    <w:rsid w:val="00C21E6C"/>
    <w:rsid w:val="00C22884"/>
    <w:rsid w:val="00C232FD"/>
    <w:rsid w:val="00C24EA7"/>
    <w:rsid w:val="00C24FB7"/>
    <w:rsid w:val="00C27E75"/>
    <w:rsid w:val="00C3000C"/>
    <w:rsid w:val="00C30CD6"/>
    <w:rsid w:val="00C31162"/>
    <w:rsid w:val="00C31D12"/>
    <w:rsid w:val="00C31F74"/>
    <w:rsid w:val="00C32E05"/>
    <w:rsid w:val="00C33F61"/>
    <w:rsid w:val="00C36D59"/>
    <w:rsid w:val="00C36FAE"/>
    <w:rsid w:val="00C4070E"/>
    <w:rsid w:val="00C40B36"/>
    <w:rsid w:val="00C43367"/>
    <w:rsid w:val="00C46AB6"/>
    <w:rsid w:val="00C46FCB"/>
    <w:rsid w:val="00C476AC"/>
    <w:rsid w:val="00C50445"/>
    <w:rsid w:val="00C50812"/>
    <w:rsid w:val="00C51AFD"/>
    <w:rsid w:val="00C52408"/>
    <w:rsid w:val="00C52515"/>
    <w:rsid w:val="00C54167"/>
    <w:rsid w:val="00C54D7E"/>
    <w:rsid w:val="00C55FD8"/>
    <w:rsid w:val="00C570C0"/>
    <w:rsid w:val="00C57253"/>
    <w:rsid w:val="00C60536"/>
    <w:rsid w:val="00C60FD0"/>
    <w:rsid w:val="00C6111D"/>
    <w:rsid w:val="00C622D0"/>
    <w:rsid w:val="00C6370D"/>
    <w:rsid w:val="00C66F36"/>
    <w:rsid w:val="00C67DB2"/>
    <w:rsid w:val="00C72636"/>
    <w:rsid w:val="00C72661"/>
    <w:rsid w:val="00C76DC7"/>
    <w:rsid w:val="00C776D7"/>
    <w:rsid w:val="00C837B5"/>
    <w:rsid w:val="00C864E2"/>
    <w:rsid w:val="00C87A81"/>
    <w:rsid w:val="00C95596"/>
    <w:rsid w:val="00C95905"/>
    <w:rsid w:val="00C9629D"/>
    <w:rsid w:val="00CA024A"/>
    <w:rsid w:val="00CA3246"/>
    <w:rsid w:val="00CA5B94"/>
    <w:rsid w:val="00CA6E20"/>
    <w:rsid w:val="00CB1D54"/>
    <w:rsid w:val="00CB2477"/>
    <w:rsid w:val="00CB352B"/>
    <w:rsid w:val="00CB485A"/>
    <w:rsid w:val="00CB4BBC"/>
    <w:rsid w:val="00CB6CF4"/>
    <w:rsid w:val="00CB77AD"/>
    <w:rsid w:val="00CC1B6E"/>
    <w:rsid w:val="00CC26A8"/>
    <w:rsid w:val="00CC2AC9"/>
    <w:rsid w:val="00CD163C"/>
    <w:rsid w:val="00CD38D2"/>
    <w:rsid w:val="00CD66AB"/>
    <w:rsid w:val="00CE0B81"/>
    <w:rsid w:val="00CE18C5"/>
    <w:rsid w:val="00CE5CEA"/>
    <w:rsid w:val="00CE5E05"/>
    <w:rsid w:val="00CE60F8"/>
    <w:rsid w:val="00CE629F"/>
    <w:rsid w:val="00CF1575"/>
    <w:rsid w:val="00CF4015"/>
    <w:rsid w:val="00CF4526"/>
    <w:rsid w:val="00CF6321"/>
    <w:rsid w:val="00CF7563"/>
    <w:rsid w:val="00D003D6"/>
    <w:rsid w:val="00D013EA"/>
    <w:rsid w:val="00D02FA3"/>
    <w:rsid w:val="00D03245"/>
    <w:rsid w:val="00D05854"/>
    <w:rsid w:val="00D10716"/>
    <w:rsid w:val="00D11A4E"/>
    <w:rsid w:val="00D1211B"/>
    <w:rsid w:val="00D17C58"/>
    <w:rsid w:val="00D21550"/>
    <w:rsid w:val="00D22574"/>
    <w:rsid w:val="00D237C4"/>
    <w:rsid w:val="00D23E35"/>
    <w:rsid w:val="00D25D37"/>
    <w:rsid w:val="00D4162A"/>
    <w:rsid w:val="00D422BB"/>
    <w:rsid w:val="00D42A1B"/>
    <w:rsid w:val="00D44F10"/>
    <w:rsid w:val="00D462BE"/>
    <w:rsid w:val="00D46CE7"/>
    <w:rsid w:val="00D46FBE"/>
    <w:rsid w:val="00D50B76"/>
    <w:rsid w:val="00D547E9"/>
    <w:rsid w:val="00D54A06"/>
    <w:rsid w:val="00D60640"/>
    <w:rsid w:val="00D60E22"/>
    <w:rsid w:val="00D6154D"/>
    <w:rsid w:val="00D64B33"/>
    <w:rsid w:val="00D66197"/>
    <w:rsid w:val="00D66663"/>
    <w:rsid w:val="00D67C5B"/>
    <w:rsid w:val="00D713E7"/>
    <w:rsid w:val="00D763AA"/>
    <w:rsid w:val="00D84CB0"/>
    <w:rsid w:val="00D9300D"/>
    <w:rsid w:val="00D940C1"/>
    <w:rsid w:val="00D954AE"/>
    <w:rsid w:val="00D972A5"/>
    <w:rsid w:val="00D97FEE"/>
    <w:rsid w:val="00DA2BF2"/>
    <w:rsid w:val="00DA2F33"/>
    <w:rsid w:val="00DA3C9E"/>
    <w:rsid w:val="00DA4805"/>
    <w:rsid w:val="00DA4F9C"/>
    <w:rsid w:val="00DA70BA"/>
    <w:rsid w:val="00DB0AA9"/>
    <w:rsid w:val="00DB2B4A"/>
    <w:rsid w:val="00DB406E"/>
    <w:rsid w:val="00DB4754"/>
    <w:rsid w:val="00DB77E4"/>
    <w:rsid w:val="00DC0BFD"/>
    <w:rsid w:val="00DC331A"/>
    <w:rsid w:val="00DC4E36"/>
    <w:rsid w:val="00DC596D"/>
    <w:rsid w:val="00DC7704"/>
    <w:rsid w:val="00DD27F4"/>
    <w:rsid w:val="00DD4574"/>
    <w:rsid w:val="00DD56D7"/>
    <w:rsid w:val="00DD59C0"/>
    <w:rsid w:val="00DD7187"/>
    <w:rsid w:val="00DD7891"/>
    <w:rsid w:val="00DE21D3"/>
    <w:rsid w:val="00DE2CD0"/>
    <w:rsid w:val="00DE4AFA"/>
    <w:rsid w:val="00DF1A3A"/>
    <w:rsid w:val="00DF3587"/>
    <w:rsid w:val="00DF4128"/>
    <w:rsid w:val="00DF5062"/>
    <w:rsid w:val="00DF651D"/>
    <w:rsid w:val="00DF7314"/>
    <w:rsid w:val="00DF7849"/>
    <w:rsid w:val="00E013D6"/>
    <w:rsid w:val="00E022E6"/>
    <w:rsid w:val="00E038D4"/>
    <w:rsid w:val="00E03D8F"/>
    <w:rsid w:val="00E0425D"/>
    <w:rsid w:val="00E073D9"/>
    <w:rsid w:val="00E10996"/>
    <w:rsid w:val="00E11D31"/>
    <w:rsid w:val="00E1271C"/>
    <w:rsid w:val="00E13F2B"/>
    <w:rsid w:val="00E1498A"/>
    <w:rsid w:val="00E14C47"/>
    <w:rsid w:val="00E17C4A"/>
    <w:rsid w:val="00E20804"/>
    <w:rsid w:val="00E21A65"/>
    <w:rsid w:val="00E22C1E"/>
    <w:rsid w:val="00E237FD"/>
    <w:rsid w:val="00E25C8C"/>
    <w:rsid w:val="00E26752"/>
    <w:rsid w:val="00E26F7B"/>
    <w:rsid w:val="00E27714"/>
    <w:rsid w:val="00E36392"/>
    <w:rsid w:val="00E36F4E"/>
    <w:rsid w:val="00E373F2"/>
    <w:rsid w:val="00E44F2E"/>
    <w:rsid w:val="00E4554A"/>
    <w:rsid w:val="00E46633"/>
    <w:rsid w:val="00E47A78"/>
    <w:rsid w:val="00E50E6C"/>
    <w:rsid w:val="00E52063"/>
    <w:rsid w:val="00E54CA0"/>
    <w:rsid w:val="00E55D30"/>
    <w:rsid w:val="00E61F59"/>
    <w:rsid w:val="00E62D76"/>
    <w:rsid w:val="00E644BD"/>
    <w:rsid w:val="00E6499A"/>
    <w:rsid w:val="00E70382"/>
    <w:rsid w:val="00E71542"/>
    <w:rsid w:val="00E72AA0"/>
    <w:rsid w:val="00E74C5A"/>
    <w:rsid w:val="00E8018B"/>
    <w:rsid w:val="00E80F5A"/>
    <w:rsid w:val="00E81751"/>
    <w:rsid w:val="00E82E0F"/>
    <w:rsid w:val="00E842F4"/>
    <w:rsid w:val="00E84500"/>
    <w:rsid w:val="00E8514B"/>
    <w:rsid w:val="00E937B2"/>
    <w:rsid w:val="00E9427C"/>
    <w:rsid w:val="00E9521F"/>
    <w:rsid w:val="00E95B07"/>
    <w:rsid w:val="00E9676E"/>
    <w:rsid w:val="00EA0A34"/>
    <w:rsid w:val="00EA10E7"/>
    <w:rsid w:val="00EA1D5A"/>
    <w:rsid w:val="00EA28FE"/>
    <w:rsid w:val="00EA3492"/>
    <w:rsid w:val="00EA36D4"/>
    <w:rsid w:val="00EA4D8F"/>
    <w:rsid w:val="00EA70E2"/>
    <w:rsid w:val="00EB022C"/>
    <w:rsid w:val="00EB116B"/>
    <w:rsid w:val="00EB1408"/>
    <w:rsid w:val="00EB4B3F"/>
    <w:rsid w:val="00EB51A9"/>
    <w:rsid w:val="00EC09AD"/>
    <w:rsid w:val="00EC37B9"/>
    <w:rsid w:val="00EC438F"/>
    <w:rsid w:val="00EC7C6B"/>
    <w:rsid w:val="00ED328A"/>
    <w:rsid w:val="00ED76CC"/>
    <w:rsid w:val="00ED7B40"/>
    <w:rsid w:val="00EE0EB4"/>
    <w:rsid w:val="00EE1FD3"/>
    <w:rsid w:val="00EE2496"/>
    <w:rsid w:val="00EE261A"/>
    <w:rsid w:val="00EE3530"/>
    <w:rsid w:val="00EE3B83"/>
    <w:rsid w:val="00EE5E93"/>
    <w:rsid w:val="00EF1617"/>
    <w:rsid w:val="00EF27CF"/>
    <w:rsid w:val="00EF3FF1"/>
    <w:rsid w:val="00EF5879"/>
    <w:rsid w:val="00F01F14"/>
    <w:rsid w:val="00F041C9"/>
    <w:rsid w:val="00F057C9"/>
    <w:rsid w:val="00F073E2"/>
    <w:rsid w:val="00F0777D"/>
    <w:rsid w:val="00F1049C"/>
    <w:rsid w:val="00F11009"/>
    <w:rsid w:val="00F11CA5"/>
    <w:rsid w:val="00F16C3B"/>
    <w:rsid w:val="00F17E93"/>
    <w:rsid w:val="00F207AF"/>
    <w:rsid w:val="00F2741D"/>
    <w:rsid w:val="00F2787D"/>
    <w:rsid w:val="00F30BEB"/>
    <w:rsid w:val="00F3306A"/>
    <w:rsid w:val="00F33D6E"/>
    <w:rsid w:val="00F346D8"/>
    <w:rsid w:val="00F34E1D"/>
    <w:rsid w:val="00F34E31"/>
    <w:rsid w:val="00F3617F"/>
    <w:rsid w:val="00F37406"/>
    <w:rsid w:val="00F3765A"/>
    <w:rsid w:val="00F376B8"/>
    <w:rsid w:val="00F37C3A"/>
    <w:rsid w:val="00F404EA"/>
    <w:rsid w:val="00F4138C"/>
    <w:rsid w:val="00F424AD"/>
    <w:rsid w:val="00F426E0"/>
    <w:rsid w:val="00F4312C"/>
    <w:rsid w:val="00F45479"/>
    <w:rsid w:val="00F46D1D"/>
    <w:rsid w:val="00F46F96"/>
    <w:rsid w:val="00F47C42"/>
    <w:rsid w:val="00F5286A"/>
    <w:rsid w:val="00F53764"/>
    <w:rsid w:val="00F550CE"/>
    <w:rsid w:val="00F5598A"/>
    <w:rsid w:val="00F56BE3"/>
    <w:rsid w:val="00F60CE4"/>
    <w:rsid w:val="00F611AC"/>
    <w:rsid w:val="00F63242"/>
    <w:rsid w:val="00F63557"/>
    <w:rsid w:val="00F64DB6"/>
    <w:rsid w:val="00F65FB5"/>
    <w:rsid w:val="00F67BB9"/>
    <w:rsid w:val="00F70222"/>
    <w:rsid w:val="00F70E76"/>
    <w:rsid w:val="00F71D13"/>
    <w:rsid w:val="00F73D68"/>
    <w:rsid w:val="00F7440F"/>
    <w:rsid w:val="00F74C97"/>
    <w:rsid w:val="00F76F10"/>
    <w:rsid w:val="00F80EAF"/>
    <w:rsid w:val="00F831D6"/>
    <w:rsid w:val="00F852FD"/>
    <w:rsid w:val="00F861B2"/>
    <w:rsid w:val="00F86566"/>
    <w:rsid w:val="00F911E4"/>
    <w:rsid w:val="00F93E08"/>
    <w:rsid w:val="00F94DE0"/>
    <w:rsid w:val="00F9677C"/>
    <w:rsid w:val="00F97782"/>
    <w:rsid w:val="00FA0F71"/>
    <w:rsid w:val="00FA2E19"/>
    <w:rsid w:val="00FA37CB"/>
    <w:rsid w:val="00FA499F"/>
    <w:rsid w:val="00FA4C39"/>
    <w:rsid w:val="00FA4FC6"/>
    <w:rsid w:val="00FA5076"/>
    <w:rsid w:val="00FA6A11"/>
    <w:rsid w:val="00FA6E20"/>
    <w:rsid w:val="00FA7062"/>
    <w:rsid w:val="00FA772F"/>
    <w:rsid w:val="00FA7985"/>
    <w:rsid w:val="00FA7E5D"/>
    <w:rsid w:val="00FB06D3"/>
    <w:rsid w:val="00FB0FC1"/>
    <w:rsid w:val="00FB150E"/>
    <w:rsid w:val="00FB223C"/>
    <w:rsid w:val="00FB4312"/>
    <w:rsid w:val="00FB6880"/>
    <w:rsid w:val="00FC0A8C"/>
    <w:rsid w:val="00FC2327"/>
    <w:rsid w:val="00FC4F8C"/>
    <w:rsid w:val="00FC759F"/>
    <w:rsid w:val="00FC7B4D"/>
    <w:rsid w:val="00FD0622"/>
    <w:rsid w:val="00FD1431"/>
    <w:rsid w:val="00FD1DB2"/>
    <w:rsid w:val="00FD2462"/>
    <w:rsid w:val="00FD4A90"/>
    <w:rsid w:val="00FD540A"/>
    <w:rsid w:val="00FD5534"/>
    <w:rsid w:val="00FD6D40"/>
    <w:rsid w:val="00FD7DFE"/>
    <w:rsid w:val="00FE4CD4"/>
    <w:rsid w:val="00FE55C9"/>
    <w:rsid w:val="00FF0245"/>
    <w:rsid w:val="00FF3305"/>
    <w:rsid w:val="00FF4DF3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020BAE-BCEB-47B2-9C0F-8C765494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0291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90291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902919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902919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locked/>
    <w:rsid w:val="00902919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sid w:val="00902919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Body Text Indent"/>
    <w:basedOn w:val="a"/>
    <w:link w:val="ad"/>
    <w:uiPriority w:val="99"/>
    <w:unhideWhenUsed/>
    <w:rsid w:val="007F1E83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F1E83"/>
    <w:rPr>
      <w:sz w:val="28"/>
    </w:rPr>
  </w:style>
  <w:style w:type="paragraph" w:customStyle="1" w:styleId="Style10">
    <w:name w:val="Style10"/>
    <w:basedOn w:val="a"/>
    <w:rsid w:val="007F1E83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character" w:customStyle="1" w:styleId="FontStyle21">
    <w:name w:val="Font Style21"/>
    <w:rsid w:val="007F1E83"/>
    <w:rPr>
      <w:rFonts w:ascii="Times New Roman" w:hAnsi="Times New Roman" w:cs="Times New Roman" w:hint="default"/>
      <w:color w:val="000000"/>
      <w:sz w:val="28"/>
      <w:szCs w:val="28"/>
    </w:rPr>
  </w:style>
  <w:style w:type="paragraph" w:styleId="ae">
    <w:name w:val="Title"/>
    <w:basedOn w:val="a"/>
    <w:link w:val="af"/>
    <w:qFormat/>
    <w:rsid w:val="00E26F7B"/>
    <w:pPr>
      <w:ind w:firstLine="0"/>
      <w:jc w:val="center"/>
    </w:pPr>
    <w:rPr>
      <w:b/>
      <w:bCs/>
      <w:sz w:val="24"/>
      <w:szCs w:val="24"/>
      <w:lang w:val="x-none" w:eastAsia="x-none"/>
    </w:rPr>
  </w:style>
  <w:style w:type="character" w:customStyle="1" w:styleId="af">
    <w:name w:val="Название Знак"/>
    <w:link w:val="ae"/>
    <w:rsid w:val="00E26F7B"/>
    <w:rPr>
      <w:b/>
      <w:bCs/>
      <w:sz w:val="24"/>
      <w:szCs w:val="24"/>
    </w:rPr>
  </w:style>
  <w:style w:type="paragraph" w:customStyle="1" w:styleId="section2">
    <w:name w:val="section2"/>
    <w:basedOn w:val="a"/>
    <w:rsid w:val="00E26F7B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11">
    <w:name w:val="Основной текст с отступом Знак1"/>
    <w:uiPriority w:val="99"/>
    <w:semiHidden/>
    <w:rsid w:val="00BF79FD"/>
    <w:rPr>
      <w:sz w:val="28"/>
    </w:rPr>
  </w:style>
  <w:style w:type="paragraph" w:styleId="af0">
    <w:name w:val="Body Text"/>
    <w:basedOn w:val="a"/>
    <w:link w:val="af1"/>
    <w:uiPriority w:val="99"/>
    <w:unhideWhenUsed/>
    <w:rsid w:val="00BF79FD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uiPriority w:val="99"/>
    <w:rsid w:val="00BF79FD"/>
    <w:rPr>
      <w:sz w:val="28"/>
    </w:rPr>
  </w:style>
  <w:style w:type="paragraph" w:styleId="af2">
    <w:name w:val="No Spacing"/>
    <w:uiPriority w:val="1"/>
    <w:qFormat/>
    <w:rsid w:val="004F6FAD"/>
    <w:pPr>
      <w:ind w:firstLine="56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F689D-136C-42AE-A67F-370772DF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4</Pages>
  <Words>1095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2024-02-08T12:29:00Z</cp:lastPrinted>
  <dcterms:created xsi:type="dcterms:W3CDTF">2024-02-12T13:42:00Z</dcterms:created>
  <dcterms:modified xsi:type="dcterms:W3CDTF">2024-02-12T13:42:00Z</dcterms:modified>
</cp:coreProperties>
</file>