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5354" w:rsidRDefault="005C5354" w:rsidP="00686321">
      <w:pPr>
        <w:autoSpaceDE w:val="0"/>
        <w:autoSpaceDN w:val="0"/>
        <w:adjustRightInd w:val="0"/>
        <w:rPr>
          <w:rFonts w:eastAsiaTheme="minorHAnsi"/>
          <w:color w:val="000000"/>
          <w:sz w:val="22"/>
          <w:szCs w:val="22"/>
          <w:lang w:eastAsia="en-US"/>
        </w:rPr>
      </w:pPr>
    </w:p>
    <w:p w:rsidR="00FF67EA" w:rsidRPr="00FF67EA" w:rsidRDefault="00527E4C" w:rsidP="00FF67EA">
      <w:pPr>
        <w:widowControl w:val="0"/>
        <w:autoSpaceDN w:val="0"/>
        <w:jc w:val="center"/>
        <w:rPr>
          <w:rFonts w:eastAsia="Calibri"/>
          <w:b/>
          <w:kern w:val="3"/>
          <w:sz w:val="28"/>
          <w:szCs w:val="28"/>
        </w:rPr>
      </w:pPr>
      <w:bookmarkStart w:id="0" w:name="_GoBack"/>
      <w:r w:rsidRPr="00527E4C">
        <w:rPr>
          <w:rFonts w:asciiTheme="minorHAnsi" w:eastAsiaTheme="minorHAnsi" w:hAnsiTheme="minorHAnsi" w:cstheme="minorBidi"/>
          <w:b/>
          <w:sz w:val="28"/>
          <w:szCs w:val="28"/>
          <w:lang w:eastAsia="en-US"/>
        </w:rPr>
        <w:t>И</w:t>
      </w:r>
      <w:r w:rsidRPr="00527E4C">
        <w:rPr>
          <w:rFonts w:eastAsia="Calibri"/>
          <w:b/>
          <w:kern w:val="3"/>
          <w:sz w:val="28"/>
          <w:szCs w:val="28"/>
        </w:rPr>
        <w:t>нформация</w:t>
      </w:r>
    </w:p>
    <w:p w:rsidR="00527E4C" w:rsidRDefault="00527E4C" w:rsidP="00FF67EA">
      <w:pPr>
        <w:widowControl w:val="0"/>
        <w:autoSpaceDN w:val="0"/>
        <w:jc w:val="center"/>
        <w:rPr>
          <w:rFonts w:eastAsia="Calibri"/>
          <w:b/>
          <w:kern w:val="3"/>
          <w:sz w:val="28"/>
          <w:szCs w:val="28"/>
        </w:rPr>
      </w:pPr>
      <w:r w:rsidRPr="00527E4C">
        <w:rPr>
          <w:rFonts w:eastAsia="Calibri"/>
          <w:b/>
          <w:kern w:val="3"/>
          <w:sz w:val="28"/>
          <w:szCs w:val="28"/>
        </w:rPr>
        <w:t>о молодых специалистах, выпускниках ВПО и СПО в 2022г.</w:t>
      </w:r>
      <w:r w:rsidR="00E1391A">
        <w:rPr>
          <w:rFonts w:eastAsia="Calibri"/>
          <w:b/>
          <w:kern w:val="3"/>
          <w:sz w:val="28"/>
          <w:szCs w:val="28"/>
        </w:rPr>
        <w:t>,</w:t>
      </w:r>
      <w:r w:rsidRPr="00527E4C">
        <w:rPr>
          <w:rFonts w:eastAsia="Calibri"/>
          <w:b/>
          <w:kern w:val="3"/>
          <w:sz w:val="28"/>
          <w:szCs w:val="28"/>
        </w:rPr>
        <w:t xml:space="preserve"> труд</w:t>
      </w:r>
      <w:r w:rsidR="00C4726F">
        <w:rPr>
          <w:rFonts w:eastAsia="Calibri"/>
          <w:b/>
          <w:kern w:val="3"/>
          <w:sz w:val="28"/>
          <w:szCs w:val="28"/>
        </w:rPr>
        <w:t>оустроенных в общеобразовательные  учреждения</w:t>
      </w:r>
      <w:r w:rsidR="00E1391A">
        <w:rPr>
          <w:rFonts w:eastAsia="Calibri"/>
          <w:b/>
          <w:kern w:val="3"/>
          <w:sz w:val="28"/>
          <w:szCs w:val="28"/>
        </w:rPr>
        <w:t xml:space="preserve">  на 01.09.2022г</w:t>
      </w:r>
    </w:p>
    <w:p w:rsidR="00515B40" w:rsidRPr="00527E4C" w:rsidRDefault="00515B40" w:rsidP="00FF67EA">
      <w:pPr>
        <w:widowControl w:val="0"/>
        <w:autoSpaceDN w:val="0"/>
        <w:jc w:val="center"/>
        <w:rPr>
          <w:rFonts w:eastAsia="Calibri"/>
          <w:b/>
          <w:kern w:val="3"/>
          <w:sz w:val="28"/>
          <w:szCs w:val="28"/>
        </w:rPr>
      </w:pPr>
      <w:r>
        <w:rPr>
          <w:rFonts w:eastAsia="Calibri"/>
          <w:b/>
          <w:kern w:val="3"/>
          <w:sz w:val="28"/>
          <w:szCs w:val="28"/>
        </w:rPr>
        <w:t xml:space="preserve"> и наставниках</w:t>
      </w:r>
    </w:p>
    <w:bookmarkEnd w:id="0"/>
    <w:p w:rsidR="00527E4C" w:rsidRPr="00527E4C" w:rsidRDefault="00527E4C" w:rsidP="00FF67EA">
      <w:pPr>
        <w:spacing w:after="200" w:line="276" w:lineRule="auto"/>
        <w:jc w:val="center"/>
        <w:rPr>
          <w:rFonts w:asciiTheme="minorHAnsi" w:eastAsiaTheme="minorHAnsi" w:hAnsiTheme="minorHAnsi" w:cstheme="minorBidi"/>
          <w:b/>
          <w:sz w:val="28"/>
          <w:szCs w:val="28"/>
          <w:lang w:eastAsia="en-US"/>
        </w:rPr>
      </w:pPr>
    </w:p>
    <w:tbl>
      <w:tblPr>
        <w:tblStyle w:val="16"/>
        <w:tblW w:w="5000" w:type="pct"/>
        <w:tblLook w:val="04A0" w:firstRow="1" w:lastRow="0" w:firstColumn="1" w:lastColumn="0" w:noHBand="0" w:noVBand="1"/>
      </w:tblPr>
      <w:tblGrid>
        <w:gridCol w:w="617"/>
        <w:gridCol w:w="2406"/>
        <w:gridCol w:w="2503"/>
        <w:gridCol w:w="2283"/>
        <w:gridCol w:w="2046"/>
      </w:tblGrid>
      <w:tr w:rsidR="00527E4C" w:rsidRPr="00527E4C" w:rsidTr="00BD2A98">
        <w:tc>
          <w:tcPr>
            <w:tcW w:w="275" w:type="pct"/>
          </w:tcPr>
          <w:p w:rsidR="00527E4C" w:rsidRPr="00527E4C" w:rsidRDefault="00527E4C" w:rsidP="00527E4C">
            <w:pPr>
              <w:jc w:val="center"/>
              <w:rPr>
                <w:rFonts w:ascii="Times New Roman" w:hAnsi="Times New Roman" w:cs="Times New Roman"/>
                <w:b/>
                <w:sz w:val="28"/>
                <w:szCs w:val="28"/>
              </w:rPr>
            </w:pPr>
            <w:r w:rsidRPr="00527E4C">
              <w:rPr>
                <w:rFonts w:ascii="Times New Roman" w:hAnsi="Times New Roman" w:cs="Times New Roman"/>
                <w:b/>
                <w:sz w:val="28"/>
                <w:szCs w:val="28"/>
              </w:rPr>
              <w:t>№ п/п</w:t>
            </w:r>
          </w:p>
        </w:tc>
        <w:tc>
          <w:tcPr>
            <w:tcW w:w="1113" w:type="pct"/>
          </w:tcPr>
          <w:p w:rsidR="00527E4C" w:rsidRPr="00527E4C" w:rsidRDefault="00527E4C" w:rsidP="00527E4C">
            <w:pPr>
              <w:jc w:val="center"/>
              <w:rPr>
                <w:rFonts w:ascii="Times New Roman" w:hAnsi="Times New Roman" w:cs="Times New Roman"/>
                <w:b/>
                <w:sz w:val="28"/>
                <w:szCs w:val="28"/>
              </w:rPr>
            </w:pPr>
            <w:r w:rsidRPr="00527E4C">
              <w:rPr>
                <w:rFonts w:ascii="Times New Roman" w:hAnsi="Times New Roman" w:cs="Times New Roman"/>
                <w:b/>
                <w:sz w:val="28"/>
                <w:szCs w:val="28"/>
              </w:rPr>
              <w:t>Образовательное учреждение</w:t>
            </w:r>
          </w:p>
        </w:tc>
        <w:tc>
          <w:tcPr>
            <w:tcW w:w="1464" w:type="pct"/>
          </w:tcPr>
          <w:p w:rsidR="00527E4C" w:rsidRPr="00527E4C" w:rsidRDefault="00527E4C" w:rsidP="00527E4C">
            <w:pPr>
              <w:jc w:val="center"/>
              <w:rPr>
                <w:rFonts w:ascii="Times New Roman" w:hAnsi="Times New Roman" w:cs="Times New Roman"/>
                <w:b/>
                <w:sz w:val="28"/>
                <w:szCs w:val="28"/>
              </w:rPr>
            </w:pPr>
            <w:r w:rsidRPr="00527E4C">
              <w:rPr>
                <w:rFonts w:ascii="Times New Roman" w:hAnsi="Times New Roman" w:cs="Times New Roman"/>
                <w:b/>
                <w:sz w:val="28"/>
                <w:szCs w:val="28"/>
              </w:rPr>
              <w:t>Фамилия имя отчество</w:t>
            </w:r>
          </w:p>
        </w:tc>
        <w:tc>
          <w:tcPr>
            <w:tcW w:w="1019" w:type="pct"/>
          </w:tcPr>
          <w:p w:rsidR="00527E4C" w:rsidRPr="00527E4C" w:rsidRDefault="00527E4C" w:rsidP="00527E4C">
            <w:pPr>
              <w:jc w:val="center"/>
              <w:rPr>
                <w:rFonts w:ascii="Times New Roman" w:hAnsi="Times New Roman" w:cs="Times New Roman"/>
                <w:b/>
                <w:sz w:val="28"/>
                <w:szCs w:val="28"/>
              </w:rPr>
            </w:pPr>
            <w:r w:rsidRPr="00527E4C">
              <w:rPr>
                <w:rFonts w:ascii="Times New Roman" w:hAnsi="Times New Roman" w:cs="Times New Roman"/>
                <w:b/>
                <w:sz w:val="28"/>
                <w:szCs w:val="28"/>
              </w:rPr>
              <w:t>Преподаваемый предмет</w:t>
            </w:r>
          </w:p>
        </w:tc>
        <w:tc>
          <w:tcPr>
            <w:tcW w:w="1128" w:type="pct"/>
          </w:tcPr>
          <w:p w:rsidR="00527E4C" w:rsidRPr="00527E4C" w:rsidRDefault="00527E4C" w:rsidP="00527E4C">
            <w:pPr>
              <w:jc w:val="center"/>
              <w:rPr>
                <w:rFonts w:ascii="Times New Roman" w:hAnsi="Times New Roman" w:cs="Times New Roman"/>
                <w:b/>
                <w:sz w:val="28"/>
                <w:szCs w:val="28"/>
              </w:rPr>
            </w:pPr>
            <w:r w:rsidRPr="00527E4C">
              <w:rPr>
                <w:rFonts w:ascii="Times New Roman" w:hAnsi="Times New Roman" w:cs="Times New Roman"/>
                <w:b/>
                <w:sz w:val="28"/>
                <w:szCs w:val="28"/>
              </w:rPr>
              <w:t>Наставник</w:t>
            </w:r>
          </w:p>
        </w:tc>
      </w:tr>
      <w:tr w:rsidR="006847C6" w:rsidRPr="00527E4C" w:rsidTr="00BD2A98">
        <w:tc>
          <w:tcPr>
            <w:tcW w:w="275" w:type="pct"/>
          </w:tcPr>
          <w:p w:rsidR="006847C6" w:rsidRPr="008505BE" w:rsidRDefault="009C1D3C" w:rsidP="00527E4C">
            <w:pPr>
              <w:jc w:val="center"/>
              <w:rPr>
                <w:rFonts w:ascii="Times New Roman" w:hAnsi="Times New Roman" w:cs="Times New Roman"/>
                <w:sz w:val="24"/>
                <w:szCs w:val="24"/>
              </w:rPr>
            </w:pPr>
            <w:r w:rsidRPr="008505BE">
              <w:rPr>
                <w:rFonts w:ascii="Times New Roman" w:hAnsi="Times New Roman" w:cs="Times New Roman"/>
                <w:sz w:val="24"/>
                <w:szCs w:val="24"/>
              </w:rPr>
              <w:t>1.</w:t>
            </w:r>
          </w:p>
        </w:tc>
        <w:tc>
          <w:tcPr>
            <w:tcW w:w="1113" w:type="pct"/>
          </w:tcPr>
          <w:p w:rsidR="006847C6" w:rsidRPr="008505BE" w:rsidRDefault="009C1D3C" w:rsidP="00930EB0">
            <w:pPr>
              <w:rPr>
                <w:rFonts w:ascii="Times New Roman" w:hAnsi="Times New Roman" w:cs="Times New Roman"/>
                <w:sz w:val="28"/>
                <w:szCs w:val="28"/>
              </w:rPr>
            </w:pPr>
            <w:r w:rsidRPr="008505BE">
              <w:rPr>
                <w:rFonts w:ascii="Times New Roman" w:hAnsi="Times New Roman" w:cs="Times New Roman"/>
                <w:sz w:val="28"/>
                <w:szCs w:val="28"/>
              </w:rPr>
              <w:t>МБОУ СОШ № 2</w:t>
            </w:r>
          </w:p>
        </w:tc>
        <w:tc>
          <w:tcPr>
            <w:tcW w:w="1464" w:type="pct"/>
          </w:tcPr>
          <w:p w:rsidR="006847C6" w:rsidRPr="008505BE" w:rsidRDefault="009C1D3C" w:rsidP="00527E4C">
            <w:pPr>
              <w:jc w:val="center"/>
              <w:rPr>
                <w:rFonts w:ascii="Times New Roman" w:hAnsi="Times New Roman" w:cs="Times New Roman"/>
                <w:sz w:val="28"/>
                <w:szCs w:val="28"/>
              </w:rPr>
            </w:pPr>
            <w:r w:rsidRPr="008505BE">
              <w:rPr>
                <w:rFonts w:ascii="Times New Roman" w:hAnsi="Times New Roman" w:cs="Times New Roman"/>
                <w:sz w:val="28"/>
                <w:szCs w:val="28"/>
              </w:rPr>
              <w:t>Ларюшкина Екатерина Юрьевна</w:t>
            </w:r>
          </w:p>
        </w:tc>
        <w:tc>
          <w:tcPr>
            <w:tcW w:w="1019" w:type="pct"/>
          </w:tcPr>
          <w:p w:rsidR="006847C6" w:rsidRPr="008505BE" w:rsidRDefault="009C1D3C" w:rsidP="00527E4C">
            <w:pPr>
              <w:jc w:val="center"/>
              <w:rPr>
                <w:rFonts w:ascii="Times New Roman" w:hAnsi="Times New Roman" w:cs="Times New Roman"/>
                <w:sz w:val="28"/>
                <w:szCs w:val="28"/>
              </w:rPr>
            </w:pPr>
            <w:r w:rsidRPr="008505BE">
              <w:rPr>
                <w:rFonts w:ascii="Times New Roman" w:hAnsi="Times New Roman" w:cs="Times New Roman"/>
                <w:sz w:val="28"/>
                <w:szCs w:val="28"/>
              </w:rPr>
              <w:t>Начальные классы</w:t>
            </w:r>
          </w:p>
        </w:tc>
        <w:tc>
          <w:tcPr>
            <w:tcW w:w="1128" w:type="pct"/>
          </w:tcPr>
          <w:p w:rsidR="006847C6" w:rsidRPr="008505BE" w:rsidRDefault="009C1D3C" w:rsidP="00527E4C">
            <w:pPr>
              <w:jc w:val="center"/>
              <w:rPr>
                <w:rFonts w:ascii="Times New Roman" w:hAnsi="Times New Roman" w:cs="Times New Roman"/>
                <w:sz w:val="28"/>
                <w:szCs w:val="28"/>
              </w:rPr>
            </w:pPr>
            <w:r w:rsidRPr="008505BE">
              <w:rPr>
                <w:rFonts w:ascii="Times New Roman" w:hAnsi="Times New Roman" w:cs="Times New Roman"/>
                <w:sz w:val="28"/>
                <w:szCs w:val="28"/>
              </w:rPr>
              <w:t>Коздерко Татьяна Борисовна</w:t>
            </w:r>
          </w:p>
        </w:tc>
      </w:tr>
      <w:tr w:rsidR="00747E1D" w:rsidRPr="00527E4C" w:rsidTr="00BD2A98">
        <w:tc>
          <w:tcPr>
            <w:tcW w:w="275" w:type="pct"/>
          </w:tcPr>
          <w:p w:rsidR="00747E1D" w:rsidRPr="006847C6" w:rsidRDefault="00B1095F" w:rsidP="00527E4C">
            <w:pPr>
              <w:jc w:val="center"/>
              <w:rPr>
                <w:rFonts w:ascii="Times New Roman" w:hAnsi="Times New Roman" w:cs="Times New Roman"/>
                <w:sz w:val="24"/>
                <w:szCs w:val="24"/>
              </w:rPr>
            </w:pPr>
            <w:r>
              <w:rPr>
                <w:rFonts w:ascii="Times New Roman" w:hAnsi="Times New Roman" w:cs="Times New Roman"/>
                <w:sz w:val="24"/>
                <w:szCs w:val="24"/>
              </w:rPr>
              <w:t>2</w:t>
            </w:r>
            <w:r w:rsidR="00747E1D" w:rsidRPr="006847C6">
              <w:rPr>
                <w:rFonts w:ascii="Times New Roman" w:hAnsi="Times New Roman" w:cs="Times New Roman"/>
                <w:sz w:val="24"/>
                <w:szCs w:val="24"/>
              </w:rPr>
              <w:t>.</w:t>
            </w:r>
          </w:p>
        </w:tc>
        <w:tc>
          <w:tcPr>
            <w:tcW w:w="1113" w:type="pct"/>
          </w:tcPr>
          <w:p w:rsidR="00747E1D" w:rsidRPr="0011300E" w:rsidRDefault="00747E1D" w:rsidP="00930EB0">
            <w:pPr>
              <w:rPr>
                <w:rFonts w:ascii="Times New Roman" w:hAnsi="Times New Roman" w:cs="Times New Roman"/>
                <w:sz w:val="28"/>
                <w:szCs w:val="28"/>
              </w:rPr>
            </w:pPr>
            <w:r w:rsidRPr="0011300E">
              <w:rPr>
                <w:rFonts w:ascii="Times New Roman" w:hAnsi="Times New Roman" w:cs="Times New Roman"/>
                <w:sz w:val="28"/>
                <w:szCs w:val="28"/>
              </w:rPr>
              <w:t>МБОУ СОШ № 3</w:t>
            </w:r>
          </w:p>
        </w:tc>
        <w:tc>
          <w:tcPr>
            <w:tcW w:w="1464" w:type="pct"/>
          </w:tcPr>
          <w:p w:rsidR="00747E1D" w:rsidRPr="0011300E" w:rsidRDefault="008505BE" w:rsidP="00527E4C">
            <w:pPr>
              <w:jc w:val="center"/>
              <w:rPr>
                <w:rFonts w:ascii="Times New Roman" w:hAnsi="Times New Roman" w:cs="Times New Roman"/>
                <w:sz w:val="28"/>
                <w:szCs w:val="28"/>
              </w:rPr>
            </w:pPr>
            <w:r>
              <w:rPr>
                <w:rFonts w:ascii="Times New Roman" w:hAnsi="Times New Roman" w:cs="Times New Roman"/>
                <w:sz w:val="28"/>
                <w:szCs w:val="28"/>
              </w:rPr>
              <w:t xml:space="preserve">Галатова Татьяна </w:t>
            </w:r>
            <w:r w:rsidR="00396FA5" w:rsidRPr="0011300E">
              <w:rPr>
                <w:rFonts w:ascii="Times New Roman" w:hAnsi="Times New Roman" w:cs="Times New Roman"/>
                <w:sz w:val="28"/>
                <w:szCs w:val="28"/>
              </w:rPr>
              <w:t>Б</w:t>
            </w:r>
            <w:r>
              <w:rPr>
                <w:rFonts w:ascii="Times New Roman" w:hAnsi="Times New Roman" w:cs="Times New Roman"/>
                <w:sz w:val="28"/>
                <w:szCs w:val="28"/>
              </w:rPr>
              <w:t>орисовна</w:t>
            </w:r>
          </w:p>
        </w:tc>
        <w:tc>
          <w:tcPr>
            <w:tcW w:w="1019" w:type="pct"/>
          </w:tcPr>
          <w:p w:rsidR="00747E1D" w:rsidRPr="0011300E" w:rsidRDefault="00396FA5" w:rsidP="00527E4C">
            <w:pPr>
              <w:jc w:val="center"/>
              <w:rPr>
                <w:rFonts w:ascii="Times New Roman" w:hAnsi="Times New Roman" w:cs="Times New Roman"/>
                <w:sz w:val="28"/>
                <w:szCs w:val="28"/>
              </w:rPr>
            </w:pPr>
            <w:r w:rsidRPr="0011300E">
              <w:rPr>
                <w:rFonts w:ascii="Times New Roman" w:hAnsi="Times New Roman" w:cs="Times New Roman"/>
                <w:sz w:val="28"/>
                <w:szCs w:val="28"/>
              </w:rPr>
              <w:t>Начальные классы</w:t>
            </w:r>
          </w:p>
        </w:tc>
        <w:tc>
          <w:tcPr>
            <w:tcW w:w="1128" w:type="pct"/>
          </w:tcPr>
          <w:p w:rsidR="00747E1D" w:rsidRPr="0011300E" w:rsidRDefault="008505BE" w:rsidP="00F15D8A">
            <w:pPr>
              <w:rPr>
                <w:rFonts w:ascii="Times New Roman" w:hAnsi="Times New Roman" w:cs="Times New Roman"/>
                <w:sz w:val="28"/>
                <w:szCs w:val="28"/>
              </w:rPr>
            </w:pPr>
            <w:r>
              <w:rPr>
                <w:rFonts w:ascii="Times New Roman" w:hAnsi="Times New Roman" w:cs="Times New Roman"/>
                <w:sz w:val="28"/>
                <w:szCs w:val="28"/>
              </w:rPr>
              <w:t xml:space="preserve">Марченко Елена </w:t>
            </w:r>
            <w:r w:rsidR="00396FA5" w:rsidRPr="0011300E">
              <w:rPr>
                <w:rFonts w:ascii="Times New Roman" w:hAnsi="Times New Roman" w:cs="Times New Roman"/>
                <w:sz w:val="28"/>
                <w:szCs w:val="28"/>
              </w:rPr>
              <w:t>В</w:t>
            </w:r>
            <w:r>
              <w:rPr>
                <w:rFonts w:ascii="Times New Roman" w:hAnsi="Times New Roman" w:cs="Times New Roman"/>
                <w:sz w:val="28"/>
                <w:szCs w:val="28"/>
              </w:rPr>
              <w:t>икторовна</w:t>
            </w:r>
          </w:p>
        </w:tc>
      </w:tr>
      <w:tr w:rsidR="00527E4C" w:rsidRPr="00527E4C" w:rsidTr="00BD2A98">
        <w:tc>
          <w:tcPr>
            <w:tcW w:w="275" w:type="pct"/>
          </w:tcPr>
          <w:p w:rsidR="00527E4C" w:rsidRPr="006847C6" w:rsidRDefault="00B1095F" w:rsidP="00527E4C">
            <w:pPr>
              <w:jc w:val="center"/>
              <w:rPr>
                <w:rFonts w:ascii="Times New Roman" w:hAnsi="Times New Roman" w:cs="Times New Roman"/>
                <w:sz w:val="24"/>
                <w:szCs w:val="24"/>
              </w:rPr>
            </w:pPr>
            <w:r>
              <w:rPr>
                <w:rFonts w:ascii="Times New Roman" w:hAnsi="Times New Roman" w:cs="Times New Roman"/>
                <w:sz w:val="24"/>
                <w:szCs w:val="24"/>
              </w:rPr>
              <w:t>3</w:t>
            </w:r>
            <w:r w:rsidR="00747E1D" w:rsidRPr="006847C6">
              <w:rPr>
                <w:rFonts w:ascii="Times New Roman" w:hAnsi="Times New Roman" w:cs="Times New Roman"/>
                <w:sz w:val="24"/>
                <w:szCs w:val="24"/>
              </w:rPr>
              <w:t>.</w:t>
            </w:r>
          </w:p>
        </w:tc>
        <w:tc>
          <w:tcPr>
            <w:tcW w:w="1113" w:type="pct"/>
          </w:tcPr>
          <w:p w:rsidR="00527E4C" w:rsidRPr="00527E4C" w:rsidRDefault="00527E4C" w:rsidP="00930EB0">
            <w:pPr>
              <w:rPr>
                <w:rFonts w:ascii="Times New Roman" w:hAnsi="Times New Roman" w:cs="Times New Roman"/>
                <w:sz w:val="28"/>
                <w:szCs w:val="28"/>
              </w:rPr>
            </w:pPr>
            <w:r w:rsidRPr="00527E4C">
              <w:rPr>
                <w:rFonts w:ascii="Times New Roman" w:hAnsi="Times New Roman" w:cs="Times New Roman"/>
                <w:sz w:val="28"/>
                <w:szCs w:val="28"/>
              </w:rPr>
              <w:t>МБОУ СОШ № 4</w:t>
            </w:r>
          </w:p>
        </w:tc>
        <w:tc>
          <w:tcPr>
            <w:tcW w:w="1464" w:type="pct"/>
          </w:tcPr>
          <w:p w:rsidR="00527E4C" w:rsidRPr="00527E4C" w:rsidRDefault="00527E4C" w:rsidP="00527E4C">
            <w:pPr>
              <w:jc w:val="center"/>
              <w:rPr>
                <w:rFonts w:ascii="Times New Roman" w:hAnsi="Times New Roman" w:cs="Times New Roman"/>
                <w:sz w:val="28"/>
                <w:szCs w:val="28"/>
              </w:rPr>
            </w:pPr>
            <w:r w:rsidRPr="00527E4C">
              <w:rPr>
                <w:rFonts w:ascii="Times New Roman" w:hAnsi="Times New Roman" w:cs="Times New Roman"/>
                <w:sz w:val="28"/>
                <w:szCs w:val="28"/>
              </w:rPr>
              <w:t>Грушевская Алена Юрьевна</w:t>
            </w:r>
          </w:p>
        </w:tc>
        <w:tc>
          <w:tcPr>
            <w:tcW w:w="1019" w:type="pct"/>
          </w:tcPr>
          <w:p w:rsidR="00527E4C" w:rsidRPr="00527E4C" w:rsidRDefault="00527E4C" w:rsidP="00527E4C">
            <w:pPr>
              <w:jc w:val="center"/>
              <w:rPr>
                <w:rFonts w:ascii="Times New Roman" w:hAnsi="Times New Roman" w:cs="Times New Roman"/>
                <w:sz w:val="28"/>
                <w:szCs w:val="28"/>
              </w:rPr>
            </w:pPr>
            <w:r w:rsidRPr="00527E4C">
              <w:rPr>
                <w:rFonts w:ascii="Times New Roman" w:hAnsi="Times New Roman" w:cs="Times New Roman"/>
                <w:sz w:val="28"/>
                <w:szCs w:val="28"/>
              </w:rPr>
              <w:t>Английский язык</w:t>
            </w:r>
          </w:p>
        </w:tc>
        <w:tc>
          <w:tcPr>
            <w:tcW w:w="1128" w:type="pct"/>
          </w:tcPr>
          <w:p w:rsidR="00527E4C" w:rsidRPr="00527E4C" w:rsidRDefault="008505BE" w:rsidP="00527E4C">
            <w:pPr>
              <w:jc w:val="center"/>
              <w:rPr>
                <w:rFonts w:ascii="Times New Roman" w:hAnsi="Times New Roman" w:cs="Times New Roman"/>
                <w:sz w:val="28"/>
                <w:szCs w:val="28"/>
              </w:rPr>
            </w:pPr>
            <w:r>
              <w:rPr>
                <w:rFonts w:ascii="Times New Roman" w:hAnsi="Times New Roman" w:cs="Times New Roman"/>
                <w:sz w:val="28"/>
                <w:szCs w:val="28"/>
              </w:rPr>
              <w:t xml:space="preserve">Заходяйченко Лариса </w:t>
            </w:r>
            <w:r w:rsidR="00527E4C" w:rsidRPr="00527E4C">
              <w:rPr>
                <w:rFonts w:ascii="Times New Roman" w:hAnsi="Times New Roman" w:cs="Times New Roman"/>
                <w:sz w:val="28"/>
                <w:szCs w:val="28"/>
              </w:rPr>
              <w:t>А</w:t>
            </w:r>
            <w:r>
              <w:rPr>
                <w:rFonts w:ascii="Times New Roman" w:hAnsi="Times New Roman" w:cs="Times New Roman"/>
                <w:sz w:val="28"/>
                <w:szCs w:val="28"/>
              </w:rPr>
              <w:t>лександровна</w:t>
            </w:r>
          </w:p>
        </w:tc>
      </w:tr>
      <w:tr w:rsidR="00406C45" w:rsidRPr="00842CD9" w:rsidTr="00BD2A98">
        <w:tc>
          <w:tcPr>
            <w:tcW w:w="275" w:type="pct"/>
          </w:tcPr>
          <w:p w:rsidR="00406C45" w:rsidRPr="006847C6" w:rsidRDefault="00B1095F" w:rsidP="00201222">
            <w:pPr>
              <w:jc w:val="center"/>
              <w:rPr>
                <w:rFonts w:ascii="Times New Roman" w:hAnsi="Times New Roman" w:cs="Times New Roman"/>
                <w:sz w:val="24"/>
                <w:szCs w:val="24"/>
              </w:rPr>
            </w:pPr>
            <w:r>
              <w:rPr>
                <w:rFonts w:ascii="Times New Roman" w:hAnsi="Times New Roman" w:cs="Times New Roman"/>
                <w:sz w:val="24"/>
                <w:szCs w:val="24"/>
              </w:rPr>
              <w:t>4</w:t>
            </w:r>
            <w:r w:rsidR="00406C45" w:rsidRPr="006847C6">
              <w:rPr>
                <w:rFonts w:ascii="Times New Roman" w:hAnsi="Times New Roman" w:cs="Times New Roman"/>
                <w:sz w:val="24"/>
                <w:szCs w:val="24"/>
              </w:rPr>
              <w:t>.</w:t>
            </w:r>
          </w:p>
        </w:tc>
        <w:tc>
          <w:tcPr>
            <w:tcW w:w="1113" w:type="pct"/>
          </w:tcPr>
          <w:p w:rsidR="00406C45" w:rsidRPr="0011300E" w:rsidRDefault="00406C45" w:rsidP="00930EB0">
            <w:pPr>
              <w:rPr>
                <w:rFonts w:ascii="Times New Roman" w:hAnsi="Times New Roman" w:cs="Times New Roman"/>
                <w:sz w:val="28"/>
                <w:szCs w:val="28"/>
              </w:rPr>
            </w:pPr>
            <w:r w:rsidRPr="0011300E">
              <w:rPr>
                <w:rFonts w:ascii="Times New Roman" w:hAnsi="Times New Roman" w:cs="Times New Roman"/>
                <w:sz w:val="28"/>
                <w:szCs w:val="28"/>
              </w:rPr>
              <w:t>МБОУ СОШ №6</w:t>
            </w:r>
          </w:p>
          <w:p w:rsidR="00406C45" w:rsidRPr="0011300E" w:rsidRDefault="00406C45" w:rsidP="00201222">
            <w:pPr>
              <w:jc w:val="center"/>
              <w:rPr>
                <w:rFonts w:ascii="Times New Roman" w:hAnsi="Times New Roman" w:cs="Times New Roman"/>
                <w:sz w:val="28"/>
                <w:szCs w:val="28"/>
              </w:rPr>
            </w:pPr>
          </w:p>
        </w:tc>
        <w:tc>
          <w:tcPr>
            <w:tcW w:w="1464" w:type="pct"/>
          </w:tcPr>
          <w:p w:rsidR="00406C45" w:rsidRPr="0011300E" w:rsidRDefault="00406C45" w:rsidP="00201222">
            <w:pPr>
              <w:jc w:val="center"/>
              <w:rPr>
                <w:rFonts w:ascii="Times New Roman" w:hAnsi="Times New Roman" w:cs="Times New Roman"/>
                <w:sz w:val="28"/>
                <w:szCs w:val="28"/>
              </w:rPr>
            </w:pPr>
            <w:r w:rsidRPr="0011300E">
              <w:rPr>
                <w:rFonts w:ascii="Times New Roman" w:hAnsi="Times New Roman" w:cs="Times New Roman"/>
                <w:sz w:val="28"/>
                <w:szCs w:val="28"/>
              </w:rPr>
              <w:t>Мельник Светлана Михайловна</w:t>
            </w:r>
          </w:p>
        </w:tc>
        <w:tc>
          <w:tcPr>
            <w:tcW w:w="1019" w:type="pct"/>
          </w:tcPr>
          <w:p w:rsidR="00406C45" w:rsidRPr="0011300E" w:rsidRDefault="00406C45" w:rsidP="00201222">
            <w:pPr>
              <w:jc w:val="center"/>
              <w:rPr>
                <w:rFonts w:ascii="Times New Roman" w:hAnsi="Times New Roman" w:cs="Times New Roman"/>
                <w:sz w:val="28"/>
                <w:szCs w:val="28"/>
              </w:rPr>
            </w:pPr>
            <w:r w:rsidRPr="0011300E">
              <w:rPr>
                <w:rFonts w:ascii="Times New Roman" w:hAnsi="Times New Roman" w:cs="Times New Roman"/>
                <w:sz w:val="28"/>
                <w:szCs w:val="28"/>
              </w:rPr>
              <w:t>Русский язык и литература</w:t>
            </w:r>
          </w:p>
        </w:tc>
        <w:tc>
          <w:tcPr>
            <w:tcW w:w="1128" w:type="pct"/>
          </w:tcPr>
          <w:p w:rsidR="00406C45" w:rsidRPr="0011300E" w:rsidRDefault="00406C45" w:rsidP="00F15D8A">
            <w:pPr>
              <w:rPr>
                <w:rFonts w:ascii="Times New Roman" w:hAnsi="Times New Roman" w:cs="Times New Roman"/>
                <w:sz w:val="28"/>
                <w:szCs w:val="28"/>
              </w:rPr>
            </w:pPr>
            <w:r w:rsidRPr="0011300E">
              <w:rPr>
                <w:rFonts w:ascii="Times New Roman" w:hAnsi="Times New Roman" w:cs="Times New Roman"/>
                <w:sz w:val="28"/>
                <w:szCs w:val="28"/>
              </w:rPr>
              <w:t>Гольдберг Светлана Юрьевна</w:t>
            </w:r>
          </w:p>
        </w:tc>
      </w:tr>
      <w:tr w:rsidR="004E6E54" w:rsidRPr="00527E4C" w:rsidTr="00BD2A98">
        <w:tc>
          <w:tcPr>
            <w:tcW w:w="275" w:type="pct"/>
          </w:tcPr>
          <w:p w:rsidR="004E6E54" w:rsidRPr="00B1095F" w:rsidRDefault="00B1095F" w:rsidP="004E6E54">
            <w:pPr>
              <w:jc w:val="center"/>
              <w:rPr>
                <w:rFonts w:ascii="Times New Roman" w:hAnsi="Times New Roman" w:cs="Times New Roman"/>
                <w:sz w:val="24"/>
                <w:szCs w:val="24"/>
              </w:rPr>
            </w:pPr>
            <w:r w:rsidRPr="00B1095F">
              <w:rPr>
                <w:sz w:val="24"/>
                <w:szCs w:val="24"/>
              </w:rPr>
              <w:t>5.</w:t>
            </w:r>
          </w:p>
        </w:tc>
        <w:tc>
          <w:tcPr>
            <w:tcW w:w="1113" w:type="pct"/>
          </w:tcPr>
          <w:p w:rsidR="004E6E54" w:rsidRPr="001C3F5C" w:rsidRDefault="004E6E54" w:rsidP="00930EB0">
            <w:pPr>
              <w:rPr>
                <w:rFonts w:ascii="Times New Roman" w:hAnsi="Times New Roman" w:cs="Times New Roman"/>
                <w:sz w:val="28"/>
                <w:szCs w:val="28"/>
              </w:rPr>
            </w:pPr>
            <w:r w:rsidRPr="001C3F5C">
              <w:rPr>
                <w:rFonts w:ascii="Times New Roman" w:hAnsi="Times New Roman" w:cs="Times New Roman"/>
                <w:sz w:val="28"/>
                <w:szCs w:val="28"/>
              </w:rPr>
              <w:t>МБОУ СОШ №8</w:t>
            </w:r>
          </w:p>
        </w:tc>
        <w:tc>
          <w:tcPr>
            <w:tcW w:w="1464" w:type="pct"/>
          </w:tcPr>
          <w:p w:rsidR="004E6E54" w:rsidRPr="001C3F5C" w:rsidRDefault="004E6E54" w:rsidP="004E6E54">
            <w:pPr>
              <w:jc w:val="center"/>
              <w:rPr>
                <w:rFonts w:ascii="Times New Roman" w:hAnsi="Times New Roman" w:cs="Times New Roman"/>
                <w:sz w:val="28"/>
                <w:szCs w:val="28"/>
              </w:rPr>
            </w:pPr>
            <w:r w:rsidRPr="001C3F5C">
              <w:rPr>
                <w:rFonts w:ascii="Times New Roman" w:hAnsi="Times New Roman" w:cs="Times New Roman"/>
                <w:sz w:val="28"/>
                <w:szCs w:val="28"/>
              </w:rPr>
              <w:t>Белецкая Арина Евгеньевна</w:t>
            </w:r>
          </w:p>
        </w:tc>
        <w:tc>
          <w:tcPr>
            <w:tcW w:w="1019" w:type="pct"/>
          </w:tcPr>
          <w:p w:rsidR="004E6E54" w:rsidRPr="001C3F5C" w:rsidRDefault="004E6E54" w:rsidP="004E6E54">
            <w:pPr>
              <w:jc w:val="center"/>
              <w:rPr>
                <w:rFonts w:ascii="Times New Roman" w:hAnsi="Times New Roman" w:cs="Times New Roman"/>
                <w:sz w:val="28"/>
                <w:szCs w:val="28"/>
              </w:rPr>
            </w:pPr>
            <w:r w:rsidRPr="001C3F5C">
              <w:rPr>
                <w:rFonts w:ascii="Times New Roman" w:hAnsi="Times New Roman" w:cs="Times New Roman"/>
                <w:sz w:val="28"/>
                <w:szCs w:val="28"/>
              </w:rPr>
              <w:t>Русский язык и литература</w:t>
            </w:r>
          </w:p>
        </w:tc>
        <w:tc>
          <w:tcPr>
            <w:tcW w:w="1128" w:type="pct"/>
          </w:tcPr>
          <w:p w:rsidR="004E6E54" w:rsidRPr="001C3F5C" w:rsidRDefault="004E6E54" w:rsidP="00F15D8A">
            <w:pPr>
              <w:rPr>
                <w:rFonts w:ascii="Times New Roman" w:hAnsi="Times New Roman" w:cs="Times New Roman"/>
                <w:sz w:val="28"/>
                <w:szCs w:val="28"/>
              </w:rPr>
            </w:pPr>
            <w:r w:rsidRPr="001C3F5C">
              <w:rPr>
                <w:rFonts w:ascii="Times New Roman" w:hAnsi="Times New Roman" w:cs="Times New Roman"/>
                <w:sz w:val="28"/>
                <w:szCs w:val="28"/>
              </w:rPr>
              <w:t>Белецкая Ирина Александровна</w:t>
            </w:r>
          </w:p>
        </w:tc>
      </w:tr>
      <w:tr w:rsidR="004E6E54" w:rsidRPr="00527E4C" w:rsidTr="00BD2A98">
        <w:tc>
          <w:tcPr>
            <w:tcW w:w="275" w:type="pct"/>
          </w:tcPr>
          <w:p w:rsidR="004E6E54" w:rsidRPr="006847C6" w:rsidRDefault="00B1095F" w:rsidP="004E6E54">
            <w:pPr>
              <w:jc w:val="center"/>
              <w:rPr>
                <w:rFonts w:ascii="Times New Roman" w:hAnsi="Times New Roman" w:cs="Times New Roman"/>
                <w:sz w:val="24"/>
                <w:szCs w:val="24"/>
              </w:rPr>
            </w:pPr>
            <w:r>
              <w:rPr>
                <w:rFonts w:ascii="Times New Roman" w:hAnsi="Times New Roman" w:cs="Times New Roman"/>
                <w:sz w:val="24"/>
                <w:szCs w:val="24"/>
              </w:rPr>
              <w:t>6</w:t>
            </w:r>
            <w:r w:rsidR="004E6E54" w:rsidRPr="006847C6">
              <w:rPr>
                <w:rFonts w:ascii="Times New Roman" w:hAnsi="Times New Roman" w:cs="Times New Roman"/>
                <w:sz w:val="24"/>
                <w:szCs w:val="24"/>
              </w:rPr>
              <w:t>.</w:t>
            </w:r>
          </w:p>
        </w:tc>
        <w:tc>
          <w:tcPr>
            <w:tcW w:w="1113" w:type="pct"/>
          </w:tcPr>
          <w:p w:rsidR="004E6E54" w:rsidRPr="001C3F5C" w:rsidRDefault="004E6E54" w:rsidP="00930EB0">
            <w:pPr>
              <w:rPr>
                <w:rFonts w:ascii="Times New Roman" w:hAnsi="Times New Roman" w:cs="Times New Roman"/>
                <w:sz w:val="28"/>
                <w:szCs w:val="28"/>
              </w:rPr>
            </w:pPr>
            <w:r w:rsidRPr="001C3F5C">
              <w:rPr>
                <w:rFonts w:ascii="Times New Roman" w:hAnsi="Times New Roman" w:cs="Times New Roman"/>
                <w:sz w:val="28"/>
                <w:szCs w:val="28"/>
              </w:rPr>
              <w:t>МБОУ СОШ №8</w:t>
            </w:r>
          </w:p>
        </w:tc>
        <w:tc>
          <w:tcPr>
            <w:tcW w:w="1464" w:type="pct"/>
          </w:tcPr>
          <w:p w:rsidR="004E6E54" w:rsidRPr="001C3F5C" w:rsidRDefault="004E6E54" w:rsidP="004E6E54">
            <w:pPr>
              <w:jc w:val="center"/>
              <w:rPr>
                <w:rFonts w:ascii="Times New Roman" w:hAnsi="Times New Roman" w:cs="Times New Roman"/>
                <w:sz w:val="28"/>
                <w:szCs w:val="28"/>
              </w:rPr>
            </w:pPr>
            <w:r w:rsidRPr="001C3F5C">
              <w:rPr>
                <w:rFonts w:ascii="Times New Roman" w:hAnsi="Times New Roman" w:cs="Times New Roman"/>
                <w:sz w:val="28"/>
                <w:szCs w:val="28"/>
              </w:rPr>
              <w:t>Волкова Оксана Владимировна</w:t>
            </w:r>
          </w:p>
        </w:tc>
        <w:tc>
          <w:tcPr>
            <w:tcW w:w="1019" w:type="pct"/>
          </w:tcPr>
          <w:p w:rsidR="004E6E54" w:rsidRPr="001C3F5C" w:rsidRDefault="004E6E54" w:rsidP="00526DF9">
            <w:pPr>
              <w:rPr>
                <w:rFonts w:ascii="Times New Roman" w:hAnsi="Times New Roman" w:cs="Times New Roman"/>
                <w:sz w:val="28"/>
                <w:szCs w:val="28"/>
              </w:rPr>
            </w:pPr>
            <w:r w:rsidRPr="001C3F5C">
              <w:rPr>
                <w:rFonts w:ascii="Times New Roman" w:hAnsi="Times New Roman" w:cs="Times New Roman"/>
                <w:sz w:val="28"/>
                <w:szCs w:val="28"/>
              </w:rPr>
              <w:t>Педагог-организатор</w:t>
            </w:r>
          </w:p>
        </w:tc>
        <w:tc>
          <w:tcPr>
            <w:tcW w:w="1128" w:type="pct"/>
          </w:tcPr>
          <w:p w:rsidR="004E6E54" w:rsidRPr="001C3F5C" w:rsidRDefault="004E6E54" w:rsidP="00F15D8A">
            <w:pPr>
              <w:rPr>
                <w:rFonts w:ascii="Times New Roman" w:hAnsi="Times New Roman" w:cs="Times New Roman"/>
                <w:sz w:val="28"/>
                <w:szCs w:val="28"/>
              </w:rPr>
            </w:pPr>
            <w:r w:rsidRPr="001C3F5C">
              <w:rPr>
                <w:rFonts w:ascii="Times New Roman" w:hAnsi="Times New Roman" w:cs="Times New Roman"/>
                <w:sz w:val="28"/>
                <w:szCs w:val="28"/>
              </w:rPr>
              <w:t>Цыкоза Лариса Геннадьевна</w:t>
            </w:r>
          </w:p>
        </w:tc>
      </w:tr>
      <w:tr w:rsidR="00F15C68" w:rsidTr="00BD2A98">
        <w:tc>
          <w:tcPr>
            <w:tcW w:w="275" w:type="pct"/>
          </w:tcPr>
          <w:p w:rsidR="00F15C68" w:rsidRPr="006847C6" w:rsidRDefault="00F44A26" w:rsidP="00201222">
            <w:pPr>
              <w:spacing w:line="100" w:lineRule="atLeast"/>
              <w:jc w:val="center"/>
              <w:rPr>
                <w:rFonts w:ascii="Times New Roman" w:eastAsia="Calibri" w:hAnsi="Times New Roman" w:cs="Times New Roman"/>
                <w:kern w:val="1"/>
                <w:sz w:val="24"/>
                <w:szCs w:val="24"/>
              </w:rPr>
            </w:pPr>
            <w:r>
              <w:rPr>
                <w:rFonts w:ascii="Times New Roman" w:hAnsi="Times New Roman"/>
                <w:sz w:val="24"/>
                <w:szCs w:val="24"/>
              </w:rPr>
              <w:t>7</w:t>
            </w:r>
            <w:r w:rsidR="00F15C68" w:rsidRPr="006847C6">
              <w:rPr>
                <w:rFonts w:ascii="Times New Roman" w:hAnsi="Times New Roman"/>
                <w:sz w:val="24"/>
                <w:szCs w:val="24"/>
              </w:rPr>
              <w:t>.</w:t>
            </w:r>
          </w:p>
        </w:tc>
        <w:tc>
          <w:tcPr>
            <w:tcW w:w="1113" w:type="pct"/>
          </w:tcPr>
          <w:p w:rsidR="00F15C68" w:rsidRDefault="00F15C68" w:rsidP="00930EB0">
            <w:pPr>
              <w:spacing w:line="100" w:lineRule="atLeast"/>
              <w:rPr>
                <w:rFonts w:ascii="Times New Roman" w:hAnsi="Times New Roman"/>
                <w:sz w:val="28"/>
                <w:szCs w:val="28"/>
              </w:rPr>
            </w:pPr>
            <w:r>
              <w:rPr>
                <w:rFonts w:ascii="Times New Roman" w:eastAsia="Calibri" w:hAnsi="Times New Roman" w:cs="Times New Roman"/>
                <w:kern w:val="1"/>
                <w:sz w:val="28"/>
                <w:szCs w:val="28"/>
              </w:rPr>
              <w:t>МБОУ Табунщиковская СОШ</w:t>
            </w:r>
          </w:p>
        </w:tc>
        <w:tc>
          <w:tcPr>
            <w:tcW w:w="1464" w:type="pct"/>
          </w:tcPr>
          <w:p w:rsidR="00F15C68" w:rsidRDefault="00F15C68" w:rsidP="00201222">
            <w:pPr>
              <w:spacing w:line="100" w:lineRule="atLeast"/>
              <w:jc w:val="center"/>
              <w:rPr>
                <w:rFonts w:ascii="Times New Roman" w:hAnsi="Times New Roman"/>
                <w:sz w:val="28"/>
                <w:szCs w:val="28"/>
              </w:rPr>
            </w:pPr>
            <w:r>
              <w:rPr>
                <w:rFonts w:ascii="Times New Roman" w:hAnsi="Times New Roman"/>
                <w:sz w:val="28"/>
                <w:szCs w:val="28"/>
              </w:rPr>
              <w:t>Колесникова</w:t>
            </w:r>
          </w:p>
          <w:p w:rsidR="00F15C68" w:rsidRDefault="00F15C68" w:rsidP="00201222">
            <w:pPr>
              <w:spacing w:line="100" w:lineRule="atLeast"/>
              <w:jc w:val="center"/>
              <w:rPr>
                <w:rFonts w:ascii="Times New Roman" w:hAnsi="Times New Roman"/>
                <w:sz w:val="28"/>
                <w:szCs w:val="28"/>
              </w:rPr>
            </w:pPr>
            <w:r>
              <w:rPr>
                <w:rFonts w:ascii="Times New Roman" w:hAnsi="Times New Roman"/>
                <w:sz w:val="28"/>
                <w:szCs w:val="28"/>
              </w:rPr>
              <w:t xml:space="preserve"> Екатерина </w:t>
            </w:r>
          </w:p>
          <w:p w:rsidR="00F15C68" w:rsidRDefault="00F15C68" w:rsidP="00201222">
            <w:pPr>
              <w:spacing w:line="100" w:lineRule="atLeast"/>
              <w:jc w:val="center"/>
              <w:rPr>
                <w:rFonts w:ascii="Times New Roman" w:hAnsi="Times New Roman"/>
                <w:sz w:val="28"/>
                <w:szCs w:val="28"/>
              </w:rPr>
            </w:pPr>
            <w:r>
              <w:rPr>
                <w:rFonts w:ascii="Times New Roman" w:hAnsi="Times New Roman"/>
                <w:sz w:val="28"/>
                <w:szCs w:val="28"/>
              </w:rPr>
              <w:t>Николаевна</w:t>
            </w:r>
          </w:p>
        </w:tc>
        <w:tc>
          <w:tcPr>
            <w:tcW w:w="1019" w:type="pct"/>
          </w:tcPr>
          <w:p w:rsidR="00F15C68" w:rsidRDefault="00F15C68" w:rsidP="00526DF9">
            <w:pPr>
              <w:spacing w:line="100" w:lineRule="atLeast"/>
              <w:rPr>
                <w:rFonts w:ascii="Times New Roman" w:hAnsi="Times New Roman"/>
                <w:sz w:val="28"/>
                <w:szCs w:val="28"/>
              </w:rPr>
            </w:pPr>
            <w:r>
              <w:rPr>
                <w:rFonts w:ascii="Times New Roman" w:hAnsi="Times New Roman"/>
                <w:sz w:val="28"/>
                <w:szCs w:val="28"/>
              </w:rPr>
              <w:t>Учитель начальных классов</w:t>
            </w:r>
          </w:p>
        </w:tc>
        <w:tc>
          <w:tcPr>
            <w:tcW w:w="1128" w:type="pct"/>
          </w:tcPr>
          <w:p w:rsidR="00F15C68" w:rsidRDefault="00F15C68" w:rsidP="00F15D8A">
            <w:pPr>
              <w:spacing w:line="100" w:lineRule="atLeast"/>
              <w:rPr>
                <w:rFonts w:ascii="Times New Roman" w:hAnsi="Times New Roman"/>
                <w:sz w:val="28"/>
                <w:szCs w:val="28"/>
              </w:rPr>
            </w:pPr>
            <w:r>
              <w:rPr>
                <w:rFonts w:ascii="Times New Roman" w:hAnsi="Times New Roman"/>
                <w:sz w:val="28"/>
                <w:szCs w:val="28"/>
              </w:rPr>
              <w:t xml:space="preserve">Федичева </w:t>
            </w:r>
          </w:p>
          <w:p w:rsidR="00F15C68" w:rsidRDefault="00F15C68" w:rsidP="00F15D8A">
            <w:pPr>
              <w:spacing w:line="100" w:lineRule="atLeast"/>
              <w:rPr>
                <w:rFonts w:ascii="Times New Roman" w:hAnsi="Times New Roman"/>
                <w:sz w:val="28"/>
                <w:szCs w:val="28"/>
              </w:rPr>
            </w:pPr>
            <w:r>
              <w:rPr>
                <w:rFonts w:ascii="Times New Roman" w:hAnsi="Times New Roman"/>
                <w:sz w:val="28"/>
                <w:szCs w:val="28"/>
              </w:rPr>
              <w:t xml:space="preserve">Анна </w:t>
            </w:r>
          </w:p>
          <w:p w:rsidR="00F15C68" w:rsidRDefault="00F15C68" w:rsidP="00F15D8A">
            <w:pPr>
              <w:spacing w:line="100" w:lineRule="atLeast"/>
            </w:pPr>
            <w:r>
              <w:rPr>
                <w:rFonts w:ascii="Times New Roman" w:hAnsi="Times New Roman"/>
                <w:sz w:val="28"/>
                <w:szCs w:val="28"/>
              </w:rPr>
              <w:t>Андреевна</w:t>
            </w:r>
          </w:p>
        </w:tc>
      </w:tr>
      <w:tr w:rsidR="00F15C68" w:rsidTr="00BD2A98">
        <w:tc>
          <w:tcPr>
            <w:tcW w:w="275" w:type="pct"/>
          </w:tcPr>
          <w:p w:rsidR="00F15C68" w:rsidRPr="006847C6" w:rsidRDefault="00F44A26" w:rsidP="00201222">
            <w:pPr>
              <w:spacing w:line="100" w:lineRule="atLeast"/>
              <w:jc w:val="center"/>
              <w:rPr>
                <w:rFonts w:ascii="Times New Roman" w:eastAsia="Calibri" w:hAnsi="Times New Roman" w:cs="Times New Roman"/>
                <w:kern w:val="1"/>
                <w:sz w:val="24"/>
                <w:szCs w:val="24"/>
              </w:rPr>
            </w:pPr>
            <w:r>
              <w:rPr>
                <w:rFonts w:ascii="Times New Roman" w:hAnsi="Times New Roman"/>
                <w:sz w:val="24"/>
                <w:szCs w:val="24"/>
              </w:rPr>
              <w:t>8</w:t>
            </w:r>
            <w:r w:rsidR="00F15C68" w:rsidRPr="006847C6">
              <w:rPr>
                <w:rFonts w:ascii="Times New Roman" w:hAnsi="Times New Roman"/>
                <w:sz w:val="24"/>
                <w:szCs w:val="24"/>
              </w:rPr>
              <w:t>.</w:t>
            </w:r>
          </w:p>
        </w:tc>
        <w:tc>
          <w:tcPr>
            <w:tcW w:w="1113" w:type="pct"/>
          </w:tcPr>
          <w:p w:rsidR="00F15C68" w:rsidRDefault="00F15C68" w:rsidP="00930EB0">
            <w:pPr>
              <w:spacing w:line="100" w:lineRule="atLeast"/>
              <w:rPr>
                <w:rFonts w:ascii="Times New Roman" w:hAnsi="Times New Roman"/>
                <w:sz w:val="28"/>
                <w:szCs w:val="28"/>
              </w:rPr>
            </w:pPr>
            <w:r>
              <w:rPr>
                <w:rFonts w:ascii="Times New Roman" w:eastAsia="Calibri" w:hAnsi="Times New Roman" w:cs="Times New Roman"/>
                <w:kern w:val="1"/>
                <w:sz w:val="28"/>
                <w:szCs w:val="28"/>
              </w:rPr>
              <w:t>МБОУ Табунщиковская СОШ</w:t>
            </w:r>
          </w:p>
        </w:tc>
        <w:tc>
          <w:tcPr>
            <w:tcW w:w="1464" w:type="pct"/>
          </w:tcPr>
          <w:p w:rsidR="00F15C68" w:rsidRDefault="00F15C68" w:rsidP="00201222">
            <w:pPr>
              <w:spacing w:line="100" w:lineRule="atLeast"/>
              <w:jc w:val="center"/>
              <w:rPr>
                <w:rFonts w:ascii="Times New Roman" w:hAnsi="Times New Roman"/>
                <w:sz w:val="28"/>
                <w:szCs w:val="28"/>
              </w:rPr>
            </w:pPr>
            <w:r>
              <w:rPr>
                <w:rFonts w:ascii="Times New Roman" w:hAnsi="Times New Roman"/>
                <w:sz w:val="28"/>
                <w:szCs w:val="28"/>
              </w:rPr>
              <w:t>Клименко</w:t>
            </w:r>
          </w:p>
          <w:p w:rsidR="00F15C68" w:rsidRDefault="00F15C68" w:rsidP="00201222">
            <w:pPr>
              <w:spacing w:line="100" w:lineRule="atLeast"/>
              <w:jc w:val="center"/>
              <w:rPr>
                <w:rFonts w:ascii="Times New Roman" w:hAnsi="Times New Roman"/>
                <w:sz w:val="28"/>
                <w:szCs w:val="28"/>
              </w:rPr>
            </w:pPr>
            <w:r>
              <w:rPr>
                <w:rFonts w:ascii="Times New Roman" w:hAnsi="Times New Roman"/>
                <w:sz w:val="28"/>
                <w:szCs w:val="28"/>
              </w:rPr>
              <w:t xml:space="preserve"> Юлия </w:t>
            </w:r>
          </w:p>
          <w:p w:rsidR="00F15C68" w:rsidRDefault="00F15C68" w:rsidP="00201222">
            <w:pPr>
              <w:spacing w:line="100" w:lineRule="atLeast"/>
              <w:jc w:val="center"/>
              <w:rPr>
                <w:rFonts w:ascii="Times New Roman" w:hAnsi="Times New Roman"/>
                <w:sz w:val="28"/>
                <w:szCs w:val="28"/>
              </w:rPr>
            </w:pPr>
            <w:r>
              <w:rPr>
                <w:rFonts w:ascii="Times New Roman" w:hAnsi="Times New Roman"/>
                <w:sz w:val="28"/>
                <w:szCs w:val="28"/>
              </w:rPr>
              <w:t>Евгеньевна</w:t>
            </w:r>
          </w:p>
        </w:tc>
        <w:tc>
          <w:tcPr>
            <w:tcW w:w="1019" w:type="pct"/>
          </w:tcPr>
          <w:p w:rsidR="00F15C68" w:rsidRDefault="004E2D6E" w:rsidP="00526DF9">
            <w:pPr>
              <w:spacing w:line="100" w:lineRule="atLeast"/>
              <w:rPr>
                <w:rFonts w:ascii="Times New Roman" w:hAnsi="Times New Roman"/>
                <w:sz w:val="28"/>
                <w:szCs w:val="28"/>
              </w:rPr>
            </w:pPr>
            <w:r>
              <w:rPr>
                <w:rFonts w:ascii="Times New Roman" w:hAnsi="Times New Roman"/>
                <w:sz w:val="28"/>
                <w:szCs w:val="28"/>
              </w:rPr>
              <w:t>Учитель</w:t>
            </w:r>
            <w:r w:rsidR="00E70678">
              <w:rPr>
                <w:rFonts w:ascii="Times New Roman" w:hAnsi="Times New Roman"/>
                <w:sz w:val="28"/>
                <w:szCs w:val="28"/>
              </w:rPr>
              <w:t xml:space="preserve"> </w:t>
            </w:r>
            <w:r w:rsidR="00E70678">
              <w:rPr>
                <w:rFonts w:ascii="Times New Roman" w:hAnsi="Times New Roman"/>
                <w:sz w:val="28"/>
                <w:szCs w:val="28"/>
              </w:rPr>
              <w:br/>
            </w:r>
            <w:r w:rsidR="00F15C68">
              <w:rPr>
                <w:rFonts w:ascii="Times New Roman" w:hAnsi="Times New Roman"/>
                <w:sz w:val="28"/>
                <w:szCs w:val="28"/>
              </w:rPr>
              <w:t>логопед</w:t>
            </w:r>
          </w:p>
        </w:tc>
        <w:tc>
          <w:tcPr>
            <w:tcW w:w="1128" w:type="pct"/>
          </w:tcPr>
          <w:p w:rsidR="00F15C68" w:rsidRDefault="00F15C68" w:rsidP="00F15D8A">
            <w:pPr>
              <w:spacing w:line="100" w:lineRule="atLeast"/>
              <w:rPr>
                <w:rFonts w:ascii="Times New Roman" w:hAnsi="Times New Roman"/>
                <w:sz w:val="28"/>
                <w:szCs w:val="28"/>
              </w:rPr>
            </w:pPr>
            <w:r>
              <w:rPr>
                <w:rFonts w:ascii="Times New Roman" w:hAnsi="Times New Roman"/>
                <w:sz w:val="28"/>
                <w:szCs w:val="28"/>
              </w:rPr>
              <w:t xml:space="preserve">Братусь </w:t>
            </w:r>
          </w:p>
          <w:p w:rsidR="00F15C68" w:rsidRDefault="00F15C68" w:rsidP="00F15D8A">
            <w:pPr>
              <w:spacing w:line="100" w:lineRule="atLeast"/>
              <w:rPr>
                <w:rFonts w:ascii="Times New Roman" w:hAnsi="Times New Roman"/>
                <w:sz w:val="28"/>
                <w:szCs w:val="28"/>
              </w:rPr>
            </w:pPr>
            <w:r>
              <w:rPr>
                <w:rFonts w:ascii="Times New Roman" w:hAnsi="Times New Roman"/>
                <w:sz w:val="28"/>
                <w:szCs w:val="28"/>
              </w:rPr>
              <w:t xml:space="preserve">Екатерина </w:t>
            </w:r>
          </w:p>
          <w:p w:rsidR="00F15C68" w:rsidRDefault="00F15C68" w:rsidP="00F15D8A">
            <w:pPr>
              <w:spacing w:line="100" w:lineRule="atLeast"/>
            </w:pPr>
            <w:r>
              <w:rPr>
                <w:rFonts w:ascii="Times New Roman" w:hAnsi="Times New Roman"/>
                <w:sz w:val="28"/>
                <w:szCs w:val="28"/>
              </w:rPr>
              <w:t>Николаевна</w:t>
            </w:r>
          </w:p>
        </w:tc>
      </w:tr>
      <w:tr w:rsidR="00E433B9" w:rsidTr="00BD2A98">
        <w:tc>
          <w:tcPr>
            <w:tcW w:w="275" w:type="pct"/>
          </w:tcPr>
          <w:p w:rsidR="00E433B9" w:rsidRPr="00DE52B7" w:rsidRDefault="00F44A26" w:rsidP="00201222">
            <w:pPr>
              <w:spacing w:line="100" w:lineRule="atLeast"/>
              <w:jc w:val="center"/>
              <w:rPr>
                <w:rFonts w:ascii="Times New Roman" w:hAnsi="Times New Roman" w:cs="Times New Roman"/>
                <w:sz w:val="24"/>
                <w:szCs w:val="24"/>
              </w:rPr>
            </w:pPr>
            <w:r w:rsidRPr="00DE52B7">
              <w:rPr>
                <w:rFonts w:ascii="Times New Roman" w:hAnsi="Times New Roman" w:cs="Times New Roman"/>
                <w:sz w:val="24"/>
                <w:szCs w:val="24"/>
              </w:rPr>
              <w:t>9</w:t>
            </w:r>
            <w:r w:rsidR="00E935A4" w:rsidRPr="00DE52B7">
              <w:rPr>
                <w:rFonts w:ascii="Times New Roman" w:hAnsi="Times New Roman" w:cs="Times New Roman"/>
                <w:sz w:val="24"/>
                <w:szCs w:val="24"/>
              </w:rPr>
              <w:t>.</w:t>
            </w:r>
          </w:p>
        </w:tc>
        <w:tc>
          <w:tcPr>
            <w:tcW w:w="1113" w:type="pct"/>
          </w:tcPr>
          <w:p w:rsidR="00E433B9" w:rsidRPr="00DE52B7" w:rsidRDefault="00E70678" w:rsidP="00930EB0">
            <w:pPr>
              <w:spacing w:line="100" w:lineRule="atLeast"/>
              <w:rPr>
                <w:rFonts w:ascii="Times New Roman" w:eastAsia="Calibri" w:hAnsi="Times New Roman" w:cs="Times New Roman"/>
                <w:kern w:val="1"/>
                <w:sz w:val="28"/>
                <w:szCs w:val="28"/>
              </w:rPr>
            </w:pPr>
            <w:r w:rsidRPr="00DE52B7">
              <w:rPr>
                <w:rFonts w:ascii="Times New Roman" w:eastAsia="Calibri" w:hAnsi="Times New Roman" w:cs="Times New Roman"/>
                <w:kern w:val="1"/>
                <w:sz w:val="28"/>
                <w:szCs w:val="28"/>
              </w:rPr>
              <w:t>МБОУ Больше-Федоровская СОШ</w:t>
            </w:r>
          </w:p>
        </w:tc>
        <w:tc>
          <w:tcPr>
            <w:tcW w:w="1464" w:type="pct"/>
          </w:tcPr>
          <w:p w:rsidR="00E433B9" w:rsidRPr="00DE52B7" w:rsidRDefault="00E70678" w:rsidP="00201222">
            <w:pPr>
              <w:spacing w:line="100" w:lineRule="atLeast"/>
              <w:jc w:val="center"/>
              <w:rPr>
                <w:rFonts w:ascii="Times New Roman" w:hAnsi="Times New Roman" w:cs="Times New Roman"/>
                <w:sz w:val="28"/>
                <w:szCs w:val="28"/>
              </w:rPr>
            </w:pPr>
            <w:r w:rsidRPr="00DE52B7">
              <w:rPr>
                <w:rFonts w:ascii="Times New Roman" w:hAnsi="Times New Roman" w:cs="Times New Roman"/>
                <w:sz w:val="28"/>
                <w:szCs w:val="28"/>
              </w:rPr>
              <w:t>Лунченко Екатерина Владимировна</w:t>
            </w:r>
          </w:p>
        </w:tc>
        <w:tc>
          <w:tcPr>
            <w:tcW w:w="1019" w:type="pct"/>
          </w:tcPr>
          <w:p w:rsidR="00E433B9" w:rsidRPr="00DE52B7" w:rsidRDefault="00E70678" w:rsidP="00201222">
            <w:pPr>
              <w:spacing w:line="100" w:lineRule="atLeast"/>
              <w:jc w:val="center"/>
              <w:rPr>
                <w:rFonts w:ascii="Times New Roman" w:hAnsi="Times New Roman" w:cs="Times New Roman"/>
                <w:sz w:val="28"/>
                <w:szCs w:val="28"/>
              </w:rPr>
            </w:pPr>
            <w:r w:rsidRPr="00DE52B7">
              <w:rPr>
                <w:rFonts w:ascii="Times New Roman" w:hAnsi="Times New Roman" w:cs="Times New Roman"/>
                <w:sz w:val="28"/>
                <w:szCs w:val="28"/>
              </w:rPr>
              <w:t xml:space="preserve">История </w:t>
            </w:r>
          </w:p>
          <w:p w:rsidR="00E70678" w:rsidRPr="00DE52B7" w:rsidRDefault="00E70678" w:rsidP="00201222">
            <w:pPr>
              <w:spacing w:line="100" w:lineRule="atLeast"/>
              <w:jc w:val="center"/>
              <w:rPr>
                <w:rFonts w:ascii="Times New Roman" w:hAnsi="Times New Roman" w:cs="Times New Roman"/>
                <w:sz w:val="28"/>
                <w:szCs w:val="28"/>
              </w:rPr>
            </w:pPr>
            <w:r w:rsidRPr="00DE52B7">
              <w:rPr>
                <w:rFonts w:ascii="Times New Roman" w:hAnsi="Times New Roman" w:cs="Times New Roman"/>
                <w:sz w:val="28"/>
                <w:szCs w:val="28"/>
              </w:rPr>
              <w:t>обществознание</w:t>
            </w:r>
          </w:p>
        </w:tc>
        <w:tc>
          <w:tcPr>
            <w:tcW w:w="1128" w:type="pct"/>
          </w:tcPr>
          <w:p w:rsidR="00E433B9" w:rsidRPr="00DE52B7" w:rsidRDefault="00E70678" w:rsidP="002E18A8">
            <w:pPr>
              <w:spacing w:line="100" w:lineRule="atLeast"/>
              <w:rPr>
                <w:rFonts w:ascii="Times New Roman" w:hAnsi="Times New Roman" w:cs="Times New Roman"/>
                <w:sz w:val="28"/>
                <w:szCs w:val="28"/>
              </w:rPr>
            </w:pPr>
            <w:r w:rsidRPr="00DE52B7">
              <w:rPr>
                <w:rFonts w:ascii="Times New Roman" w:hAnsi="Times New Roman" w:cs="Times New Roman"/>
                <w:sz w:val="28"/>
                <w:szCs w:val="28"/>
              </w:rPr>
              <w:t>Легкова Елена Дмитриевна</w:t>
            </w:r>
          </w:p>
        </w:tc>
      </w:tr>
      <w:tr w:rsidR="0004010E" w:rsidTr="00BD2A98">
        <w:tc>
          <w:tcPr>
            <w:tcW w:w="275" w:type="pct"/>
          </w:tcPr>
          <w:p w:rsidR="0004010E" w:rsidRPr="006847C6" w:rsidRDefault="0004010E" w:rsidP="00201222">
            <w:pPr>
              <w:spacing w:line="100" w:lineRule="atLeast"/>
              <w:jc w:val="center"/>
              <w:rPr>
                <w:sz w:val="24"/>
                <w:szCs w:val="24"/>
              </w:rPr>
            </w:pPr>
            <w:r>
              <w:rPr>
                <w:sz w:val="24"/>
                <w:szCs w:val="24"/>
              </w:rPr>
              <w:t>10</w:t>
            </w:r>
            <w:r w:rsidRPr="006847C6">
              <w:rPr>
                <w:sz w:val="24"/>
                <w:szCs w:val="24"/>
              </w:rPr>
              <w:t>.</w:t>
            </w:r>
          </w:p>
        </w:tc>
        <w:tc>
          <w:tcPr>
            <w:tcW w:w="1113" w:type="pct"/>
          </w:tcPr>
          <w:p w:rsidR="0004010E" w:rsidRPr="00DC31F8" w:rsidRDefault="0004010E" w:rsidP="000C7D64">
            <w:pPr>
              <w:jc w:val="center"/>
              <w:rPr>
                <w:rFonts w:ascii="Times New Roman" w:hAnsi="Times New Roman" w:cs="Times New Roman"/>
                <w:sz w:val="28"/>
                <w:szCs w:val="28"/>
              </w:rPr>
            </w:pPr>
            <w:r w:rsidRPr="00DC31F8">
              <w:rPr>
                <w:rFonts w:ascii="Times New Roman" w:hAnsi="Times New Roman" w:cs="Times New Roman"/>
                <w:sz w:val="28"/>
                <w:szCs w:val="28"/>
              </w:rPr>
              <w:t>МБДОУ «Детский сад «Изюминка»</w:t>
            </w:r>
          </w:p>
        </w:tc>
        <w:tc>
          <w:tcPr>
            <w:tcW w:w="1464" w:type="pct"/>
          </w:tcPr>
          <w:p w:rsidR="0004010E" w:rsidRPr="00DC31F8" w:rsidRDefault="0004010E" w:rsidP="000C7D64">
            <w:pPr>
              <w:jc w:val="center"/>
              <w:rPr>
                <w:rFonts w:ascii="Times New Roman" w:hAnsi="Times New Roman" w:cs="Times New Roman"/>
                <w:sz w:val="28"/>
                <w:szCs w:val="28"/>
              </w:rPr>
            </w:pPr>
            <w:r w:rsidRPr="00DC31F8">
              <w:rPr>
                <w:rFonts w:ascii="Times New Roman" w:hAnsi="Times New Roman" w:cs="Times New Roman"/>
                <w:sz w:val="28"/>
                <w:szCs w:val="28"/>
              </w:rPr>
              <w:t>Легкова Анастасия Ивановна</w:t>
            </w:r>
          </w:p>
        </w:tc>
        <w:tc>
          <w:tcPr>
            <w:tcW w:w="1019" w:type="pct"/>
          </w:tcPr>
          <w:p w:rsidR="0004010E" w:rsidRPr="00DC31F8" w:rsidRDefault="0004010E" w:rsidP="000C7D64">
            <w:pPr>
              <w:jc w:val="center"/>
              <w:rPr>
                <w:rFonts w:ascii="Times New Roman" w:hAnsi="Times New Roman" w:cs="Times New Roman"/>
                <w:sz w:val="28"/>
                <w:szCs w:val="28"/>
              </w:rPr>
            </w:pPr>
            <w:r w:rsidRPr="00DC31F8">
              <w:rPr>
                <w:rFonts w:ascii="Times New Roman" w:hAnsi="Times New Roman" w:cs="Times New Roman"/>
                <w:sz w:val="28"/>
                <w:szCs w:val="28"/>
              </w:rPr>
              <w:t>Образовательная программа дошкольного образования</w:t>
            </w:r>
          </w:p>
        </w:tc>
        <w:tc>
          <w:tcPr>
            <w:tcW w:w="1128" w:type="pct"/>
          </w:tcPr>
          <w:p w:rsidR="0004010E" w:rsidRPr="00DC31F8" w:rsidRDefault="0004010E" w:rsidP="000C7D64">
            <w:pPr>
              <w:rPr>
                <w:rFonts w:ascii="Times New Roman" w:hAnsi="Times New Roman" w:cs="Times New Roman"/>
                <w:sz w:val="28"/>
                <w:szCs w:val="28"/>
              </w:rPr>
            </w:pPr>
            <w:r w:rsidRPr="00DC31F8">
              <w:rPr>
                <w:rFonts w:ascii="Times New Roman" w:hAnsi="Times New Roman" w:cs="Times New Roman"/>
                <w:sz w:val="28"/>
                <w:szCs w:val="28"/>
              </w:rPr>
              <w:t>Т.А. Бондаренко</w:t>
            </w:r>
          </w:p>
        </w:tc>
      </w:tr>
      <w:tr w:rsidR="0004010E" w:rsidTr="00BD2A98">
        <w:tc>
          <w:tcPr>
            <w:tcW w:w="275" w:type="pct"/>
          </w:tcPr>
          <w:p w:rsidR="0004010E" w:rsidRPr="006847C6" w:rsidRDefault="0004010E" w:rsidP="00201222">
            <w:pPr>
              <w:spacing w:line="100" w:lineRule="atLeast"/>
              <w:jc w:val="center"/>
              <w:rPr>
                <w:sz w:val="24"/>
                <w:szCs w:val="24"/>
              </w:rPr>
            </w:pPr>
            <w:r>
              <w:rPr>
                <w:sz w:val="24"/>
                <w:szCs w:val="24"/>
              </w:rPr>
              <w:t>11</w:t>
            </w:r>
            <w:r w:rsidRPr="006847C6">
              <w:rPr>
                <w:sz w:val="24"/>
                <w:szCs w:val="24"/>
              </w:rPr>
              <w:t>.</w:t>
            </w:r>
          </w:p>
        </w:tc>
        <w:tc>
          <w:tcPr>
            <w:tcW w:w="1113" w:type="pct"/>
          </w:tcPr>
          <w:p w:rsidR="0004010E" w:rsidRPr="00E9671E" w:rsidRDefault="0004010E" w:rsidP="000C7D64">
            <w:pPr>
              <w:rPr>
                <w:rFonts w:ascii="Times New Roman" w:hAnsi="Times New Roman" w:cs="Times New Roman"/>
                <w:sz w:val="28"/>
                <w:szCs w:val="28"/>
              </w:rPr>
            </w:pPr>
            <w:r w:rsidRPr="00E9671E">
              <w:rPr>
                <w:rFonts w:ascii="Times New Roman" w:hAnsi="Times New Roman" w:cs="Times New Roman"/>
                <w:sz w:val="28"/>
                <w:szCs w:val="28"/>
              </w:rPr>
              <w:t>МБДОУ «ЦРР Детский сад №6 «Березка»</w:t>
            </w:r>
          </w:p>
        </w:tc>
        <w:tc>
          <w:tcPr>
            <w:tcW w:w="1464" w:type="pct"/>
          </w:tcPr>
          <w:p w:rsidR="0004010E" w:rsidRPr="00E9671E" w:rsidRDefault="0004010E" w:rsidP="000C7D64">
            <w:pPr>
              <w:tabs>
                <w:tab w:val="left" w:pos="180"/>
              </w:tabs>
              <w:rPr>
                <w:rFonts w:ascii="Times New Roman" w:hAnsi="Times New Roman" w:cs="Times New Roman"/>
                <w:sz w:val="28"/>
                <w:szCs w:val="28"/>
              </w:rPr>
            </w:pPr>
            <w:r w:rsidRPr="00E9671E">
              <w:rPr>
                <w:rFonts w:ascii="Times New Roman" w:hAnsi="Times New Roman" w:cs="Times New Roman"/>
                <w:b/>
                <w:sz w:val="28"/>
                <w:szCs w:val="28"/>
              </w:rPr>
              <w:tab/>
            </w:r>
            <w:r w:rsidRPr="00E9671E">
              <w:rPr>
                <w:rFonts w:ascii="Times New Roman" w:hAnsi="Times New Roman" w:cs="Times New Roman"/>
                <w:sz w:val="28"/>
                <w:szCs w:val="28"/>
              </w:rPr>
              <w:t>Рогова Юлия Юрьевна</w:t>
            </w:r>
          </w:p>
        </w:tc>
        <w:tc>
          <w:tcPr>
            <w:tcW w:w="1019" w:type="pct"/>
          </w:tcPr>
          <w:p w:rsidR="0004010E" w:rsidRPr="00E9671E" w:rsidRDefault="0004010E" w:rsidP="000C7D64">
            <w:pPr>
              <w:tabs>
                <w:tab w:val="left" w:pos="435"/>
              </w:tabs>
              <w:rPr>
                <w:rFonts w:ascii="Times New Roman" w:hAnsi="Times New Roman" w:cs="Times New Roman"/>
                <w:sz w:val="28"/>
                <w:szCs w:val="28"/>
              </w:rPr>
            </w:pPr>
            <w:r w:rsidRPr="00E9671E">
              <w:rPr>
                <w:rFonts w:ascii="Times New Roman" w:hAnsi="Times New Roman" w:cs="Times New Roman"/>
                <w:sz w:val="28"/>
                <w:szCs w:val="28"/>
              </w:rPr>
              <w:t>Воспитатель детей дошкольного  возраста</w:t>
            </w:r>
          </w:p>
        </w:tc>
        <w:tc>
          <w:tcPr>
            <w:tcW w:w="1128" w:type="pct"/>
          </w:tcPr>
          <w:p w:rsidR="0004010E" w:rsidRPr="00E9671E" w:rsidRDefault="0004010E" w:rsidP="000C7D64">
            <w:pPr>
              <w:rPr>
                <w:rFonts w:ascii="Times New Roman" w:hAnsi="Times New Roman" w:cs="Times New Roman"/>
                <w:sz w:val="28"/>
                <w:szCs w:val="28"/>
              </w:rPr>
            </w:pPr>
            <w:r w:rsidRPr="00E9671E">
              <w:rPr>
                <w:rFonts w:ascii="Times New Roman" w:hAnsi="Times New Roman" w:cs="Times New Roman"/>
                <w:sz w:val="28"/>
                <w:szCs w:val="28"/>
              </w:rPr>
              <w:t>Дьякова Елена Юрьевна</w:t>
            </w:r>
          </w:p>
        </w:tc>
      </w:tr>
    </w:tbl>
    <w:p w:rsidR="0097768B" w:rsidRPr="00187E84" w:rsidRDefault="0097768B" w:rsidP="00AA78E4">
      <w:pPr>
        <w:autoSpaceDE w:val="0"/>
        <w:autoSpaceDN w:val="0"/>
        <w:adjustRightInd w:val="0"/>
        <w:rPr>
          <w:rFonts w:eastAsiaTheme="minorHAnsi"/>
          <w:color w:val="000000"/>
          <w:sz w:val="22"/>
          <w:szCs w:val="22"/>
          <w:lang w:eastAsia="en-US"/>
        </w:rPr>
      </w:pPr>
    </w:p>
    <w:sectPr w:rsidR="0097768B" w:rsidRPr="00187E84" w:rsidSect="00E60708">
      <w:headerReference w:type="first" r:id="rId8"/>
      <w:pgSz w:w="11906" w:h="16838"/>
      <w:pgMar w:top="142" w:right="566" w:bottom="72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11C3" w:rsidRDefault="000111C3">
      <w:r>
        <w:separator/>
      </w:r>
    </w:p>
  </w:endnote>
  <w:endnote w:type="continuationSeparator" w:id="0">
    <w:p w:rsidR="000111C3" w:rsidRDefault="00011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11C3" w:rsidRDefault="000111C3">
      <w:r>
        <w:separator/>
      </w:r>
    </w:p>
  </w:footnote>
  <w:footnote w:type="continuationSeparator" w:id="0">
    <w:p w:rsidR="000111C3" w:rsidRDefault="000111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8B8" w:rsidRDefault="001E28B8">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2A3BF5"/>
    <w:multiLevelType w:val="hybridMultilevel"/>
    <w:tmpl w:val="AD924E82"/>
    <w:lvl w:ilvl="0" w:tplc="AE50E6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13C6F5C"/>
    <w:multiLevelType w:val="hybridMultilevel"/>
    <w:tmpl w:val="B7D4B796"/>
    <w:lvl w:ilvl="0" w:tplc="1C02F95A">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DA96A8F"/>
    <w:multiLevelType w:val="multilevel"/>
    <w:tmpl w:val="1192571C"/>
    <w:lvl w:ilvl="0">
      <w:start w:val="6"/>
      <w:numFmt w:val="decimal"/>
      <w:lvlText w:val="%1."/>
      <w:lvlJc w:val="left"/>
      <w:pPr>
        <w:ind w:left="927" w:hanging="360"/>
      </w:pPr>
      <w:rPr>
        <w:rFonts w:hint="default"/>
      </w:rPr>
    </w:lvl>
    <w:lvl w:ilvl="1">
      <w:start w:val="1"/>
      <w:numFmt w:val="decimal"/>
      <w:isLgl/>
      <w:lvlText w:val="%1.%2."/>
      <w:lvlJc w:val="left"/>
      <w:pPr>
        <w:ind w:left="1287" w:hanging="720"/>
      </w:pPr>
      <w:rPr>
        <w:rFonts w:hint="default"/>
        <w:b w:val="0"/>
      </w:rPr>
    </w:lvl>
    <w:lvl w:ilvl="2">
      <w:start w:val="1"/>
      <w:numFmt w:val="decimal"/>
      <w:isLgl/>
      <w:lvlText w:val="%1.%2.%3."/>
      <w:lvlJc w:val="left"/>
      <w:pPr>
        <w:ind w:left="1287" w:hanging="720"/>
      </w:pPr>
      <w:rPr>
        <w:rFonts w:hint="default"/>
        <w:b/>
      </w:rPr>
    </w:lvl>
    <w:lvl w:ilvl="3">
      <w:start w:val="1"/>
      <w:numFmt w:val="decimal"/>
      <w:isLgl/>
      <w:lvlText w:val="%1.%2.%3.%4."/>
      <w:lvlJc w:val="left"/>
      <w:pPr>
        <w:ind w:left="1647" w:hanging="108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2007" w:hanging="1440"/>
      </w:pPr>
      <w:rPr>
        <w:rFonts w:hint="default"/>
        <w:b/>
      </w:rPr>
    </w:lvl>
    <w:lvl w:ilvl="6">
      <w:start w:val="1"/>
      <w:numFmt w:val="decimal"/>
      <w:isLgl/>
      <w:lvlText w:val="%1.%2.%3.%4.%5.%6.%7."/>
      <w:lvlJc w:val="left"/>
      <w:pPr>
        <w:ind w:left="2367" w:hanging="1800"/>
      </w:pPr>
      <w:rPr>
        <w:rFonts w:hint="default"/>
        <w:b/>
      </w:rPr>
    </w:lvl>
    <w:lvl w:ilvl="7">
      <w:start w:val="1"/>
      <w:numFmt w:val="decimal"/>
      <w:isLgl/>
      <w:lvlText w:val="%1.%2.%3.%4.%5.%6.%7.%8."/>
      <w:lvlJc w:val="left"/>
      <w:pPr>
        <w:ind w:left="2367" w:hanging="1800"/>
      </w:pPr>
      <w:rPr>
        <w:rFonts w:hint="default"/>
        <w:b/>
      </w:rPr>
    </w:lvl>
    <w:lvl w:ilvl="8">
      <w:start w:val="1"/>
      <w:numFmt w:val="decimal"/>
      <w:isLgl/>
      <w:lvlText w:val="%1.%2.%3.%4.%5.%6.%7.%8.%9."/>
      <w:lvlJc w:val="left"/>
      <w:pPr>
        <w:ind w:left="2727" w:hanging="2160"/>
      </w:pPr>
      <w:rPr>
        <w:rFonts w:hint="default"/>
        <w:b/>
      </w:rPr>
    </w:lvl>
  </w:abstractNum>
  <w:abstractNum w:abstractNumId="3">
    <w:nsid w:val="305D211F"/>
    <w:multiLevelType w:val="multilevel"/>
    <w:tmpl w:val="6F404470"/>
    <w:lvl w:ilvl="0">
      <w:start w:val="1"/>
      <w:numFmt w:val="decimal"/>
      <w:lvlText w:val="%1."/>
      <w:lvlJc w:val="left"/>
      <w:pPr>
        <w:ind w:left="927" w:hanging="360"/>
      </w:pPr>
      <w:rPr>
        <w:rFonts w:hint="default"/>
        <w:b w:val="0"/>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4">
    <w:nsid w:val="33DD5EC3"/>
    <w:multiLevelType w:val="hybridMultilevel"/>
    <w:tmpl w:val="780604AC"/>
    <w:lvl w:ilvl="0" w:tplc="68002F3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42ED3C82"/>
    <w:multiLevelType w:val="hybridMultilevel"/>
    <w:tmpl w:val="1F265A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3363ED9"/>
    <w:multiLevelType w:val="multilevel"/>
    <w:tmpl w:val="B39AB510"/>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b w:val="0"/>
      </w:rPr>
    </w:lvl>
    <w:lvl w:ilvl="2">
      <w:start w:val="1"/>
      <w:numFmt w:val="decimal"/>
      <w:isLgl/>
      <w:lvlText w:val="%1.%2.%3."/>
      <w:lvlJc w:val="left"/>
      <w:pPr>
        <w:ind w:left="1287" w:hanging="720"/>
      </w:pPr>
      <w:rPr>
        <w:rFonts w:hint="default"/>
        <w:b/>
      </w:rPr>
    </w:lvl>
    <w:lvl w:ilvl="3">
      <w:start w:val="1"/>
      <w:numFmt w:val="decimal"/>
      <w:isLgl/>
      <w:lvlText w:val="%1.%2.%3.%4."/>
      <w:lvlJc w:val="left"/>
      <w:pPr>
        <w:ind w:left="1647" w:hanging="108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2007" w:hanging="1440"/>
      </w:pPr>
      <w:rPr>
        <w:rFonts w:hint="default"/>
        <w:b/>
      </w:rPr>
    </w:lvl>
    <w:lvl w:ilvl="6">
      <w:start w:val="1"/>
      <w:numFmt w:val="decimal"/>
      <w:isLgl/>
      <w:lvlText w:val="%1.%2.%3.%4.%5.%6.%7."/>
      <w:lvlJc w:val="left"/>
      <w:pPr>
        <w:ind w:left="2367" w:hanging="1800"/>
      </w:pPr>
      <w:rPr>
        <w:rFonts w:hint="default"/>
        <w:b/>
      </w:rPr>
    </w:lvl>
    <w:lvl w:ilvl="7">
      <w:start w:val="1"/>
      <w:numFmt w:val="decimal"/>
      <w:isLgl/>
      <w:lvlText w:val="%1.%2.%3.%4.%5.%6.%7.%8."/>
      <w:lvlJc w:val="left"/>
      <w:pPr>
        <w:ind w:left="2367" w:hanging="1800"/>
      </w:pPr>
      <w:rPr>
        <w:rFonts w:hint="default"/>
        <w:b/>
      </w:rPr>
    </w:lvl>
    <w:lvl w:ilvl="8">
      <w:start w:val="1"/>
      <w:numFmt w:val="decimal"/>
      <w:isLgl/>
      <w:lvlText w:val="%1.%2.%3.%4.%5.%6.%7.%8.%9."/>
      <w:lvlJc w:val="left"/>
      <w:pPr>
        <w:ind w:left="2727" w:hanging="2160"/>
      </w:pPr>
      <w:rPr>
        <w:rFonts w:hint="default"/>
        <w:b/>
      </w:rPr>
    </w:lvl>
  </w:abstractNum>
  <w:abstractNum w:abstractNumId="7">
    <w:nsid w:val="45DE27CD"/>
    <w:multiLevelType w:val="hybridMultilevel"/>
    <w:tmpl w:val="30E075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29B56F2"/>
    <w:multiLevelType w:val="hybridMultilevel"/>
    <w:tmpl w:val="8A2891AE"/>
    <w:lvl w:ilvl="0" w:tplc="68002F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54395A5D"/>
    <w:multiLevelType w:val="hybridMultilevel"/>
    <w:tmpl w:val="F2CE7800"/>
    <w:lvl w:ilvl="0" w:tplc="68002F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59014A60"/>
    <w:multiLevelType w:val="hybridMultilevel"/>
    <w:tmpl w:val="03A41268"/>
    <w:lvl w:ilvl="0" w:tplc="68002F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5AA00558"/>
    <w:multiLevelType w:val="hybridMultilevel"/>
    <w:tmpl w:val="5BC4DB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AB51036"/>
    <w:multiLevelType w:val="hybridMultilevel"/>
    <w:tmpl w:val="238E7902"/>
    <w:lvl w:ilvl="0" w:tplc="6C72D33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6F7B022A"/>
    <w:multiLevelType w:val="hybridMultilevel"/>
    <w:tmpl w:val="676CF6EC"/>
    <w:lvl w:ilvl="0" w:tplc="68002F3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nsid w:val="7624247A"/>
    <w:multiLevelType w:val="hybridMultilevel"/>
    <w:tmpl w:val="A3AEF224"/>
    <w:lvl w:ilvl="0" w:tplc="6D5CD5DA">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79C37989"/>
    <w:multiLevelType w:val="multilevel"/>
    <w:tmpl w:val="A2BCA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4"/>
  </w:num>
  <w:num w:numId="3">
    <w:abstractNumId w:val="1"/>
  </w:num>
  <w:num w:numId="4">
    <w:abstractNumId w:val="12"/>
  </w:num>
  <w:num w:numId="5">
    <w:abstractNumId w:val="10"/>
  </w:num>
  <w:num w:numId="6">
    <w:abstractNumId w:val="9"/>
  </w:num>
  <w:num w:numId="7">
    <w:abstractNumId w:val="15"/>
  </w:num>
  <w:num w:numId="8">
    <w:abstractNumId w:val="8"/>
  </w:num>
  <w:num w:numId="9">
    <w:abstractNumId w:val="13"/>
  </w:num>
  <w:num w:numId="10">
    <w:abstractNumId w:val="4"/>
  </w:num>
  <w:num w:numId="11">
    <w:abstractNumId w:val="6"/>
  </w:num>
  <w:num w:numId="12">
    <w:abstractNumId w:val="0"/>
  </w:num>
  <w:num w:numId="13">
    <w:abstractNumId w:val="3"/>
  </w:num>
  <w:num w:numId="14">
    <w:abstractNumId w:val="2"/>
  </w:num>
  <w:num w:numId="15">
    <w:abstractNumId w:val="7"/>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8B12BE"/>
    <w:rsid w:val="00000A8F"/>
    <w:rsid w:val="00000F6A"/>
    <w:rsid w:val="000017BE"/>
    <w:rsid w:val="00002616"/>
    <w:rsid w:val="00003D78"/>
    <w:rsid w:val="000049CA"/>
    <w:rsid w:val="00004C65"/>
    <w:rsid w:val="00006427"/>
    <w:rsid w:val="0000650F"/>
    <w:rsid w:val="00006E24"/>
    <w:rsid w:val="00007697"/>
    <w:rsid w:val="000077E0"/>
    <w:rsid w:val="00010DA5"/>
    <w:rsid w:val="000111C3"/>
    <w:rsid w:val="00011B88"/>
    <w:rsid w:val="0001213A"/>
    <w:rsid w:val="00012A1D"/>
    <w:rsid w:val="00014FDD"/>
    <w:rsid w:val="0001604B"/>
    <w:rsid w:val="000179F2"/>
    <w:rsid w:val="00017E4E"/>
    <w:rsid w:val="000202BC"/>
    <w:rsid w:val="00023E39"/>
    <w:rsid w:val="000241BD"/>
    <w:rsid w:val="00025F5E"/>
    <w:rsid w:val="00026E7E"/>
    <w:rsid w:val="000300B1"/>
    <w:rsid w:val="000307A3"/>
    <w:rsid w:val="0003398C"/>
    <w:rsid w:val="0004010E"/>
    <w:rsid w:val="000413B8"/>
    <w:rsid w:val="0004280D"/>
    <w:rsid w:val="00044DCC"/>
    <w:rsid w:val="000457F9"/>
    <w:rsid w:val="0005394E"/>
    <w:rsid w:val="000543C5"/>
    <w:rsid w:val="00055CAD"/>
    <w:rsid w:val="0005637A"/>
    <w:rsid w:val="000657F6"/>
    <w:rsid w:val="0007175D"/>
    <w:rsid w:val="00071E53"/>
    <w:rsid w:val="00071F05"/>
    <w:rsid w:val="00074629"/>
    <w:rsid w:val="000760E7"/>
    <w:rsid w:val="0008249D"/>
    <w:rsid w:val="00084568"/>
    <w:rsid w:val="00085389"/>
    <w:rsid w:val="0008748B"/>
    <w:rsid w:val="0009360E"/>
    <w:rsid w:val="00094970"/>
    <w:rsid w:val="000951AC"/>
    <w:rsid w:val="0009545D"/>
    <w:rsid w:val="00097517"/>
    <w:rsid w:val="000A19EE"/>
    <w:rsid w:val="000A2C96"/>
    <w:rsid w:val="000A4721"/>
    <w:rsid w:val="000B09F6"/>
    <w:rsid w:val="000B1808"/>
    <w:rsid w:val="000B22EB"/>
    <w:rsid w:val="000C0707"/>
    <w:rsid w:val="000C1AE2"/>
    <w:rsid w:val="000C2D57"/>
    <w:rsid w:val="000C4001"/>
    <w:rsid w:val="000C467E"/>
    <w:rsid w:val="000C57EC"/>
    <w:rsid w:val="000C7893"/>
    <w:rsid w:val="000C7EAD"/>
    <w:rsid w:val="000D156D"/>
    <w:rsid w:val="000D570C"/>
    <w:rsid w:val="000D655E"/>
    <w:rsid w:val="000F34E5"/>
    <w:rsid w:val="000F4DCD"/>
    <w:rsid w:val="000F509D"/>
    <w:rsid w:val="000F515B"/>
    <w:rsid w:val="000F5DDB"/>
    <w:rsid w:val="001014A1"/>
    <w:rsid w:val="001014C2"/>
    <w:rsid w:val="00102B02"/>
    <w:rsid w:val="00103632"/>
    <w:rsid w:val="00103A7E"/>
    <w:rsid w:val="00107E0E"/>
    <w:rsid w:val="0011028A"/>
    <w:rsid w:val="001105FA"/>
    <w:rsid w:val="00110B51"/>
    <w:rsid w:val="001124B2"/>
    <w:rsid w:val="00112505"/>
    <w:rsid w:val="0011300E"/>
    <w:rsid w:val="00113250"/>
    <w:rsid w:val="001147A3"/>
    <w:rsid w:val="001148AB"/>
    <w:rsid w:val="0011783E"/>
    <w:rsid w:val="00117D9C"/>
    <w:rsid w:val="00120222"/>
    <w:rsid w:val="001204B3"/>
    <w:rsid w:val="001256D5"/>
    <w:rsid w:val="00126E67"/>
    <w:rsid w:val="0013343D"/>
    <w:rsid w:val="00133C94"/>
    <w:rsid w:val="00134862"/>
    <w:rsid w:val="001414AB"/>
    <w:rsid w:val="00143773"/>
    <w:rsid w:val="001443EC"/>
    <w:rsid w:val="001448B3"/>
    <w:rsid w:val="00146163"/>
    <w:rsid w:val="001503FF"/>
    <w:rsid w:val="0015493D"/>
    <w:rsid w:val="00155558"/>
    <w:rsid w:val="0015564C"/>
    <w:rsid w:val="001563AE"/>
    <w:rsid w:val="00160669"/>
    <w:rsid w:val="001613E9"/>
    <w:rsid w:val="001621BE"/>
    <w:rsid w:val="00162441"/>
    <w:rsid w:val="00163289"/>
    <w:rsid w:val="001651D4"/>
    <w:rsid w:val="00165832"/>
    <w:rsid w:val="001678F4"/>
    <w:rsid w:val="00174389"/>
    <w:rsid w:val="00175B5F"/>
    <w:rsid w:val="0017674A"/>
    <w:rsid w:val="00176E7A"/>
    <w:rsid w:val="001775B4"/>
    <w:rsid w:val="00177EB8"/>
    <w:rsid w:val="00180DCE"/>
    <w:rsid w:val="00181F30"/>
    <w:rsid w:val="00187E84"/>
    <w:rsid w:val="00190994"/>
    <w:rsid w:val="001925FA"/>
    <w:rsid w:val="001927CE"/>
    <w:rsid w:val="00193815"/>
    <w:rsid w:val="00194C6F"/>
    <w:rsid w:val="0019552E"/>
    <w:rsid w:val="00196164"/>
    <w:rsid w:val="00197EC3"/>
    <w:rsid w:val="001A17E5"/>
    <w:rsid w:val="001A3B48"/>
    <w:rsid w:val="001B0071"/>
    <w:rsid w:val="001B1750"/>
    <w:rsid w:val="001B2528"/>
    <w:rsid w:val="001B380C"/>
    <w:rsid w:val="001B3DBF"/>
    <w:rsid w:val="001B48B9"/>
    <w:rsid w:val="001B6CC9"/>
    <w:rsid w:val="001C064D"/>
    <w:rsid w:val="001C21D9"/>
    <w:rsid w:val="001C2EA0"/>
    <w:rsid w:val="001C67A8"/>
    <w:rsid w:val="001C7374"/>
    <w:rsid w:val="001D18FE"/>
    <w:rsid w:val="001D2E6A"/>
    <w:rsid w:val="001D647B"/>
    <w:rsid w:val="001D65A6"/>
    <w:rsid w:val="001D6FF8"/>
    <w:rsid w:val="001D750E"/>
    <w:rsid w:val="001E053B"/>
    <w:rsid w:val="001E0A73"/>
    <w:rsid w:val="001E0E7F"/>
    <w:rsid w:val="001E0FB4"/>
    <w:rsid w:val="001E1358"/>
    <w:rsid w:val="001E1758"/>
    <w:rsid w:val="001E28B8"/>
    <w:rsid w:val="001E4A08"/>
    <w:rsid w:val="001E4CF0"/>
    <w:rsid w:val="001F1436"/>
    <w:rsid w:val="001F1E33"/>
    <w:rsid w:val="001F2D4F"/>
    <w:rsid w:val="001F3996"/>
    <w:rsid w:val="002023D0"/>
    <w:rsid w:val="002029DA"/>
    <w:rsid w:val="00204F95"/>
    <w:rsid w:val="00210088"/>
    <w:rsid w:val="00210300"/>
    <w:rsid w:val="0021084E"/>
    <w:rsid w:val="00211F80"/>
    <w:rsid w:val="00216213"/>
    <w:rsid w:val="00216327"/>
    <w:rsid w:val="00217155"/>
    <w:rsid w:val="00220171"/>
    <w:rsid w:val="002207A8"/>
    <w:rsid w:val="002237DC"/>
    <w:rsid w:val="00223962"/>
    <w:rsid w:val="00224D43"/>
    <w:rsid w:val="002271A8"/>
    <w:rsid w:val="002310F2"/>
    <w:rsid w:val="00233BA1"/>
    <w:rsid w:val="0023551E"/>
    <w:rsid w:val="0023598B"/>
    <w:rsid w:val="00237C98"/>
    <w:rsid w:val="00240684"/>
    <w:rsid w:val="00240832"/>
    <w:rsid w:val="00243056"/>
    <w:rsid w:val="00246B1D"/>
    <w:rsid w:val="00246B6F"/>
    <w:rsid w:val="00246EB7"/>
    <w:rsid w:val="00250631"/>
    <w:rsid w:val="00251169"/>
    <w:rsid w:val="0025196C"/>
    <w:rsid w:val="00252321"/>
    <w:rsid w:val="00252400"/>
    <w:rsid w:val="00253ACD"/>
    <w:rsid w:val="00254B52"/>
    <w:rsid w:val="0026184C"/>
    <w:rsid w:val="00262B85"/>
    <w:rsid w:val="002630BC"/>
    <w:rsid w:val="00264CA7"/>
    <w:rsid w:val="002662E5"/>
    <w:rsid w:val="00270846"/>
    <w:rsid w:val="002753D3"/>
    <w:rsid w:val="00277376"/>
    <w:rsid w:val="0027744C"/>
    <w:rsid w:val="002844F8"/>
    <w:rsid w:val="00285710"/>
    <w:rsid w:val="00285CC1"/>
    <w:rsid w:val="00286AE1"/>
    <w:rsid w:val="00286D83"/>
    <w:rsid w:val="00287493"/>
    <w:rsid w:val="00290094"/>
    <w:rsid w:val="00293A88"/>
    <w:rsid w:val="002950D1"/>
    <w:rsid w:val="002A2545"/>
    <w:rsid w:val="002A2DAC"/>
    <w:rsid w:val="002A66F9"/>
    <w:rsid w:val="002A684A"/>
    <w:rsid w:val="002A6C61"/>
    <w:rsid w:val="002A75B5"/>
    <w:rsid w:val="002B2436"/>
    <w:rsid w:val="002B33F8"/>
    <w:rsid w:val="002B3BFD"/>
    <w:rsid w:val="002B53D0"/>
    <w:rsid w:val="002B71BC"/>
    <w:rsid w:val="002C1135"/>
    <w:rsid w:val="002C45C7"/>
    <w:rsid w:val="002D1A6E"/>
    <w:rsid w:val="002D24D8"/>
    <w:rsid w:val="002D4DD8"/>
    <w:rsid w:val="002E18A8"/>
    <w:rsid w:val="002E2D0E"/>
    <w:rsid w:val="002E30ED"/>
    <w:rsid w:val="002E6FE7"/>
    <w:rsid w:val="002E72FC"/>
    <w:rsid w:val="002E7CAD"/>
    <w:rsid w:val="002E7E4C"/>
    <w:rsid w:val="002F066D"/>
    <w:rsid w:val="002F1277"/>
    <w:rsid w:val="002F20F5"/>
    <w:rsid w:val="002F252C"/>
    <w:rsid w:val="002F465B"/>
    <w:rsid w:val="002F50FA"/>
    <w:rsid w:val="0030121C"/>
    <w:rsid w:val="00301B19"/>
    <w:rsid w:val="0031157E"/>
    <w:rsid w:val="0031286A"/>
    <w:rsid w:val="0031351E"/>
    <w:rsid w:val="00313650"/>
    <w:rsid w:val="00315B60"/>
    <w:rsid w:val="00316921"/>
    <w:rsid w:val="0032003D"/>
    <w:rsid w:val="003204FD"/>
    <w:rsid w:val="00320B2A"/>
    <w:rsid w:val="00321C77"/>
    <w:rsid w:val="00325B78"/>
    <w:rsid w:val="00327AD9"/>
    <w:rsid w:val="003332FD"/>
    <w:rsid w:val="003352BD"/>
    <w:rsid w:val="00335A23"/>
    <w:rsid w:val="00337998"/>
    <w:rsid w:val="00337A5F"/>
    <w:rsid w:val="0034287A"/>
    <w:rsid w:val="00342B08"/>
    <w:rsid w:val="00343491"/>
    <w:rsid w:val="003437C5"/>
    <w:rsid w:val="003459BA"/>
    <w:rsid w:val="00345EB6"/>
    <w:rsid w:val="00346487"/>
    <w:rsid w:val="00347DA6"/>
    <w:rsid w:val="00350111"/>
    <w:rsid w:val="00351142"/>
    <w:rsid w:val="0035132C"/>
    <w:rsid w:val="00351C8D"/>
    <w:rsid w:val="00352B64"/>
    <w:rsid w:val="00354C88"/>
    <w:rsid w:val="00356A4C"/>
    <w:rsid w:val="00360D2C"/>
    <w:rsid w:val="003610A1"/>
    <w:rsid w:val="003617B2"/>
    <w:rsid w:val="00361B7F"/>
    <w:rsid w:val="00361CEC"/>
    <w:rsid w:val="00361D2B"/>
    <w:rsid w:val="003635A6"/>
    <w:rsid w:val="00364F90"/>
    <w:rsid w:val="003725A7"/>
    <w:rsid w:val="003737FC"/>
    <w:rsid w:val="00375B4E"/>
    <w:rsid w:val="00376A90"/>
    <w:rsid w:val="00376F20"/>
    <w:rsid w:val="00380289"/>
    <w:rsid w:val="00384878"/>
    <w:rsid w:val="0039039B"/>
    <w:rsid w:val="00390757"/>
    <w:rsid w:val="00390E30"/>
    <w:rsid w:val="00392C4A"/>
    <w:rsid w:val="003934FC"/>
    <w:rsid w:val="003935D5"/>
    <w:rsid w:val="00393624"/>
    <w:rsid w:val="00393DD2"/>
    <w:rsid w:val="003965F7"/>
    <w:rsid w:val="00396FA5"/>
    <w:rsid w:val="00397351"/>
    <w:rsid w:val="003A0FAD"/>
    <w:rsid w:val="003A122E"/>
    <w:rsid w:val="003A182C"/>
    <w:rsid w:val="003A2773"/>
    <w:rsid w:val="003A41E8"/>
    <w:rsid w:val="003A486C"/>
    <w:rsid w:val="003A4A32"/>
    <w:rsid w:val="003A7F3E"/>
    <w:rsid w:val="003B1640"/>
    <w:rsid w:val="003B17C8"/>
    <w:rsid w:val="003B2865"/>
    <w:rsid w:val="003B4777"/>
    <w:rsid w:val="003B4E8C"/>
    <w:rsid w:val="003B6814"/>
    <w:rsid w:val="003B6BC7"/>
    <w:rsid w:val="003B72B5"/>
    <w:rsid w:val="003C0A75"/>
    <w:rsid w:val="003C0FD2"/>
    <w:rsid w:val="003C17D1"/>
    <w:rsid w:val="003C22A5"/>
    <w:rsid w:val="003C6B52"/>
    <w:rsid w:val="003C74DA"/>
    <w:rsid w:val="003D0478"/>
    <w:rsid w:val="003D1952"/>
    <w:rsid w:val="003D1B5B"/>
    <w:rsid w:val="003D1F08"/>
    <w:rsid w:val="003D62AB"/>
    <w:rsid w:val="003D6812"/>
    <w:rsid w:val="003D7D90"/>
    <w:rsid w:val="003E13AA"/>
    <w:rsid w:val="003E18F3"/>
    <w:rsid w:val="003E31D4"/>
    <w:rsid w:val="003E61EC"/>
    <w:rsid w:val="003E62CE"/>
    <w:rsid w:val="003E6487"/>
    <w:rsid w:val="003E6C96"/>
    <w:rsid w:val="003F21A1"/>
    <w:rsid w:val="003F255A"/>
    <w:rsid w:val="003F4261"/>
    <w:rsid w:val="003F511B"/>
    <w:rsid w:val="003F51BF"/>
    <w:rsid w:val="003F5BF7"/>
    <w:rsid w:val="003F6CA9"/>
    <w:rsid w:val="003F6F03"/>
    <w:rsid w:val="003F7E2A"/>
    <w:rsid w:val="00401B79"/>
    <w:rsid w:val="00404CE1"/>
    <w:rsid w:val="0040516A"/>
    <w:rsid w:val="0040525B"/>
    <w:rsid w:val="004057EE"/>
    <w:rsid w:val="00406C45"/>
    <w:rsid w:val="00406D0A"/>
    <w:rsid w:val="00410C12"/>
    <w:rsid w:val="00411B3D"/>
    <w:rsid w:val="00413369"/>
    <w:rsid w:val="00413EAA"/>
    <w:rsid w:val="004164A7"/>
    <w:rsid w:val="00416866"/>
    <w:rsid w:val="00416994"/>
    <w:rsid w:val="004176F8"/>
    <w:rsid w:val="0041773D"/>
    <w:rsid w:val="00421693"/>
    <w:rsid w:val="00421EE6"/>
    <w:rsid w:val="004224D2"/>
    <w:rsid w:val="004244F5"/>
    <w:rsid w:val="00426C73"/>
    <w:rsid w:val="00427149"/>
    <w:rsid w:val="0042795A"/>
    <w:rsid w:val="00430833"/>
    <w:rsid w:val="00431079"/>
    <w:rsid w:val="00432C16"/>
    <w:rsid w:val="00433EBB"/>
    <w:rsid w:val="00434974"/>
    <w:rsid w:val="00434E95"/>
    <w:rsid w:val="00436F72"/>
    <w:rsid w:val="0044157F"/>
    <w:rsid w:val="00444E63"/>
    <w:rsid w:val="0044752D"/>
    <w:rsid w:val="00447BED"/>
    <w:rsid w:val="00447D13"/>
    <w:rsid w:val="00451232"/>
    <w:rsid w:val="00451DEB"/>
    <w:rsid w:val="0045470E"/>
    <w:rsid w:val="00456BE6"/>
    <w:rsid w:val="0045706E"/>
    <w:rsid w:val="004573F6"/>
    <w:rsid w:val="00460D85"/>
    <w:rsid w:val="004627A6"/>
    <w:rsid w:val="00464465"/>
    <w:rsid w:val="00466807"/>
    <w:rsid w:val="004676A8"/>
    <w:rsid w:val="00474955"/>
    <w:rsid w:val="00474F8A"/>
    <w:rsid w:val="004808D0"/>
    <w:rsid w:val="00482005"/>
    <w:rsid w:val="00485180"/>
    <w:rsid w:val="00487511"/>
    <w:rsid w:val="00487B81"/>
    <w:rsid w:val="00490076"/>
    <w:rsid w:val="00490CDB"/>
    <w:rsid w:val="004945D5"/>
    <w:rsid w:val="00495EC9"/>
    <w:rsid w:val="00496243"/>
    <w:rsid w:val="004A06C4"/>
    <w:rsid w:val="004A32D0"/>
    <w:rsid w:val="004A3D68"/>
    <w:rsid w:val="004A670A"/>
    <w:rsid w:val="004A67A4"/>
    <w:rsid w:val="004B2EF4"/>
    <w:rsid w:val="004B4117"/>
    <w:rsid w:val="004C02DF"/>
    <w:rsid w:val="004C108D"/>
    <w:rsid w:val="004C28C9"/>
    <w:rsid w:val="004D0EE7"/>
    <w:rsid w:val="004D122E"/>
    <w:rsid w:val="004D21B3"/>
    <w:rsid w:val="004D2511"/>
    <w:rsid w:val="004D2EDC"/>
    <w:rsid w:val="004D3797"/>
    <w:rsid w:val="004D559C"/>
    <w:rsid w:val="004D5EE8"/>
    <w:rsid w:val="004D77B7"/>
    <w:rsid w:val="004E05A7"/>
    <w:rsid w:val="004E2D6E"/>
    <w:rsid w:val="004E36EF"/>
    <w:rsid w:val="004E6E54"/>
    <w:rsid w:val="004F3EA7"/>
    <w:rsid w:val="004F4C91"/>
    <w:rsid w:val="00500AA0"/>
    <w:rsid w:val="00500FDB"/>
    <w:rsid w:val="00503A18"/>
    <w:rsid w:val="00503E5F"/>
    <w:rsid w:val="00503EF6"/>
    <w:rsid w:val="00506A4A"/>
    <w:rsid w:val="005100E0"/>
    <w:rsid w:val="00510CA2"/>
    <w:rsid w:val="005113DA"/>
    <w:rsid w:val="0051144A"/>
    <w:rsid w:val="00512C72"/>
    <w:rsid w:val="00513A3F"/>
    <w:rsid w:val="0051521A"/>
    <w:rsid w:val="00515B40"/>
    <w:rsid w:val="0051717C"/>
    <w:rsid w:val="00517B96"/>
    <w:rsid w:val="005206B5"/>
    <w:rsid w:val="00523003"/>
    <w:rsid w:val="005237BF"/>
    <w:rsid w:val="0052433F"/>
    <w:rsid w:val="00526DF9"/>
    <w:rsid w:val="00526ED9"/>
    <w:rsid w:val="00527E4C"/>
    <w:rsid w:val="00530002"/>
    <w:rsid w:val="005302A4"/>
    <w:rsid w:val="0053156F"/>
    <w:rsid w:val="0053330C"/>
    <w:rsid w:val="00535200"/>
    <w:rsid w:val="005400C4"/>
    <w:rsid w:val="0054133A"/>
    <w:rsid w:val="0054263F"/>
    <w:rsid w:val="005442E6"/>
    <w:rsid w:val="005444F2"/>
    <w:rsid w:val="00546E32"/>
    <w:rsid w:val="005611BD"/>
    <w:rsid w:val="00563194"/>
    <w:rsid w:val="005633F2"/>
    <w:rsid w:val="00563AB9"/>
    <w:rsid w:val="0056434F"/>
    <w:rsid w:val="00567380"/>
    <w:rsid w:val="005718CC"/>
    <w:rsid w:val="0057404C"/>
    <w:rsid w:val="00575F2F"/>
    <w:rsid w:val="00577DA7"/>
    <w:rsid w:val="00586464"/>
    <w:rsid w:val="00586A52"/>
    <w:rsid w:val="00586EB5"/>
    <w:rsid w:val="00587AF7"/>
    <w:rsid w:val="00590508"/>
    <w:rsid w:val="00594F3C"/>
    <w:rsid w:val="00595494"/>
    <w:rsid w:val="00597320"/>
    <w:rsid w:val="005A0A19"/>
    <w:rsid w:val="005A3F1D"/>
    <w:rsid w:val="005A434E"/>
    <w:rsid w:val="005B16D6"/>
    <w:rsid w:val="005B286B"/>
    <w:rsid w:val="005B68DB"/>
    <w:rsid w:val="005C013F"/>
    <w:rsid w:val="005C1C41"/>
    <w:rsid w:val="005C3398"/>
    <w:rsid w:val="005C36E6"/>
    <w:rsid w:val="005C424B"/>
    <w:rsid w:val="005C4ADC"/>
    <w:rsid w:val="005C5224"/>
    <w:rsid w:val="005C5354"/>
    <w:rsid w:val="005C65EF"/>
    <w:rsid w:val="005D027F"/>
    <w:rsid w:val="005D1CE0"/>
    <w:rsid w:val="005D587D"/>
    <w:rsid w:val="005D759E"/>
    <w:rsid w:val="005E0E75"/>
    <w:rsid w:val="005E0ECA"/>
    <w:rsid w:val="005E14CC"/>
    <w:rsid w:val="005E17D2"/>
    <w:rsid w:val="005E259D"/>
    <w:rsid w:val="005E45FC"/>
    <w:rsid w:val="005E6E5B"/>
    <w:rsid w:val="005E75B6"/>
    <w:rsid w:val="005F046E"/>
    <w:rsid w:val="005F0780"/>
    <w:rsid w:val="005F1BC2"/>
    <w:rsid w:val="005F2043"/>
    <w:rsid w:val="005F4E54"/>
    <w:rsid w:val="005F646C"/>
    <w:rsid w:val="005F6A63"/>
    <w:rsid w:val="005F717A"/>
    <w:rsid w:val="00600EE3"/>
    <w:rsid w:val="00612171"/>
    <w:rsid w:val="00613618"/>
    <w:rsid w:val="00614F85"/>
    <w:rsid w:val="00615353"/>
    <w:rsid w:val="00615702"/>
    <w:rsid w:val="00616243"/>
    <w:rsid w:val="00616549"/>
    <w:rsid w:val="00616EF2"/>
    <w:rsid w:val="00617D27"/>
    <w:rsid w:val="00625B00"/>
    <w:rsid w:val="00626DAE"/>
    <w:rsid w:val="0062778A"/>
    <w:rsid w:val="0063149B"/>
    <w:rsid w:val="00632724"/>
    <w:rsid w:val="0063487D"/>
    <w:rsid w:val="00637A79"/>
    <w:rsid w:val="00640242"/>
    <w:rsid w:val="006414D7"/>
    <w:rsid w:val="00642EDC"/>
    <w:rsid w:val="00646636"/>
    <w:rsid w:val="0064793A"/>
    <w:rsid w:val="00651275"/>
    <w:rsid w:val="00651787"/>
    <w:rsid w:val="00651F26"/>
    <w:rsid w:val="00652C3D"/>
    <w:rsid w:val="00653261"/>
    <w:rsid w:val="00653462"/>
    <w:rsid w:val="00653A8B"/>
    <w:rsid w:val="00657E66"/>
    <w:rsid w:val="0066169F"/>
    <w:rsid w:val="00662934"/>
    <w:rsid w:val="00663442"/>
    <w:rsid w:val="00663772"/>
    <w:rsid w:val="006650B0"/>
    <w:rsid w:val="00665153"/>
    <w:rsid w:val="00665A9A"/>
    <w:rsid w:val="0066620A"/>
    <w:rsid w:val="00667F4A"/>
    <w:rsid w:val="006719F9"/>
    <w:rsid w:val="00672A05"/>
    <w:rsid w:val="006747F7"/>
    <w:rsid w:val="00675DD8"/>
    <w:rsid w:val="00675E45"/>
    <w:rsid w:val="006812A6"/>
    <w:rsid w:val="00681C26"/>
    <w:rsid w:val="0068217B"/>
    <w:rsid w:val="00682695"/>
    <w:rsid w:val="00682B94"/>
    <w:rsid w:val="00682C36"/>
    <w:rsid w:val="006845CA"/>
    <w:rsid w:val="006847C6"/>
    <w:rsid w:val="00684E03"/>
    <w:rsid w:val="00686321"/>
    <w:rsid w:val="00686A89"/>
    <w:rsid w:val="00691881"/>
    <w:rsid w:val="0069453A"/>
    <w:rsid w:val="006948A1"/>
    <w:rsid w:val="006964FD"/>
    <w:rsid w:val="00697F01"/>
    <w:rsid w:val="00697FC6"/>
    <w:rsid w:val="006A3615"/>
    <w:rsid w:val="006A3C6D"/>
    <w:rsid w:val="006A5CF8"/>
    <w:rsid w:val="006A693E"/>
    <w:rsid w:val="006A7093"/>
    <w:rsid w:val="006A76D8"/>
    <w:rsid w:val="006B0BC9"/>
    <w:rsid w:val="006B158B"/>
    <w:rsid w:val="006B24B4"/>
    <w:rsid w:val="006B6BD7"/>
    <w:rsid w:val="006B6D4D"/>
    <w:rsid w:val="006B75D1"/>
    <w:rsid w:val="006B761D"/>
    <w:rsid w:val="006C10F0"/>
    <w:rsid w:val="006C1285"/>
    <w:rsid w:val="006C2553"/>
    <w:rsid w:val="006C31FF"/>
    <w:rsid w:val="006C3A6E"/>
    <w:rsid w:val="006C402A"/>
    <w:rsid w:val="006C48D1"/>
    <w:rsid w:val="006C539C"/>
    <w:rsid w:val="006C5607"/>
    <w:rsid w:val="006C7C6A"/>
    <w:rsid w:val="006C7EF2"/>
    <w:rsid w:val="006D185F"/>
    <w:rsid w:val="006E12B0"/>
    <w:rsid w:val="006E1366"/>
    <w:rsid w:val="006E2DC5"/>
    <w:rsid w:val="006E3885"/>
    <w:rsid w:val="006E497E"/>
    <w:rsid w:val="006E60D4"/>
    <w:rsid w:val="006F02BC"/>
    <w:rsid w:val="006F0B4D"/>
    <w:rsid w:val="006F0D86"/>
    <w:rsid w:val="006F4752"/>
    <w:rsid w:val="006F6C87"/>
    <w:rsid w:val="006F6DF5"/>
    <w:rsid w:val="00700430"/>
    <w:rsid w:val="00700BB4"/>
    <w:rsid w:val="00700C41"/>
    <w:rsid w:val="00702541"/>
    <w:rsid w:val="0070451A"/>
    <w:rsid w:val="0070458C"/>
    <w:rsid w:val="00704F0D"/>
    <w:rsid w:val="0071038C"/>
    <w:rsid w:val="00711F62"/>
    <w:rsid w:val="0071370E"/>
    <w:rsid w:val="00723240"/>
    <w:rsid w:val="00723A93"/>
    <w:rsid w:val="00725C2E"/>
    <w:rsid w:val="00726EBF"/>
    <w:rsid w:val="00730903"/>
    <w:rsid w:val="00732DA3"/>
    <w:rsid w:val="007330EE"/>
    <w:rsid w:val="00735294"/>
    <w:rsid w:val="00736515"/>
    <w:rsid w:val="00737837"/>
    <w:rsid w:val="007378D4"/>
    <w:rsid w:val="00740049"/>
    <w:rsid w:val="007403E9"/>
    <w:rsid w:val="00740C73"/>
    <w:rsid w:val="00743699"/>
    <w:rsid w:val="00744287"/>
    <w:rsid w:val="00746ADB"/>
    <w:rsid w:val="00746E20"/>
    <w:rsid w:val="00747E1D"/>
    <w:rsid w:val="00747F20"/>
    <w:rsid w:val="007579DD"/>
    <w:rsid w:val="0076152A"/>
    <w:rsid w:val="00761B02"/>
    <w:rsid w:val="00762E11"/>
    <w:rsid w:val="007651D0"/>
    <w:rsid w:val="00766145"/>
    <w:rsid w:val="00767724"/>
    <w:rsid w:val="00773193"/>
    <w:rsid w:val="00773760"/>
    <w:rsid w:val="00773960"/>
    <w:rsid w:val="00774729"/>
    <w:rsid w:val="00776966"/>
    <w:rsid w:val="00777DE7"/>
    <w:rsid w:val="007821D4"/>
    <w:rsid w:val="00782591"/>
    <w:rsid w:val="00784CF3"/>
    <w:rsid w:val="007916FC"/>
    <w:rsid w:val="00793903"/>
    <w:rsid w:val="00794F01"/>
    <w:rsid w:val="00795D2C"/>
    <w:rsid w:val="00796361"/>
    <w:rsid w:val="0079644B"/>
    <w:rsid w:val="00796D8F"/>
    <w:rsid w:val="0079754F"/>
    <w:rsid w:val="00797A7B"/>
    <w:rsid w:val="007A1813"/>
    <w:rsid w:val="007A2916"/>
    <w:rsid w:val="007A6A51"/>
    <w:rsid w:val="007B13F6"/>
    <w:rsid w:val="007B23D1"/>
    <w:rsid w:val="007B2FA3"/>
    <w:rsid w:val="007B47B8"/>
    <w:rsid w:val="007B5A82"/>
    <w:rsid w:val="007B5B0F"/>
    <w:rsid w:val="007B6866"/>
    <w:rsid w:val="007C1601"/>
    <w:rsid w:val="007C2B40"/>
    <w:rsid w:val="007C2F2B"/>
    <w:rsid w:val="007C3A39"/>
    <w:rsid w:val="007C4C16"/>
    <w:rsid w:val="007C4C8F"/>
    <w:rsid w:val="007C5132"/>
    <w:rsid w:val="007C6DA4"/>
    <w:rsid w:val="007D036C"/>
    <w:rsid w:val="007D1AA4"/>
    <w:rsid w:val="007D4DC4"/>
    <w:rsid w:val="007D76DD"/>
    <w:rsid w:val="007D79B0"/>
    <w:rsid w:val="007E1D15"/>
    <w:rsid w:val="007E2478"/>
    <w:rsid w:val="007E36DC"/>
    <w:rsid w:val="007E7DA6"/>
    <w:rsid w:val="007F3C77"/>
    <w:rsid w:val="007F4350"/>
    <w:rsid w:val="007F7740"/>
    <w:rsid w:val="008003CE"/>
    <w:rsid w:val="00801122"/>
    <w:rsid w:val="00801348"/>
    <w:rsid w:val="00801F9F"/>
    <w:rsid w:val="00802BEA"/>
    <w:rsid w:val="00802D6C"/>
    <w:rsid w:val="00807893"/>
    <w:rsid w:val="008109ED"/>
    <w:rsid w:val="0081197C"/>
    <w:rsid w:val="00814440"/>
    <w:rsid w:val="00814619"/>
    <w:rsid w:val="00816372"/>
    <w:rsid w:val="008211FB"/>
    <w:rsid w:val="0082429E"/>
    <w:rsid w:val="008254D1"/>
    <w:rsid w:val="00826442"/>
    <w:rsid w:val="00826D2C"/>
    <w:rsid w:val="00827348"/>
    <w:rsid w:val="00833E9A"/>
    <w:rsid w:val="00836EB0"/>
    <w:rsid w:val="00837196"/>
    <w:rsid w:val="00837B01"/>
    <w:rsid w:val="00846F40"/>
    <w:rsid w:val="00846FB1"/>
    <w:rsid w:val="00847680"/>
    <w:rsid w:val="008505BE"/>
    <w:rsid w:val="00853167"/>
    <w:rsid w:val="00856C80"/>
    <w:rsid w:val="008571CE"/>
    <w:rsid w:val="008616B1"/>
    <w:rsid w:val="00861CE1"/>
    <w:rsid w:val="00863F90"/>
    <w:rsid w:val="008649C6"/>
    <w:rsid w:val="00870872"/>
    <w:rsid w:val="008711EA"/>
    <w:rsid w:val="00873B5B"/>
    <w:rsid w:val="00874539"/>
    <w:rsid w:val="00874EA3"/>
    <w:rsid w:val="008767DA"/>
    <w:rsid w:val="00877A06"/>
    <w:rsid w:val="00881FD8"/>
    <w:rsid w:val="008829C3"/>
    <w:rsid w:val="00883F77"/>
    <w:rsid w:val="008852B7"/>
    <w:rsid w:val="00885E49"/>
    <w:rsid w:val="00887D2E"/>
    <w:rsid w:val="00890069"/>
    <w:rsid w:val="00890520"/>
    <w:rsid w:val="008908A0"/>
    <w:rsid w:val="008912F7"/>
    <w:rsid w:val="008929EC"/>
    <w:rsid w:val="00894E14"/>
    <w:rsid w:val="00895587"/>
    <w:rsid w:val="00895F5F"/>
    <w:rsid w:val="00897B27"/>
    <w:rsid w:val="008A13FA"/>
    <w:rsid w:val="008A238F"/>
    <w:rsid w:val="008A39FD"/>
    <w:rsid w:val="008A46F6"/>
    <w:rsid w:val="008A4B52"/>
    <w:rsid w:val="008A5209"/>
    <w:rsid w:val="008B12BE"/>
    <w:rsid w:val="008B4D4E"/>
    <w:rsid w:val="008C0985"/>
    <w:rsid w:val="008C231D"/>
    <w:rsid w:val="008C282C"/>
    <w:rsid w:val="008C58BC"/>
    <w:rsid w:val="008D07FA"/>
    <w:rsid w:val="008D0A6B"/>
    <w:rsid w:val="008D0DEF"/>
    <w:rsid w:val="008D1B9C"/>
    <w:rsid w:val="008D2E09"/>
    <w:rsid w:val="008D3389"/>
    <w:rsid w:val="008D3EBB"/>
    <w:rsid w:val="008D6897"/>
    <w:rsid w:val="008D6CCC"/>
    <w:rsid w:val="008D7135"/>
    <w:rsid w:val="008D776C"/>
    <w:rsid w:val="008D79F4"/>
    <w:rsid w:val="008E1C10"/>
    <w:rsid w:val="008E7A8E"/>
    <w:rsid w:val="008E7E2F"/>
    <w:rsid w:val="008F3354"/>
    <w:rsid w:val="008F35B9"/>
    <w:rsid w:val="008F3C1E"/>
    <w:rsid w:val="008F4216"/>
    <w:rsid w:val="008F581E"/>
    <w:rsid w:val="008F65C5"/>
    <w:rsid w:val="00901E57"/>
    <w:rsid w:val="009036EA"/>
    <w:rsid w:val="009037E0"/>
    <w:rsid w:val="00907C9C"/>
    <w:rsid w:val="00911448"/>
    <w:rsid w:val="00911CD9"/>
    <w:rsid w:val="009131F8"/>
    <w:rsid w:val="00914569"/>
    <w:rsid w:val="0091514A"/>
    <w:rsid w:val="009153C9"/>
    <w:rsid w:val="0091541A"/>
    <w:rsid w:val="00916048"/>
    <w:rsid w:val="009166C7"/>
    <w:rsid w:val="009167B0"/>
    <w:rsid w:val="009217C5"/>
    <w:rsid w:val="00921F50"/>
    <w:rsid w:val="0092370C"/>
    <w:rsid w:val="00930EB0"/>
    <w:rsid w:val="00931CFE"/>
    <w:rsid w:val="0093460E"/>
    <w:rsid w:val="00940038"/>
    <w:rsid w:val="00940446"/>
    <w:rsid w:val="00940C2E"/>
    <w:rsid w:val="00942AF7"/>
    <w:rsid w:val="00943262"/>
    <w:rsid w:val="00943E91"/>
    <w:rsid w:val="00945A1A"/>
    <w:rsid w:val="00946B45"/>
    <w:rsid w:val="00947306"/>
    <w:rsid w:val="00947EFD"/>
    <w:rsid w:val="00951600"/>
    <w:rsid w:val="00954745"/>
    <w:rsid w:val="00955D41"/>
    <w:rsid w:val="00960532"/>
    <w:rsid w:val="00960CF0"/>
    <w:rsid w:val="00961302"/>
    <w:rsid w:val="009619C3"/>
    <w:rsid w:val="00961E35"/>
    <w:rsid w:val="00963EF8"/>
    <w:rsid w:val="00964487"/>
    <w:rsid w:val="0096636A"/>
    <w:rsid w:val="009665D8"/>
    <w:rsid w:val="009667D1"/>
    <w:rsid w:val="00967919"/>
    <w:rsid w:val="00972E38"/>
    <w:rsid w:val="00973039"/>
    <w:rsid w:val="009764CB"/>
    <w:rsid w:val="0097768B"/>
    <w:rsid w:val="00980ACF"/>
    <w:rsid w:val="00982122"/>
    <w:rsid w:val="00982B68"/>
    <w:rsid w:val="009853C2"/>
    <w:rsid w:val="009867D0"/>
    <w:rsid w:val="0098745B"/>
    <w:rsid w:val="00997107"/>
    <w:rsid w:val="009A3489"/>
    <w:rsid w:val="009A42B0"/>
    <w:rsid w:val="009A48D6"/>
    <w:rsid w:val="009A7103"/>
    <w:rsid w:val="009A7838"/>
    <w:rsid w:val="009B0B7B"/>
    <w:rsid w:val="009B2F1E"/>
    <w:rsid w:val="009B3AF4"/>
    <w:rsid w:val="009B541A"/>
    <w:rsid w:val="009B5A52"/>
    <w:rsid w:val="009B6D37"/>
    <w:rsid w:val="009B7CC4"/>
    <w:rsid w:val="009C0584"/>
    <w:rsid w:val="009C1D3C"/>
    <w:rsid w:val="009C1DF9"/>
    <w:rsid w:val="009C285B"/>
    <w:rsid w:val="009C28BC"/>
    <w:rsid w:val="009C5396"/>
    <w:rsid w:val="009D0126"/>
    <w:rsid w:val="009D10AB"/>
    <w:rsid w:val="009D4492"/>
    <w:rsid w:val="009D51EF"/>
    <w:rsid w:val="009D537A"/>
    <w:rsid w:val="009D5C2F"/>
    <w:rsid w:val="009D642E"/>
    <w:rsid w:val="009E4247"/>
    <w:rsid w:val="009E4764"/>
    <w:rsid w:val="009E4D51"/>
    <w:rsid w:val="009E50A5"/>
    <w:rsid w:val="009E5121"/>
    <w:rsid w:val="009E59C4"/>
    <w:rsid w:val="009F0744"/>
    <w:rsid w:val="009F14B0"/>
    <w:rsid w:val="009F1C33"/>
    <w:rsid w:val="009F1DD5"/>
    <w:rsid w:val="009F7FD5"/>
    <w:rsid w:val="00A050E9"/>
    <w:rsid w:val="00A0565C"/>
    <w:rsid w:val="00A07801"/>
    <w:rsid w:val="00A10CEF"/>
    <w:rsid w:val="00A1369B"/>
    <w:rsid w:val="00A1479A"/>
    <w:rsid w:val="00A14D39"/>
    <w:rsid w:val="00A16201"/>
    <w:rsid w:val="00A20114"/>
    <w:rsid w:val="00A204CD"/>
    <w:rsid w:val="00A23F12"/>
    <w:rsid w:val="00A24875"/>
    <w:rsid w:val="00A2670E"/>
    <w:rsid w:val="00A267F5"/>
    <w:rsid w:val="00A27D0D"/>
    <w:rsid w:val="00A3000A"/>
    <w:rsid w:val="00A32560"/>
    <w:rsid w:val="00A33523"/>
    <w:rsid w:val="00A34B3F"/>
    <w:rsid w:val="00A37FD2"/>
    <w:rsid w:val="00A40133"/>
    <w:rsid w:val="00A42695"/>
    <w:rsid w:val="00A427B1"/>
    <w:rsid w:val="00A50C94"/>
    <w:rsid w:val="00A518A4"/>
    <w:rsid w:val="00A51A09"/>
    <w:rsid w:val="00A51E8B"/>
    <w:rsid w:val="00A53293"/>
    <w:rsid w:val="00A54B55"/>
    <w:rsid w:val="00A5678B"/>
    <w:rsid w:val="00A56832"/>
    <w:rsid w:val="00A60895"/>
    <w:rsid w:val="00A60E54"/>
    <w:rsid w:val="00A62A63"/>
    <w:rsid w:val="00A63107"/>
    <w:rsid w:val="00A6489A"/>
    <w:rsid w:val="00A64C78"/>
    <w:rsid w:val="00A67BCC"/>
    <w:rsid w:val="00A71ABB"/>
    <w:rsid w:val="00A73927"/>
    <w:rsid w:val="00A74C42"/>
    <w:rsid w:val="00A7508C"/>
    <w:rsid w:val="00A77C73"/>
    <w:rsid w:val="00A8216A"/>
    <w:rsid w:val="00A837A4"/>
    <w:rsid w:val="00A84E66"/>
    <w:rsid w:val="00A85E0D"/>
    <w:rsid w:val="00A85E2A"/>
    <w:rsid w:val="00A85F79"/>
    <w:rsid w:val="00A8647A"/>
    <w:rsid w:val="00A86513"/>
    <w:rsid w:val="00A93F1D"/>
    <w:rsid w:val="00AA0D82"/>
    <w:rsid w:val="00AA2310"/>
    <w:rsid w:val="00AA44EB"/>
    <w:rsid w:val="00AA4C6F"/>
    <w:rsid w:val="00AA777E"/>
    <w:rsid w:val="00AA78E4"/>
    <w:rsid w:val="00AB0530"/>
    <w:rsid w:val="00AB3053"/>
    <w:rsid w:val="00AB4E55"/>
    <w:rsid w:val="00AC2C8D"/>
    <w:rsid w:val="00AC2FC5"/>
    <w:rsid w:val="00AC5583"/>
    <w:rsid w:val="00AC6D02"/>
    <w:rsid w:val="00AC6E96"/>
    <w:rsid w:val="00AD1BF4"/>
    <w:rsid w:val="00AD331B"/>
    <w:rsid w:val="00AD35CC"/>
    <w:rsid w:val="00AD3B4B"/>
    <w:rsid w:val="00AD3FE2"/>
    <w:rsid w:val="00AD71C4"/>
    <w:rsid w:val="00AE248D"/>
    <w:rsid w:val="00AE2F83"/>
    <w:rsid w:val="00AE54A3"/>
    <w:rsid w:val="00AE665F"/>
    <w:rsid w:val="00AE6F8E"/>
    <w:rsid w:val="00AF059C"/>
    <w:rsid w:val="00AF0F71"/>
    <w:rsid w:val="00AF18D7"/>
    <w:rsid w:val="00AF2410"/>
    <w:rsid w:val="00AF393D"/>
    <w:rsid w:val="00AF54C1"/>
    <w:rsid w:val="00AF55AA"/>
    <w:rsid w:val="00AF7085"/>
    <w:rsid w:val="00B00EA2"/>
    <w:rsid w:val="00B016BA"/>
    <w:rsid w:val="00B01ADF"/>
    <w:rsid w:val="00B01BF5"/>
    <w:rsid w:val="00B0562E"/>
    <w:rsid w:val="00B1095F"/>
    <w:rsid w:val="00B10D27"/>
    <w:rsid w:val="00B1293D"/>
    <w:rsid w:val="00B12EB6"/>
    <w:rsid w:val="00B13925"/>
    <w:rsid w:val="00B13E7A"/>
    <w:rsid w:val="00B15EFC"/>
    <w:rsid w:val="00B1666B"/>
    <w:rsid w:val="00B17EB8"/>
    <w:rsid w:val="00B211C4"/>
    <w:rsid w:val="00B25963"/>
    <w:rsid w:val="00B261E2"/>
    <w:rsid w:val="00B26762"/>
    <w:rsid w:val="00B274D5"/>
    <w:rsid w:val="00B279AE"/>
    <w:rsid w:val="00B30362"/>
    <w:rsid w:val="00B3042A"/>
    <w:rsid w:val="00B308BC"/>
    <w:rsid w:val="00B31F9B"/>
    <w:rsid w:val="00B32C59"/>
    <w:rsid w:val="00B35CF5"/>
    <w:rsid w:val="00B37F44"/>
    <w:rsid w:val="00B40BC5"/>
    <w:rsid w:val="00B40FDD"/>
    <w:rsid w:val="00B41109"/>
    <w:rsid w:val="00B41460"/>
    <w:rsid w:val="00B41774"/>
    <w:rsid w:val="00B4330A"/>
    <w:rsid w:val="00B4374C"/>
    <w:rsid w:val="00B44B1C"/>
    <w:rsid w:val="00B44F78"/>
    <w:rsid w:val="00B45814"/>
    <w:rsid w:val="00B458DC"/>
    <w:rsid w:val="00B46193"/>
    <w:rsid w:val="00B4788C"/>
    <w:rsid w:val="00B47D43"/>
    <w:rsid w:val="00B5009F"/>
    <w:rsid w:val="00B51331"/>
    <w:rsid w:val="00B53EB7"/>
    <w:rsid w:val="00B541F7"/>
    <w:rsid w:val="00B54E28"/>
    <w:rsid w:val="00B552F1"/>
    <w:rsid w:val="00B561A2"/>
    <w:rsid w:val="00B60C2A"/>
    <w:rsid w:val="00B63968"/>
    <w:rsid w:val="00B63D7D"/>
    <w:rsid w:val="00B662E6"/>
    <w:rsid w:val="00B728D3"/>
    <w:rsid w:val="00B74137"/>
    <w:rsid w:val="00B74527"/>
    <w:rsid w:val="00B7477B"/>
    <w:rsid w:val="00B80D12"/>
    <w:rsid w:val="00B83517"/>
    <w:rsid w:val="00B839BC"/>
    <w:rsid w:val="00B83ECD"/>
    <w:rsid w:val="00B86D82"/>
    <w:rsid w:val="00B90368"/>
    <w:rsid w:val="00B90768"/>
    <w:rsid w:val="00B90B7A"/>
    <w:rsid w:val="00B956D1"/>
    <w:rsid w:val="00B95DFC"/>
    <w:rsid w:val="00BA157F"/>
    <w:rsid w:val="00BA18A2"/>
    <w:rsid w:val="00BA3B0B"/>
    <w:rsid w:val="00BA40E6"/>
    <w:rsid w:val="00BA45D6"/>
    <w:rsid w:val="00BA5652"/>
    <w:rsid w:val="00BA56BA"/>
    <w:rsid w:val="00BA6D7B"/>
    <w:rsid w:val="00BA71B6"/>
    <w:rsid w:val="00BA7941"/>
    <w:rsid w:val="00BB0312"/>
    <w:rsid w:val="00BB0D0D"/>
    <w:rsid w:val="00BB79B4"/>
    <w:rsid w:val="00BC1C73"/>
    <w:rsid w:val="00BC479D"/>
    <w:rsid w:val="00BD138D"/>
    <w:rsid w:val="00BD253E"/>
    <w:rsid w:val="00BD2A98"/>
    <w:rsid w:val="00BD649D"/>
    <w:rsid w:val="00BD726F"/>
    <w:rsid w:val="00BE2F64"/>
    <w:rsid w:val="00BE3314"/>
    <w:rsid w:val="00BE625D"/>
    <w:rsid w:val="00BE6926"/>
    <w:rsid w:val="00BF5770"/>
    <w:rsid w:val="00BF5DC3"/>
    <w:rsid w:val="00BF6FCF"/>
    <w:rsid w:val="00BF709A"/>
    <w:rsid w:val="00C0063A"/>
    <w:rsid w:val="00C018AF"/>
    <w:rsid w:val="00C027C5"/>
    <w:rsid w:val="00C0540A"/>
    <w:rsid w:val="00C10416"/>
    <w:rsid w:val="00C105F1"/>
    <w:rsid w:val="00C11B40"/>
    <w:rsid w:val="00C1270D"/>
    <w:rsid w:val="00C16C6A"/>
    <w:rsid w:val="00C21761"/>
    <w:rsid w:val="00C21843"/>
    <w:rsid w:val="00C23176"/>
    <w:rsid w:val="00C31C76"/>
    <w:rsid w:val="00C320D4"/>
    <w:rsid w:val="00C326FF"/>
    <w:rsid w:val="00C335BC"/>
    <w:rsid w:val="00C33A9A"/>
    <w:rsid w:val="00C34176"/>
    <w:rsid w:val="00C35C45"/>
    <w:rsid w:val="00C4019E"/>
    <w:rsid w:val="00C4726F"/>
    <w:rsid w:val="00C5152E"/>
    <w:rsid w:val="00C57DDC"/>
    <w:rsid w:val="00C6267E"/>
    <w:rsid w:val="00C6300A"/>
    <w:rsid w:val="00C63657"/>
    <w:rsid w:val="00C63EFA"/>
    <w:rsid w:val="00C672C1"/>
    <w:rsid w:val="00C6766F"/>
    <w:rsid w:val="00C71278"/>
    <w:rsid w:val="00C716BA"/>
    <w:rsid w:val="00C76C5C"/>
    <w:rsid w:val="00C82957"/>
    <w:rsid w:val="00C82A98"/>
    <w:rsid w:val="00C84D02"/>
    <w:rsid w:val="00C87164"/>
    <w:rsid w:val="00C878EA"/>
    <w:rsid w:val="00C90EE9"/>
    <w:rsid w:val="00C912DA"/>
    <w:rsid w:val="00C91D63"/>
    <w:rsid w:val="00C92C11"/>
    <w:rsid w:val="00C92FA9"/>
    <w:rsid w:val="00CA31AE"/>
    <w:rsid w:val="00CA3DCD"/>
    <w:rsid w:val="00CB0943"/>
    <w:rsid w:val="00CB0BF1"/>
    <w:rsid w:val="00CB1350"/>
    <w:rsid w:val="00CB1366"/>
    <w:rsid w:val="00CB32DF"/>
    <w:rsid w:val="00CB74A8"/>
    <w:rsid w:val="00CB7DDA"/>
    <w:rsid w:val="00CC07D5"/>
    <w:rsid w:val="00CC2F8A"/>
    <w:rsid w:val="00CC3EF3"/>
    <w:rsid w:val="00CC4F81"/>
    <w:rsid w:val="00CC61B0"/>
    <w:rsid w:val="00CC664E"/>
    <w:rsid w:val="00CC7B01"/>
    <w:rsid w:val="00CD0AA6"/>
    <w:rsid w:val="00CD139E"/>
    <w:rsid w:val="00CD13EE"/>
    <w:rsid w:val="00CD2B17"/>
    <w:rsid w:val="00CD587E"/>
    <w:rsid w:val="00CD7004"/>
    <w:rsid w:val="00CD7E21"/>
    <w:rsid w:val="00CE1111"/>
    <w:rsid w:val="00CE203A"/>
    <w:rsid w:val="00CE5C00"/>
    <w:rsid w:val="00CE7E4E"/>
    <w:rsid w:val="00CF0EF5"/>
    <w:rsid w:val="00CF36E0"/>
    <w:rsid w:val="00CF635D"/>
    <w:rsid w:val="00CF6ACD"/>
    <w:rsid w:val="00CF6B8C"/>
    <w:rsid w:val="00D02A50"/>
    <w:rsid w:val="00D04432"/>
    <w:rsid w:val="00D0543D"/>
    <w:rsid w:val="00D05C86"/>
    <w:rsid w:val="00D06058"/>
    <w:rsid w:val="00D0628D"/>
    <w:rsid w:val="00D0642E"/>
    <w:rsid w:val="00D06FCE"/>
    <w:rsid w:val="00D0711F"/>
    <w:rsid w:val="00D1089B"/>
    <w:rsid w:val="00D11DE8"/>
    <w:rsid w:val="00D124C4"/>
    <w:rsid w:val="00D12CF1"/>
    <w:rsid w:val="00D13141"/>
    <w:rsid w:val="00D1322E"/>
    <w:rsid w:val="00D13758"/>
    <w:rsid w:val="00D14423"/>
    <w:rsid w:val="00D153B1"/>
    <w:rsid w:val="00D15D9A"/>
    <w:rsid w:val="00D2068A"/>
    <w:rsid w:val="00D21814"/>
    <w:rsid w:val="00D22C5E"/>
    <w:rsid w:val="00D24091"/>
    <w:rsid w:val="00D33F1C"/>
    <w:rsid w:val="00D35558"/>
    <w:rsid w:val="00D35A1F"/>
    <w:rsid w:val="00D37032"/>
    <w:rsid w:val="00D37AFE"/>
    <w:rsid w:val="00D40670"/>
    <w:rsid w:val="00D43169"/>
    <w:rsid w:val="00D43345"/>
    <w:rsid w:val="00D44B35"/>
    <w:rsid w:val="00D45B12"/>
    <w:rsid w:val="00D472AB"/>
    <w:rsid w:val="00D515ED"/>
    <w:rsid w:val="00D53BD0"/>
    <w:rsid w:val="00D54EC4"/>
    <w:rsid w:val="00D55F87"/>
    <w:rsid w:val="00D5702F"/>
    <w:rsid w:val="00D57313"/>
    <w:rsid w:val="00D57431"/>
    <w:rsid w:val="00D57C53"/>
    <w:rsid w:val="00D602D0"/>
    <w:rsid w:val="00D61D1D"/>
    <w:rsid w:val="00D63B91"/>
    <w:rsid w:val="00D64BCD"/>
    <w:rsid w:val="00D6718E"/>
    <w:rsid w:val="00D67464"/>
    <w:rsid w:val="00D67841"/>
    <w:rsid w:val="00D71F06"/>
    <w:rsid w:val="00D733F6"/>
    <w:rsid w:val="00D73D23"/>
    <w:rsid w:val="00D74441"/>
    <w:rsid w:val="00D810D1"/>
    <w:rsid w:val="00D8135F"/>
    <w:rsid w:val="00D8155E"/>
    <w:rsid w:val="00D81910"/>
    <w:rsid w:val="00D82155"/>
    <w:rsid w:val="00D828FE"/>
    <w:rsid w:val="00D8671B"/>
    <w:rsid w:val="00D86AEA"/>
    <w:rsid w:val="00D86B73"/>
    <w:rsid w:val="00D8735E"/>
    <w:rsid w:val="00D877A5"/>
    <w:rsid w:val="00D950F5"/>
    <w:rsid w:val="00D955AA"/>
    <w:rsid w:val="00DA2FB7"/>
    <w:rsid w:val="00DA302B"/>
    <w:rsid w:val="00DA55AE"/>
    <w:rsid w:val="00DA5A93"/>
    <w:rsid w:val="00DA62FF"/>
    <w:rsid w:val="00DA6830"/>
    <w:rsid w:val="00DA73FC"/>
    <w:rsid w:val="00DB3805"/>
    <w:rsid w:val="00DB4207"/>
    <w:rsid w:val="00DB618E"/>
    <w:rsid w:val="00DC01D5"/>
    <w:rsid w:val="00DC0378"/>
    <w:rsid w:val="00DC2871"/>
    <w:rsid w:val="00DC31F8"/>
    <w:rsid w:val="00DC69CE"/>
    <w:rsid w:val="00DD0602"/>
    <w:rsid w:val="00DD6CA5"/>
    <w:rsid w:val="00DD70FC"/>
    <w:rsid w:val="00DD758C"/>
    <w:rsid w:val="00DD7C42"/>
    <w:rsid w:val="00DE4953"/>
    <w:rsid w:val="00DE52B7"/>
    <w:rsid w:val="00DE70D0"/>
    <w:rsid w:val="00DF0663"/>
    <w:rsid w:val="00DF2094"/>
    <w:rsid w:val="00DF29DA"/>
    <w:rsid w:val="00DF3849"/>
    <w:rsid w:val="00DF39AF"/>
    <w:rsid w:val="00DF54FC"/>
    <w:rsid w:val="00DF57B3"/>
    <w:rsid w:val="00DF587D"/>
    <w:rsid w:val="00DF6E34"/>
    <w:rsid w:val="00E00A23"/>
    <w:rsid w:val="00E02A64"/>
    <w:rsid w:val="00E0301A"/>
    <w:rsid w:val="00E11C62"/>
    <w:rsid w:val="00E1391A"/>
    <w:rsid w:val="00E13B2D"/>
    <w:rsid w:val="00E151F7"/>
    <w:rsid w:val="00E16FDF"/>
    <w:rsid w:val="00E1735F"/>
    <w:rsid w:val="00E174C9"/>
    <w:rsid w:val="00E17BF2"/>
    <w:rsid w:val="00E17C17"/>
    <w:rsid w:val="00E241E4"/>
    <w:rsid w:val="00E25DDD"/>
    <w:rsid w:val="00E26690"/>
    <w:rsid w:val="00E26EBE"/>
    <w:rsid w:val="00E32204"/>
    <w:rsid w:val="00E34B59"/>
    <w:rsid w:val="00E35306"/>
    <w:rsid w:val="00E35587"/>
    <w:rsid w:val="00E36E82"/>
    <w:rsid w:val="00E37934"/>
    <w:rsid w:val="00E433B9"/>
    <w:rsid w:val="00E43C93"/>
    <w:rsid w:val="00E440DE"/>
    <w:rsid w:val="00E44170"/>
    <w:rsid w:val="00E44801"/>
    <w:rsid w:val="00E4503B"/>
    <w:rsid w:val="00E4532B"/>
    <w:rsid w:val="00E47656"/>
    <w:rsid w:val="00E51DFA"/>
    <w:rsid w:val="00E524FD"/>
    <w:rsid w:val="00E54AFC"/>
    <w:rsid w:val="00E54EFA"/>
    <w:rsid w:val="00E5506B"/>
    <w:rsid w:val="00E56109"/>
    <w:rsid w:val="00E56D7D"/>
    <w:rsid w:val="00E57334"/>
    <w:rsid w:val="00E57C6F"/>
    <w:rsid w:val="00E60708"/>
    <w:rsid w:val="00E60728"/>
    <w:rsid w:val="00E62953"/>
    <w:rsid w:val="00E633B4"/>
    <w:rsid w:val="00E658EA"/>
    <w:rsid w:val="00E6657A"/>
    <w:rsid w:val="00E70678"/>
    <w:rsid w:val="00E71289"/>
    <w:rsid w:val="00E72315"/>
    <w:rsid w:val="00E74702"/>
    <w:rsid w:val="00E751E2"/>
    <w:rsid w:val="00E76A00"/>
    <w:rsid w:val="00E80EA0"/>
    <w:rsid w:val="00E8148F"/>
    <w:rsid w:val="00E82079"/>
    <w:rsid w:val="00E864E6"/>
    <w:rsid w:val="00E87880"/>
    <w:rsid w:val="00E91329"/>
    <w:rsid w:val="00E924F4"/>
    <w:rsid w:val="00E935A4"/>
    <w:rsid w:val="00E9366C"/>
    <w:rsid w:val="00E9671E"/>
    <w:rsid w:val="00E97362"/>
    <w:rsid w:val="00E97435"/>
    <w:rsid w:val="00EA0694"/>
    <w:rsid w:val="00EA501F"/>
    <w:rsid w:val="00EA5EB0"/>
    <w:rsid w:val="00EA680F"/>
    <w:rsid w:val="00EA76C3"/>
    <w:rsid w:val="00EB07FC"/>
    <w:rsid w:val="00EB454F"/>
    <w:rsid w:val="00EB505F"/>
    <w:rsid w:val="00EB6561"/>
    <w:rsid w:val="00EB6D2F"/>
    <w:rsid w:val="00EC312D"/>
    <w:rsid w:val="00EC3523"/>
    <w:rsid w:val="00EC4BF1"/>
    <w:rsid w:val="00EC6701"/>
    <w:rsid w:val="00ED09A4"/>
    <w:rsid w:val="00ED38A0"/>
    <w:rsid w:val="00ED5527"/>
    <w:rsid w:val="00EE3308"/>
    <w:rsid w:val="00EE38DA"/>
    <w:rsid w:val="00EF196D"/>
    <w:rsid w:val="00EF1FE9"/>
    <w:rsid w:val="00EF241A"/>
    <w:rsid w:val="00EF4026"/>
    <w:rsid w:val="00EF54B5"/>
    <w:rsid w:val="00EF695B"/>
    <w:rsid w:val="00EF6A42"/>
    <w:rsid w:val="00F004DA"/>
    <w:rsid w:val="00F03EA0"/>
    <w:rsid w:val="00F03ECA"/>
    <w:rsid w:val="00F05035"/>
    <w:rsid w:val="00F105FD"/>
    <w:rsid w:val="00F1165E"/>
    <w:rsid w:val="00F11A1E"/>
    <w:rsid w:val="00F121D6"/>
    <w:rsid w:val="00F15C68"/>
    <w:rsid w:val="00F15D8A"/>
    <w:rsid w:val="00F171CF"/>
    <w:rsid w:val="00F217EC"/>
    <w:rsid w:val="00F235D1"/>
    <w:rsid w:val="00F245B8"/>
    <w:rsid w:val="00F24FF1"/>
    <w:rsid w:val="00F26ABF"/>
    <w:rsid w:val="00F32647"/>
    <w:rsid w:val="00F32BF4"/>
    <w:rsid w:val="00F335FF"/>
    <w:rsid w:val="00F34028"/>
    <w:rsid w:val="00F34216"/>
    <w:rsid w:val="00F37F95"/>
    <w:rsid w:val="00F43806"/>
    <w:rsid w:val="00F44A26"/>
    <w:rsid w:val="00F470F1"/>
    <w:rsid w:val="00F5024C"/>
    <w:rsid w:val="00F50701"/>
    <w:rsid w:val="00F530D3"/>
    <w:rsid w:val="00F541FF"/>
    <w:rsid w:val="00F5494E"/>
    <w:rsid w:val="00F56222"/>
    <w:rsid w:val="00F600F3"/>
    <w:rsid w:val="00F62319"/>
    <w:rsid w:val="00F62779"/>
    <w:rsid w:val="00F6311E"/>
    <w:rsid w:val="00F64CD4"/>
    <w:rsid w:val="00F652C2"/>
    <w:rsid w:val="00F65CC5"/>
    <w:rsid w:val="00F66902"/>
    <w:rsid w:val="00F71A11"/>
    <w:rsid w:val="00F71A45"/>
    <w:rsid w:val="00F7612D"/>
    <w:rsid w:val="00F80167"/>
    <w:rsid w:val="00F80E83"/>
    <w:rsid w:val="00F826E3"/>
    <w:rsid w:val="00F831C7"/>
    <w:rsid w:val="00F85940"/>
    <w:rsid w:val="00F87C3C"/>
    <w:rsid w:val="00F90805"/>
    <w:rsid w:val="00F92FA8"/>
    <w:rsid w:val="00F9400E"/>
    <w:rsid w:val="00F95CE7"/>
    <w:rsid w:val="00F9715D"/>
    <w:rsid w:val="00FA06F3"/>
    <w:rsid w:val="00FA0CE9"/>
    <w:rsid w:val="00FA0D30"/>
    <w:rsid w:val="00FA1723"/>
    <w:rsid w:val="00FA29EF"/>
    <w:rsid w:val="00FB2A13"/>
    <w:rsid w:val="00FB3F4F"/>
    <w:rsid w:val="00FB4D3C"/>
    <w:rsid w:val="00FC11FC"/>
    <w:rsid w:val="00FC309B"/>
    <w:rsid w:val="00FC490F"/>
    <w:rsid w:val="00FC756A"/>
    <w:rsid w:val="00FD0EDA"/>
    <w:rsid w:val="00FD182C"/>
    <w:rsid w:val="00FD1AB9"/>
    <w:rsid w:val="00FD1E3F"/>
    <w:rsid w:val="00FD29B7"/>
    <w:rsid w:val="00FD743E"/>
    <w:rsid w:val="00FD757E"/>
    <w:rsid w:val="00FD7813"/>
    <w:rsid w:val="00FD7DF7"/>
    <w:rsid w:val="00FE20E6"/>
    <w:rsid w:val="00FE2C85"/>
    <w:rsid w:val="00FE2FD8"/>
    <w:rsid w:val="00FE4FA2"/>
    <w:rsid w:val="00FE5422"/>
    <w:rsid w:val="00FE694F"/>
    <w:rsid w:val="00FE6A23"/>
    <w:rsid w:val="00FE7189"/>
    <w:rsid w:val="00FE7B53"/>
    <w:rsid w:val="00FE7BB5"/>
    <w:rsid w:val="00FE7C60"/>
    <w:rsid w:val="00FF02E2"/>
    <w:rsid w:val="00FF1E7C"/>
    <w:rsid w:val="00FF2773"/>
    <w:rsid w:val="00FF38AD"/>
    <w:rsid w:val="00FF67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6FF0305-3157-4537-A4AE-2D5BB7D2A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293D"/>
  </w:style>
  <w:style w:type="paragraph" w:styleId="1">
    <w:name w:val="heading 1"/>
    <w:basedOn w:val="a"/>
    <w:next w:val="a"/>
    <w:link w:val="10"/>
    <w:qFormat/>
    <w:rsid w:val="003D6812"/>
    <w:pPr>
      <w:keepNext/>
      <w:spacing w:before="240" w:after="60"/>
      <w:outlineLvl w:val="0"/>
    </w:pPr>
    <w:rPr>
      <w:rFonts w:ascii="Cambria" w:hAnsi="Cambria"/>
      <w:b/>
      <w:bCs/>
      <w:kern w:val="32"/>
      <w:sz w:val="32"/>
      <w:szCs w:val="32"/>
    </w:rPr>
  </w:style>
  <w:style w:type="paragraph" w:styleId="2">
    <w:name w:val="heading 2"/>
    <w:basedOn w:val="a"/>
    <w:next w:val="a"/>
    <w:qFormat/>
    <w:rsid w:val="00A42695"/>
    <w:pPr>
      <w:keepNext/>
      <w:jc w:val="center"/>
      <w:outlineLvl w:val="1"/>
    </w:pPr>
    <w:rPr>
      <w:b/>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42695"/>
    <w:pPr>
      <w:tabs>
        <w:tab w:val="center" w:pos="4153"/>
        <w:tab w:val="right" w:pos="8306"/>
      </w:tabs>
    </w:pPr>
  </w:style>
  <w:style w:type="paragraph" w:styleId="a5">
    <w:name w:val="footer"/>
    <w:basedOn w:val="a"/>
    <w:link w:val="a6"/>
    <w:uiPriority w:val="99"/>
    <w:rsid w:val="00A42695"/>
    <w:pPr>
      <w:tabs>
        <w:tab w:val="center" w:pos="4153"/>
        <w:tab w:val="right" w:pos="8306"/>
      </w:tabs>
    </w:pPr>
  </w:style>
  <w:style w:type="character" w:styleId="a7">
    <w:name w:val="page number"/>
    <w:basedOn w:val="a0"/>
    <w:rsid w:val="00A42695"/>
  </w:style>
  <w:style w:type="character" w:styleId="a8">
    <w:name w:val="Hyperlink"/>
    <w:rsid w:val="00CA3DCD"/>
    <w:rPr>
      <w:color w:val="0000FF"/>
      <w:u w:val="single"/>
    </w:rPr>
  </w:style>
  <w:style w:type="paragraph" w:customStyle="1" w:styleId="Style2">
    <w:name w:val="Style2"/>
    <w:basedOn w:val="a"/>
    <w:rsid w:val="00102B02"/>
    <w:pPr>
      <w:widowControl w:val="0"/>
      <w:autoSpaceDE w:val="0"/>
      <w:autoSpaceDN w:val="0"/>
      <w:adjustRightInd w:val="0"/>
      <w:spacing w:line="411" w:lineRule="exact"/>
      <w:ind w:firstLine="657"/>
    </w:pPr>
    <w:rPr>
      <w:sz w:val="24"/>
      <w:szCs w:val="24"/>
    </w:rPr>
  </w:style>
  <w:style w:type="paragraph" w:customStyle="1" w:styleId="Style3">
    <w:name w:val="Style3"/>
    <w:basedOn w:val="a"/>
    <w:rsid w:val="00102B02"/>
    <w:pPr>
      <w:widowControl w:val="0"/>
      <w:autoSpaceDE w:val="0"/>
      <w:autoSpaceDN w:val="0"/>
      <w:adjustRightInd w:val="0"/>
    </w:pPr>
    <w:rPr>
      <w:sz w:val="24"/>
      <w:szCs w:val="24"/>
    </w:rPr>
  </w:style>
  <w:style w:type="paragraph" w:customStyle="1" w:styleId="Style6">
    <w:name w:val="Style6"/>
    <w:basedOn w:val="a"/>
    <w:rsid w:val="00102B02"/>
    <w:pPr>
      <w:widowControl w:val="0"/>
      <w:autoSpaceDE w:val="0"/>
      <w:autoSpaceDN w:val="0"/>
      <w:adjustRightInd w:val="0"/>
    </w:pPr>
    <w:rPr>
      <w:sz w:val="24"/>
      <w:szCs w:val="24"/>
    </w:rPr>
  </w:style>
  <w:style w:type="character" w:customStyle="1" w:styleId="FontStyle12">
    <w:name w:val="Font Style12"/>
    <w:rsid w:val="00102B02"/>
    <w:rPr>
      <w:rFonts w:ascii="Times New Roman" w:hAnsi="Times New Roman" w:cs="Times New Roman"/>
      <w:b/>
      <w:bCs/>
      <w:sz w:val="34"/>
      <w:szCs w:val="34"/>
    </w:rPr>
  </w:style>
  <w:style w:type="character" w:customStyle="1" w:styleId="FontStyle13">
    <w:name w:val="Font Style13"/>
    <w:rsid w:val="00102B02"/>
    <w:rPr>
      <w:rFonts w:ascii="Times New Roman" w:hAnsi="Times New Roman" w:cs="Times New Roman"/>
      <w:sz w:val="34"/>
      <w:szCs w:val="3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02B02"/>
    <w:pPr>
      <w:spacing w:before="100" w:beforeAutospacing="1" w:after="100" w:afterAutospacing="1"/>
    </w:pPr>
    <w:rPr>
      <w:rFonts w:ascii="Tahoma" w:hAnsi="Tahoma" w:cs="Tahoma"/>
      <w:lang w:val="en-US" w:eastAsia="en-US"/>
    </w:rPr>
  </w:style>
  <w:style w:type="character" w:customStyle="1" w:styleId="FontStyle15">
    <w:name w:val="Font Style15"/>
    <w:rsid w:val="008B12BE"/>
    <w:rPr>
      <w:rFonts w:ascii="Times New Roman" w:hAnsi="Times New Roman" w:cs="Times New Roman"/>
      <w:sz w:val="26"/>
      <w:szCs w:val="26"/>
    </w:rPr>
  </w:style>
  <w:style w:type="paragraph" w:styleId="a9">
    <w:name w:val="Balloon Text"/>
    <w:basedOn w:val="a"/>
    <w:semiHidden/>
    <w:rsid w:val="00EF4026"/>
    <w:rPr>
      <w:rFonts w:ascii="Tahoma" w:hAnsi="Tahoma" w:cs="Tahoma"/>
      <w:sz w:val="16"/>
      <w:szCs w:val="16"/>
    </w:rPr>
  </w:style>
  <w:style w:type="paragraph" w:customStyle="1" w:styleId="ConsPlusNormal">
    <w:name w:val="ConsPlusNormal"/>
    <w:rsid w:val="002F50FA"/>
    <w:pPr>
      <w:widowControl w:val="0"/>
      <w:autoSpaceDE w:val="0"/>
      <w:autoSpaceDN w:val="0"/>
      <w:adjustRightInd w:val="0"/>
      <w:ind w:firstLine="720"/>
    </w:pPr>
    <w:rPr>
      <w:sz w:val="24"/>
      <w:szCs w:val="24"/>
    </w:rPr>
  </w:style>
  <w:style w:type="paragraph" w:customStyle="1" w:styleId="aa">
    <w:name w:val="Знак"/>
    <w:basedOn w:val="a"/>
    <w:rsid w:val="003A122E"/>
    <w:pPr>
      <w:spacing w:after="160" w:line="240" w:lineRule="exact"/>
    </w:pPr>
    <w:rPr>
      <w:rFonts w:ascii="Verdana" w:hAnsi="Verdana"/>
      <w:lang w:val="en-US" w:eastAsia="en-US"/>
    </w:rPr>
  </w:style>
  <w:style w:type="table" w:styleId="ab">
    <w:name w:val="Table Grid"/>
    <w:basedOn w:val="a1"/>
    <w:uiPriority w:val="59"/>
    <w:rsid w:val="00B1392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6">
    <w:name w:val="Нижний колонтитул Знак"/>
    <w:basedOn w:val="a0"/>
    <w:link w:val="a5"/>
    <w:uiPriority w:val="99"/>
    <w:rsid w:val="00E82079"/>
  </w:style>
  <w:style w:type="paragraph" w:customStyle="1" w:styleId="ac">
    <w:name w:val="Содержимое таблицы"/>
    <w:basedOn w:val="a"/>
    <w:rsid w:val="006A5CF8"/>
    <w:pPr>
      <w:suppressLineNumbers/>
      <w:suppressAutoHyphens/>
    </w:pPr>
    <w:rPr>
      <w:sz w:val="24"/>
      <w:szCs w:val="24"/>
      <w:lang w:eastAsia="zh-CN"/>
    </w:rPr>
  </w:style>
  <w:style w:type="paragraph" w:customStyle="1" w:styleId="ad">
    <w:name w:val="Знак"/>
    <w:basedOn w:val="a"/>
    <w:rsid w:val="001C7374"/>
    <w:pPr>
      <w:spacing w:after="160" w:line="240" w:lineRule="exact"/>
    </w:pPr>
    <w:rPr>
      <w:rFonts w:ascii="Verdana" w:hAnsi="Verdana" w:cs="Verdana"/>
      <w:lang w:val="en-US" w:eastAsia="en-US"/>
    </w:rPr>
  </w:style>
  <w:style w:type="table" w:customStyle="1" w:styleId="11">
    <w:name w:val="Сетка таблицы1"/>
    <w:basedOn w:val="a1"/>
    <w:next w:val="ab"/>
    <w:uiPriority w:val="59"/>
    <w:rsid w:val="003B164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Сетка таблицы2"/>
    <w:basedOn w:val="a1"/>
    <w:next w:val="ab"/>
    <w:uiPriority w:val="59"/>
    <w:rsid w:val="0017674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rsid w:val="003D6812"/>
    <w:rPr>
      <w:rFonts w:ascii="Cambria" w:eastAsia="Times New Roman" w:hAnsi="Cambria" w:cs="Times New Roman"/>
      <w:b/>
      <w:bCs/>
      <w:kern w:val="32"/>
      <w:sz w:val="32"/>
      <w:szCs w:val="32"/>
    </w:rPr>
  </w:style>
  <w:style w:type="character" w:customStyle="1" w:styleId="a4">
    <w:name w:val="Верхний колонтитул Знак"/>
    <w:link w:val="a3"/>
    <w:uiPriority w:val="99"/>
    <w:locked/>
    <w:rsid w:val="008A5209"/>
  </w:style>
  <w:style w:type="paragraph" w:styleId="ae">
    <w:name w:val="Body Text"/>
    <w:basedOn w:val="a"/>
    <w:link w:val="af"/>
    <w:uiPriority w:val="1"/>
    <w:qFormat/>
    <w:rsid w:val="000A4721"/>
    <w:pPr>
      <w:widowControl w:val="0"/>
      <w:autoSpaceDE w:val="0"/>
      <w:autoSpaceDN w:val="0"/>
      <w:ind w:left="112"/>
    </w:pPr>
    <w:rPr>
      <w:sz w:val="28"/>
      <w:szCs w:val="28"/>
      <w:lang w:val="en-US" w:eastAsia="en-US"/>
    </w:rPr>
  </w:style>
  <w:style w:type="character" w:customStyle="1" w:styleId="af">
    <w:name w:val="Основной текст Знак"/>
    <w:link w:val="ae"/>
    <w:uiPriority w:val="1"/>
    <w:rsid w:val="000A4721"/>
    <w:rPr>
      <w:sz w:val="28"/>
      <w:szCs w:val="28"/>
      <w:lang w:val="en-US" w:eastAsia="en-US"/>
    </w:rPr>
  </w:style>
  <w:style w:type="paragraph" w:styleId="af0">
    <w:name w:val="List Paragraph"/>
    <w:basedOn w:val="a"/>
    <w:uiPriority w:val="34"/>
    <w:qFormat/>
    <w:rsid w:val="000A4721"/>
    <w:pPr>
      <w:widowControl w:val="0"/>
      <w:autoSpaceDE w:val="0"/>
      <w:autoSpaceDN w:val="0"/>
      <w:spacing w:line="322" w:lineRule="exact"/>
      <w:ind w:left="820" w:hanging="348"/>
    </w:pPr>
    <w:rPr>
      <w:sz w:val="22"/>
      <w:szCs w:val="22"/>
      <w:lang w:val="en-US" w:eastAsia="en-US"/>
    </w:rPr>
  </w:style>
  <w:style w:type="character" w:styleId="af1">
    <w:name w:val="Strong"/>
    <w:uiPriority w:val="22"/>
    <w:qFormat/>
    <w:rsid w:val="000A4721"/>
    <w:rPr>
      <w:b/>
      <w:bCs/>
    </w:rPr>
  </w:style>
  <w:style w:type="character" w:customStyle="1" w:styleId="dropdown-user-namefirst-letter">
    <w:name w:val="dropdown-user-name__first-letter"/>
    <w:rsid w:val="008E1C10"/>
  </w:style>
  <w:style w:type="paragraph" w:customStyle="1" w:styleId="Default">
    <w:name w:val="Default"/>
    <w:rsid w:val="00E80EA0"/>
    <w:pPr>
      <w:autoSpaceDE w:val="0"/>
      <w:autoSpaceDN w:val="0"/>
      <w:adjustRightInd w:val="0"/>
    </w:pPr>
    <w:rPr>
      <w:rFonts w:eastAsia="Calibri"/>
      <w:color w:val="000000"/>
      <w:sz w:val="24"/>
      <w:szCs w:val="24"/>
      <w:lang w:eastAsia="en-US"/>
    </w:rPr>
  </w:style>
  <w:style w:type="table" w:customStyle="1" w:styleId="3">
    <w:name w:val="Сетка таблицы3"/>
    <w:basedOn w:val="a1"/>
    <w:next w:val="ab"/>
    <w:uiPriority w:val="59"/>
    <w:rsid w:val="000076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footnote text"/>
    <w:basedOn w:val="a"/>
    <w:link w:val="af3"/>
    <w:uiPriority w:val="99"/>
    <w:unhideWhenUsed/>
    <w:rsid w:val="00007697"/>
    <w:rPr>
      <w:rFonts w:ascii="Calibri" w:eastAsia="Calibri" w:hAnsi="Calibri"/>
      <w:lang w:eastAsia="en-US"/>
    </w:rPr>
  </w:style>
  <w:style w:type="character" w:customStyle="1" w:styleId="af3">
    <w:name w:val="Текст сноски Знак"/>
    <w:link w:val="af2"/>
    <w:uiPriority w:val="99"/>
    <w:rsid w:val="00007697"/>
    <w:rPr>
      <w:rFonts w:ascii="Calibri" w:eastAsia="Calibri" w:hAnsi="Calibri"/>
      <w:lang w:eastAsia="en-US"/>
    </w:rPr>
  </w:style>
  <w:style w:type="character" w:styleId="af4">
    <w:name w:val="footnote reference"/>
    <w:uiPriority w:val="99"/>
    <w:unhideWhenUsed/>
    <w:rsid w:val="00007697"/>
    <w:rPr>
      <w:vertAlign w:val="superscript"/>
    </w:rPr>
  </w:style>
  <w:style w:type="paragraph" w:styleId="af5">
    <w:name w:val="Body Text Indent"/>
    <w:basedOn w:val="a"/>
    <w:link w:val="af6"/>
    <w:rsid w:val="00E35587"/>
    <w:pPr>
      <w:spacing w:after="120"/>
      <w:ind w:left="283"/>
    </w:pPr>
  </w:style>
  <w:style w:type="character" w:customStyle="1" w:styleId="af6">
    <w:name w:val="Основной текст с отступом Знак"/>
    <w:basedOn w:val="a0"/>
    <w:link w:val="af5"/>
    <w:rsid w:val="00E35587"/>
  </w:style>
  <w:style w:type="table" w:customStyle="1" w:styleId="4">
    <w:name w:val="Сетка таблицы4"/>
    <w:basedOn w:val="a1"/>
    <w:next w:val="ab"/>
    <w:uiPriority w:val="59"/>
    <w:rsid w:val="008A238F"/>
    <w:rPr>
      <w:rFonts w:eastAsia="Calibr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qFormat/>
    <w:rsid w:val="00D13758"/>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
    <w:name w:val="Table Normal1"/>
    <w:uiPriority w:val="2"/>
    <w:semiHidden/>
    <w:unhideWhenUsed/>
    <w:qFormat/>
    <w:rsid w:val="009036E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5">
    <w:name w:val="Сетка таблицы5"/>
    <w:basedOn w:val="a1"/>
    <w:next w:val="ab"/>
    <w:uiPriority w:val="59"/>
    <w:rsid w:val="00AB0530"/>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
    <w:name w:val="Сетка таблицы6"/>
    <w:basedOn w:val="a1"/>
    <w:next w:val="ab"/>
    <w:uiPriority w:val="39"/>
    <w:rsid w:val="0041699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b"/>
    <w:uiPriority w:val="59"/>
    <w:rsid w:val="00784CF3"/>
    <w:pPr>
      <w:jc w:val="center"/>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b"/>
    <w:uiPriority w:val="59"/>
    <w:rsid w:val="0054263F"/>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
    <w:name w:val="Сетка таблицы9"/>
    <w:basedOn w:val="a1"/>
    <w:next w:val="ab"/>
    <w:uiPriority w:val="59"/>
    <w:rsid w:val="008649C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AD71C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100">
    <w:name w:val="Сетка таблицы10"/>
    <w:basedOn w:val="a1"/>
    <w:next w:val="ab"/>
    <w:uiPriority w:val="39"/>
    <w:rsid w:val="000657F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b"/>
    <w:uiPriority w:val="59"/>
    <w:rsid w:val="00E151F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2"/>
    <w:basedOn w:val="a1"/>
    <w:next w:val="ab"/>
    <w:uiPriority w:val="39"/>
    <w:rsid w:val="00474F8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rsid w:val="003965F7"/>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table" w:customStyle="1" w:styleId="13">
    <w:name w:val="Сетка таблицы13"/>
    <w:basedOn w:val="a1"/>
    <w:next w:val="ab"/>
    <w:uiPriority w:val="39"/>
    <w:rsid w:val="005F6A6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uiPriority w:val="2"/>
    <w:semiHidden/>
    <w:unhideWhenUsed/>
    <w:qFormat/>
    <w:rsid w:val="0040525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14">
    <w:name w:val="Сетка таблицы14"/>
    <w:basedOn w:val="a1"/>
    <w:next w:val="ab"/>
    <w:uiPriority w:val="59"/>
    <w:rsid w:val="0039075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5">
    <w:name w:val="Table Normal5"/>
    <w:uiPriority w:val="2"/>
    <w:semiHidden/>
    <w:unhideWhenUsed/>
    <w:qFormat/>
    <w:rsid w:val="00801F9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378D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460D8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5">
    <w:name w:val="Сетка таблицы15"/>
    <w:basedOn w:val="a1"/>
    <w:next w:val="ab"/>
    <w:uiPriority w:val="39"/>
    <w:rsid w:val="00B95DF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EA0694"/>
    <w:pPr>
      <w:widowControl w:val="0"/>
      <w:autoSpaceDE w:val="0"/>
      <w:autoSpaceDN w:val="0"/>
    </w:pPr>
    <w:rPr>
      <w:sz w:val="22"/>
      <w:szCs w:val="22"/>
      <w:lang w:eastAsia="en-US"/>
    </w:rPr>
  </w:style>
  <w:style w:type="table" w:customStyle="1" w:styleId="16">
    <w:name w:val="Сетка таблицы16"/>
    <w:basedOn w:val="a1"/>
    <w:next w:val="ab"/>
    <w:uiPriority w:val="59"/>
    <w:rsid w:val="00527E4C"/>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307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ubrovin\AppData\Roaming\Microsoft\&#1064;&#1072;&#1073;&#1083;&#1086;&#1085;&#1099;\&#1055;&#1080;&#1089;&#1100;&#1084;&#1086;%20-%20&#1085;&#1086;&#1074;&#1099;&#1081;%20&#1073;&#1083;&#1072;&#1085;&#108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6A3365-6B46-43B1-AA28-26A271500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Письмо - новый бланк</Template>
  <TotalTime>475</TotalTime>
  <Pages>1</Pages>
  <Words>205</Words>
  <Characters>1169</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Elcom Ltd</Company>
  <LinksUpToDate>false</LinksUpToDate>
  <CharactersWithSpaces>1372</CharactersWithSpaces>
  <SharedDoc>false</SharedDoc>
  <HLinks>
    <vt:vector size="24" baseType="variant">
      <vt:variant>
        <vt:i4>1769586</vt:i4>
      </vt:variant>
      <vt:variant>
        <vt:i4>9</vt:i4>
      </vt:variant>
      <vt:variant>
        <vt:i4>0</vt:i4>
      </vt:variant>
      <vt:variant>
        <vt:i4>5</vt:i4>
      </vt:variant>
      <vt:variant>
        <vt:lpwstr>mailto:galina.yuschko@yandex.ru</vt:lpwstr>
      </vt:variant>
      <vt:variant>
        <vt:lpwstr/>
      </vt:variant>
      <vt:variant>
        <vt:i4>1376269</vt:i4>
      </vt:variant>
      <vt:variant>
        <vt:i4>6</vt:i4>
      </vt:variant>
      <vt:variant>
        <vt:i4>0</vt:i4>
      </vt:variant>
      <vt:variant>
        <vt:i4>5</vt:i4>
      </vt:variant>
      <vt:variant>
        <vt:lpwstr>mailto:ushko_gn@rostobr.ru</vt:lpwstr>
      </vt:variant>
      <vt:variant>
        <vt:lpwstr/>
      </vt:variant>
      <vt:variant>
        <vt:i4>6946930</vt:i4>
      </vt:variant>
      <vt:variant>
        <vt:i4>3</vt:i4>
      </vt:variant>
      <vt:variant>
        <vt:i4>0</vt:i4>
      </vt:variant>
      <vt:variant>
        <vt:i4>5</vt:i4>
      </vt:variant>
      <vt:variant>
        <vt:lpwstr>http://www.rostobr.ru/</vt:lpwstr>
      </vt:variant>
      <vt:variant>
        <vt:lpwstr/>
      </vt:variant>
      <vt:variant>
        <vt:i4>983092</vt:i4>
      </vt:variant>
      <vt:variant>
        <vt:i4>0</vt:i4>
      </vt:variant>
      <vt:variant>
        <vt:i4>0</vt:i4>
      </vt:variant>
      <vt:variant>
        <vt:i4>5</vt:i4>
      </vt:variant>
      <vt:variant>
        <vt:lpwstr>mailto:min@rostobr.ru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dubrovin</dc:creator>
  <cp:lastModifiedBy>Stranik</cp:lastModifiedBy>
  <cp:revision>282</cp:revision>
  <cp:lastPrinted>2019-03-04T13:29:00Z</cp:lastPrinted>
  <dcterms:created xsi:type="dcterms:W3CDTF">2020-03-04T05:11:00Z</dcterms:created>
  <dcterms:modified xsi:type="dcterms:W3CDTF">2023-05-29T11:29:00Z</dcterms:modified>
</cp:coreProperties>
</file>