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C1" w:rsidRPr="00EE3B36" w:rsidRDefault="00D346C1" w:rsidP="00D346C1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 wp14:anchorId="627A370E" wp14:editId="059F0A08">
            <wp:extent cx="746125" cy="78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D346C1" w:rsidRPr="00EE3B36" w:rsidRDefault="00D346C1" w:rsidP="00D346C1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D346C1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D346C1" w:rsidRDefault="00D346C1" w:rsidP="00FC2C5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D346C1" w:rsidRDefault="00E12A2A" w:rsidP="00E12A2A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EF1F6B">
        <w:rPr>
          <w:szCs w:val="28"/>
          <w:lang w:eastAsia="ar-SA"/>
        </w:rPr>
        <w:t>2</w:t>
      </w:r>
      <w:r w:rsidR="00EE380F">
        <w:rPr>
          <w:szCs w:val="28"/>
          <w:lang w:eastAsia="ar-SA"/>
        </w:rPr>
        <w:t>9</w:t>
      </w:r>
      <w:r w:rsidR="00E96DBB">
        <w:rPr>
          <w:szCs w:val="28"/>
          <w:lang w:eastAsia="ar-SA"/>
        </w:rPr>
        <w:t>.10.2025</w:t>
      </w:r>
      <w:r w:rsidR="00D346C1">
        <w:rPr>
          <w:szCs w:val="28"/>
          <w:lang w:eastAsia="ar-SA"/>
        </w:rPr>
        <w:t xml:space="preserve"> № </w:t>
      </w:r>
      <w:r w:rsidR="00FC106B">
        <w:rPr>
          <w:szCs w:val="28"/>
          <w:lang w:eastAsia="ar-SA"/>
        </w:rPr>
        <w:t>2</w:t>
      </w:r>
      <w:r w:rsidR="00E21725">
        <w:rPr>
          <w:szCs w:val="28"/>
          <w:lang w:eastAsia="ar-SA"/>
        </w:rPr>
        <w:t>15</w:t>
      </w:r>
    </w:p>
    <w:p w:rsidR="004325DB" w:rsidRPr="00EE3B36" w:rsidRDefault="004325DB" w:rsidP="00FC2C52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E21725" w:rsidRPr="00E21725" w:rsidRDefault="00E21725" w:rsidP="00E21725">
      <w:pPr>
        <w:ind w:left="1984" w:right="1984" w:firstLine="0"/>
        <w:jc w:val="center"/>
        <w:rPr>
          <w:b/>
          <w:szCs w:val="28"/>
        </w:rPr>
      </w:pPr>
      <w:r w:rsidRPr="00E21725">
        <w:rPr>
          <w:b/>
          <w:szCs w:val="28"/>
        </w:rPr>
        <w:t xml:space="preserve">О внесении изменений </w:t>
      </w:r>
    </w:p>
    <w:p w:rsidR="00E21725" w:rsidRPr="00E21725" w:rsidRDefault="00E21725" w:rsidP="00E21725">
      <w:pPr>
        <w:ind w:left="1984" w:right="1984" w:firstLine="0"/>
        <w:jc w:val="center"/>
        <w:rPr>
          <w:b/>
          <w:szCs w:val="28"/>
        </w:rPr>
      </w:pPr>
      <w:r w:rsidRPr="00E21725">
        <w:rPr>
          <w:b/>
          <w:szCs w:val="28"/>
        </w:rPr>
        <w:t>в приложение к распоряжению Администрации Красносулинского района от 28.01.2025 № 14</w:t>
      </w:r>
    </w:p>
    <w:p w:rsidR="00E21725" w:rsidRPr="00E21725" w:rsidRDefault="00E21725" w:rsidP="00E21725">
      <w:pPr>
        <w:ind w:firstLine="709"/>
        <w:rPr>
          <w:szCs w:val="28"/>
        </w:rPr>
      </w:pPr>
    </w:p>
    <w:p w:rsidR="00E21725" w:rsidRDefault="00E21725" w:rsidP="00CE691D">
      <w:pPr>
        <w:ind w:firstLine="709"/>
        <w:rPr>
          <w:szCs w:val="28"/>
        </w:rPr>
      </w:pPr>
      <w:r w:rsidRPr="00E21725">
        <w:rPr>
          <w:szCs w:val="28"/>
        </w:rPr>
        <w:t>В соответствии с</w:t>
      </w:r>
      <w:r>
        <w:rPr>
          <w:szCs w:val="28"/>
        </w:rPr>
        <w:t xml:space="preserve"> постановлением Администрации Красносулинского района от 24.10.2025 № 768 «О внесении изменений в приложение</w:t>
      </w:r>
      <w:r w:rsidR="00CE691D">
        <w:rPr>
          <w:szCs w:val="28"/>
        </w:rPr>
        <w:t xml:space="preserve"> </w:t>
      </w:r>
      <w:r>
        <w:rPr>
          <w:szCs w:val="28"/>
        </w:rPr>
        <w:t>к постановлению Администрации Красносулинского района от 06.</w:t>
      </w:r>
      <w:r w:rsidR="00CE691D">
        <w:rPr>
          <w:szCs w:val="28"/>
        </w:rPr>
        <w:t>12.2018 № </w:t>
      </w:r>
      <w:r>
        <w:rPr>
          <w:szCs w:val="28"/>
        </w:rPr>
        <w:t>1351», от 12.07.2024 № 749 «Об утверждении Порядка разработки, реализации и оценки эффективности муниципальных программ Красносулинского района руководствуясь статьей 29 Устава муниципального образо</w:t>
      </w:r>
      <w:r w:rsidR="00CE691D">
        <w:rPr>
          <w:szCs w:val="28"/>
        </w:rPr>
        <w:t>вания «Красносулинский район», –</w:t>
      </w:r>
    </w:p>
    <w:p w:rsidR="00CE691D" w:rsidRDefault="00CE691D" w:rsidP="00CE691D">
      <w:pPr>
        <w:ind w:firstLine="709"/>
        <w:rPr>
          <w:szCs w:val="28"/>
        </w:rPr>
      </w:pPr>
    </w:p>
    <w:p w:rsidR="00E21725" w:rsidRPr="00E21725" w:rsidRDefault="00E21725" w:rsidP="00CE691D">
      <w:pPr>
        <w:ind w:firstLine="709"/>
        <w:rPr>
          <w:szCs w:val="28"/>
        </w:rPr>
      </w:pPr>
      <w:r w:rsidRPr="00E21725">
        <w:rPr>
          <w:szCs w:val="28"/>
        </w:rPr>
        <w:t>1.</w:t>
      </w:r>
      <w:r w:rsidR="00CE691D">
        <w:rPr>
          <w:szCs w:val="28"/>
        </w:rPr>
        <w:t> </w:t>
      </w:r>
      <w:r w:rsidRPr="00E21725">
        <w:rPr>
          <w:szCs w:val="28"/>
        </w:rPr>
        <w:t xml:space="preserve">Внести изменения в приложение к распоряжению Администрации Красносулинского района от 28.01.2025 № 14 «Об утверждении единого аналитического плана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</w:t>
      </w:r>
      <w:r w:rsidR="00CE691D">
        <w:rPr>
          <w:szCs w:val="28"/>
        </w:rPr>
        <w:br/>
      </w:r>
      <w:r w:rsidRPr="00E21725">
        <w:rPr>
          <w:szCs w:val="28"/>
        </w:rPr>
        <w:t>на 2025 год», изложив его согласно приложению к настоящему распоряжению.</w:t>
      </w:r>
    </w:p>
    <w:p w:rsidR="00E21725" w:rsidRPr="00E21725" w:rsidRDefault="00E21725" w:rsidP="00CE691D">
      <w:pPr>
        <w:ind w:firstLine="709"/>
        <w:rPr>
          <w:szCs w:val="28"/>
        </w:rPr>
      </w:pPr>
      <w:r>
        <w:rPr>
          <w:szCs w:val="28"/>
        </w:rPr>
        <w:t>2.</w:t>
      </w:r>
      <w:r w:rsidR="00CE691D">
        <w:rPr>
          <w:szCs w:val="28"/>
        </w:rPr>
        <w:t> </w:t>
      </w:r>
      <w:proofErr w:type="gramStart"/>
      <w:r w:rsidRPr="00E21725">
        <w:rPr>
          <w:szCs w:val="28"/>
        </w:rPr>
        <w:t>Контроль за</w:t>
      </w:r>
      <w:proofErr w:type="gramEnd"/>
      <w:r w:rsidRPr="00E21725">
        <w:rPr>
          <w:szCs w:val="28"/>
        </w:rPr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E21725">
        <w:rPr>
          <w:szCs w:val="28"/>
        </w:rPr>
        <w:t>Салимову</w:t>
      </w:r>
      <w:proofErr w:type="spellEnd"/>
      <w:r w:rsidRPr="00E21725">
        <w:rPr>
          <w:szCs w:val="28"/>
        </w:rPr>
        <w:t xml:space="preserve"> В.Н.</w:t>
      </w:r>
    </w:p>
    <w:p w:rsidR="0041224C" w:rsidRPr="00CE691D" w:rsidRDefault="0041224C" w:rsidP="00FC5243">
      <w:pPr>
        <w:tabs>
          <w:tab w:val="right" w:pos="9639"/>
        </w:tabs>
        <w:ind w:firstLine="0"/>
        <w:rPr>
          <w:szCs w:val="28"/>
        </w:rPr>
      </w:pPr>
    </w:p>
    <w:p w:rsidR="002B0AD8" w:rsidRPr="00CE691D" w:rsidRDefault="002B0AD8" w:rsidP="00FC5243">
      <w:pPr>
        <w:tabs>
          <w:tab w:val="right" w:pos="9639"/>
        </w:tabs>
        <w:ind w:firstLine="0"/>
        <w:rPr>
          <w:szCs w:val="28"/>
        </w:rPr>
      </w:pPr>
      <w:r w:rsidRPr="00CE691D">
        <w:rPr>
          <w:szCs w:val="28"/>
        </w:rPr>
        <w:t>Глава Красносулинского района</w:t>
      </w:r>
      <w:r w:rsidRPr="00CE691D">
        <w:rPr>
          <w:szCs w:val="28"/>
        </w:rPr>
        <w:tab/>
        <w:t>И.С. Кирпичков</w:t>
      </w:r>
    </w:p>
    <w:p w:rsidR="0041224C" w:rsidRPr="00CE691D" w:rsidRDefault="0041224C" w:rsidP="00FC5243">
      <w:pPr>
        <w:ind w:firstLine="0"/>
        <w:rPr>
          <w:szCs w:val="28"/>
        </w:rPr>
      </w:pPr>
    </w:p>
    <w:p w:rsidR="00EE380F" w:rsidRPr="00CE691D" w:rsidRDefault="00EE380F" w:rsidP="00FC5243">
      <w:pPr>
        <w:ind w:firstLine="0"/>
        <w:rPr>
          <w:szCs w:val="28"/>
        </w:rPr>
      </w:pPr>
    </w:p>
    <w:p w:rsidR="00904B2C" w:rsidRPr="00CE691D" w:rsidRDefault="00904B2C" w:rsidP="00FC5243">
      <w:pPr>
        <w:ind w:firstLine="0"/>
        <w:rPr>
          <w:szCs w:val="28"/>
        </w:rPr>
      </w:pPr>
      <w:r w:rsidRPr="00CE691D">
        <w:rPr>
          <w:szCs w:val="28"/>
        </w:rPr>
        <w:t>Распоряжение вносит</w:t>
      </w:r>
    </w:p>
    <w:p w:rsidR="00CE691D" w:rsidRPr="00CE691D" w:rsidRDefault="00CE691D" w:rsidP="00EE380F">
      <w:pPr>
        <w:pStyle w:val="ConsPlusNormal"/>
        <w:widowControl/>
        <w:rPr>
          <w:color w:val="auto"/>
          <w:sz w:val="28"/>
          <w:szCs w:val="28"/>
        </w:rPr>
      </w:pPr>
      <w:r w:rsidRPr="00CE691D">
        <w:rPr>
          <w:color w:val="auto"/>
          <w:sz w:val="28"/>
          <w:szCs w:val="28"/>
        </w:rPr>
        <w:t xml:space="preserve">Управление </w:t>
      </w:r>
      <w:proofErr w:type="gramStart"/>
      <w:r w:rsidRPr="00CE691D">
        <w:rPr>
          <w:color w:val="auto"/>
          <w:sz w:val="28"/>
          <w:szCs w:val="28"/>
        </w:rPr>
        <w:t>земельно-имущественных</w:t>
      </w:r>
      <w:proofErr w:type="gramEnd"/>
      <w:r w:rsidRPr="00CE691D">
        <w:rPr>
          <w:color w:val="auto"/>
          <w:sz w:val="28"/>
          <w:szCs w:val="28"/>
        </w:rPr>
        <w:t xml:space="preserve"> </w:t>
      </w:r>
    </w:p>
    <w:p w:rsidR="00E21725" w:rsidRPr="00CE691D" w:rsidRDefault="00CE691D" w:rsidP="00EE380F">
      <w:pPr>
        <w:pStyle w:val="ConsPlusNormal"/>
        <w:widowControl/>
        <w:rPr>
          <w:sz w:val="28"/>
          <w:szCs w:val="28"/>
        </w:rPr>
        <w:sectPr w:rsidR="00E21725" w:rsidRPr="00CE691D" w:rsidSect="00E16C9F">
          <w:headerReference w:type="even" r:id="rId10"/>
          <w:headerReference w:type="defaul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  <w:r w:rsidRPr="00CE691D">
        <w:rPr>
          <w:color w:val="auto"/>
          <w:sz w:val="28"/>
          <w:szCs w:val="28"/>
        </w:rPr>
        <w:t>отношений и муниципального заказа</w:t>
      </w:r>
      <w:r w:rsidR="00EE380F" w:rsidRPr="00CE691D">
        <w:rPr>
          <w:sz w:val="28"/>
          <w:szCs w:val="28"/>
        </w:rPr>
        <w:t xml:space="preserve"> </w:t>
      </w:r>
    </w:p>
    <w:p w:rsidR="00010B3D" w:rsidRPr="00010B3D" w:rsidRDefault="00010B3D" w:rsidP="00CE691D">
      <w:pPr>
        <w:pStyle w:val="ConsPlusNormal"/>
        <w:widowControl/>
        <w:ind w:left="14742"/>
        <w:jc w:val="center"/>
        <w:rPr>
          <w:sz w:val="28"/>
          <w:szCs w:val="28"/>
        </w:rPr>
      </w:pPr>
      <w:r w:rsidRPr="00010B3D">
        <w:rPr>
          <w:sz w:val="28"/>
          <w:szCs w:val="28"/>
        </w:rPr>
        <w:lastRenderedPageBreak/>
        <w:t>Приложение</w:t>
      </w:r>
    </w:p>
    <w:p w:rsidR="00010B3D" w:rsidRPr="00010B3D" w:rsidRDefault="00010B3D" w:rsidP="00CE691D">
      <w:pPr>
        <w:pStyle w:val="ConsPlusNormal"/>
        <w:widowControl/>
        <w:ind w:left="14742"/>
        <w:jc w:val="center"/>
        <w:rPr>
          <w:sz w:val="28"/>
          <w:szCs w:val="28"/>
        </w:rPr>
      </w:pPr>
      <w:r w:rsidRPr="00010B3D">
        <w:rPr>
          <w:sz w:val="28"/>
          <w:szCs w:val="28"/>
        </w:rPr>
        <w:t>к распоряжению</w:t>
      </w:r>
    </w:p>
    <w:p w:rsidR="00010B3D" w:rsidRPr="00010B3D" w:rsidRDefault="00010B3D" w:rsidP="00CE691D">
      <w:pPr>
        <w:pStyle w:val="ConsPlusNormal"/>
        <w:widowControl/>
        <w:ind w:left="14742"/>
        <w:jc w:val="center"/>
        <w:rPr>
          <w:sz w:val="28"/>
          <w:szCs w:val="28"/>
        </w:rPr>
      </w:pPr>
      <w:r w:rsidRPr="00010B3D">
        <w:rPr>
          <w:sz w:val="28"/>
          <w:szCs w:val="28"/>
        </w:rPr>
        <w:t>Администрации</w:t>
      </w:r>
    </w:p>
    <w:p w:rsidR="00010B3D" w:rsidRPr="00010B3D" w:rsidRDefault="00010B3D" w:rsidP="00CE691D">
      <w:pPr>
        <w:pStyle w:val="ConsPlusNormal"/>
        <w:widowControl/>
        <w:ind w:left="14742"/>
        <w:jc w:val="center"/>
        <w:rPr>
          <w:sz w:val="28"/>
          <w:szCs w:val="28"/>
        </w:rPr>
      </w:pPr>
      <w:r w:rsidRPr="00010B3D">
        <w:rPr>
          <w:sz w:val="28"/>
          <w:szCs w:val="28"/>
        </w:rPr>
        <w:t>Красносулинского района</w:t>
      </w:r>
    </w:p>
    <w:p w:rsidR="00010B3D" w:rsidRPr="00010B3D" w:rsidRDefault="00CE691D" w:rsidP="00CE691D">
      <w:pPr>
        <w:pStyle w:val="ConsPlusNormal"/>
        <w:widowControl/>
        <w:ind w:left="14742"/>
        <w:jc w:val="center"/>
        <w:rPr>
          <w:sz w:val="28"/>
          <w:szCs w:val="28"/>
        </w:rPr>
      </w:pPr>
      <w:r>
        <w:rPr>
          <w:sz w:val="28"/>
          <w:szCs w:val="28"/>
        </w:rPr>
        <w:t>от 29</w:t>
      </w:r>
      <w:r w:rsidR="00010B3D" w:rsidRPr="00010B3D">
        <w:rPr>
          <w:sz w:val="28"/>
          <w:szCs w:val="28"/>
        </w:rPr>
        <w:t xml:space="preserve">.10.2025 № </w:t>
      </w:r>
      <w:r>
        <w:rPr>
          <w:sz w:val="28"/>
          <w:szCs w:val="28"/>
        </w:rPr>
        <w:t>215</w:t>
      </w:r>
    </w:p>
    <w:p w:rsidR="00010B3D" w:rsidRPr="00010B3D" w:rsidRDefault="00010B3D" w:rsidP="00CE691D">
      <w:pPr>
        <w:pStyle w:val="ConsPlusNormal"/>
        <w:widowControl/>
        <w:ind w:left="14742"/>
        <w:jc w:val="center"/>
        <w:rPr>
          <w:sz w:val="28"/>
          <w:szCs w:val="28"/>
        </w:rPr>
      </w:pPr>
    </w:p>
    <w:p w:rsidR="00CE691D" w:rsidRPr="00CE691D" w:rsidRDefault="00CE691D" w:rsidP="00CE691D">
      <w:pPr>
        <w:pStyle w:val="ConsPlusNormal"/>
        <w:widowControl/>
        <w:ind w:left="14742"/>
        <w:jc w:val="center"/>
        <w:rPr>
          <w:sz w:val="28"/>
          <w:szCs w:val="28"/>
        </w:rPr>
      </w:pPr>
      <w:r w:rsidRPr="00CE691D">
        <w:rPr>
          <w:sz w:val="28"/>
          <w:szCs w:val="28"/>
        </w:rPr>
        <w:t>Приложение</w:t>
      </w:r>
    </w:p>
    <w:p w:rsidR="00CE691D" w:rsidRPr="00CE691D" w:rsidRDefault="00CE691D" w:rsidP="00CE691D">
      <w:pPr>
        <w:pStyle w:val="ConsPlusNormal"/>
        <w:widowControl/>
        <w:ind w:left="14742"/>
        <w:jc w:val="center"/>
        <w:rPr>
          <w:sz w:val="28"/>
          <w:szCs w:val="28"/>
        </w:rPr>
      </w:pPr>
      <w:r w:rsidRPr="00CE691D">
        <w:rPr>
          <w:sz w:val="28"/>
          <w:szCs w:val="28"/>
        </w:rPr>
        <w:t>к распоряжению</w:t>
      </w:r>
    </w:p>
    <w:p w:rsidR="00CE691D" w:rsidRPr="00CE691D" w:rsidRDefault="00CE691D" w:rsidP="00CE691D">
      <w:pPr>
        <w:pStyle w:val="ConsPlusNormal"/>
        <w:widowControl/>
        <w:ind w:left="14742"/>
        <w:jc w:val="center"/>
        <w:rPr>
          <w:sz w:val="28"/>
          <w:szCs w:val="28"/>
        </w:rPr>
      </w:pPr>
      <w:r w:rsidRPr="00CE691D">
        <w:rPr>
          <w:sz w:val="28"/>
          <w:szCs w:val="28"/>
        </w:rPr>
        <w:t>Администрации</w:t>
      </w:r>
    </w:p>
    <w:p w:rsidR="00CE691D" w:rsidRPr="00CE691D" w:rsidRDefault="00CE691D" w:rsidP="00CE691D">
      <w:pPr>
        <w:pStyle w:val="ConsPlusNormal"/>
        <w:widowControl/>
        <w:ind w:left="14742"/>
        <w:jc w:val="center"/>
        <w:rPr>
          <w:sz w:val="28"/>
          <w:szCs w:val="28"/>
        </w:rPr>
      </w:pPr>
      <w:r w:rsidRPr="00CE691D">
        <w:rPr>
          <w:sz w:val="28"/>
          <w:szCs w:val="28"/>
        </w:rPr>
        <w:t>Красносулинского района</w:t>
      </w:r>
    </w:p>
    <w:p w:rsidR="00CE691D" w:rsidRPr="00CE691D" w:rsidRDefault="00CE691D" w:rsidP="00CE691D">
      <w:pPr>
        <w:pStyle w:val="ConsPlusNormal"/>
        <w:widowControl/>
        <w:ind w:left="14742"/>
        <w:jc w:val="center"/>
        <w:rPr>
          <w:sz w:val="28"/>
          <w:szCs w:val="28"/>
        </w:rPr>
      </w:pPr>
      <w:r w:rsidRPr="00CE691D">
        <w:rPr>
          <w:sz w:val="28"/>
          <w:szCs w:val="28"/>
        </w:rPr>
        <w:t>от 28.01.2025 № 14</w:t>
      </w:r>
    </w:p>
    <w:p w:rsidR="00CE691D" w:rsidRPr="00CE691D" w:rsidRDefault="00CE691D" w:rsidP="00CE691D">
      <w:pPr>
        <w:pStyle w:val="ConsPlusNormal"/>
        <w:widowControl/>
        <w:jc w:val="center"/>
        <w:rPr>
          <w:sz w:val="28"/>
          <w:szCs w:val="28"/>
        </w:rPr>
      </w:pPr>
    </w:p>
    <w:p w:rsidR="00CE691D" w:rsidRPr="00CE691D" w:rsidRDefault="00CE691D" w:rsidP="00CE691D">
      <w:pPr>
        <w:pStyle w:val="ConsPlusNormal"/>
        <w:widowControl/>
        <w:jc w:val="center"/>
        <w:rPr>
          <w:sz w:val="28"/>
          <w:szCs w:val="28"/>
        </w:rPr>
      </w:pPr>
      <w:r w:rsidRPr="00CE691D">
        <w:rPr>
          <w:sz w:val="28"/>
          <w:szCs w:val="28"/>
        </w:rPr>
        <w:t xml:space="preserve">ЕДИНЫЙ АНАЛИТИЧЕСКИЙ ПЛАН </w:t>
      </w:r>
    </w:p>
    <w:p w:rsidR="00CE691D" w:rsidRDefault="00CE691D" w:rsidP="00CE691D">
      <w:pPr>
        <w:pStyle w:val="ConsPlusNormal"/>
        <w:widowControl/>
        <w:jc w:val="center"/>
        <w:rPr>
          <w:sz w:val="28"/>
          <w:szCs w:val="28"/>
        </w:rPr>
      </w:pPr>
      <w:r w:rsidRPr="00CE691D">
        <w:rPr>
          <w:sz w:val="28"/>
          <w:szCs w:val="28"/>
        </w:rPr>
        <w:t xml:space="preserve">реализации муниципальной программы Красносулинского района «Территориальное планирование и обеспечение </w:t>
      </w:r>
      <w:proofErr w:type="gramStart"/>
      <w:r w:rsidRPr="00CE691D">
        <w:rPr>
          <w:sz w:val="28"/>
          <w:szCs w:val="28"/>
        </w:rPr>
        <w:t>доступным</w:t>
      </w:r>
      <w:proofErr w:type="gramEnd"/>
      <w:r w:rsidRPr="00CE691D">
        <w:rPr>
          <w:sz w:val="28"/>
          <w:szCs w:val="28"/>
        </w:rPr>
        <w:t xml:space="preserve"> </w:t>
      </w:r>
    </w:p>
    <w:p w:rsidR="00CE691D" w:rsidRDefault="00CE691D" w:rsidP="00CE691D">
      <w:pPr>
        <w:pStyle w:val="ConsPlusNormal"/>
        <w:widowControl/>
        <w:jc w:val="center"/>
        <w:rPr>
          <w:sz w:val="28"/>
          <w:szCs w:val="28"/>
        </w:rPr>
      </w:pPr>
      <w:r w:rsidRPr="00CE691D">
        <w:rPr>
          <w:sz w:val="28"/>
          <w:szCs w:val="28"/>
        </w:rPr>
        <w:t xml:space="preserve">и комфортным жильем населения Красносулинского района» на 2025 год </w:t>
      </w:r>
    </w:p>
    <w:p w:rsidR="00CE691D" w:rsidRPr="00CE691D" w:rsidRDefault="00CE691D" w:rsidP="00CE691D">
      <w:pPr>
        <w:ind w:firstLine="0"/>
        <w:jc w:val="left"/>
        <w:rPr>
          <w:sz w:val="24"/>
          <w:szCs w:val="24"/>
        </w:rPr>
      </w:pP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298"/>
        <w:gridCol w:w="1417"/>
        <w:gridCol w:w="4656"/>
        <w:gridCol w:w="1134"/>
        <w:gridCol w:w="1559"/>
        <w:gridCol w:w="1417"/>
        <w:gridCol w:w="992"/>
        <w:gridCol w:w="1276"/>
        <w:gridCol w:w="1842"/>
      </w:tblGrid>
      <w:tr w:rsidR="00CE691D" w:rsidRPr="00CE691D" w:rsidTr="009D160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№</w:t>
            </w:r>
          </w:p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CE691D">
              <w:rPr>
                <w:sz w:val="24"/>
                <w:szCs w:val="24"/>
              </w:rPr>
              <w:t>п</w:t>
            </w:r>
            <w:proofErr w:type="gramEnd"/>
            <w:r w:rsidRPr="00CE691D">
              <w:rPr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структурных элементов муниципальной программы Красносулинского района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Ответственный исполнитель</w:t>
            </w:r>
          </w:p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8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Объем расходов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окончание</w:t>
            </w:r>
          </w:p>
        </w:tc>
        <w:tc>
          <w:tcPr>
            <w:tcW w:w="4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9D1602" w:rsidRPr="009D1602" w:rsidRDefault="009D1602">
      <w:pPr>
        <w:rPr>
          <w:sz w:val="2"/>
          <w:szCs w:val="2"/>
        </w:rPr>
      </w:pP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298"/>
        <w:gridCol w:w="1417"/>
        <w:gridCol w:w="4656"/>
        <w:gridCol w:w="1134"/>
        <w:gridCol w:w="1559"/>
        <w:gridCol w:w="1417"/>
        <w:gridCol w:w="992"/>
        <w:gridCol w:w="1276"/>
        <w:gridCol w:w="1842"/>
      </w:tblGrid>
      <w:tr w:rsidR="00CE691D" w:rsidRPr="00CE691D" w:rsidTr="009D1602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4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D1602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Комплекс процессных мероприятий «Территориальное планирование и развитие территорий, в том числе для жилищного строительства</w:t>
            </w:r>
            <w:r w:rsidR="009D1602"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в Красносулинском районе»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31.12.2025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CE691D">
              <w:rPr>
                <w:sz w:val="24"/>
                <w:szCs w:val="24"/>
              </w:rPr>
              <w:t>Ромазанович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– заместитель главы Админи</w:t>
            </w:r>
            <w:r w:rsidR="009D1602">
              <w:rPr>
                <w:sz w:val="24"/>
                <w:szCs w:val="24"/>
              </w:rPr>
              <w:t>страции Красносулинского района </w:t>
            </w:r>
            <w:r w:rsidRPr="00CE691D">
              <w:rPr>
                <w:sz w:val="24"/>
                <w:szCs w:val="24"/>
              </w:rPr>
              <w:t>– главный архитектор;</w:t>
            </w:r>
          </w:p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CE691D">
              <w:rPr>
                <w:sz w:val="24"/>
                <w:szCs w:val="24"/>
              </w:rPr>
              <w:t>Каравайцева</w:t>
            </w:r>
            <w:proofErr w:type="spellEnd"/>
            <w:r w:rsidRPr="00CE691D">
              <w:rPr>
                <w:sz w:val="24"/>
                <w:szCs w:val="24"/>
              </w:rPr>
              <w:t xml:space="preserve"> Елена Александровна,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1102,8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1102,8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31.12.2025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CE691D">
              <w:rPr>
                <w:sz w:val="24"/>
                <w:szCs w:val="24"/>
              </w:rPr>
              <w:t>Ромазанович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– заместитель главы Админи</w:t>
            </w:r>
            <w:r w:rsidR="009D1602">
              <w:rPr>
                <w:sz w:val="24"/>
                <w:szCs w:val="24"/>
              </w:rPr>
              <w:t>страции Красносулинского района </w:t>
            </w:r>
            <w:r w:rsidRPr="00CE691D">
              <w:rPr>
                <w:sz w:val="24"/>
                <w:szCs w:val="24"/>
              </w:rPr>
              <w:t>– главный архитектор;</w:t>
            </w:r>
          </w:p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CE691D">
              <w:rPr>
                <w:sz w:val="24"/>
                <w:szCs w:val="24"/>
              </w:rPr>
              <w:t>Каравайцева</w:t>
            </w:r>
            <w:proofErr w:type="spellEnd"/>
            <w:r w:rsidRPr="00CE691D">
              <w:rPr>
                <w:sz w:val="24"/>
                <w:szCs w:val="24"/>
              </w:rPr>
              <w:t xml:space="preserve"> Елена Александровна,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1102,8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1102,8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 xml:space="preserve">Контрольная точка 1.1. </w:t>
            </w:r>
          </w:p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31.03.2025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CE691D">
              <w:rPr>
                <w:sz w:val="24"/>
                <w:szCs w:val="24"/>
              </w:rPr>
              <w:t>Ромазанович</w:t>
            </w:r>
            <w:proofErr w:type="spellEnd"/>
            <w:r w:rsidRPr="00CE691D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Контрольная точка 1.2. Предоставлена отчетность об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30.06.2025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CE691D">
              <w:rPr>
                <w:sz w:val="24"/>
                <w:szCs w:val="24"/>
              </w:rPr>
              <w:t>Ромазанович</w:t>
            </w:r>
            <w:proofErr w:type="spellEnd"/>
            <w:r w:rsidRPr="00CE691D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Контрольная точка 1.3. 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30.09.2025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CE691D">
              <w:rPr>
                <w:sz w:val="24"/>
                <w:szCs w:val="24"/>
              </w:rPr>
              <w:t>Ромазанович</w:t>
            </w:r>
            <w:proofErr w:type="spellEnd"/>
            <w:r w:rsidRPr="00CE691D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Контрольная точка 1.4. 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30.12.2025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CE691D">
              <w:rPr>
                <w:sz w:val="24"/>
                <w:szCs w:val="24"/>
              </w:rPr>
              <w:t>Ромазанович</w:t>
            </w:r>
            <w:proofErr w:type="spellEnd"/>
            <w:r w:rsidRPr="00CE691D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Мероприятие (результат) 2. «Проведены комплексные кадастровые работы»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31.12.2025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 (</w:t>
            </w:r>
            <w:proofErr w:type="spellStart"/>
            <w:r w:rsidRPr="00CE691D">
              <w:rPr>
                <w:sz w:val="24"/>
                <w:szCs w:val="24"/>
              </w:rPr>
              <w:t>Каравайцева</w:t>
            </w:r>
            <w:proofErr w:type="spellEnd"/>
            <w:r w:rsidRPr="00CE691D">
              <w:rPr>
                <w:sz w:val="24"/>
                <w:szCs w:val="24"/>
              </w:rPr>
              <w:t xml:space="preserve"> Елена Александровна,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Контрольная точка 2.1. Заключены соглашения о предоставлении субсидии из бюджета субъекта Российской Федерации местному бюджету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01.07.2025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E691D">
              <w:rPr>
                <w:sz w:val="24"/>
                <w:szCs w:val="24"/>
              </w:rPr>
              <w:t>Каравайцева</w:t>
            </w:r>
            <w:proofErr w:type="spellEnd"/>
            <w:r w:rsidRPr="00CE691D">
              <w:rPr>
                <w:sz w:val="24"/>
                <w:szCs w:val="24"/>
              </w:rPr>
              <w:t xml:space="preserve"> Елена Александровна,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Контрольная точка 2.2. Заключены муниципальные контракты на выполнение комплексных кадастровых работ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01.09.2025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E691D">
              <w:rPr>
                <w:sz w:val="24"/>
                <w:szCs w:val="24"/>
              </w:rPr>
              <w:t>Каравайцева</w:t>
            </w:r>
            <w:proofErr w:type="spellEnd"/>
            <w:r w:rsidRPr="00CE691D">
              <w:rPr>
                <w:sz w:val="24"/>
                <w:szCs w:val="24"/>
              </w:rPr>
              <w:t xml:space="preserve"> Елена Александровна,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Контрольная точка 2.3. Проведены заседания согласительных комиссий по вопросу согласования местоположения границ земельных участков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01.10.2025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E691D">
              <w:rPr>
                <w:sz w:val="24"/>
                <w:szCs w:val="24"/>
              </w:rPr>
              <w:t>Каравайцева</w:t>
            </w:r>
            <w:proofErr w:type="spellEnd"/>
            <w:r w:rsidRPr="00CE691D">
              <w:rPr>
                <w:sz w:val="24"/>
                <w:szCs w:val="24"/>
              </w:rPr>
              <w:t xml:space="preserve"> Елена Александровна,</w:t>
            </w:r>
            <w:r w:rsidR="009D1602"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Контрольная точка 2.4. Внесены сведения об объектах недвижимости в ЕГРН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30.12.2025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E691D">
              <w:rPr>
                <w:sz w:val="24"/>
                <w:szCs w:val="24"/>
              </w:rPr>
              <w:t>Каравайцева</w:t>
            </w:r>
            <w:proofErr w:type="spellEnd"/>
            <w:r w:rsidRPr="00CE691D">
              <w:rPr>
                <w:sz w:val="24"/>
                <w:szCs w:val="24"/>
              </w:rPr>
              <w:t xml:space="preserve"> Елена Александровна,</w:t>
            </w:r>
            <w:r w:rsidR="009D1602"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«Переселение граждан из жилищного фонда, признанного аварийным и подлежащим сносу и реконструкции, снос аварийного фонда»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31.12.2025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Иванкова Лариса Юрьевна, начальник отдела территориального развития Администрации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325971,3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303473,7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646,8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21850,8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007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 xml:space="preserve">Мероприятие (результат) 1. </w:t>
            </w:r>
          </w:p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 в 2025 году реализации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31.12.2025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Иванкова Лариса Юрьевна, начальник отдела территориального развития Администрации Красносулинского района</w:t>
            </w:r>
          </w:p>
          <w:p w:rsidR="009A3007" w:rsidRPr="00CE691D" w:rsidRDefault="009A3007" w:rsidP="00CE691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316731,7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295448,1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21283,6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Контрольная точка 1.1.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31.03.2025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Шарина Анжела Васильевна,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Контрольная точка 1.2. Заключены соглашения с администрациями городских и сельских поселений Красносулинского района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30.06.2025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Шарина Анжела Васильевна,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Контрольная точка 1.3. 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30.09.2025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Шарина Анжела Васильевна,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 xml:space="preserve">Контрольная точка 1.4. </w:t>
            </w:r>
            <w:r w:rsidR="009D1602"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Сформирован перечень домов, подлежащих переселению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30.12.2025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Шарина Анжела Васильевна,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Мероприятие (результат) 2</w:t>
            </w:r>
            <w:r w:rsidR="009A3007">
              <w:rPr>
                <w:sz w:val="24"/>
                <w:szCs w:val="24"/>
              </w:rPr>
              <w:t>.</w:t>
            </w:r>
            <w:r w:rsidRPr="00CE691D">
              <w:rPr>
                <w:sz w:val="24"/>
                <w:szCs w:val="24"/>
              </w:rPr>
              <w:t xml:space="preserve"> «Снесены дома, расселение которых завершено в полном объеме»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26.02.2025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30.12.2025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Иванкова Лариса Юрьевна, начальник отдела территориального развития Администрации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9239,6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8025,6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646,8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567,2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Контрольная точка 2.1.</w:t>
            </w:r>
            <w:r w:rsidR="009D1602"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сносу расселенных жилых домов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01.04.2025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Шарина Анжела Васильевна,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Контрольная точка 2.2.</w:t>
            </w:r>
            <w:r>
              <w:rPr>
                <w:sz w:val="24"/>
                <w:szCs w:val="24"/>
              </w:rPr>
              <w:t xml:space="preserve"> </w:t>
            </w:r>
            <w:r w:rsidR="009D1602"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о долевом финансировании мероприятий по сносу расселенных жилых домов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30.04.2025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Шарина Анжела Васильевна,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 xml:space="preserve">Контрольная точка 2.3. </w:t>
            </w:r>
            <w:r w:rsidR="009D1602"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Подготовлены экономические обоснования сносу расселенных жилых домов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30.06.2025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Шарина Анжела Васильевна,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 xml:space="preserve">Контрольная точка 2.4. </w:t>
            </w:r>
            <w:r w:rsidR="009D1602"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Сформирован перечень домов,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подлежащих сносу расселенных жилых домов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30.12.2025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Шарина Анжела Васильевна,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Комплекс процессных мероприятий</w:t>
            </w:r>
            <w:r w:rsidR="009D1602"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«Обеспечение жильем отдельных категорий граждан»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31.12.2025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E691D">
              <w:rPr>
                <w:sz w:val="24"/>
                <w:szCs w:val="24"/>
              </w:rPr>
              <w:t>Каравайцева</w:t>
            </w:r>
            <w:proofErr w:type="spellEnd"/>
            <w:r w:rsidRPr="00CE691D">
              <w:rPr>
                <w:sz w:val="24"/>
                <w:szCs w:val="24"/>
              </w:rPr>
              <w:t xml:space="preserve"> Елена Александровна,</w:t>
            </w:r>
            <w:r w:rsidR="009D1602"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55149,7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1083,6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53918,8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147,3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007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Мероприятие (результат) 1</w:t>
            </w:r>
            <w:r w:rsidR="009A3007">
              <w:rPr>
                <w:sz w:val="24"/>
                <w:szCs w:val="24"/>
              </w:rPr>
              <w:t>.</w:t>
            </w:r>
            <w:r w:rsidRPr="00CE691D">
              <w:rPr>
                <w:sz w:val="24"/>
                <w:szCs w:val="24"/>
              </w:rPr>
              <w:t xml:space="preserve"> </w:t>
            </w:r>
          </w:p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«Обеспечение жильем молодых семей»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31.12.2025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E691D">
              <w:rPr>
                <w:sz w:val="24"/>
                <w:szCs w:val="24"/>
              </w:rPr>
              <w:t>Каравайцева</w:t>
            </w:r>
            <w:proofErr w:type="spellEnd"/>
            <w:r w:rsidRPr="00CE691D">
              <w:rPr>
                <w:sz w:val="24"/>
                <w:szCs w:val="24"/>
              </w:rPr>
              <w:t xml:space="preserve"> Елена Александровна,</w:t>
            </w:r>
            <w:r w:rsidR="009D1602"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2231,0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1083,6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1000,1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147,3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Контрольная точка 1.1. Заключение соглашений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01.02.2025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E691D">
              <w:rPr>
                <w:sz w:val="24"/>
                <w:szCs w:val="24"/>
              </w:rPr>
              <w:t>Каравайцева</w:t>
            </w:r>
            <w:proofErr w:type="spellEnd"/>
            <w:r w:rsidRPr="00CE691D">
              <w:rPr>
                <w:sz w:val="24"/>
                <w:szCs w:val="24"/>
              </w:rPr>
              <w:t xml:space="preserve"> Елена Александровна,</w:t>
            </w:r>
            <w:r w:rsidR="009D1602"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Контрольная точка 1.2. 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01.04.2025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E691D">
              <w:rPr>
                <w:sz w:val="24"/>
                <w:szCs w:val="24"/>
              </w:rPr>
              <w:t>Каравайцева</w:t>
            </w:r>
            <w:proofErr w:type="spellEnd"/>
            <w:r w:rsidRPr="00CE691D">
              <w:rPr>
                <w:sz w:val="24"/>
                <w:szCs w:val="24"/>
              </w:rPr>
              <w:t xml:space="preserve"> Елена Александровна,</w:t>
            </w:r>
            <w:r w:rsidR="009D1602"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Контрольная точка 1.3. Перечисление средств субсидий молодым семьям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01.09.2025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E691D">
              <w:rPr>
                <w:sz w:val="24"/>
                <w:szCs w:val="24"/>
              </w:rPr>
              <w:t>Каравайцева</w:t>
            </w:r>
            <w:proofErr w:type="spellEnd"/>
            <w:r w:rsidRPr="00CE691D">
              <w:rPr>
                <w:sz w:val="24"/>
                <w:szCs w:val="24"/>
              </w:rPr>
              <w:t xml:space="preserve"> Елена Александровна,</w:t>
            </w:r>
            <w:r w:rsidR="009D1602"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Контрольная точка 1.4. Направление отчетности в министерство строительства, архитектуры и территориального развития Ростовской области о расходовании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30.12.2025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E691D">
              <w:rPr>
                <w:sz w:val="24"/>
                <w:szCs w:val="24"/>
              </w:rPr>
              <w:t>Каравайцева</w:t>
            </w:r>
            <w:proofErr w:type="spellEnd"/>
            <w:r w:rsidRPr="00CE691D">
              <w:rPr>
                <w:sz w:val="24"/>
                <w:szCs w:val="24"/>
              </w:rPr>
              <w:t xml:space="preserve"> Елена Александровна,</w:t>
            </w:r>
            <w:r w:rsidR="009D1602"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007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Мероприятие (результат) 2</w:t>
            </w:r>
            <w:r w:rsidR="009A3007">
              <w:rPr>
                <w:sz w:val="24"/>
                <w:szCs w:val="24"/>
              </w:rPr>
              <w:t>.</w:t>
            </w:r>
            <w:r w:rsidRPr="00CE691D">
              <w:rPr>
                <w:sz w:val="24"/>
                <w:szCs w:val="24"/>
              </w:rPr>
              <w:t xml:space="preserve"> </w:t>
            </w:r>
          </w:p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«Обеспечены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жилыми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помещениями дети-сироты и дети, оставшиеся без попечения родителей, лиц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из числа детей сирот и детей, оставшихся без попечения родителей»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31.12.2025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E691D">
              <w:rPr>
                <w:sz w:val="24"/>
                <w:szCs w:val="24"/>
              </w:rPr>
              <w:t>Каравайцева</w:t>
            </w:r>
            <w:proofErr w:type="spellEnd"/>
            <w:r w:rsidRPr="00CE691D">
              <w:rPr>
                <w:sz w:val="24"/>
                <w:szCs w:val="24"/>
              </w:rPr>
              <w:t xml:space="preserve"> Елена Александровна,</w:t>
            </w:r>
            <w:r w:rsidR="009D1602"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52918,7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52918,7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Контрольная точка 2.1. Заключение соглашений о предоставлении субвенций из областного бюджета с министерством строительства, архитектуры и территориального развития Ростовской области.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15.02.2025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E691D">
              <w:rPr>
                <w:sz w:val="24"/>
                <w:szCs w:val="24"/>
              </w:rPr>
              <w:t>Каравайцева</w:t>
            </w:r>
            <w:proofErr w:type="spellEnd"/>
            <w:r w:rsidRPr="00CE691D">
              <w:rPr>
                <w:sz w:val="24"/>
                <w:szCs w:val="24"/>
              </w:rPr>
              <w:t xml:space="preserve"> Елена Александровна,</w:t>
            </w:r>
            <w:r w:rsidR="009D1602"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Контрольная точка 2.2. Размещение уведомлений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15.03.2025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E691D">
              <w:rPr>
                <w:sz w:val="24"/>
                <w:szCs w:val="24"/>
              </w:rPr>
              <w:t>Каравайцева</w:t>
            </w:r>
            <w:proofErr w:type="spellEnd"/>
            <w:r w:rsidRPr="00CE691D">
              <w:rPr>
                <w:sz w:val="24"/>
                <w:szCs w:val="24"/>
              </w:rPr>
              <w:t xml:space="preserve"> Елена Александровна,</w:t>
            </w:r>
            <w:r w:rsidR="009D1602"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 xml:space="preserve">заместитель начальника УЗИО и МЗ Красносулинского района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007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Контрольная точка 2.3</w:t>
            </w:r>
            <w:r w:rsidR="009A3007">
              <w:rPr>
                <w:sz w:val="24"/>
                <w:szCs w:val="24"/>
              </w:rPr>
              <w:t>.</w:t>
            </w:r>
            <w:r w:rsidRPr="00CE691D">
              <w:rPr>
                <w:sz w:val="24"/>
                <w:szCs w:val="24"/>
              </w:rPr>
              <w:t xml:space="preserve"> </w:t>
            </w:r>
          </w:p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Заключение муниципальных контрактов на приобретение жилых помещений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15.04.2025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E691D">
              <w:rPr>
                <w:sz w:val="24"/>
                <w:szCs w:val="24"/>
              </w:rPr>
              <w:t>Каравайцева</w:t>
            </w:r>
            <w:proofErr w:type="spellEnd"/>
            <w:r w:rsidRPr="00CE691D">
              <w:rPr>
                <w:sz w:val="24"/>
                <w:szCs w:val="24"/>
              </w:rPr>
              <w:t xml:space="preserve"> Елена Александровна,</w:t>
            </w:r>
            <w:r w:rsidR="009D1602"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 xml:space="preserve">Контрольная точка 2.4. Заключение договоров найма специализированного жилого помещения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30.12.2025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E691D">
              <w:rPr>
                <w:sz w:val="24"/>
                <w:szCs w:val="24"/>
              </w:rPr>
              <w:t>Каравайцева</w:t>
            </w:r>
            <w:proofErr w:type="spellEnd"/>
            <w:r w:rsidRPr="00CE691D">
              <w:rPr>
                <w:sz w:val="24"/>
                <w:szCs w:val="24"/>
              </w:rPr>
              <w:t xml:space="preserve"> Елена Александровна,</w:t>
            </w:r>
            <w:r w:rsidR="009D1602"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Комплекс процессных мероприятий</w:t>
            </w:r>
            <w:r w:rsidR="009D1602"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«Обеспечение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E691D">
              <w:rPr>
                <w:sz w:val="24"/>
                <w:szCs w:val="24"/>
              </w:rPr>
              <w:t>Каравайцева</w:t>
            </w:r>
            <w:proofErr w:type="spellEnd"/>
            <w:r w:rsidRPr="00CE691D">
              <w:rPr>
                <w:sz w:val="24"/>
                <w:szCs w:val="24"/>
              </w:rPr>
              <w:t xml:space="preserve"> Елена Александровна,</w:t>
            </w:r>
            <w:r w:rsidR="009D1602"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22686,8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22686,8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</w:tr>
      <w:tr w:rsidR="00CE691D" w:rsidRPr="00CE691D" w:rsidTr="009D160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91D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Мероприятие (результат) 1</w:t>
            </w:r>
            <w:r w:rsidR="009A3007">
              <w:rPr>
                <w:sz w:val="24"/>
                <w:szCs w:val="24"/>
              </w:rPr>
              <w:t>.</w:t>
            </w:r>
            <w:r w:rsidRPr="00CE691D">
              <w:rPr>
                <w:sz w:val="24"/>
                <w:szCs w:val="24"/>
              </w:rPr>
              <w:t xml:space="preserve"> «Финансовое обеспечение деятельности аппарата Управления земельно-имущественных отношений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E691D">
              <w:rPr>
                <w:sz w:val="24"/>
                <w:szCs w:val="24"/>
              </w:rPr>
              <w:t>Каравайцева</w:t>
            </w:r>
            <w:proofErr w:type="spellEnd"/>
            <w:r w:rsidRPr="00CE691D">
              <w:rPr>
                <w:sz w:val="24"/>
                <w:szCs w:val="24"/>
              </w:rPr>
              <w:t xml:space="preserve"> Елена Александровна,</w:t>
            </w:r>
            <w:r w:rsidR="009D1602"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22686,8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22686,8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91D" w:rsidRPr="00CE691D" w:rsidRDefault="00CE691D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</w:tr>
      <w:tr w:rsidR="009D1602" w:rsidRPr="00CE691D" w:rsidTr="009D160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36.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602" w:rsidRPr="00CE691D" w:rsidRDefault="00564A5C" w:rsidP="00CE691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МУНИЦИПАЛЬНОЙ ПРО</w:t>
            </w:r>
            <w:bookmarkStart w:id="0" w:name="_GoBack"/>
            <w:bookmarkEnd w:id="0"/>
            <w:r w:rsidR="009D1602" w:rsidRPr="00CE691D">
              <w:rPr>
                <w:sz w:val="24"/>
                <w:szCs w:val="24"/>
              </w:rPr>
              <w:t>ГРАММЕ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404910,6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1083,6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357392,5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24583,7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21850,8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</w:tr>
      <w:tr w:rsidR="009D1602" w:rsidRPr="00CE691D" w:rsidTr="009D160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602" w:rsidRPr="00CE691D" w:rsidRDefault="009D1602" w:rsidP="00CE691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CE691D">
              <w:rPr>
                <w:sz w:val="24"/>
                <w:szCs w:val="24"/>
              </w:rPr>
              <w:t>Каравайцева</w:t>
            </w:r>
            <w:proofErr w:type="spellEnd"/>
            <w:r w:rsidRPr="00CE691D">
              <w:rPr>
                <w:sz w:val="24"/>
                <w:szCs w:val="24"/>
              </w:rPr>
              <w:t xml:space="preserve"> Елена Александровна,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77836,5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1083,6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53918,8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22834,1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</w:t>
            </w:r>
          </w:p>
        </w:tc>
      </w:tr>
      <w:tr w:rsidR="009D1602" w:rsidRPr="00CE691D" w:rsidTr="009D160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D1602" w:rsidRPr="00CE691D" w:rsidRDefault="009D1602" w:rsidP="00CE691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CE691D">
              <w:rPr>
                <w:sz w:val="24"/>
                <w:szCs w:val="24"/>
              </w:rPr>
              <w:t>Ромазанович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1102,8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1102,8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</w:tr>
      <w:tr w:rsidR="009D1602" w:rsidRPr="00CE691D" w:rsidTr="009D160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602" w:rsidRPr="00CE691D" w:rsidRDefault="009D1602" w:rsidP="00CE691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CE691D">
            <w:pPr>
              <w:ind w:firstLine="0"/>
              <w:jc w:val="left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CE691D">
              <w:rPr>
                <w:sz w:val="24"/>
                <w:szCs w:val="24"/>
              </w:rPr>
              <w:t>Иванкова Лариса Юрьевна, начальник отдела территориального развития Администрации Красносулинского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325971,3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303473,7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646,8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21850,8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02" w:rsidRPr="00CE691D" w:rsidRDefault="009D1602" w:rsidP="009D1602">
            <w:pPr>
              <w:ind w:firstLine="0"/>
              <w:jc w:val="center"/>
              <w:rPr>
                <w:sz w:val="24"/>
                <w:szCs w:val="24"/>
              </w:rPr>
            </w:pPr>
            <w:r w:rsidRPr="00CE691D">
              <w:rPr>
                <w:sz w:val="24"/>
                <w:szCs w:val="24"/>
              </w:rPr>
              <w:t>0,0</w:t>
            </w:r>
          </w:p>
        </w:tc>
      </w:tr>
    </w:tbl>
    <w:p w:rsidR="00010B3D" w:rsidRPr="00792619" w:rsidRDefault="00010B3D" w:rsidP="00792619">
      <w:pPr>
        <w:pStyle w:val="ConsPlusNormal"/>
        <w:widowControl/>
        <w:rPr>
          <w:sz w:val="28"/>
          <w:szCs w:val="28"/>
        </w:rPr>
      </w:pPr>
    </w:p>
    <w:p w:rsidR="00010B3D" w:rsidRPr="00792619" w:rsidRDefault="00010B3D" w:rsidP="00792619">
      <w:pPr>
        <w:pStyle w:val="ConsPlusNormal"/>
        <w:widowControl/>
        <w:rPr>
          <w:sz w:val="28"/>
          <w:szCs w:val="28"/>
        </w:rPr>
      </w:pPr>
    </w:p>
    <w:p w:rsidR="00010B3D" w:rsidRPr="00792619" w:rsidRDefault="00010B3D" w:rsidP="00792619">
      <w:pPr>
        <w:pStyle w:val="ConsPlusNormal"/>
        <w:widowControl/>
        <w:rPr>
          <w:sz w:val="28"/>
          <w:szCs w:val="28"/>
        </w:rPr>
      </w:pPr>
    </w:p>
    <w:p w:rsidR="00010B3D" w:rsidRPr="00792619" w:rsidRDefault="00010B3D" w:rsidP="00792619">
      <w:pPr>
        <w:pStyle w:val="ConsPlusNormal"/>
        <w:widowControl/>
        <w:rPr>
          <w:sz w:val="28"/>
          <w:szCs w:val="28"/>
        </w:rPr>
      </w:pPr>
      <w:r w:rsidRPr="00792619">
        <w:rPr>
          <w:sz w:val="28"/>
          <w:szCs w:val="28"/>
        </w:rPr>
        <w:t xml:space="preserve">Управляющий делами </w:t>
      </w:r>
    </w:p>
    <w:p w:rsidR="00010B3D" w:rsidRPr="00792619" w:rsidRDefault="00010B3D" w:rsidP="00CE691D">
      <w:pPr>
        <w:pStyle w:val="ConsPlusNormal"/>
        <w:widowControl/>
        <w:tabs>
          <w:tab w:val="right" w:pos="21546"/>
        </w:tabs>
        <w:rPr>
          <w:sz w:val="28"/>
          <w:szCs w:val="28"/>
        </w:rPr>
      </w:pPr>
      <w:r w:rsidRPr="00792619">
        <w:rPr>
          <w:sz w:val="28"/>
          <w:szCs w:val="28"/>
        </w:rPr>
        <w:t>Администрации района</w:t>
      </w:r>
      <w:r w:rsidRPr="00792619">
        <w:rPr>
          <w:sz w:val="28"/>
          <w:szCs w:val="28"/>
        </w:rPr>
        <w:tab/>
        <w:t>И.Ю. Кишкинова</w:t>
      </w:r>
    </w:p>
    <w:p w:rsidR="00010B3D" w:rsidRPr="00792619" w:rsidRDefault="00010B3D" w:rsidP="00792619">
      <w:pPr>
        <w:ind w:firstLine="0"/>
        <w:rPr>
          <w:szCs w:val="28"/>
        </w:rPr>
      </w:pPr>
    </w:p>
    <w:sectPr w:rsidR="00010B3D" w:rsidRPr="00792619" w:rsidSect="00E21725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A5C" w:rsidRDefault="00564A5C">
      <w:r>
        <w:separator/>
      </w:r>
    </w:p>
  </w:endnote>
  <w:endnote w:type="continuationSeparator" w:id="0">
    <w:p w:rsidR="00564A5C" w:rsidRDefault="0056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A5C" w:rsidRDefault="00564A5C">
      <w:r>
        <w:separator/>
      </w:r>
    </w:p>
  </w:footnote>
  <w:footnote w:type="continuationSeparator" w:id="0">
    <w:p w:rsidR="00564A5C" w:rsidRDefault="00564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A5C" w:rsidRDefault="00564A5C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4A5C" w:rsidRDefault="00564A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A5C" w:rsidRDefault="00564A5C" w:rsidP="00A07A3F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1D87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85F5B"/>
    <w:multiLevelType w:val="hybridMultilevel"/>
    <w:tmpl w:val="49FE10BA"/>
    <w:lvl w:ilvl="0" w:tplc="F894D93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541DE"/>
    <w:multiLevelType w:val="hybridMultilevel"/>
    <w:tmpl w:val="10DAF704"/>
    <w:lvl w:ilvl="0" w:tplc="3CA87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50141F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A76CA"/>
    <w:multiLevelType w:val="hybridMultilevel"/>
    <w:tmpl w:val="72407EF2"/>
    <w:lvl w:ilvl="0" w:tplc="2CFC33B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203AD1"/>
    <w:multiLevelType w:val="hybridMultilevel"/>
    <w:tmpl w:val="373073F8"/>
    <w:lvl w:ilvl="0" w:tplc="3DAAF4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200125"/>
    <w:multiLevelType w:val="hybridMultilevel"/>
    <w:tmpl w:val="E60E2CA2"/>
    <w:lvl w:ilvl="0" w:tplc="7EF4D0C6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7F2229"/>
    <w:multiLevelType w:val="hybridMultilevel"/>
    <w:tmpl w:val="E10649DE"/>
    <w:lvl w:ilvl="0" w:tplc="A6C8E4D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1197B60"/>
    <w:multiLevelType w:val="hybridMultilevel"/>
    <w:tmpl w:val="0C382B82"/>
    <w:lvl w:ilvl="0" w:tplc="B836A1F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79F3242"/>
    <w:multiLevelType w:val="multilevel"/>
    <w:tmpl w:val="2C74C42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>
    <w:nsid w:val="29001C97"/>
    <w:multiLevelType w:val="hybridMultilevel"/>
    <w:tmpl w:val="7396CFF4"/>
    <w:lvl w:ilvl="0" w:tplc="C55CE6D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BA6BED"/>
    <w:multiLevelType w:val="hybridMultilevel"/>
    <w:tmpl w:val="E5F22B8E"/>
    <w:lvl w:ilvl="0" w:tplc="460231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F50F04"/>
    <w:multiLevelType w:val="hybridMultilevel"/>
    <w:tmpl w:val="E15C426E"/>
    <w:lvl w:ilvl="0" w:tplc="40044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92462E3"/>
    <w:multiLevelType w:val="hybridMultilevel"/>
    <w:tmpl w:val="EB4A02AC"/>
    <w:lvl w:ilvl="0" w:tplc="FB1E5B12">
      <w:start w:val="1"/>
      <w:numFmt w:val="decimal"/>
      <w:lvlText w:val="%1.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904ED4"/>
    <w:multiLevelType w:val="hybridMultilevel"/>
    <w:tmpl w:val="B0DC7AC4"/>
    <w:lvl w:ilvl="0" w:tplc="414669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1326766"/>
    <w:multiLevelType w:val="hybridMultilevel"/>
    <w:tmpl w:val="86CCC068"/>
    <w:lvl w:ilvl="0" w:tplc="6F766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FE372C"/>
    <w:multiLevelType w:val="hybridMultilevel"/>
    <w:tmpl w:val="71D0CBA4"/>
    <w:lvl w:ilvl="0" w:tplc="1C10DF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2ED2148"/>
    <w:multiLevelType w:val="hybridMultilevel"/>
    <w:tmpl w:val="08DAE692"/>
    <w:lvl w:ilvl="0" w:tplc="DBA6FF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C7D7F5B"/>
    <w:multiLevelType w:val="hybridMultilevel"/>
    <w:tmpl w:val="668458F4"/>
    <w:lvl w:ilvl="0" w:tplc="66CC3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DED2402"/>
    <w:multiLevelType w:val="hybridMultilevel"/>
    <w:tmpl w:val="6A6AD7F8"/>
    <w:lvl w:ilvl="0" w:tplc="97D8B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5B6CA5"/>
    <w:multiLevelType w:val="hybridMultilevel"/>
    <w:tmpl w:val="5AD4CA86"/>
    <w:lvl w:ilvl="0" w:tplc="1F963D5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8">
    <w:nsid w:val="673C39F2"/>
    <w:multiLevelType w:val="hybridMultilevel"/>
    <w:tmpl w:val="7FDC7816"/>
    <w:lvl w:ilvl="0" w:tplc="BF8E4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7F55E20"/>
    <w:multiLevelType w:val="hybridMultilevel"/>
    <w:tmpl w:val="54944B74"/>
    <w:lvl w:ilvl="0" w:tplc="E5A6AFA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DD4CE5"/>
    <w:multiLevelType w:val="hybridMultilevel"/>
    <w:tmpl w:val="EEB892BA"/>
    <w:lvl w:ilvl="0" w:tplc="4796B5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706C3CD4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32">
    <w:nsid w:val="7117539D"/>
    <w:multiLevelType w:val="hybridMultilevel"/>
    <w:tmpl w:val="249CC388"/>
    <w:lvl w:ilvl="0" w:tplc="A1BC1266">
      <w:start w:val="1"/>
      <w:numFmt w:val="decimal"/>
      <w:lvlText w:val="%1."/>
      <w:lvlJc w:val="left"/>
      <w:pPr>
        <w:ind w:left="1833" w:hanging="84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1B9257B"/>
    <w:multiLevelType w:val="hybridMultilevel"/>
    <w:tmpl w:val="0D607C44"/>
    <w:lvl w:ilvl="0" w:tplc="2632B068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>
    <w:nsid w:val="7499661C"/>
    <w:multiLevelType w:val="hybridMultilevel"/>
    <w:tmpl w:val="A704B328"/>
    <w:lvl w:ilvl="0" w:tplc="B43C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4B2F73"/>
    <w:multiLevelType w:val="hybridMultilevel"/>
    <w:tmpl w:val="9428627C"/>
    <w:lvl w:ilvl="0" w:tplc="39FA8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A355F0"/>
    <w:multiLevelType w:val="hybridMultilevel"/>
    <w:tmpl w:val="26862EE0"/>
    <w:lvl w:ilvl="0" w:tplc="418E5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ECC3140"/>
    <w:multiLevelType w:val="hybridMultilevel"/>
    <w:tmpl w:val="7E2CE844"/>
    <w:lvl w:ilvl="0" w:tplc="DC2864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17"/>
  </w:num>
  <w:num w:numId="3">
    <w:abstractNumId w:val="1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4"/>
  </w:num>
  <w:num w:numId="10">
    <w:abstractNumId w:val="3"/>
  </w:num>
  <w:num w:numId="11">
    <w:abstractNumId w:val="25"/>
  </w:num>
  <w:num w:numId="12">
    <w:abstractNumId w:val="1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1"/>
  </w:num>
  <w:num w:numId="16">
    <w:abstractNumId w:val="37"/>
  </w:num>
  <w:num w:numId="17">
    <w:abstractNumId w:val="27"/>
  </w:num>
  <w:num w:numId="18">
    <w:abstractNumId w:val="29"/>
  </w:num>
  <w:num w:numId="19">
    <w:abstractNumId w:val="19"/>
  </w:num>
  <w:num w:numId="20">
    <w:abstractNumId w:val="12"/>
  </w:num>
  <w:num w:numId="21">
    <w:abstractNumId w:val="0"/>
  </w:num>
  <w:num w:numId="22">
    <w:abstractNumId w:val="35"/>
  </w:num>
  <w:num w:numId="23">
    <w:abstractNumId w:val="22"/>
  </w:num>
  <w:num w:numId="24">
    <w:abstractNumId w:val="5"/>
  </w:num>
  <w:num w:numId="25">
    <w:abstractNumId w:val="31"/>
  </w:num>
  <w:num w:numId="26">
    <w:abstractNumId w:val="23"/>
  </w:num>
  <w:num w:numId="27">
    <w:abstractNumId w:val="24"/>
  </w:num>
  <w:num w:numId="28">
    <w:abstractNumId w:val="20"/>
  </w:num>
  <w:num w:numId="29">
    <w:abstractNumId w:val="4"/>
  </w:num>
  <w:num w:numId="30">
    <w:abstractNumId w:val="8"/>
  </w:num>
  <w:num w:numId="31">
    <w:abstractNumId w:val="2"/>
  </w:num>
  <w:num w:numId="32">
    <w:abstractNumId w:val="18"/>
  </w:num>
  <w:num w:numId="33">
    <w:abstractNumId w:val="28"/>
  </w:num>
  <w:num w:numId="34">
    <w:abstractNumId w:val="21"/>
  </w:num>
  <w:num w:numId="35">
    <w:abstractNumId w:val="33"/>
  </w:num>
  <w:num w:numId="36">
    <w:abstractNumId w:val="36"/>
  </w:num>
  <w:num w:numId="37">
    <w:abstractNumId w:val="13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771"/>
    <w:rsid w:val="00000BF6"/>
    <w:rsid w:val="0000393D"/>
    <w:rsid w:val="000064A2"/>
    <w:rsid w:val="00007725"/>
    <w:rsid w:val="00010B3D"/>
    <w:rsid w:val="00013257"/>
    <w:rsid w:val="000177A7"/>
    <w:rsid w:val="0001781C"/>
    <w:rsid w:val="000212BE"/>
    <w:rsid w:val="00031E8A"/>
    <w:rsid w:val="00032A11"/>
    <w:rsid w:val="00034D04"/>
    <w:rsid w:val="000422D7"/>
    <w:rsid w:val="000430BB"/>
    <w:rsid w:val="00050E38"/>
    <w:rsid w:val="00051BBB"/>
    <w:rsid w:val="00053C96"/>
    <w:rsid w:val="00061980"/>
    <w:rsid w:val="00063E64"/>
    <w:rsid w:val="00064E3B"/>
    <w:rsid w:val="00074173"/>
    <w:rsid w:val="0007422B"/>
    <w:rsid w:val="00077678"/>
    <w:rsid w:val="00082269"/>
    <w:rsid w:val="00086290"/>
    <w:rsid w:val="00087F17"/>
    <w:rsid w:val="00094545"/>
    <w:rsid w:val="00094CC7"/>
    <w:rsid w:val="000978D6"/>
    <w:rsid w:val="00097D2E"/>
    <w:rsid w:val="000A1D87"/>
    <w:rsid w:val="000A2E08"/>
    <w:rsid w:val="000A3575"/>
    <w:rsid w:val="000A3BCE"/>
    <w:rsid w:val="000B130D"/>
    <w:rsid w:val="000B5E56"/>
    <w:rsid w:val="000B70F8"/>
    <w:rsid w:val="000C39B6"/>
    <w:rsid w:val="000C455C"/>
    <w:rsid w:val="000C6102"/>
    <w:rsid w:val="000C6950"/>
    <w:rsid w:val="000D7824"/>
    <w:rsid w:val="000E060F"/>
    <w:rsid w:val="000E17AA"/>
    <w:rsid w:val="000E1CCA"/>
    <w:rsid w:val="000E1E79"/>
    <w:rsid w:val="000E620F"/>
    <w:rsid w:val="000F67A9"/>
    <w:rsid w:val="00102D2F"/>
    <w:rsid w:val="0010402C"/>
    <w:rsid w:val="00107234"/>
    <w:rsid w:val="00113DF1"/>
    <w:rsid w:val="00114B5F"/>
    <w:rsid w:val="001203A7"/>
    <w:rsid w:val="00120EC4"/>
    <w:rsid w:val="00122EF7"/>
    <w:rsid w:val="00140752"/>
    <w:rsid w:val="00142876"/>
    <w:rsid w:val="001507D4"/>
    <w:rsid w:val="001526E9"/>
    <w:rsid w:val="00153165"/>
    <w:rsid w:val="00161B4C"/>
    <w:rsid w:val="00165FF6"/>
    <w:rsid w:val="001703C8"/>
    <w:rsid w:val="00171F8C"/>
    <w:rsid w:val="00174F68"/>
    <w:rsid w:val="00190E63"/>
    <w:rsid w:val="00193FC7"/>
    <w:rsid w:val="0019792C"/>
    <w:rsid w:val="00197D1D"/>
    <w:rsid w:val="001A2E5E"/>
    <w:rsid w:val="001A40F1"/>
    <w:rsid w:val="001A5570"/>
    <w:rsid w:val="001A7098"/>
    <w:rsid w:val="001B0E32"/>
    <w:rsid w:val="001B4C02"/>
    <w:rsid w:val="001C03CC"/>
    <w:rsid w:val="001C0AD1"/>
    <w:rsid w:val="001C1D59"/>
    <w:rsid w:val="001C2143"/>
    <w:rsid w:val="001D0B83"/>
    <w:rsid w:val="001D6248"/>
    <w:rsid w:val="001D6295"/>
    <w:rsid w:val="001D6E84"/>
    <w:rsid w:val="001E3C83"/>
    <w:rsid w:val="001E579D"/>
    <w:rsid w:val="001E6E16"/>
    <w:rsid w:val="001F1488"/>
    <w:rsid w:val="001F76FB"/>
    <w:rsid w:val="00203B93"/>
    <w:rsid w:val="00205877"/>
    <w:rsid w:val="00206683"/>
    <w:rsid w:val="002074CD"/>
    <w:rsid w:val="00210AEB"/>
    <w:rsid w:val="002143CF"/>
    <w:rsid w:val="002223A0"/>
    <w:rsid w:val="00223EEF"/>
    <w:rsid w:val="00224DEC"/>
    <w:rsid w:val="00226BA2"/>
    <w:rsid w:val="002302AD"/>
    <w:rsid w:val="00231035"/>
    <w:rsid w:val="00233C05"/>
    <w:rsid w:val="00235D94"/>
    <w:rsid w:val="00240B44"/>
    <w:rsid w:val="0025193A"/>
    <w:rsid w:val="0025264D"/>
    <w:rsid w:val="0025320E"/>
    <w:rsid w:val="00255276"/>
    <w:rsid w:val="00257931"/>
    <w:rsid w:val="00257D4D"/>
    <w:rsid w:val="0026086F"/>
    <w:rsid w:val="002706C9"/>
    <w:rsid w:val="002708D1"/>
    <w:rsid w:val="0027200D"/>
    <w:rsid w:val="0027709F"/>
    <w:rsid w:val="00290BC3"/>
    <w:rsid w:val="00293732"/>
    <w:rsid w:val="00296C3C"/>
    <w:rsid w:val="002A493E"/>
    <w:rsid w:val="002A5C93"/>
    <w:rsid w:val="002A65B9"/>
    <w:rsid w:val="002B0AD8"/>
    <w:rsid w:val="002B5FEB"/>
    <w:rsid w:val="002B6640"/>
    <w:rsid w:val="002C12DE"/>
    <w:rsid w:val="002C153D"/>
    <w:rsid w:val="002C3115"/>
    <w:rsid w:val="002C5E34"/>
    <w:rsid w:val="002C6087"/>
    <w:rsid w:val="002C6A49"/>
    <w:rsid w:val="002C7CDD"/>
    <w:rsid w:val="002C7F76"/>
    <w:rsid w:val="002D0C8C"/>
    <w:rsid w:val="002D206D"/>
    <w:rsid w:val="002E29C3"/>
    <w:rsid w:val="002E3A13"/>
    <w:rsid w:val="002E6B2A"/>
    <w:rsid w:val="002F1148"/>
    <w:rsid w:val="002F20E9"/>
    <w:rsid w:val="002F3E72"/>
    <w:rsid w:val="002F40F0"/>
    <w:rsid w:val="002F67DC"/>
    <w:rsid w:val="002F6882"/>
    <w:rsid w:val="00302D23"/>
    <w:rsid w:val="00302ED7"/>
    <w:rsid w:val="00305762"/>
    <w:rsid w:val="00307A6F"/>
    <w:rsid w:val="00310F9D"/>
    <w:rsid w:val="00316609"/>
    <w:rsid w:val="003166A5"/>
    <w:rsid w:val="003168F6"/>
    <w:rsid w:val="00316EB7"/>
    <w:rsid w:val="00316F0D"/>
    <w:rsid w:val="00321589"/>
    <w:rsid w:val="00331449"/>
    <w:rsid w:val="00335577"/>
    <w:rsid w:val="0034012F"/>
    <w:rsid w:val="00340AD5"/>
    <w:rsid w:val="00345335"/>
    <w:rsid w:val="003459FB"/>
    <w:rsid w:val="003461C4"/>
    <w:rsid w:val="0035100B"/>
    <w:rsid w:val="0035424A"/>
    <w:rsid w:val="00355DB4"/>
    <w:rsid w:val="00366AB8"/>
    <w:rsid w:val="0037647F"/>
    <w:rsid w:val="00376D60"/>
    <w:rsid w:val="003776B5"/>
    <w:rsid w:val="00386B26"/>
    <w:rsid w:val="00394D20"/>
    <w:rsid w:val="00396FE5"/>
    <w:rsid w:val="003A2FB3"/>
    <w:rsid w:val="003A707A"/>
    <w:rsid w:val="003C0AB5"/>
    <w:rsid w:val="003C3AE5"/>
    <w:rsid w:val="003D3A7C"/>
    <w:rsid w:val="003D5A31"/>
    <w:rsid w:val="003D5F17"/>
    <w:rsid w:val="003D71FB"/>
    <w:rsid w:val="003D76A3"/>
    <w:rsid w:val="003E1981"/>
    <w:rsid w:val="003E2BB4"/>
    <w:rsid w:val="003E3A96"/>
    <w:rsid w:val="003E6659"/>
    <w:rsid w:val="003F050A"/>
    <w:rsid w:val="003F3932"/>
    <w:rsid w:val="00404922"/>
    <w:rsid w:val="004052B0"/>
    <w:rsid w:val="00405F85"/>
    <w:rsid w:val="00411CEE"/>
    <w:rsid w:val="0041224C"/>
    <w:rsid w:val="00413804"/>
    <w:rsid w:val="00413E88"/>
    <w:rsid w:val="004166D8"/>
    <w:rsid w:val="00422D54"/>
    <w:rsid w:val="00424209"/>
    <w:rsid w:val="0042491D"/>
    <w:rsid w:val="00425820"/>
    <w:rsid w:val="00426C80"/>
    <w:rsid w:val="004325DB"/>
    <w:rsid w:val="00437A68"/>
    <w:rsid w:val="004418D1"/>
    <w:rsid w:val="00442C32"/>
    <w:rsid w:val="004442FC"/>
    <w:rsid w:val="004453C5"/>
    <w:rsid w:val="00446B09"/>
    <w:rsid w:val="00450B14"/>
    <w:rsid w:val="0045194A"/>
    <w:rsid w:val="004551CA"/>
    <w:rsid w:val="004568C3"/>
    <w:rsid w:val="00456ACE"/>
    <w:rsid w:val="00460301"/>
    <w:rsid w:val="00460FB3"/>
    <w:rsid w:val="00461919"/>
    <w:rsid w:val="00463977"/>
    <w:rsid w:val="004639E6"/>
    <w:rsid w:val="004670C7"/>
    <w:rsid w:val="0047517E"/>
    <w:rsid w:val="00483B9D"/>
    <w:rsid w:val="00485EC2"/>
    <w:rsid w:val="004863C5"/>
    <w:rsid w:val="00491A60"/>
    <w:rsid w:val="00493254"/>
    <w:rsid w:val="004A054E"/>
    <w:rsid w:val="004A0A59"/>
    <w:rsid w:val="004A3F91"/>
    <w:rsid w:val="004A46FC"/>
    <w:rsid w:val="004A4872"/>
    <w:rsid w:val="004A48BA"/>
    <w:rsid w:val="004A4B35"/>
    <w:rsid w:val="004B1F7E"/>
    <w:rsid w:val="004B36D8"/>
    <w:rsid w:val="004B6128"/>
    <w:rsid w:val="004C0206"/>
    <w:rsid w:val="004C06C3"/>
    <w:rsid w:val="004C07DE"/>
    <w:rsid w:val="004C1E33"/>
    <w:rsid w:val="004C51C6"/>
    <w:rsid w:val="004C558C"/>
    <w:rsid w:val="004C7A0C"/>
    <w:rsid w:val="004C7F65"/>
    <w:rsid w:val="004D4AD0"/>
    <w:rsid w:val="004E5CEC"/>
    <w:rsid w:val="004E6C48"/>
    <w:rsid w:val="004F2D19"/>
    <w:rsid w:val="0050064F"/>
    <w:rsid w:val="00502EDD"/>
    <w:rsid w:val="00504303"/>
    <w:rsid w:val="00507E44"/>
    <w:rsid w:val="0051044A"/>
    <w:rsid w:val="005115AC"/>
    <w:rsid w:val="00511EEF"/>
    <w:rsid w:val="00514605"/>
    <w:rsid w:val="0051483C"/>
    <w:rsid w:val="005231FD"/>
    <w:rsid w:val="00525158"/>
    <w:rsid w:val="0052670C"/>
    <w:rsid w:val="00527502"/>
    <w:rsid w:val="0053436E"/>
    <w:rsid w:val="00540811"/>
    <w:rsid w:val="00545C05"/>
    <w:rsid w:val="00545D8E"/>
    <w:rsid w:val="00546774"/>
    <w:rsid w:val="00547974"/>
    <w:rsid w:val="00547EBE"/>
    <w:rsid w:val="005524F8"/>
    <w:rsid w:val="00553358"/>
    <w:rsid w:val="00556DDB"/>
    <w:rsid w:val="0056199A"/>
    <w:rsid w:val="00561A33"/>
    <w:rsid w:val="00561A96"/>
    <w:rsid w:val="005622A2"/>
    <w:rsid w:val="00563931"/>
    <w:rsid w:val="00564780"/>
    <w:rsid w:val="00564A5C"/>
    <w:rsid w:val="005710AB"/>
    <w:rsid w:val="00582FD4"/>
    <w:rsid w:val="0058403F"/>
    <w:rsid w:val="0059085E"/>
    <w:rsid w:val="005A2076"/>
    <w:rsid w:val="005B273C"/>
    <w:rsid w:val="005C2FFE"/>
    <w:rsid w:val="005C455B"/>
    <w:rsid w:val="005D177E"/>
    <w:rsid w:val="005D2FCE"/>
    <w:rsid w:val="005D334A"/>
    <w:rsid w:val="005D78B8"/>
    <w:rsid w:val="005E205C"/>
    <w:rsid w:val="005E2616"/>
    <w:rsid w:val="005E37EA"/>
    <w:rsid w:val="005E56A8"/>
    <w:rsid w:val="005E7096"/>
    <w:rsid w:val="005F2754"/>
    <w:rsid w:val="005F2FEB"/>
    <w:rsid w:val="005F6508"/>
    <w:rsid w:val="005F7B83"/>
    <w:rsid w:val="00616482"/>
    <w:rsid w:val="006178D7"/>
    <w:rsid w:val="00617C7A"/>
    <w:rsid w:val="00620BD3"/>
    <w:rsid w:val="00631DB7"/>
    <w:rsid w:val="006353BA"/>
    <w:rsid w:val="006427A3"/>
    <w:rsid w:val="006453E6"/>
    <w:rsid w:val="00645631"/>
    <w:rsid w:val="00646293"/>
    <w:rsid w:val="006505E1"/>
    <w:rsid w:val="00653811"/>
    <w:rsid w:val="00660795"/>
    <w:rsid w:val="0066120A"/>
    <w:rsid w:val="00665482"/>
    <w:rsid w:val="00666BAD"/>
    <w:rsid w:val="006701BA"/>
    <w:rsid w:val="006704AD"/>
    <w:rsid w:val="00671DAD"/>
    <w:rsid w:val="00684C9B"/>
    <w:rsid w:val="0068517C"/>
    <w:rsid w:val="00686246"/>
    <w:rsid w:val="00692561"/>
    <w:rsid w:val="006959D2"/>
    <w:rsid w:val="006A7640"/>
    <w:rsid w:val="006B31B9"/>
    <w:rsid w:val="006B5095"/>
    <w:rsid w:val="006B732A"/>
    <w:rsid w:val="006C4D96"/>
    <w:rsid w:val="006C549E"/>
    <w:rsid w:val="006C57FD"/>
    <w:rsid w:val="006D2E1D"/>
    <w:rsid w:val="006D6B7E"/>
    <w:rsid w:val="006D7E84"/>
    <w:rsid w:val="006E0FFC"/>
    <w:rsid w:val="006E453E"/>
    <w:rsid w:val="006E6B92"/>
    <w:rsid w:val="006E79C3"/>
    <w:rsid w:val="006F008D"/>
    <w:rsid w:val="006F038D"/>
    <w:rsid w:val="006F284B"/>
    <w:rsid w:val="006F3BF7"/>
    <w:rsid w:val="006F4EDB"/>
    <w:rsid w:val="006F76BF"/>
    <w:rsid w:val="006F7C62"/>
    <w:rsid w:val="0070644E"/>
    <w:rsid w:val="007065E6"/>
    <w:rsid w:val="0070662C"/>
    <w:rsid w:val="007076AE"/>
    <w:rsid w:val="007207DC"/>
    <w:rsid w:val="00721C57"/>
    <w:rsid w:val="007220D1"/>
    <w:rsid w:val="007228FF"/>
    <w:rsid w:val="0072697C"/>
    <w:rsid w:val="00731179"/>
    <w:rsid w:val="00731997"/>
    <w:rsid w:val="007321CF"/>
    <w:rsid w:val="007342F6"/>
    <w:rsid w:val="00737F11"/>
    <w:rsid w:val="007409CD"/>
    <w:rsid w:val="007413BB"/>
    <w:rsid w:val="00743056"/>
    <w:rsid w:val="00743190"/>
    <w:rsid w:val="00744AD1"/>
    <w:rsid w:val="007459AA"/>
    <w:rsid w:val="007500CB"/>
    <w:rsid w:val="00751C24"/>
    <w:rsid w:val="00754689"/>
    <w:rsid w:val="007557F6"/>
    <w:rsid w:val="00756FC3"/>
    <w:rsid w:val="00762849"/>
    <w:rsid w:val="00767B16"/>
    <w:rsid w:val="00771C84"/>
    <w:rsid w:val="00773203"/>
    <w:rsid w:val="00781729"/>
    <w:rsid w:val="00785146"/>
    <w:rsid w:val="007858BE"/>
    <w:rsid w:val="00786215"/>
    <w:rsid w:val="0078623C"/>
    <w:rsid w:val="007868B0"/>
    <w:rsid w:val="00786965"/>
    <w:rsid w:val="00787C98"/>
    <w:rsid w:val="00790592"/>
    <w:rsid w:val="00792619"/>
    <w:rsid w:val="0079337F"/>
    <w:rsid w:val="0079680E"/>
    <w:rsid w:val="007B0FA7"/>
    <w:rsid w:val="007B1FFF"/>
    <w:rsid w:val="007B2859"/>
    <w:rsid w:val="007B6E97"/>
    <w:rsid w:val="007C1967"/>
    <w:rsid w:val="007C333E"/>
    <w:rsid w:val="007C5144"/>
    <w:rsid w:val="007C746C"/>
    <w:rsid w:val="007D07DD"/>
    <w:rsid w:val="007D3C42"/>
    <w:rsid w:val="007D3E4A"/>
    <w:rsid w:val="007D547B"/>
    <w:rsid w:val="007E7A01"/>
    <w:rsid w:val="007E7A5E"/>
    <w:rsid w:val="007F3C28"/>
    <w:rsid w:val="007F54BC"/>
    <w:rsid w:val="007F6CF1"/>
    <w:rsid w:val="0080381E"/>
    <w:rsid w:val="00803F41"/>
    <w:rsid w:val="00804561"/>
    <w:rsid w:val="008101E8"/>
    <w:rsid w:val="00820C4E"/>
    <w:rsid w:val="00820F07"/>
    <w:rsid w:val="00822749"/>
    <w:rsid w:val="00823918"/>
    <w:rsid w:val="00826623"/>
    <w:rsid w:val="008276B5"/>
    <w:rsid w:val="00831189"/>
    <w:rsid w:val="00835959"/>
    <w:rsid w:val="00841506"/>
    <w:rsid w:val="008460F7"/>
    <w:rsid w:val="00860207"/>
    <w:rsid w:val="0086749B"/>
    <w:rsid w:val="008707CB"/>
    <w:rsid w:val="00871164"/>
    <w:rsid w:val="00874999"/>
    <w:rsid w:val="00874F31"/>
    <w:rsid w:val="00875BB0"/>
    <w:rsid w:val="008762DA"/>
    <w:rsid w:val="0088206B"/>
    <w:rsid w:val="0088556B"/>
    <w:rsid w:val="008917D4"/>
    <w:rsid w:val="00894521"/>
    <w:rsid w:val="00894ADC"/>
    <w:rsid w:val="00896FB9"/>
    <w:rsid w:val="008A29FF"/>
    <w:rsid w:val="008A509B"/>
    <w:rsid w:val="008B0B38"/>
    <w:rsid w:val="008B457B"/>
    <w:rsid w:val="008B74E6"/>
    <w:rsid w:val="008C0BA9"/>
    <w:rsid w:val="008C219D"/>
    <w:rsid w:val="008D1D6F"/>
    <w:rsid w:val="008D2800"/>
    <w:rsid w:val="008E02F6"/>
    <w:rsid w:val="008E040A"/>
    <w:rsid w:val="008E15D7"/>
    <w:rsid w:val="008E69A6"/>
    <w:rsid w:val="008E76FF"/>
    <w:rsid w:val="008E79FB"/>
    <w:rsid w:val="008F1003"/>
    <w:rsid w:val="008F100A"/>
    <w:rsid w:val="008F1795"/>
    <w:rsid w:val="008F3701"/>
    <w:rsid w:val="008F3BE2"/>
    <w:rsid w:val="0090172A"/>
    <w:rsid w:val="00901947"/>
    <w:rsid w:val="00904B2C"/>
    <w:rsid w:val="009051E6"/>
    <w:rsid w:val="00906541"/>
    <w:rsid w:val="009071CB"/>
    <w:rsid w:val="00913405"/>
    <w:rsid w:val="00914A23"/>
    <w:rsid w:val="00915ECA"/>
    <w:rsid w:val="0092117A"/>
    <w:rsid w:val="00922370"/>
    <w:rsid w:val="00927FD3"/>
    <w:rsid w:val="00931D77"/>
    <w:rsid w:val="00933E18"/>
    <w:rsid w:val="0093728D"/>
    <w:rsid w:val="0093789A"/>
    <w:rsid w:val="00940310"/>
    <w:rsid w:val="00944916"/>
    <w:rsid w:val="00947804"/>
    <w:rsid w:val="00947B70"/>
    <w:rsid w:val="009512F0"/>
    <w:rsid w:val="00961F8D"/>
    <w:rsid w:val="00965688"/>
    <w:rsid w:val="00967799"/>
    <w:rsid w:val="00967E34"/>
    <w:rsid w:val="00971D64"/>
    <w:rsid w:val="00982C2B"/>
    <w:rsid w:val="009831A8"/>
    <w:rsid w:val="00985082"/>
    <w:rsid w:val="00987033"/>
    <w:rsid w:val="00994D34"/>
    <w:rsid w:val="009968F1"/>
    <w:rsid w:val="009975D3"/>
    <w:rsid w:val="009A2F51"/>
    <w:rsid w:val="009A3007"/>
    <w:rsid w:val="009A40C2"/>
    <w:rsid w:val="009A58E2"/>
    <w:rsid w:val="009A6CD6"/>
    <w:rsid w:val="009B15FD"/>
    <w:rsid w:val="009B443B"/>
    <w:rsid w:val="009B6C91"/>
    <w:rsid w:val="009B7E2E"/>
    <w:rsid w:val="009C036D"/>
    <w:rsid w:val="009C114C"/>
    <w:rsid w:val="009C2105"/>
    <w:rsid w:val="009C26D1"/>
    <w:rsid w:val="009D0BE8"/>
    <w:rsid w:val="009D1602"/>
    <w:rsid w:val="009D2506"/>
    <w:rsid w:val="009E0660"/>
    <w:rsid w:val="009E2E9A"/>
    <w:rsid w:val="009F027D"/>
    <w:rsid w:val="009F05A5"/>
    <w:rsid w:val="009F7AC1"/>
    <w:rsid w:val="00A03684"/>
    <w:rsid w:val="00A04376"/>
    <w:rsid w:val="00A06ED2"/>
    <w:rsid w:val="00A07A3F"/>
    <w:rsid w:val="00A10A99"/>
    <w:rsid w:val="00A16061"/>
    <w:rsid w:val="00A2030A"/>
    <w:rsid w:val="00A24719"/>
    <w:rsid w:val="00A2666E"/>
    <w:rsid w:val="00A339CC"/>
    <w:rsid w:val="00A36A2D"/>
    <w:rsid w:val="00A41015"/>
    <w:rsid w:val="00A41B25"/>
    <w:rsid w:val="00A454E0"/>
    <w:rsid w:val="00A4702C"/>
    <w:rsid w:val="00A5299A"/>
    <w:rsid w:val="00A54861"/>
    <w:rsid w:val="00A559AC"/>
    <w:rsid w:val="00A60C5C"/>
    <w:rsid w:val="00A63A6E"/>
    <w:rsid w:val="00A6414A"/>
    <w:rsid w:val="00A67398"/>
    <w:rsid w:val="00A72634"/>
    <w:rsid w:val="00A7585A"/>
    <w:rsid w:val="00A81380"/>
    <w:rsid w:val="00A84D53"/>
    <w:rsid w:val="00A871F0"/>
    <w:rsid w:val="00A948BA"/>
    <w:rsid w:val="00A95E2D"/>
    <w:rsid w:val="00A95EED"/>
    <w:rsid w:val="00A96EC6"/>
    <w:rsid w:val="00AA15D7"/>
    <w:rsid w:val="00AA358D"/>
    <w:rsid w:val="00AA531E"/>
    <w:rsid w:val="00AA5D54"/>
    <w:rsid w:val="00AA7418"/>
    <w:rsid w:val="00AB5726"/>
    <w:rsid w:val="00AB7621"/>
    <w:rsid w:val="00AC3FC5"/>
    <w:rsid w:val="00AC448C"/>
    <w:rsid w:val="00AC495C"/>
    <w:rsid w:val="00AC4FCB"/>
    <w:rsid w:val="00AD2A85"/>
    <w:rsid w:val="00AD758B"/>
    <w:rsid w:val="00AF36C1"/>
    <w:rsid w:val="00AF5F7E"/>
    <w:rsid w:val="00B02D97"/>
    <w:rsid w:val="00B05B0F"/>
    <w:rsid w:val="00B0729A"/>
    <w:rsid w:val="00B13065"/>
    <w:rsid w:val="00B175B2"/>
    <w:rsid w:val="00B221E5"/>
    <w:rsid w:val="00B271EB"/>
    <w:rsid w:val="00B27745"/>
    <w:rsid w:val="00B35720"/>
    <w:rsid w:val="00B37C58"/>
    <w:rsid w:val="00B40CF2"/>
    <w:rsid w:val="00B438A8"/>
    <w:rsid w:val="00B44A4F"/>
    <w:rsid w:val="00B44C8F"/>
    <w:rsid w:val="00B47194"/>
    <w:rsid w:val="00B479F4"/>
    <w:rsid w:val="00B50066"/>
    <w:rsid w:val="00B51CCB"/>
    <w:rsid w:val="00B539DA"/>
    <w:rsid w:val="00B545B9"/>
    <w:rsid w:val="00B560D3"/>
    <w:rsid w:val="00B5627B"/>
    <w:rsid w:val="00B649B5"/>
    <w:rsid w:val="00B66507"/>
    <w:rsid w:val="00B70FCD"/>
    <w:rsid w:val="00B71784"/>
    <w:rsid w:val="00B71FF8"/>
    <w:rsid w:val="00B772B9"/>
    <w:rsid w:val="00B826D0"/>
    <w:rsid w:val="00B858B9"/>
    <w:rsid w:val="00B86EBA"/>
    <w:rsid w:val="00B90825"/>
    <w:rsid w:val="00B94616"/>
    <w:rsid w:val="00B95D11"/>
    <w:rsid w:val="00BA0E84"/>
    <w:rsid w:val="00BA1151"/>
    <w:rsid w:val="00BA2A7F"/>
    <w:rsid w:val="00BA6933"/>
    <w:rsid w:val="00BB05D9"/>
    <w:rsid w:val="00BB5D3E"/>
    <w:rsid w:val="00BC03C3"/>
    <w:rsid w:val="00BD25A2"/>
    <w:rsid w:val="00BD5EEE"/>
    <w:rsid w:val="00BD734E"/>
    <w:rsid w:val="00BE093D"/>
    <w:rsid w:val="00BE146C"/>
    <w:rsid w:val="00BE32F9"/>
    <w:rsid w:val="00BE5D1C"/>
    <w:rsid w:val="00BE68DD"/>
    <w:rsid w:val="00BF3288"/>
    <w:rsid w:val="00BF4AFE"/>
    <w:rsid w:val="00BF609E"/>
    <w:rsid w:val="00C07F4A"/>
    <w:rsid w:val="00C10438"/>
    <w:rsid w:val="00C107DE"/>
    <w:rsid w:val="00C11E58"/>
    <w:rsid w:val="00C122F6"/>
    <w:rsid w:val="00C12517"/>
    <w:rsid w:val="00C1690B"/>
    <w:rsid w:val="00C174D3"/>
    <w:rsid w:val="00C213BA"/>
    <w:rsid w:val="00C2293A"/>
    <w:rsid w:val="00C24D65"/>
    <w:rsid w:val="00C24EC9"/>
    <w:rsid w:val="00C34A0D"/>
    <w:rsid w:val="00C34F2E"/>
    <w:rsid w:val="00C35AB3"/>
    <w:rsid w:val="00C401BF"/>
    <w:rsid w:val="00C476AC"/>
    <w:rsid w:val="00C5387B"/>
    <w:rsid w:val="00C546D9"/>
    <w:rsid w:val="00C55E71"/>
    <w:rsid w:val="00C56565"/>
    <w:rsid w:val="00C576D3"/>
    <w:rsid w:val="00C61575"/>
    <w:rsid w:val="00C6447E"/>
    <w:rsid w:val="00C645A2"/>
    <w:rsid w:val="00C6622B"/>
    <w:rsid w:val="00C67C35"/>
    <w:rsid w:val="00C72661"/>
    <w:rsid w:val="00C7578D"/>
    <w:rsid w:val="00C86603"/>
    <w:rsid w:val="00CA1585"/>
    <w:rsid w:val="00CA617B"/>
    <w:rsid w:val="00CA6E20"/>
    <w:rsid w:val="00CB0874"/>
    <w:rsid w:val="00CC3E6F"/>
    <w:rsid w:val="00CC43E3"/>
    <w:rsid w:val="00CC4D47"/>
    <w:rsid w:val="00CC54CC"/>
    <w:rsid w:val="00CD1EBD"/>
    <w:rsid w:val="00CD37E1"/>
    <w:rsid w:val="00CD5DEF"/>
    <w:rsid w:val="00CD6244"/>
    <w:rsid w:val="00CE0F5B"/>
    <w:rsid w:val="00CE1A12"/>
    <w:rsid w:val="00CE1FC6"/>
    <w:rsid w:val="00CE218F"/>
    <w:rsid w:val="00CE4116"/>
    <w:rsid w:val="00CE5E05"/>
    <w:rsid w:val="00CE691D"/>
    <w:rsid w:val="00CF0B62"/>
    <w:rsid w:val="00CF1D5B"/>
    <w:rsid w:val="00CF2573"/>
    <w:rsid w:val="00CF5F34"/>
    <w:rsid w:val="00CF78EA"/>
    <w:rsid w:val="00D13080"/>
    <w:rsid w:val="00D14157"/>
    <w:rsid w:val="00D16036"/>
    <w:rsid w:val="00D203BA"/>
    <w:rsid w:val="00D21550"/>
    <w:rsid w:val="00D235A3"/>
    <w:rsid w:val="00D23E35"/>
    <w:rsid w:val="00D30206"/>
    <w:rsid w:val="00D346C1"/>
    <w:rsid w:val="00D36F32"/>
    <w:rsid w:val="00D41EC4"/>
    <w:rsid w:val="00D45E71"/>
    <w:rsid w:val="00D47951"/>
    <w:rsid w:val="00D52A60"/>
    <w:rsid w:val="00D5666A"/>
    <w:rsid w:val="00D605E5"/>
    <w:rsid w:val="00D66663"/>
    <w:rsid w:val="00D66769"/>
    <w:rsid w:val="00D66849"/>
    <w:rsid w:val="00D67A8E"/>
    <w:rsid w:val="00D86873"/>
    <w:rsid w:val="00D86A97"/>
    <w:rsid w:val="00D92693"/>
    <w:rsid w:val="00D960D1"/>
    <w:rsid w:val="00D96FE3"/>
    <w:rsid w:val="00DA2BF2"/>
    <w:rsid w:val="00DA4CF5"/>
    <w:rsid w:val="00DA649D"/>
    <w:rsid w:val="00DA6690"/>
    <w:rsid w:val="00DA6B69"/>
    <w:rsid w:val="00DA6EA1"/>
    <w:rsid w:val="00DB25C6"/>
    <w:rsid w:val="00DB5BC1"/>
    <w:rsid w:val="00DC1225"/>
    <w:rsid w:val="00DC3403"/>
    <w:rsid w:val="00DC39A8"/>
    <w:rsid w:val="00DC58C3"/>
    <w:rsid w:val="00DC6C87"/>
    <w:rsid w:val="00DD1A39"/>
    <w:rsid w:val="00DE061D"/>
    <w:rsid w:val="00DE5DA5"/>
    <w:rsid w:val="00DE79CD"/>
    <w:rsid w:val="00DF1A3A"/>
    <w:rsid w:val="00DF5150"/>
    <w:rsid w:val="00DF7CD1"/>
    <w:rsid w:val="00E013D6"/>
    <w:rsid w:val="00E06D6E"/>
    <w:rsid w:val="00E101FA"/>
    <w:rsid w:val="00E10856"/>
    <w:rsid w:val="00E12A2A"/>
    <w:rsid w:val="00E12B66"/>
    <w:rsid w:val="00E13821"/>
    <w:rsid w:val="00E16C9F"/>
    <w:rsid w:val="00E21725"/>
    <w:rsid w:val="00E22ECF"/>
    <w:rsid w:val="00E263F3"/>
    <w:rsid w:val="00E2674F"/>
    <w:rsid w:val="00E26752"/>
    <w:rsid w:val="00E30BF5"/>
    <w:rsid w:val="00E33190"/>
    <w:rsid w:val="00E431E4"/>
    <w:rsid w:val="00E435F8"/>
    <w:rsid w:val="00E438D6"/>
    <w:rsid w:val="00E47014"/>
    <w:rsid w:val="00E50AAE"/>
    <w:rsid w:val="00E51978"/>
    <w:rsid w:val="00E53758"/>
    <w:rsid w:val="00E55C59"/>
    <w:rsid w:val="00E6212E"/>
    <w:rsid w:val="00E64ADE"/>
    <w:rsid w:val="00E65001"/>
    <w:rsid w:val="00E652F2"/>
    <w:rsid w:val="00E67954"/>
    <w:rsid w:val="00E7652B"/>
    <w:rsid w:val="00E8260B"/>
    <w:rsid w:val="00E82B20"/>
    <w:rsid w:val="00E840EE"/>
    <w:rsid w:val="00E86EEF"/>
    <w:rsid w:val="00E91900"/>
    <w:rsid w:val="00E92804"/>
    <w:rsid w:val="00E963E1"/>
    <w:rsid w:val="00E96561"/>
    <w:rsid w:val="00E96DBB"/>
    <w:rsid w:val="00EA6240"/>
    <w:rsid w:val="00EA7F8E"/>
    <w:rsid w:val="00EB4D40"/>
    <w:rsid w:val="00EC4B2E"/>
    <w:rsid w:val="00ED0520"/>
    <w:rsid w:val="00ED0D7F"/>
    <w:rsid w:val="00ED111F"/>
    <w:rsid w:val="00ED12C5"/>
    <w:rsid w:val="00EE07BC"/>
    <w:rsid w:val="00EE380F"/>
    <w:rsid w:val="00EF1F6B"/>
    <w:rsid w:val="00EF519F"/>
    <w:rsid w:val="00EF5AFF"/>
    <w:rsid w:val="00EF6094"/>
    <w:rsid w:val="00EF683A"/>
    <w:rsid w:val="00F00798"/>
    <w:rsid w:val="00F057C9"/>
    <w:rsid w:val="00F13ECA"/>
    <w:rsid w:val="00F210C7"/>
    <w:rsid w:val="00F24DCA"/>
    <w:rsid w:val="00F2741D"/>
    <w:rsid w:val="00F33F81"/>
    <w:rsid w:val="00F33F8B"/>
    <w:rsid w:val="00F362CC"/>
    <w:rsid w:val="00F370D4"/>
    <w:rsid w:val="00F40A7E"/>
    <w:rsid w:val="00F426E0"/>
    <w:rsid w:val="00F44291"/>
    <w:rsid w:val="00F4507B"/>
    <w:rsid w:val="00F45109"/>
    <w:rsid w:val="00F50880"/>
    <w:rsid w:val="00F56964"/>
    <w:rsid w:val="00F56BE3"/>
    <w:rsid w:val="00F573A7"/>
    <w:rsid w:val="00F65984"/>
    <w:rsid w:val="00F70222"/>
    <w:rsid w:val="00F70484"/>
    <w:rsid w:val="00F712FE"/>
    <w:rsid w:val="00F71D13"/>
    <w:rsid w:val="00F75B94"/>
    <w:rsid w:val="00F77508"/>
    <w:rsid w:val="00F831D6"/>
    <w:rsid w:val="00F83410"/>
    <w:rsid w:val="00F860D1"/>
    <w:rsid w:val="00F93344"/>
    <w:rsid w:val="00F94780"/>
    <w:rsid w:val="00F96B84"/>
    <w:rsid w:val="00FA038A"/>
    <w:rsid w:val="00FA7B92"/>
    <w:rsid w:val="00FA7E5D"/>
    <w:rsid w:val="00FB0FC1"/>
    <w:rsid w:val="00FB7828"/>
    <w:rsid w:val="00FC106B"/>
    <w:rsid w:val="00FC2C52"/>
    <w:rsid w:val="00FC4B62"/>
    <w:rsid w:val="00FC521F"/>
    <w:rsid w:val="00FC5243"/>
    <w:rsid w:val="00FC5CFE"/>
    <w:rsid w:val="00FD04C4"/>
    <w:rsid w:val="00FD04EC"/>
    <w:rsid w:val="00FD0E59"/>
    <w:rsid w:val="00FD302C"/>
    <w:rsid w:val="00FD5E01"/>
    <w:rsid w:val="00FD7787"/>
    <w:rsid w:val="00FD77CA"/>
    <w:rsid w:val="00FE1C25"/>
    <w:rsid w:val="00FE338B"/>
    <w:rsid w:val="00FE3C55"/>
    <w:rsid w:val="00FE3D78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link w:val="ab"/>
    <w:qFormat/>
    <w:rsid w:val="002706C9"/>
    <w:pPr>
      <w:ind w:left="720"/>
      <w:contextualSpacing/>
    </w:pPr>
  </w:style>
  <w:style w:type="paragraph" w:customStyle="1" w:styleId="Default">
    <w:name w:val="Default"/>
    <w:rsid w:val="00396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E12A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Title"/>
    <w:basedOn w:val="a"/>
    <w:link w:val="ad"/>
    <w:qFormat/>
    <w:rsid w:val="0041224C"/>
    <w:pPr>
      <w:ind w:firstLine="0"/>
      <w:jc w:val="center"/>
    </w:pPr>
    <w:rPr>
      <w:b/>
      <w:bCs/>
      <w:sz w:val="24"/>
      <w:szCs w:val="24"/>
      <w:lang w:val="x-none" w:eastAsia="x-none"/>
    </w:rPr>
  </w:style>
  <w:style w:type="character" w:customStyle="1" w:styleId="ad">
    <w:name w:val="Название Знак"/>
    <w:basedOn w:val="a0"/>
    <w:link w:val="ac"/>
    <w:rsid w:val="0041224C"/>
    <w:rPr>
      <w:b/>
      <w:bCs/>
      <w:sz w:val="24"/>
      <w:szCs w:val="24"/>
      <w:lang w:val="x-none" w:eastAsia="x-none"/>
    </w:rPr>
  </w:style>
  <w:style w:type="paragraph" w:styleId="ae">
    <w:name w:val="No Spacing"/>
    <w:uiPriority w:val="1"/>
    <w:qFormat/>
    <w:rsid w:val="0041224C"/>
    <w:pPr>
      <w:ind w:firstLine="567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rsid w:val="0041224C"/>
    <w:pPr>
      <w:widowControl w:val="0"/>
    </w:pPr>
    <w:rPr>
      <w:color w:val="000000"/>
      <w:sz w:val="24"/>
    </w:rPr>
  </w:style>
  <w:style w:type="paragraph" w:styleId="af">
    <w:name w:val="Body Text Indent"/>
    <w:basedOn w:val="a"/>
    <w:link w:val="af0"/>
    <w:uiPriority w:val="99"/>
    <w:unhideWhenUsed/>
    <w:rsid w:val="00EF1F6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EF1F6B"/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FC5243"/>
    <w:rPr>
      <w:color w:val="000000"/>
      <w:sz w:val="24"/>
    </w:rPr>
  </w:style>
  <w:style w:type="paragraph" w:customStyle="1" w:styleId="ConsPlusTitle">
    <w:name w:val="ConsPlusTitle"/>
    <w:rsid w:val="00FC52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Абзац списка Знак"/>
    <w:basedOn w:val="a0"/>
    <w:link w:val="aa"/>
    <w:locked/>
    <w:rsid w:val="00CE69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link w:val="ab"/>
    <w:qFormat/>
    <w:rsid w:val="002706C9"/>
    <w:pPr>
      <w:ind w:left="720"/>
      <w:contextualSpacing/>
    </w:pPr>
  </w:style>
  <w:style w:type="paragraph" w:customStyle="1" w:styleId="Default">
    <w:name w:val="Default"/>
    <w:rsid w:val="00396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E12A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Title"/>
    <w:basedOn w:val="a"/>
    <w:link w:val="ad"/>
    <w:qFormat/>
    <w:rsid w:val="0041224C"/>
    <w:pPr>
      <w:ind w:firstLine="0"/>
      <w:jc w:val="center"/>
    </w:pPr>
    <w:rPr>
      <w:b/>
      <w:bCs/>
      <w:sz w:val="24"/>
      <w:szCs w:val="24"/>
      <w:lang w:val="x-none" w:eastAsia="x-none"/>
    </w:rPr>
  </w:style>
  <w:style w:type="character" w:customStyle="1" w:styleId="ad">
    <w:name w:val="Название Знак"/>
    <w:basedOn w:val="a0"/>
    <w:link w:val="ac"/>
    <w:rsid w:val="0041224C"/>
    <w:rPr>
      <w:b/>
      <w:bCs/>
      <w:sz w:val="24"/>
      <w:szCs w:val="24"/>
      <w:lang w:val="x-none" w:eastAsia="x-none"/>
    </w:rPr>
  </w:style>
  <w:style w:type="paragraph" w:styleId="ae">
    <w:name w:val="No Spacing"/>
    <w:uiPriority w:val="1"/>
    <w:qFormat/>
    <w:rsid w:val="0041224C"/>
    <w:pPr>
      <w:ind w:firstLine="567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rsid w:val="0041224C"/>
    <w:pPr>
      <w:widowControl w:val="0"/>
    </w:pPr>
    <w:rPr>
      <w:color w:val="000000"/>
      <w:sz w:val="24"/>
    </w:rPr>
  </w:style>
  <w:style w:type="paragraph" w:styleId="af">
    <w:name w:val="Body Text Indent"/>
    <w:basedOn w:val="a"/>
    <w:link w:val="af0"/>
    <w:uiPriority w:val="99"/>
    <w:unhideWhenUsed/>
    <w:rsid w:val="00EF1F6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EF1F6B"/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FC5243"/>
    <w:rPr>
      <w:color w:val="000000"/>
      <w:sz w:val="24"/>
    </w:rPr>
  </w:style>
  <w:style w:type="paragraph" w:customStyle="1" w:styleId="ConsPlusTitle">
    <w:name w:val="ConsPlusTitle"/>
    <w:rsid w:val="00FC52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Абзац списка Знак"/>
    <w:basedOn w:val="a0"/>
    <w:link w:val="aa"/>
    <w:locked/>
    <w:rsid w:val="00CE69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ACDA3-813D-4B93-8517-B713940E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35</TotalTime>
  <Pages>6</Pages>
  <Words>1650</Words>
  <Characters>12235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3</cp:revision>
  <cp:lastPrinted>2025-10-29T08:52:00Z</cp:lastPrinted>
  <dcterms:created xsi:type="dcterms:W3CDTF">2025-10-29T07:02:00Z</dcterms:created>
  <dcterms:modified xsi:type="dcterms:W3CDTF">2025-10-29T09:45:00Z</dcterms:modified>
</cp:coreProperties>
</file>