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D3" w:rsidRPr="00EE3B36" w:rsidRDefault="00573BD3" w:rsidP="00573BD3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37235" cy="791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573BD3" w:rsidRPr="00EE3B36" w:rsidRDefault="00573BD3" w:rsidP="00573BD3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573BD3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573BD3" w:rsidRDefault="00573BD3" w:rsidP="00573BD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573BD3" w:rsidRDefault="00573BD3" w:rsidP="00573BD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01.09.2025 № 157</w:t>
      </w:r>
    </w:p>
    <w:p w:rsidR="00573BD3" w:rsidRPr="00EE3B36" w:rsidRDefault="00573BD3" w:rsidP="00573BD3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9765FB" w:rsidRPr="00573BD3" w:rsidRDefault="009765FB" w:rsidP="00573BD3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573BD3">
        <w:rPr>
          <w:b/>
          <w:szCs w:val="28"/>
        </w:rPr>
        <w:t xml:space="preserve">О внесении изменений </w:t>
      </w:r>
    </w:p>
    <w:p w:rsidR="009765FB" w:rsidRPr="00573BD3" w:rsidRDefault="009765FB" w:rsidP="00573BD3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573BD3">
        <w:rPr>
          <w:b/>
          <w:szCs w:val="28"/>
        </w:rPr>
        <w:t>в приложение к распоряжению</w:t>
      </w:r>
    </w:p>
    <w:p w:rsidR="009765FB" w:rsidRPr="00573BD3" w:rsidRDefault="009765FB" w:rsidP="00573BD3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573BD3">
        <w:rPr>
          <w:b/>
          <w:szCs w:val="28"/>
        </w:rPr>
        <w:t>Администрации Красносулинского района</w:t>
      </w:r>
    </w:p>
    <w:p w:rsidR="009765FB" w:rsidRPr="00573BD3" w:rsidRDefault="008F761E" w:rsidP="00573BD3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573BD3">
        <w:rPr>
          <w:b/>
          <w:szCs w:val="28"/>
        </w:rPr>
        <w:t>от 20</w:t>
      </w:r>
      <w:r w:rsidR="009765FB" w:rsidRPr="00573BD3">
        <w:rPr>
          <w:b/>
          <w:szCs w:val="28"/>
        </w:rPr>
        <w:t>.</w:t>
      </w:r>
      <w:r w:rsidRPr="00573BD3">
        <w:rPr>
          <w:b/>
          <w:szCs w:val="28"/>
        </w:rPr>
        <w:t>0</w:t>
      </w:r>
      <w:r w:rsidR="009765FB" w:rsidRPr="00573BD3">
        <w:rPr>
          <w:b/>
          <w:szCs w:val="28"/>
        </w:rPr>
        <w:t>1.202</w:t>
      </w:r>
      <w:r w:rsidRPr="00573BD3">
        <w:rPr>
          <w:b/>
          <w:szCs w:val="28"/>
        </w:rPr>
        <w:t>5 № 5</w:t>
      </w:r>
    </w:p>
    <w:p w:rsidR="00496E45" w:rsidRPr="00573BD3" w:rsidRDefault="00496E45" w:rsidP="00573BD3">
      <w:pPr>
        <w:ind w:left="1984" w:right="1984" w:firstLine="0"/>
        <w:rPr>
          <w:b/>
          <w:szCs w:val="28"/>
        </w:rPr>
      </w:pPr>
    </w:p>
    <w:p w:rsidR="00DC322A" w:rsidRPr="00573BD3" w:rsidRDefault="00DC322A" w:rsidP="008F761E">
      <w:pPr>
        <w:widowControl w:val="0"/>
        <w:ind w:right="-1" w:firstLine="709"/>
        <w:rPr>
          <w:szCs w:val="28"/>
        </w:rPr>
      </w:pPr>
      <w:r w:rsidRPr="00573BD3">
        <w:rPr>
          <w:szCs w:val="28"/>
        </w:rPr>
        <w:t xml:space="preserve">В соответствии с </w:t>
      </w:r>
      <w:r w:rsidR="00C21420" w:rsidRPr="00573BD3">
        <w:rPr>
          <w:szCs w:val="28"/>
        </w:rPr>
        <w:t>постановлением</w:t>
      </w:r>
      <w:r w:rsidRPr="00573BD3">
        <w:rPr>
          <w:szCs w:val="28"/>
        </w:rPr>
        <w:t xml:space="preserve"> Администрации Красносулинского района</w:t>
      </w:r>
      <w:r w:rsidR="008F761E" w:rsidRPr="00573BD3">
        <w:rPr>
          <w:szCs w:val="28"/>
        </w:rPr>
        <w:t xml:space="preserve"> от </w:t>
      </w:r>
      <w:r w:rsidR="001A5663" w:rsidRPr="00573BD3">
        <w:rPr>
          <w:szCs w:val="28"/>
        </w:rPr>
        <w:t>25.</w:t>
      </w:r>
      <w:r w:rsidR="00C21420" w:rsidRPr="00573BD3">
        <w:rPr>
          <w:szCs w:val="28"/>
        </w:rPr>
        <w:t>08</w:t>
      </w:r>
      <w:r w:rsidR="005B2406" w:rsidRPr="00573BD3">
        <w:rPr>
          <w:szCs w:val="28"/>
        </w:rPr>
        <w:t xml:space="preserve">.2025 </w:t>
      </w:r>
      <w:r w:rsidR="008F761E" w:rsidRPr="00573BD3">
        <w:rPr>
          <w:szCs w:val="28"/>
        </w:rPr>
        <w:t>№ </w:t>
      </w:r>
      <w:r w:rsidR="001A5663" w:rsidRPr="00573BD3">
        <w:rPr>
          <w:szCs w:val="28"/>
        </w:rPr>
        <w:t>552</w:t>
      </w:r>
      <w:r w:rsidR="008F761E" w:rsidRPr="00573BD3">
        <w:rPr>
          <w:szCs w:val="28"/>
        </w:rPr>
        <w:t xml:space="preserve"> «О внесении изменений в приложение № 1 к постановлению Администрации Красносулинского района от 07.12.2018 № 1368»,</w:t>
      </w:r>
      <w:r w:rsidR="00573BD3">
        <w:rPr>
          <w:szCs w:val="28"/>
        </w:rPr>
        <w:t xml:space="preserve"> </w:t>
      </w:r>
      <w:r w:rsidR="00891BBD" w:rsidRPr="00573BD3">
        <w:rPr>
          <w:szCs w:val="28"/>
        </w:rPr>
        <w:t>руководствуясь статьей 29</w:t>
      </w:r>
      <w:r w:rsidR="00573BD3">
        <w:rPr>
          <w:szCs w:val="28"/>
        </w:rPr>
        <w:t xml:space="preserve"> </w:t>
      </w:r>
      <w:r w:rsidRPr="00573BD3">
        <w:rPr>
          <w:szCs w:val="28"/>
        </w:rPr>
        <w:t xml:space="preserve">Устава муниципального образования «Красносулинский район», </w:t>
      </w:r>
      <w:r w:rsidR="007D021D" w:rsidRPr="00573BD3">
        <w:rPr>
          <w:szCs w:val="28"/>
        </w:rPr>
        <w:t>–</w:t>
      </w:r>
    </w:p>
    <w:p w:rsidR="004922F1" w:rsidRPr="00573BD3" w:rsidRDefault="004922F1" w:rsidP="007D021D">
      <w:pPr>
        <w:widowControl w:val="0"/>
        <w:ind w:firstLine="709"/>
        <w:rPr>
          <w:szCs w:val="28"/>
        </w:rPr>
      </w:pPr>
    </w:p>
    <w:p w:rsidR="00634C7D" w:rsidRPr="00573BD3" w:rsidRDefault="004922F1" w:rsidP="00634C7D">
      <w:pPr>
        <w:widowControl w:val="0"/>
        <w:tabs>
          <w:tab w:val="left" w:pos="709"/>
        </w:tabs>
        <w:ind w:firstLine="709"/>
        <w:rPr>
          <w:szCs w:val="28"/>
        </w:rPr>
      </w:pPr>
      <w:r w:rsidRPr="00573BD3">
        <w:rPr>
          <w:szCs w:val="28"/>
        </w:rPr>
        <w:t>1</w:t>
      </w:r>
      <w:r w:rsidR="00DC322A" w:rsidRPr="00573BD3">
        <w:rPr>
          <w:szCs w:val="28"/>
        </w:rPr>
        <w:t>.</w:t>
      </w:r>
      <w:r w:rsidR="007D021D" w:rsidRPr="00573BD3">
        <w:rPr>
          <w:szCs w:val="28"/>
        </w:rPr>
        <w:t> </w:t>
      </w:r>
      <w:r w:rsidR="008F761E" w:rsidRPr="00573BD3">
        <w:rPr>
          <w:szCs w:val="28"/>
        </w:rPr>
        <w:t>Внести изменения в приложение к распоряжению Администрации Красносулинского района от 20.01.2025 № 5 «Об утверждении</w:t>
      </w:r>
      <w:r w:rsidR="00634C7D" w:rsidRPr="00573BD3">
        <w:rPr>
          <w:szCs w:val="28"/>
        </w:rPr>
        <w:t xml:space="preserve"> </w:t>
      </w:r>
      <w:r w:rsidR="002576EC" w:rsidRPr="00573BD3">
        <w:rPr>
          <w:szCs w:val="28"/>
        </w:rPr>
        <w:t>е</w:t>
      </w:r>
      <w:r w:rsidR="008F761E" w:rsidRPr="00573BD3">
        <w:rPr>
          <w:szCs w:val="28"/>
        </w:rPr>
        <w:t>диного аналитического</w:t>
      </w:r>
      <w:r w:rsidR="00825669" w:rsidRPr="00573BD3">
        <w:rPr>
          <w:szCs w:val="28"/>
        </w:rPr>
        <w:t xml:space="preserve"> </w:t>
      </w:r>
      <w:r w:rsidR="00634C7D" w:rsidRPr="00573BD3">
        <w:rPr>
          <w:szCs w:val="28"/>
        </w:rPr>
        <w:t>план</w:t>
      </w:r>
      <w:r w:rsidR="008F761E" w:rsidRPr="00573BD3">
        <w:rPr>
          <w:szCs w:val="28"/>
        </w:rPr>
        <w:t xml:space="preserve">а </w:t>
      </w:r>
      <w:r w:rsidR="00634C7D" w:rsidRPr="00573BD3">
        <w:rPr>
          <w:szCs w:val="28"/>
        </w:rPr>
        <w:t>реализации муниципальной программы Красносулинского района «Обеспечение общественного порядка и профилактика правонарушений» на 20</w:t>
      </w:r>
      <w:r w:rsidR="00825669" w:rsidRPr="00573BD3">
        <w:rPr>
          <w:szCs w:val="28"/>
        </w:rPr>
        <w:t>25</w:t>
      </w:r>
      <w:r w:rsidR="00634C7D" w:rsidRPr="00573BD3">
        <w:rPr>
          <w:szCs w:val="28"/>
        </w:rPr>
        <w:t xml:space="preserve"> год</w:t>
      </w:r>
      <w:r w:rsidR="00891BBD" w:rsidRPr="00573BD3">
        <w:rPr>
          <w:szCs w:val="28"/>
        </w:rPr>
        <w:t xml:space="preserve">», изложив его </w:t>
      </w:r>
      <w:r w:rsidR="00634C7D" w:rsidRPr="00573BD3">
        <w:rPr>
          <w:szCs w:val="28"/>
        </w:rPr>
        <w:t>согласно приложению к настоящему распоряжению.</w:t>
      </w:r>
    </w:p>
    <w:p w:rsidR="008A71E1" w:rsidRPr="00573BD3" w:rsidRDefault="00496E45" w:rsidP="00634C7D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573BD3">
        <w:rPr>
          <w:szCs w:val="28"/>
        </w:rPr>
        <w:t>2. </w:t>
      </w:r>
      <w:r w:rsidR="00A4580B" w:rsidRPr="00573BD3">
        <w:rPr>
          <w:szCs w:val="28"/>
        </w:rPr>
        <w:t xml:space="preserve">Контроль за исполнением настоящего распоряжения возложить на </w:t>
      </w:r>
      <w:r w:rsidR="00D34CF9" w:rsidRPr="00573BD3">
        <w:rPr>
          <w:szCs w:val="28"/>
        </w:rPr>
        <w:t>первого заместителя главы Администрации Красносулинского района по вопросам</w:t>
      </w:r>
      <w:r w:rsidR="007D021D" w:rsidRPr="00573BD3">
        <w:rPr>
          <w:szCs w:val="28"/>
        </w:rPr>
        <w:t xml:space="preserve"> </w:t>
      </w:r>
      <w:r w:rsidR="00D34CF9" w:rsidRPr="00573BD3">
        <w:rPr>
          <w:szCs w:val="28"/>
        </w:rPr>
        <w:t>экономического</w:t>
      </w:r>
      <w:r w:rsidR="007D021D" w:rsidRPr="00573BD3">
        <w:rPr>
          <w:szCs w:val="28"/>
        </w:rPr>
        <w:t xml:space="preserve"> </w:t>
      </w:r>
      <w:r w:rsidR="00D34CF9" w:rsidRPr="00573BD3">
        <w:rPr>
          <w:szCs w:val="28"/>
        </w:rPr>
        <w:t>развития</w:t>
      </w:r>
      <w:r w:rsidR="007D021D" w:rsidRPr="00573BD3">
        <w:rPr>
          <w:szCs w:val="28"/>
        </w:rPr>
        <w:t xml:space="preserve"> </w:t>
      </w:r>
      <w:r w:rsidR="00C21420" w:rsidRPr="00573BD3">
        <w:rPr>
          <w:szCs w:val="28"/>
        </w:rPr>
        <w:t>и внутренней политике Салимову В.Н.</w:t>
      </w:r>
    </w:p>
    <w:p w:rsidR="00190552" w:rsidRPr="00573BD3" w:rsidRDefault="00190552" w:rsidP="007D021D">
      <w:pPr>
        <w:widowControl w:val="0"/>
        <w:ind w:firstLine="709"/>
        <w:rPr>
          <w:szCs w:val="28"/>
        </w:rPr>
      </w:pPr>
    </w:p>
    <w:p w:rsidR="00265435" w:rsidRPr="00573BD3" w:rsidRDefault="009B7E91" w:rsidP="00573BD3">
      <w:pPr>
        <w:widowControl w:val="0"/>
        <w:tabs>
          <w:tab w:val="right" w:pos="9639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573BD3">
        <w:rPr>
          <w:szCs w:val="28"/>
        </w:rPr>
        <w:t>Глава</w:t>
      </w:r>
      <w:r w:rsidR="002D454B" w:rsidRPr="00573BD3">
        <w:rPr>
          <w:szCs w:val="28"/>
        </w:rPr>
        <w:t xml:space="preserve"> </w:t>
      </w:r>
      <w:r w:rsidR="00496E45" w:rsidRPr="00573BD3">
        <w:rPr>
          <w:szCs w:val="28"/>
        </w:rPr>
        <w:t>Красносулинского района</w:t>
      </w:r>
      <w:r w:rsidR="00496E45" w:rsidRPr="00573BD3">
        <w:rPr>
          <w:szCs w:val="28"/>
        </w:rPr>
        <w:tab/>
      </w:r>
      <w:r w:rsidR="002D454B" w:rsidRPr="00573BD3">
        <w:rPr>
          <w:szCs w:val="28"/>
        </w:rPr>
        <w:t>И.С.</w:t>
      </w:r>
      <w:r w:rsidR="00573BD3">
        <w:rPr>
          <w:szCs w:val="28"/>
        </w:rPr>
        <w:t> </w:t>
      </w:r>
      <w:r w:rsidR="002D454B" w:rsidRPr="00573BD3">
        <w:rPr>
          <w:szCs w:val="28"/>
        </w:rPr>
        <w:t>Кирпичков</w:t>
      </w:r>
    </w:p>
    <w:p w:rsidR="008A71E1" w:rsidRDefault="008A71E1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573BD3" w:rsidRPr="00573BD3" w:rsidRDefault="00573BD3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2340A6" w:rsidRPr="00573BD3" w:rsidRDefault="009B256B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573BD3">
        <w:rPr>
          <w:color w:val="000000"/>
          <w:szCs w:val="28"/>
        </w:rPr>
        <w:t>Распоряжение</w:t>
      </w:r>
      <w:r w:rsidR="002340A6" w:rsidRPr="00573BD3">
        <w:rPr>
          <w:color w:val="000000"/>
          <w:szCs w:val="28"/>
        </w:rPr>
        <w:t xml:space="preserve"> вносит</w:t>
      </w:r>
    </w:p>
    <w:p w:rsidR="00D34CF9" w:rsidRPr="00573BD3" w:rsidRDefault="00D34CF9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573BD3">
        <w:rPr>
          <w:color w:val="000000"/>
          <w:szCs w:val="28"/>
        </w:rPr>
        <w:t xml:space="preserve">отдел по взаимодействию </w:t>
      </w:r>
    </w:p>
    <w:p w:rsidR="00D34CF9" w:rsidRPr="00573BD3" w:rsidRDefault="00D34CF9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573BD3">
        <w:rPr>
          <w:color w:val="000000"/>
          <w:szCs w:val="28"/>
        </w:rPr>
        <w:t>со средствами массовой информации</w:t>
      </w:r>
    </w:p>
    <w:p w:rsidR="00573BD3" w:rsidRDefault="00D34CF9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573BD3">
        <w:rPr>
          <w:color w:val="000000"/>
          <w:szCs w:val="28"/>
        </w:rPr>
        <w:t xml:space="preserve">и институтами гражданского общества </w:t>
      </w:r>
    </w:p>
    <w:p w:rsidR="00C21FEE" w:rsidRPr="00573BD3" w:rsidRDefault="00C21FEE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573BD3">
        <w:rPr>
          <w:color w:val="000000"/>
          <w:szCs w:val="28"/>
        </w:rPr>
        <w:t xml:space="preserve">с </w:t>
      </w:r>
      <w:r w:rsidRPr="00573BD3">
        <w:rPr>
          <w:szCs w:val="28"/>
        </w:rPr>
        <w:t>функцией муниципального центра управления</w:t>
      </w:r>
    </w:p>
    <w:p w:rsidR="002B35D8" w:rsidRPr="00573BD3" w:rsidRDefault="002B35D8" w:rsidP="00AA0FB0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2B35D8" w:rsidRPr="00573BD3" w:rsidSect="007D021D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83631" w:rsidRDefault="00F83631" w:rsidP="00F83631">
      <w:pPr>
        <w:pStyle w:val="ab"/>
        <w:ind w:left="14742"/>
        <w:jc w:val="center"/>
      </w:pPr>
      <w:r>
        <w:lastRenderedPageBreak/>
        <w:t>Приложение</w:t>
      </w:r>
    </w:p>
    <w:p w:rsidR="00F83631" w:rsidRDefault="00F83631" w:rsidP="00F83631">
      <w:pPr>
        <w:pStyle w:val="ab"/>
        <w:ind w:left="14742"/>
        <w:jc w:val="center"/>
      </w:pPr>
      <w:r>
        <w:t>к распоряжению</w:t>
      </w:r>
    </w:p>
    <w:p w:rsidR="00F83631" w:rsidRDefault="00F83631" w:rsidP="00F83631">
      <w:pPr>
        <w:pStyle w:val="ab"/>
        <w:ind w:left="14742"/>
        <w:jc w:val="center"/>
      </w:pPr>
      <w:r>
        <w:t>Администрации</w:t>
      </w:r>
    </w:p>
    <w:p w:rsidR="00F83631" w:rsidRDefault="00F83631" w:rsidP="00F83631">
      <w:pPr>
        <w:pStyle w:val="ab"/>
        <w:ind w:left="14742"/>
        <w:jc w:val="center"/>
      </w:pPr>
      <w:r>
        <w:t>Красносулинского района</w:t>
      </w:r>
    </w:p>
    <w:p w:rsidR="00F83631" w:rsidRDefault="00F726CC" w:rsidP="00F83631">
      <w:pPr>
        <w:widowControl w:val="0"/>
        <w:ind w:left="14742" w:firstLine="0"/>
        <w:jc w:val="center"/>
      </w:pPr>
      <w:r>
        <w:t xml:space="preserve">от </w:t>
      </w:r>
      <w:r w:rsidR="00573BD3">
        <w:t>01.09.2025 № 157</w:t>
      </w:r>
    </w:p>
    <w:p w:rsidR="00F83631" w:rsidRDefault="00F83631" w:rsidP="00F83631">
      <w:pPr>
        <w:pStyle w:val="ab"/>
        <w:ind w:left="14742"/>
        <w:jc w:val="center"/>
      </w:pPr>
    </w:p>
    <w:p w:rsidR="00F707CB" w:rsidRDefault="00F707CB" w:rsidP="00F707CB">
      <w:pPr>
        <w:pStyle w:val="ab"/>
        <w:ind w:left="14742"/>
        <w:jc w:val="center"/>
      </w:pPr>
      <w:r>
        <w:t>Приложение</w:t>
      </w:r>
    </w:p>
    <w:p w:rsidR="00F707CB" w:rsidRDefault="00F707CB" w:rsidP="00F707CB">
      <w:pPr>
        <w:pStyle w:val="ab"/>
        <w:ind w:left="14742"/>
        <w:jc w:val="center"/>
      </w:pPr>
      <w:r>
        <w:t>к распоряжению</w:t>
      </w:r>
    </w:p>
    <w:p w:rsidR="00F707CB" w:rsidRDefault="00F707CB" w:rsidP="00F707CB">
      <w:pPr>
        <w:pStyle w:val="ab"/>
        <w:ind w:left="14742"/>
        <w:jc w:val="center"/>
      </w:pPr>
      <w:r>
        <w:t>Администрации</w:t>
      </w:r>
    </w:p>
    <w:p w:rsidR="00F707CB" w:rsidRDefault="00F707CB" w:rsidP="00F707CB">
      <w:pPr>
        <w:pStyle w:val="ab"/>
        <w:ind w:left="14742"/>
        <w:jc w:val="center"/>
      </w:pPr>
      <w:r>
        <w:t>Красносулинского района</w:t>
      </w:r>
    </w:p>
    <w:p w:rsidR="00F707CB" w:rsidRDefault="00F707CB" w:rsidP="00F707CB">
      <w:pPr>
        <w:widowControl w:val="0"/>
        <w:ind w:left="14742" w:firstLine="0"/>
        <w:jc w:val="center"/>
        <w:rPr>
          <w:szCs w:val="28"/>
        </w:rPr>
      </w:pPr>
      <w:r>
        <w:t xml:space="preserve">от </w:t>
      </w:r>
      <w:r>
        <w:rPr>
          <w:szCs w:val="28"/>
        </w:rPr>
        <w:t>20</w:t>
      </w:r>
      <w:r w:rsidRPr="005D79D9">
        <w:rPr>
          <w:szCs w:val="28"/>
        </w:rPr>
        <w:t>.</w:t>
      </w:r>
      <w:r>
        <w:rPr>
          <w:szCs w:val="28"/>
        </w:rPr>
        <w:t>0</w:t>
      </w:r>
      <w:r w:rsidRPr="005D79D9">
        <w:rPr>
          <w:szCs w:val="28"/>
        </w:rPr>
        <w:t>1.202</w:t>
      </w:r>
      <w:r>
        <w:rPr>
          <w:szCs w:val="28"/>
        </w:rPr>
        <w:t>5 № 5</w:t>
      </w:r>
    </w:p>
    <w:p w:rsidR="00573BD3" w:rsidRDefault="00573BD3" w:rsidP="00F707CB">
      <w:pPr>
        <w:widowControl w:val="0"/>
        <w:ind w:left="14742" w:firstLine="0"/>
        <w:jc w:val="center"/>
      </w:pPr>
    </w:p>
    <w:p w:rsidR="00573BD3" w:rsidRDefault="00573BD3" w:rsidP="000906FB">
      <w:pPr>
        <w:widowControl w:val="0"/>
        <w:autoSpaceDE w:val="0"/>
        <w:autoSpaceDN w:val="0"/>
        <w:adjustRightInd w:val="0"/>
        <w:ind w:firstLine="0"/>
        <w:jc w:val="center"/>
      </w:pPr>
      <w:r>
        <w:t>ЕДИНЫЙ АНАЛИТИЧЕСКИЙ ПЛАН</w:t>
      </w:r>
    </w:p>
    <w:p w:rsidR="000906FB" w:rsidRDefault="009106B6" w:rsidP="000906F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t xml:space="preserve"> реализации </w:t>
      </w:r>
      <w:r w:rsidR="000906FB" w:rsidRPr="000906FB">
        <w:rPr>
          <w:szCs w:val="28"/>
        </w:rPr>
        <w:t xml:space="preserve">муниципальной программы </w:t>
      </w:r>
      <w:r w:rsidR="00566B55">
        <w:rPr>
          <w:szCs w:val="28"/>
        </w:rPr>
        <w:t xml:space="preserve">Красносулинского района </w:t>
      </w:r>
      <w:r w:rsidR="000906FB" w:rsidRPr="000906FB">
        <w:rPr>
          <w:szCs w:val="28"/>
        </w:rPr>
        <w:t>«Обеспечение общественного порядка и проф</w:t>
      </w:r>
      <w:r w:rsidR="002F2731">
        <w:rPr>
          <w:szCs w:val="28"/>
        </w:rPr>
        <w:t>илактика правонарушений» на 202</w:t>
      </w:r>
      <w:r>
        <w:rPr>
          <w:szCs w:val="28"/>
        </w:rPr>
        <w:t>5</w:t>
      </w:r>
      <w:r w:rsidR="000906FB" w:rsidRPr="000906FB">
        <w:rPr>
          <w:szCs w:val="28"/>
        </w:rPr>
        <w:t xml:space="preserve"> год</w:t>
      </w:r>
    </w:p>
    <w:p w:rsidR="00573BD3" w:rsidRDefault="00573BD3" w:rsidP="000906F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Style w:val="aa"/>
        <w:tblW w:w="2159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1406"/>
        <w:gridCol w:w="1418"/>
        <w:gridCol w:w="5398"/>
        <w:gridCol w:w="895"/>
        <w:gridCol w:w="1559"/>
        <w:gridCol w:w="1418"/>
        <w:gridCol w:w="992"/>
        <w:gridCol w:w="1408"/>
        <w:gridCol w:w="1852"/>
      </w:tblGrid>
      <w:tr w:rsidR="009106B6" w:rsidRPr="00C97097" w:rsidTr="00573BD3">
        <w:trPr>
          <w:trHeight w:val="20"/>
        </w:trPr>
        <w:tc>
          <w:tcPr>
            <w:tcW w:w="709" w:type="dxa"/>
            <w:vMerge w:val="restart"/>
          </w:tcPr>
          <w:p w:rsidR="009106B6" w:rsidRPr="00C97097" w:rsidRDefault="009106B6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:rsidR="009106B6" w:rsidRPr="00C97097" w:rsidRDefault="009106B6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Наименование структурного элемента муниципальной</w:t>
            </w:r>
            <w:r w:rsidR="002576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097">
              <w:rPr>
                <w:rFonts w:ascii="Times New Roman" w:hAnsi="Times New Roman"/>
                <w:sz w:val="24"/>
                <w:szCs w:val="24"/>
              </w:rPr>
              <w:t>программы Красносулинского района, мероприятия (результата),</w:t>
            </w:r>
            <w:r w:rsidR="00573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097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824" w:type="dxa"/>
            <w:gridSpan w:val="2"/>
          </w:tcPr>
          <w:p w:rsidR="009106B6" w:rsidRPr="00C97097" w:rsidRDefault="009106B6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398" w:type="dxa"/>
            <w:vMerge w:val="restart"/>
          </w:tcPr>
          <w:p w:rsidR="009106B6" w:rsidRPr="00C97097" w:rsidRDefault="009106B6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106B6" w:rsidRPr="00C97097" w:rsidRDefault="009106B6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8124" w:type="dxa"/>
            <w:gridSpan w:val="6"/>
          </w:tcPr>
          <w:p w:rsidR="009106B6" w:rsidRPr="00C97097" w:rsidRDefault="009106B6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  <w:vMerge/>
          </w:tcPr>
          <w:p w:rsidR="002576EC" w:rsidRPr="00C97097" w:rsidRDefault="002576EC" w:rsidP="00573BD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2576EC" w:rsidRPr="00C97097" w:rsidRDefault="002576EC" w:rsidP="00573BD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418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5398" w:type="dxa"/>
            <w:vMerge/>
          </w:tcPr>
          <w:p w:rsidR="002576EC" w:rsidRPr="00C97097" w:rsidRDefault="002576EC" w:rsidP="00573BD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Pr="00C97097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18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C97097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992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Pr="00C97097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52" w:type="dxa"/>
            <w:tcBorders>
              <w:left w:val="single" w:sz="4" w:space="0" w:color="auto"/>
            </w:tcBorders>
          </w:tcPr>
          <w:p w:rsidR="002576EC" w:rsidRPr="00C97097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97097">
              <w:rPr>
                <w:sz w:val="24"/>
                <w:szCs w:val="24"/>
              </w:rPr>
              <w:t>внебюджетные</w:t>
            </w:r>
            <w:r w:rsidRPr="00C9709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573BD3" w:rsidRPr="00573BD3" w:rsidRDefault="00573BD3">
      <w:pPr>
        <w:rPr>
          <w:sz w:val="2"/>
          <w:szCs w:val="2"/>
        </w:rPr>
      </w:pPr>
    </w:p>
    <w:tbl>
      <w:tblPr>
        <w:tblStyle w:val="aa"/>
        <w:tblW w:w="2159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1406"/>
        <w:gridCol w:w="1418"/>
        <w:gridCol w:w="5398"/>
        <w:gridCol w:w="895"/>
        <w:gridCol w:w="1559"/>
        <w:gridCol w:w="1418"/>
        <w:gridCol w:w="992"/>
        <w:gridCol w:w="1408"/>
        <w:gridCol w:w="10"/>
        <w:gridCol w:w="1842"/>
      </w:tblGrid>
      <w:tr w:rsidR="0020354D" w:rsidRPr="00C97097" w:rsidTr="00573BD3">
        <w:trPr>
          <w:trHeight w:val="20"/>
          <w:tblHeader/>
        </w:trPr>
        <w:tc>
          <w:tcPr>
            <w:tcW w:w="709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8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0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Pr="00C97097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97097">
              <w:rPr>
                <w:sz w:val="24"/>
                <w:szCs w:val="24"/>
              </w:rPr>
              <w:t>10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Pr="00C97097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576EC" w:rsidRPr="00E70E80" w:rsidRDefault="002576EC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5232A">
              <w:rPr>
                <w:sz w:val="24"/>
                <w:szCs w:val="24"/>
              </w:rPr>
              <w:t>омплекс процессных мероприятий «Профилактика экстремизма и терроризма в Красносулинском районе»</w:t>
            </w: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2576EC" w:rsidRPr="00C97097" w:rsidRDefault="002B17C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2576EC" w:rsidRPr="00963F3D" w:rsidRDefault="002C4601" w:rsidP="00573BD3">
            <w:pPr>
              <w:pStyle w:val="Standard"/>
              <w:rPr>
                <w:sz w:val="24"/>
                <w:szCs w:val="24"/>
              </w:rPr>
            </w:pPr>
            <w:r w:rsidRPr="00963F3D">
              <w:rPr>
                <w:sz w:val="24"/>
                <w:szCs w:val="24"/>
              </w:rPr>
              <w:t>главный</w:t>
            </w:r>
            <w:r w:rsidR="00573BD3">
              <w:rPr>
                <w:sz w:val="24"/>
                <w:szCs w:val="24"/>
              </w:rPr>
              <w:t xml:space="preserve"> </w:t>
            </w:r>
            <w:r w:rsidRPr="00963F3D">
              <w:rPr>
                <w:sz w:val="24"/>
                <w:szCs w:val="24"/>
              </w:rPr>
              <w:t>специалист отдела по взаимодействию со средствами массовой информации и институтами гражданского общества</w:t>
            </w:r>
            <w:r w:rsidR="00573BD3">
              <w:rPr>
                <w:sz w:val="24"/>
                <w:szCs w:val="24"/>
              </w:rPr>
              <w:t xml:space="preserve"> </w:t>
            </w:r>
            <w:r w:rsidRPr="00963F3D">
              <w:rPr>
                <w:sz w:val="24"/>
                <w:szCs w:val="24"/>
              </w:rPr>
              <w:t xml:space="preserve">с функцией муниципального центра управления </w:t>
            </w:r>
            <w:r w:rsidRPr="00963F3D">
              <w:rPr>
                <w:sz w:val="24"/>
                <w:szCs w:val="24"/>
                <w:lang w:eastAsia="ar-SA"/>
              </w:rPr>
              <w:t>Администрации</w:t>
            </w:r>
            <w:r w:rsidR="00573BD3">
              <w:rPr>
                <w:sz w:val="24"/>
                <w:szCs w:val="24"/>
                <w:lang w:eastAsia="ar-SA"/>
              </w:rPr>
              <w:t xml:space="preserve"> </w:t>
            </w:r>
            <w:r w:rsidRPr="00963F3D">
              <w:rPr>
                <w:sz w:val="24"/>
                <w:szCs w:val="24"/>
                <w:lang w:eastAsia="ar-SA"/>
              </w:rPr>
              <w:t>Красносулинского района</w:t>
            </w:r>
            <w:r w:rsidR="00472724">
              <w:rPr>
                <w:sz w:val="24"/>
                <w:szCs w:val="24"/>
                <w:lang w:eastAsia="ar-SA"/>
              </w:rPr>
              <w:t>,</w:t>
            </w:r>
            <w:r w:rsidR="00963F3D" w:rsidRPr="00963F3D">
              <w:rPr>
                <w:sz w:val="24"/>
                <w:szCs w:val="24"/>
              </w:rPr>
              <w:t xml:space="preserve"> Пигарева Светлана Александровна</w:t>
            </w:r>
          </w:p>
        </w:tc>
        <w:tc>
          <w:tcPr>
            <w:tcW w:w="895" w:type="dxa"/>
          </w:tcPr>
          <w:p w:rsidR="002576EC" w:rsidRPr="00C21420" w:rsidRDefault="00C21420" w:rsidP="00573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20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1559" w:type="dxa"/>
          </w:tcPr>
          <w:p w:rsidR="002576EC" w:rsidRPr="00C21420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576EC" w:rsidRPr="00C21420" w:rsidRDefault="00D9713F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576EC" w:rsidRPr="00C21420" w:rsidRDefault="00C21420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5437,7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Pr="00C21420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Pr="00EE3ADA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B20B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576EC" w:rsidRPr="00E70E80" w:rsidRDefault="002576EC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70E80">
              <w:rPr>
                <w:sz w:val="24"/>
                <w:szCs w:val="24"/>
              </w:rPr>
              <w:t>Мероприятие (результат) 1.1.</w:t>
            </w:r>
          </w:p>
          <w:p w:rsidR="002576EC" w:rsidRPr="00C97097" w:rsidRDefault="002576EC" w:rsidP="00573BD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E70E80">
              <w:rPr>
                <w:rFonts w:ascii="Times New Roman" w:hAnsi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2576EC" w:rsidRPr="00C97097" w:rsidRDefault="002B17C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5398" w:type="dxa"/>
          </w:tcPr>
          <w:p w:rsidR="002576EC" w:rsidRDefault="00963F3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63F3D">
              <w:rPr>
                <w:sz w:val="24"/>
                <w:szCs w:val="24"/>
              </w:rPr>
              <w:t>аместитель главы Администрации Красносулинского района</w:t>
            </w:r>
            <w:r w:rsidR="00573BD3">
              <w:rPr>
                <w:sz w:val="24"/>
                <w:szCs w:val="24"/>
              </w:rPr>
              <w:t xml:space="preserve"> </w:t>
            </w:r>
            <w:r w:rsidRPr="00963F3D">
              <w:rPr>
                <w:sz w:val="24"/>
                <w:szCs w:val="24"/>
              </w:rPr>
              <w:t>по вопросам социального развития</w:t>
            </w:r>
            <w:r w:rsidR="00472724">
              <w:rPr>
                <w:sz w:val="24"/>
                <w:szCs w:val="24"/>
              </w:rPr>
              <w:t>,</w:t>
            </w:r>
            <w:r w:rsidRPr="00963F3D">
              <w:rPr>
                <w:sz w:val="24"/>
                <w:szCs w:val="24"/>
              </w:rPr>
              <w:t xml:space="preserve"> Матвиенко Лада Святославовна, 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Pr="00963F3D">
              <w:rPr>
                <w:sz w:val="24"/>
                <w:szCs w:val="24"/>
              </w:rPr>
              <w:t xml:space="preserve"> Нестеренко Олеся Михайловна</w:t>
            </w:r>
          </w:p>
          <w:p w:rsidR="004D4971" w:rsidRPr="003102BE" w:rsidRDefault="004D4971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576EC" w:rsidRPr="00EE3ADA" w:rsidRDefault="002576EC" w:rsidP="00573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576EC" w:rsidRPr="00EE3ADA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576EC" w:rsidRPr="00EE3ADA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576EC" w:rsidRPr="00EE3ADA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Pr="00EE3ADA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EE3ADA">
              <w:rPr>
                <w:sz w:val="24"/>
                <w:szCs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Pr="00EE3ADA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 точка 1.1.1.</w:t>
            </w:r>
          </w:p>
          <w:p w:rsidR="002576EC" w:rsidRPr="008225A1" w:rsidRDefault="002576EC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5C324C">
              <w:rPr>
                <w:rFonts w:ascii="Times New Roman" w:hAnsi="Times New Roman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B17CD">
              <w:rPr>
                <w:rFonts w:ascii="Times New Roman" w:hAnsi="Times New Roman"/>
                <w:sz w:val="24"/>
                <w:szCs w:val="24"/>
              </w:rPr>
              <w:t>1.04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5398" w:type="dxa"/>
          </w:tcPr>
          <w:p w:rsidR="002576EC" w:rsidRDefault="002576EC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управления образования Красносулинского района</w:t>
            </w:r>
            <w:r w:rsidR="0056783A" w:rsidRPr="005C324C">
              <w:rPr>
                <w:sz w:val="24"/>
                <w:szCs w:val="24"/>
              </w:rPr>
              <w:t xml:space="preserve"> Дремина </w:t>
            </w:r>
            <w:r w:rsidR="0056783A">
              <w:rPr>
                <w:sz w:val="24"/>
                <w:szCs w:val="24"/>
              </w:rPr>
              <w:t>Мирослава Петровна</w:t>
            </w:r>
            <w:r>
              <w:rPr>
                <w:sz w:val="24"/>
                <w:szCs w:val="24"/>
              </w:rPr>
              <w:t>;</w:t>
            </w:r>
          </w:p>
          <w:p w:rsidR="002576EC" w:rsidRDefault="002576EC" w:rsidP="00573BD3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культуры и искусства Красносулинского района</w:t>
            </w:r>
            <w:r w:rsidR="0056783A" w:rsidRPr="005C324C">
              <w:rPr>
                <w:sz w:val="24"/>
                <w:szCs w:val="24"/>
              </w:rPr>
              <w:t xml:space="preserve"> Захарова </w:t>
            </w:r>
            <w:r w:rsidR="0056783A" w:rsidRPr="00F94E3C">
              <w:rPr>
                <w:sz w:val="24"/>
                <w:szCs w:val="24"/>
              </w:rPr>
              <w:t>Л</w:t>
            </w:r>
            <w:r w:rsidR="0056783A">
              <w:rPr>
                <w:sz w:val="24"/>
                <w:szCs w:val="24"/>
              </w:rPr>
              <w:t>идия Хамитовна</w:t>
            </w:r>
          </w:p>
          <w:p w:rsidR="004D4971" w:rsidRPr="005C324C" w:rsidRDefault="004D4971" w:rsidP="00573BD3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1.1.2.</w:t>
            </w:r>
          </w:p>
        </w:tc>
        <w:tc>
          <w:tcPr>
            <w:tcW w:w="4536" w:type="dxa"/>
          </w:tcPr>
          <w:p w:rsidR="004D4971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 точка 1.1.2</w:t>
            </w:r>
            <w:r w:rsidR="0020354D">
              <w:rPr>
                <w:sz w:val="24"/>
                <w:szCs w:val="24"/>
              </w:rPr>
              <w:t>.</w:t>
            </w:r>
            <w:r w:rsidR="004D4971">
              <w:rPr>
                <w:sz w:val="24"/>
                <w:szCs w:val="24"/>
              </w:rPr>
              <w:t xml:space="preserve"> </w:t>
            </w:r>
          </w:p>
          <w:p w:rsidR="002576EC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5C324C">
              <w:rPr>
                <w:sz w:val="24"/>
                <w:szCs w:val="24"/>
              </w:rPr>
              <w:t>Проведены лекции и беседы, в образовательных организациях, направленные на профилактику проявлений экстремизма, терроризма, преступлений против личности, общества, государства.</w:t>
            </w:r>
          </w:p>
          <w:p w:rsidR="004D4971" w:rsidRPr="005C324C" w:rsidRDefault="004D4971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C97097" w:rsidRDefault="002B17C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5398" w:type="dxa"/>
          </w:tcPr>
          <w:p w:rsidR="002576EC" w:rsidRPr="002576EC" w:rsidRDefault="002576EC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управления образования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56783A" w:rsidRPr="005C324C">
              <w:rPr>
                <w:sz w:val="24"/>
                <w:szCs w:val="24"/>
              </w:rPr>
              <w:t xml:space="preserve"> Дремина </w:t>
            </w:r>
            <w:r w:rsidR="0056783A">
              <w:rPr>
                <w:sz w:val="24"/>
                <w:szCs w:val="24"/>
              </w:rPr>
              <w:t>Мирослава Петровна</w:t>
            </w: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lastRenderedPageBreak/>
              <w:t>1.1.3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 точка 1.1.3</w:t>
            </w:r>
            <w:r w:rsidR="0020354D">
              <w:rPr>
                <w:sz w:val="24"/>
                <w:szCs w:val="24"/>
              </w:rPr>
              <w:t>.</w:t>
            </w:r>
          </w:p>
          <w:p w:rsidR="002576EC" w:rsidRPr="005C324C" w:rsidRDefault="002576EC" w:rsidP="00573BD3">
            <w:pPr>
              <w:pStyle w:val="Standard"/>
              <w:rPr>
                <w:sz w:val="24"/>
                <w:szCs w:val="24"/>
              </w:rPr>
            </w:pPr>
            <w:r w:rsidRPr="005C324C">
              <w:rPr>
                <w:sz w:val="24"/>
                <w:szCs w:val="24"/>
              </w:rPr>
      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C97097" w:rsidRDefault="002B17C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5398" w:type="dxa"/>
          </w:tcPr>
          <w:p w:rsidR="004D4971" w:rsidRDefault="002576EC" w:rsidP="004D497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</w:t>
            </w:r>
            <w:r w:rsidR="0056783A">
              <w:rPr>
                <w:sz w:val="24"/>
                <w:szCs w:val="24"/>
              </w:rPr>
              <w:t>зования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56783A" w:rsidRPr="005C324C">
              <w:rPr>
                <w:sz w:val="24"/>
                <w:szCs w:val="24"/>
              </w:rPr>
              <w:t xml:space="preserve"> Дремина </w:t>
            </w:r>
            <w:r w:rsidR="0056783A">
              <w:rPr>
                <w:sz w:val="24"/>
                <w:szCs w:val="24"/>
              </w:rPr>
              <w:t>Мирослава Петровна</w:t>
            </w:r>
            <w:r w:rsidR="004D4971">
              <w:rPr>
                <w:sz w:val="24"/>
                <w:szCs w:val="24"/>
              </w:rPr>
              <w:t>;</w:t>
            </w:r>
          </w:p>
          <w:p w:rsidR="002576EC" w:rsidRPr="002576EC" w:rsidRDefault="002576EC" w:rsidP="004D497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культуры и искусства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56783A" w:rsidRPr="005C324C">
              <w:rPr>
                <w:sz w:val="24"/>
                <w:szCs w:val="24"/>
              </w:rPr>
              <w:t xml:space="preserve"> Захарова </w:t>
            </w:r>
            <w:r w:rsidR="0056783A" w:rsidRPr="00F94E3C">
              <w:rPr>
                <w:sz w:val="24"/>
                <w:szCs w:val="24"/>
              </w:rPr>
              <w:t>Л</w:t>
            </w:r>
            <w:r w:rsidR="0056783A">
              <w:rPr>
                <w:sz w:val="24"/>
                <w:szCs w:val="24"/>
              </w:rPr>
              <w:t>идия Хамитовна</w:t>
            </w: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Pr="002576EC" w:rsidRDefault="002576EC" w:rsidP="00573BD3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4D4971" w:rsidTr="00573BD3">
        <w:trPr>
          <w:trHeight w:val="20"/>
        </w:trPr>
        <w:tc>
          <w:tcPr>
            <w:tcW w:w="709" w:type="dxa"/>
          </w:tcPr>
          <w:p w:rsidR="002576EC" w:rsidRPr="004D497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1.1.4.</w:t>
            </w:r>
          </w:p>
        </w:tc>
        <w:tc>
          <w:tcPr>
            <w:tcW w:w="4536" w:type="dxa"/>
          </w:tcPr>
          <w:p w:rsidR="004D4971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Контрольная точка 1.1.4.</w:t>
            </w:r>
          </w:p>
          <w:p w:rsidR="002576EC" w:rsidRPr="004D4971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</w:p>
        </w:tc>
        <w:tc>
          <w:tcPr>
            <w:tcW w:w="1406" w:type="dxa"/>
          </w:tcPr>
          <w:p w:rsidR="002576EC" w:rsidRPr="004D4971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7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4D4971" w:rsidRDefault="002B17C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71">
              <w:rPr>
                <w:rFonts w:ascii="Times New Roman" w:hAnsi="Times New Roman"/>
                <w:sz w:val="24"/>
                <w:szCs w:val="24"/>
              </w:rPr>
              <w:t>10.03</w:t>
            </w:r>
            <w:r w:rsidR="002576EC" w:rsidRPr="004D4971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5398" w:type="dxa"/>
          </w:tcPr>
          <w:p w:rsidR="002576EC" w:rsidRPr="004D4971" w:rsidRDefault="002576EC" w:rsidP="00573BD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D497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724" w:rsidRPr="004D4971">
              <w:rPr>
                <w:sz w:val="24"/>
                <w:szCs w:val="24"/>
              </w:rPr>
              <w:t>,</w:t>
            </w:r>
            <w:r w:rsidR="00943403" w:rsidRPr="004D4971">
              <w:rPr>
                <w:sz w:val="24"/>
                <w:szCs w:val="24"/>
              </w:rPr>
              <w:t xml:space="preserve"> Дремина Мирослава Петровна</w:t>
            </w:r>
          </w:p>
        </w:tc>
        <w:tc>
          <w:tcPr>
            <w:tcW w:w="895" w:type="dxa"/>
          </w:tcPr>
          <w:p w:rsidR="002576EC" w:rsidRPr="004D4971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2576EC" w:rsidRPr="004D4971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4D4971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2576EC" w:rsidRPr="004D4971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Pr="004D4971" w:rsidRDefault="0020354D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Pr="004D4971" w:rsidRDefault="002576EC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Х</w:t>
            </w:r>
          </w:p>
        </w:tc>
      </w:tr>
      <w:tr w:rsidR="00D9713F" w:rsidRPr="00C97097" w:rsidTr="00573BD3">
        <w:trPr>
          <w:trHeight w:val="20"/>
        </w:trPr>
        <w:tc>
          <w:tcPr>
            <w:tcW w:w="709" w:type="dxa"/>
          </w:tcPr>
          <w:p w:rsidR="00D9713F" w:rsidRPr="008225A1" w:rsidRDefault="00D9713F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4D4971" w:rsidRDefault="00D9713F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2.1.</w:t>
            </w:r>
          </w:p>
          <w:p w:rsidR="00D9713F" w:rsidRPr="008225A1" w:rsidRDefault="00D9713F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  <w:lang w:eastAsia="zh-CN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406" w:type="dxa"/>
          </w:tcPr>
          <w:p w:rsidR="00D9713F" w:rsidRPr="00C97097" w:rsidRDefault="00D9713F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D9713F" w:rsidRPr="00C97097" w:rsidRDefault="00963F3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9713F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D9713F" w:rsidRPr="008225A1" w:rsidRDefault="00943403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9713F" w:rsidRPr="00F94E3C">
              <w:rPr>
                <w:sz w:val="24"/>
                <w:szCs w:val="24"/>
              </w:rPr>
              <w:t>аместитель главы Администрации Красносулинского района</w:t>
            </w:r>
            <w:r w:rsidR="00573BD3">
              <w:rPr>
                <w:sz w:val="24"/>
                <w:szCs w:val="24"/>
              </w:rPr>
              <w:t xml:space="preserve"> </w:t>
            </w:r>
            <w:r w:rsidR="00D9713F" w:rsidRPr="00F94E3C">
              <w:rPr>
                <w:sz w:val="24"/>
                <w:szCs w:val="24"/>
              </w:rPr>
              <w:t>по вопросам социального развития</w:t>
            </w:r>
            <w:r w:rsidR="00472724">
              <w:rPr>
                <w:sz w:val="24"/>
                <w:szCs w:val="24"/>
              </w:rPr>
              <w:t>,</w:t>
            </w:r>
            <w:r w:rsidR="00D9713F" w:rsidRPr="00F94E3C">
              <w:rPr>
                <w:sz w:val="24"/>
                <w:szCs w:val="24"/>
              </w:rPr>
              <w:t xml:space="preserve"> Матвиенко Лада Святославовна</w:t>
            </w:r>
          </w:p>
        </w:tc>
        <w:tc>
          <w:tcPr>
            <w:tcW w:w="895" w:type="dxa"/>
          </w:tcPr>
          <w:p w:rsidR="00D9713F" w:rsidRPr="00C21420" w:rsidRDefault="00C21420" w:rsidP="00573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20">
              <w:rPr>
                <w:rFonts w:ascii="Times New Roman" w:hAnsi="Times New Roman" w:cs="Times New Roman"/>
                <w:sz w:val="24"/>
                <w:szCs w:val="24"/>
              </w:rPr>
              <w:t>5437,7</w:t>
            </w:r>
          </w:p>
        </w:tc>
        <w:tc>
          <w:tcPr>
            <w:tcW w:w="1559" w:type="dxa"/>
          </w:tcPr>
          <w:p w:rsidR="00D9713F" w:rsidRPr="00C21420" w:rsidRDefault="00D9713F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9713F" w:rsidRPr="00C21420" w:rsidRDefault="00D9713F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9713F" w:rsidRPr="00C21420" w:rsidRDefault="00C21420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5437,7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D9713F" w:rsidRPr="00C21420" w:rsidRDefault="00D9713F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D9713F" w:rsidRPr="00C21420" w:rsidRDefault="00D9713F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C21420">
              <w:rPr>
                <w:sz w:val="24"/>
                <w:szCs w:val="24"/>
              </w:rPr>
              <w:t>0,0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0354D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4536" w:type="dxa"/>
          </w:tcPr>
          <w:p w:rsidR="004D4971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20354D">
              <w:rPr>
                <w:sz w:val="24"/>
                <w:szCs w:val="24"/>
              </w:rPr>
              <w:t>2.1.1.</w:t>
            </w:r>
          </w:p>
          <w:p w:rsidR="002576EC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  <w:p w:rsidR="004D4971" w:rsidRPr="008225A1" w:rsidRDefault="004D4971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C97097" w:rsidRDefault="00963F3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2576EC" w:rsidRPr="00F94E3C" w:rsidRDefault="002576EC" w:rsidP="00573BD3">
            <w:pPr>
              <w:pStyle w:val="Standard"/>
              <w:rPr>
                <w:sz w:val="24"/>
                <w:szCs w:val="24"/>
              </w:rPr>
            </w:pPr>
            <w:r w:rsidRPr="00F94E3C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943403" w:rsidRPr="00F94E3C">
              <w:rPr>
                <w:sz w:val="24"/>
                <w:szCs w:val="24"/>
              </w:rPr>
              <w:t xml:space="preserve"> Нестеренко О</w:t>
            </w:r>
            <w:r w:rsidR="00943403">
              <w:rPr>
                <w:sz w:val="24"/>
                <w:szCs w:val="24"/>
              </w:rPr>
              <w:t>леся Михайловна</w:t>
            </w:r>
            <w:r w:rsidRPr="00F94E3C">
              <w:rPr>
                <w:sz w:val="24"/>
                <w:szCs w:val="24"/>
              </w:rPr>
              <w:t>;</w:t>
            </w:r>
          </w:p>
          <w:p w:rsidR="002576EC" w:rsidRPr="00466C40" w:rsidRDefault="002576EC" w:rsidP="00573BD3">
            <w:pPr>
              <w:ind w:firstLine="0"/>
              <w:jc w:val="left"/>
              <w:rPr>
                <w:sz w:val="24"/>
                <w:szCs w:val="24"/>
              </w:rPr>
            </w:pPr>
            <w:r w:rsidRPr="00F94E3C">
              <w:rPr>
                <w:sz w:val="24"/>
                <w:szCs w:val="24"/>
              </w:rPr>
              <w:t>начальник Отела культуры и искусства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943403" w:rsidRPr="00F94E3C">
              <w:rPr>
                <w:sz w:val="24"/>
                <w:szCs w:val="24"/>
              </w:rPr>
              <w:t xml:space="preserve"> Захарова Л</w:t>
            </w:r>
            <w:r w:rsidR="00943403">
              <w:rPr>
                <w:sz w:val="24"/>
                <w:szCs w:val="24"/>
              </w:rPr>
              <w:t>идия Хамитовна</w:t>
            </w: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0354D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4536" w:type="dxa"/>
          </w:tcPr>
          <w:p w:rsidR="004D4971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 точка</w:t>
            </w:r>
            <w:r w:rsidR="00573BD3">
              <w:rPr>
                <w:sz w:val="24"/>
                <w:szCs w:val="24"/>
              </w:rPr>
              <w:t xml:space="preserve"> </w:t>
            </w:r>
            <w:r w:rsidR="0020354D">
              <w:rPr>
                <w:sz w:val="24"/>
                <w:szCs w:val="24"/>
              </w:rPr>
              <w:t>2.1.2.</w:t>
            </w:r>
          </w:p>
          <w:p w:rsidR="002576EC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  <w:p w:rsidR="004D4971" w:rsidRPr="008225A1" w:rsidRDefault="004D4971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C97097" w:rsidRDefault="00963F3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2576EC" w:rsidRPr="00F94E3C" w:rsidRDefault="002576EC" w:rsidP="00573BD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943403">
              <w:rPr>
                <w:sz w:val="24"/>
                <w:szCs w:val="24"/>
              </w:rPr>
              <w:t xml:space="preserve"> </w:t>
            </w:r>
            <w:r w:rsidR="00472724" w:rsidRPr="005C324C">
              <w:rPr>
                <w:sz w:val="24"/>
                <w:szCs w:val="24"/>
              </w:rPr>
              <w:t>Дремина</w:t>
            </w:r>
            <w:r w:rsidR="00472724">
              <w:rPr>
                <w:sz w:val="24"/>
                <w:szCs w:val="24"/>
              </w:rPr>
              <w:t xml:space="preserve"> </w:t>
            </w:r>
            <w:r w:rsidR="00943403">
              <w:rPr>
                <w:sz w:val="24"/>
                <w:szCs w:val="24"/>
              </w:rPr>
              <w:t>Мирослава Петровна</w:t>
            </w: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2.1.4.</w:t>
            </w:r>
          </w:p>
        </w:tc>
        <w:tc>
          <w:tcPr>
            <w:tcW w:w="4536" w:type="dxa"/>
          </w:tcPr>
          <w:p w:rsidR="004D4971" w:rsidRDefault="002576EC" w:rsidP="004D4971">
            <w:pPr>
              <w:pStyle w:val="Standard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20354D">
              <w:rPr>
                <w:sz w:val="24"/>
                <w:szCs w:val="24"/>
              </w:rPr>
              <w:t>2.1.3</w:t>
            </w:r>
          </w:p>
          <w:p w:rsidR="002576EC" w:rsidRDefault="002576EC" w:rsidP="004D4971">
            <w:pPr>
              <w:pStyle w:val="Standard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  <w:p w:rsidR="004D4971" w:rsidRPr="008225A1" w:rsidRDefault="004D4971" w:rsidP="004D4971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C97097" w:rsidRDefault="00963F3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2576EC" w:rsidRPr="00F94E3C" w:rsidRDefault="002576EC" w:rsidP="00573BD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начальник управления образования Красносулинского район</w:t>
            </w:r>
            <w:r w:rsidR="00472724">
              <w:rPr>
                <w:sz w:val="24"/>
                <w:szCs w:val="24"/>
              </w:rPr>
              <w:t>,</w:t>
            </w:r>
            <w:r w:rsidR="00943403">
              <w:rPr>
                <w:sz w:val="24"/>
                <w:szCs w:val="24"/>
              </w:rPr>
              <w:t xml:space="preserve"> </w:t>
            </w:r>
            <w:r w:rsidR="00472724" w:rsidRPr="005C324C">
              <w:rPr>
                <w:sz w:val="24"/>
                <w:szCs w:val="24"/>
              </w:rPr>
              <w:t>Дремина</w:t>
            </w:r>
            <w:r w:rsidR="00943403">
              <w:rPr>
                <w:sz w:val="24"/>
                <w:szCs w:val="24"/>
              </w:rPr>
              <w:t xml:space="preserve"> Мирослава Петровна</w:t>
            </w: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2.1.5.</w:t>
            </w:r>
          </w:p>
        </w:tc>
        <w:tc>
          <w:tcPr>
            <w:tcW w:w="4536" w:type="dxa"/>
          </w:tcPr>
          <w:p w:rsidR="004D4971" w:rsidRDefault="002576EC" w:rsidP="004D4971">
            <w:pPr>
              <w:pStyle w:val="Standard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 точка 2.1.4.</w:t>
            </w:r>
          </w:p>
          <w:p w:rsidR="002576EC" w:rsidRDefault="002576EC" w:rsidP="004D4971">
            <w:pPr>
              <w:pStyle w:val="Standard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  <w:p w:rsidR="004D4971" w:rsidRPr="008225A1" w:rsidRDefault="004D4971" w:rsidP="004D4971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576EC" w:rsidRPr="00C97097" w:rsidRDefault="002576EC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576EC" w:rsidRPr="00C97097" w:rsidRDefault="00963F3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2576EC" w:rsidRPr="00F94E3C" w:rsidRDefault="002576EC" w:rsidP="00573BD3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начальник управления образования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943403">
              <w:rPr>
                <w:sz w:val="24"/>
                <w:szCs w:val="24"/>
              </w:rPr>
              <w:t xml:space="preserve"> </w:t>
            </w:r>
            <w:r w:rsidR="00472724" w:rsidRPr="005C324C">
              <w:rPr>
                <w:sz w:val="24"/>
                <w:szCs w:val="24"/>
              </w:rPr>
              <w:t>Дремина</w:t>
            </w:r>
            <w:r w:rsidR="00943403">
              <w:rPr>
                <w:sz w:val="24"/>
                <w:szCs w:val="24"/>
              </w:rPr>
              <w:t xml:space="preserve"> Мирослава Петровна</w:t>
            </w: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0354D" w:rsidRPr="008225A1" w:rsidRDefault="0020354D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20354D" w:rsidRDefault="0020354D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E3ADA">
              <w:rPr>
                <w:sz w:val="24"/>
                <w:szCs w:val="24"/>
              </w:rPr>
              <w:t>омплекс процессных мероприятий «Противодействие коррупции в Красносулинском районе»</w:t>
            </w:r>
          </w:p>
          <w:p w:rsidR="004D4971" w:rsidRPr="008225A1" w:rsidRDefault="004D4971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0354D" w:rsidRPr="00C97097" w:rsidRDefault="0020354D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20354D" w:rsidRPr="00C97097" w:rsidRDefault="00252980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0354D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20354D" w:rsidRPr="008225A1" w:rsidRDefault="00943403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0354D">
              <w:rPr>
                <w:sz w:val="24"/>
                <w:szCs w:val="24"/>
              </w:rPr>
              <w:t xml:space="preserve">правляющий делами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472724">
              <w:rPr>
                <w:sz w:val="24"/>
                <w:szCs w:val="24"/>
              </w:rPr>
              <w:t>Красносулинского района,</w:t>
            </w:r>
            <w:r w:rsidR="0020354D">
              <w:rPr>
                <w:sz w:val="24"/>
                <w:szCs w:val="24"/>
              </w:rPr>
              <w:t xml:space="preserve"> Кишкинова Ирина Юрьевна</w:t>
            </w:r>
          </w:p>
        </w:tc>
        <w:tc>
          <w:tcPr>
            <w:tcW w:w="895" w:type="dxa"/>
          </w:tcPr>
          <w:p w:rsidR="0020354D" w:rsidRPr="0020354D" w:rsidRDefault="0020354D" w:rsidP="00573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</w:rPr>
            </w:pPr>
            <w:r w:rsidRPr="0020354D">
              <w:rPr>
                <w:rFonts w:ascii="Times New Roman" w:hAnsi="Times New Roman" w:cs="Times New Roman"/>
                <w:sz w:val="24"/>
              </w:rPr>
              <w:t>10,0</w:t>
            </w:r>
          </w:p>
        </w:tc>
        <w:tc>
          <w:tcPr>
            <w:tcW w:w="1559" w:type="dxa"/>
          </w:tcPr>
          <w:p w:rsidR="0020354D" w:rsidRPr="0020354D" w:rsidRDefault="0020354D" w:rsidP="00573BD3">
            <w:pPr>
              <w:ind w:firstLine="0"/>
              <w:jc w:val="center"/>
              <w:rPr>
                <w:sz w:val="24"/>
              </w:rPr>
            </w:pPr>
            <w:r w:rsidRPr="0020354D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20354D" w:rsidRPr="0020354D" w:rsidRDefault="0020354D" w:rsidP="00573BD3">
            <w:pPr>
              <w:ind w:firstLine="0"/>
              <w:jc w:val="center"/>
              <w:rPr>
                <w:sz w:val="24"/>
              </w:rPr>
            </w:pPr>
            <w:r w:rsidRPr="0020354D"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20354D" w:rsidRPr="0020354D" w:rsidRDefault="0020354D" w:rsidP="00573BD3">
            <w:pPr>
              <w:ind w:firstLine="0"/>
              <w:jc w:val="center"/>
              <w:rPr>
                <w:sz w:val="24"/>
              </w:rPr>
            </w:pPr>
            <w:r w:rsidRPr="0020354D">
              <w:rPr>
                <w:sz w:val="24"/>
              </w:rPr>
              <w:t>10,0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0354D" w:rsidRPr="0020354D" w:rsidRDefault="0020354D" w:rsidP="00573BD3">
            <w:pPr>
              <w:ind w:firstLine="0"/>
              <w:jc w:val="center"/>
              <w:rPr>
                <w:sz w:val="24"/>
              </w:rPr>
            </w:pPr>
            <w:r w:rsidRPr="0020354D">
              <w:rPr>
                <w:sz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0354D" w:rsidRPr="0020354D" w:rsidRDefault="0020354D" w:rsidP="00573BD3">
            <w:pPr>
              <w:ind w:firstLine="0"/>
              <w:jc w:val="center"/>
              <w:rPr>
                <w:sz w:val="24"/>
              </w:rPr>
            </w:pPr>
            <w:r w:rsidRPr="0020354D">
              <w:rPr>
                <w:sz w:val="24"/>
              </w:rPr>
              <w:t>0,0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8225A1">
              <w:rPr>
                <w:sz w:val="24"/>
                <w:szCs w:val="24"/>
              </w:rPr>
              <w:t>.1.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Мероприятие (результат) 1.1.</w:t>
            </w:r>
          </w:p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8225A1">
              <w:rPr>
                <w:rFonts w:ascii="Times New Roman" w:hAnsi="Times New Roman"/>
                <w:szCs w:val="24"/>
              </w:rPr>
              <w:t>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</w:t>
            </w:r>
            <w:r>
              <w:rPr>
                <w:rFonts w:ascii="Times New Roman" w:hAnsi="Times New Roman"/>
                <w:szCs w:val="24"/>
              </w:rPr>
              <w:t>асносулинском районе»</w:t>
            </w:r>
          </w:p>
          <w:p w:rsidR="004D4971" w:rsidRPr="008225A1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Pr="00C97097" w:rsidRDefault="00411069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411069" w:rsidRPr="00C97097" w:rsidRDefault="00411069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63F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управля</w:t>
            </w:r>
            <w:r>
              <w:rPr>
                <w:sz w:val="24"/>
                <w:szCs w:val="24"/>
              </w:rPr>
              <w:t>ющий делами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Кишкинова Ирина Юрьевна</w:t>
            </w:r>
          </w:p>
        </w:tc>
        <w:tc>
          <w:tcPr>
            <w:tcW w:w="895" w:type="dxa"/>
          </w:tcPr>
          <w:p w:rsidR="00411069" w:rsidRPr="0020354D" w:rsidRDefault="00411069" w:rsidP="00573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4D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559" w:type="dxa"/>
          </w:tcPr>
          <w:p w:rsidR="00411069" w:rsidRPr="0020354D" w:rsidRDefault="00411069" w:rsidP="00573BD3">
            <w:pPr>
              <w:ind w:firstLine="0"/>
              <w:jc w:val="center"/>
              <w:rPr>
                <w:sz w:val="24"/>
              </w:rPr>
            </w:pPr>
            <w:r w:rsidRPr="0020354D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411069" w:rsidRPr="0020354D" w:rsidRDefault="00411069" w:rsidP="00573BD3">
            <w:pPr>
              <w:ind w:firstLine="0"/>
              <w:jc w:val="center"/>
              <w:rPr>
                <w:sz w:val="24"/>
              </w:rPr>
            </w:pPr>
            <w:r w:rsidRPr="0020354D"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411069" w:rsidRPr="0020354D" w:rsidRDefault="00411069" w:rsidP="00573BD3">
            <w:pPr>
              <w:ind w:firstLine="0"/>
              <w:jc w:val="center"/>
              <w:rPr>
                <w:sz w:val="24"/>
              </w:rPr>
            </w:pPr>
            <w:r w:rsidRPr="0020354D">
              <w:rPr>
                <w:sz w:val="24"/>
              </w:rPr>
              <w:t>0,0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Pr="0020354D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20354D">
              <w:rPr>
                <w:sz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Pr="0020354D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20354D">
              <w:rPr>
                <w:sz w:val="24"/>
                <w:szCs w:val="24"/>
              </w:rPr>
              <w:t>0,0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.1.1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D4971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</w:t>
            </w:r>
            <w:r w:rsidR="00573BD3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точка 1.1.1.</w:t>
            </w:r>
          </w:p>
          <w:p w:rsidR="002576EC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225A1">
              <w:rPr>
                <w:sz w:val="24"/>
                <w:szCs w:val="24"/>
              </w:rPr>
              <w:t>Внесение изменений в правовые акты, распорядительные, организационные документы Красносулинском районе,</w:t>
            </w:r>
            <w:r w:rsidR="00573BD3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касающиеся совершенствования правового регулирования деятельности комиссии</w:t>
            </w:r>
            <w:r>
              <w:rPr>
                <w:sz w:val="24"/>
                <w:szCs w:val="24"/>
              </w:rPr>
              <w:t>»</w:t>
            </w:r>
          </w:p>
          <w:p w:rsidR="004D4971" w:rsidRPr="008225A1" w:rsidRDefault="004D4971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576EC" w:rsidRPr="00411069" w:rsidRDefault="00411069" w:rsidP="00573B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069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Pr="00C97097" w:rsidRDefault="009E0339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576EC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="00252980" w:rsidRPr="008225A1">
              <w:rPr>
                <w:sz w:val="24"/>
                <w:szCs w:val="24"/>
              </w:rPr>
              <w:t xml:space="preserve"> Волкова Н</w:t>
            </w:r>
            <w:r w:rsidR="00252980"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.1.2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D4971" w:rsidRDefault="00411069" w:rsidP="004D4971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Контрольная точка. 1.1.2</w:t>
            </w:r>
          </w:p>
          <w:p w:rsidR="00411069" w:rsidRDefault="00411069" w:rsidP="004D4971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8225A1">
              <w:rPr>
                <w:rFonts w:ascii="Times New Roman" w:hAnsi="Times New Roman"/>
                <w:szCs w:val="24"/>
              </w:rPr>
              <w:t>Проведение</w:t>
            </w:r>
            <w:r w:rsidR="00573BD3">
              <w:rPr>
                <w:rFonts w:ascii="Times New Roman" w:hAnsi="Times New Roman"/>
                <w:szCs w:val="24"/>
              </w:rPr>
              <w:t xml:space="preserve"> </w:t>
            </w:r>
            <w:r w:rsidRPr="008225A1">
              <w:rPr>
                <w:rFonts w:ascii="Times New Roman" w:hAnsi="Times New Roman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4D4971" w:rsidRPr="008225A1" w:rsidRDefault="004D4971" w:rsidP="004D4971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BE7CF3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9E033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411069" w:rsidRPr="008225A1">
              <w:rPr>
                <w:rFonts w:ascii="Times New Roman" w:hAnsi="Times New Roman"/>
                <w:szCs w:val="24"/>
              </w:rPr>
              <w:t>.12.2025</w:t>
            </w:r>
          </w:p>
          <w:p w:rsidR="00411069" w:rsidRPr="008225A1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252980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Pr="008225A1">
              <w:rPr>
                <w:sz w:val="24"/>
                <w:szCs w:val="24"/>
              </w:rPr>
              <w:t xml:space="preserve"> 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.1.3.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</w:t>
            </w:r>
            <w:r w:rsidR="00573BD3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точка 1.1.3.</w:t>
            </w:r>
          </w:p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8225A1">
              <w:rPr>
                <w:rFonts w:ascii="Times New Roman" w:hAnsi="Times New Roman"/>
                <w:szCs w:val="24"/>
              </w:rPr>
              <w:t>Проведение заседаний комиссии по координации работы по противодействию коррупции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4D4971" w:rsidRPr="008225A1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BE7CF3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9E033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02.03</w:t>
            </w:r>
            <w:r w:rsidR="00411069" w:rsidRPr="008225A1">
              <w:rPr>
                <w:rFonts w:ascii="Times New Roman" w:hAnsi="Times New Roman"/>
                <w:szCs w:val="24"/>
              </w:rPr>
              <w:t>.2025</w:t>
            </w:r>
          </w:p>
          <w:p w:rsidR="00411069" w:rsidRPr="008225A1" w:rsidRDefault="00411069" w:rsidP="00573BD3">
            <w:pPr>
              <w:pStyle w:val="Default0"/>
              <w:jc w:val="center"/>
              <w:rPr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252980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Pr="008225A1">
              <w:rPr>
                <w:sz w:val="24"/>
                <w:szCs w:val="24"/>
              </w:rPr>
              <w:t xml:space="preserve"> 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.1.4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</w:t>
            </w:r>
            <w:r w:rsidR="00573BD3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точка 1.1.4.</w:t>
            </w:r>
          </w:p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8225A1">
              <w:rPr>
                <w:rFonts w:ascii="Times New Roman" w:hAnsi="Times New Roman"/>
                <w:szCs w:val="24"/>
              </w:rPr>
              <w:t>Проведение заседаний комиссии по координации работы по противодействию коррупции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4D4971" w:rsidRPr="008225A1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BE7CF3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9E033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01.06</w:t>
            </w:r>
            <w:r w:rsidR="00411069" w:rsidRPr="008225A1">
              <w:rPr>
                <w:rFonts w:ascii="Times New Roman" w:hAnsi="Times New Roman"/>
                <w:szCs w:val="24"/>
              </w:rPr>
              <w:t>.2025</w:t>
            </w:r>
          </w:p>
          <w:p w:rsidR="00411069" w:rsidRPr="008225A1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252980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Pr="008225A1">
              <w:rPr>
                <w:sz w:val="24"/>
                <w:szCs w:val="24"/>
              </w:rPr>
              <w:t xml:space="preserve"> 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.1.5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</w:t>
            </w:r>
            <w:r w:rsidR="00573BD3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точка 1.1.5.</w:t>
            </w:r>
          </w:p>
          <w:p w:rsidR="00411069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225A1">
              <w:rPr>
                <w:sz w:val="24"/>
                <w:szCs w:val="24"/>
              </w:rPr>
              <w:t>Проведено заседание комиссии по координации работы по противодействию коррупции</w:t>
            </w:r>
            <w:r>
              <w:rPr>
                <w:sz w:val="24"/>
                <w:szCs w:val="24"/>
              </w:rPr>
              <w:t>»</w:t>
            </w:r>
          </w:p>
          <w:p w:rsidR="004D4971" w:rsidRPr="008225A1" w:rsidRDefault="004D4971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BE7CF3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9E033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01.09</w:t>
            </w:r>
            <w:r w:rsidR="00411069" w:rsidRPr="008225A1">
              <w:rPr>
                <w:rFonts w:ascii="Times New Roman" w:hAnsi="Times New Roman"/>
                <w:szCs w:val="24"/>
              </w:rPr>
              <w:t>.2025</w:t>
            </w:r>
          </w:p>
          <w:p w:rsidR="00411069" w:rsidRPr="008225A1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252980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Pr="008225A1">
              <w:rPr>
                <w:sz w:val="24"/>
                <w:szCs w:val="24"/>
              </w:rPr>
              <w:t xml:space="preserve"> 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.1.6.</w:t>
            </w:r>
          </w:p>
        </w:tc>
        <w:tc>
          <w:tcPr>
            <w:tcW w:w="4536" w:type="dxa"/>
          </w:tcPr>
          <w:p w:rsidR="004D4971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Контрольная</w:t>
            </w:r>
            <w:r w:rsidR="00573BD3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точка 1.1.6.</w:t>
            </w:r>
          </w:p>
          <w:p w:rsidR="002576EC" w:rsidRDefault="002576EC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225A1">
              <w:rPr>
                <w:sz w:val="24"/>
                <w:szCs w:val="24"/>
              </w:rPr>
              <w:t>Проведено заседание комиссии по координации работы по противодействию коррупции</w:t>
            </w:r>
            <w:r>
              <w:rPr>
                <w:sz w:val="24"/>
                <w:szCs w:val="24"/>
              </w:rPr>
              <w:t>»</w:t>
            </w:r>
          </w:p>
          <w:p w:rsidR="004D4971" w:rsidRPr="008225A1" w:rsidRDefault="004D4971" w:rsidP="004D4971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576EC" w:rsidRPr="00C97097" w:rsidRDefault="00411069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69">
              <w:rPr>
                <w:rFonts w:ascii="Times New Roman" w:hAnsi="Times New Roman" w:cs="Times New Roman"/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Pr="008225A1" w:rsidRDefault="002576EC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01.</w:t>
            </w:r>
            <w:r w:rsidR="009E0339">
              <w:rPr>
                <w:rFonts w:ascii="Times New Roman" w:hAnsi="Times New Roman"/>
                <w:szCs w:val="24"/>
              </w:rPr>
              <w:t>12</w:t>
            </w:r>
            <w:r w:rsidRPr="008225A1">
              <w:rPr>
                <w:rFonts w:ascii="Times New Roman" w:hAnsi="Times New Roman"/>
                <w:szCs w:val="24"/>
              </w:rPr>
              <w:t>.2025</w:t>
            </w:r>
          </w:p>
          <w:p w:rsidR="002576EC" w:rsidRPr="008225A1" w:rsidRDefault="002576E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2576EC" w:rsidRPr="008225A1" w:rsidRDefault="00252980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Pr="008225A1">
              <w:rPr>
                <w:sz w:val="24"/>
                <w:szCs w:val="24"/>
              </w:rPr>
              <w:t xml:space="preserve"> 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576EC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576EC" w:rsidRDefault="002576EC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A3A35" w:rsidRPr="004D4971" w:rsidTr="00573BD3">
        <w:trPr>
          <w:trHeight w:val="20"/>
        </w:trPr>
        <w:tc>
          <w:tcPr>
            <w:tcW w:w="709" w:type="dxa"/>
          </w:tcPr>
          <w:p w:rsidR="00BA3A35" w:rsidRPr="004D4971" w:rsidRDefault="00BA3A35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2.2.</w:t>
            </w:r>
          </w:p>
        </w:tc>
        <w:tc>
          <w:tcPr>
            <w:tcW w:w="4536" w:type="dxa"/>
          </w:tcPr>
          <w:p w:rsidR="00BA3A35" w:rsidRDefault="00BA3A35" w:rsidP="004D4971">
            <w:pPr>
              <w:pStyle w:val="Standard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 xml:space="preserve">Мероприятие (результат) </w:t>
            </w:r>
            <w:r w:rsidR="009E0339" w:rsidRPr="004D4971">
              <w:rPr>
                <w:sz w:val="24"/>
                <w:szCs w:val="24"/>
              </w:rPr>
              <w:t>1.2.</w:t>
            </w:r>
            <w:r w:rsidR="004D4971">
              <w:rPr>
                <w:sz w:val="24"/>
                <w:szCs w:val="24"/>
              </w:rPr>
              <w:t xml:space="preserve"> </w:t>
            </w:r>
            <w:r w:rsidRPr="004D4971">
              <w:rPr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 и учащихся образовательных организаций»</w:t>
            </w:r>
          </w:p>
          <w:p w:rsidR="004D4971" w:rsidRPr="004D4971" w:rsidRDefault="004D4971" w:rsidP="004D4971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BA3A35" w:rsidRPr="004D4971" w:rsidRDefault="00BA3A35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71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BA3A35" w:rsidRPr="004D4971" w:rsidRDefault="00252980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971">
              <w:rPr>
                <w:rFonts w:ascii="Times New Roman" w:hAnsi="Times New Roman"/>
                <w:sz w:val="24"/>
                <w:szCs w:val="24"/>
              </w:rPr>
              <w:t>28</w:t>
            </w:r>
            <w:r w:rsidR="00BA3A35" w:rsidRPr="004D4971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BA3A35" w:rsidRPr="004D4971" w:rsidRDefault="00BA3A35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895" w:type="dxa"/>
          </w:tcPr>
          <w:p w:rsidR="00BA3A35" w:rsidRPr="004D4971" w:rsidRDefault="00BA3A35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BA3A35" w:rsidRPr="004D4971" w:rsidRDefault="00BA3A35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BA3A35" w:rsidRPr="004D4971" w:rsidRDefault="00BA3A35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A3A35" w:rsidRPr="004D4971" w:rsidRDefault="00BA3A35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BA3A35" w:rsidRPr="004D4971" w:rsidRDefault="00BA3A35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BA3A35" w:rsidRPr="004D4971" w:rsidRDefault="00BA3A35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4D4971">
              <w:rPr>
                <w:sz w:val="24"/>
                <w:szCs w:val="24"/>
              </w:rPr>
              <w:t>0,0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4D497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8225A1">
              <w:rPr>
                <w:sz w:val="24"/>
                <w:szCs w:val="24"/>
              </w:rPr>
              <w:t>.2.1.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9E0339">
              <w:rPr>
                <w:rFonts w:ascii="Times New Roman" w:hAnsi="Times New Roman"/>
                <w:szCs w:val="24"/>
              </w:rPr>
              <w:t>1.2.1</w:t>
            </w:r>
            <w:r w:rsidR="004D4971">
              <w:rPr>
                <w:rFonts w:ascii="Times New Roman" w:hAnsi="Times New Roman"/>
                <w:szCs w:val="24"/>
              </w:rPr>
              <w:t>.</w:t>
            </w:r>
          </w:p>
          <w:p w:rsidR="00411069" w:rsidRPr="008225A1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8225A1">
              <w:rPr>
                <w:rFonts w:ascii="Times New Roman" w:hAnsi="Times New Roman"/>
                <w:szCs w:val="24"/>
              </w:rPr>
              <w:t>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</w:t>
            </w:r>
            <w:r>
              <w:rPr>
                <w:rFonts w:ascii="Times New Roman" w:hAnsi="Times New Roman"/>
                <w:szCs w:val="24"/>
              </w:rPr>
              <w:t>н анализ вышеуказанных сведений»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58279F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30.07.2025</w:t>
            </w:r>
          </w:p>
          <w:p w:rsidR="00411069" w:rsidRPr="008225A1" w:rsidRDefault="00411069" w:rsidP="00573BD3">
            <w:pPr>
              <w:pStyle w:val="Default0"/>
              <w:jc w:val="center"/>
              <w:rPr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943403" w:rsidRPr="008225A1">
              <w:rPr>
                <w:sz w:val="24"/>
                <w:szCs w:val="24"/>
              </w:rPr>
              <w:t xml:space="preserve"> Волкова Н</w:t>
            </w:r>
            <w:r w:rsidR="00943403"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4D4971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.2.2.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9E0339">
              <w:rPr>
                <w:rFonts w:ascii="Times New Roman" w:hAnsi="Times New Roman"/>
                <w:szCs w:val="24"/>
              </w:rPr>
              <w:t>1.2.2.</w:t>
            </w:r>
          </w:p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8225A1">
              <w:rPr>
                <w:rFonts w:ascii="Times New Roman" w:hAnsi="Times New Roman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4D4971" w:rsidRPr="008225A1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58279F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30.09.2025</w:t>
            </w:r>
          </w:p>
          <w:p w:rsidR="00411069" w:rsidRPr="008225A1" w:rsidRDefault="00411069" w:rsidP="00573BD3">
            <w:pPr>
              <w:pStyle w:val="Default0"/>
              <w:jc w:val="center"/>
              <w:rPr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="00943403" w:rsidRPr="008225A1">
              <w:rPr>
                <w:sz w:val="24"/>
                <w:szCs w:val="24"/>
              </w:rPr>
              <w:t xml:space="preserve"> Волкова Н</w:t>
            </w:r>
            <w:r w:rsidR="00943403"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.2.3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9E0339">
              <w:rPr>
                <w:rFonts w:ascii="Times New Roman" w:hAnsi="Times New Roman"/>
                <w:szCs w:val="24"/>
              </w:rPr>
              <w:t>1.2.</w:t>
            </w:r>
            <w:r>
              <w:rPr>
                <w:rFonts w:ascii="Times New Roman" w:hAnsi="Times New Roman"/>
                <w:szCs w:val="24"/>
              </w:rPr>
              <w:t>3.</w:t>
            </w:r>
          </w:p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8225A1">
              <w:rPr>
                <w:rFonts w:ascii="Times New Roman" w:hAnsi="Times New Roman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 w:rsidR="00573BD3">
              <w:rPr>
                <w:rFonts w:ascii="Times New Roman" w:hAnsi="Times New Roman"/>
                <w:szCs w:val="24"/>
              </w:rPr>
              <w:t xml:space="preserve"> </w:t>
            </w:r>
            <w:r w:rsidRPr="008225A1">
              <w:rPr>
                <w:rFonts w:ascii="Times New Roman" w:hAnsi="Times New Roman"/>
                <w:szCs w:val="24"/>
              </w:rPr>
              <w:t>должности Красносулинском районе, в управлении коммерческими и некоммерческими организациями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4D4971" w:rsidRPr="008225A1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58279F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28.12.2025</w:t>
            </w:r>
          </w:p>
          <w:p w:rsidR="00411069" w:rsidRPr="008225A1" w:rsidRDefault="00411069" w:rsidP="00573BD3">
            <w:pPr>
              <w:pStyle w:val="Default0"/>
              <w:jc w:val="center"/>
              <w:rPr>
                <w:szCs w:val="24"/>
              </w:rPr>
            </w:pPr>
          </w:p>
        </w:tc>
        <w:tc>
          <w:tcPr>
            <w:tcW w:w="5398" w:type="dxa"/>
          </w:tcPr>
          <w:p w:rsidR="00411069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="00943403" w:rsidRPr="008225A1">
              <w:rPr>
                <w:sz w:val="24"/>
                <w:szCs w:val="24"/>
              </w:rPr>
              <w:t xml:space="preserve"> Волкова Н</w:t>
            </w:r>
            <w:r w:rsidR="00943403"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A3A35" w:rsidRPr="00C97097" w:rsidTr="00573BD3">
        <w:trPr>
          <w:trHeight w:val="20"/>
        </w:trPr>
        <w:tc>
          <w:tcPr>
            <w:tcW w:w="709" w:type="dxa"/>
          </w:tcPr>
          <w:p w:rsidR="00BA3A35" w:rsidRPr="008225A1" w:rsidRDefault="00BA3A35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BA3A35" w:rsidRPr="008225A1" w:rsidRDefault="00BA3A35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Мероприятие (результат) </w:t>
            </w:r>
            <w:r w:rsidR="009E0339"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 xml:space="preserve">.1. </w:t>
            </w:r>
          </w:p>
          <w:p w:rsidR="00BA3A35" w:rsidRDefault="00BA3A35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573BD3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Красносулинском районе</w:t>
            </w:r>
          </w:p>
          <w:p w:rsidR="004D4971" w:rsidRPr="008225A1" w:rsidRDefault="004D4971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BA3A35" w:rsidRPr="00C97097" w:rsidRDefault="00BA3A35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BA3A35" w:rsidRPr="00C97097" w:rsidRDefault="00BA3A35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5398" w:type="dxa"/>
          </w:tcPr>
          <w:p w:rsidR="00BA3A35" w:rsidRPr="008225A1" w:rsidRDefault="00BA3A35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управля</w:t>
            </w:r>
            <w:r>
              <w:rPr>
                <w:sz w:val="24"/>
                <w:szCs w:val="24"/>
              </w:rPr>
              <w:t>ющий делами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Кишкинова Ирина Юрьевна</w:t>
            </w:r>
          </w:p>
        </w:tc>
        <w:tc>
          <w:tcPr>
            <w:tcW w:w="895" w:type="dxa"/>
          </w:tcPr>
          <w:p w:rsidR="00BA3A35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</w:tcPr>
          <w:p w:rsidR="00BA3A35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BA3A35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BA3A35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BA3A35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BA3A35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8225A1">
              <w:rPr>
                <w:sz w:val="24"/>
                <w:szCs w:val="24"/>
              </w:rPr>
              <w:t>.1.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9E0339"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.1.1.</w:t>
            </w:r>
          </w:p>
          <w:p w:rsidR="00411069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  <w:p w:rsidR="004D4971" w:rsidRPr="008225A1" w:rsidRDefault="004D4971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E843E2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  <w:r w:rsidR="008422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</w:p>
          <w:p w:rsidR="00411069" w:rsidRPr="008225A1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="00943403" w:rsidRPr="008225A1">
              <w:rPr>
                <w:sz w:val="24"/>
                <w:szCs w:val="24"/>
              </w:rPr>
              <w:t xml:space="preserve"> Волкова Н</w:t>
            </w:r>
            <w:r w:rsidR="00943403"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  <w:r w:rsidRPr="008225A1">
              <w:rPr>
                <w:sz w:val="24"/>
                <w:szCs w:val="24"/>
              </w:rPr>
              <w:t>.2.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9E0339">
              <w:rPr>
                <w:sz w:val="24"/>
                <w:szCs w:val="24"/>
              </w:rPr>
              <w:t>2</w:t>
            </w:r>
            <w:r w:rsidRPr="008225A1">
              <w:rPr>
                <w:sz w:val="24"/>
                <w:szCs w:val="24"/>
              </w:rPr>
              <w:t>.1.2.</w:t>
            </w:r>
          </w:p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E843E2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  <w:r w:rsidR="004D49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2025</w:t>
            </w:r>
          </w:p>
          <w:p w:rsidR="00411069" w:rsidRPr="008225A1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="00943403" w:rsidRPr="008225A1">
              <w:rPr>
                <w:sz w:val="24"/>
                <w:szCs w:val="24"/>
              </w:rPr>
              <w:t xml:space="preserve"> Волкова Н</w:t>
            </w:r>
            <w:r w:rsidR="00943403"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8225A1">
              <w:rPr>
                <w:sz w:val="24"/>
                <w:szCs w:val="24"/>
              </w:rPr>
              <w:t>.3.</w:t>
            </w:r>
          </w:p>
        </w:tc>
        <w:tc>
          <w:tcPr>
            <w:tcW w:w="4536" w:type="dxa"/>
          </w:tcPr>
          <w:p w:rsidR="00411069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E4313A">
              <w:rPr>
                <w:sz w:val="24"/>
                <w:szCs w:val="24"/>
              </w:rPr>
              <w:t xml:space="preserve">Контрольная точка </w:t>
            </w:r>
            <w:r w:rsidR="009E0339">
              <w:rPr>
                <w:sz w:val="24"/>
                <w:szCs w:val="24"/>
              </w:rPr>
              <w:t>2</w:t>
            </w:r>
            <w:r w:rsidRPr="00E4313A">
              <w:rPr>
                <w:sz w:val="24"/>
                <w:szCs w:val="24"/>
              </w:rPr>
              <w:t>.1.3.</w:t>
            </w:r>
          </w:p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</w:t>
            </w:r>
            <w:r w:rsidRPr="00E4313A">
              <w:rPr>
                <w:sz w:val="24"/>
                <w:szCs w:val="24"/>
              </w:rPr>
              <w:t xml:space="preserve"> размещения на официальном сайте </w:t>
            </w:r>
            <w:r>
              <w:rPr>
                <w:sz w:val="24"/>
                <w:szCs w:val="24"/>
              </w:rPr>
              <w:t xml:space="preserve">администрации Красносулинского района </w:t>
            </w:r>
            <w:r w:rsidRPr="00E4313A">
              <w:rPr>
                <w:sz w:val="24"/>
                <w:szCs w:val="24"/>
              </w:rPr>
              <w:t>в информационно - телекоммуникационной сети «Интернет» в разделе Противодействие коррупции » актуальной информации об антикоррупционной деятельности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E843E2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D4971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</w:t>
            </w:r>
            <w:r w:rsidR="00411069">
              <w:rPr>
                <w:sz w:val="24"/>
                <w:szCs w:val="24"/>
              </w:rPr>
              <w:t>2025</w:t>
            </w:r>
          </w:p>
          <w:p w:rsidR="00411069" w:rsidRPr="008225A1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="00943403" w:rsidRPr="008225A1">
              <w:rPr>
                <w:sz w:val="24"/>
                <w:szCs w:val="24"/>
              </w:rPr>
              <w:t xml:space="preserve"> Волкова Н</w:t>
            </w:r>
            <w:r w:rsidR="00943403"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A3A35" w:rsidRPr="00C97097" w:rsidTr="00573BD3">
        <w:trPr>
          <w:trHeight w:val="20"/>
        </w:trPr>
        <w:tc>
          <w:tcPr>
            <w:tcW w:w="709" w:type="dxa"/>
          </w:tcPr>
          <w:p w:rsidR="00BA3A35" w:rsidRPr="008225A1" w:rsidRDefault="00BA3A35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BA3A35" w:rsidRPr="008225A1" w:rsidRDefault="00BA3A35" w:rsidP="00573BD3">
            <w:pPr>
              <w:pStyle w:val="Standard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Мероприятие (результат) </w:t>
            </w:r>
            <w:r w:rsidR="009E0339">
              <w:rPr>
                <w:sz w:val="24"/>
                <w:szCs w:val="24"/>
              </w:rPr>
              <w:t>3</w:t>
            </w:r>
            <w:r w:rsidRPr="008225A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</w:p>
          <w:p w:rsidR="00BA3A35" w:rsidRPr="008225A1" w:rsidRDefault="00BA3A35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573BD3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406" w:type="dxa"/>
          </w:tcPr>
          <w:p w:rsidR="00BA3A35" w:rsidRPr="00C97097" w:rsidRDefault="00BA3A35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BA3A35" w:rsidRPr="00C97097" w:rsidRDefault="00252980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A3A35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BA3A35" w:rsidRPr="008225A1" w:rsidRDefault="00BA3A35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управля</w:t>
            </w:r>
            <w:r>
              <w:rPr>
                <w:sz w:val="24"/>
                <w:szCs w:val="24"/>
              </w:rPr>
              <w:t>ющий делами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Кишкинова Ирина Юрьевна</w:t>
            </w:r>
          </w:p>
        </w:tc>
        <w:tc>
          <w:tcPr>
            <w:tcW w:w="895" w:type="dxa"/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9E03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.1.1.</w:t>
            </w:r>
          </w:p>
          <w:p w:rsidR="00411069" w:rsidRPr="008225A1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Размещена актуальная информация об антикоррупционной деятельности на официальном сайте Администрации Красносулинского района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075B85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D4971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</w:t>
            </w:r>
            <w:r w:rsidR="00411069">
              <w:rPr>
                <w:sz w:val="24"/>
                <w:szCs w:val="24"/>
              </w:rPr>
              <w:t>2025</w:t>
            </w:r>
          </w:p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Pr="008225A1" w:rsidRDefault="00252980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 xml:space="preserve">по организационно-кадровой работе и противодействию коррупции </w:t>
            </w:r>
            <w:r w:rsidR="00472724">
              <w:rPr>
                <w:sz w:val="24"/>
                <w:szCs w:val="24"/>
              </w:rPr>
              <w:t>Администрации Красносулинского района,</w:t>
            </w:r>
            <w:r w:rsidR="00472724" w:rsidRPr="008225A1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3.1.2.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9E0339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.1.2.</w:t>
            </w:r>
          </w:p>
          <w:p w:rsidR="00411069" w:rsidRPr="008225A1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075B85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30.09.2025</w:t>
            </w:r>
          </w:p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Default="00252980" w:rsidP="00573BD3">
            <w:pPr>
              <w:ind w:firstLine="0"/>
              <w:jc w:val="left"/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Pr="008225A1">
              <w:rPr>
                <w:sz w:val="24"/>
                <w:szCs w:val="24"/>
              </w:rPr>
              <w:t xml:space="preserve"> 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3.1.3.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 xml:space="preserve">Контрольная точка. </w:t>
            </w:r>
            <w:r w:rsidR="007501ED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.1.3.</w:t>
            </w:r>
          </w:p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8225A1">
              <w:rPr>
                <w:rFonts w:ascii="Times New Roman" w:hAnsi="Times New Roman"/>
                <w:szCs w:val="24"/>
              </w:rPr>
              <w:t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4D4971" w:rsidRPr="008225A1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075B85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D4971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  <w:p w:rsidR="00411069" w:rsidRPr="008225A1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Default="00252980" w:rsidP="00573BD3">
            <w:pPr>
              <w:ind w:firstLine="0"/>
              <w:jc w:val="left"/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 xml:space="preserve">по организационно-кадровой работе и противодействию коррупции </w:t>
            </w:r>
            <w:r w:rsidR="00472724">
              <w:rPr>
                <w:sz w:val="24"/>
                <w:szCs w:val="24"/>
              </w:rPr>
              <w:t>Администрации Красносулинского района</w:t>
            </w:r>
            <w:r w:rsidR="00472724" w:rsidRPr="008225A1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A3A35" w:rsidRPr="00C97097" w:rsidTr="00573BD3">
        <w:trPr>
          <w:trHeight w:val="20"/>
        </w:trPr>
        <w:tc>
          <w:tcPr>
            <w:tcW w:w="709" w:type="dxa"/>
          </w:tcPr>
          <w:p w:rsidR="00BA3A35" w:rsidRPr="008225A1" w:rsidRDefault="00BA3A35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3.2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A3A35" w:rsidRPr="008225A1" w:rsidRDefault="00BA3A35" w:rsidP="00573BD3">
            <w:pPr>
              <w:pStyle w:val="Standard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Мероприятие (результат) </w:t>
            </w:r>
            <w:r w:rsidR="007501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501E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BA3A35" w:rsidRDefault="00252980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Проведен районный конкурс</w:t>
            </w:r>
            <w:r w:rsidR="00BA3A35" w:rsidRPr="008225A1">
              <w:rPr>
                <w:sz w:val="24"/>
                <w:szCs w:val="24"/>
                <w:lang w:eastAsia="zh-CN"/>
              </w:rPr>
              <w:t xml:space="preserve"> социальной рекламы </w:t>
            </w:r>
            <w:r w:rsidR="00BA3A35" w:rsidRPr="008225A1">
              <w:rPr>
                <w:sz w:val="24"/>
                <w:szCs w:val="24"/>
              </w:rPr>
              <w:t>«Чистые руки»</w:t>
            </w:r>
          </w:p>
          <w:p w:rsidR="004D4971" w:rsidRPr="008225A1" w:rsidRDefault="004D4971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BA3A35" w:rsidRPr="00C97097" w:rsidRDefault="00BA3A35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BA3A35" w:rsidRPr="00C97097" w:rsidRDefault="00AA06A7" w:rsidP="00573BD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A3A35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BA3A35" w:rsidRPr="008225A1" w:rsidRDefault="00BA3A35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управля</w:t>
            </w:r>
            <w:r>
              <w:rPr>
                <w:sz w:val="24"/>
                <w:szCs w:val="24"/>
              </w:rPr>
              <w:t>ющий делами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Кишкинова Ирина Юрьевна</w:t>
            </w:r>
          </w:p>
        </w:tc>
        <w:tc>
          <w:tcPr>
            <w:tcW w:w="895" w:type="dxa"/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559" w:type="dxa"/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BA3A35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lastRenderedPageBreak/>
              <w:t>3.2.1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7501ED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>.1.</w:t>
            </w:r>
          </w:p>
          <w:p w:rsidR="00411069" w:rsidRPr="008225A1" w:rsidRDefault="00C03808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 и согласован проект</w:t>
            </w:r>
            <w:r w:rsidR="00411069" w:rsidRPr="008225A1">
              <w:rPr>
                <w:sz w:val="24"/>
                <w:szCs w:val="24"/>
              </w:rPr>
              <w:t xml:space="preserve"> технического задания для проведения закупки товаров, работ, услуг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DD4867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Default="00252980" w:rsidP="00573BD3">
            <w:pPr>
              <w:ind w:firstLine="0"/>
              <w:jc w:val="left"/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Pr="008225A1">
              <w:rPr>
                <w:sz w:val="24"/>
                <w:szCs w:val="24"/>
              </w:rPr>
              <w:t xml:space="preserve"> 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3.2.2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7501ED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>.2.</w:t>
            </w:r>
          </w:p>
          <w:p w:rsidR="00411069" w:rsidRPr="008225A1" w:rsidRDefault="00AA06A7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Подготовлен и согласован проект</w:t>
            </w:r>
            <w:r w:rsidRPr="008225A1">
              <w:rPr>
                <w:sz w:val="24"/>
                <w:szCs w:val="24"/>
              </w:rPr>
              <w:t xml:space="preserve"> </w:t>
            </w:r>
            <w:r w:rsidR="00411069" w:rsidRPr="008225A1">
              <w:rPr>
                <w:sz w:val="24"/>
                <w:szCs w:val="24"/>
              </w:rPr>
              <w:t>муниципального контракта для проведения закупки товаров, работ, услуг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DD4867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  <w:p w:rsidR="00411069" w:rsidRPr="008225A1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Default="00252980" w:rsidP="00573BD3">
            <w:pPr>
              <w:ind w:firstLine="0"/>
              <w:jc w:val="left"/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по организационно-кадровой работе и противодействию коррупции</w:t>
            </w:r>
            <w:r w:rsidR="00472724">
              <w:rPr>
                <w:sz w:val="24"/>
                <w:szCs w:val="24"/>
              </w:rPr>
              <w:t xml:space="preserve"> Администрации Красносулинского района,</w:t>
            </w:r>
            <w:r w:rsidRPr="008225A1">
              <w:rPr>
                <w:sz w:val="24"/>
                <w:szCs w:val="24"/>
              </w:rPr>
              <w:t xml:space="preserve"> 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3.2.3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7501ED">
              <w:rPr>
                <w:sz w:val="24"/>
                <w:szCs w:val="24"/>
              </w:rPr>
              <w:t>3.2.3.</w:t>
            </w:r>
          </w:p>
          <w:p w:rsidR="00411069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  <w:p w:rsidR="004D4971" w:rsidRPr="008225A1" w:rsidRDefault="004D4971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DD4867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84229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</w:t>
            </w:r>
            <w:r w:rsidR="00411069">
              <w:rPr>
                <w:sz w:val="24"/>
                <w:szCs w:val="24"/>
              </w:rPr>
              <w:t>2025</w:t>
            </w:r>
          </w:p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Default="00252980" w:rsidP="00573BD3">
            <w:pPr>
              <w:ind w:firstLine="0"/>
              <w:jc w:val="left"/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 xml:space="preserve">по организационно-кадровой работе и противодействию коррупции </w:t>
            </w:r>
            <w:r w:rsidR="00472724">
              <w:rPr>
                <w:sz w:val="24"/>
                <w:szCs w:val="24"/>
              </w:rPr>
              <w:t>Администрации Красносулинского района,</w:t>
            </w:r>
            <w:r w:rsidR="00472724" w:rsidRPr="008225A1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>3.2.4.</w:t>
            </w:r>
          </w:p>
        </w:tc>
        <w:tc>
          <w:tcPr>
            <w:tcW w:w="4536" w:type="dxa"/>
          </w:tcPr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8225A1">
              <w:rPr>
                <w:sz w:val="24"/>
                <w:szCs w:val="24"/>
              </w:rPr>
              <w:t xml:space="preserve">Контрольная точка </w:t>
            </w:r>
            <w:r w:rsidR="007501ED">
              <w:rPr>
                <w:sz w:val="24"/>
                <w:szCs w:val="24"/>
              </w:rPr>
              <w:t>3.2.4.</w:t>
            </w:r>
            <w:r w:rsidRPr="008225A1">
              <w:rPr>
                <w:sz w:val="24"/>
                <w:szCs w:val="24"/>
              </w:rPr>
              <w:t xml:space="preserve"> </w:t>
            </w:r>
          </w:p>
          <w:p w:rsidR="00411069" w:rsidRDefault="00AA06A7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Осуществлена оплата </w:t>
            </w:r>
            <w:r w:rsidR="00411069" w:rsidRPr="008225A1">
              <w:rPr>
                <w:sz w:val="24"/>
                <w:szCs w:val="24"/>
              </w:rPr>
              <w:t>поставленных товаров, выполненных работ, оказанных услуг по муниципальному контракту</w:t>
            </w:r>
          </w:p>
          <w:p w:rsidR="004D4971" w:rsidRPr="008225A1" w:rsidRDefault="004D4971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DD4867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8225A1" w:rsidRDefault="0084229C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</w:t>
            </w:r>
            <w:r w:rsidR="00411069">
              <w:rPr>
                <w:sz w:val="24"/>
                <w:szCs w:val="24"/>
              </w:rPr>
              <w:t>2025</w:t>
            </w:r>
          </w:p>
          <w:p w:rsidR="00411069" w:rsidRPr="008225A1" w:rsidRDefault="00411069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Default="00252980" w:rsidP="00573BD3">
            <w:pPr>
              <w:ind w:firstLine="0"/>
              <w:jc w:val="left"/>
            </w:pPr>
            <w:r w:rsidRPr="008225A1">
              <w:rPr>
                <w:sz w:val="24"/>
                <w:szCs w:val="24"/>
              </w:rPr>
              <w:t>начальник отдела</w:t>
            </w:r>
            <w:r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 xml:space="preserve">по организационно-кадровой работе и противодействию коррупции </w:t>
            </w:r>
            <w:r w:rsidR="00472724">
              <w:rPr>
                <w:sz w:val="24"/>
                <w:szCs w:val="24"/>
              </w:rPr>
              <w:t>Администрации Красносулинского района,</w:t>
            </w:r>
            <w:r w:rsidR="00472724" w:rsidRPr="008225A1">
              <w:rPr>
                <w:sz w:val="24"/>
                <w:szCs w:val="24"/>
              </w:rPr>
              <w:t xml:space="preserve"> </w:t>
            </w:r>
            <w:r w:rsidRPr="008225A1">
              <w:rPr>
                <w:sz w:val="24"/>
                <w:szCs w:val="24"/>
              </w:rPr>
              <w:t>Волкова Н</w:t>
            </w:r>
            <w:r>
              <w:rPr>
                <w:sz w:val="24"/>
                <w:szCs w:val="24"/>
              </w:rPr>
              <w:t>аталья Викторовна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3102BE" w:rsidRPr="00C97097" w:rsidTr="00573BD3">
        <w:trPr>
          <w:trHeight w:val="20"/>
        </w:trPr>
        <w:tc>
          <w:tcPr>
            <w:tcW w:w="709" w:type="dxa"/>
          </w:tcPr>
          <w:p w:rsidR="003102BE" w:rsidRPr="008225A1" w:rsidRDefault="003102BE" w:rsidP="00573BD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102BE" w:rsidRDefault="003102BE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E3ADA">
              <w:rPr>
                <w:sz w:val="24"/>
                <w:szCs w:val="24"/>
              </w:rPr>
              <w:t>омплекс</w:t>
            </w:r>
            <w:r w:rsidR="00573BD3">
              <w:rPr>
                <w:sz w:val="24"/>
                <w:szCs w:val="24"/>
              </w:rPr>
              <w:t xml:space="preserve"> </w:t>
            </w:r>
            <w:r w:rsidRPr="003E0B23">
              <w:rPr>
                <w:sz w:val="24"/>
                <w:szCs w:val="24"/>
              </w:rPr>
              <w:t>процессных</w:t>
            </w:r>
            <w:r>
              <w:rPr>
                <w:sz w:val="24"/>
                <w:szCs w:val="24"/>
              </w:rPr>
              <w:t xml:space="preserve"> мероприятий «Комплексные меры </w:t>
            </w:r>
            <w:r w:rsidRPr="003E0B23">
              <w:rPr>
                <w:sz w:val="24"/>
                <w:szCs w:val="24"/>
              </w:rPr>
              <w:t>противодействия злоупотреблению наркотиками и их незаконному обороту»</w:t>
            </w:r>
          </w:p>
          <w:p w:rsidR="004D4971" w:rsidRPr="008225A1" w:rsidRDefault="004D4971" w:rsidP="00573BD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3102BE" w:rsidRPr="005307F1" w:rsidRDefault="003102BE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3102BE" w:rsidRPr="00591C88" w:rsidRDefault="00AA06A7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102BE">
              <w:rPr>
                <w:sz w:val="24"/>
                <w:szCs w:val="24"/>
              </w:rPr>
              <w:t>.12.2025</w:t>
            </w:r>
          </w:p>
        </w:tc>
        <w:tc>
          <w:tcPr>
            <w:tcW w:w="5398" w:type="dxa"/>
          </w:tcPr>
          <w:p w:rsidR="003102BE" w:rsidRPr="00591C88" w:rsidRDefault="00943403" w:rsidP="00573BD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102BE">
              <w:rPr>
                <w:sz w:val="24"/>
                <w:szCs w:val="24"/>
              </w:rPr>
              <w:t>аместитель главы Администрации Красносулинского района по вопросам социального развития</w:t>
            </w:r>
            <w:r w:rsidR="00472724">
              <w:rPr>
                <w:sz w:val="24"/>
                <w:szCs w:val="24"/>
              </w:rPr>
              <w:t>,</w:t>
            </w:r>
            <w:r w:rsidR="003102BE">
              <w:rPr>
                <w:sz w:val="24"/>
                <w:szCs w:val="24"/>
              </w:rPr>
              <w:t xml:space="preserve"> Матвиенко Лада Святославовна</w:t>
            </w:r>
          </w:p>
        </w:tc>
        <w:tc>
          <w:tcPr>
            <w:tcW w:w="895" w:type="dxa"/>
          </w:tcPr>
          <w:p w:rsidR="003102BE" w:rsidRDefault="003102B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559" w:type="dxa"/>
          </w:tcPr>
          <w:p w:rsidR="003102BE" w:rsidRDefault="003102B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102BE" w:rsidRDefault="003102B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3102BE" w:rsidRDefault="003102B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3102BE" w:rsidRDefault="003102B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3102BE" w:rsidRDefault="003102B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0354D" w:rsidRPr="00591C88" w:rsidRDefault="0020354D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.1.</w:t>
            </w:r>
          </w:p>
        </w:tc>
        <w:tc>
          <w:tcPr>
            <w:tcW w:w="4536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</w:t>
            </w:r>
            <w:r w:rsidRPr="00591C88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  <w:p w:rsidR="0020354D" w:rsidRDefault="0020354D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591C88">
              <w:rPr>
                <w:rFonts w:ascii="Times New Roman" w:hAnsi="Times New Roman"/>
                <w:szCs w:val="24"/>
              </w:rPr>
              <w:t>Организованы и проведены информационно-пропагандистские мероприятия, направленные на профилактику наркомании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4D4971" w:rsidRPr="00591C88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20354D" w:rsidRPr="005307F1" w:rsidRDefault="007501ED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20354D" w:rsidRPr="00591C88" w:rsidRDefault="00AA06A7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</w:t>
            </w:r>
            <w:r w:rsidR="007501ED">
              <w:rPr>
                <w:sz w:val="24"/>
                <w:szCs w:val="24"/>
              </w:rPr>
              <w:t>.2025</w:t>
            </w:r>
          </w:p>
        </w:tc>
        <w:tc>
          <w:tcPr>
            <w:tcW w:w="5398" w:type="dxa"/>
          </w:tcPr>
          <w:p w:rsidR="0020354D" w:rsidRPr="00591C88" w:rsidRDefault="00943403" w:rsidP="00573BD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0354D">
              <w:rPr>
                <w:sz w:val="24"/>
                <w:szCs w:val="24"/>
              </w:rPr>
              <w:t>аместитель главы Администрации Красносулинского района по вопросам социального развития</w:t>
            </w:r>
            <w:r w:rsidR="00472724">
              <w:rPr>
                <w:sz w:val="24"/>
                <w:szCs w:val="24"/>
              </w:rPr>
              <w:t>,</w:t>
            </w:r>
            <w:r w:rsidR="0020354D">
              <w:rPr>
                <w:sz w:val="24"/>
                <w:szCs w:val="24"/>
              </w:rPr>
              <w:t xml:space="preserve"> Матвиенко Лада Святославовна</w:t>
            </w:r>
          </w:p>
        </w:tc>
        <w:tc>
          <w:tcPr>
            <w:tcW w:w="895" w:type="dxa"/>
          </w:tcPr>
          <w:p w:rsidR="0020354D" w:rsidRDefault="004815EB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559" w:type="dxa"/>
          </w:tcPr>
          <w:p w:rsidR="0020354D" w:rsidRPr="00591C88" w:rsidRDefault="00BA3A35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20354D" w:rsidRPr="00591C88" w:rsidRDefault="0020354D" w:rsidP="00573BD3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0354D" w:rsidRPr="00591C88" w:rsidRDefault="004815EB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20354D" w:rsidRDefault="00BA3A35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.1.1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Контрольная точка</w:t>
            </w:r>
            <w:r w:rsidR="007501ED">
              <w:rPr>
                <w:rFonts w:ascii="Times New Roman" w:hAnsi="Times New Roman"/>
                <w:szCs w:val="24"/>
              </w:rPr>
              <w:t xml:space="preserve"> </w:t>
            </w:r>
            <w:r w:rsidRPr="00591C88">
              <w:rPr>
                <w:rFonts w:ascii="Times New Roman" w:hAnsi="Times New Roman"/>
                <w:szCs w:val="24"/>
              </w:rPr>
              <w:t>1.1.1</w:t>
            </w:r>
            <w:r w:rsidR="007501ED">
              <w:rPr>
                <w:rFonts w:ascii="Times New Roman" w:hAnsi="Times New Roman"/>
                <w:szCs w:val="24"/>
              </w:rPr>
              <w:t>.</w:t>
            </w:r>
          </w:p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591C88">
              <w:rPr>
                <w:rFonts w:ascii="Times New Roman" w:hAnsi="Times New Roman"/>
                <w:szCs w:val="24"/>
              </w:rPr>
              <w:t xml:space="preserve">Проведены </w:t>
            </w:r>
            <w:r>
              <w:rPr>
                <w:rFonts w:ascii="Times New Roman" w:hAnsi="Times New Roman"/>
                <w:szCs w:val="24"/>
              </w:rPr>
              <w:t>профилактические мероприятия с «</w:t>
            </w:r>
            <w:r w:rsidRPr="00591C88">
              <w:rPr>
                <w:rFonts w:ascii="Times New Roman" w:hAnsi="Times New Roman"/>
                <w:szCs w:val="24"/>
              </w:rPr>
              <w:t>группами риска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591C88">
              <w:rPr>
                <w:rFonts w:ascii="Times New Roman" w:hAnsi="Times New Roman"/>
                <w:szCs w:val="24"/>
              </w:rPr>
              <w:t xml:space="preserve"> немедицинского потребления наркотиков и детьми, оказавшимися в трудной жизненной ситуации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4D4971" w:rsidRPr="00591C88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FF4ADE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563262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25.06</w:t>
            </w:r>
            <w:r w:rsidR="00411069" w:rsidRPr="00591C88">
              <w:rPr>
                <w:rFonts w:ascii="Times New Roman" w:hAnsi="Times New Roman"/>
                <w:szCs w:val="24"/>
              </w:rPr>
              <w:t>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szCs w:val="24"/>
              </w:rPr>
            </w:pPr>
          </w:p>
        </w:tc>
        <w:tc>
          <w:tcPr>
            <w:tcW w:w="5398" w:type="dxa"/>
          </w:tcPr>
          <w:p w:rsidR="00411069" w:rsidRDefault="00411069" w:rsidP="00573BD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AA06A7">
              <w:rPr>
                <w:sz w:val="24"/>
                <w:szCs w:val="24"/>
              </w:rPr>
              <w:t xml:space="preserve"> Нестеренко Олеся Михайловна</w:t>
            </w:r>
            <w:r>
              <w:rPr>
                <w:sz w:val="24"/>
                <w:szCs w:val="24"/>
              </w:rPr>
              <w:t>;</w:t>
            </w:r>
          </w:p>
          <w:p w:rsidR="00411069" w:rsidRPr="00591C88" w:rsidRDefault="00411069" w:rsidP="00573BD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управления образования Красносулинского района</w:t>
            </w:r>
            <w:r w:rsidR="00472724">
              <w:rPr>
                <w:sz w:val="24"/>
                <w:szCs w:val="24"/>
              </w:rPr>
              <w:t>, Д</w:t>
            </w:r>
            <w:r w:rsidR="00AA06A7">
              <w:rPr>
                <w:sz w:val="24"/>
                <w:szCs w:val="24"/>
              </w:rPr>
              <w:t>р</w:t>
            </w:r>
            <w:r w:rsidR="00472724">
              <w:rPr>
                <w:sz w:val="24"/>
                <w:szCs w:val="24"/>
              </w:rPr>
              <w:t>е</w:t>
            </w:r>
            <w:r w:rsidR="00AA06A7">
              <w:rPr>
                <w:sz w:val="24"/>
                <w:szCs w:val="24"/>
              </w:rPr>
              <w:t>мина Мирослава Петровна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.1.2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1.1.2.</w:t>
            </w:r>
          </w:p>
          <w:p w:rsidR="00411069" w:rsidRPr="00591C88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591C88">
              <w:rPr>
                <w:rFonts w:ascii="Times New Roman" w:hAnsi="Times New Roman"/>
                <w:szCs w:val="24"/>
              </w:rPr>
              <w:t>Проведен мониторинг публикаций в средствах массовой информации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FF4ADE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563262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28.10</w:t>
            </w:r>
            <w:r w:rsidR="00411069" w:rsidRPr="00591C88">
              <w:rPr>
                <w:rFonts w:ascii="Times New Roman" w:hAnsi="Times New Roman"/>
                <w:szCs w:val="24"/>
              </w:rPr>
              <w:t>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szCs w:val="24"/>
              </w:rPr>
            </w:pPr>
          </w:p>
        </w:tc>
        <w:tc>
          <w:tcPr>
            <w:tcW w:w="5398" w:type="dxa"/>
          </w:tcPr>
          <w:p w:rsidR="00411069" w:rsidRDefault="00411069" w:rsidP="00573BD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AA06A7">
              <w:rPr>
                <w:sz w:val="24"/>
                <w:szCs w:val="24"/>
              </w:rPr>
              <w:t xml:space="preserve"> Нестеренко Олеся Михайловна</w:t>
            </w:r>
            <w:r>
              <w:rPr>
                <w:sz w:val="24"/>
                <w:szCs w:val="24"/>
              </w:rPr>
              <w:t>;</w:t>
            </w:r>
          </w:p>
          <w:p w:rsidR="00411069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управления образования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AA06A7">
              <w:rPr>
                <w:sz w:val="24"/>
                <w:szCs w:val="24"/>
              </w:rPr>
              <w:t xml:space="preserve"> Дремина Мирослава Петровна</w:t>
            </w:r>
          </w:p>
          <w:p w:rsidR="004D4971" w:rsidRPr="00591C88" w:rsidRDefault="004D4971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.1.3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1.1.3</w:t>
            </w:r>
            <w:r w:rsidR="007501ED">
              <w:rPr>
                <w:sz w:val="24"/>
                <w:szCs w:val="24"/>
              </w:rPr>
              <w:t>.</w:t>
            </w:r>
          </w:p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591C88">
              <w:rPr>
                <w:rFonts w:ascii="Times New Roman" w:hAnsi="Times New Roman"/>
                <w:szCs w:val="24"/>
              </w:rPr>
              <w:t>Проведено информирование населения Красносулинского района</w:t>
            </w:r>
            <w:r w:rsidR="00573BD3">
              <w:rPr>
                <w:rFonts w:ascii="Times New Roman" w:hAnsi="Times New Roman"/>
                <w:szCs w:val="24"/>
              </w:rPr>
              <w:t xml:space="preserve"> </w:t>
            </w:r>
            <w:r w:rsidRPr="00591C88">
              <w:rPr>
                <w:rFonts w:ascii="Times New Roman" w:hAnsi="Times New Roman"/>
                <w:szCs w:val="24"/>
              </w:rPr>
              <w:t>о способах противодействия злоупотреблению наркотиками и их незаконному обороту, пропаганде здорового образа жизни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  <w:p w:rsidR="004D4971" w:rsidRPr="00591C88" w:rsidRDefault="004D4971" w:rsidP="00573BD3">
            <w:pPr>
              <w:pStyle w:val="Default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FF4ADE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28.12.2025</w:t>
            </w:r>
          </w:p>
          <w:p w:rsidR="00411069" w:rsidRPr="00591C88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082DD5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 xml:space="preserve">, </w:t>
            </w:r>
            <w:r w:rsidR="00082DD5">
              <w:rPr>
                <w:sz w:val="24"/>
                <w:szCs w:val="24"/>
              </w:rPr>
              <w:t>Нестеренко Олеся Михайловна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591C88">
              <w:rPr>
                <w:sz w:val="24"/>
                <w:szCs w:val="24"/>
              </w:rPr>
              <w:t>.2.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Мероприятие (результат) 1.2.</w:t>
            </w:r>
          </w:p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E973FC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411069" w:rsidRPr="00591C88" w:rsidRDefault="00B20BC0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28.12</w:t>
            </w:r>
            <w:r w:rsidR="00411069" w:rsidRPr="00591C88">
              <w:rPr>
                <w:rFonts w:ascii="Times New Roman" w:hAnsi="Times New Roman"/>
                <w:szCs w:val="24"/>
              </w:rPr>
              <w:t>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Pr="00591C88" w:rsidRDefault="00943403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11069">
              <w:rPr>
                <w:sz w:val="24"/>
                <w:szCs w:val="24"/>
              </w:rPr>
              <w:t>аместитель главы Администрации Красносулинского района по вопросам социального развития</w:t>
            </w:r>
            <w:r w:rsidR="00472724">
              <w:rPr>
                <w:sz w:val="24"/>
                <w:szCs w:val="24"/>
              </w:rPr>
              <w:t>,</w:t>
            </w:r>
            <w:r w:rsidR="00411069">
              <w:rPr>
                <w:sz w:val="24"/>
                <w:szCs w:val="24"/>
              </w:rPr>
              <w:t xml:space="preserve"> Матвиенко Лада Святославовна</w:t>
            </w:r>
          </w:p>
        </w:tc>
        <w:tc>
          <w:tcPr>
            <w:tcW w:w="895" w:type="dxa"/>
          </w:tcPr>
          <w:p w:rsidR="00411069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</w:tcPr>
          <w:p w:rsidR="00411069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411069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411069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411069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52" w:type="dxa"/>
            <w:gridSpan w:val="2"/>
            <w:tcBorders>
              <w:left w:val="single" w:sz="4" w:space="0" w:color="auto"/>
            </w:tcBorders>
          </w:tcPr>
          <w:p w:rsidR="00411069" w:rsidRDefault="007501E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.2.1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Контрольная точка.1.2.1.</w:t>
            </w:r>
          </w:p>
          <w:p w:rsidR="00411069" w:rsidRPr="003933DB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3933DB">
              <w:rPr>
                <w:rFonts w:ascii="Times New Roman" w:hAnsi="Times New Roman"/>
                <w:szCs w:val="24"/>
              </w:rPr>
              <w:t>«Повышение медиаграмотности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«Интернет»»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116726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28.11.2025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Дремина Мирослава Петровна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.2.2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Контрольная точка.1.2.2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411069" w:rsidRPr="00591C88" w:rsidRDefault="00411069" w:rsidP="00573BD3">
            <w:pPr>
              <w:pStyle w:val="Default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591C88">
              <w:rPr>
                <w:rFonts w:ascii="Times New Roman" w:hAnsi="Times New Roman"/>
                <w:szCs w:val="24"/>
              </w:rPr>
              <w:t>Обучение представителей общественных объединений, занимающихся профилактикой наркомании, методам и формам ведения профилактической работы Красносулинского района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116726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28.12.2025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Дремина Мирослава Петровна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0354D" w:rsidRPr="00591C88" w:rsidRDefault="0020354D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.3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Мероприятие (результат) 1.3.</w:t>
            </w:r>
          </w:p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20354D" w:rsidRPr="007501ED" w:rsidRDefault="007501ED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7501ED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20354D" w:rsidRPr="007501ED" w:rsidRDefault="00AA06A7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7501ED">
              <w:rPr>
                <w:rFonts w:ascii="Times New Roman" w:hAnsi="Times New Roman"/>
                <w:szCs w:val="24"/>
              </w:rPr>
              <w:t>.12.2025</w:t>
            </w:r>
          </w:p>
        </w:tc>
        <w:tc>
          <w:tcPr>
            <w:tcW w:w="5398" w:type="dxa"/>
          </w:tcPr>
          <w:p w:rsidR="0020354D" w:rsidRPr="00591C88" w:rsidRDefault="00943403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0354D">
              <w:rPr>
                <w:sz w:val="24"/>
                <w:szCs w:val="24"/>
              </w:rPr>
              <w:t>аместитель главы Администрации Красносулинского района по вопросам социального развития</w:t>
            </w:r>
            <w:r w:rsidR="00472724">
              <w:rPr>
                <w:sz w:val="24"/>
                <w:szCs w:val="24"/>
              </w:rPr>
              <w:t>,</w:t>
            </w:r>
            <w:r w:rsidR="0020354D">
              <w:rPr>
                <w:sz w:val="24"/>
                <w:szCs w:val="24"/>
              </w:rPr>
              <w:t xml:space="preserve"> Матвиенко Лада Святославовна</w:t>
            </w:r>
          </w:p>
        </w:tc>
        <w:tc>
          <w:tcPr>
            <w:tcW w:w="895" w:type="dxa"/>
          </w:tcPr>
          <w:p w:rsidR="0020354D" w:rsidRDefault="00BA3A35" w:rsidP="00573BD3">
            <w:pPr>
              <w:ind w:firstLine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20354D" w:rsidRPr="00591C88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0354D" w:rsidRPr="00591C88" w:rsidRDefault="00BA3A35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354D" w:rsidRPr="00591C88" w:rsidRDefault="0020354D" w:rsidP="00573BD3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354D" w:rsidRPr="00591C88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.3.1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1.3.1.</w:t>
            </w:r>
          </w:p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Закупка вк</w:t>
            </w:r>
            <w:r>
              <w:rPr>
                <w:sz w:val="24"/>
                <w:szCs w:val="24"/>
              </w:rPr>
              <w:t xml:space="preserve">лючена в план-график </w:t>
            </w:r>
            <w:r w:rsidRPr="00591C88">
              <w:rPr>
                <w:sz w:val="24"/>
                <w:szCs w:val="24"/>
              </w:rPr>
              <w:t>закупок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7811D7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28.01.2025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082DD5" w:rsidRPr="003933DB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4D4971">
              <w:rPr>
                <w:sz w:val="24"/>
                <w:szCs w:val="24"/>
              </w:rPr>
              <w:t xml:space="preserve"> </w:t>
            </w:r>
            <w:r w:rsidR="00082DD5">
              <w:rPr>
                <w:sz w:val="24"/>
                <w:szCs w:val="24"/>
              </w:rPr>
              <w:t>Нестеренко Олеся Михайловна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.3.2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D4971" w:rsidRDefault="00411069" w:rsidP="004D4971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1.3.2.</w:t>
            </w:r>
          </w:p>
          <w:p w:rsidR="00411069" w:rsidRPr="00591C88" w:rsidRDefault="00411069" w:rsidP="004D497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</w:t>
            </w:r>
            <w:r>
              <w:rPr>
                <w:sz w:val="24"/>
                <w:szCs w:val="24"/>
              </w:rPr>
              <w:t>азчиками по результатам закупок»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7811D7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28.02.2025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91C88">
              <w:rPr>
                <w:sz w:val="24"/>
                <w:szCs w:val="24"/>
              </w:rPr>
              <w:t>.3.3.</w:t>
            </w:r>
          </w:p>
        </w:tc>
        <w:tc>
          <w:tcPr>
            <w:tcW w:w="4536" w:type="dxa"/>
          </w:tcPr>
          <w:p w:rsidR="00411069" w:rsidRPr="00591C88" w:rsidRDefault="00411069" w:rsidP="004D4971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1.3.3</w:t>
            </w:r>
            <w:r w:rsidR="004D49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7811D7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591C88">
              <w:rPr>
                <w:rFonts w:ascii="Times New Roman" w:hAnsi="Times New Roman"/>
                <w:szCs w:val="24"/>
              </w:rPr>
              <w:t>.12.2025</w:t>
            </w:r>
          </w:p>
          <w:p w:rsidR="00411069" w:rsidRPr="00591C88" w:rsidRDefault="00411069" w:rsidP="00573BD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4.3.4.</w:t>
            </w:r>
          </w:p>
        </w:tc>
        <w:tc>
          <w:tcPr>
            <w:tcW w:w="4536" w:type="dxa"/>
          </w:tcPr>
          <w:p w:rsidR="00411069" w:rsidRPr="00591C88" w:rsidRDefault="00411069" w:rsidP="004D4971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1.3.</w:t>
            </w:r>
            <w:r>
              <w:rPr>
                <w:sz w:val="24"/>
                <w:szCs w:val="24"/>
              </w:rPr>
              <w:t>4.</w:t>
            </w:r>
            <w:r w:rsidR="004D49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«Произведена оплата </w:t>
            </w:r>
            <w:r w:rsidRPr="00591C88">
              <w:rPr>
                <w:sz w:val="24"/>
                <w:szCs w:val="24"/>
              </w:rPr>
              <w:t>поставленных товаров, выполненных работ, оказанных услуг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7811D7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28.12.2025</w:t>
            </w:r>
          </w:p>
          <w:p w:rsidR="00411069" w:rsidRPr="003933DB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0354D" w:rsidRPr="00591C88" w:rsidRDefault="0020354D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91C88">
              <w:rPr>
                <w:sz w:val="24"/>
                <w:szCs w:val="24"/>
              </w:rPr>
              <w:t>.1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 xml:space="preserve">Мероприятие (результат) 2.1. </w:t>
            </w:r>
          </w:p>
          <w:p w:rsidR="004D4971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20354D" w:rsidRDefault="0020354D" w:rsidP="00573BD3">
            <w:pPr>
              <w:ind w:firstLine="0"/>
              <w:jc w:val="center"/>
            </w:pPr>
            <w:r w:rsidRPr="00BC4C53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20354D" w:rsidRPr="00591C88" w:rsidRDefault="0020354D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28.12.2025</w:t>
            </w:r>
          </w:p>
          <w:p w:rsidR="0020354D" w:rsidRPr="00591C88" w:rsidRDefault="0020354D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943403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59" w:type="dxa"/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0354D" w:rsidRPr="00591C88" w:rsidRDefault="0020354D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591C88">
              <w:rPr>
                <w:sz w:val="24"/>
                <w:szCs w:val="24"/>
              </w:rPr>
              <w:t>.1.1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2.1.1.</w:t>
            </w:r>
          </w:p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Проведение информационно-пропагандистской антинаркотической профилактической работы среди обучающихся</w:t>
            </w:r>
            <w:r w:rsidR="00573BD3">
              <w:rPr>
                <w:sz w:val="24"/>
                <w:szCs w:val="24"/>
              </w:rPr>
              <w:t xml:space="preserve"> </w:t>
            </w:r>
            <w:r w:rsidRPr="00591C88">
              <w:rPr>
                <w:sz w:val="24"/>
                <w:szCs w:val="24"/>
              </w:rPr>
              <w:t>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20354D" w:rsidRPr="00BC4C53" w:rsidRDefault="0020354D" w:rsidP="00573BD3">
            <w:pPr>
              <w:ind w:firstLine="0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0354D" w:rsidRPr="00591C88" w:rsidRDefault="0020354D" w:rsidP="00573BD3">
            <w:pPr>
              <w:pStyle w:val="Standard"/>
              <w:jc w:val="center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Х</w:t>
            </w:r>
          </w:p>
        </w:tc>
        <w:tc>
          <w:tcPr>
            <w:tcW w:w="5398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0354D" w:rsidRPr="00591C88" w:rsidRDefault="0020354D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91C88">
              <w:rPr>
                <w:sz w:val="24"/>
                <w:szCs w:val="24"/>
              </w:rPr>
              <w:t>.1.2.</w:t>
            </w:r>
          </w:p>
        </w:tc>
        <w:tc>
          <w:tcPr>
            <w:tcW w:w="4536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2.1.2.</w:t>
            </w:r>
          </w:p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</w:t>
            </w:r>
            <w:r w:rsidRPr="00591C88">
              <w:rPr>
                <w:sz w:val="24"/>
                <w:szCs w:val="24"/>
              </w:rPr>
              <w:t>роведена акция по уничтожению рекламы наркотиков «Очистим наши улицы!» с привлечением общественных и волонтерских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20354D" w:rsidRDefault="00411069" w:rsidP="00573BD3">
            <w:pPr>
              <w:ind w:firstLine="0"/>
              <w:jc w:val="center"/>
            </w:pPr>
            <w:r w:rsidRPr="00411069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0354D" w:rsidRPr="00591C88" w:rsidRDefault="0020354D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25.07.2025</w:t>
            </w:r>
          </w:p>
          <w:p w:rsidR="0020354D" w:rsidRPr="00591C88" w:rsidRDefault="0020354D" w:rsidP="00573BD3">
            <w:pPr>
              <w:pStyle w:val="Default0"/>
              <w:jc w:val="center"/>
              <w:rPr>
                <w:szCs w:val="24"/>
              </w:rPr>
            </w:pPr>
          </w:p>
        </w:tc>
        <w:tc>
          <w:tcPr>
            <w:tcW w:w="5398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0354D" w:rsidRPr="00591C88" w:rsidRDefault="0020354D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91C88">
              <w:rPr>
                <w:sz w:val="24"/>
                <w:szCs w:val="24"/>
              </w:rPr>
              <w:t>.1.3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2.1.3.</w:t>
            </w:r>
          </w:p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Проведение семейных культурно-досуговых мероприятий и праздников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6" w:type="dxa"/>
          </w:tcPr>
          <w:p w:rsidR="0020354D" w:rsidRDefault="00411069" w:rsidP="00573BD3">
            <w:pPr>
              <w:ind w:firstLine="0"/>
              <w:jc w:val="center"/>
            </w:pPr>
            <w:r w:rsidRPr="00411069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0354D" w:rsidRPr="00591C88" w:rsidRDefault="0020354D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25.07.2025</w:t>
            </w:r>
          </w:p>
          <w:p w:rsidR="0020354D" w:rsidRPr="00591C88" w:rsidRDefault="0020354D" w:rsidP="00573BD3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398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0354D" w:rsidRPr="00C97097" w:rsidTr="00573BD3">
        <w:trPr>
          <w:trHeight w:val="20"/>
        </w:trPr>
        <w:tc>
          <w:tcPr>
            <w:tcW w:w="709" w:type="dxa"/>
          </w:tcPr>
          <w:p w:rsidR="0020354D" w:rsidRPr="00591C88" w:rsidRDefault="0020354D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1C88">
              <w:rPr>
                <w:sz w:val="24"/>
                <w:szCs w:val="24"/>
              </w:rPr>
              <w:t>.1.</w:t>
            </w:r>
          </w:p>
        </w:tc>
        <w:tc>
          <w:tcPr>
            <w:tcW w:w="4536" w:type="dxa"/>
          </w:tcPr>
          <w:p w:rsidR="0020354D" w:rsidRDefault="0020354D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 xml:space="preserve">Мероприятие 3.1. </w:t>
            </w: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  <w:r>
              <w:rPr>
                <w:sz w:val="24"/>
                <w:szCs w:val="24"/>
              </w:rPr>
              <w:t>»</w:t>
            </w:r>
          </w:p>
          <w:p w:rsidR="004D4971" w:rsidRPr="00591C88" w:rsidRDefault="004D4971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20354D" w:rsidRPr="00BC4C53" w:rsidRDefault="007501ED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</w:tcPr>
          <w:p w:rsidR="0020354D" w:rsidRPr="00591C88" w:rsidRDefault="002B17CD" w:rsidP="00573BD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  <w:r w:rsidR="007501ED">
              <w:rPr>
                <w:sz w:val="24"/>
                <w:szCs w:val="24"/>
              </w:rPr>
              <w:t>2025</w:t>
            </w:r>
          </w:p>
        </w:tc>
        <w:tc>
          <w:tcPr>
            <w:tcW w:w="5398" w:type="dxa"/>
          </w:tcPr>
          <w:p w:rsidR="0020354D" w:rsidRPr="00591C88" w:rsidRDefault="0020354D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20354D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0354D" w:rsidRDefault="0020354D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1C88">
              <w:rPr>
                <w:sz w:val="24"/>
                <w:szCs w:val="24"/>
              </w:rPr>
              <w:t>.1.1.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3.1.1.</w:t>
            </w:r>
          </w:p>
          <w:p w:rsidR="00411069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</w:t>
            </w:r>
            <w:r>
              <w:rPr>
                <w:sz w:val="24"/>
                <w:szCs w:val="24"/>
              </w:rPr>
              <w:t>»</w:t>
            </w:r>
          </w:p>
          <w:p w:rsidR="004D4971" w:rsidRPr="00591C88" w:rsidRDefault="004D4971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AB05D2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25.08.2025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 xml:space="preserve"> Нестеренко Олеся Михайловна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1C88">
              <w:rPr>
                <w:sz w:val="24"/>
                <w:szCs w:val="24"/>
              </w:rPr>
              <w:t>.1.2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3.1.2.</w:t>
            </w:r>
          </w:p>
          <w:p w:rsidR="00411069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Проведение мероприятий по выявлению возможных фактов незаконного культивирования наркосодержащих растений и очагов произрастания</w:t>
            </w:r>
            <w:r>
              <w:rPr>
                <w:sz w:val="24"/>
                <w:szCs w:val="24"/>
              </w:rPr>
              <w:t>»</w:t>
            </w:r>
          </w:p>
          <w:p w:rsidR="004D4971" w:rsidRPr="00591C88" w:rsidRDefault="004D4971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AB05D2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28.09.2025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082DD5" w:rsidRPr="00472724" w:rsidRDefault="00411069" w:rsidP="00573BD3">
            <w:pPr>
              <w:ind w:firstLine="0"/>
              <w:jc w:val="left"/>
              <w:rPr>
                <w:sz w:val="24"/>
                <w:szCs w:val="24"/>
              </w:rPr>
            </w:pPr>
            <w:r w:rsidRPr="00624141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10255F">
              <w:rPr>
                <w:sz w:val="24"/>
                <w:szCs w:val="24"/>
              </w:rPr>
              <w:t xml:space="preserve"> </w:t>
            </w:r>
            <w:r w:rsidR="00082DD5">
              <w:rPr>
                <w:sz w:val="24"/>
                <w:szCs w:val="24"/>
              </w:rPr>
              <w:t>Нестеренко Олеся Михайловна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411069" w:rsidRPr="00C97097" w:rsidTr="00573BD3">
        <w:trPr>
          <w:trHeight w:val="20"/>
        </w:trPr>
        <w:tc>
          <w:tcPr>
            <w:tcW w:w="709" w:type="dxa"/>
          </w:tcPr>
          <w:p w:rsidR="00411069" w:rsidRPr="00591C88" w:rsidRDefault="00411069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1C88">
              <w:rPr>
                <w:sz w:val="24"/>
                <w:szCs w:val="24"/>
              </w:rPr>
              <w:t>.1.3</w:t>
            </w:r>
            <w:r w:rsidR="00B20BC0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11069" w:rsidRPr="00591C88" w:rsidRDefault="00411069" w:rsidP="00573BD3">
            <w:pPr>
              <w:pStyle w:val="Standard"/>
              <w:rPr>
                <w:sz w:val="24"/>
                <w:szCs w:val="24"/>
              </w:rPr>
            </w:pPr>
            <w:r w:rsidRPr="00591C88">
              <w:rPr>
                <w:sz w:val="24"/>
                <w:szCs w:val="24"/>
              </w:rPr>
              <w:t>Контрольная точка 3.1.3.</w:t>
            </w:r>
          </w:p>
          <w:p w:rsidR="00411069" w:rsidRDefault="00411069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1C88">
              <w:rPr>
                <w:sz w:val="24"/>
                <w:szCs w:val="24"/>
              </w:rPr>
              <w:t>Выявление несовершеннолетних, входящих в «группу риска» немедицинского потребления наркотиков, вовлечения в употребление психоактивных веществ, проведение с ними индивидуальной коррекционной и профилактической работы, психолого-педагогического сопровождения</w:t>
            </w:r>
            <w:r>
              <w:rPr>
                <w:sz w:val="24"/>
                <w:szCs w:val="24"/>
              </w:rPr>
              <w:t>»</w:t>
            </w:r>
          </w:p>
          <w:p w:rsidR="004D4971" w:rsidRPr="00591C88" w:rsidRDefault="004D4971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411069" w:rsidRDefault="00411069" w:rsidP="00573BD3">
            <w:pPr>
              <w:ind w:firstLine="0"/>
              <w:jc w:val="center"/>
            </w:pPr>
            <w:r w:rsidRPr="00AB05D2"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 w:rsidRPr="00591C88">
              <w:rPr>
                <w:rFonts w:ascii="Times New Roman" w:hAnsi="Times New Roman"/>
                <w:szCs w:val="24"/>
              </w:rPr>
              <w:t>28.11.2025</w:t>
            </w:r>
          </w:p>
          <w:p w:rsidR="00411069" w:rsidRPr="00591C88" w:rsidRDefault="00411069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98" w:type="dxa"/>
          </w:tcPr>
          <w:p w:rsidR="00082DD5" w:rsidRPr="00472724" w:rsidRDefault="00411069" w:rsidP="00573BD3">
            <w:pPr>
              <w:ind w:firstLine="0"/>
              <w:jc w:val="left"/>
              <w:rPr>
                <w:sz w:val="24"/>
                <w:szCs w:val="24"/>
              </w:rPr>
            </w:pPr>
            <w:r w:rsidRPr="00624141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  <w:r w:rsidR="00472724">
              <w:rPr>
                <w:sz w:val="24"/>
                <w:szCs w:val="24"/>
              </w:rPr>
              <w:t>,</w:t>
            </w:r>
            <w:r w:rsidR="00082DD5">
              <w:rPr>
                <w:sz w:val="24"/>
                <w:szCs w:val="24"/>
              </w:rPr>
              <w:t>Нестеренко Олеся Михайловна</w:t>
            </w:r>
          </w:p>
        </w:tc>
        <w:tc>
          <w:tcPr>
            <w:tcW w:w="895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92" w:type="dxa"/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11069" w:rsidRDefault="00411069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06210E" w:rsidRPr="00C97097" w:rsidTr="00573BD3">
        <w:trPr>
          <w:trHeight w:val="20"/>
        </w:trPr>
        <w:tc>
          <w:tcPr>
            <w:tcW w:w="709" w:type="dxa"/>
            <w:vMerge w:val="restart"/>
          </w:tcPr>
          <w:p w:rsidR="0006210E" w:rsidRDefault="0006210E" w:rsidP="00573BD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  <w:vMerge w:val="restart"/>
          </w:tcPr>
          <w:p w:rsidR="0006210E" w:rsidRPr="00591C88" w:rsidRDefault="0006210E" w:rsidP="00573BD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06" w:type="dxa"/>
          </w:tcPr>
          <w:p w:rsidR="0006210E" w:rsidRPr="00AB05D2" w:rsidRDefault="0006210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06210E" w:rsidRPr="00591C88" w:rsidRDefault="0006210E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398" w:type="dxa"/>
          </w:tcPr>
          <w:p w:rsidR="0006210E" w:rsidRPr="00624141" w:rsidRDefault="0006210E" w:rsidP="008422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895" w:type="dxa"/>
          </w:tcPr>
          <w:p w:rsidR="0006210E" w:rsidRDefault="00C21420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5512,7</w:t>
            </w:r>
          </w:p>
        </w:tc>
        <w:tc>
          <w:tcPr>
            <w:tcW w:w="1559" w:type="dxa"/>
          </w:tcPr>
          <w:p w:rsidR="0006210E" w:rsidRDefault="0006210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06210E" w:rsidRDefault="0006210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06210E" w:rsidRDefault="00C21420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5512,7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06210E" w:rsidRDefault="0006210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6210E" w:rsidRDefault="0006210E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C87C2F" w:rsidRPr="00C97097" w:rsidTr="00573BD3">
        <w:trPr>
          <w:trHeight w:val="20"/>
        </w:trPr>
        <w:tc>
          <w:tcPr>
            <w:tcW w:w="709" w:type="dxa"/>
            <w:vMerge/>
          </w:tcPr>
          <w:p w:rsidR="00C87C2F" w:rsidRDefault="00C87C2F" w:rsidP="00573B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87C2F" w:rsidRDefault="00C87C2F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C87C2F" w:rsidRPr="00AB05D2" w:rsidRDefault="00C87C2F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C87C2F" w:rsidRPr="00591C88" w:rsidRDefault="00C87C2F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398" w:type="dxa"/>
          </w:tcPr>
          <w:p w:rsidR="00C87C2F" w:rsidRDefault="00C87C2F" w:rsidP="00573BD3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 xml:space="preserve">Администрация Красносулинского района (отдел по </w:t>
            </w:r>
            <w:r>
              <w:rPr>
                <w:sz w:val="24"/>
                <w:szCs w:val="24"/>
                <w:lang w:eastAsia="zh-CN"/>
              </w:rPr>
              <w:t xml:space="preserve">организационно-кадровой </w:t>
            </w:r>
            <w:r w:rsidRPr="003B57A4">
              <w:rPr>
                <w:sz w:val="24"/>
                <w:szCs w:val="24"/>
                <w:lang w:eastAsia="zh-CN"/>
              </w:rPr>
              <w:t>работе и противодействию коррупции</w:t>
            </w:r>
            <w:r w:rsidRPr="003B57A4">
              <w:rPr>
                <w:sz w:val="24"/>
                <w:szCs w:val="24"/>
              </w:rPr>
              <w:t>)</w:t>
            </w:r>
            <w:r w:rsidR="002B17CD">
              <w:rPr>
                <w:sz w:val="24"/>
                <w:szCs w:val="24"/>
              </w:rPr>
              <w:t>, начальник отдела Волкова Наталья Викторовна</w:t>
            </w:r>
          </w:p>
        </w:tc>
        <w:tc>
          <w:tcPr>
            <w:tcW w:w="895" w:type="dxa"/>
          </w:tcPr>
          <w:p w:rsidR="00C87C2F" w:rsidRDefault="00C87C2F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559" w:type="dxa"/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C87C2F" w:rsidRDefault="00C87C2F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</w:tr>
      <w:tr w:rsidR="00C87C2F" w:rsidRPr="00C97097" w:rsidTr="00573BD3">
        <w:trPr>
          <w:trHeight w:val="20"/>
        </w:trPr>
        <w:tc>
          <w:tcPr>
            <w:tcW w:w="709" w:type="dxa"/>
            <w:vMerge/>
          </w:tcPr>
          <w:p w:rsidR="00C87C2F" w:rsidRDefault="00C87C2F" w:rsidP="00573B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87C2F" w:rsidRDefault="00C87C2F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C87C2F" w:rsidRPr="00AB05D2" w:rsidRDefault="00C87C2F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C87C2F" w:rsidRPr="00591C88" w:rsidRDefault="00C87C2F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398" w:type="dxa"/>
          </w:tcPr>
          <w:p w:rsidR="00C87C2F" w:rsidRDefault="00C87C2F" w:rsidP="00573BD3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управление образования Красносулинского района</w:t>
            </w:r>
            <w:r w:rsidR="002B17CD">
              <w:rPr>
                <w:sz w:val="24"/>
                <w:szCs w:val="24"/>
              </w:rPr>
              <w:t>, начальник Дремина Мирослава Петровна</w:t>
            </w:r>
          </w:p>
        </w:tc>
        <w:tc>
          <w:tcPr>
            <w:tcW w:w="895" w:type="dxa"/>
          </w:tcPr>
          <w:p w:rsidR="00C87C2F" w:rsidRDefault="00C21420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5437,7</w:t>
            </w:r>
          </w:p>
        </w:tc>
        <w:tc>
          <w:tcPr>
            <w:tcW w:w="1559" w:type="dxa"/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C87C2F" w:rsidRDefault="00C21420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5437,7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</w:tr>
      <w:tr w:rsidR="00C87C2F" w:rsidRPr="00C97097" w:rsidTr="00573BD3">
        <w:trPr>
          <w:trHeight w:val="20"/>
        </w:trPr>
        <w:tc>
          <w:tcPr>
            <w:tcW w:w="709" w:type="dxa"/>
            <w:vMerge/>
          </w:tcPr>
          <w:p w:rsidR="00C87C2F" w:rsidRDefault="00C87C2F" w:rsidP="00573BD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87C2F" w:rsidRDefault="00C87C2F" w:rsidP="00573BD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C87C2F" w:rsidRPr="00AB05D2" w:rsidRDefault="00C87C2F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</w:tcPr>
          <w:p w:rsidR="00C87C2F" w:rsidRPr="00591C88" w:rsidRDefault="00C87C2F" w:rsidP="00573BD3">
            <w:pPr>
              <w:pStyle w:val="Default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398" w:type="dxa"/>
          </w:tcPr>
          <w:p w:rsidR="00C87C2F" w:rsidRDefault="00C87C2F" w:rsidP="00573BD3">
            <w:pPr>
              <w:ind w:firstLine="0"/>
              <w:jc w:val="left"/>
              <w:rPr>
                <w:sz w:val="24"/>
                <w:szCs w:val="24"/>
              </w:rPr>
            </w:pPr>
            <w:r w:rsidRPr="003B57A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  <w:r w:rsidR="002B17CD" w:rsidRPr="00624141">
              <w:rPr>
                <w:sz w:val="24"/>
                <w:szCs w:val="24"/>
              </w:rPr>
              <w:t xml:space="preserve"> начальник отдела </w:t>
            </w:r>
            <w:r w:rsidR="002B17CD">
              <w:rPr>
                <w:sz w:val="24"/>
                <w:szCs w:val="24"/>
              </w:rPr>
              <w:t>Нестеренко Олеся Михайловна</w:t>
            </w:r>
          </w:p>
        </w:tc>
        <w:tc>
          <w:tcPr>
            <w:tcW w:w="895" w:type="dxa"/>
          </w:tcPr>
          <w:p w:rsidR="00C87C2F" w:rsidRDefault="00C87C2F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559" w:type="dxa"/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992" w:type="dxa"/>
          </w:tcPr>
          <w:p w:rsidR="00C87C2F" w:rsidRDefault="00C87C2F" w:rsidP="00573BD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87C2F" w:rsidRDefault="00C87C2F" w:rsidP="00573BD3">
            <w:pPr>
              <w:ind w:firstLine="0"/>
              <w:jc w:val="center"/>
            </w:pPr>
            <w:r w:rsidRPr="003D554A">
              <w:rPr>
                <w:sz w:val="24"/>
              </w:rPr>
              <w:t>0,0</w:t>
            </w:r>
          </w:p>
        </w:tc>
      </w:tr>
    </w:tbl>
    <w:p w:rsidR="002B17CD" w:rsidRPr="004D4971" w:rsidRDefault="002B17CD" w:rsidP="00576C6E">
      <w:pPr>
        <w:ind w:firstLine="0"/>
        <w:rPr>
          <w:szCs w:val="28"/>
        </w:rPr>
      </w:pPr>
    </w:p>
    <w:p w:rsidR="004D4971" w:rsidRPr="004D4971" w:rsidRDefault="004D4971" w:rsidP="00576C6E">
      <w:pPr>
        <w:ind w:firstLine="0"/>
        <w:rPr>
          <w:szCs w:val="28"/>
        </w:rPr>
      </w:pPr>
    </w:p>
    <w:p w:rsidR="004D4971" w:rsidRPr="004D4971" w:rsidRDefault="004D4971" w:rsidP="00576C6E">
      <w:pPr>
        <w:ind w:firstLine="0"/>
        <w:rPr>
          <w:szCs w:val="28"/>
        </w:rPr>
      </w:pPr>
    </w:p>
    <w:p w:rsidR="00C27D46" w:rsidRPr="004D4971" w:rsidRDefault="00C27D46" w:rsidP="00576C6E">
      <w:pPr>
        <w:ind w:firstLine="0"/>
        <w:rPr>
          <w:szCs w:val="28"/>
        </w:rPr>
      </w:pPr>
      <w:r w:rsidRPr="004D4971">
        <w:rPr>
          <w:szCs w:val="28"/>
        </w:rPr>
        <w:t>Управляющий делами</w:t>
      </w:r>
    </w:p>
    <w:p w:rsidR="00C27D46" w:rsidRPr="004D4971" w:rsidRDefault="00576C6E" w:rsidP="00DA286E">
      <w:pPr>
        <w:tabs>
          <w:tab w:val="right" w:pos="21546"/>
        </w:tabs>
        <w:ind w:firstLine="0"/>
        <w:rPr>
          <w:szCs w:val="28"/>
        </w:rPr>
      </w:pPr>
      <w:r w:rsidRPr="004D4971">
        <w:rPr>
          <w:szCs w:val="28"/>
        </w:rPr>
        <w:t>Администрации район</w:t>
      </w:r>
      <w:r w:rsidR="001D744E" w:rsidRPr="004D4971">
        <w:rPr>
          <w:szCs w:val="28"/>
        </w:rPr>
        <w:t>а</w:t>
      </w:r>
      <w:r w:rsidRPr="004D4971">
        <w:rPr>
          <w:szCs w:val="28"/>
        </w:rPr>
        <w:tab/>
      </w:r>
      <w:r w:rsidR="00C27D46" w:rsidRPr="004D4971">
        <w:rPr>
          <w:szCs w:val="28"/>
        </w:rPr>
        <w:t>И.Ю. Кишкинова</w:t>
      </w:r>
    </w:p>
    <w:sectPr w:rsidR="00C27D46" w:rsidRPr="004D4971" w:rsidSect="00573BD3">
      <w:headerReference w:type="even" r:id="rId11"/>
      <w:footerReference w:type="default" r:id="rId12"/>
      <w:footerReference w:type="first" r:id="rId13"/>
      <w:pgSz w:w="23814" w:h="16840" w:orient="landscape" w:code="8"/>
      <w:pgMar w:top="1701" w:right="1134" w:bottom="567" w:left="1134" w:header="164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D3" w:rsidRDefault="00573BD3">
      <w:r>
        <w:separator/>
      </w:r>
    </w:p>
  </w:endnote>
  <w:endnote w:type="continuationSeparator" w:id="0">
    <w:p w:rsidR="00573BD3" w:rsidRDefault="0057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D3" w:rsidRPr="00576C6E" w:rsidRDefault="00573BD3" w:rsidP="00576C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D3" w:rsidRDefault="00573BD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D3" w:rsidRDefault="00573BD3">
      <w:r>
        <w:separator/>
      </w:r>
    </w:p>
  </w:footnote>
  <w:footnote w:type="continuationSeparator" w:id="0">
    <w:p w:rsidR="00573BD3" w:rsidRDefault="00573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D3" w:rsidRDefault="00573BD3" w:rsidP="00576C6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229C">
      <w:rPr>
        <w:noProof/>
      </w:rPr>
      <w:t>10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D3" w:rsidRDefault="00573BD3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3BD3" w:rsidRDefault="00573B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60E"/>
    <w:multiLevelType w:val="hybridMultilevel"/>
    <w:tmpl w:val="9AB0F84C"/>
    <w:lvl w:ilvl="0" w:tplc="539613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56926"/>
    <w:multiLevelType w:val="multilevel"/>
    <w:tmpl w:val="8A42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01F4C"/>
    <w:multiLevelType w:val="hybridMultilevel"/>
    <w:tmpl w:val="33128E5A"/>
    <w:lvl w:ilvl="0" w:tplc="263AE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C5B34"/>
    <w:multiLevelType w:val="hybridMultilevel"/>
    <w:tmpl w:val="529CC0B4"/>
    <w:lvl w:ilvl="0" w:tplc="7F44C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3FC"/>
    <w:multiLevelType w:val="hybridMultilevel"/>
    <w:tmpl w:val="8A8C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AD13CA"/>
    <w:multiLevelType w:val="hybridMultilevel"/>
    <w:tmpl w:val="90D0E7D2"/>
    <w:lvl w:ilvl="0" w:tplc="A4E0A7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631BD"/>
    <w:multiLevelType w:val="multilevel"/>
    <w:tmpl w:val="27EE4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20" w:hanging="2160"/>
      </w:pPr>
      <w:rPr>
        <w:rFonts w:cs="Times New Roman"/>
      </w:rPr>
    </w:lvl>
  </w:abstractNum>
  <w:abstractNum w:abstractNumId="17">
    <w:nsid w:val="7EEF7763"/>
    <w:multiLevelType w:val="hybridMultilevel"/>
    <w:tmpl w:val="D996FD44"/>
    <w:lvl w:ilvl="0" w:tplc="5D141B0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863"/>
    <w:rsid w:val="00002007"/>
    <w:rsid w:val="000036C7"/>
    <w:rsid w:val="00005876"/>
    <w:rsid w:val="00011297"/>
    <w:rsid w:val="00014669"/>
    <w:rsid w:val="00014A61"/>
    <w:rsid w:val="000177A7"/>
    <w:rsid w:val="0002370A"/>
    <w:rsid w:val="00025117"/>
    <w:rsid w:val="000255A1"/>
    <w:rsid w:val="00027B13"/>
    <w:rsid w:val="00031089"/>
    <w:rsid w:val="000317C5"/>
    <w:rsid w:val="00031A39"/>
    <w:rsid w:val="00031D2B"/>
    <w:rsid w:val="000325C0"/>
    <w:rsid w:val="00032EBA"/>
    <w:rsid w:val="00043370"/>
    <w:rsid w:val="0004359B"/>
    <w:rsid w:val="00044D69"/>
    <w:rsid w:val="00045C4E"/>
    <w:rsid w:val="0004671D"/>
    <w:rsid w:val="00051F48"/>
    <w:rsid w:val="00052FCF"/>
    <w:rsid w:val="000532CB"/>
    <w:rsid w:val="00054C15"/>
    <w:rsid w:val="00056AB2"/>
    <w:rsid w:val="0005725A"/>
    <w:rsid w:val="0006083F"/>
    <w:rsid w:val="00061489"/>
    <w:rsid w:val="00061F7F"/>
    <w:rsid w:val="0006210E"/>
    <w:rsid w:val="000642AB"/>
    <w:rsid w:val="00064A4F"/>
    <w:rsid w:val="00065530"/>
    <w:rsid w:val="000658E0"/>
    <w:rsid w:val="000666CC"/>
    <w:rsid w:val="00066BF2"/>
    <w:rsid w:val="00073FEB"/>
    <w:rsid w:val="00074488"/>
    <w:rsid w:val="00076CD9"/>
    <w:rsid w:val="0007781A"/>
    <w:rsid w:val="00082DD5"/>
    <w:rsid w:val="00082EE6"/>
    <w:rsid w:val="000836F4"/>
    <w:rsid w:val="00083EF7"/>
    <w:rsid w:val="000855C8"/>
    <w:rsid w:val="00085E90"/>
    <w:rsid w:val="00086470"/>
    <w:rsid w:val="00086CB8"/>
    <w:rsid w:val="000906FB"/>
    <w:rsid w:val="00091764"/>
    <w:rsid w:val="00091DF2"/>
    <w:rsid w:val="00093905"/>
    <w:rsid w:val="00094100"/>
    <w:rsid w:val="00094CC7"/>
    <w:rsid w:val="00097716"/>
    <w:rsid w:val="000A1521"/>
    <w:rsid w:val="000A1CDF"/>
    <w:rsid w:val="000B00D3"/>
    <w:rsid w:val="000B042D"/>
    <w:rsid w:val="000B0774"/>
    <w:rsid w:val="000B45C9"/>
    <w:rsid w:val="000B6EFE"/>
    <w:rsid w:val="000B787D"/>
    <w:rsid w:val="000C102D"/>
    <w:rsid w:val="000C108F"/>
    <w:rsid w:val="000C14BA"/>
    <w:rsid w:val="000C187C"/>
    <w:rsid w:val="000C1F34"/>
    <w:rsid w:val="000C5D42"/>
    <w:rsid w:val="000D1D4E"/>
    <w:rsid w:val="000D4C06"/>
    <w:rsid w:val="000D6F5B"/>
    <w:rsid w:val="000D7A7E"/>
    <w:rsid w:val="000E00C2"/>
    <w:rsid w:val="000E1B98"/>
    <w:rsid w:val="000E3943"/>
    <w:rsid w:val="000F0CE4"/>
    <w:rsid w:val="000F136D"/>
    <w:rsid w:val="000F556D"/>
    <w:rsid w:val="0010085D"/>
    <w:rsid w:val="00100CDD"/>
    <w:rsid w:val="00101D41"/>
    <w:rsid w:val="0010237A"/>
    <w:rsid w:val="0010255F"/>
    <w:rsid w:val="00102D2F"/>
    <w:rsid w:val="00103BD6"/>
    <w:rsid w:val="00103F32"/>
    <w:rsid w:val="001103BE"/>
    <w:rsid w:val="00110AD3"/>
    <w:rsid w:val="00114D74"/>
    <w:rsid w:val="0011551F"/>
    <w:rsid w:val="001174E8"/>
    <w:rsid w:val="00121163"/>
    <w:rsid w:val="001236B9"/>
    <w:rsid w:val="001279FC"/>
    <w:rsid w:val="00132395"/>
    <w:rsid w:val="00133DF0"/>
    <w:rsid w:val="001341AE"/>
    <w:rsid w:val="001343E0"/>
    <w:rsid w:val="00135754"/>
    <w:rsid w:val="00137452"/>
    <w:rsid w:val="00140752"/>
    <w:rsid w:val="00142876"/>
    <w:rsid w:val="001439DB"/>
    <w:rsid w:val="00144ECD"/>
    <w:rsid w:val="00146124"/>
    <w:rsid w:val="0014696D"/>
    <w:rsid w:val="00153693"/>
    <w:rsid w:val="00153D96"/>
    <w:rsid w:val="00153DBA"/>
    <w:rsid w:val="00160EAA"/>
    <w:rsid w:val="00162193"/>
    <w:rsid w:val="00162CE8"/>
    <w:rsid w:val="00163095"/>
    <w:rsid w:val="00165258"/>
    <w:rsid w:val="00165572"/>
    <w:rsid w:val="00165D4A"/>
    <w:rsid w:val="00167828"/>
    <w:rsid w:val="00167C7D"/>
    <w:rsid w:val="001703C8"/>
    <w:rsid w:val="001719EE"/>
    <w:rsid w:val="00171E93"/>
    <w:rsid w:val="00171F8C"/>
    <w:rsid w:val="00174F4B"/>
    <w:rsid w:val="00177922"/>
    <w:rsid w:val="00177D21"/>
    <w:rsid w:val="00177E32"/>
    <w:rsid w:val="001851CD"/>
    <w:rsid w:val="00186D99"/>
    <w:rsid w:val="00187E0C"/>
    <w:rsid w:val="001900B2"/>
    <w:rsid w:val="00190552"/>
    <w:rsid w:val="00195C38"/>
    <w:rsid w:val="00196C31"/>
    <w:rsid w:val="001976A5"/>
    <w:rsid w:val="001A0552"/>
    <w:rsid w:val="001A0B4C"/>
    <w:rsid w:val="001A0BC2"/>
    <w:rsid w:val="001A199A"/>
    <w:rsid w:val="001A1D17"/>
    <w:rsid w:val="001A3829"/>
    <w:rsid w:val="001A439F"/>
    <w:rsid w:val="001A4BFF"/>
    <w:rsid w:val="001A5663"/>
    <w:rsid w:val="001A5A3C"/>
    <w:rsid w:val="001A764D"/>
    <w:rsid w:val="001A7803"/>
    <w:rsid w:val="001B0F0F"/>
    <w:rsid w:val="001B0FC7"/>
    <w:rsid w:val="001B1011"/>
    <w:rsid w:val="001B3791"/>
    <w:rsid w:val="001B38B7"/>
    <w:rsid w:val="001B3C07"/>
    <w:rsid w:val="001B6CF0"/>
    <w:rsid w:val="001C2143"/>
    <w:rsid w:val="001C22EE"/>
    <w:rsid w:val="001C3669"/>
    <w:rsid w:val="001C4B1D"/>
    <w:rsid w:val="001C4E6F"/>
    <w:rsid w:val="001D001E"/>
    <w:rsid w:val="001D0258"/>
    <w:rsid w:val="001D155F"/>
    <w:rsid w:val="001D3311"/>
    <w:rsid w:val="001D385A"/>
    <w:rsid w:val="001D4D3A"/>
    <w:rsid w:val="001D5074"/>
    <w:rsid w:val="001D57C9"/>
    <w:rsid w:val="001D6860"/>
    <w:rsid w:val="001D73B6"/>
    <w:rsid w:val="001D744E"/>
    <w:rsid w:val="001D7739"/>
    <w:rsid w:val="001E0A8D"/>
    <w:rsid w:val="001E1854"/>
    <w:rsid w:val="001E21C2"/>
    <w:rsid w:val="001E3922"/>
    <w:rsid w:val="001E3C19"/>
    <w:rsid w:val="001E3EE5"/>
    <w:rsid w:val="001E4545"/>
    <w:rsid w:val="001E466B"/>
    <w:rsid w:val="001E6660"/>
    <w:rsid w:val="001E75D5"/>
    <w:rsid w:val="001E7B79"/>
    <w:rsid w:val="001F0082"/>
    <w:rsid w:val="001F06A8"/>
    <w:rsid w:val="001F0D7F"/>
    <w:rsid w:val="001F2280"/>
    <w:rsid w:val="001F2385"/>
    <w:rsid w:val="001F251C"/>
    <w:rsid w:val="001F2681"/>
    <w:rsid w:val="001F74B3"/>
    <w:rsid w:val="001F78DF"/>
    <w:rsid w:val="002018C0"/>
    <w:rsid w:val="00201EE0"/>
    <w:rsid w:val="00202CB2"/>
    <w:rsid w:val="0020324D"/>
    <w:rsid w:val="0020354D"/>
    <w:rsid w:val="00203DC1"/>
    <w:rsid w:val="002054DF"/>
    <w:rsid w:val="0020567C"/>
    <w:rsid w:val="002062E6"/>
    <w:rsid w:val="00206675"/>
    <w:rsid w:val="00210B0A"/>
    <w:rsid w:val="00210B3A"/>
    <w:rsid w:val="00210F83"/>
    <w:rsid w:val="00211843"/>
    <w:rsid w:val="00213A07"/>
    <w:rsid w:val="00214223"/>
    <w:rsid w:val="00214258"/>
    <w:rsid w:val="00221DCC"/>
    <w:rsid w:val="00221F79"/>
    <w:rsid w:val="00224048"/>
    <w:rsid w:val="0022467D"/>
    <w:rsid w:val="0022661C"/>
    <w:rsid w:val="00226C66"/>
    <w:rsid w:val="00231035"/>
    <w:rsid w:val="002328A5"/>
    <w:rsid w:val="0023312F"/>
    <w:rsid w:val="002340A6"/>
    <w:rsid w:val="0024088A"/>
    <w:rsid w:val="00240E7E"/>
    <w:rsid w:val="00241B0C"/>
    <w:rsid w:val="002453B7"/>
    <w:rsid w:val="00245E31"/>
    <w:rsid w:val="00247089"/>
    <w:rsid w:val="00247B06"/>
    <w:rsid w:val="00247B4A"/>
    <w:rsid w:val="00250068"/>
    <w:rsid w:val="00250E8B"/>
    <w:rsid w:val="00251225"/>
    <w:rsid w:val="00251C24"/>
    <w:rsid w:val="00252142"/>
    <w:rsid w:val="002522F1"/>
    <w:rsid w:val="00252980"/>
    <w:rsid w:val="00252BDF"/>
    <w:rsid w:val="002530BF"/>
    <w:rsid w:val="0025590A"/>
    <w:rsid w:val="002576EC"/>
    <w:rsid w:val="00257931"/>
    <w:rsid w:val="00260649"/>
    <w:rsid w:val="002612BB"/>
    <w:rsid w:val="00261A45"/>
    <w:rsid w:val="00262CE3"/>
    <w:rsid w:val="00264E32"/>
    <w:rsid w:val="00265435"/>
    <w:rsid w:val="0026575E"/>
    <w:rsid w:val="0027157F"/>
    <w:rsid w:val="002738FF"/>
    <w:rsid w:val="002739F0"/>
    <w:rsid w:val="00280265"/>
    <w:rsid w:val="00280560"/>
    <w:rsid w:val="00281639"/>
    <w:rsid w:val="002818A6"/>
    <w:rsid w:val="002830F6"/>
    <w:rsid w:val="00284990"/>
    <w:rsid w:val="00285170"/>
    <w:rsid w:val="0028524E"/>
    <w:rsid w:val="002856C8"/>
    <w:rsid w:val="00285B9B"/>
    <w:rsid w:val="00290E3A"/>
    <w:rsid w:val="002912CD"/>
    <w:rsid w:val="0029223C"/>
    <w:rsid w:val="002925BE"/>
    <w:rsid w:val="002943FF"/>
    <w:rsid w:val="002946F9"/>
    <w:rsid w:val="00295993"/>
    <w:rsid w:val="00296C3C"/>
    <w:rsid w:val="00297F4A"/>
    <w:rsid w:val="002A0244"/>
    <w:rsid w:val="002A0560"/>
    <w:rsid w:val="002A4751"/>
    <w:rsid w:val="002A4E98"/>
    <w:rsid w:val="002A570B"/>
    <w:rsid w:val="002A6BFC"/>
    <w:rsid w:val="002A7749"/>
    <w:rsid w:val="002B0091"/>
    <w:rsid w:val="002B17CD"/>
    <w:rsid w:val="002B2D97"/>
    <w:rsid w:val="002B31EA"/>
    <w:rsid w:val="002B35D8"/>
    <w:rsid w:val="002B5211"/>
    <w:rsid w:val="002B5B7F"/>
    <w:rsid w:val="002B5E39"/>
    <w:rsid w:val="002B6562"/>
    <w:rsid w:val="002C0B47"/>
    <w:rsid w:val="002C113B"/>
    <w:rsid w:val="002C1431"/>
    <w:rsid w:val="002C2351"/>
    <w:rsid w:val="002C4601"/>
    <w:rsid w:val="002C4849"/>
    <w:rsid w:val="002C4A1E"/>
    <w:rsid w:val="002C6087"/>
    <w:rsid w:val="002C7ED4"/>
    <w:rsid w:val="002D08BA"/>
    <w:rsid w:val="002D2ECD"/>
    <w:rsid w:val="002D30D8"/>
    <w:rsid w:val="002D3288"/>
    <w:rsid w:val="002D35E4"/>
    <w:rsid w:val="002D454B"/>
    <w:rsid w:val="002D49EE"/>
    <w:rsid w:val="002D6152"/>
    <w:rsid w:val="002D6FAD"/>
    <w:rsid w:val="002E052C"/>
    <w:rsid w:val="002E0BA9"/>
    <w:rsid w:val="002E5260"/>
    <w:rsid w:val="002E588C"/>
    <w:rsid w:val="002F176D"/>
    <w:rsid w:val="002F249C"/>
    <w:rsid w:val="002F2731"/>
    <w:rsid w:val="002F3885"/>
    <w:rsid w:val="002F3EAE"/>
    <w:rsid w:val="002F597E"/>
    <w:rsid w:val="002F60AC"/>
    <w:rsid w:val="002F67DC"/>
    <w:rsid w:val="002F6B05"/>
    <w:rsid w:val="002F7FDE"/>
    <w:rsid w:val="003049B6"/>
    <w:rsid w:val="00304F8A"/>
    <w:rsid w:val="00305319"/>
    <w:rsid w:val="00305762"/>
    <w:rsid w:val="00306362"/>
    <w:rsid w:val="00306E56"/>
    <w:rsid w:val="003102BE"/>
    <w:rsid w:val="0031173A"/>
    <w:rsid w:val="003125AC"/>
    <w:rsid w:val="00314D83"/>
    <w:rsid w:val="00315848"/>
    <w:rsid w:val="00315961"/>
    <w:rsid w:val="00315D5F"/>
    <w:rsid w:val="00315FBB"/>
    <w:rsid w:val="00317902"/>
    <w:rsid w:val="00320F5F"/>
    <w:rsid w:val="00322972"/>
    <w:rsid w:val="003247BD"/>
    <w:rsid w:val="0032553A"/>
    <w:rsid w:val="00325B85"/>
    <w:rsid w:val="00331449"/>
    <w:rsid w:val="003322A7"/>
    <w:rsid w:val="003347BC"/>
    <w:rsid w:val="003352A4"/>
    <w:rsid w:val="003370FF"/>
    <w:rsid w:val="003402AA"/>
    <w:rsid w:val="00340779"/>
    <w:rsid w:val="00341061"/>
    <w:rsid w:val="00341B98"/>
    <w:rsid w:val="00341FAB"/>
    <w:rsid w:val="0034367C"/>
    <w:rsid w:val="003461C4"/>
    <w:rsid w:val="003469CF"/>
    <w:rsid w:val="00355E57"/>
    <w:rsid w:val="003615A1"/>
    <w:rsid w:val="00361AE3"/>
    <w:rsid w:val="00363219"/>
    <w:rsid w:val="00364EF4"/>
    <w:rsid w:val="00370742"/>
    <w:rsid w:val="00373612"/>
    <w:rsid w:val="00373CBB"/>
    <w:rsid w:val="0037513D"/>
    <w:rsid w:val="003753A6"/>
    <w:rsid w:val="003760A4"/>
    <w:rsid w:val="003770C6"/>
    <w:rsid w:val="003773DD"/>
    <w:rsid w:val="0038162C"/>
    <w:rsid w:val="0038246D"/>
    <w:rsid w:val="00382A6D"/>
    <w:rsid w:val="00382FF5"/>
    <w:rsid w:val="00383F21"/>
    <w:rsid w:val="00384421"/>
    <w:rsid w:val="00384C41"/>
    <w:rsid w:val="003860C0"/>
    <w:rsid w:val="00391AEC"/>
    <w:rsid w:val="003925EC"/>
    <w:rsid w:val="00392E16"/>
    <w:rsid w:val="003948D8"/>
    <w:rsid w:val="00397B46"/>
    <w:rsid w:val="00397F0B"/>
    <w:rsid w:val="003A2494"/>
    <w:rsid w:val="003A351A"/>
    <w:rsid w:val="003A3DBA"/>
    <w:rsid w:val="003A4DDF"/>
    <w:rsid w:val="003A5BD9"/>
    <w:rsid w:val="003A5D93"/>
    <w:rsid w:val="003A63CF"/>
    <w:rsid w:val="003A65D6"/>
    <w:rsid w:val="003A6AF8"/>
    <w:rsid w:val="003A7C5D"/>
    <w:rsid w:val="003A7F2B"/>
    <w:rsid w:val="003A7F32"/>
    <w:rsid w:val="003B0233"/>
    <w:rsid w:val="003B1447"/>
    <w:rsid w:val="003B1C94"/>
    <w:rsid w:val="003B28A2"/>
    <w:rsid w:val="003B3528"/>
    <w:rsid w:val="003B3588"/>
    <w:rsid w:val="003B5F41"/>
    <w:rsid w:val="003B7A35"/>
    <w:rsid w:val="003C02B2"/>
    <w:rsid w:val="003C1EC9"/>
    <w:rsid w:val="003C3ED4"/>
    <w:rsid w:val="003C4777"/>
    <w:rsid w:val="003C5049"/>
    <w:rsid w:val="003C7A22"/>
    <w:rsid w:val="003D13F7"/>
    <w:rsid w:val="003D1BAD"/>
    <w:rsid w:val="003D5C74"/>
    <w:rsid w:val="003D6202"/>
    <w:rsid w:val="003D7882"/>
    <w:rsid w:val="003E0B23"/>
    <w:rsid w:val="003E16F4"/>
    <w:rsid w:val="003E1707"/>
    <w:rsid w:val="003E6E81"/>
    <w:rsid w:val="003E7E9A"/>
    <w:rsid w:val="003F0A94"/>
    <w:rsid w:val="003F0C91"/>
    <w:rsid w:val="003F2DB6"/>
    <w:rsid w:val="003F37F6"/>
    <w:rsid w:val="003F3932"/>
    <w:rsid w:val="003F5CAF"/>
    <w:rsid w:val="0040081B"/>
    <w:rsid w:val="00407381"/>
    <w:rsid w:val="0041018B"/>
    <w:rsid w:val="00411069"/>
    <w:rsid w:val="0041172F"/>
    <w:rsid w:val="00411932"/>
    <w:rsid w:val="00413383"/>
    <w:rsid w:val="004137B7"/>
    <w:rsid w:val="00413E88"/>
    <w:rsid w:val="004147BE"/>
    <w:rsid w:val="004153D3"/>
    <w:rsid w:val="00416406"/>
    <w:rsid w:val="004166D8"/>
    <w:rsid w:val="00416BD1"/>
    <w:rsid w:val="00416C9E"/>
    <w:rsid w:val="00416E72"/>
    <w:rsid w:val="00417D15"/>
    <w:rsid w:val="00417FA8"/>
    <w:rsid w:val="00421BC4"/>
    <w:rsid w:val="004236FA"/>
    <w:rsid w:val="0042491D"/>
    <w:rsid w:val="00424D08"/>
    <w:rsid w:val="004323AF"/>
    <w:rsid w:val="00433A89"/>
    <w:rsid w:val="00434826"/>
    <w:rsid w:val="00434B70"/>
    <w:rsid w:val="00434E82"/>
    <w:rsid w:val="00435349"/>
    <w:rsid w:val="00437317"/>
    <w:rsid w:val="00443175"/>
    <w:rsid w:val="00443317"/>
    <w:rsid w:val="0044494B"/>
    <w:rsid w:val="00444BE0"/>
    <w:rsid w:val="004450E0"/>
    <w:rsid w:val="004466C0"/>
    <w:rsid w:val="0044723D"/>
    <w:rsid w:val="00450AB0"/>
    <w:rsid w:val="00451D40"/>
    <w:rsid w:val="00451FB8"/>
    <w:rsid w:val="004528DE"/>
    <w:rsid w:val="0045307E"/>
    <w:rsid w:val="004533C1"/>
    <w:rsid w:val="0045532D"/>
    <w:rsid w:val="0045576F"/>
    <w:rsid w:val="00461CB7"/>
    <w:rsid w:val="00461D4B"/>
    <w:rsid w:val="00462AAA"/>
    <w:rsid w:val="00465C3A"/>
    <w:rsid w:val="00466B34"/>
    <w:rsid w:val="00467A5D"/>
    <w:rsid w:val="00470523"/>
    <w:rsid w:val="00470DE5"/>
    <w:rsid w:val="00471094"/>
    <w:rsid w:val="0047141A"/>
    <w:rsid w:val="004726B3"/>
    <w:rsid w:val="00472724"/>
    <w:rsid w:val="00474284"/>
    <w:rsid w:val="0047471C"/>
    <w:rsid w:val="00474996"/>
    <w:rsid w:val="00475846"/>
    <w:rsid w:val="00476A97"/>
    <w:rsid w:val="004775EC"/>
    <w:rsid w:val="00477B18"/>
    <w:rsid w:val="00480060"/>
    <w:rsid w:val="004815EB"/>
    <w:rsid w:val="00481BC0"/>
    <w:rsid w:val="004838E6"/>
    <w:rsid w:val="00486BFB"/>
    <w:rsid w:val="00486CA0"/>
    <w:rsid w:val="004909E5"/>
    <w:rsid w:val="0049140C"/>
    <w:rsid w:val="004922F1"/>
    <w:rsid w:val="00492DDE"/>
    <w:rsid w:val="00492FE9"/>
    <w:rsid w:val="00495B5E"/>
    <w:rsid w:val="0049698E"/>
    <w:rsid w:val="00496D9A"/>
    <w:rsid w:val="00496E45"/>
    <w:rsid w:val="004A03DE"/>
    <w:rsid w:val="004A0D4C"/>
    <w:rsid w:val="004A3400"/>
    <w:rsid w:val="004A4526"/>
    <w:rsid w:val="004A4B3D"/>
    <w:rsid w:val="004A565E"/>
    <w:rsid w:val="004B02D1"/>
    <w:rsid w:val="004B05B5"/>
    <w:rsid w:val="004B1DFF"/>
    <w:rsid w:val="004B1FEA"/>
    <w:rsid w:val="004B2746"/>
    <w:rsid w:val="004B3568"/>
    <w:rsid w:val="004B6754"/>
    <w:rsid w:val="004C21C4"/>
    <w:rsid w:val="004C6A5B"/>
    <w:rsid w:val="004C6FCB"/>
    <w:rsid w:val="004C7C23"/>
    <w:rsid w:val="004D0E97"/>
    <w:rsid w:val="004D132E"/>
    <w:rsid w:val="004D2DDB"/>
    <w:rsid w:val="004D4971"/>
    <w:rsid w:val="004D7011"/>
    <w:rsid w:val="004E44BD"/>
    <w:rsid w:val="004E5EC7"/>
    <w:rsid w:val="004E6EB4"/>
    <w:rsid w:val="004E6F38"/>
    <w:rsid w:val="004E7DF9"/>
    <w:rsid w:val="004F1558"/>
    <w:rsid w:val="004F1753"/>
    <w:rsid w:val="004F3033"/>
    <w:rsid w:val="004F3F41"/>
    <w:rsid w:val="004F60B2"/>
    <w:rsid w:val="004F79B5"/>
    <w:rsid w:val="00503205"/>
    <w:rsid w:val="0050516B"/>
    <w:rsid w:val="00505ACF"/>
    <w:rsid w:val="00505C3F"/>
    <w:rsid w:val="0050745C"/>
    <w:rsid w:val="005108AB"/>
    <w:rsid w:val="00511303"/>
    <w:rsid w:val="00511839"/>
    <w:rsid w:val="005124BF"/>
    <w:rsid w:val="00514E07"/>
    <w:rsid w:val="00515917"/>
    <w:rsid w:val="00520E30"/>
    <w:rsid w:val="005212A5"/>
    <w:rsid w:val="005219F5"/>
    <w:rsid w:val="00522108"/>
    <w:rsid w:val="0052404D"/>
    <w:rsid w:val="00524301"/>
    <w:rsid w:val="00524CE2"/>
    <w:rsid w:val="0052580F"/>
    <w:rsid w:val="005402F4"/>
    <w:rsid w:val="0054036C"/>
    <w:rsid w:val="0054309C"/>
    <w:rsid w:val="00543D10"/>
    <w:rsid w:val="00546108"/>
    <w:rsid w:val="00547F77"/>
    <w:rsid w:val="00550750"/>
    <w:rsid w:val="00552896"/>
    <w:rsid w:val="005533CD"/>
    <w:rsid w:val="005551D0"/>
    <w:rsid w:val="00555371"/>
    <w:rsid w:val="00555BD3"/>
    <w:rsid w:val="00557712"/>
    <w:rsid w:val="005622EB"/>
    <w:rsid w:val="00563262"/>
    <w:rsid w:val="005638ED"/>
    <w:rsid w:val="00565168"/>
    <w:rsid w:val="00566525"/>
    <w:rsid w:val="00566B55"/>
    <w:rsid w:val="0056783A"/>
    <w:rsid w:val="005679A6"/>
    <w:rsid w:val="0057004F"/>
    <w:rsid w:val="00570480"/>
    <w:rsid w:val="00571974"/>
    <w:rsid w:val="00571F2F"/>
    <w:rsid w:val="005727A2"/>
    <w:rsid w:val="00573888"/>
    <w:rsid w:val="00573BAC"/>
    <w:rsid w:val="00573BD3"/>
    <w:rsid w:val="00573D20"/>
    <w:rsid w:val="005744CF"/>
    <w:rsid w:val="005747A4"/>
    <w:rsid w:val="0057582E"/>
    <w:rsid w:val="005758E1"/>
    <w:rsid w:val="00575CEC"/>
    <w:rsid w:val="00576C6E"/>
    <w:rsid w:val="00580D3D"/>
    <w:rsid w:val="00582FC0"/>
    <w:rsid w:val="00582FD4"/>
    <w:rsid w:val="005839FF"/>
    <w:rsid w:val="0058403F"/>
    <w:rsid w:val="00584EC7"/>
    <w:rsid w:val="005863FB"/>
    <w:rsid w:val="005901F3"/>
    <w:rsid w:val="00591144"/>
    <w:rsid w:val="005912B0"/>
    <w:rsid w:val="0059134B"/>
    <w:rsid w:val="005922B6"/>
    <w:rsid w:val="0059308F"/>
    <w:rsid w:val="005930CB"/>
    <w:rsid w:val="00593309"/>
    <w:rsid w:val="005935A2"/>
    <w:rsid w:val="005941DE"/>
    <w:rsid w:val="0059602D"/>
    <w:rsid w:val="00597AA3"/>
    <w:rsid w:val="005A0CF9"/>
    <w:rsid w:val="005A21FB"/>
    <w:rsid w:val="005A3815"/>
    <w:rsid w:val="005A3CDD"/>
    <w:rsid w:val="005A6719"/>
    <w:rsid w:val="005A6855"/>
    <w:rsid w:val="005A6ED2"/>
    <w:rsid w:val="005A7780"/>
    <w:rsid w:val="005A780D"/>
    <w:rsid w:val="005B22BE"/>
    <w:rsid w:val="005B2406"/>
    <w:rsid w:val="005B255C"/>
    <w:rsid w:val="005B6BFF"/>
    <w:rsid w:val="005B7143"/>
    <w:rsid w:val="005C10E1"/>
    <w:rsid w:val="005C1FC9"/>
    <w:rsid w:val="005C270D"/>
    <w:rsid w:val="005C380E"/>
    <w:rsid w:val="005C5976"/>
    <w:rsid w:val="005C731E"/>
    <w:rsid w:val="005C7BE9"/>
    <w:rsid w:val="005D0BFE"/>
    <w:rsid w:val="005D3174"/>
    <w:rsid w:val="005D4041"/>
    <w:rsid w:val="005D45A3"/>
    <w:rsid w:val="005D49AA"/>
    <w:rsid w:val="005D5510"/>
    <w:rsid w:val="005D5A42"/>
    <w:rsid w:val="005D78B8"/>
    <w:rsid w:val="005E0031"/>
    <w:rsid w:val="005E17F1"/>
    <w:rsid w:val="005E2615"/>
    <w:rsid w:val="005E2D33"/>
    <w:rsid w:val="005E3953"/>
    <w:rsid w:val="005E72C0"/>
    <w:rsid w:val="005E771D"/>
    <w:rsid w:val="005F4C13"/>
    <w:rsid w:val="005F54F7"/>
    <w:rsid w:val="005F66DE"/>
    <w:rsid w:val="005F69A5"/>
    <w:rsid w:val="005F7A10"/>
    <w:rsid w:val="00603D64"/>
    <w:rsid w:val="00605308"/>
    <w:rsid w:val="006077A1"/>
    <w:rsid w:val="00610108"/>
    <w:rsid w:val="0061032A"/>
    <w:rsid w:val="0061536D"/>
    <w:rsid w:val="00615BFE"/>
    <w:rsid w:val="006163CC"/>
    <w:rsid w:val="006178D7"/>
    <w:rsid w:val="00617DAD"/>
    <w:rsid w:val="006202B1"/>
    <w:rsid w:val="00620622"/>
    <w:rsid w:val="00620E96"/>
    <w:rsid w:val="00621262"/>
    <w:rsid w:val="0062132B"/>
    <w:rsid w:val="006214B9"/>
    <w:rsid w:val="0062171E"/>
    <w:rsid w:val="00621AA1"/>
    <w:rsid w:val="00622327"/>
    <w:rsid w:val="0062350F"/>
    <w:rsid w:val="00624B36"/>
    <w:rsid w:val="006270DE"/>
    <w:rsid w:val="00627CE4"/>
    <w:rsid w:val="00627D53"/>
    <w:rsid w:val="00627ECB"/>
    <w:rsid w:val="00630A74"/>
    <w:rsid w:val="00631F21"/>
    <w:rsid w:val="0063316E"/>
    <w:rsid w:val="00634C7D"/>
    <w:rsid w:val="00637F91"/>
    <w:rsid w:val="00641CBB"/>
    <w:rsid w:val="00642DCF"/>
    <w:rsid w:val="00643044"/>
    <w:rsid w:val="006439A8"/>
    <w:rsid w:val="00644640"/>
    <w:rsid w:val="00644F39"/>
    <w:rsid w:val="006456C7"/>
    <w:rsid w:val="006461FF"/>
    <w:rsid w:val="00651D09"/>
    <w:rsid w:val="0065284A"/>
    <w:rsid w:val="00652AB4"/>
    <w:rsid w:val="00653662"/>
    <w:rsid w:val="00654C22"/>
    <w:rsid w:val="00654C4C"/>
    <w:rsid w:val="006562AA"/>
    <w:rsid w:val="00661B66"/>
    <w:rsid w:val="00662D1D"/>
    <w:rsid w:val="00663C9D"/>
    <w:rsid w:val="00665482"/>
    <w:rsid w:val="0066557E"/>
    <w:rsid w:val="0066639D"/>
    <w:rsid w:val="006665BA"/>
    <w:rsid w:val="00671DAD"/>
    <w:rsid w:val="0067469E"/>
    <w:rsid w:val="0067547E"/>
    <w:rsid w:val="00680425"/>
    <w:rsid w:val="006813D0"/>
    <w:rsid w:val="0068222D"/>
    <w:rsid w:val="0068305E"/>
    <w:rsid w:val="00686761"/>
    <w:rsid w:val="0068727F"/>
    <w:rsid w:val="00692ACD"/>
    <w:rsid w:val="006A03AC"/>
    <w:rsid w:val="006A157F"/>
    <w:rsid w:val="006A1F37"/>
    <w:rsid w:val="006A792F"/>
    <w:rsid w:val="006B0186"/>
    <w:rsid w:val="006B10BB"/>
    <w:rsid w:val="006B258D"/>
    <w:rsid w:val="006B262D"/>
    <w:rsid w:val="006B2E68"/>
    <w:rsid w:val="006B3D63"/>
    <w:rsid w:val="006B5F59"/>
    <w:rsid w:val="006B6BF8"/>
    <w:rsid w:val="006B732A"/>
    <w:rsid w:val="006C035E"/>
    <w:rsid w:val="006C0C7E"/>
    <w:rsid w:val="006C1522"/>
    <w:rsid w:val="006C202A"/>
    <w:rsid w:val="006C59AE"/>
    <w:rsid w:val="006C64A5"/>
    <w:rsid w:val="006C6A21"/>
    <w:rsid w:val="006C6CD7"/>
    <w:rsid w:val="006D12EA"/>
    <w:rsid w:val="006D488F"/>
    <w:rsid w:val="006D5291"/>
    <w:rsid w:val="006D5760"/>
    <w:rsid w:val="006D738A"/>
    <w:rsid w:val="006D7E8B"/>
    <w:rsid w:val="006E2C15"/>
    <w:rsid w:val="006E4AC6"/>
    <w:rsid w:val="006E4CAB"/>
    <w:rsid w:val="006E6B92"/>
    <w:rsid w:val="006E7003"/>
    <w:rsid w:val="006F1D89"/>
    <w:rsid w:val="006F26A7"/>
    <w:rsid w:val="006F2F19"/>
    <w:rsid w:val="006F3F52"/>
    <w:rsid w:val="006F4963"/>
    <w:rsid w:val="006F57A6"/>
    <w:rsid w:val="006F5BA4"/>
    <w:rsid w:val="006F5CF7"/>
    <w:rsid w:val="007003A8"/>
    <w:rsid w:val="00700E3A"/>
    <w:rsid w:val="0070190B"/>
    <w:rsid w:val="00702FF9"/>
    <w:rsid w:val="007033D9"/>
    <w:rsid w:val="007042D1"/>
    <w:rsid w:val="0070447F"/>
    <w:rsid w:val="007054F1"/>
    <w:rsid w:val="00710054"/>
    <w:rsid w:val="00711C0C"/>
    <w:rsid w:val="00712BA4"/>
    <w:rsid w:val="00713A46"/>
    <w:rsid w:val="00715690"/>
    <w:rsid w:val="00715B2A"/>
    <w:rsid w:val="00716721"/>
    <w:rsid w:val="00717BB8"/>
    <w:rsid w:val="00723F82"/>
    <w:rsid w:val="00726547"/>
    <w:rsid w:val="00726A22"/>
    <w:rsid w:val="0073129F"/>
    <w:rsid w:val="00732669"/>
    <w:rsid w:val="00734D18"/>
    <w:rsid w:val="0073501B"/>
    <w:rsid w:val="00735C5F"/>
    <w:rsid w:val="007412E1"/>
    <w:rsid w:val="0074589E"/>
    <w:rsid w:val="0074728C"/>
    <w:rsid w:val="007501ED"/>
    <w:rsid w:val="00751D6F"/>
    <w:rsid w:val="00752115"/>
    <w:rsid w:val="00752449"/>
    <w:rsid w:val="0075288A"/>
    <w:rsid w:val="00753E4E"/>
    <w:rsid w:val="0075727B"/>
    <w:rsid w:val="007572EE"/>
    <w:rsid w:val="00762849"/>
    <w:rsid w:val="00762B29"/>
    <w:rsid w:val="00762C60"/>
    <w:rsid w:val="007639AB"/>
    <w:rsid w:val="00763D71"/>
    <w:rsid w:val="00765611"/>
    <w:rsid w:val="00766F74"/>
    <w:rsid w:val="00767AC8"/>
    <w:rsid w:val="007704F6"/>
    <w:rsid w:val="007724C3"/>
    <w:rsid w:val="00773203"/>
    <w:rsid w:val="007739C7"/>
    <w:rsid w:val="007740C0"/>
    <w:rsid w:val="00774872"/>
    <w:rsid w:val="00775F6D"/>
    <w:rsid w:val="0077745C"/>
    <w:rsid w:val="007777B2"/>
    <w:rsid w:val="00777B67"/>
    <w:rsid w:val="00777D12"/>
    <w:rsid w:val="00784660"/>
    <w:rsid w:val="0078485E"/>
    <w:rsid w:val="007879BD"/>
    <w:rsid w:val="007904A8"/>
    <w:rsid w:val="007923E5"/>
    <w:rsid w:val="007933C6"/>
    <w:rsid w:val="00793790"/>
    <w:rsid w:val="007967CA"/>
    <w:rsid w:val="007A1F17"/>
    <w:rsid w:val="007A3B96"/>
    <w:rsid w:val="007A74B7"/>
    <w:rsid w:val="007B2B49"/>
    <w:rsid w:val="007B4979"/>
    <w:rsid w:val="007B5959"/>
    <w:rsid w:val="007B5C90"/>
    <w:rsid w:val="007B6C9F"/>
    <w:rsid w:val="007B6E97"/>
    <w:rsid w:val="007C028D"/>
    <w:rsid w:val="007C0BC4"/>
    <w:rsid w:val="007C223F"/>
    <w:rsid w:val="007C23B8"/>
    <w:rsid w:val="007C2555"/>
    <w:rsid w:val="007C57D7"/>
    <w:rsid w:val="007C6521"/>
    <w:rsid w:val="007C6972"/>
    <w:rsid w:val="007D003C"/>
    <w:rsid w:val="007D021D"/>
    <w:rsid w:val="007D14F8"/>
    <w:rsid w:val="007D2341"/>
    <w:rsid w:val="007D338C"/>
    <w:rsid w:val="007D5ACA"/>
    <w:rsid w:val="007D6290"/>
    <w:rsid w:val="007D7F1C"/>
    <w:rsid w:val="007E215D"/>
    <w:rsid w:val="007E4D4F"/>
    <w:rsid w:val="007E56E1"/>
    <w:rsid w:val="007F0FE6"/>
    <w:rsid w:val="007F220C"/>
    <w:rsid w:val="007F3397"/>
    <w:rsid w:val="007F40E5"/>
    <w:rsid w:val="007F49EA"/>
    <w:rsid w:val="007F4DFD"/>
    <w:rsid w:val="007F6FFE"/>
    <w:rsid w:val="007F7A1F"/>
    <w:rsid w:val="007F7B80"/>
    <w:rsid w:val="00800D32"/>
    <w:rsid w:val="0080166F"/>
    <w:rsid w:val="0080196C"/>
    <w:rsid w:val="00802306"/>
    <w:rsid w:val="0080381E"/>
    <w:rsid w:val="0080662A"/>
    <w:rsid w:val="008068C9"/>
    <w:rsid w:val="0080702A"/>
    <w:rsid w:val="00807E3B"/>
    <w:rsid w:val="00807EE5"/>
    <w:rsid w:val="008107F6"/>
    <w:rsid w:val="00812609"/>
    <w:rsid w:val="00813033"/>
    <w:rsid w:val="0081387A"/>
    <w:rsid w:val="00813961"/>
    <w:rsid w:val="00814EC4"/>
    <w:rsid w:val="00815D21"/>
    <w:rsid w:val="00816DDF"/>
    <w:rsid w:val="008175E1"/>
    <w:rsid w:val="00820544"/>
    <w:rsid w:val="00820ED6"/>
    <w:rsid w:val="00820F07"/>
    <w:rsid w:val="00822804"/>
    <w:rsid w:val="008237BD"/>
    <w:rsid w:val="00823918"/>
    <w:rsid w:val="00823DE0"/>
    <w:rsid w:val="00823F68"/>
    <w:rsid w:val="00825669"/>
    <w:rsid w:val="00826623"/>
    <w:rsid w:val="008269A4"/>
    <w:rsid w:val="00831A19"/>
    <w:rsid w:val="00831E25"/>
    <w:rsid w:val="008322AA"/>
    <w:rsid w:val="0083382C"/>
    <w:rsid w:val="00833B5B"/>
    <w:rsid w:val="00833D2D"/>
    <w:rsid w:val="00836F3F"/>
    <w:rsid w:val="00841032"/>
    <w:rsid w:val="00841154"/>
    <w:rsid w:val="0084229C"/>
    <w:rsid w:val="008425E7"/>
    <w:rsid w:val="00845556"/>
    <w:rsid w:val="0084674C"/>
    <w:rsid w:val="00851546"/>
    <w:rsid w:val="008635A5"/>
    <w:rsid w:val="00864A64"/>
    <w:rsid w:val="008706E0"/>
    <w:rsid w:val="00870A8E"/>
    <w:rsid w:val="00870FB2"/>
    <w:rsid w:val="00871916"/>
    <w:rsid w:val="008738EA"/>
    <w:rsid w:val="00874771"/>
    <w:rsid w:val="008765FA"/>
    <w:rsid w:val="00882EDF"/>
    <w:rsid w:val="0088301A"/>
    <w:rsid w:val="00883763"/>
    <w:rsid w:val="0088556B"/>
    <w:rsid w:val="00885659"/>
    <w:rsid w:val="00890628"/>
    <w:rsid w:val="008915F4"/>
    <w:rsid w:val="00891BBD"/>
    <w:rsid w:val="0089344E"/>
    <w:rsid w:val="008950C8"/>
    <w:rsid w:val="008A3FF2"/>
    <w:rsid w:val="008A67F1"/>
    <w:rsid w:val="008A71E1"/>
    <w:rsid w:val="008B0500"/>
    <w:rsid w:val="008B0DC4"/>
    <w:rsid w:val="008B2395"/>
    <w:rsid w:val="008B4507"/>
    <w:rsid w:val="008B5400"/>
    <w:rsid w:val="008B65B9"/>
    <w:rsid w:val="008B74E6"/>
    <w:rsid w:val="008C0F11"/>
    <w:rsid w:val="008C181C"/>
    <w:rsid w:val="008C418A"/>
    <w:rsid w:val="008C69FC"/>
    <w:rsid w:val="008C6C9D"/>
    <w:rsid w:val="008C7938"/>
    <w:rsid w:val="008D01DC"/>
    <w:rsid w:val="008D184D"/>
    <w:rsid w:val="008D2DFA"/>
    <w:rsid w:val="008D3522"/>
    <w:rsid w:val="008D67CE"/>
    <w:rsid w:val="008D6CD2"/>
    <w:rsid w:val="008D6FC1"/>
    <w:rsid w:val="008D79D8"/>
    <w:rsid w:val="008E08C1"/>
    <w:rsid w:val="008E2151"/>
    <w:rsid w:val="008E280F"/>
    <w:rsid w:val="008E4578"/>
    <w:rsid w:val="008E595E"/>
    <w:rsid w:val="008E69A6"/>
    <w:rsid w:val="008E74AE"/>
    <w:rsid w:val="008E79FB"/>
    <w:rsid w:val="008F07E8"/>
    <w:rsid w:val="008F0D75"/>
    <w:rsid w:val="008F3DC5"/>
    <w:rsid w:val="008F4837"/>
    <w:rsid w:val="008F4BFD"/>
    <w:rsid w:val="008F5DE9"/>
    <w:rsid w:val="008F69D4"/>
    <w:rsid w:val="008F761E"/>
    <w:rsid w:val="00900716"/>
    <w:rsid w:val="009007C0"/>
    <w:rsid w:val="00901947"/>
    <w:rsid w:val="00901B53"/>
    <w:rsid w:val="00903AB8"/>
    <w:rsid w:val="00905D6E"/>
    <w:rsid w:val="0091052C"/>
    <w:rsid w:val="009106B6"/>
    <w:rsid w:val="00912435"/>
    <w:rsid w:val="00912C4D"/>
    <w:rsid w:val="0091355E"/>
    <w:rsid w:val="00913EEF"/>
    <w:rsid w:val="00914201"/>
    <w:rsid w:val="00914AD4"/>
    <w:rsid w:val="00915928"/>
    <w:rsid w:val="00916C37"/>
    <w:rsid w:val="0092273A"/>
    <w:rsid w:val="0092284A"/>
    <w:rsid w:val="009238B5"/>
    <w:rsid w:val="00923FA6"/>
    <w:rsid w:val="00924168"/>
    <w:rsid w:val="00924E54"/>
    <w:rsid w:val="00925EC6"/>
    <w:rsid w:val="00934E49"/>
    <w:rsid w:val="00935673"/>
    <w:rsid w:val="009405D5"/>
    <w:rsid w:val="009414C7"/>
    <w:rsid w:val="00941758"/>
    <w:rsid w:val="00943403"/>
    <w:rsid w:val="00943CB6"/>
    <w:rsid w:val="009445A5"/>
    <w:rsid w:val="009465CF"/>
    <w:rsid w:val="00946BB4"/>
    <w:rsid w:val="009505AC"/>
    <w:rsid w:val="00950C12"/>
    <w:rsid w:val="00950CA6"/>
    <w:rsid w:val="00950ED3"/>
    <w:rsid w:val="00952A9B"/>
    <w:rsid w:val="00952BB1"/>
    <w:rsid w:val="0095338D"/>
    <w:rsid w:val="00960139"/>
    <w:rsid w:val="00963F3D"/>
    <w:rsid w:val="00964AB3"/>
    <w:rsid w:val="00972A56"/>
    <w:rsid w:val="009765FB"/>
    <w:rsid w:val="00977C65"/>
    <w:rsid w:val="00980611"/>
    <w:rsid w:val="00980EB6"/>
    <w:rsid w:val="00981E17"/>
    <w:rsid w:val="00983224"/>
    <w:rsid w:val="00984B42"/>
    <w:rsid w:val="0098549A"/>
    <w:rsid w:val="009861A1"/>
    <w:rsid w:val="00987033"/>
    <w:rsid w:val="00987FB7"/>
    <w:rsid w:val="00990955"/>
    <w:rsid w:val="009921E1"/>
    <w:rsid w:val="0099396C"/>
    <w:rsid w:val="00997CC0"/>
    <w:rsid w:val="009A10CE"/>
    <w:rsid w:val="009A142D"/>
    <w:rsid w:val="009A47BA"/>
    <w:rsid w:val="009A4E85"/>
    <w:rsid w:val="009A56DA"/>
    <w:rsid w:val="009A6E78"/>
    <w:rsid w:val="009A7AAC"/>
    <w:rsid w:val="009B1FAD"/>
    <w:rsid w:val="009B256B"/>
    <w:rsid w:val="009B333A"/>
    <w:rsid w:val="009B6B01"/>
    <w:rsid w:val="009B6EB4"/>
    <w:rsid w:val="009B785B"/>
    <w:rsid w:val="009B7B41"/>
    <w:rsid w:val="009B7E91"/>
    <w:rsid w:val="009C0BD0"/>
    <w:rsid w:val="009C1374"/>
    <w:rsid w:val="009C32D1"/>
    <w:rsid w:val="009C5FAE"/>
    <w:rsid w:val="009D0183"/>
    <w:rsid w:val="009D04DF"/>
    <w:rsid w:val="009D063B"/>
    <w:rsid w:val="009D1B49"/>
    <w:rsid w:val="009D1DF1"/>
    <w:rsid w:val="009D1E0A"/>
    <w:rsid w:val="009D77B5"/>
    <w:rsid w:val="009E0339"/>
    <w:rsid w:val="009E0947"/>
    <w:rsid w:val="009E15F0"/>
    <w:rsid w:val="009E3428"/>
    <w:rsid w:val="009F202D"/>
    <w:rsid w:val="009F3E68"/>
    <w:rsid w:val="009F60AC"/>
    <w:rsid w:val="009F7406"/>
    <w:rsid w:val="00A01538"/>
    <w:rsid w:val="00A036E5"/>
    <w:rsid w:val="00A055C6"/>
    <w:rsid w:val="00A0585D"/>
    <w:rsid w:val="00A05949"/>
    <w:rsid w:val="00A05A4E"/>
    <w:rsid w:val="00A074DB"/>
    <w:rsid w:val="00A102EE"/>
    <w:rsid w:val="00A1146A"/>
    <w:rsid w:val="00A115D0"/>
    <w:rsid w:val="00A12960"/>
    <w:rsid w:val="00A14464"/>
    <w:rsid w:val="00A14FE9"/>
    <w:rsid w:val="00A15469"/>
    <w:rsid w:val="00A15862"/>
    <w:rsid w:val="00A16061"/>
    <w:rsid w:val="00A1609F"/>
    <w:rsid w:val="00A1638D"/>
    <w:rsid w:val="00A2069A"/>
    <w:rsid w:val="00A25A41"/>
    <w:rsid w:val="00A25DCB"/>
    <w:rsid w:val="00A26199"/>
    <w:rsid w:val="00A279DE"/>
    <w:rsid w:val="00A27D6A"/>
    <w:rsid w:val="00A320B9"/>
    <w:rsid w:val="00A3575D"/>
    <w:rsid w:val="00A357EC"/>
    <w:rsid w:val="00A36C50"/>
    <w:rsid w:val="00A37410"/>
    <w:rsid w:val="00A37E22"/>
    <w:rsid w:val="00A405EA"/>
    <w:rsid w:val="00A414A1"/>
    <w:rsid w:val="00A418E2"/>
    <w:rsid w:val="00A428C6"/>
    <w:rsid w:val="00A4304A"/>
    <w:rsid w:val="00A44C34"/>
    <w:rsid w:val="00A44F60"/>
    <w:rsid w:val="00A454E0"/>
    <w:rsid w:val="00A457FE"/>
    <w:rsid w:val="00A4580B"/>
    <w:rsid w:val="00A46613"/>
    <w:rsid w:val="00A47353"/>
    <w:rsid w:val="00A47741"/>
    <w:rsid w:val="00A47857"/>
    <w:rsid w:val="00A50778"/>
    <w:rsid w:val="00A53DB7"/>
    <w:rsid w:val="00A55A5C"/>
    <w:rsid w:val="00A56449"/>
    <w:rsid w:val="00A5658D"/>
    <w:rsid w:val="00A60402"/>
    <w:rsid w:val="00A6148C"/>
    <w:rsid w:val="00A63874"/>
    <w:rsid w:val="00A6399C"/>
    <w:rsid w:val="00A66E98"/>
    <w:rsid w:val="00A67083"/>
    <w:rsid w:val="00A70A88"/>
    <w:rsid w:val="00A70BF6"/>
    <w:rsid w:val="00A729FD"/>
    <w:rsid w:val="00A73F27"/>
    <w:rsid w:val="00A744D7"/>
    <w:rsid w:val="00A74D1A"/>
    <w:rsid w:val="00A75BA3"/>
    <w:rsid w:val="00A8020E"/>
    <w:rsid w:val="00A82787"/>
    <w:rsid w:val="00A82CBC"/>
    <w:rsid w:val="00A82D40"/>
    <w:rsid w:val="00A848F7"/>
    <w:rsid w:val="00A856C0"/>
    <w:rsid w:val="00A87278"/>
    <w:rsid w:val="00A90FDD"/>
    <w:rsid w:val="00A91942"/>
    <w:rsid w:val="00A92475"/>
    <w:rsid w:val="00A96848"/>
    <w:rsid w:val="00A9771B"/>
    <w:rsid w:val="00AA06A7"/>
    <w:rsid w:val="00AA0C0F"/>
    <w:rsid w:val="00AA0FB0"/>
    <w:rsid w:val="00AA1FC6"/>
    <w:rsid w:val="00AA376D"/>
    <w:rsid w:val="00AA4FAB"/>
    <w:rsid w:val="00AA5857"/>
    <w:rsid w:val="00AA5924"/>
    <w:rsid w:val="00AA5C7D"/>
    <w:rsid w:val="00AB03BE"/>
    <w:rsid w:val="00AB1BAD"/>
    <w:rsid w:val="00AB2BB2"/>
    <w:rsid w:val="00AB3804"/>
    <w:rsid w:val="00AB387A"/>
    <w:rsid w:val="00AB4FC2"/>
    <w:rsid w:val="00AC0F28"/>
    <w:rsid w:val="00AC1603"/>
    <w:rsid w:val="00AC1DD7"/>
    <w:rsid w:val="00AC276B"/>
    <w:rsid w:val="00AC3973"/>
    <w:rsid w:val="00AC4E1C"/>
    <w:rsid w:val="00AC6FAC"/>
    <w:rsid w:val="00AD112F"/>
    <w:rsid w:val="00AD3295"/>
    <w:rsid w:val="00AD5227"/>
    <w:rsid w:val="00AE084D"/>
    <w:rsid w:val="00AE18A7"/>
    <w:rsid w:val="00AE1E8D"/>
    <w:rsid w:val="00AE256F"/>
    <w:rsid w:val="00AE2E4B"/>
    <w:rsid w:val="00AE5E32"/>
    <w:rsid w:val="00AE704A"/>
    <w:rsid w:val="00AE7690"/>
    <w:rsid w:val="00AE7E11"/>
    <w:rsid w:val="00AF16A2"/>
    <w:rsid w:val="00AF1D25"/>
    <w:rsid w:val="00AF205D"/>
    <w:rsid w:val="00AF2D37"/>
    <w:rsid w:val="00AF3F56"/>
    <w:rsid w:val="00AF6502"/>
    <w:rsid w:val="00AF6FDF"/>
    <w:rsid w:val="00B0098C"/>
    <w:rsid w:val="00B02686"/>
    <w:rsid w:val="00B032B5"/>
    <w:rsid w:val="00B041E1"/>
    <w:rsid w:val="00B0499D"/>
    <w:rsid w:val="00B055C9"/>
    <w:rsid w:val="00B0589F"/>
    <w:rsid w:val="00B1188C"/>
    <w:rsid w:val="00B12FE4"/>
    <w:rsid w:val="00B14E18"/>
    <w:rsid w:val="00B150DF"/>
    <w:rsid w:val="00B17F0E"/>
    <w:rsid w:val="00B20552"/>
    <w:rsid w:val="00B20BC0"/>
    <w:rsid w:val="00B21D0C"/>
    <w:rsid w:val="00B23AB9"/>
    <w:rsid w:val="00B259D4"/>
    <w:rsid w:val="00B25DF4"/>
    <w:rsid w:val="00B30BA0"/>
    <w:rsid w:val="00B3571F"/>
    <w:rsid w:val="00B35720"/>
    <w:rsid w:val="00B408EC"/>
    <w:rsid w:val="00B40E65"/>
    <w:rsid w:val="00B41EC2"/>
    <w:rsid w:val="00B4459A"/>
    <w:rsid w:val="00B44A4F"/>
    <w:rsid w:val="00B50015"/>
    <w:rsid w:val="00B50039"/>
    <w:rsid w:val="00B513A2"/>
    <w:rsid w:val="00B56CDC"/>
    <w:rsid w:val="00B56FE4"/>
    <w:rsid w:val="00B57274"/>
    <w:rsid w:val="00B600B7"/>
    <w:rsid w:val="00B6092D"/>
    <w:rsid w:val="00B6124D"/>
    <w:rsid w:val="00B61863"/>
    <w:rsid w:val="00B62175"/>
    <w:rsid w:val="00B63D95"/>
    <w:rsid w:val="00B671F7"/>
    <w:rsid w:val="00B67CB2"/>
    <w:rsid w:val="00B71968"/>
    <w:rsid w:val="00B71B52"/>
    <w:rsid w:val="00B73021"/>
    <w:rsid w:val="00B7583A"/>
    <w:rsid w:val="00B760E4"/>
    <w:rsid w:val="00B7722C"/>
    <w:rsid w:val="00B77BED"/>
    <w:rsid w:val="00B77FA5"/>
    <w:rsid w:val="00B80C1C"/>
    <w:rsid w:val="00B810A9"/>
    <w:rsid w:val="00B81350"/>
    <w:rsid w:val="00B82989"/>
    <w:rsid w:val="00B82D78"/>
    <w:rsid w:val="00B83A16"/>
    <w:rsid w:val="00B8403B"/>
    <w:rsid w:val="00B852F0"/>
    <w:rsid w:val="00B86EBA"/>
    <w:rsid w:val="00B9030E"/>
    <w:rsid w:val="00B90DA9"/>
    <w:rsid w:val="00B9133C"/>
    <w:rsid w:val="00B924B0"/>
    <w:rsid w:val="00B95595"/>
    <w:rsid w:val="00B9657C"/>
    <w:rsid w:val="00BA01B6"/>
    <w:rsid w:val="00BA0B7B"/>
    <w:rsid w:val="00BA1103"/>
    <w:rsid w:val="00BA1D3D"/>
    <w:rsid w:val="00BA3A35"/>
    <w:rsid w:val="00BA4D04"/>
    <w:rsid w:val="00BA68EC"/>
    <w:rsid w:val="00BA6E74"/>
    <w:rsid w:val="00BB1907"/>
    <w:rsid w:val="00BB1DF9"/>
    <w:rsid w:val="00BB2A1A"/>
    <w:rsid w:val="00BB2C0F"/>
    <w:rsid w:val="00BB2FB8"/>
    <w:rsid w:val="00BB5B68"/>
    <w:rsid w:val="00BB7864"/>
    <w:rsid w:val="00BC1158"/>
    <w:rsid w:val="00BC1C51"/>
    <w:rsid w:val="00BC1F9E"/>
    <w:rsid w:val="00BC257D"/>
    <w:rsid w:val="00BC3456"/>
    <w:rsid w:val="00BC4468"/>
    <w:rsid w:val="00BD2607"/>
    <w:rsid w:val="00BD34F6"/>
    <w:rsid w:val="00BD5FC0"/>
    <w:rsid w:val="00BD6E0E"/>
    <w:rsid w:val="00BD7017"/>
    <w:rsid w:val="00BD74C2"/>
    <w:rsid w:val="00BE1E43"/>
    <w:rsid w:val="00BE20CC"/>
    <w:rsid w:val="00BE490D"/>
    <w:rsid w:val="00BE606D"/>
    <w:rsid w:val="00BE76C0"/>
    <w:rsid w:val="00BF139F"/>
    <w:rsid w:val="00BF1DBA"/>
    <w:rsid w:val="00BF1E9B"/>
    <w:rsid w:val="00BF225A"/>
    <w:rsid w:val="00BF2BD6"/>
    <w:rsid w:val="00BF2E12"/>
    <w:rsid w:val="00BF31BE"/>
    <w:rsid w:val="00BF331B"/>
    <w:rsid w:val="00BF55C1"/>
    <w:rsid w:val="00C0172C"/>
    <w:rsid w:val="00C01DB9"/>
    <w:rsid w:val="00C02FB8"/>
    <w:rsid w:val="00C03095"/>
    <w:rsid w:val="00C03808"/>
    <w:rsid w:val="00C05FF1"/>
    <w:rsid w:val="00C12C84"/>
    <w:rsid w:val="00C12CE8"/>
    <w:rsid w:val="00C135AC"/>
    <w:rsid w:val="00C13740"/>
    <w:rsid w:val="00C14CF3"/>
    <w:rsid w:val="00C16073"/>
    <w:rsid w:val="00C1648B"/>
    <w:rsid w:val="00C166C7"/>
    <w:rsid w:val="00C20363"/>
    <w:rsid w:val="00C21420"/>
    <w:rsid w:val="00C21C0E"/>
    <w:rsid w:val="00C21E6C"/>
    <w:rsid w:val="00C21FEE"/>
    <w:rsid w:val="00C2213E"/>
    <w:rsid w:val="00C232FD"/>
    <w:rsid w:val="00C24FB7"/>
    <w:rsid w:val="00C25AE6"/>
    <w:rsid w:val="00C25C4E"/>
    <w:rsid w:val="00C263E8"/>
    <w:rsid w:val="00C27D46"/>
    <w:rsid w:val="00C3000C"/>
    <w:rsid w:val="00C31D12"/>
    <w:rsid w:val="00C32E05"/>
    <w:rsid w:val="00C33F4D"/>
    <w:rsid w:val="00C348F2"/>
    <w:rsid w:val="00C35D44"/>
    <w:rsid w:val="00C36D59"/>
    <w:rsid w:val="00C36E17"/>
    <w:rsid w:val="00C4070E"/>
    <w:rsid w:val="00C4279F"/>
    <w:rsid w:val="00C45013"/>
    <w:rsid w:val="00C46AB6"/>
    <w:rsid w:val="00C46F34"/>
    <w:rsid w:val="00C46FCB"/>
    <w:rsid w:val="00C476AC"/>
    <w:rsid w:val="00C5042D"/>
    <w:rsid w:val="00C50445"/>
    <w:rsid w:val="00C50812"/>
    <w:rsid w:val="00C51AFD"/>
    <w:rsid w:val="00C5210C"/>
    <w:rsid w:val="00C52408"/>
    <w:rsid w:val="00C52DCC"/>
    <w:rsid w:val="00C54167"/>
    <w:rsid w:val="00C54D7E"/>
    <w:rsid w:val="00C564BC"/>
    <w:rsid w:val="00C57084"/>
    <w:rsid w:val="00C570C0"/>
    <w:rsid w:val="00C57C9B"/>
    <w:rsid w:val="00C60FD0"/>
    <w:rsid w:val="00C6370D"/>
    <w:rsid w:val="00C63A8F"/>
    <w:rsid w:val="00C71174"/>
    <w:rsid w:val="00C72661"/>
    <w:rsid w:val="00C739DF"/>
    <w:rsid w:val="00C744B0"/>
    <w:rsid w:val="00C746D2"/>
    <w:rsid w:val="00C752B1"/>
    <w:rsid w:val="00C776D7"/>
    <w:rsid w:val="00C82757"/>
    <w:rsid w:val="00C85271"/>
    <w:rsid w:val="00C86EBC"/>
    <w:rsid w:val="00C87C2F"/>
    <w:rsid w:val="00C95596"/>
    <w:rsid w:val="00C95905"/>
    <w:rsid w:val="00CA02E3"/>
    <w:rsid w:val="00CA09AF"/>
    <w:rsid w:val="00CA1FE7"/>
    <w:rsid w:val="00CA23C5"/>
    <w:rsid w:val="00CA2595"/>
    <w:rsid w:val="00CA305E"/>
    <w:rsid w:val="00CA500C"/>
    <w:rsid w:val="00CA569F"/>
    <w:rsid w:val="00CA57F8"/>
    <w:rsid w:val="00CA5B94"/>
    <w:rsid w:val="00CA6E20"/>
    <w:rsid w:val="00CA7E98"/>
    <w:rsid w:val="00CB097F"/>
    <w:rsid w:val="00CB1D54"/>
    <w:rsid w:val="00CB208F"/>
    <w:rsid w:val="00CB2477"/>
    <w:rsid w:val="00CB2E73"/>
    <w:rsid w:val="00CB3A77"/>
    <w:rsid w:val="00CB44B9"/>
    <w:rsid w:val="00CB485A"/>
    <w:rsid w:val="00CB4A0C"/>
    <w:rsid w:val="00CB4BBC"/>
    <w:rsid w:val="00CB6387"/>
    <w:rsid w:val="00CB77AD"/>
    <w:rsid w:val="00CC26A8"/>
    <w:rsid w:val="00CC2DD6"/>
    <w:rsid w:val="00CC3655"/>
    <w:rsid w:val="00CC46C0"/>
    <w:rsid w:val="00CC625E"/>
    <w:rsid w:val="00CD163C"/>
    <w:rsid w:val="00CD216F"/>
    <w:rsid w:val="00CD3444"/>
    <w:rsid w:val="00CD38D2"/>
    <w:rsid w:val="00CD3CFB"/>
    <w:rsid w:val="00CD66AB"/>
    <w:rsid w:val="00CE05EF"/>
    <w:rsid w:val="00CE18C5"/>
    <w:rsid w:val="00CE4448"/>
    <w:rsid w:val="00CE4460"/>
    <w:rsid w:val="00CE509F"/>
    <w:rsid w:val="00CE5CEA"/>
    <w:rsid w:val="00CE5E05"/>
    <w:rsid w:val="00CE60F8"/>
    <w:rsid w:val="00CF089F"/>
    <w:rsid w:val="00CF0933"/>
    <w:rsid w:val="00CF1575"/>
    <w:rsid w:val="00CF39FA"/>
    <w:rsid w:val="00CF4015"/>
    <w:rsid w:val="00CF4526"/>
    <w:rsid w:val="00CF5FEE"/>
    <w:rsid w:val="00CF6321"/>
    <w:rsid w:val="00CF64F6"/>
    <w:rsid w:val="00CF7563"/>
    <w:rsid w:val="00CF7DF7"/>
    <w:rsid w:val="00D04C11"/>
    <w:rsid w:val="00D04CF3"/>
    <w:rsid w:val="00D05854"/>
    <w:rsid w:val="00D12931"/>
    <w:rsid w:val="00D17C58"/>
    <w:rsid w:val="00D20028"/>
    <w:rsid w:val="00D211E8"/>
    <w:rsid w:val="00D21550"/>
    <w:rsid w:val="00D22574"/>
    <w:rsid w:val="00D237C4"/>
    <w:rsid w:val="00D23E35"/>
    <w:rsid w:val="00D268CD"/>
    <w:rsid w:val="00D3305F"/>
    <w:rsid w:val="00D34C73"/>
    <w:rsid w:val="00D34CF9"/>
    <w:rsid w:val="00D37CB8"/>
    <w:rsid w:val="00D4162A"/>
    <w:rsid w:val="00D42146"/>
    <w:rsid w:val="00D42A1B"/>
    <w:rsid w:val="00D42D6A"/>
    <w:rsid w:val="00D43AAF"/>
    <w:rsid w:val="00D44D6D"/>
    <w:rsid w:val="00D44F10"/>
    <w:rsid w:val="00D46CE7"/>
    <w:rsid w:val="00D46FBE"/>
    <w:rsid w:val="00D56473"/>
    <w:rsid w:val="00D570E8"/>
    <w:rsid w:val="00D60640"/>
    <w:rsid w:val="00D6154D"/>
    <w:rsid w:val="00D61D78"/>
    <w:rsid w:val="00D62054"/>
    <w:rsid w:val="00D6387E"/>
    <w:rsid w:val="00D64CB3"/>
    <w:rsid w:val="00D654A9"/>
    <w:rsid w:val="00D66197"/>
    <w:rsid w:val="00D66663"/>
    <w:rsid w:val="00D67C5B"/>
    <w:rsid w:val="00D70998"/>
    <w:rsid w:val="00D713E7"/>
    <w:rsid w:val="00D75693"/>
    <w:rsid w:val="00D75A3E"/>
    <w:rsid w:val="00D76360"/>
    <w:rsid w:val="00D76923"/>
    <w:rsid w:val="00D76C86"/>
    <w:rsid w:val="00D76E86"/>
    <w:rsid w:val="00D81DBF"/>
    <w:rsid w:val="00D82AD0"/>
    <w:rsid w:val="00D848CC"/>
    <w:rsid w:val="00D84CB0"/>
    <w:rsid w:val="00D91F2C"/>
    <w:rsid w:val="00D9374B"/>
    <w:rsid w:val="00D940C1"/>
    <w:rsid w:val="00D96644"/>
    <w:rsid w:val="00D9713F"/>
    <w:rsid w:val="00D97801"/>
    <w:rsid w:val="00D97FEE"/>
    <w:rsid w:val="00DA286E"/>
    <w:rsid w:val="00DA2BF2"/>
    <w:rsid w:val="00DA3944"/>
    <w:rsid w:val="00DA4805"/>
    <w:rsid w:val="00DA65E8"/>
    <w:rsid w:val="00DB0AA9"/>
    <w:rsid w:val="00DB0C8A"/>
    <w:rsid w:val="00DB2241"/>
    <w:rsid w:val="00DB3968"/>
    <w:rsid w:val="00DB4754"/>
    <w:rsid w:val="00DB60A2"/>
    <w:rsid w:val="00DC272E"/>
    <w:rsid w:val="00DC322A"/>
    <w:rsid w:val="00DC331A"/>
    <w:rsid w:val="00DC4E36"/>
    <w:rsid w:val="00DC596D"/>
    <w:rsid w:val="00DC6634"/>
    <w:rsid w:val="00DC7BF9"/>
    <w:rsid w:val="00DD4574"/>
    <w:rsid w:val="00DD56D7"/>
    <w:rsid w:val="00DD6C1B"/>
    <w:rsid w:val="00DD7891"/>
    <w:rsid w:val="00DE1720"/>
    <w:rsid w:val="00DE19F6"/>
    <w:rsid w:val="00DE21D3"/>
    <w:rsid w:val="00DE3D85"/>
    <w:rsid w:val="00DE4AFA"/>
    <w:rsid w:val="00DF0D90"/>
    <w:rsid w:val="00DF1A3A"/>
    <w:rsid w:val="00DF3587"/>
    <w:rsid w:val="00DF7849"/>
    <w:rsid w:val="00E013D6"/>
    <w:rsid w:val="00E01E92"/>
    <w:rsid w:val="00E022E6"/>
    <w:rsid w:val="00E034DE"/>
    <w:rsid w:val="00E037B8"/>
    <w:rsid w:val="00E038D4"/>
    <w:rsid w:val="00E03D8F"/>
    <w:rsid w:val="00E040B3"/>
    <w:rsid w:val="00E0425D"/>
    <w:rsid w:val="00E04979"/>
    <w:rsid w:val="00E05B4B"/>
    <w:rsid w:val="00E073D9"/>
    <w:rsid w:val="00E10224"/>
    <w:rsid w:val="00E10996"/>
    <w:rsid w:val="00E11D31"/>
    <w:rsid w:val="00E1271C"/>
    <w:rsid w:val="00E1395B"/>
    <w:rsid w:val="00E13F2B"/>
    <w:rsid w:val="00E1498A"/>
    <w:rsid w:val="00E14C47"/>
    <w:rsid w:val="00E17C4A"/>
    <w:rsid w:val="00E21974"/>
    <w:rsid w:val="00E23D3F"/>
    <w:rsid w:val="00E249F0"/>
    <w:rsid w:val="00E2530B"/>
    <w:rsid w:val="00E26752"/>
    <w:rsid w:val="00E32B04"/>
    <w:rsid w:val="00E34EFC"/>
    <w:rsid w:val="00E373F2"/>
    <w:rsid w:val="00E4293E"/>
    <w:rsid w:val="00E43CF6"/>
    <w:rsid w:val="00E454DB"/>
    <w:rsid w:val="00E4554A"/>
    <w:rsid w:val="00E479E6"/>
    <w:rsid w:val="00E50A33"/>
    <w:rsid w:val="00E50E6C"/>
    <w:rsid w:val="00E50FA2"/>
    <w:rsid w:val="00E52063"/>
    <w:rsid w:val="00E548C8"/>
    <w:rsid w:val="00E618BB"/>
    <w:rsid w:val="00E61F59"/>
    <w:rsid w:val="00E62D76"/>
    <w:rsid w:val="00E6499A"/>
    <w:rsid w:val="00E6578C"/>
    <w:rsid w:val="00E66403"/>
    <w:rsid w:val="00E66650"/>
    <w:rsid w:val="00E67C8F"/>
    <w:rsid w:val="00E70382"/>
    <w:rsid w:val="00E70E80"/>
    <w:rsid w:val="00E7186F"/>
    <w:rsid w:val="00E71E0D"/>
    <w:rsid w:val="00E73C27"/>
    <w:rsid w:val="00E73F78"/>
    <w:rsid w:val="00E74685"/>
    <w:rsid w:val="00E74C5A"/>
    <w:rsid w:val="00E8018B"/>
    <w:rsid w:val="00E80242"/>
    <w:rsid w:val="00E80F5A"/>
    <w:rsid w:val="00E81751"/>
    <w:rsid w:val="00E82E0F"/>
    <w:rsid w:val="00E83DA4"/>
    <w:rsid w:val="00E842F4"/>
    <w:rsid w:val="00E8514B"/>
    <w:rsid w:val="00E909D6"/>
    <w:rsid w:val="00E932B0"/>
    <w:rsid w:val="00E9427C"/>
    <w:rsid w:val="00E94E03"/>
    <w:rsid w:val="00E95B07"/>
    <w:rsid w:val="00E96321"/>
    <w:rsid w:val="00E97E20"/>
    <w:rsid w:val="00EA0740"/>
    <w:rsid w:val="00EA0A34"/>
    <w:rsid w:val="00EA10E7"/>
    <w:rsid w:val="00EA1463"/>
    <w:rsid w:val="00EA1D5A"/>
    <w:rsid w:val="00EA3B73"/>
    <w:rsid w:val="00EA3F38"/>
    <w:rsid w:val="00EA4D8F"/>
    <w:rsid w:val="00EA6B5E"/>
    <w:rsid w:val="00EA70E2"/>
    <w:rsid w:val="00EA7853"/>
    <w:rsid w:val="00EB0E60"/>
    <w:rsid w:val="00EB116B"/>
    <w:rsid w:val="00EB4F81"/>
    <w:rsid w:val="00EC08D1"/>
    <w:rsid w:val="00EC0BB8"/>
    <w:rsid w:val="00EC3508"/>
    <w:rsid w:val="00EC36A9"/>
    <w:rsid w:val="00EC3A61"/>
    <w:rsid w:val="00EC3EF6"/>
    <w:rsid w:val="00EC438F"/>
    <w:rsid w:val="00EC503A"/>
    <w:rsid w:val="00EC7C6B"/>
    <w:rsid w:val="00ED0400"/>
    <w:rsid w:val="00ED4F07"/>
    <w:rsid w:val="00ED5CDC"/>
    <w:rsid w:val="00ED76CC"/>
    <w:rsid w:val="00ED7B40"/>
    <w:rsid w:val="00EE113B"/>
    <w:rsid w:val="00EE1D97"/>
    <w:rsid w:val="00EE2496"/>
    <w:rsid w:val="00EE3ADA"/>
    <w:rsid w:val="00EE3B83"/>
    <w:rsid w:val="00EF0EE6"/>
    <w:rsid w:val="00EF1617"/>
    <w:rsid w:val="00EF234A"/>
    <w:rsid w:val="00EF290C"/>
    <w:rsid w:val="00EF2B8D"/>
    <w:rsid w:val="00EF3FF1"/>
    <w:rsid w:val="00EF4D04"/>
    <w:rsid w:val="00EF4E38"/>
    <w:rsid w:val="00EF4F2F"/>
    <w:rsid w:val="00EF5D02"/>
    <w:rsid w:val="00EF6901"/>
    <w:rsid w:val="00F00E89"/>
    <w:rsid w:val="00F01DAC"/>
    <w:rsid w:val="00F01F14"/>
    <w:rsid w:val="00F041C9"/>
    <w:rsid w:val="00F05423"/>
    <w:rsid w:val="00F057C9"/>
    <w:rsid w:val="00F06164"/>
    <w:rsid w:val="00F073E2"/>
    <w:rsid w:val="00F0777D"/>
    <w:rsid w:val="00F1049C"/>
    <w:rsid w:val="00F11009"/>
    <w:rsid w:val="00F136FD"/>
    <w:rsid w:val="00F142E7"/>
    <w:rsid w:val="00F17E93"/>
    <w:rsid w:val="00F22787"/>
    <w:rsid w:val="00F24757"/>
    <w:rsid w:val="00F2699E"/>
    <w:rsid w:val="00F2741D"/>
    <w:rsid w:val="00F31D49"/>
    <w:rsid w:val="00F31EFC"/>
    <w:rsid w:val="00F3306A"/>
    <w:rsid w:val="00F33D6E"/>
    <w:rsid w:val="00F346D8"/>
    <w:rsid w:val="00F34E1D"/>
    <w:rsid w:val="00F34E31"/>
    <w:rsid w:val="00F37406"/>
    <w:rsid w:val="00F3765A"/>
    <w:rsid w:val="00F376B8"/>
    <w:rsid w:val="00F405C6"/>
    <w:rsid w:val="00F4138C"/>
    <w:rsid w:val="00F426E0"/>
    <w:rsid w:val="00F4312C"/>
    <w:rsid w:val="00F46D1D"/>
    <w:rsid w:val="00F47016"/>
    <w:rsid w:val="00F47C42"/>
    <w:rsid w:val="00F5286A"/>
    <w:rsid w:val="00F52F04"/>
    <w:rsid w:val="00F550CE"/>
    <w:rsid w:val="00F56BE3"/>
    <w:rsid w:val="00F61FA9"/>
    <w:rsid w:val="00F63242"/>
    <w:rsid w:val="00F63557"/>
    <w:rsid w:val="00F64964"/>
    <w:rsid w:val="00F64DB6"/>
    <w:rsid w:val="00F6521D"/>
    <w:rsid w:val="00F65FB5"/>
    <w:rsid w:val="00F6689B"/>
    <w:rsid w:val="00F70222"/>
    <w:rsid w:val="00F707CB"/>
    <w:rsid w:val="00F70E76"/>
    <w:rsid w:val="00F71D13"/>
    <w:rsid w:val="00F726CC"/>
    <w:rsid w:val="00F73892"/>
    <w:rsid w:val="00F73C48"/>
    <w:rsid w:val="00F73C49"/>
    <w:rsid w:val="00F73D68"/>
    <w:rsid w:val="00F7440F"/>
    <w:rsid w:val="00F74C97"/>
    <w:rsid w:val="00F76F10"/>
    <w:rsid w:val="00F77E87"/>
    <w:rsid w:val="00F80691"/>
    <w:rsid w:val="00F831D6"/>
    <w:rsid w:val="00F83631"/>
    <w:rsid w:val="00F861B2"/>
    <w:rsid w:val="00F86566"/>
    <w:rsid w:val="00F87655"/>
    <w:rsid w:val="00F90614"/>
    <w:rsid w:val="00F925FA"/>
    <w:rsid w:val="00F93E08"/>
    <w:rsid w:val="00F9677C"/>
    <w:rsid w:val="00F9721E"/>
    <w:rsid w:val="00F97A8B"/>
    <w:rsid w:val="00F97C16"/>
    <w:rsid w:val="00FA2E19"/>
    <w:rsid w:val="00FA37CB"/>
    <w:rsid w:val="00FA47E0"/>
    <w:rsid w:val="00FA499F"/>
    <w:rsid w:val="00FA4C39"/>
    <w:rsid w:val="00FA5EAC"/>
    <w:rsid w:val="00FA7062"/>
    <w:rsid w:val="00FA7E5D"/>
    <w:rsid w:val="00FB0FC1"/>
    <w:rsid w:val="00FB1121"/>
    <w:rsid w:val="00FB150E"/>
    <w:rsid w:val="00FB3FBF"/>
    <w:rsid w:val="00FB44BC"/>
    <w:rsid w:val="00FB4524"/>
    <w:rsid w:val="00FB6880"/>
    <w:rsid w:val="00FB7B94"/>
    <w:rsid w:val="00FC0A8C"/>
    <w:rsid w:val="00FC2327"/>
    <w:rsid w:val="00FC23CD"/>
    <w:rsid w:val="00FC3E78"/>
    <w:rsid w:val="00FC4F8C"/>
    <w:rsid w:val="00FC7B4D"/>
    <w:rsid w:val="00FD0622"/>
    <w:rsid w:val="00FD1136"/>
    <w:rsid w:val="00FD1431"/>
    <w:rsid w:val="00FD16A7"/>
    <w:rsid w:val="00FD1DB2"/>
    <w:rsid w:val="00FD374C"/>
    <w:rsid w:val="00FD4AB2"/>
    <w:rsid w:val="00FD5534"/>
    <w:rsid w:val="00FD6F7C"/>
    <w:rsid w:val="00FD78D7"/>
    <w:rsid w:val="00FE13F5"/>
    <w:rsid w:val="00FE43C5"/>
    <w:rsid w:val="00FE4584"/>
    <w:rsid w:val="00FE55C9"/>
    <w:rsid w:val="00FE79FB"/>
    <w:rsid w:val="00FF0245"/>
    <w:rsid w:val="00FF0265"/>
    <w:rsid w:val="00FF210B"/>
    <w:rsid w:val="00FF4DF3"/>
    <w:rsid w:val="00FF606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0C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50C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950C1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950C12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0C12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950C12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basedOn w:val="a0"/>
    <w:link w:val="ab"/>
    <w:rsid w:val="00F83631"/>
    <w:rPr>
      <w:sz w:val="28"/>
      <w:szCs w:val="28"/>
    </w:rPr>
  </w:style>
  <w:style w:type="paragraph" w:styleId="28">
    <w:name w:val="toc 2"/>
    <w:basedOn w:val="Standard"/>
    <w:next w:val="Standard"/>
    <w:link w:val="29"/>
    <w:uiPriority w:val="39"/>
    <w:rsid w:val="00E70E80"/>
    <w:pPr>
      <w:ind w:left="200"/>
    </w:pPr>
    <w:rPr>
      <w:rFonts w:ascii="XO Thames" w:hAnsi="XO Thames"/>
      <w:sz w:val="28"/>
    </w:rPr>
  </w:style>
  <w:style w:type="character" w:customStyle="1" w:styleId="29">
    <w:name w:val="Оглавление 2 Знак"/>
    <w:basedOn w:val="Standard1"/>
    <w:link w:val="28"/>
    <w:rsid w:val="00E70E80"/>
    <w:rPr>
      <w:rFonts w:ascii="XO Thames" w:hAnsi="XO Thames"/>
      <w:color w:val="000000"/>
      <w:sz w:val="28"/>
      <w:u w:color="000000"/>
    </w:rPr>
  </w:style>
  <w:style w:type="paragraph" w:customStyle="1" w:styleId="Standard">
    <w:name w:val="Standard"/>
    <w:link w:val="Standard1"/>
    <w:rsid w:val="00E70E80"/>
    <w:pPr>
      <w:widowControl w:val="0"/>
    </w:pPr>
    <w:rPr>
      <w:color w:val="000000"/>
      <w:u w:color="000000"/>
    </w:rPr>
  </w:style>
  <w:style w:type="character" w:customStyle="1" w:styleId="Standard1">
    <w:name w:val="Standard1"/>
    <w:link w:val="Standard"/>
    <w:rsid w:val="00E70E80"/>
    <w:rPr>
      <w:color w:val="000000"/>
      <w:u w:color="000000"/>
    </w:rPr>
  </w:style>
  <w:style w:type="paragraph" w:customStyle="1" w:styleId="Default0">
    <w:name w:val="Default"/>
    <w:link w:val="Default1"/>
    <w:rsid w:val="00E70E80"/>
    <w:pPr>
      <w:widowControl w:val="0"/>
    </w:pPr>
    <w:rPr>
      <w:rFonts w:ascii="Arial" w:hAnsi="Arial"/>
      <w:color w:val="000000"/>
      <w:sz w:val="24"/>
      <w:u w:color="000000"/>
    </w:rPr>
  </w:style>
  <w:style w:type="character" w:customStyle="1" w:styleId="Default1">
    <w:name w:val="Default1"/>
    <w:link w:val="Default0"/>
    <w:rsid w:val="00E70E80"/>
    <w:rPr>
      <w:rFonts w:ascii="Arial" w:hAnsi="Arial"/>
      <w:color w:val="000000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0C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50C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950C1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950C12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0C12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950C12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basedOn w:val="a0"/>
    <w:link w:val="ab"/>
    <w:rsid w:val="00F83631"/>
    <w:rPr>
      <w:sz w:val="28"/>
      <w:szCs w:val="28"/>
    </w:rPr>
  </w:style>
  <w:style w:type="paragraph" w:styleId="28">
    <w:name w:val="toc 2"/>
    <w:basedOn w:val="Standard"/>
    <w:next w:val="Standard"/>
    <w:link w:val="29"/>
    <w:uiPriority w:val="39"/>
    <w:rsid w:val="00E70E80"/>
    <w:pPr>
      <w:ind w:left="200"/>
    </w:pPr>
    <w:rPr>
      <w:rFonts w:ascii="XO Thames" w:hAnsi="XO Thames"/>
      <w:sz w:val="28"/>
    </w:rPr>
  </w:style>
  <w:style w:type="character" w:customStyle="1" w:styleId="29">
    <w:name w:val="Оглавление 2 Знак"/>
    <w:basedOn w:val="Standard1"/>
    <w:link w:val="28"/>
    <w:rsid w:val="00E70E80"/>
    <w:rPr>
      <w:rFonts w:ascii="XO Thames" w:hAnsi="XO Thames"/>
      <w:color w:val="000000"/>
      <w:sz w:val="28"/>
      <w:u w:color="000000"/>
    </w:rPr>
  </w:style>
  <w:style w:type="paragraph" w:customStyle="1" w:styleId="Standard">
    <w:name w:val="Standard"/>
    <w:link w:val="Standard1"/>
    <w:rsid w:val="00E70E80"/>
    <w:pPr>
      <w:widowControl w:val="0"/>
    </w:pPr>
    <w:rPr>
      <w:color w:val="000000"/>
      <w:u w:color="000000"/>
    </w:rPr>
  </w:style>
  <w:style w:type="character" w:customStyle="1" w:styleId="Standard1">
    <w:name w:val="Standard1"/>
    <w:link w:val="Standard"/>
    <w:rsid w:val="00E70E80"/>
    <w:rPr>
      <w:color w:val="000000"/>
      <w:u w:color="000000"/>
    </w:rPr>
  </w:style>
  <w:style w:type="paragraph" w:customStyle="1" w:styleId="Default0">
    <w:name w:val="Default"/>
    <w:link w:val="Default1"/>
    <w:rsid w:val="00E70E80"/>
    <w:pPr>
      <w:widowControl w:val="0"/>
    </w:pPr>
    <w:rPr>
      <w:rFonts w:ascii="Arial" w:hAnsi="Arial"/>
      <w:color w:val="000000"/>
      <w:sz w:val="24"/>
      <w:u w:color="000000"/>
    </w:rPr>
  </w:style>
  <w:style w:type="character" w:customStyle="1" w:styleId="Default1">
    <w:name w:val="Default1"/>
    <w:link w:val="Default0"/>
    <w:rsid w:val="00E70E80"/>
    <w:rPr>
      <w:rFonts w:ascii="Arial" w:hAnsi="Arial"/>
      <w:color w:val="000000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258A6-6364-4EAC-B984-A9260033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10</Pages>
  <Words>3297</Words>
  <Characters>18795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2025-09-01T09:59:00Z</cp:lastPrinted>
  <dcterms:created xsi:type="dcterms:W3CDTF">2025-09-01T09:59:00Z</dcterms:created>
  <dcterms:modified xsi:type="dcterms:W3CDTF">2025-09-01T09:59:00Z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