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248" w:rsidRPr="001C6248" w:rsidRDefault="00C76904" w:rsidP="001C6248">
      <w:pPr>
        <w:autoSpaceDN w:val="0"/>
        <w:spacing w:after="160" w:line="259" w:lineRule="auto"/>
        <w:ind w:firstLine="0"/>
        <w:jc w:val="center"/>
        <w:rPr>
          <w:b/>
          <w:szCs w:val="28"/>
        </w:rPr>
      </w:pPr>
      <w:bookmarkStart w:id="0" w:name="_GoBack"/>
      <w:bookmarkEnd w:id="0"/>
      <w:r w:rsidRPr="001C6248">
        <w:rPr>
          <w:noProof/>
          <w:szCs w:val="28"/>
        </w:rPr>
        <w:drawing>
          <wp:inline distT="0" distB="0" distL="0" distR="0">
            <wp:extent cx="831215" cy="831215"/>
            <wp:effectExtent l="0" t="0" r="698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6" t="-44" r="-46" b="-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8312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6248" w:rsidRPr="001C6248" w:rsidRDefault="001C6248" w:rsidP="001C6248">
      <w:pPr>
        <w:tabs>
          <w:tab w:val="center" w:pos="3686"/>
        </w:tabs>
        <w:autoSpaceDN w:val="0"/>
        <w:ind w:firstLine="0"/>
        <w:jc w:val="center"/>
        <w:rPr>
          <w:szCs w:val="28"/>
        </w:rPr>
      </w:pPr>
      <w:r w:rsidRPr="001C6248">
        <w:rPr>
          <w:b/>
          <w:szCs w:val="28"/>
        </w:rPr>
        <w:t>РОССИЙСКАЯ ФЕДЕРАЦИЯ</w:t>
      </w:r>
    </w:p>
    <w:p w:rsidR="001C6248" w:rsidRPr="001C6248" w:rsidRDefault="001C6248" w:rsidP="001C6248">
      <w:pPr>
        <w:tabs>
          <w:tab w:val="center" w:pos="3686"/>
        </w:tabs>
        <w:autoSpaceDN w:val="0"/>
        <w:ind w:firstLine="0"/>
        <w:jc w:val="center"/>
        <w:rPr>
          <w:szCs w:val="28"/>
        </w:rPr>
      </w:pPr>
      <w:r w:rsidRPr="001C6248">
        <w:rPr>
          <w:b/>
          <w:szCs w:val="28"/>
        </w:rPr>
        <w:t>РОСТОВСКАЯ ОБЛАСТЬ</w:t>
      </w:r>
    </w:p>
    <w:p w:rsidR="001C6248" w:rsidRPr="001C6248" w:rsidRDefault="001C6248" w:rsidP="001C6248">
      <w:pPr>
        <w:tabs>
          <w:tab w:val="center" w:pos="3686"/>
        </w:tabs>
        <w:autoSpaceDN w:val="0"/>
        <w:ind w:firstLine="0"/>
        <w:jc w:val="center"/>
        <w:rPr>
          <w:szCs w:val="28"/>
        </w:rPr>
      </w:pPr>
      <w:r w:rsidRPr="001C6248">
        <w:rPr>
          <w:b/>
          <w:szCs w:val="28"/>
        </w:rPr>
        <w:t>МУНИЦИПАЛЬНОЕ ОБРАЗОВАНИЕ</w:t>
      </w:r>
    </w:p>
    <w:p w:rsidR="001C6248" w:rsidRPr="001C6248" w:rsidRDefault="001C6248" w:rsidP="001C6248">
      <w:pPr>
        <w:tabs>
          <w:tab w:val="center" w:pos="3686"/>
        </w:tabs>
        <w:autoSpaceDN w:val="0"/>
        <w:ind w:firstLine="0"/>
        <w:jc w:val="center"/>
        <w:rPr>
          <w:szCs w:val="28"/>
        </w:rPr>
      </w:pPr>
      <w:r w:rsidRPr="001C6248">
        <w:rPr>
          <w:b/>
          <w:szCs w:val="28"/>
        </w:rPr>
        <w:t>«КРАСНОСУЛИНСКИЙ РАЙОН»</w:t>
      </w:r>
    </w:p>
    <w:p w:rsidR="001C6248" w:rsidRPr="001C6248" w:rsidRDefault="001C6248" w:rsidP="001C6248">
      <w:pPr>
        <w:tabs>
          <w:tab w:val="center" w:pos="3686"/>
        </w:tabs>
        <w:autoSpaceDN w:val="0"/>
        <w:ind w:firstLine="0"/>
        <w:jc w:val="center"/>
        <w:rPr>
          <w:szCs w:val="28"/>
        </w:rPr>
      </w:pPr>
      <w:r w:rsidRPr="001C6248">
        <w:rPr>
          <w:b/>
          <w:bCs/>
          <w:szCs w:val="28"/>
        </w:rPr>
        <w:t>АДМИНИСТРАЦИЯ</w:t>
      </w:r>
    </w:p>
    <w:p w:rsidR="001C6248" w:rsidRPr="001C6248" w:rsidRDefault="001C6248" w:rsidP="001C6248">
      <w:pPr>
        <w:tabs>
          <w:tab w:val="center" w:pos="3686"/>
        </w:tabs>
        <w:autoSpaceDN w:val="0"/>
        <w:ind w:firstLine="0"/>
        <w:jc w:val="center"/>
        <w:rPr>
          <w:b/>
          <w:szCs w:val="28"/>
        </w:rPr>
      </w:pPr>
      <w:r w:rsidRPr="001C6248">
        <w:rPr>
          <w:b/>
          <w:szCs w:val="28"/>
        </w:rPr>
        <w:t>КРАСНОСУЛИНСКОГО РАЙОНА</w:t>
      </w:r>
    </w:p>
    <w:p w:rsidR="001C6248" w:rsidRPr="001C6248" w:rsidRDefault="001C6248" w:rsidP="001C6248">
      <w:pPr>
        <w:keepNext/>
        <w:tabs>
          <w:tab w:val="left" w:pos="9638"/>
        </w:tabs>
        <w:autoSpaceDN w:val="0"/>
        <w:spacing w:before="240"/>
        <w:ind w:firstLine="0"/>
        <w:jc w:val="center"/>
        <w:outlineLvl w:val="0"/>
        <w:rPr>
          <w:b/>
          <w:bCs/>
          <w:kern w:val="32"/>
          <w:sz w:val="36"/>
          <w:szCs w:val="36"/>
          <w:lang w:val="x-none" w:eastAsia="x-none"/>
        </w:rPr>
      </w:pPr>
      <w:r w:rsidRPr="001C6248">
        <w:rPr>
          <w:b/>
          <w:bCs/>
          <w:kern w:val="32"/>
          <w:sz w:val="36"/>
          <w:szCs w:val="36"/>
          <w:lang w:eastAsia="x-none"/>
        </w:rPr>
        <w:t>ПОСТАНОВЛЕНИЕ</w:t>
      </w:r>
    </w:p>
    <w:p w:rsidR="001C6248" w:rsidRPr="001C6248" w:rsidRDefault="001C6248" w:rsidP="001C6248">
      <w:pPr>
        <w:autoSpaceDN w:val="0"/>
        <w:spacing w:before="240" w:after="120"/>
        <w:ind w:firstLine="0"/>
        <w:jc w:val="center"/>
        <w:rPr>
          <w:szCs w:val="28"/>
        </w:rPr>
      </w:pPr>
      <w:r w:rsidRPr="001C6248">
        <w:rPr>
          <w:szCs w:val="28"/>
        </w:rPr>
        <w:t>от 13.12.2023 № 12</w:t>
      </w:r>
      <w:r>
        <w:rPr>
          <w:szCs w:val="28"/>
        </w:rPr>
        <w:t>22</w:t>
      </w:r>
    </w:p>
    <w:p w:rsidR="001C6248" w:rsidRPr="001C6248" w:rsidRDefault="001C6248" w:rsidP="001C6248">
      <w:pPr>
        <w:shd w:val="clear" w:color="auto" w:fill="FFFFFF"/>
        <w:autoSpaceDN w:val="0"/>
        <w:ind w:firstLine="0"/>
        <w:jc w:val="center"/>
        <w:rPr>
          <w:szCs w:val="28"/>
        </w:rPr>
      </w:pPr>
      <w:r w:rsidRPr="001C6248">
        <w:rPr>
          <w:szCs w:val="28"/>
        </w:rPr>
        <w:t>г. Красный Сулин</w:t>
      </w:r>
    </w:p>
    <w:p w:rsidR="001C6248" w:rsidRPr="001F00BD" w:rsidRDefault="001C6248" w:rsidP="001F00BD">
      <w:pPr>
        <w:ind w:right="1983" w:firstLine="0"/>
        <w:jc w:val="center"/>
        <w:rPr>
          <w:szCs w:val="28"/>
        </w:rPr>
      </w:pPr>
    </w:p>
    <w:p w:rsidR="00B772CE" w:rsidRPr="001F00BD" w:rsidRDefault="00B772CE" w:rsidP="001F00BD">
      <w:pPr>
        <w:tabs>
          <w:tab w:val="right" w:pos="9072"/>
        </w:tabs>
        <w:ind w:firstLine="0"/>
        <w:jc w:val="center"/>
        <w:rPr>
          <w:b/>
          <w:szCs w:val="28"/>
        </w:rPr>
      </w:pPr>
      <w:r w:rsidRPr="001F00BD">
        <w:rPr>
          <w:b/>
          <w:szCs w:val="28"/>
        </w:rPr>
        <w:t>О внесении изменений</w:t>
      </w:r>
    </w:p>
    <w:p w:rsidR="005D7A27" w:rsidRPr="001F00BD" w:rsidRDefault="00B772CE" w:rsidP="001F00BD">
      <w:pPr>
        <w:tabs>
          <w:tab w:val="right" w:pos="9072"/>
        </w:tabs>
        <w:ind w:firstLine="0"/>
        <w:jc w:val="center"/>
        <w:rPr>
          <w:b/>
          <w:szCs w:val="28"/>
        </w:rPr>
      </w:pPr>
      <w:r w:rsidRPr="001F00BD">
        <w:rPr>
          <w:b/>
          <w:szCs w:val="28"/>
        </w:rPr>
        <w:t>в приложение № 1 к постановлению</w:t>
      </w:r>
    </w:p>
    <w:p w:rsidR="003870D8" w:rsidRDefault="00B772CE" w:rsidP="001F00BD">
      <w:pPr>
        <w:tabs>
          <w:tab w:val="right" w:pos="9072"/>
        </w:tabs>
        <w:ind w:firstLine="0"/>
        <w:jc w:val="center"/>
        <w:rPr>
          <w:b/>
          <w:szCs w:val="28"/>
        </w:rPr>
      </w:pPr>
      <w:r w:rsidRPr="001F00BD">
        <w:rPr>
          <w:b/>
          <w:szCs w:val="28"/>
        </w:rPr>
        <w:t>Администрации Красносулинского</w:t>
      </w:r>
      <w:r w:rsidR="003870D8">
        <w:rPr>
          <w:b/>
          <w:szCs w:val="28"/>
        </w:rPr>
        <w:t xml:space="preserve"> </w:t>
      </w:r>
      <w:r w:rsidRPr="001F00BD">
        <w:rPr>
          <w:b/>
          <w:szCs w:val="28"/>
        </w:rPr>
        <w:t xml:space="preserve">района </w:t>
      </w:r>
    </w:p>
    <w:p w:rsidR="00B772CE" w:rsidRPr="001F00BD" w:rsidRDefault="00B772CE" w:rsidP="001F00BD">
      <w:pPr>
        <w:tabs>
          <w:tab w:val="right" w:pos="9072"/>
        </w:tabs>
        <w:ind w:firstLine="0"/>
        <w:jc w:val="center"/>
        <w:rPr>
          <w:b/>
          <w:szCs w:val="28"/>
        </w:rPr>
      </w:pPr>
      <w:r w:rsidRPr="001F00BD">
        <w:rPr>
          <w:b/>
          <w:szCs w:val="28"/>
        </w:rPr>
        <w:t>от 07.12.2018 № 1364</w:t>
      </w:r>
    </w:p>
    <w:p w:rsidR="001C6248" w:rsidRPr="001F00BD" w:rsidRDefault="001C6248" w:rsidP="001F00BD">
      <w:pPr>
        <w:tabs>
          <w:tab w:val="right" w:pos="9072"/>
        </w:tabs>
        <w:ind w:firstLine="0"/>
        <w:jc w:val="center"/>
        <w:rPr>
          <w:b/>
          <w:szCs w:val="28"/>
        </w:rPr>
      </w:pPr>
    </w:p>
    <w:p w:rsidR="00B772CE" w:rsidRPr="001F00BD" w:rsidRDefault="001B4FD7" w:rsidP="001F00BD">
      <w:pPr>
        <w:tabs>
          <w:tab w:val="right" w:pos="9072"/>
        </w:tabs>
        <w:ind w:firstLine="709"/>
        <w:rPr>
          <w:szCs w:val="28"/>
        </w:rPr>
      </w:pPr>
      <w:r w:rsidRPr="001F00BD">
        <w:rPr>
          <w:szCs w:val="28"/>
        </w:rPr>
        <w:t>В соответствии с постановлением Администрации Красносулинского района от 27.06.2023 № 588 «Об утверждении Порядка и сроков составления проекта бюджета Красносулинского района на 2024 год и на плановый период 2025 и 2026 годов»</w:t>
      </w:r>
      <w:r w:rsidR="00440B08" w:rsidRPr="001F00BD">
        <w:rPr>
          <w:szCs w:val="28"/>
        </w:rPr>
        <w:t xml:space="preserve">, </w:t>
      </w:r>
      <w:r w:rsidR="00B772CE" w:rsidRPr="001F00BD">
        <w:rPr>
          <w:szCs w:val="28"/>
        </w:rPr>
        <w:t>постановлением Администрации</w:t>
      </w:r>
      <w:r w:rsidR="004E1BFB" w:rsidRPr="001F00BD">
        <w:rPr>
          <w:szCs w:val="28"/>
        </w:rPr>
        <w:t xml:space="preserve"> Красносулинского района от </w:t>
      </w:r>
      <w:r w:rsidR="00B772CE" w:rsidRPr="001F00BD">
        <w:rPr>
          <w:szCs w:val="28"/>
        </w:rPr>
        <w:t>09.02.2018</w:t>
      </w:r>
      <w:r w:rsidR="00AA7FD7" w:rsidRPr="001F00BD">
        <w:rPr>
          <w:szCs w:val="28"/>
        </w:rPr>
        <w:t xml:space="preserve"> </w:t>
      </w:r>
      <w:r w:rsidR="00B772CE" w:rsidRPr="001F00BD">
        <w:rPr>
          <w:szCs w:val="28"/>
        </w:rPr>
        <w:t>№ 134 «Об утверждении Порядка разработки, реализации и оценки эффективности муниципа</w:t>
      </w:r>
      <w:r w:rsidR="00B42231" w:rsidRPr="001F00BD">
        <w:rPr>
          <w:szCs w:val="28"/>
        </w:rPr>
        <w:t xml:space="preserve">льных программ Красносулинского </w:t>
      </w:r>
      <w:r w:rsidR="00B772CE" w:rsidRPr="001F00BD">
        <w:rPr>
          <w:szCs w:val="28"/>
        </w:rPr>
        <w:t>района и Методических рекомен</w:t>
      </w:r>
      <w:r w:rsidR="004E1BFB" w:rsidRPr="001F00BD">
        <w:rPr>
          <w:szCs w:val="28"/>
        </w:rPr>
        <w:t>даций», руководствуясь статьей</w:t>
      </w:r>
      <w:r w:rsidR="00930533" w:rsidRPr="001F00BD">
        <w:rPr>
          <w:szCs w:val="28"/>
        </w:rPr>
        <w:t xml:space="preserve"> </w:t>
      </w:r>
      <w:r w:rsidR="00B772CE" w:rsidRPr="001F00BD">
        <w:rPr>
          <w:szCs w:val="28"/>
        </w:rPr>
        <w:t>3</w:t>
      </w:r>
      <w:r w:rsidR="00930533" w:rsidRPr="001F00BD">
        <w:rPr>
          <w:szCs w:val="28"/>
        </w:rPr>
        <w:t xml:space="preserve">4 </w:t>
      </w:r>
      <w:r w:rsidR="00B772CE" w:rsidRPr="001F00BD">
        <w:rPr>
          <w:szCs w:val="28"/>
        </w:rPr>
        <w:t>Устава муниципального образования «Красносулинский</w:t>
      </w:r>
      <w:r w:rsidR="003870D8">
        <w:rPr>
          <w:szCs w:val="28"/>
        </w:rPr>
        <w:t xml:space="preserve"> </w:t>
      </w:r>
      <w:r w:rsidR="00B772CE" w:rsidRPr="001F00BD">
        <w:rPr>
          <w:szCs w:val="28"/>
        </w:rPr>
        <w:t>район», Администрация Красносулинского района</w:t>
      </w:r>
    </w:p>
    <w:p w:rsidR="003870D8" w:rsidRDefault="003870D8" w:rsidP="001F00BD">
      <w:pPr>
        <w:ind w:firstLine="0"/>
        <w:jc w:val="center"/>
        <w:rPr>
          <w:szCs w:val="28"/>
        </w:rPr>
      </w:pPr>
    </w:p>
    <w:p w:rsidR="00B772CE" w:rsidRDefault="00B772CE" w:rsidP="001F00BD">
      <w:pPr>
        <w:ind w:firstLine="0"/>
        <w:jc w:val="center"/>
        <w:rPr>
          <w:szCs w:val="28"/>
        </w:rPr>
      </w:pPr>
      <w:r w:rsidRPr="001F00BD">
        <w:rPr>
          <w:szCs w:val="28"/>
        </w:rPr>
        <w:t>ПОСТАНОВЛЯЕТ:</w:t>
      </w:r>
    </w:p>
    <w:p w:rsidR="003870D8" w:rsidRPr="001F00BD" w:rsidRDefault="003870D8" w:rsidP="001F00BD">
      <w:pPr>
        <w:ind w:firstLine="0"/>
        <w:jc w:val="center"/>
        <w:rPr>
          <w:szCs w:val="28"/>
        </w:rPr>
      </w:pPr>
    </w:p>
    <w:p w:rsidR="00B772CE" w:rsidRPr="001F00BD" w:rsidRDefault="004E1BFB" w:rsidP="001F00BD">
      <w:pPr>
        <w:ind w:firstLine="709"/>
        <w:rPr>
          <w:szCs w:val="28"/>
        </w:rPr>
      </w:pPr>
      <w:r w:rsidRPr="001F00BD">
        <w:rPr>
          <w:szCs w:val="28"/>
        </w:rPr>
        <w:t>1. Внести в приложение № </w:t>
      </w:r>
      <w:r w:rsidR="00B772CE" w:rsidRPr="001F00BD">
        <w:rPr>
          <w:szCs w:val="28"/>
        </w:rPr>
        <w:t>1 к постановлению Администр</w:t>
      </w:r>
      <w:r w:rsidRPr="001F00BD">
        <w:rPr>
          <w:szCs w:val="28"/>
        </w:rPr>
        <w:t>ации Красносулинского района от </w:t>
      </w:r>
      <w:r w:rsidR="00B772CE" w:rsidRPr="001F00BD">
        <w:rPr>
          <w:szCs w:val="28"/>
        </w:rPr>
        <w:t>07.12.201</w:t>
      </w:r>
      <w:r w:rsidRPr="001F00BD">
        <w:rPr>
          <w:szCs w:val="28"/>
        </w:rPr>
        <w:t>8 № </w:t>
      </w:r>
      <w:r w:rsidR="00B772CE" w:rsidRPr="001F00BD">
        <w:rPr>
          <w:szCs w:val="28"/>
        </w:rPr>
        <w:t>1364 «Об утверждении муниципальной программы Красносулинского района «Развитие культуры» изменения согласно приложению к настоящему постановлению.</w:t>
      </w:r>
    </w:p>
    <w:p w:rsidR="001B4FD7" w:rsidRPr="001F00BD" w:rsidRDefault="00B772CE" w:rsidP="001F00BD">
      <w:pPr>
        <w:ind w:firstLine="709"/>
        <w:rPr>
          <w:szCs w:val="28"/>
        </w:rPr>
      </w:pPr>
      <w:r w:rsidRPr="001F00BD">
        <w:rPr>
          <w:szCs w:val="28"/>
        </w:rPr>
        <w:t>2. </w:t>
      </w:r>
      <w:r w:rsidR="001B4FD7" w:rsidRPr="001F00BD">
        <w:rPr>
          <w:szCs w:val="28"/>
        </w:rPr>
        <w:t>Настоящее постановление вступает в силу с момента опубликования в средствах массовой информации, но не ранее 01.01.2024</w:t>
      </w:r>
      <w:r w:rsidR="00F14838">
        <w:rPr>
          <w:szCs w:val="28"/>
        </w:rPr>
        <w:t>,</w:t>
      </w:r>
      <w:r w:rsidR="001B4FD7" w:rsidRPr="001F00BD">
        <w:rPr>
          <w:szCs w:val="28"/>
        </w:rPr>
        <w:t xml:space="preserve"> и распространяется на правоотношения, возникающие начиная с составления проекта бюджета Красносулинского района на 2024 год и плановый период 2025 и 2026 годов и подлежит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B772CE" w:rsidRPr="001F00BD" w:rsidRDefault="00B772CE" w:rsidP="001F00BD">
      <w:pPr>
        <w:ind w:firstLine="709"/>
        <w:rPr>
          <w:szCs w:val="28"/>
        </w:rPr>
      </w:pPr>
      <w:r w:rsidRPr="001F00BD">
        <w:rPr>
          <w:szCs w:val="28"/>
        </w:rPr>
        <w:lastRenderedPageBreak/>
        <w:t>3. Контроль за исполнением настоящего постановления возложить на заместителя главы Администрации Красносулинского района по вопросам социального развития Матвиенко Л.С.</w:t>
      </w:r>
    </w:p>
    <w:p w:rsidR="003870D8" w:rsidRDefault="003870D8" w:rsidP="001F00BD">
      <w:pPr>
        <w:ind w:firstLine="0"/>
        <w:rPr>
          <w:szCs w:val="28"/>
        </w:rPr>
      </w:pPr>
    </w:p>
    <w:p w:rsidR="003870D8" w:rsidRDefault="003870D8" w:rsidP="001F00BD">
      <w:pPr>
        <w:ind w:firstLine="0"/>
        <w:rPr>
          <w:szCs w:val="28"/>
        </w:rPr>
      </w:pPr>
    </w:p>
    <w:p w:rsidR="003870D8" w:rsidRDefault="003870D8" w:rsidP="001F00BD">
      <w:pPr>
        <w:ind w:firstLine="0"/>
        <w:rPr>
          <w:szCs w:val="28"/>
        </w:rPr>
      </w:pPr>
    </w:p>
    <w:p w:rsidR="00B772CE" w:rsidRPr="001F00BD" w:rsidRDefault="00CC08D4" w:rsidP="001F00BD">
      <w:pPr>
        <w:ind w:firstLine="0"/>
        <w:rPr>
          <w:szCs w:val="28"/>
        </w:rPr>
      </w:pPr>
      <w:r w:rsidRPr="001F00BD">
        <w:rPr>
          <w:szCs w:val="28"/>
        </w:rPr>
        <w:t>Глава</w:t>
      </w:r>
      <w:r w:rsidR="00B772CE" w:rsidRPr="001F00BD">
        <w:rPr>
          <w:szCs w:val="28"/>
        </w:rPr>
        <w:t xml:space="preserve"> Администрации </w:t>
      </w:r>
    </w:p>
    <w:p w:rsidR="00B772CE" w:rsidRPr="001F00BD" w:rsidRDefault="00B772CE" w:rsidP="001F00BD">
      <w:pPr>
        <w:tabs>
          <w:tab w:val="right" w:pos="9639"/>
        </w:tabs>
        <w:ind w:firstLine="0"/>
        <w:rPr>
          <w:szCs w:val="28"/>
        </w:rPr>
      </w:pPr>
      <w:r w:rsidRPr="001F00BD">
        <w:rPr>
          <w:szCs w:val="28"/>
        </w:rPr>
        <w:t>Красносулинского района</w:t>
      </w:r>
      <w:r w:rsidR="004E1BFB" w:rsidRPr="001F00BD">
        <w:rPr>
          <w:szCs w:val="28"/>
        </w:rPr>
        <w:tab/>
      </w:r>
      <w:r w:rsidR="00CC08D4" w:rsidRPr="001F00BD">
        <w:rPr>
          <w:szCs w:val="28"/>
        </w:rPr>
        <w:t>Н.А. Альшенко</w:t>
      </w:r>
    </w:p>
    <w:p w:rsidR="003870D8" w:rsidRDefault="003870D8" w:rsidP="001F00BD">
      <w:pPr>
        <w:ind w:firstLine="0"/>
        <w:jc w:val="left"/>
        <w:rPr>
          <w:szCs w:val="28"/>
        </w:rPr>
      </w:pPr>
    </w:p>
    <w:p w:rsidR="003870D8" w:rsidRDefault="003870D8" w:rsidP="001F00BD">
      <w:pPr>
        <w:ind w:firstLine="0"/>
        <w:jc w:val="left"/>
        <w:rPr>
          <w:szCs w:val="28"/>
        </w:rPr>
      </w:pPr>
    </w:p>
    <w:p w:rsidR="003870D8" w:rsidRDefault="003870D8" w:rsidP="001F00BD">
      <w:pPr>
        <w:ind w:firstLine="0"/>
        <w:jc w:val="left"/>
        <w:rPr>
          <w:szCs w:val="28"/>
        </w:rPr>
      </w:pPr>
    </w:p>
    <w:p w:rsidR="003870D8" w:rsidRDefault="003870D8" w:rsidP="001F00BD">
      <w:pPr>
        <w:ind w:firstLine="0"/>
        <w:jc w:val="left"/>
        <w:rPr>
          <w:szCs w:val="28"/>
        </w:rPr>
      </w:pPr>
    </w:p>
    <w:p w:rsidR="00B772CE" w:rsidRPr="001F00BD" w:rsidRDefault="000F245A" w:rsidP="001F00BD">
      <w:pPr>
        <w:ind w:firstLine="0"/>
        <w:jc w:val="left"/>
        <w:rPr>
          <w:szCs w:val="28"/>
        </w:rPr>
      </w:pPr>
      <w:r w:rsidRPr="001F00BD">
        <w:rPr>
          <w:szCs w:val="28"/>
        </w:rPr>
        <w:t>П</w:t>
      </w:r>
      <w:r w:rsidR="00B772CE" w:rsidRPr="001F00BD">
        <w:rPr>
          <w:szCs w:val="28"/>
        </w:rPr>
        <w:t>остановление вносит</w:t>
      </w:r>
    </w:p>
    <w:p w:rsidR="00B772CE" w:rsidRPr="001F00BD" w:rsidRDefault="00B772CE" w:rsidP="001F00BD">
      <w:pPr>
        <w:ind w:firstLine="0"/>
        <w:jc w:val="left"/>
        <w:rPr>
          <w:szCs w:val="28"/>
        </w:rPr>
      </w:pPr>
      <w:r w:rsidRPr="001F00BD">
        <w:rPr>
          <w:szCs w:val="28"/>
        </w:rPr>
        <w:t>Отдел культуры и искусства</w:t>
      </w:r>
    </w:p>
    <w:p w:rsidR="00E44345" w:rsidRPr="001F00BD" w:rsidRDefault="003870D8" w:rsidP="003870D8">
      <w:pPr>
        <w:ind w:left="5670" w:firstLine="0"/>
        <w:jc w:val="center"/>
        <w:rPr>
          <w:szCs w:val="28"/>
        </w:rPr>
      </w:pPr>
      <w:r>
        <w:rPr>
          <w:szCs w:val="28"/>
        </w:rPr>
        <w:br w:type="page"/>
      </w:r>
      <w:r w:rsidR="00E8024C" w:rsidRPr="001F00BD">
        <w:rPr>
          <w:szCs w:val="28"/>
        </w:rPr>
        <w:lastRenderedPageBreak/>
        <w:t>Приложение</w:t>
      </w:r>
    </w:p>
    <w:p w:rsidR="00E44345" w:rsidRPr="001F00BD" w:rsidRDefault="00E44345" w:rsidP="003870D8">
      <w:pPr>
        <w:ind w:left="5670" w:firstLine="0"/>
        <w:jc w:val="center"/>
        <w:rPr>
          <w:szCs w:val="28"/>
        </w:rPr>
      </w:pPr>
      <w:r w:rsidRPr="001F00BD">
        <w:rPr>
          <w:szCs w:val="28"/>
        </w:rPr>
        <w:t>к постановлению</w:t>
      </w:r>
    </w:p>
    <w:p w:rsidR="00E44345" w:rsidRPr="001F00BD" w:rsidRDefault="00E44345" w:rsidP="003870D8">
      <w:pPr>
        <w:ind w:left="5670" w:firstLine="0"/>
        <w:jc w:val="center"/>
        <w:rPr>
          <w:szCs w:val="28"/>
        </w:rPr>
      </w:pPr>
      <w:r w:rsidRPr="001F00BD">
        <w:rPr>
          <w:szCs w:val="28"/>
        </w:rPr>
        <w:t>Администрации</w:t>
      </w:r>
    </w:p>
    <w:p w:rsidR="00E44345" w:rsidRPr="001F00BD" w:rsidRDefault="00E44345" w:rsidP="003870D8">
      <w:pPr>
        <w:ind w:left="5670" w:firstLine="0"/>
        <w:jc w:val="center"/>
        <w:rPr>
          <w:szCs w:val="28"/>
        </w:rPr>
      </w:pPr>
      <w:r w:rsidRPr="001F00BD">
        <w:rPr>
          <w:szCs w:val="28"/>
        </w:rPr>
        <w:t>Красносулинского района</w:t>
      </w:r>
    </w:p>
    <w:p w:rsidR="00E44345" w:rsidRDefault="00C40E6F" w:rsidP="003870D8">
      <w:pPr>
        <w:ind w:left="5670" w:firstLine="0"/>
        <w:jc w:val="center"/>
        <w:rPr>
          <w:szCs w:val="28"/>
        </w:rPr>
      </w:pPr>
      <w:r w:rsidRPr="001F00BD">
        <w:rPr>
          <w:szCs w:val="28"/>
        </w:rPr>
        <w:t>о</w:t>
      </w:r>
      <w:r w:rsidR="00E44345" w:rsidRPr="001F00BD">
        <w:rPr>
          <w:szCs w:val="28"/>
        </w:rPr>
        <w:t>т</w:t>
      </w:r>
      <w:r w:rsidR="00780F4D" w:rsidRPr="001F00BD">
        <w:rPr>
          <w:szCs w:val="28"/>
        </w:rPr>
        <w:t xml:space="preserve"> </w:t>
      </w:r>
      <w:r w:rsidR="003870D8">
        <w:rPr>
          <w:szCs w:val="28"/>
        </w:rPr>
        <w:t xml:space="preserve">13.12.2023 </w:t>
      </w:r>
      <w:r w:rsidR="00E44345" w:rsidRPr="001F00BD">
        <w:rPr>
          <w:szCs w:val="28"/>
        </w:rPr>
        <w:t>№</w:t>
      </w:r>
      <w:r w:rsidR="003870D8">
        <w:rPr>
          <w:szCs w:val="28"/>
        </w:rPr>
        <w:t xml:space="preserve"> 1222</w:t>
      </w:r>
    </w:p>
    <w:p w:rsidR="003870D8" w:rsidRPr="001F00BD" w:rsidRDefault="003870D8" w:rsidP="003870D8">
      <w:pPr>
        <w:ind w:left="5670" w:firstLine="0"/>
        <w:jc w:val="center"/>
        <w:rPr>
          <w:szCs w:val="28"/>
        </w:rPr>
      </w:pPr>
    </w:p>
    <w:p w:rsidR="00551A53" w:rsidRPr="001F00BD" w:rsidRDefault="00551A53" w:rsidP="001F00BD">
      <w:pPr>
        <w:autoSpaceDE w:val="0"/>
        <w:autoSpaceDN w:val="0"/>
        <w:adjustRightInd w:val="0"/>
        <w:ind w:firstLine="0"/>
        <w:jc w:val="center"/>
        <w:rPr>
          <w:szCs w:val="28"/>
        </w:rPr>
      </w:pPr>
      <w:r w:rsidRPr="001F00BD">
        <w:rPr>
          <w:szCs w:val="28"/>
        </w:rPr>
        <w:t>ИЗМЕНЕНИЯ,</w:t>
      </w:r>
    </w:p>
    <w:p w:rsidR="00551A53" w:rsidRPr="001F00BD" w:rsidRDefault="00551A53" w:rsidP="001F00BD">
      <w:pPr>
        <w:autoSpaceDE w:val="0"/>
        <w:autoSpaceDN w:val="0"/>
        <w:adjustRightInd w:val="0"/>
        <w:ind w:firstLine="0"/>
        <w:jc w:val="center"/>
        <w:rPr>
          <w:szCs w:val="28"/>
        </w:rPr>
      </w:pPr>
      <w:r w:rsidRPr="001F00BD">
        <w:rPr>
          <w:szCs w:val="28"/>
        </w:rPr>
        <w:t xml:space="preserve">вносимые в приложение № 1 к постановлению Администрации Красносулинского района от 07.12.2018 № 1364 «Об утверждении муниципальной программы Красносулинского района </w:t>
      </w:r>
    </w:p>
    <w:p w:rsidR="00551A53" w:rsidRDefault="00551A53" w:rsidP="001F00BD">
      <w:pPr>
        <w:autoSpaceDE w:val="0"/>
        <w:autoSpaceDN w:val="0"/>
        <w:adjustRightInd w:val="0"/>
        <w:ind w:firstLine="0"/>
        <w:jc w:val="center"/>
        <w:rPr>
          <w:szCs w:val="28"/>
        </w:rPr>
      </w:pPr>
      <w:r w:rsidRPr="001F00BD">
        <w:rPr>
          <w:szCs w:val="28"/>
        </w:rPr>
        <w:t>«Развитие культуры»</w:t>
      </w:r>
    </w:p>
    <w:p w:rsidR="003870D8" w:rsidRPr="001F00BD" w:rsidRDefault="003870D8" w:rsidP="001F00BD">
      <w:pPr>
        <w:autoSpaceDE w:val="0"/>
        <w:autoSpaceDN w:val="0"/>
        <w:adjustRightInd w:val="0"/>
        <w:ind w:firstLine="0"/>
        <w:jc w:val="center"/>
        <w:rPr>
          <w:szCs w:val="28"/>
        </w:rPr>
      </w:pPr>
    </w:p>
    <w:p w:rsidR="00D851CF" w:rsidRPr="001F00BD" w:rsidRDefault="00575417" w:rsidP="001F00BD">
      <w:pPr>
        <w:autoSpaceDE w:val="0"/>
        <w:autoSpaceDN w:val="0"/>
        <w:adjustRightInd w:val="0"/>
        <w:ind w:firstLine="709"/>
        <w:rPr>
          <w:szCs w:val="28"/>
        </w:rPr>
      </w:pPr>
      <w:r w:rsidRPr="001F00BD">
        <w:rPr>
          <w:szCs w:val="28"/>
        </w:rPr>
        <w:t>1</w:t>
      </w:r>
      <w:r w:rsidR="00D851CF" w:rsidRPr="001F00BD">
        <w:rPr>
          <w:szCs w:val="28"/>
        </w:rPr>
        <w:t>.</w:t>
      </w:r>
      <w:r w:rsidR="003870D8">
        <w:rPr>
          <w:szCs w:val="28"/>
        </w:rPr>
        <w:t> </w:t>
      </w:r>
      <w:r w:rsidR="00D851CF" w:rsidRPr="001F00BD">
        <w:rPr>
          <w:szCs w:val="28"/>
        </w:rPr>
        <w:t>В Паспорте муниципальной программы Красносулинского района «Развитие культуры» раздел «Ресурсное обеспечение муниципальной</w:t>
      </w:r>
      <w:r w:rsidR="003870D8">
        <w:rPr>
          <w:szCs w:val="28"/>
        </w:rPr>
        <w:t xml:space="preserve"> </w:t>
      </w:r>
      <w:r w:rsidR="00D851CF" w:rsidRPr="001F00BD">
        <w:rPr>
          <w:szCs w:val="28"/>
        </w:rPr>
        <w:t>программы Красносулинского района» изложить в 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371"/>
      </w:tblGrid>
      <w:tr w:rsidR="00D851CF" w:rsidRPr="001F00BD" w:rsidTr="003870D8">
        <w:trPr>
          <w:trHeight w:val="378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51CF" w:rsidRPr="001F00BD" w:rsidRDefault="00D851CF" w:rsidP="001F00BD">
            <w:pPr>
              <w:ind w:left="-108" w:firstLine="0"/>
              <w:rPr>
                <w:szCs w:val="28"/>
              </w:rPr>
            </w:pPr>
            <w:r w:rsidRPr="001F00BD">
              <w:rPr>
                <w:szCs w:val="28"/>
              </w:rPr>
              <w:t>«Ресурсное обеспечение муниципальной программы Красносулинского района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EB42EB" w:rsidRPr="001F00BD" w:rsidRDefault="00EB42EB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>Общий объем финансирования муниципальной программы составляет – 1296560,6 тыс. рублей,</w:t>
            </w:r>
            <w:r w:rsidR="003870D8">
              <w:rPr>
                <w:szCs w:val="28"/>
              </w:rPr>
              <w:t xml:space="preserve"> </w:t>
            </w:r>
            <w:r w:rsidRPr="001F00BD">
              <w:rPr>
                <w:szCs w:val="28"/>
              </w:rPr>
              <w:t>в том числе:</w:t>
            </w:r>
          </w:p>
          <w:p w:rsidR="00EB42EB" w:rsidRPr="001F00BD" w:rsidRDefault="00EB42EB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 xml:space="preserve">2019 год – 86641,0 тыс. </w:t>
            </w:r>
            <w:r w:rsidR="004F2EC7">
              <w:rPr>
                <w:szCs w:val="28"/>
              </w:rPr>
              <w:t>руб.;</w:t>
            </w:r>
          </w:p>
          <w:p w:rsidR="00EB42EB" w:rsidRPr="001F00BD" w:rsidRDefault="00EB42EB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 xml:space="preserve">2020 год – 132142,4 тыс. </w:t>
            </w:r>
            <w:r w:rsidR="004F2EC7">
              <w:rPr>
                <w:szCs w:val="28"/>
              </w:rPr>
              <w:t>руб.;</w:t>
            </w:r>
          </w:p>
          <w:p w:rsidR="00EB42EB" w:rsidRPr="001F00BD" w:rsidRDefault="00EB42EB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 xml:space="preserve">2021 год – 141144,5 тыс. </w:t>
            </w:r>
            <w:r w:rsidR="004F2EC7">
              <w:rPr>
                <w:szCs w:val="28"/>
              </w:rPr>
              <w:t>руб.;</w:t>
            </w:r>
          </w:p>
          <w:p w:rsidR="00EB42EB" w:rsidRPr="001F00BD" w:rsidRDefault="00EB42EB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 xml:space="preserve">2022 год – 129006,2 тыс. </w:t>
            </w:r>
            <w:r w:rsidR="004F2EC7">
              <w:rPr>
                <w:szCs w:val="28"/>
              </w:rPr>
              <w:t>руб.;</w:t>
            </w:r>
          </w:p>
          <w:p w:rsidR="00EB42EB" w:rsidRPr="001F00BD" w:rsidRDefault="00EB42EB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 xml:space="preserve">2023 год – 172816,4 тыс. </w:t>
            </w:r>
            <w:r w:rsidR="004F2EC7">
              <w:rPr>
                <w:szCs w:val="28"/>
              </w:rPr>
              <w:t>руб.;</w:t>
            </w:r>
          </w:p>
          <w:p w:rsidR="00EB42EB" w:rsidRPr="001F00BD" w:rsidRDefault="00EB42EB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 xml:space="preserve">2024 год – 113893,3 тыс. </w:t>
            </w:r>
            <w:r w:rsidR="004F2EC7">
              <w:rPr>
                <w:szCs w:val="28"/>
              </w:rPr>
              <w:t>руб.;</w:t>
            </w:r>
          </w:p>
          <w:p w:rsidR="00EB42EB" w:rsidRPr="001F00BD" w:rsidRDefault="00EB42EB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 xml:space="preserve">2025 год – 84914,5 тыс. </w:t>
            </w:r>
            <w:r w:rsidR="004F2EC7">
              <w:rPr>
                <w:szCs w:val="28"/>
              </w:rPr>
              <w:t>руб.;</w:t>
            </w:r>
          </w:p>
          <w:p w:rsidR="00EB42EB" w:rsidRPr="001F00BD" w:rsidRDefault="00EB42EB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 xml:space="preserve">2026 год – 87203,1 тыс. </w:t>
            </w:r>
            <w:r w:rsidR="004F2EC7">
              <w:rPr>
                <w:szCs w:val="28"/>
              </w:rPr>
              <w:t>руб.;</w:t>
            </w:r>
          </w:p>
          <w:p w:rsidR="00EB42EB" w:rsidRPr="001F00BD" w:rsidRDefault="00EB42EB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 xml:space="preserve">2027 год – 87 199,8 тыс. </w:t>
            </w:r>
            <w:r w:rsidR="004F2EC7">
              <w:rPr>
                <w:szCs w:val="28"/>
              </w:rPr>
              <w:t>руб.;</w:t>
            </w:r>
          </w:p>
          <w:p w:rsidR="00EB42EB" w:rsidRPr="001F00BD" w:rsidRDefault="00EB42EB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 xml:space="preserve">2028 год – 87199,8 тыс. </w:t>
            </w:r>
            <w:r w:rsidR="004F2EC7">
              <w:rPr>
                <w:szCs w:val="28"/>
              </w:rPr>
              <w:t>руб.;</w:t>
            </w:r>
          </w:p>
          <w:p w:rsidR="00EB42EB" w:rsidRPr="001F00BD" w:rsidRDefault="00EB42EB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 xml:space="preserve">2029 год – 87199,8 тыс. </w:t>
            </w:r>
            <w:r w:rsidR="004F2EC7">
              <w:rPr>
                <w:szCs w:val="28"/>
              </w:rPr>
              <w:t>руб.;</w:t>
            </w:r>
          </w:p>
          <w:p w:rsidR="00EB42EB" w:rsidRPr="001F00BD" w:rsidRDefault="00EB42EB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>2030 год – 87199,8 тыс. руб.</w:t>
            </w:r>
          </w:p>
          <w:p w:rsidR="00EB42EB" w:rsidRPr="001F00BD" w:rsidRDefault="00EB42EB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 xml:space="preserve">Объем средств федерального бюджета составляет – </w:t>
            </w:r>
            <w:r w:rsidR="004F2EC7">
              <w:rPr>
                <w:szCs w:val="28"/>
              </w:rPr>
              <w:br/>
            </w:r>
            <w:r w:rsidRPr="001F00BD">
              <w:rPr>
                <w:szCs w:val="28"/>
              </w:rPr>
              <w:t>13490,9 тыс. рублей, из них:</w:t>
            </w:r>
          </w:p>
          <w:p w:rsidR="00EB42EB" w:rsidRPr="001F00BD" w:rsidRDefault="00EB42EB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 xml:space="preserve">2019 год – 2519,1 тыс. </w:t>
            </w:r>
            <w:r w:rsidR="004F2EC7">
              <w:rPr>
                <w:szCs w:val="28"/>
              </w:rPr>
              <w:t>руб.;</w:t>
            </w:r>
          </w:p>
          <w:p w:rsidR="00EB42EB" w:rsidRPr="001F00BD" w:rsidRDefault="00EB42EB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 xml:space="preserve">2020 год – 2222,3 тыс. </w:t>
            </w:r>
            <w:r w:rsidR="004F2EC7">
              <w:rPr>
                <w:szCs w:val="28"/>
              </w:rPr>
              <w:t>руб.;</w:t>
            </w:r>
          </w:p>
          <w:p w:rsidR="00EB42EB" w:rsidRPr="001F00BD" w:rsidRDefault="00EB42EB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 xml:space="preserve">2021 год – 3689,9 тыс. </w:t>
            </w:r>
            <w:r w:rsidR="004F2EC7">
              <w:rPr>
                <w:szCs w:val="28"/>
              </w:rPr>
              <w:t>руб.;</w:t>
            </w:r>
          </w:p>
          <w:p w:rsidR="00EB42EB" w:rsidRPr="001F00BD" w:rsidRDefault="00EB42EB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 xml:space="preserve">2022 год – 279,1 тыс. </w:t>
            </w:r>
            <w:r w:rsidR="004F2EC7">
              <w:rPr>
                <w:szCs w:val="28"/>
              </w:rPr>
              <w:t>руб.;</w:t>
            </w:r>
          </w:p>
          <w:p w:rsidR="00EB42EB" w:rsidRPr="001F00BD" w:rsidRDefault="00EB42EB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 xml:space="preserve">2023 год – 251,7 тыс. </w:t>
            </w:r>
            <w:r w:rsidR="004F2EC7">
              <w:rPr>
                <w:szCs w:val="28"/>
              </w:rPr>
              <w:t>руб.;</w:t>
            </w:r>
          </w:p>
          <w:p w:rsidR="00EB42EB" w:rsidRPr="001F00BD" w:rsidRDefault="00EB42EB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 xml:space="preserve">2024 год – 4270,8 тыс. </w:t>
            </w:r>
            <w:r w:rsidR="004F2EC7">
              <w:rPr>
                <w:szCs w:val="28"/>
              </w:rPr>
              <w:t>руб.;</w:t>
            </w:r>
          </w:p>
          <w:p w:rsidR="00EB42EB" w:rsidRPr="001F00BD" w:rsidRDefault="00EB42EB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 xml:space="preserve">2025 год – 258,0 тыс. </w:t>
            </w:r>
            <w:r w:rsidR="004F2EC7">
              <w:rPr>
                <w:szCs w:val="28"/>
              </w:rPr>
              <w:t>руб.;</w:t>
            </w:r>
          </w:p>
          <w:p w:rsidR="00EB42EB" w:rsidRPr="001F00BD" w:rsidRDefault="00EB42EB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 xml:space="preserve">2026 год – 0,0 тыс. </w:t>
            </w:r>
            <w:r w:rsidR="004F2EC7">
              <w:rPr>
                <w:szCs w:val="28"/>
              </w:rPr>
              <w:t>руб.;</w:t>
            </w:r>
          </w:p>
          <w:p w:rsidR="00EB42EB" w:rsidRPr="001F00BD" w:rsidRDefault="00EB42EB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 xml:space="preserve">2027 год – 0,0 тыс. </w:t>
            </w:r>
            <w:r w:rsidR="004F2EC7">
              <w:rPr>
                <w:szCs w:val="28"/>
              </w:rPr>
              <w:t>руб.;</w:t>
            </w:r>
          </w:p>
          <w:p w:rsidR="00EB42EB" w:rsidRPr="001F00BD" w:rsidRDefault="00EB42EB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 xml:space="preserve">2028 год – 0,0 тыс. </w:t>
            </w:r>
            <w:r w:rsidR="004F2EC7">
              <w:rPr>
                <w:szCs w:val="28"/>
              </w:rPr>
              <w:t>руб.;</w:t>
            </w:r>
          </w:p>
          <w:p w:rsidR="00EB42EB" w:rsidRPr="001F00BD" w:rsidRDefault="00EB42EB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 xml:space="preserve">2029 год – 0,0 тыс. </w:t>
            </w:r>
            <w:r w:rsidR="004F2EC7">
              <w:rPr>
                <w:szCs w:val="28"/>
              </w:rPr>
              <w:t>руб.;</w:t>
            </w:r>
          </w:p>
          <w:p w:rsidR="00EB42EB" w:rsidRPr="001F00BD" w:rsidRDefault="00EB42EB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>2030 год – 0,0 тыс. руб.</w:t>
            </w:r>
          </w:p>
          <w:p w:rsidR="00EB42EB" w:rsidRPr="001F00BD" w:rsidRDefault="00EB42EB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 xml:space="preserve">Объем средств областного бюджета составляет – </w:t>
            </w:r>
            <w:r w:rsidR="004F2EC7">
              <w:rPr>
                <w:szCs w:val="28"/>
              </w:rPr>
              <w:br/>
            </w:r>
            <w:r w:rsidRPr="001F00BD">
              <w:rPr>
                <w:szCs w:val="28"/>
              </w:rPr>
              <w:t>170354,1 тыс. рублей, из них:</w:t>
            </w:r>
          </w:p>
          <w:p w:rsidR="00EB42EB" w:rsidRPr="001F00BD" w:rsidRDefault="00EB42EB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lastRenderedPageBreak/>
              <w:t xml:space="preserve">2019 год – 6882,9 тыс. </w:t>
            </w:r>
            <w:r w:rsidR="004F2EC7">
              <w:rPr>
                <w:szCs w:val="28"/>
              </w:rPr>
              <w:t>руб.;</w:t>
            </w:r>
          </w:p>
          <w:p w:rsidR="00EB42EB" w:rsidRPr="001F00BD" w:rsidRDefault="00EB42EB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 xml:space="preserve">2020 год – 48205,0 тыс. </w:t>
            </w:r>
            <w:r w:rsidR="004F2EC7">
              <w:rPr>
                <w:szCs w:val="28"/>
              </w:rPr>
              <w:t>руб.;</w:t>
            </w:r>
          </w:p>
          <w:p w:rsidR="00EB42EB" w:rsidRPr="001F00BD" w:rsidRDefault="00EB42EB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 xml:space="preserve">2021 год – 50185,8 тыс. </w:t>
            </w:r>
            <w:r w:rsidR="004F2EC7">
              <w:rPr>
                <w:szCs w:val="28"/>
              </w:rPr>
              <w:t>руб.;</w:t>
            </w:r>
          </w:p>
          <w:p w:rsidR="00EB42EB" w:rsidRPr="001F00BD" w:rsidRDefault="00EB42EB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 xml:space="preserve">2022 год – 26979,5 тыс. </w:t>
            </w:r>
            <w:r w:rsidR="004F2EC7">
              <w:rPr>
                <w:szCs w:val="28"/>
              </w:rPr>
              <w:t>руб.;</w:t>
            </w:r>
          </w:p>
          <w:p w:rsidR="00EB42EB" w:rsidRPr="001F00BD" w:rsidRDefault="00EB42EB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 xml:space="preserve">2023 год – 35808,6 тыс. </w:t>
            </w:r>
            <w:r w:rsidR="004F2EC7">
              <w:rPr>
                <w:szCs w:val="28"/>
              </w:rPr>
              <w:t>руб.;</w:t>
            </w:r>
          </w:p>
          <w:p w:rsidR="00EB42EB" w:rsidRPr="001F00BD" w:rsidRDefault="00EB42EB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 xml:space="preserve">2024 год – 2246,7 тыс. </w:t>
            </w:r>
            <w:r w:rsidR="004F2EC7">
              <w:rPr>
                <w:szCs w:val="28"/>
              </w:rPr>
              <w:t>руб.;</w:t>
            </w:r>
          </w:p>
          <w:p w:rsidR="00EB42EB" w:rsidRPr="001F00BD" w:rsidRDefault="00EB42EB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 xml:space="preserve">2025 год – 45,6 тыс. </w:t>
            </w:r>
            <w:r w:rsidR="004F2EC7">
              <w:rPr>
                <w:szCs w:val="28"/>
              </w:rPr>
              <w:t>руб.;</w:t>
            </w:r>
          </w:p>
          <w:p w:rsidR="00EB42EB" w:rsidRPr="001F00BD" w:rsidRDefault="00EB42EB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 xml:space="preserve">2026 год – 0,0 тыс. </w:t>
            </w:r>
            <w:r w:rsidR="004F2EC7">
              <w:rPr>
                <w:szCs w:val="28"/>
              </w:rPr>
              <w:t>руб.;</w:t>
            </w:r>
          </w:p>
          <w:p w:rsidR="00EB42EB" w:rsidRPr="001F00BD" w:rsidRDefault="00EB42EB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 xml:space="preserve">2027 год – 0,0 тыс. </w:t>
            </w:r>
            <w:r w:rsidR="004F2EC7">
              <w:rPr>
                <w:szCs w:val="28"/>
              </w:rPr>
              <w:t>руб.;</w:t>
            </w:r>
          </w:p>
          <w:p w:rsidR="00EB42EB" w:rsidRPr="001F00BD" w:rsidRDefault="00EB42EB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 xml:space="preserve">2028 год – 0,0 тыс. </w:t>
            </w:r>
            <w:r w:rsidR="004F2EC7">
              <w:rPr>
                <w:szCs w:val="28"/>
              </w:rPr>
              <w:t>руб.;</w:t>
            </w:r>
          </w:p>
          <w:p w:rsidR="00EB42EB" w:rsidRPr="001F00BD" w:rsidRDefault="00EB42EB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 xml:space="preserve">2029 год – 0,0 тыс. </w:t>
            </w:r>
            <w:r w:rsidR="004F2EC7">
              <w:rPr>
                <w:szCs w:val="28"/>
              </w:rPr>
              <w:t>руб.;</w:t>
            </w:r>
          </w:p>
          <w:p w:rsidR="00EB42EB" w:rsidRPr="001F00BD" w:rsidRDefault="00EB42EB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>2030 год – 0,0 тыс. руб.</w:t>
            </w:r>
          </w:p>
          <w:p w:rsidR="00EB42EB" w:rsidRPr="001F00BD" w:rsidRDefault="00EB42EB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>Объем средств бюджета района составляет –</w:t>
            </w:r>
            <w:r w:rsidR="003870D8">
              <w:rPr>
                <w:szCs w:val="28"/>
              </w:rPr>
              <w:t xml:space="preserve"> </w:t>
            </w:r>
            <w:r w:rsidR="00924EBF">
              <w:rPr>
                <w:szCs w:val="28"/>
              </w:rPr>
              <w:br/>
            </w:r>
            <w:r w:rsidRPr="001F00BD">
              <w:rPr>
                <w:szCs w:val="28"/>
              </w:rPr>
              <w:t>988282,2 тыс. рублей, из них:</w:t>
            </w:r>
          </w:p>
          <w:p w:rsidR="00EB42EB" w:rsidRPr="001F00BD" w:rsidRDefault="00EB42EB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 xml:space="preserve">2019 год – 72536,9 тыс. </w:t>
            </w:r>
            <w:r w:rsidR="004F2EC7">
              <w:rPr>
                <w:szCs w:val="28"/>
              </w:rPr>
              <w:t>руб.;</w:t>
            </w:r>
          </w:p>
          <w:p w:rsidR="00EB42EB" w:rsidRPr="001F00BD" w:rsidRDefault="00EB42EB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 xml:space="preserve">2020 год – 73757,4 тыс. </w:t>
            </w:r>
            <w:r w:rsidR="004F2EC7">
              <w:rPr>
                <w:szCs w:val="28"/>
              </w:rPr>
              <w:t>руб.;</w:t>
            </w:r>
          </w:p>
          <w:p w:rsidR="00EB42EB" w:rsidRPr="001F00BD" w:rsidRDefault="00EB42EB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 xml:space="preserve">2021 год – 77779,6 тыс. </w:t>
            </w:r>
            <w:r w:rsidR="004F2EC7">
              <w:rPr>
                <w:szCs w:val="28"/>
              </w:rPr>
              <w:t>руб.;</w:t>
            </w:r>
          </w:p>
          <w:p w:rsidR="00EB42EB" w:rsidRPr="001F00BD" w:rsidRDefault="00EB42EB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 xml:space="preserve">2022 год – 81247,5 тыс. </w:t>
            </w:r>
            <w:r w:rsidR="004F2EC7">
              <w:rPr>
                <w:szCs w:val="28"/>
              </w:rPr>
              <w:t>руб.;</w:t>
            </w:r>
          </w:p>
          <w:p w:rsidR="00EB42EB" w:rsidRPr="001F00BD" w:rsidRDefault="00EB42EB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 xml:space="preserve">2023 год – 93126,7 тыс. </w:t>
            </w:r>
            <w:r w:rsidR="004F2EC7">
              <w:rPr>
                <w:szCs w:val="28"/>
              </w:rPr>
              <w:t>руб.;</w:t>
            </w:r>
          </w:p>
          <w:p w:rsidR="00EB42EB" w:rsidRPr="001F00BD" w:rsidRDefault="00EB42EB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 xml:space="preserve">2024 год – 101925,1 тыс. </w:t>
            </w:r>
            <w:r w:rsidR="004F2EC7">
              <w:rPr>
                <w:szCs w:val="28"/>
              </w:rPr>
              <w:t>руб.;</w:t>
            </w:r>
          </w:p>
          <w:p w:rsidR="00EB42EB" w:rsidRPr="001F00BD" w:rsidRDefault="00EB42EB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 xml:space="preserve">2025 год – 79160,2 тыс. </w:t>
            </w:r>
            <w:r w:rsidR="004F2EC7">
              <w:rPr>
                <w:szCs w:val="28"/>
              </w:rPr>
              <w:t>руб.;</w:t>
            </w:r>
          </w:p>
          <w:p w:rsidR="00EB42EB" w:rsidRPr="001F00BD" w:rsidRDefault="00EB42EB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 xml:space="preserve">2026 год – 81752,4 тыс. </w:t>
            </w:r>
            <w:r w:rsidR="004F2EC7">
              <w:rPr>
                <w:szCs w:val="28"/>
              </w:rPr>
              <w:t>руб.;</w:t>
            </w:r>
          </w:p>
          <w:p w:rsidR="00EB42EB" w:rsidRPr="001F00BD" w:rsidRDefault="00EB42EB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 xml:space="preserve">2027 год – 81749,1 тыс. </w:t>
            </w:r>
            <w:r w:rsidR="004F2EC7">
              <w:rPr>
                <w:szCs w:val="28"/>
              </w:rPr>
              <w:t>руб.;</w:t>
            </w:r>
          </w:p>
          <w:p w:rsidR="00EB42EB" w:rsidRPr="001F00BD" w:rsidRDefault="00EB42EB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 xml:space="preserve">2028 год – 81749,1 тыс. </w:t>
            </w:r>
            <w:r w:rsidR="004F2EC7">
              <w:rPr>
                <w:szCs w:val="28"/>
              </w:rPr>
              <w:t>руб.;</w:t>
            </w:r>
          </w:p>
          <w:p w:rsidR="00EB42EB" w:rsidRPr="001F00BD" w:rsidRDefault="00EB42EB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 xml:space="preserve">2029 год – 81749,1 тыс. </w:t>
            </w:r>
            <w:r w:rsidR="004F2EC7">
              <w:rPr>
                <w:szCs w:val="28"/>
              </w:rPr>
              <w:t>руб.;</w:t>
            </w:r>
          </w:p>
          <w:p w:rsidR="00EB42EB" w:rsidRPr="001F00BD" w:rsidRDefault="00EB42EB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>2030 год – 81749,1 тыс. руб.</w:t>
            </w:r>
          </w:p>
          <w:p w:rsidR="00EB42EB" w:rsidRPr="001F00BD" w:rsidRDefault="00EB42EB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>Объем средств бюджетов поселений составляет –</w:t>
            </w:r>
            <w:r w:rsidR="003870D8">
              <w:rPr>
                <w:szCs w:val="28"/>
              </w:rPr>
              <w:t xml:space="preserve"> </w:t>
            </w:r>
            <w:r w:rsidR="004F2EC7">
              <w:rPr>
                <w:szCs w:val="28"/>
              </w:rPr>
              <w:br/>
            </w:r>
            <w:r w:rsidRPr="001F00BD">
              <w:rPr>
                <w:szCs w:val="28"/>
              </w:rPr>
              <w:t>12080,6 тыс. рублей, из них:</w:t>
            </w:r>
          </w:p>
          <w:p w:rsidR="00EB42EB" w:rsidRPr="001F00BD" w:rsidRDefault="00EB42EB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 xml:space="preserve">2019 год – 163,0 тыс. </w:t>
            </w:r>
            <w:r w:rsidR="004F2EC7">
              <w:rPr>
                <w:szCs w:val="28"/>
              </w:rPr>
              <w:t>руб.;</w:t>
            </w:r>
          </w:p>
          <w:p w:rsidR="00EB42EB" w:rsidRPr="001F00BD" w:rsidRDefault="00EB42EB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 xml:space="preserve">2020 год – 3376,7 тыс. </w:t>
            </w:r>
            <w:r w:rsidR="004F2EC7">
              <w:rPr>
                <w:szCs w:val="28"/>
              </w:rPr>
              <w:t>руб.;</w:t>
            </w:r>
          </w:p>
          <w:p w:rsidR="00EB42EB" w:rsidRPr="001F00BD" w:rsidRDefault="00EB42EB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 xml:space="preserve">2021 год – 4164,4 тыс. </w:t>
            </w:r>
            <w:r w:rsidR="004F2EC7">
              <w:rPr>
                <w:szCs w:val="28"/>
              </w:rPr>
              <w:t>руб.;</w:t>
            </w:r>
          </w:p>
          <w:p w:rsidR="00EB42EB" w:rsidRPr="001F00BD" w:rsidRDefault="00EB42EB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 xml:space="preserve">2022 год – 2011,9 тыс. </w:t>
            </w:r>
            <w:r w:rsidR="004F2EC7">
              <w:rPr>
                <w:szCs w:val="28"/>
              </w:rPr>
              <w:t>руб.;</w:t>
            </w:r>
          </w:p>
          <w:p w:rsidR="00EB42EB" w:rsidRPr="001F00BD" w:rsidRDefault="009D7809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>2023 год – 2364,6</w:t>
            </w:r>
            <w:r w:rsidR="00EB42EB" w:rsidRPr="001F00BD">
              <w:rPr>
                <w:szCs w:val="28"/>
              </w:rPr>
              <w:t xml:space="preserve"> тыс. </w:t>
            </w:r>
            <w:r w:rsidR="004F2EC7">
              <w:rPr>
                <w:szCs w:val="28"/>
              </w:rPr>
              <w:t>руб.;</w:t>
            </w:r>
          </w:p>
          <w:p w:rsidR="00EB42EB" w:rsidRPr="001F00BD" w:rsidRDefault="00EB42EB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 xml:space="preserve">2024 год – 0,0 тыс. </w:t>
            </w:r>
            <w:r w:rsidR="004F2EC7">
              <w:rPr>
                <w:szCs w:val="28"/>
              </w:rPr>
              <w:t>руб.;</w:t>
            </w:r>
          </w:p>
          <w:p w:rsidR="00EB42EB" w:rsidRPr="001F00BD" w:rsidRDefault="00EB42EB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 xml:space="preserve">2025 год – 0,0 тыс. </w:t>
            </w:r>
            <w:r w:rsidR="004F2EC7">
              <w:rPr>
                <w:szCs w:val="28"/>
              </w:rPr>
              <w:t>руб.;</w:t>
            </w:r>
          </w:p>
          <w:p w:rsidR="00EB42EB" w:rsidRPr="001F00BD" w:rsidRDefault="00EB42EB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 xml:space="preserve">2026 год – 0,0 тыс. </w:t>
            </w:r>
            <w:r w:rsidR="004F2EC7">
              <w:rPr>
                <w:szCs w:val="28"/>
              </w:rPr>
              <w:t>руб.;</w:t>
            </w:r>
          </w:p>
          <w:p w:rsidR="00EB42EB" w:rsidRPr="001F00BD" w:rsidRDefault="00EB42EB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 xml:space="preserve">2027 год – 0,0 тыс. </w:t>
            </w:r>
            <w:r w:rsidR="004F2EC7">
              <w:rPr>
                <w:szCs w:val="28"/>
              </w:rPr>
              <w:t>руб.;</w:t>
            </w:r>
          </w:p>
          <w:p w:rsidR="00EB42EB" w:rsidRPr="001F00BD" w:rsidRDefault="00EB42EB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 xml:space="preserve">2028 год – 0,0 тыс. </w:t>
            </w:r>
            <w:r w:rsidR="004F2EC7">
              <w:rPr>
                <w:szCs w:val="28"/>
              </w:rPr>
              <w:t>руб.;</w:t>
            </w:r>
          </w:p>
          <w:p w:rsidR="00EB42EB" w:rsidRPr="001F00BD" w:rsidRDefault="00EB42EB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 xml:space="preserve">2029 год – 0,0 тыс. </w:t>
            </w:r>
            <w:r w:rsidR="004F2EC7">
              <w:rPr>
                <w:szCs w:val="28"/>
              </w:rPr>
              <w:t>руб.;</w:t>
            </w:r>
          </w:p>
          <w:p w:rsidR="00EB42EB" w:rsidRPr="001F00BD" w:rsidRDefault="00EB42EB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>2030 год – 0,0 тыс. руб.</w:t>
            </w:r>
          </w:p>
          <w:p w:rsidR="00EB42EB" w:rsidRPr="001F00BD" w:rsidRDefault="00EB42EB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>Объем средств из внебюджетных источников составляет – 112352,8 тыс. рублей, из них:</w:t>
            </w:r>
          </w:p>
          <w:p w:rsidR="00EB42EB" w:rsidRPr="001F00BD" w:rsidRDefault="00EB42EB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 xml:space="preserve">2019 год – 4539,1 тыс. </w:t>
            </w:r>
            <w:r w:rsidR="004F2EC7">
              <w:rPr>
                <w:szCs w:val="28"/>
              </w:rPr>
              <w:t>руб.;</w:t>
            </w:r>
          </w:p>
          <w:p w:rsidR="00EB42EB" w:rsidRPr="001F00BD" w:rsidRDefault="00EB42EB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 xml:space="preserve">2020 год – 4581,0 тыс. </w:t>
            </w:r>
            <w:r w:rsidR="004F2EC7">
              <w:rPr>
                <w:szCs w:val="28"/>
              </w:rPr>
              <w:t>руб.;</w:t>
            </w:r>
          </w:p>
          <w:p w:rsidR="00EB42EB" w:rsidRPr="001F00BD" w:rsidRDefault="00EB42EB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 xml:space="preserve">2021 год – 5324,8 тыс. </w:t>
            </w:r>
            <w:r w:rsidR="004F2EC7">
              <w:rPr>
                <w:szCs w:val="28"/>
              </w:rPr>
              <w:t>руб.;</w:t>
            </w:r>
          </w:p>
          <w:p w:rsidR="00EB42EB" w:rsidRPr="001F00BD" w:rsidRDefault="00EB42EB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lastRenderedPageBreak/>
              <w:t xml:space="preserve">2022 год – 18488,2 тыс. </w:t>
            </w:r>
            <w:r w:rsidR="004F2EC7">
              <w:rPr>
                <w:szCs w:val="28"/>
              </w:rPr>
              <w:t>руб.;</w:t>
            </w:r>
          </w:p>
          <w:p w:rsidR="00EB42EB" w:rsidRPr="001F00BD" w:rsidRDefault="00EB42EB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 xml:space="preserve">2023 год – 41264,8 тыс. </w:t>
            </w:r>
            <w:r w:rsidR="004F2EC7">
              <w:rPr>
                <w:szCs w:val="28"/>
              </w:rPr>
              <w:t>руб.;</w:t>
            </w:r>
          </w:p>
          <w:p w:rsidR="00EB42EB" w:rsidRPr="001F00BD" w:rsidRDefault="00EB42EB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 xml:space="preserve">2024 год – 5450,7 тыс. </w:t>
            </w:r>
            <w:r w:rsidR="004F2EC7">
              <w:rPr>
                <w:szCs w:val="28"/>
              </w:rPr>
              <w:t>руб.;</w:t>
            </w:r>
          </w:p>
          <w:p w:rsidR="00EB42EB" w:rsidRPr="001F00BD" w:rsidRDefault="00EB42EB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 xml:space="preserve">2025 год – 5450,7 тыс. </w:t>
            </w:r>
            <w:r w:rsidR="004F2EC7">
              <w:rPr>
                <w:szCs w:val="28"/>
              </w:rPr>
              <w:t>руб.;</w:t>
            </w:r>
          </w:p>
          <w:p w:rsidR="00EB42EB" w:rsidRPr="001F00BD" w:rsidRDefault="00EB42EB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 xml:space="preserve">2026 год – 5450,7 тыс. </w:t>
            </w:r>
            <w:r w:rsidR="004F2EC7">
              <w:rPr>
                <w:szCs w:val="28"/>
              </w:rPr>
              <w:t>руб.;</w:t>
            </w:r>
          </w:p>
          <w:p w:rsidR="00EB42EB" w:rsidRPr="001F00BD" w:rsidRDefault="00EB42EB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 xml:space="preserve">2027 год – 5450,7 тыс. </w:t>
            </w:r>
            <w:r w:rsidR="004F2EC7">
              <w:rPr>
                <w:szCs w:val="28"/>
              </w:rPr>
              <w:t>руб.;</w:t>
            </w:r>
          </w:p>
          <w:p w:rsidR="00EB42EB" w:rsidRPr="001F00BD" w:rsidRDefault="00EB42EB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 xml:space="preserve">2028 год – 5450,7 тыс. </w:t>
            </w:r>
            <w:r w:rsidR="004F2EC7">
              <w:rPr>
                <w:szCs w:val="28"/>
              </w:rPr>
              <w:t>руб.;</w:t>
            </w:r>
          </w:p>
          <w:p w:rsidR="00EB42EB" w:rsidRPr="001F00BD" w:rsidRDefault="00EB42EB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 xml:space="preserve">2029 год – 5450,7 тыс. </w:t>
            </w:r>
            <w:r w:rsidR="004F2EC7">
              <w:rPr>
                <w:szCs w:val="28"/>
              </w:rPr>
              <w:t>руб.;</w:t>
            </w:r>
          </w:p>
          <w:p w:rsidR="00EB42EB" w:rsidRPr="001F00BD" w:rsidRDefault="00EB42EB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>2030 год – 5450,7 тыс. руб.</w:t>
            </w:r>
          </w:p>
          <w:p w:rsidR="00D851CF" w:rsidRPr="001F00BD" w:rsidRDefault="00EB42EB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>Объемы финансирования муниципальной программы на 2027-2030 годы носят прогнозный характер и подлежат уточнению в установленном порядке».</w:t>
            </w:r>
          </w:p>
        </w:tc>
      </w:tr>
    </w:tbl>
    <w:p w:rsidR="00427365" w:rsidRPr="001F00BD" w:rsidRDefault="00044DC9" w:rsidP="001F00BD">
      <w:pPr>
        <w:autoSpaceDE w:val="0"/>
        <w:autoSpaceDN w:val="0"/>
        <w:adjustRightInd w:val="0"/>
        <w:ind w:firstLine="709"/>
        <w:rPr>
          <w:szCs w:val="28"/>
        </w:rPr>
      </w:pPr>
      <w:r w:rsidRPr="001F00BD">
        <w:rPr>
          <w:szCs w:val="28"/>
        </w:rPr>
        <w:lastRenderedPageBreak/>
        <w:t>2</w:t>
      </w:r>
      <w:r w:rsidR="00427365" w:rsidRPr="001F00BD">
        <w:rPr>
          <w:szCs w:val="28"/>
        </w:rPr>
        <w:t>. В паспорте подпрограммы 1 раздел «Ресурсное обеспечение подпрограммы» изложить в 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371"/>
      </w:tblGrid>
      <w:tr w:rsidR="00427365" w:rsidRPr="001F00BD" w:rsidTr="00A271BE">
        <w:trPr>
          <w:trHeight w:val="354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7365" w:rsidRPr="001F00BD" w:rsidRDefault="00427365" w:rsidP="00E90119">
            <w:pPr>
              <w:ind w:firstLine="0"/>
              <w:rPr>
                <w:szCs w:val="28"/>
              </w:rPr>
            </w:pPr>
            <w:r w:rsidRPr="001F00BD">
              <w:rPr>
                <w:szCs w:val="28"/>
              </w:rPr>
              <w:t>«Ресурсное обеспечение подпрограммы 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7365" w:rsidRPr="001F00BD" w:rsidRDefault="00427365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 xml:space="preserve">Общий объем финансирования подпрограммы составляет – </w:t>
            </w:r>
            <w:r w:rsidR="002C68BF" w:rsidRPr="001F00BD">
              <w:rPr>
                <w:szCs w:val="28"/>
              </w:rPr>
              <w:t>1238765,7</w:t>
            </w:r>
            <w:r w:rsidRPr="001F00BD">
              <w:rPr>
                <w:szCs w:val="28"/>
              </w:rPr>
              <w:t xml:space="preserve"> тыс. рублей, в том числе:</w:t>
            </w:r>
          </w:p>
          <w:p w:rsidR="00427365" w:rsidRPr="001F00BD" w:rsidRDefault="00427365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 xml:space="preserve">2019 год – 83801,4 тыс. </w:t>
            </w:r>
            <w:r w:rsidR="004F2EC7">
              <w:rPr>
                <w:szCs w:val="28"/>
              </w:rPr>
              <w:t>руб.;</w:t>
            </w:r>
          </w:p>
          <w:p w:rsidR="00427365" w:rsidRPr="001F00BD" w:rsidRDefault="00427365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 xml:space="preserve">2020 год – 129271,2 тыс. </w:t>
            </w:r>
            <w:r w:rsidR="004F2EC7">
              <w:rPr>
                <w:szCs w:val="28"/>
              </w:rPr>
              <w:t>руб.;</w:t>
            </w:r>
          </w:p>
          <w:p w:rsidR="00427365" w:rsidRPr="001F00BD" w:rsidRDefault="00427365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 xml:space="preserve">2021 год – </w:t>
            </w:r>
            <w:r w:rsidR="00E819C7" w:rsidRPr="001F00BD">
              <w:rPr>
                <w:szCs w:val="28"/>
              </w:rPr>
              <w:t>137751,0</w:t>
            </w:r>
            <w:r w:rsidR="00397737" w:rsidRPr="001F00BD">
              <w:rPr>
                <w:szCs w:val="28"/>
              </w:rPr>
              <w:t xml:space="preserve"> </w:t>
            </w:r>
            <w:r w:rsidRPr="001F00BD">
              <w:rPr>
                <w:szCs w:val="28"/>
              </w:rPr>
              <w:t xml:space="preserve">тыс. </w:t>
            </w:r>
            <w:r w:rsidR="004F2EC7">
              <w:rPr>
                <w:szCs w:val="28"/>
              </w:rPr>
              <w:t>руб.;</w:t>
            </w:r>
          </w:p>
          <w:p w:rsidR="00427365" w:rsidRPr="001F00BD" w:rsidRDefault="00427365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>2022 год</w:t>
            </w:r>
            <w:r w:rsidR="003870D8">
              <w:rPr>
                <w:szCs w:val="28"/>
              </w:rPr>
              <w:t xml:space="preserve"> </w:t>
            </w:r>
            <w:r w:rsidR="00E90119">
              <w:rPr>
                <w:szCs w:val="28"/>
              </w:rPr>
              <w:t>–</w:t>
            </w:r>
            <w:r w:rsidRPr="001F00BD">
              <w:rPr>
                <w:szCs w:val="28"/>
              </w:rPr>
              <w:t xml:space="preserve"> </w:t>
            </w:r>
            <w:r w:rsidR="005771D4" w:rsidRPr="001F00BD">
              <w:rPr>
                <w:szCs w:val="28"/>
              </w:rPr>
              <w:t>124556,3</w:t>
            </w:r>
            <w:r w:rsidRPr="001F00BD">
              <w:rPr>
                <w:szCs w:val="28"/>
              </w:rPr>
              <w:t xml:space="preserve"> тыс. </w:t>
            </w:r>
            <w:r w:rsidR="004F2EC7">
              <w:rPr>
                <w:szCs w:val="28"/>
              </w:rPr>
              <w:t>руб.;</w:t>
            </w:r>
          </w:p>
          <w:p w:rsidR="00427365" w:rsidRPr="001F00BD" w:rsidRDefault="00427365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 xml:space="preserve">2023 год – </w:t>
            </w:r>
            <w:r w:rsidR="003828A0" w:rsidRPr="001F00BD">
              <w:rPr>
                <w:szCs w:val="28"/>
              </w:rPr>
              <w:t>168074,5</w:t>
            </w:r>
            <w:r w:rsidRPr="001F00BD">
              <w:rPr>
                <w:szCs w:val="28"/>
              </w:rPr>
              <w:t xml:space="preserve"> тыс. </w:t>
            </w:r>
            <w:r w:rsidR="004F2EC7">
              <w:rPr>
                <w:szCs w:val="28"/>
              </w:rPr>
              <w:t>руб.;</w:t>
            </w:r>
          </w:p>
          <w:p w:rsidR="00427365" w:rsidRPr="001F00BD" w:rsidRDefault="00427365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 xml:space="preserve">2024 год – </w:t>
            </w:r>
            <w:r w:rsidR="00BA2271" w:rsidRPr="001F00BD">
              <w:rPr>
                <w:szCs w:val="28"/>
              </w:rPr>
              <w:t>108503,4</w:t>
            </w:r>
            <w:r w:rsidRPr="001F00BD">
              <w:rPr>
                <w:szCs w:val="28"/>
              </w:rPr>
              <w:t xml:space="preserve"> тыс. </w:t>
            </w:r>
            <w:r w:rsidR="004F2EC7">
              <w:rPr>
                <w:szCs w:val="28"/>
              </w:rPr>
              <w:t>руб.;</w:t>
            </w:r>
          </w:p>
          <w:p w:rsidR="00427365" w:rsidRPr="001F00BD" w:rsidRDefault="00427365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 xml:space="preserve">2025 год – </w:t>
            </w:r>
            <w:r w:rsidR="00BF61FB" w:rsidRPr="001F00BD">
              <w:rPr>
                <w:szCs w:val="28"/>
              </w:rPr>
              <w:t>79400,1</w:t>
            </w:r>
            <w:r w:rsidRPr="001F00BD">
              <w:rPr>
                <w:szCs w:val="28"/>
              </w:rPr>
              <w:t xml:space="preserve"> тыс. </w:t>
            </w:r>
            <w:r w:rsidR="004F2EC7">
              <w:rPr>
                <w:szCs w:val="28"/>
              </w:rPr>
              <w:t>руб.;</w:t>
            </w:r>
          </w:p>
          <w:p w:rsidR="00427365" w:rsidRPr="001F00BD" w:rsidRDefault="00427365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 xml:space="preserve">2026 год – </w:t>
            </w:r>
            <w:r w:rsidR="00BF61FB" w:rsidRPr="001F00BD">
              <w:rPr>
                <w:szCs w:val="28"/>
              </w:rPr>
              <w:t>81484,2</w:t>
            </w:r>
            <w:r w:rsidRPr="001F00BD">
              <w:rPr>
                <w:szCs w:val="28"/>
              </w:rPr>
              <w:t xml:space="preserve"> тыс. </w:t>
            </w:r>
            <w:r w:rsidR="004F2EC7">
              <w:rPr>
                <w:szCs w:val="28"/>
              </w:rPr>
              <w:t>руб.;</w:t>
            </w:r>
          </w:p>
          <w:p w:rsidR="00427365" w:rsidRPr="001F00BD" w:rsidRDefault="00C52480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 xml:space="preserve">2027 год – </w:t>
            </w:r>
            <w:r w:rsidR="002C68BF" w:rsidRPr="001F00BD">
              <w:rPr>
                <w:szCs w:val="28"/>
              </w:rPr>
              <w:t>81480,9</w:t>
            </w:r>
            <w:r w:rsidR="00427365" w:rsidRPr="001F00BD">
              <w:rPr>
                <w:szCs w:val="28"/>
              </w:rPr>
              <w:t xml:space="preserve"> тыс. </w:t>
            </w:r>
            <w:r w:rsidR="004F2EC7">
              <w:rPr>
                <w:szCs w:val="28"/>
              </w:rPr>
              <w:t>руб.;</w:t>
            </w:r>
          </w:p>
          <w:p w:rsidR="00427365" w:rsidRPr="001F00BD" w:rsidRDefault="002C68BF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>2028 год – 81480,9</w:t>
            </w:r>
            <w:r w:rsidR="00427365" w:rsidRPr="001F00BD">
              <w:rPr>
                <w:szCs w:val="28"/>
              </w:rPr>
              <w:t xml:space="preserve"> тыс. </w:t>
            </w:r>
            <w:r w:rsidR="004F2EC7">
              <w:rPr>
                <w:szCs w:val="28"/>
              </w:rPr>
              <w:t>руб.;</w:t>
            </w:r>
          </w:p>
          <w:p w:rsidR="00427365" w:rsidRPr="001F00BD" w:rsidRDefault="002C68BF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>2029 год – 81480,9</w:t>
            </w:r>
            <w:r w:rsidR="00427365" w:rsidRPr="001F00BD">
              <w:rPr>
                <w:szCs w:val="28"/>
              </w:rPr>
              <w:t xml:space="preserve"> тыс. </w:t>
            </w:r>
            <w:r w:rsidR="004F2EC7">
              <w:rPr>
                <w:szCs w:val="28"/>
              </w:rPr>
              <w:t>руб.;</w:t>
            </w:r>
          </w:p>
          <w:p w:rsidR="00427365" w:rsidRPr="001F00BD" w:rsidRDefault="002C68BF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>2030 год – 81480,9</w:t>
            </w:r>
            <w:r w:rsidR="00427365" w:rsidRPr="001F00BD">
              <w:rPr>
                <w:szCs w:val="28"/>
              </w:rPr>
              <w:t xml:space="preserve"> тыс. руб.</w:t>
            </w:r>
          </w:p>
          <w:p w:rsidR="00EB42EB" w:rsidRPr="001F00BD" w:rsidRDefault="00EB42EB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 xml:space="preserve">Объем средств федерального бюджета составляет – </w:t>
            </w:r>
            <w:r w:rsidR="00E90119">
              <w:rPr>
                <w:szCs w:val="28"/>
              </w:rPr>
              <w:br/>
            </w:r>
            <w:r w:rsidRPr="001F00BD">
              <w:rPr>
                <w:szCs w:val="28"/>
              </w:rPr>
              <w:t>13490,9 тыс. рублей, из них:</w:t>
            </w:r>
          </w:p>
          <w:p w:rsidR="00EB42EB" w:rsidRPr="001F00BD" w:rsidRDefault="00EB42EB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 xml:space="preserve">2019 год – 2519,1 тыс. </w:t>
            </w:r>
            <w:r w:rsidR="004F2EC7">
              <w:rPr>
                <w:szCs w:val="28"/>
              </w:rPr>
              <w:t>руб.;</w:t>
            </w:r>
          </w:p>
          <w:p w:rsidR="00EB42EB" w:rsidRPr="001F00BD" w:rsidRDefault="00EB42EB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 xml:space="preserve">2020 год – 2222,3 тыс. </w:t>
            </w:r>
            <w:r w:rsidR="004F2EC7">
              <w:rPr>
                <w:szCs w:val="28"/>
              </w:rPr>
              <w:t>руб.;</w:t>
            </w:r>
          </w:p>
          <w:p w:rsidR="00EB42EB" w:rsidRPr="001F00BD" w:rsidRDefault="00EB42EB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 xml:space="preserve">2021 год – 3689,9 тыс. </w:t>
            </w:r>
            <w:r w:rsidR="004F2EC7">
              <w:rPr>
                <w:szCs w:val="28"/>
              </w:rPr>
              <w:t>руб.;</w:t>
            </w:r>
          </w:p>
          <w:p w:rsidR="00EB42EB" w:rsidRPr="001F00BD" w:rsidRDefault="00EB42EB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 xml:space="preserve">2022 год – 279,1 тыс. </w:t>
            </w:r>
            <w:r w:rsidR="004F2EC7">
              <w:rPr>
                <w:szCs w:val="28"/>
              </w:rPr>
              <w:t>руб.;</w:t>
            </w:r>
          </w:p>
          <w:p w:rsidR="00EB42EB" w:rsidRPr="001F00BD" w:rsidRDefault="00EB42EB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 xml:space="preserve">2023 год – 251,7 тыс. </w:t>
            </w:r>
            <w:r w:rsidR="004F2EC7">
              <w:rPr>
                <w:szCs w:val="28"/>
              </w:rPr>
              <w:t>руб.;</w:t>
            </w:r>
          </w:p>
          <w:p w:rsidR="00EB42EB" w:rsidRPr="001F00BD" w:rsidRDefault="00EB42EB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 xml:space="preserve">2024 год – 4270,8 тыс. </w:t>
            </w:r>
            <w:r w:rsidR="004F2EC7">
              <w:rPr>
                <w:szCs w:val="28"/>
              </w:rPr>
              <w:t>руб.;</w:t>
            </w:r>
          </w:p>
          <w:p w:rsidR="00EB42EB" w:rsidRPr="001F00BD" w:rsidRDefault="00EB42EB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 xml:space="preserve">2025 год – 258,0 тыс. </w:t>
            </w:r>
            <w:r w:rsidR="004F2EC7">
              <w:rPr>
                <w:szCs w:val="28"/>
              </w:rPr>
              <w:t>руб.;</w:t>
            </w:r>
          </w:p>
          <w:p w:rsidR="00EB42EB" w:rsidRPr="001F00BD" w:rsidRDefault="00EB42EB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 xml:space="preserve">2026 год – 0,0 тыс. </w:t>
            </w:r>
            <w:r w:rsidR="004F2EC7">
              <w:rPr>
                <w:szCs w:val="28"/>
              </w:rPr>
              <w:t>руб.;</w:t>
            </w:r>
          </w:p>
          <w:p w:rsidR="00EB42EB" w:rsidRPr="001F00BD" w:rsidRDefault="00EB42EB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 xml:space="preserve">2027 год – 0,0 тыс. </w:t>
            </w:r>
            <w:r w:rsidR="004F2EC7">
              <w:rPr>
                <w:szCs w:val="28"/>
              </w:rPr>
              <w:t>руб.;</w:t>
            </w:r>
          </w:p>
          <w:p w:rsidR="00EB42EB" w:rsidRPr="001F00BD" w:rsidRDefault="00EB42EB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 xml:space="preserve">2028 год – 0,0 тыс. </w:t>
            </w:r>
            <w:r w:rsidR="004F2EC7">
              <w:rPr>
                <w:szCs w:val="28"/>
              </w:rPr>
              <w:t>руб.;</w:t>
            </w:r>
          </w:p>
          <w:p w:rsidR="00EB42EB" w:rsidRPr="001F00BD" w:rsidRDefault="00EB42EB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 xml:space="preserve">2029 год – 0,0 тыс. </w:t>
            </w:r>
            <w:r w:rsidR="004F2EC7">
              <w:rPr>
                <w:szCs w:val="28"/>
              </w:rPr>
              <w:t>руб.;</w:t>
            </w:r>
          </w:p>
          <w:p w:rsidR="00EB42EB" w:rsidRPr="001F00BD" w:rsidRDefault="00EB42EB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>2030 год – 0,0 тыс. руб.</w:t>
            </w:r>
          </w:p>
          <w:p w:rsidR="008F0DE3" w:rsidRPr="001F00BD" w:rsidRDefault="008F0DE3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 xml:space="preserve">Объем средств областного бюджета составляет – </w:t>
            </w:r>
            <w:r w:rsidR="00E90119">
              <w:rPr>
                <w:szCs w:val="28"/>
              </w:rPr>
              <w:br/>
            </w:r>
            <w:r w:rsidRPr="001F00BD">
              <w:rPr>
                <w:szCs w:val="28"/>
              </w:rPr>
              <w:t>170354,1 тыс. рублей, из них:</w:t>
            </w:r>
          </w:p>
          <w:p w:rsidR="008F0DE3" w:rsidRPr="001F00BD" w:rsidRDefault="008F0DE3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 xml:space="preserve">2019 год – 6882,9 тыс. </w:t>
            </w:r>
            <w:r w:rsidR="004F2EC7">
              <w:rPr>
                <w:szCs w:val="28"/>
              </w:rPr>
              <w:t>руб.;</w:t>
            </w:r>
          </w:p>
          <w:p w:rsidR="008F0DE3" w:rsidRPr="001F00BD" w:rsidRDefault="008F0DE3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lastRenderedPageBreak/>
              <w:t xml:space="preserve">2020 год – 48205,0 тыс. </w:t>
            </w:r>
            <w:r w:rsidR="004F2EC7">
              <w:rPr>
                <w:szCs w:val="28"/>
              </w:rPr>
              <w:t>руб.;</w:t>
            </w:r>
          </w:p>
          <w:p w:rsidR="008F0DE3" w:rsidRPr="001F00BD" w:rsidRDefault="008F0DE3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 xml:space="preserve">2021 год – 50185,8 тыс. </w:t>
            </w:r>
            <w:r w:rsidR="004F2EC7">
              <w:rPr>
                <w:szCs w:val="28"/>
              </w:rPr>
              <w:t>руб.;</w:t>
            </w:r>
          </w:p>
          <w:p w:rsidR="008F0DE3" w:rsidRPr="001F00BD" w:rsidRDefault="008F0DE3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 xml:space="preserve">2022 год – 26979,5 тыс. </w:t>
            </w:r>
            <w:r w:rsidR="004F2EC7">
              <w:rPr>
                <w:szCs w:val="28"/>
              </w:rPr>
              <w:t>руб.;</w:t>
            </w:r>
          </w:p>
          <w:p w:rsidR="008F0DE3" w:rsidRPr="001F00BD" w:rsidRDefault="008F0DE3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 xml:space="preserve">2023 год – 35808,6 тыс. </w:t>
            </w:r>
            <w:r w:rsidR="004F2EC7">
              <w:rPr>
                <w:szCs w:val="28"/>
              </w:rPr>
              <w:t>руб.;</w:t>
            </w:r>
          </w:p>
          <w:p w:rsidR="008F0DE3" w:rsidRPr="001F00BD" w:rsidRDefault="008F0DE3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 xml:space="preserve">2024 год – 2246,7 тыс. </w:t>
            </w:r>
            <w:r w:rsidR="004F2EC7">
              <w:rPr>
                <w:szCs w:val="28"/>
              </w:rPr>
              <w:t>руб.;</w:t>
            </w:r>
          </w:p>
          <w:p w:rsidR="008F0DE3" w:rsidRPr="001F00BD" w:rsidRDefault="008F0DE3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 xml:space="preserve">2025 год – 45,6 тыс. </w:t>
            </w:r>
            <w:r w:rsidR="004F2EC7">
              <w:rPr>
                <w:szCs w:val="28"/>
              </w:rPr>
              <w:t>руб.;</w:t>
            </w:r>
          </w:p>
          <w:p w:rsidR="008F0DE3" w:rsidRPr="001F00BD" w:rsidRDefault="008F0DE3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 xml:space="preserve">2026 год – 0,0 тыс. </w:t>
            </w:r>
            <w:r w:rsidR="004F2EC7">
              <w:rPr>
                <w:szCs w:val="28"/>
              </w:rPr>
              <w:t>руб.;</w:t>
            </w:r>
          </w:p>
          <w:p w:rsidR="008F0DE3" w:rsidRPr="001F00BD" w:rsidRDefault="008F0DE3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 xml:space="preserve">2027 год – 0,0 тыс. </w:t>
            </w:r>
            <w:r w:rsidR="004F2EC7">
              <w:rPr>
                <w:szCs w:val="28"/>
              </w:rPr>
              <w:t>руб.;</w:t>
            </w:r>
          </w:p>
          <w:p w:rsidR="008F0DE3" w:rsidRPr="001F00BD" w:rsidRDefault="008F0DE3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 xml:space="preserve">2028 год – 0,0 тыс. </w:t>
            </w:r>
            <w:r w:rsidR="004F2EC7">
              <w:rPr>
                <w:szCs w:val="28"/>
              </w:rPr>
              <w:t>руб.;</w:t>
            </w:r>
          </w:p>
          <w:p w:rsidR="008F0DE3" w:rsidRPr="001F00BD" w:rsidRDefault="008F0DE3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 xml:space="preserve">2029 год – 0,0 тыс. </w:t>
            </w:r>
            <w:r w:rsidR="004F2EC7">
              <w:rPr>
                <w:szCs w:val="28"/>
              </w:rPr>
              <w:t>руб.;</w:t>
            </w:r>
          </w:p>
          <w:p w:rsidR="008F0DE3" w:rsidRPr="001F00BD" w:rsidRDefault="008F0DE3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>2030 год – 0,0 тыс. руб.</w:t>
            </w:r>
          </w:p>
          <w:p w:rsidR="00427365" w:rsidRPr="001F00BD" w:rsidRDefault="00427365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>Объем средств бюджета района составляет –</w:t>
            </w:r>
            <w:r w:rsidR="003870D8">
              <w:rPr>
                <w:szCs w:val="28"/>
              </w:rPr>
              <w:t xml:space="preserve"> </w:t>
            </w:r>
            <w:r w:rsidR="00CA7BB7">
              <w:rPr>
                <w:szCs w:val="28"/>
              </w:rPr>
              <w:br/>
            </w:r>
            <w:r w:rsidR="002C68BF" w:rsidRPr="001F00BD">
              <w:rPr>
                <w:szCs w:val="28"/>
              </w:rPr>
              <w:t>930487,3</w:t>
            </w:r>
            <w:r w:rsidR="003870D8">
              <w:rPr>
                <w:szCs w:val="28"/>
              </w:rPr>
              <w:t xml:space="preserve"> </w:t>
            </w:r>
            <w:r w:rsidRPr="001F00BD">
              <w:rPr>
                <w:szCs w:val="28"/>
              </w:rPr>
              <w:t>тыс. рублей, из них:</w:t>
            </w:r>
          </w:p>
          <w:p w:rsidR="00427365" w:rsidRPr="001F00BD" w:rsidRDefault="00427365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 xml:space="preserve">2019 год – 69697,3 тыс. </w:t>
            </w:r>
            <w:r w:rsidR="004F2EC7">
              <w:rPr>
                <w:szCs w:val="28"/>
              </w:rPr>
              <w:t>руб.;</w:t>
            </w:r>
          </w:p>
          <w:p w:rsidR="00427365" w:rsidRPr="001F00BD" w:rsidRDefault="00427365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 xml:space="preserve">2020 год – 70886,2 тыс. </w:t>
            </w:r>
            <w:r w:rsidR="004F2EC7">
              <w:rPr>
                <w:szCs w:val="28"/>
              </w:rPr>
              <w:t>руб.;</w:t>
            </w:r>
          </w:p>
          <w:p w:rsidR="00427365" w:rsidRPr="001F00BD" w:rsidRDefault="00427365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 xml:space="preserve">2021 год – </w:t>
            </w:r>
            <w:r w:rsidR="00535017" w:rsidRPr="001F00BD">
              <w:rPr>
                <w:szCs w:val="28"/>
              </w:rPr>
              <w:t>74386,1</w:t>
            </w:r>
            <w:r w:rsidRPr="001F00BD">
              <w:rPr>
                <w:szCs w:val="28"/>
              </w:rPr>
              <w:t xml:space="preserve"> тыс. </w:t>
            </w:r>
            <w:r w:rsidR="004F2EC7">
              <w:rPr>
                <w:szCs w:val="28"/>
              </w:rPr>
              <w:t>руб.;</w:t>
            </w:r>
          </w:p>
          <w:p w:rsidR="00427365" w:rsidRPr="001F00BD" w:rsidRDefault="00427365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 xml:space="preserve">2022 год – </w:t>
            </w:r>
            <w:r w:rsidR="005771D4" w:rsidRPr="001F00BD">
              <w:rPr>
                <w:szCs w:val="28"/>
              </w:rPr>
              <w:t>76797,6</w:t>
            </w:r>
            <w:r w:rsidR="000A1FB9" w:rsidRPr="001F00BD">
              <w:rPr>
                <w:szCs w:val="28"/>
              </w:rPr>
              <w:t xml:space="preserve"> </w:t>
            </w:r>
            <w:r w:rsidRPr="001F00BD">
              <w:rPr>
                <w:szCs w:val="28"/>
              </w:rPr>
              <w:t xml:space="preserve">тыс. </w:t>
            </w:r>
            <w:r w:rsidR="004F2EC7">
              <w:rPr>
                <w:szCs w:val="28"/>
              </w:rPr>
              <w:t>руб.;</w:t>
            </w:r>
          </w:p>
          <w:p w:rsidR="00427365" w:rsidRPr="001F00BD" w:rsidRDefault="00427365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 xml:space="preserve">2023 год – </w:t>
            </w:r>
            <w:r w:rsidR="00044DC9" w:rsidRPr="001F00BD">
              <w:rPr>
                <w:szCs w:val="28"/>
              </w:rPr>
              <w:t>88384,8</w:t>
            </w:r>
            <w:r w:rsidRPr="001F00BD">
              <w:rPr>
                <w:szCs w:val="28"/>
              </w:rPr>
              <w:t xml:space="preserve"> тыс. </w:t>
            </w:r>
            <w:r w:rsidR="004F2EC7">
              <w:rPr>
                <w:szCs w:val="28"/>
              </w:rPr>
              <w:t>руб.;</w:t>
            </w:r>
          </w:p>
          <w:p w:rsidR="00427365" w:rsidRPr="001F00BD" w:rsidRDefault="00427365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 xml:space="preserve">2024 год – </w:t>
            </w:r>
            <w:r w:rsidR="00BA2271" w:rsidRPr="001F00BD">
              <w:rPr>
                <w:szCs w:val="28"/>
              </w:rPr>
              <w:t>96535,2</w:t>
            </w:r>
            <w:r w:rsidRPr="001F00BD">
              <w:rPr>
                <w:szCs w:val="28"/>
              </w:rPr>
              <w:t xml:space="preserve"> тыс. </w:t>
            </w:r>
            <w:r w:rsidR="004F2EC7">
              <w:rPr>
                <w:szCs w:val="28"/>
              </w:rPr>
              <w:t>руб.;</w:t>
            </w:r>
          </w:p>
          <w:p w:rsidR="00427365" w:rsidRPr="001F00BD" w:rsidRDefault="00857545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 xml:space="preserve">2025 год – </w:t>
            </w:r>
            <w:r w:rsidR="00BF61FB" w:rsidRPr="001F00BD">
              <w:rPr>
                <w:szCs w:val="28"/>
              </w:rPr>
              <w:t>73645,8</w:t>
            </w:r>
            <w:r w:rsidR="00427365" w:rsidRPr="001F00BD">
              <w:rPr>
                <w:szCs w:val="28"/>
              </w:rPr>
              <w:t xml:space="preserve"> тыс. </w:t>
            </w:r>
            <w:r w:rsidR="004F2EC7">
              <w:rPr>
                <w:szCs w:val="28"/>
              </w:rPr>
              <w:t>руб.;</w:t>
            </w:r>
          </w:p>
          <w:p w:rsidR="00427365" w:rsidRPr="001F00BD" w:rsidRDefault="00427365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 xml:space="preserve">2026 год – </w:t>
            </w:r>
            <w:r w:rsidR="00BF61FB" w:rsidRPr="001F00BD">
              <w:rPr>
                <w:szCs w:val="28"/>
              </w:rPr>
              <w:t>76033,5</w:t>
            </w:r>
            <w:r w:rsidRPr="001F00BD">
              <w:rPr>
                <w:szCs w:val="28"/>
              </w:rPr>
              <w:t xml:space="preserve"> тыс. </w:t>
            </w:r>
            <w:r w:rsidR="004F2EC7">
              <w:rPr>
                <w:szCs w:val="28"/>
              </w:rPr>
              <w:t>руб.;</w:t>
            </w:r>
          </w:p>
          <w:p w:rsidR="00427365" w:rsidRPr="001F00BD" w:rsidRDefault="00427365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 xml:space="preserve">2027 год – </w:t>
            </w:r>
            <w:r w:rsidR="002C68BF" w:rsidRPr="001F00BD">
              <w:rPr>
                <w:szCs w:val="28"/>
              </w:rPr>
              <w:t xml:space="preserve">76030,2 </w:t>
            </w:r>
            <w:r w:rsidRPr="001F00BD">
              <w:rPr>
                <w:szCs w:val="28"/>
              </w:rPr>
              <w:t xml:space="preserve">тыс. </w:t>
            </w:r>
            <w:r w:rsidR="004F2EC7">
              <w:rPr>
                <w:szCs w:val="28"/>
              </w:rPr>
              <w:t>руб.;</w:t>
            </w:r>
          </w:p>
          <w:p w:rsidR="00427365" w:rsidRPr="001F00BD" w:rsidRDefault="00427365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 xml:space="preserve">2028 год – </w:t>
            </w:r>
            <w:r w:rsidR="002C68BF" w:rsidRPr="001F00BD">
              <w:rPr>
                <w:szCs w:val="28"/>
              </w:rPr>
              <w:t xml:space="preserve">76030,2 </w:t>
            </w:r>
            <w:r w:rsidRPr="001F00BD">
              <w:rPr>
                <w:szCs w:val="28"/>
              </w:rPr>
              <w:t xml:space="preserve">тыс. </w:t>
            </w:r>
            <w:r w:rsidR="004F2EC7">
              <w:rPr>
                <w:szCs w:val="28"/>
              </w:rPr>
              <w:t>руб.;</w:t>
            </w:r>
          </w:p>
          <w:p w:rsidR="00427365" w:rsidRPr="001F00BD" w:rsidRDefault="00427365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 xml:space="preserve">2029 год – </w:t>
            </w:r>
            <w:r w:rsidR="002C68BF" w:rsidRPr="001F00BD">
              <w:rPr>
                <w:szCs w:val="28"/>
              </w:rPr>
              <w:t xml:space="preserve">76030,2 </w:t>
            </w:r>
            <w:r w:rsidRPr="001F00BD">
              <w:rPr>
                <w:szCs w:val="28"/>
              </w:rPr>
              <w:t xml:space="preserve">тыс. </w:t>
            </w:r>
            <w:r w:rsidR="004F2EC7">
              <w:rPr>
                <w:szCs w:val="28"/>
              </w:rPr>
              <w:t>руб.;</w:t>
            </w:r>
          </w:p>
          <w:p w:rsidR="00427365" w:rsidRPr="001F00BD" w:rsidRDefault="00427365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 xml:space="preserve">2030 год – </w:t>
            </w:r>
            <w:r w:rsidR="002C68BF" w:rsidRPr="001F00BD">
              <w:rPr>
                <w:szCs w:val="28"/>
              </w:rPr>
              <w:t xml:space="preserve">76030,2 </w:t>
            </w:r>
            <w:r w:rsidRPr="001F00BD">
              <w:rPr>
                <w:szCs w:val="28"/>
              </w:rPr>
              <w:t>тыс. руб.</w:t>
            </w:r>
          </w:p>
          <w:p w:rsidR="008F0DE3" w:rsidRPr="001F00BD" w:rsidRDefault="008F0DE3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>Объем средств бюджетов поселений составляет –</w:t>
            </w:r>
            <w:r w:rsidR="003870D8">
              <w:rPr>
                <w:szCs w:val="28"/>
              </w:rPr>
              <w:t xml:space="preserve"> </w:t>
            </w:r>
            <w:r w:rsidR="00CA7BB7">
              <w:rPr>
                <w:szCs w:val="28"/>
              </w:rPr>
              <w:br/>
            </w:r>
            <w:r w:rsidRPr="001F00BD">
              <w:rPr>
                <w:szCs w:val="28"/>
              </w:rPr>
              <w:t>12080,6 тыс. рублей, из них:</w:t>
            </w:r>
          </w:p>
          <w:p w:rsidR="008F0DE3" w:rsidRPr="001F00BD" w:rsidRDefault="008F0DE3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 xml:space="preserve">2019 год – 163,0 тыс. </w:t>
            </w:r>
            <w:r w:rsidR="004F2EC7">
              <w:rPr>
                <w:szCs w:val="28"/>
              </w:rPr>
              <w:t>руб.;</w:t>
            </w:r>
          </w:p>
          <w:p w:rsidR="008F0DE3" w:rsidRPr="001F00BD" w:rsidRDefault="008F0DE3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 xml:space="preserve">2020 год – 3376,7 тыс. </w:t>
            </w:r>
            <w:r w:rsidR="004F2EC7">
              <w:rPr>
                <w:szCs w:val="28"/>
              </w:rPr>
              <w:t>руб.;</w:t>
            </w:r>
          </w:p>
          <w:p w:rsidR="008F0DE3" w:rsidRPr="001F00BD" w:rsidRDefault="008F0DE3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 xml:space="preserve">2021 год – 4164,4 тыс. </w:t>
            </w:r>
            <w:r w:rsidR="004F2EC7">
              <w:rPr>
                <w:szCs w:val="28"/>
              </w:rPr>
              <w:t>руб.;</w:t>
            </w:r>
          </w:p>
          <w:p w:rsidR="008F0DE3" w:rsidRPr="001F00BD" w:rsidRDefault="008F0DE3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 xml:space="preserve">2022 год – 2011,9 тыс. </w:t>
            </w:r>
            <w:r w:rsidR="004F2EC7">
              <w:rPr>
                <w:szCs w:val="28"/>
              </w:rPr>
              <w:t>руб.;</w:t>
            </w:r>
          </w:p>
          <w:p w:rsidR="008F0DE3" w:rsidRPr="001F00BD" w:rsidRDefault="009D7809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>2023 год – 2364,6</w:t>
            </w:r>
            <w:r w:rsidR="008F0DE3" w:rsidRPr="001F00BD">
              <w:rPr>
                <w:szCs w:val="28"/>
              </w:rPr>
              <w:t xml:space="preserve"> тыс. </w:t>
            </w:r>
            <w:r w:rsidR="004F2EC7">
              <w:rPr>
                <w:szCs w:val="28"/>
              </w:rPr>
              <w:t>руб.;</w:t>
            </w:r>
          </w:p>
          <w:p w:rsidR="008F0DE3" w:rsidRPr="001F00BD" w:rsidRDefault="008F0DE3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 xml:space="preserve">2024 год – 0,0 тыс. </w:t>
            </w:r>
            <w:r w:rsidR="004F2EC7">
              <w:rPr>
                <w:szCs w:val="28"/>
              </w:rPr>
              <w:t>руб.;</w:t>
            </w:r>
          </w:p>
          <w:p w:rsidR="008F0DE3" w:rsidRPr="001F00BD" w:rsidRDefault="008F0DE3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 xml:space="preserve">2025 год – 0,0 тыс. </w:t>
            </w:r>
            <w:r w:rsidR="004F2EC7">
              <w:rPr>
                <w:szCs w:val="28"/>
              </w:rPr>
              <w:t>руб.;</w:t>
            </w:r>
          </w:p>
          <w:p w:rsidR="008F0DE3" w:rsidRPr="001F00BD" w:rsidRDefault="008F0DE3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 xml:space="preserve">2026 год – 0,0 тыс. </w:t>
            </w:r>
            <w:r w:rsidR="004F2EC7">
              <w:rPr>
                <w:szCs w:val="28"/>
              </w:rPr>
              <w:t>руб.;</w:t>
            </w:r>
          </w:p>
          <w:p w:rsidR="008F0DE3" w:rsidRPr="001F00BD" w:rsidRDefault="008F0DE3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 xml:space="preserve">2027 год – 0,0 тыс. </w:t>
            </w:r>
            <w:r w:rsidR="004F2EC7">
              <w:rPr>
                <w:szCs w:val="28"/>
              </w:rPr>
              <w:t>руб.;</w:t>
            </w:r>
          </w:p>
          <w:p w:rsidR="008F0DE3" w:rsidRPr="001F00BD" w:rsidRDefault="008F0DE3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 xml:space="preserve">2028 год – 0,0 тыс. </w:t>
            </w:r>
            <w:r w:rsidR="004F2EC7">
              <w:rPr>
                <w:szCs w:val="28"/>
              </w:rPr>
              <w:t>руб.;</w:t>
            </w:r>
          </w:p>
          <w:p w:rsidR="008F0DE3" w:rsidRPr="001F00BD" w:rsidRDefault="008F0DE3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 xml:space="preserve">2029 год – 0,0 тыс. </w:t>
            </w:r>
            <w:r w:rsidR="004F2EC7">
              <w:rPr>
                <w:szCs w:val="28"/>
              </w:rPr>
              <w:t>руб.;</w:t>
            </w:r>
          </w:p>
          <w:p w:rsidR="008F0DE3" w:rsidRPr="001F00BD" w:rsidRDefault="008F0DE3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>2030 год – 0,0 тыс. руб.</w:t>
            </w:r>
          </w:p>
          <w:p w:rsidR="00EB42EB" w:rsidRPr="001F00BD" w:rsidRDefault="00EB42EB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>Объем средств из внебюджетных источников составляет – 112352,8 тыс. рублей, из них:</w:t>
            </w:r>
          </w:p>
          <w:p w:rsidR="00EB42EB" w:rsidRPr="001F00BD" w:rsidRDefault="00EB42EB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 xml:space="preserve">2019 год – 4539,1 тыс. </w:t>
            </w:r>
            <w:r w:rsidR="004F2EC7">
              <w:rPr>
                <w:szCs w:val="28"/>
              </w:rPr>
              <w:t>руб.;</w:t>
            </w:r>
          </w:p>
          <w:p w:rsidR="00EB42EB" w:rsidRPr="001F00BD" w:rsidRDefault="00EB42EB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 xml:space="preserve">2020 год – 4581,0 тыс. </w:t>
            </w:r>
            <w:r w:rsidR="004F2EC7">
              <w:rPr>
                <w:szCs w:val="28"/>
              </w:rPr>
              <w:t>руб.;</w:t>
            </w:r>
          </w:p>
          <w:p w:rsidR="00EB42EB" w:rsidRPr="001F00BD" w:rsidRDefault="00EB42EB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 xml:space="preserve">2021 год – 5324,8 тыс. </w:t>
            </w:r>
            <w:r w:rsidR="004F2EC7">
              <w:rPr>
                <w:szCs w:val="28"/>
              </w:rPr>
              <w:t>руб.;</w:t>
            </w:r>
          </w:p>
          <w:p w:rsidR="00EB42EB" w:rsidRPr="001F00BD" w:rsidRDefault="00EB42EB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 xml:space="preserve">2022 год – 18488,2 тыс. </w:t>
            </w:r>
            <w:r w:rsidR="004F2EC7">
              <w:rPr>
                <w:szCs w:val="28"/>
              </w:rPr>
              <w:t>руб.;</w:t>
            </w:r>
          </w:p>
          <w:p w:rsidR="00EB42EB" w:rsidRPr="001F00BD" w:rsidRDefault="00EB42EB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lastRenderedPageBreak/>
              <w:t xml:space="preserve">2023 год – 41264,8 тыс. </w:t>
            </w:r>
            <w:r w:rsidR="004F2EC7">
              <w:rPr>
                <w:szCs w:val="28"/>
              </w:rPr>
              <w:t>руб.;</w:t>
            </w:r>
          </w:p>
          <w:p w:rsidR="00EB42EB" w:rsidRPr="001F00BD" w:rsidRDefault="00EB42EB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 xml:space="preserve">2024 год – 5450,7 тыс. </w:t>
            </w:r>
            <w:r w:rsidR="004F2EC7">
              <w:rPr>
                <w:szCs w:val="28"/>
              </w:rPr>
              <w:t>руб.;</w:t>
            </w:r>
          </w:p>
          <w:p w:rsidR="00EB42EB" w:rsidRPr="001F00BD" w:rsidRDefault="00EB42EB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 xml:space="preserve">2025 год – 5450,7 тыс. </w:t>
            </w:r>
            <w:r w:rsidR="004F2EC7">
              <w:rPr>
                <w:szCs w:val="28"/>
              </w:rPr>
              <w:t>руб.;</w:t>
            </w:r>
          </w:p>
          <w:p w:rsidR="00EB42EB" w:rsidRPr="001F00BD" w:rsidRDefault="00EB42EB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 xml:space="preserve">2026 год – 5450,7 тыс. </w:t>
            </w:r>
            <w:r w:rsidR="004F2EC7">
              <w:rPr>
                <w:szCs w:val="28"/>
              </w:rPr>
              <w:t>руб.;</w:t>
            </w:r>
          </w:p>
          <w:p w:rsidR="00EB42EB" w:rsidRPr="001F00BD" w:rsidRDefault="00EB42EB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 xml:space="preserve">2027 год – 5450,7 тыс. </w:t>
            </w:r>
            <w:r w:rsidR="004F2EC7">
              <w:rPr>
                <w:szCs w:val="28"/>
              </w:rPr>
              <w:t>руб.;</w:t>
            </w:r>
          </w:p>
          <w:p w:rsidR="00EB42EB" w:rsidRPr="001F00BD" w:rsidRDefault="00EB42EB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 xml:space="preserve">2028 год – 5450,7 тыс. </w:t>
            </w:r>
            <w:r w:rsidR="004F2EC7">
              <w:rPr>
                <w:szCs w:val="28"/>
              </w:rPr>
              <w:t>руб.;</w:t>
            </w:r>
          </w:p>
          <w:p w:rsidR="00EB42EB" w:rsidRPr="001F00BD" w:rsidRDefault="00EB42EB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 xml:space="preserve">2029 год – 5450,7 тыс. </w:t>
            </w:r>
            <w:r w:rsidR="004F2EC7">
              <w:rPr>
                <w:szCs w:val="28"/>
              </w:rPr>
              <w:t>руб.;</w:t>
            </w:r>
          </w:p>
          <w:p w:rsidR="00EB42EB" w:rsidRPr="001F00BD" w:rsidRDefault="00EB42EB" w:rsidP="00E90119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>2030 год – 5450,7 тыс. руб.</w:t>
            </w:r>
          </w:p>
          <w:p w:rsidR="000A1FB9" w:rsidRPr="001F00BD" w:rsidRDefault="00427365" w:rsidP="00A271BE">
            <w:pPr>
              <w:ind w:left="-108" w:right="-108" w:firstLine="0"/>
              <w:rPr>
                <w:szCs w:val="28"/>
              </w:rPr>
            </w:pPr>
            <w:r w:rsidRPr="001F00BD">
              <w:rPr>
                <w:szCs w:val="28"/>
              </w:rPr>
              <w:t xml:space="preserve">Объемы финансирования подпрограммы 1 </w:t>
            </w:r>
            <w:r w:rsidR="00EB42EB" w:rsidRPr="001F00BD">
              <w:rPr>
                <w:szCs w:val="28"/>
              </w:rPr>
              <w:t>на</w:t>
            </w:r>
            <w:r w:rsidR="003870D8">
              <w:rPr>
                <w:szCs w:val="28"/>
              </w:rPr>
              <w:t xml:space="preserve"> </w:t>
            </w:r>
            <w:r w:rsidR="00EB42EB" w:rsidRPr="001F00BD">
              <w:rPr>
                <w:szCs w:val="28"/>
              </w:rPr>
              <w:t>2027</w:t>
            </w:r>
            <w:r w:rsidRPr="001F00BD">
              <w:rPr>
                <w:szCs w:val="28"/>
              </w:rPr>
              <w:t>-2030 годы носят прогнозный характер и подлежат уточнению в установленном порядке».</w:t>
            </w:r>
          </w:p>
        </w:tc>
      </w:tr>
    </w:tbl>
    <w:p w:rsidR="00933250" w:rsidRPr="001F00BD" w:rsidRDefault="00933250" w:rsidP="00E90119">
      <w:pPr>
        <w:widowControl w:val="0"/>
        <w:tabs>
          <w:tab w:val="left" w:pos="9610"/>
        </w:tabs>
        <w:autoSpaceDE w:val="0"/>
        <w:autoSpaceDN w:val="0"/>
        <w:adjustRightInd w:val="0"/>
        <w:ind w:firstLine="0"/>
        <w:rPr>
          <w:rFonts w:eastAsia="Calibri"/>
          <w:szCs w:val="28"/>
          <w:lang w:eastAsia="en-US"/>
        </w:rPr>
      </w:pPr>
      <w:r w:rsidRPr="001F00BD">
        <w:rPr>
          <w:rFonts w:eastAsia="Calibri"/>
          <w:szCs w:val="28"/>
          <w:lang w:eastAsia="en-US"/>
        </w:rPr>
        <w:lastRenderedPageBreak/>
        <w:t>3. В паспорте подпрограммы 2 раздел «Ресурсное обеспечение подпрограммы» изложить в 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6903"/>
      </w:tblGrid>
      <w:tr w:rsidR="00933250" w:rsidRPr="001F00BD" w:rsidTr="006F6D60">
        <w:trPr>
          <w:trHeight w:val="378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3250" w:rsidRPr="001F00BD" w:rsidRDefault="00933250" w:rsidP="00E90119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Cs w:val="28"/>
                <w:lang w:eastAsia="en-US"/>
              </w:rPr>
            </w:pPr>
            <w:r w:rsidRPr="001F00BD">
              <w:rPr>
                <w:rFonts w:eastAsia="Calibri"/>
                <w:szCs w:val="28"/>
                <w:lang w:eastAsia="en-US"/>
              </w:rPr>
              <w:t>«Ресурсное обеспечение подпрограммы 2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3250" w:rsidRPr="001F00BD" w:rsidRDefault="00933250" w:rsidP="00E90119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Cs w:val="28"/>
                <w:lang w:eastAsia="en-US"/>
              </w:rPr>
            </w:pPr>
            <w:r w:rsidRPr="001F00BD">
              <w:rPr>
                <w:rFonts w:eastAsia="Calibri"/>
                <w:szCs w:val="28"/>
                <w:lang w:eastAsia="en-US"/>
              </w:rPr>
              <w:t xml:space="preserve">Общий объем финансирования подпрограммы составляет – </w:t>
            </w:r>
            <w:r w:rsidR="002C68BF" w:rsidRPr="001F00BD">
              <w:rPr>
                <w:rFonts w:eastAsia="Calibri"/>
                <w:szCs w:val="28"/>
                <w:lang w:eastAsia="en-US"/>
              </w:rPr>
              <w:t>57794,9</w:t>
            </w:r>
            <w:r w:rsidRPr="001F00BD">
              <w:rPr>
                <w:rFonts w:eastAsia="Calibri"/>
                <w:szCs w:val="28"/>
                <w:lang w:eastAsia="en-US"/>
              </w:rPr>
              <w:t xml:space="preserve"> тыс. рублей, в том числе:</w:t>
            </w:r>
          </w:p>
          <w:p w:rsidR="00933250" w:rsidRPr="001F00BD" w:rsidRDefault="00933250" w:rsidP="00E90119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Cs w:val="28"/>
                <w:lang w:eastAsia="en-US"/>
              </w:rPr>
            </w:pPr>
            <w:r w:rsidRPr="001F00BD">
              <w:rPr>
                <w:rFonts w:eastAsia="Calibri"/>
                <w:szCs w:val="28"/>
                <w:lang w:eastAsia="en-US"/>
              </w:rPr>
              <w:t xml:space="preserve">2019 год – 2839,6 тыс. </w:t>
            </w:r>
            <w:r w:rsidR="004F2EC7">
              <w:rPr>
                <w:rFonts w:eastAsia="Calibri"/>
                <w:szCs w:val="28"/>
                <w:lang w:eastAsia="en-US"/>
              </w:rPr>
              <w:t>руб.;</w:t>
            </w:r>
          </w:p>
          <w:p w:rsidR="00933250" w:rsidRPr="001F00BD" w:rsidRDefault="00933250" w:rsidP="00E90119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Cs w:val="28"/>
                <w:lang w:eastAsia="en-US"/>
              </w:rPr>
            </w:pPr>
            <w:r w:rsidRPr="001F00BD">
              <w:rPr>
                <w:rFonts w:eastAsia="Calibri"/>
                <w:szCs w:val="28"/>
                <w:lang w:eastAsia="en-US"/>
              </w:rPr>
              <w:t xml:space="preserve">2020 год – 2871,2 тыс. </w:t>
            </w:r>
            <w:r w:rsidR="004F2EC7">
              <w:rPr>
                <w:rFonts w:eastAsia="Calibri"/>
                <w:szCs w:val="28"/>
                <w:lang w:eastAsia="en-US"/>
              </w:rPr>
              <w:t>руб.;</w:t>
            </w:r>
          </w:p>
          <w:p w:rsidR="00933250" w:rsidRPr="001F00BD" w:rsidRDefault="00933250" w:rsidP="00E90119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Cs w:val="28"/>
                <w:lang w:eastAsia="en-US"/>
              </w:rPr>
            </w:pPr>
            <w:r w:rsidRPr="001F00BD">
              <w:rPr>
                <w:rFonts w:eastAsia="Calibri"/>
                <w:szCs w:val="28"/>
                <w:lang w:eastAsia="en-US"/>
              </w:rPr>
              <w:t xml:space="preserve">2021 год – 3393,5 тыс. </w:t>
            </w:r>
            <w:r w:rsidR="004F2EC7">
              <w:rPr>
                <w:rFonts w:eastAsia="Calibri"/>
                <w:szCs w:val="28"/>
                <w:lang w:eastAsia="en-US"/>
              </w:rPr>
              <w:t>руб.;</w:t>
            </w:r>
          </w:p>
          <w:p w:rsidR="00933250" w:rsidRPr="001F00BD" w:rsidRDefault="00933250" w:rsidP="00E90119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Cs w:val="28"/>
                <w:lang w:eastAsia="en-US"/>
              </w:rPr>
            </w:pPr>
            <w:r w:rsidRPr="001F00BD">
              <w:rPr>
                <w:rFonts w:eastAsia="Calibri"/>
                <w:szCs w:val="28"/>
                <w:lang w:eastAsia="en-US"/>
              </w:rPr>
              <w:t>2022 год</w:t>
            </w:r>
            <w:r w:rsidR="003870D8">
              <w:rPr>
                <w:rFonts w:eastAsia="Calibri"/>
                <w:szCs w:val="28"/>
                <w:lang w:eastAsia="en-US"/>
              </w:rPr>
              <w:t xml:space="preserve"> </w:t>
            </w:r>
            <w:r w:rsidR="00A271BE">
              <w:rPr>
                <w:rFonts w:eastAsia="Calibri"/>
                <w:szCs w:val="28"/>
                <w:lang w:eastAsia="en-US"/>
              </w:rPr>
              <w:t>–</w:t>
            </w:r>
            <w:r w:rsidRPr="001F00BD">
              <w:rPr>
                <w:rFonts w:eastAsia="Calibri"/>
                <w:szCs w:val="28"/>
                <w:lang w:eastAsia="en-US"/>
              </w:rPr>
              <w:t xml:space="preserve"> 4449,9 тыс. </w:t>
            </w:r>
            <w:r w:rsidR="004F2EC7">
              <w:rPr>
                <w:rFonts w:eastAsia="Calibri"/>
                <w:szCs w:val="28"/>
                <w:lang w:eastAsia="en-US"/>
              </w:rPr>
              <w:t>руб.;</w:t>
            </w:r>
          </w:p>
          <w:p w:rsidR="00933250" w:rsidRPr="001F00BD" w:rsidRDefault="00933250" w:rsidP="00E90119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Cs w:val="28"/>
                <w:lang w:eastAsia="en-US"/>
              </w:rPr>
            </w:pPr>
            <w:r w:rsidRPr="001F00BD">
              <w:rPr>
                <w:rFonts w:eastAsia="Calibri"/>
                <w:szCs w:val="28"/>
                <w:lang w:eastAsia="en-US"/>
              </w:rPr>
              <w:t xml:space="preserve">2023 год – 4741,9 тыс. </w:t>
            </w:r>
            <w:r w:rsidR="004F2EC7">
              <w:rPr>
                <w:rFonts w:eastAsia="Calibri"/>
                <w:szCs w:val="28"/>
                <w:lang w:eastAsia="en-US"/>
              </w:rPr>
              <w:t>руб.;</w:t>
            </w:r>
          </w:p>
          <w:p w:rsidR="00933250" w:rsidRPr="001F00BD" w:rsidRDefault="00933250" w:rsidP="00E90119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Cs w:val="28"/>
                <w:lang w:eastAsia="en-US"/>
              </w:rPr>
            </w:pPr>
            <w:r w:rsidRPr="001F00BD">
              <w:rPr>
                <w:rFonts w:eastAsia="Calibri"/>
                <w:szCs w:val="28"/>
                <w:lang w:eastAsia="en-US"/>
              </w:rPr>
              <w:t xml:space="preserve">2024 год – </w:t>
            </w:r>
            <w:r w:rsidR="00537777" w:rsidRPr="001F00BD">
              <w:rPr>
                <w:rFonts w:eastAsia="Calibri"/>
                <w:szCs w:val="28"/>
                <w:lang w:eastAsia="en-US"/>
              </w:rPr>
              <w:t>5389,9</w:t>
            </w:r>
            <w:r w:rsidRPr="001F00BD">
              <w:rPr>
                <w:rFonts w:eastAsia="Calibri"/>
                <w:szCs w:val="28"/>
                <w:lang w:eastAsia="en-US"/>
              </w:rPr>
              <w:t xml:space="preserve"> тыс. </w:t>
            </w:r>
            <w:r w:rsidR="004F2EC7">
              <w:rPr>
                <w:rFonts w:eastAsia="Calibri"/>
                <w:szCs w:val="28"/>
                <w:lang w:eastAsia="en-US"/>
              </w:rPr>
              <w:t>руб.;</w:t>
            </w:r>
          </w:p>
          <w:p w:rsidR="00933250" w:rsidRPr="001F00BD" w:rsidRDefault="00933250" w:rsidP="00E90119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Cs w:val="28"/>
                <w:lang w:eastAsia="en-US"/>
              </w:rPr>
            </w:pPr>
            <w:r w:rsidRPr="001F00BD">
              <w:rPr>
                <w:rFonts w:eastAsia="Calibri"/>
                <w:szCs w:val="28"/>
                <w:lang w:eastAsia="en-US"/>
              </w:rPr>
              <w:t xml:space="preserve">2025 год – </w:t>
            </w:r>
            <w:r w:rsidR="00537777" w:rsidRPr="001F00BD">
              <w:rPr>
                <w:rFonts w:eastAsia="Calibri"/>
                <w:szCs w:val="28"/>
                <w:lang w:eastAsia="en-US"/>
              </w:rPr>
              <w:t>5514,4</w:t>
            </w:r>
            <w:r w:rsidRPr="001F00BD">
              <w:rPr>
                <w:rFonts w:eastAsia="Calibri"/>
                <w:szCs w:val="28"/>
                <w:lang w:eastAsia="en-US"/>
              </w:rPr>
              <w:t xml:space="preserve"> тыс. </w:t>
            </w:r>
            <w:r w:rsidR="004F2EC7">
              <w:rPr>
                <w:rFonts w:eastAsia="Calibri"/>
                <w:szCs w:val="28"/>
                <w:lang w:eastAsia="en-US"/>
              </w:rPr>
              <w:t>руб.;</w:t>
            </w:r>
          </w:p>
          <w:p w:rsidR="00933250" w:rsidRPr="001F00BD" w:rsidRDefault="00537777" w:rsidP="00E90119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Cs w:val="28"/>
                <w:lang w:eastAsia="en-US"/>
              </w:rPr>
            </w:pPr>
            <w:r w:rsidRPr="001F00BD">
              <w:rPr>
                <w:rFonts w:eastAsia="Calibri"/>
                <w:szCs w:val="28"/>
                <w:lang w:eastAsia="en-US"/>
              </w:rPr>
              <w:t>2026 год – 5718,9</w:t>
            </w:r>
            <w:r w:rsidR="00933250" w:rsidRPr="001F00BD">
              <w:rPr>
                <w:rFonts w:eastAsia="Calibri"/>
                <w:szCs w:val="28"/>
                <w:lang w:eastAsia="en-US"/>
              </w:rPr>
              <w:t xml:space="preserve"> тыс. </w:t>
            </w:r>
            <w:r w:rsidR="004F2EC7">
              <w:rPr>
                <w:rFonts w:eastAsia="Calibri"/>
                <w:szCs w:val="28"/>
                <w:lang w:eastAsia="en-US"/>
              </w:rPr>
              <w:t>руб.;</w:t>
            </w:r>
          </w:p>
          <w:p w:rsidR="00933250" w:rsidRPr="001F00BD" w:rsidRDefault="00933250" w:rsidP="00E90119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Cs w:val="28"/>
                <w:lang w:eastAsia="en-US"/>
              </w:rPr>
            </w:pPr>
            <w:r w:rsidRPr="001F00BD">
              <w:rPr>
                <w:rFonts w:eastAsia="Calibri"/>
                <w:szCs w:val="28"/>
                <w:lang w:eastAsia="en-US"/>
              </w:rPr>
              <w:t xml:space="preserve">2027 год – </w:t>
            </w:r>
            <w:r w:rsidR="002C68BF" w:rsidRPr="001F00BD">
              <w:rPr>
                <w:rFonts w:eastAsia="Calibri"/>
                <w:szCs w:val="28"/>
                <w:lang w:eastAsia="en-US"/>
              </w:rPr>
              <w:t xml:space="preserve">5718,9 </w:t>
            </w:r>
            <w:r w:rsidRPr="001F00BD">
              <w:rPr>
                <w:rFonts w:eastAsia="Calibri"/>
                <w:szCs w:val="28"/>
                <w:lang w:eastAsia="en-US"/>
              </w:rPr>
              <w:t xml:space="preserve">тыс. </w:t>
            </w:r>
            <w:r w:rsidR="004F2EC7">
              <w:rPr>
                <w:rFonts w:eastAsia="Calibri"/>
                <w:szCs w:val="28"/>
                <w:lang w:eastAsia="en-US"/>
              </w:rPr>
              <w:t>руб.;</w:t>
            </w:r>
          </w:p>
          <w:p w:rsidR="00933250" w:rsidRPr="001F00BD" w:rsidRDefault="00933250" w:rsidP="00E90119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Cs w:val="28"/>
                <w:lang w:eastAsia="en-US"/>
              </w:rPr>
            </w:pPr>
            <w:r w:rsidRPr="001F00BD">
              <w:rPr>
                <w:rFonts w:eastAsia="Calibri"/>
                <w:szCs w:val="28"/>
                <w:lang w:eastAsia="en-US"/>
              </w:rPr>
              <w:t xml:space="preserve">2028 год – </w:t>
            </w:r>
            <w:r w:rsidR="002C68BF" w:rsidRPr="001F00BD">
              <w:rPr>
                <w:rFonts w:eastAsia="Calibri"/>
                <w:szCs w:val="28"/>
                <w:lang w:eastAsia="en-US"/>
              </w:rPr>
              <w:t xml:space="preserve">5718,9 </w:t>
            </w:r>
            <w:r w:rsidRPr="001F00BD">
              <w:rPr>
                <w:rFonts w:eastAsia="Calibri"/>
                <w:szCs w:val="28"/>
                <w:lang w:eastAsia="en-US"/>
              </w:rPr>
              <w:t xml:space="preserve">тыс. </w:t>
            </w:r>
            <w:r w:rsidR="004F2EC7">
              <w:rPr>
                <w:rFonts w:eastAsia="Calibri"/>
                <w:szCs w:val="28"/>
                <w:lang w:eastAsia="en-US"/>
              </w:rPr>
              <w:t>руб.;</w:t>
            </w:r>
          </w:p>
          <w:p w:rsidR="00933250" w:rsidRPr="001F00BD" w:rsidRDefault="00933250" w:rsidP="00E90119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Cs w:val="28"/>
                <w:lang w:eastAsia="en-US"/>
              </w:rPr>
            </w:pPr>
            <w:r w:rsidRPr="001F00BD">
              <w:rPr>
                <w:rFonts w:eastAsia="Calibri"/>
                <w:szCs w:val="28"/>
                <w:lang w:eastAsia="en-US"/>
              </w:rPr>
              <w:t xml:space="preserve">2029 год – </w:t>
            </w:r>
            <w:r w:rsidR="002C68BF" w:rsidRPr="001F00BD">
              <w:rPr>
                <w:rFonts w:eastAsia="Calibri"/>
                <w:szCs w:val="28"/>
                <w:lang w:eastAsia="en-US"/>
              </w:rPr>
              <w:t xml:space="preserve">5718,9 </w:t>
            </w:r>
            <w:r w:rsidRPr="001F00BD">
              <w:rPr>
                <w:rFonts w:eastAsia="Calibri"/>
                <w:szCs w:val="28"/>
                <w:lang w:eastAsia="en-US"/>
              </w:rPr>
              <w:t xml:space="preserve">тыс. </w:t>
            </w:r>
            <w:r w:rsidR="004F2EC7">
              <w:rPr>
                <w:rFonts w:eastAsia="Calibri"/>
                <w:szCs w:val="28"/>
                <w:lang w:eastAsia="en-US"/>
              </w:rPr>
              <w:t>руб.;</w:t>
            </w:r>
          </w:p>
          <w:p w:rsidR="00933250" w:rsidRPr="001F00BD" w:rsidRDefault="00933250" w:rsidP="00E90119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Cs w:val="28"/>
                <w:lang w:eastAsia="en-US"/>
              </w:rPr>
            </w:pPr>
            <w:r w:rsidRPr="001F00BD">
              <w:rPr>
                <w:rFonts w:eastAsia="Calibri"/>
                <w:szCs w:val="28"/>
                <w:lang w:eastAsia="en-US"/>
              </w:rPr>
              <w:t xml:space="preserve">2030 год – </w:t>
            </w:r>
            <w:r w:rsidR="002C68BF" w:rsidRPr="001F00BD">
              <w:rPr>
                <w:rFonts w:eastAsia="Calibri"/>
                <w:szCs w:val="28"/>
                <w:lang w:eastAsia="en-US"/>
              </w:rPr>
              <w:t xml:space="preserve">5718,9 </w:t>
            </w:r>
            <w:r w:rsidRPr="001F00BD">
              <w:rPr>
                <w:rFonts w:eastAsia="Calibri"/>
                <w:szCs w:val="28"/>
                <w:lang w:eastAsia="en-US"/>
              </w:rPr>
              <w:t>тыс. руб.</w:t>
            </w:r>
          </w:p>
          <w:p w:rsidR="00933250" w:rsidRPr="001F00BD" w:rsidRDefault="00933250" w:rsidP="00E90119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Cs w:val="28"/>
                <w:lang w:eastAsia="en-US"/>
              </w:rPr>
            </w:pPr>
            <w:r w:rsidRPr="001F00BD">
              <w:rPr>
                <w:rFonts w:eastAsia="Calibri"/>
                <w:szCs w:val="28"/>
                <w:lang w:eastAsia="en-US"/>
              </w:rPr>
              <w:t>Объем средств бюджета района составляет –</w:t>
            </w:r>
            <w:r w:rsidR="003870D8">
              <w:rPr>
                <w:rFonts w:eastAsia="Calibri"/>
                <w:szCs w:val="28"/>
                <w:lang w:eastAsia="en-US"/>
              </w:rPr>
              <w:t xml:space="preserve"> </w:t>
            </w:r>
            <w:r w:rsidR="00A271BE">
              <w:rPr>
                <w:rFonts w:eastAsia="Calibri"/>
                <w:szCs w:val="28"/>
                <w:lang w:eastAsia="en-US"/>
              </w:rPr>
              <w:br/>
            </w:r>
            <w:r w:rsidR="002C68BF" w:rsidRPr="001F00BD">
              <w:rPr>
                <w:rFonts w:eastAsia="Calibri"/>
                <w:szCs w:val="28"/>
                <w:lang w:eastAsia="en-US"/>
              </w:rPr>
              <w:t>57794,9</w:t>
            </w:r>
            <w:r w:rsidRPr="001F00BD">
              <w:rPr>
                <w:rFonts w:eastAsia="Calibri"/>
                <w:szCs w:val="28"/>
                <w:lang w:eastAsia="en-US"/>
              </w:rPr>
              <w:t xml:space="preserve"> тыс. рублей, из них:</w:t>
            </w:r>
          </w:p>
          <w:p w:rsidR="002C68BF" w:rsidRPr="001F00BD" w:rsidRDefault="002C68BF" w:rsidP="00E90119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Cs w:val="28"/>
                <w:lang w:eastAsia="en-US"/>
              </w:rPr>
            </w:pPr>
            <w:r w:rsidRPr="001F00BD">
              <w:rPr>
                <w:rFonts w:eastAsia="Calibri"/>
                <w:szCs w:val="28"/>
                <w:lang w:eastAsia="en-US"/>
              </w:rPr>
              <w:t xml:space="preserve">2019 год – 2839,6 тыс. </w:t>
            </w:r>
            <w:r w:rsidR="004F2EC7">
              <w:rPr>
                <w:rFonts w:eastAsia="Calibri"/>
                <w:szCs w:val="28"/>
                <w:lang w:eastAsia="en-US"/>
              </w:rPr>
              <w:t>руб.;</w:t>
            </w:r>
          </w:p>
          <w:p w:rsidR="002C68BF" w:rsidRPr="001F00BD" w:rsidRDefault="002C68BF" w:rsidP="00E90119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Cs w:val="28"/>
                <w:lang w:eastAsia="en-US"/>
              </w:rPr>
            </w:pPr>
            <w:r w:rsidRPr="001F00BD">
              <w:rPr>
                <w:rFonts w:eastAsia="Calibri"/>
                <w:szCs w:val="28"/>
                <w:lang w:eastAsia="en-US"/>
              </w:rPr>
              <w:t xml:space="preserve">2020 год – 2871,2 тыс. </w:t>
            </w:r>
            <w:r w:rsidR="004F2EC7">
              <w:rPr>
                <w:rFonts w:eastAsia="Calibri"/>
                <w:szCs w:val="28"/>
                <w:lang w:eastAsia="en-US"/>
              </w:rPr>
              <w:t>руб.;</w:t>
            </w:r>
          </w:p>
          <w:p w:rsidR="002C68BF" w:rsidRPr="001F00BD" w:rsidRDefault="002C68BF" w:rsidP="00E90119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Cs w:val="28"/>
                <w:lang w:eastAsia="en-US"/>
              </w:rPr>
            </w:pPr>
            <w:r w:rsidRPr="001F00BD">
              <w:rPr>
                <w:rFonts w:eastAsia="Calibri"/>
                <w:szCs w:val="28"/>
                <w:lang w:eastAsia="en-US"/>
              </w:rPr>
              <w:t xml:space="preserve">2021 год – 3393,5 тыс. </w:t>
            </w:r>
            <w:r w:rsidR="004F2EC7">
              <w:rPr>
                <w:rFonts w:eastAsia="Calibri"/>
                <w:szCs w:val="28"/>
                <w:lang w:eastAsia="en-US"/>
              </w:rPr>
              <w:t>руб.;</w:t>
            </w:r>
          </w:p>
          <w:p w:rsidR="002C68BF" w:rsidRPr="001F00BD" w:rsidRDefault="002C68BF" w:rsidP="00E90119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Cs w:val="28"/>
                <w:lang w:eastAsia="en-US"/>
              </w:rPr>
            </w:pPr>
            <w:r w:rsidRPr="001F00BD">
              <w:rPr>
                <w:rFonts w:eastAsia="Calibri"/>
                <w:szCs w:val="28"/>
                <w:lang w:eastAsia="en-US"/>
              </w:rPr>
              <w:t>2022 год</w:t>
            </w:r>
            <w:r w:rsidR="003870D8">
              <w:rPr>
                <w:rFonts w:eastAsia="Calibri"/>
                <w:szCs w:val="28"/>
                <w:lang w:eastAsia="en-US"/>
              </w:rPr>
              <w:t xml:space="preserve"> </w:t>
            </w:r>
            <w:r w:rsidR="00A271BE">
              <w:rPr>
                <w:rFonts w:eastAsia="Calibri"/>
                <w:szCs w:val="28"/>
                <w:lang w:eastAsia="en-US"/>
              </w:rPr>
              <w:t>–</w:t>
            </w:r>
            <w:r w:rsidRPr="001F00BD">
              <w:rPr>
                <w:rFonts w:eastAsia="Calibri"/>
                <w:szCs w:val="28"/>
                <w:lang w:eastAsia="en-US"/>
              </w:rPr>
              <w:t xml:space="preserve"> 4449,9 тыс. </w:t>
            </w:r>
            <w:r w:rsidR="004F2EC7">
              <w:rPr>
                <w:rFonts w:eastAsia="Calibri"/>
                <w:szCs w:val="28"/>
                <w:lang w:eastAsia="en-US"/>
              </w:rPr>
              <w:t>руб.;</w:t>
            </w:r>
          </w:p>
          <w:p w:rsidR="002C68BF" w:rsidRPr="001F00BD" w:rsidRDefault="002C68BF" w:rsidP="00E90119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Cs w:val="28"/>
                <w:lang w:eastAsia="en-US"/>
              </w:rPr>
            </w:pPr>
            <w:r w:rsidRPr="001F00BD">
              <w:rPr>
                <w:rFonts w:eastAsia="Calibri"/>
                <w:szCs w:val="28"/>
                <w:lang w:eastAsia="en-US"/>
              </w:rPr>
              <w:t xml:space="preserve">2023 год – 4741,9 тыс. </w:t>
            </w:r>
            <w:r w:rsidR="004F2EC7">
              <w:rPr>
                <w:rFonts w:eastAsia="Calibri"/>
                <w:szCs w:val="28"/>
                <w:lang w:eastAsia="en-US"/>
              </w:rPr>
              <w:t>руб.;</w:t>
            </w:r>
          </w:p>
          <w:p w:rsidR="002C68BF" w:rsidRPr="001F00BD" w:rsidRDefault="002C68BF" w:rsidP="00E90119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Cs w:val="28"/>
                <w:lang w:eastAsia="en-US"/>
              </w:rPr>
            </w:pPr>
            <w:r w:rsidRPr="001F00BD">
              <w:rPr>
                <w:rFonts w:eastAsia="Calibri"/>
                <w:szCs w:val="28"/>
                <w:lang w:eastAsia="en-US"/>
              </w:rPr>
              <w:t xml:space="preserve">2024 год – 5389,9 тыс. </w:t>
            </w:r>
            <w:r w:rsidR="004F2EC7">
              <w:rPr>
                <w:rFonts w:eastAsia="Calibri"/>
                <w:szCs w:val="28"/>
                <w:lang w:eastAsia="en-US"/>
              </w:rPr>
              <w:t>руб.;</w:t>
            </w:r>
          </w:p>
          <w:p w:rsidR="002C68BF" w:rsidRPr="001F00BD" w:rsidRDefault="002C68BF" w:rsidP="00E90119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Cs w:val="28"/>
                <w:lang w:eastAsia="en-US"/>
              </w:rPr>
            </w:pPr>
            <w:r w:rsidRPr="001F00BD">
              <w:rPr>
                <w:rFonts w:eastAsia="Calibri"/>
                <w:szCs w:val="28"/>
                <w:lang w:eastAsia="en-US"/>
              </w:rPr>
              <w:t xml:space="preserve">2025 год – 5514,4 тыс. </w:t>
            </w:r>
            <w:r w:rsidR="004F2EC7">
              <w:rPr>
                <w:rFonts w:eastAsia="Calibri"/>
                <w:szCs w:val="28"/>
                <w:lang w:eastAsia="en-US"/>
              </w:rPr>
              <w:t>руб.;</w:t>
            </w:r>
          </w:p>
          <w:p w:rsidR="002C68BF" w:rsidRPr="001F00BD" w:rsidRDefault="002C68BF" w:rsidP="00E90119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Cs w:val="28"/>
                <w:lang w:eastAsia="en-US"/>
              </w:rPr>
            </w:pPr>
            <w:r w:rsidRPr="001F00BD">
              <w:rPr>
                <w:rFonts w:eastAsia="Calibri"/>
                <w:szCs w:val="28"/>
                <w:lang w:eastAsia="en-US"/>
              </w:rPr>
              <w:t xml:space="preserve">2026 год – 5718,9 тыс. </w:t>
            </w:r>
            <w:r w:rsidR="004F2EC7">
              <w:rPr>
                <w:rFonts w:eastAsia="Calibri"/>
                <w:szCs w:val="28"/>
                <w:lang w:eastAsia="en-US"/>
              </w:rPr>
              <w:t>руб.;</w:t>
            </w:r>
          </w:p>
          <w:p w:rsidR="002C68BF" w:rsidRPr="001F00BD" w:rsidRDefault="002C68BF" w:rsidP="00E90119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Cs w:val="28"/>
                <w:lang w:eastAsia="en-US"/>
              </w:rPr>
            </w:pPr>
            <w:r w:rsidRPr="001F00BD">
              <w:rPr>
                <w:rFonts w:eastAsia="Calibri"/>
                <w:szCs w:val="28"/>
                <w:lang w:eastAsia="en-US"/>
              </w:rPr>
              <w:t xml:space="preserve">2027 год – 5718,9 тыс. </w:t>
            </w:r>
            <w:r w:rsidR="004F2EC7">
              <w:rPr>
                <w:rFonts w:eastAsia="Calibri"/>
                <w:szCs w:val="28"/>
                <w:lang w:eastAsia="en-US"/>
              </w:rPr>
              <w:t>руб.;</w:t>
            </w:r>
          </w:p>
          <w:p w:rsidR="002C68BF" w:rsidRPr="001F00BD" w:rsidRDefault="002C68BF" w:rsidP="00E90119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Cs w:val="28"/>
                <w:lang w:eastAsia="en-US"/>
              </w:rPr>
            </w:pPr>
            <w:r w:rsidRPr="001F00BD">
              <w:rPr>
                <w:rFonts w:eastAsia="Calibri"/>
                <w:szCs w:val="28"/>
                <w:lang w:eastAsia="en-US"/>
              </w:rPr>
              <w:t xml:space="preserve">2028 год – 5718,9 тыс. </w:t>
            </w:r>
            <w:r w:rsidR="004F2EC7">
              <w:rPr>
                <w:rFonts w:eastAsia="Calibri"/>
                <w:szCs w:val="28"/>
                <w:lang w:eastAsia="en-US"/>
              </w:rPr>
              <w:t>руб.;</w:t>
            </w:r>
          </w:p>
          <w:p w:rsidR="002C68BF" w:rsidRPr="001F00BD" w:rsidRDefault="002C68BF" w:rsidP="00E90119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Cs w:val="28"/>
                <w:lang w:eastAsia="en-US"/>
              </w:rPr>
            </w:pPr>
            <w:r w:rsidRPr="001F00BD">
              <w:rPr>
                <w:rFonts w:eastAsia="Calibri"/>
                <w:szCs w:val="28"/>
                <w:lang w:eastAsia="en-US"/>
              </w:rPr>
              <w:t xml:space="preserve">2029 год – 5718,9 тыс. </w:t>
            </w:r>
            <w:r w:rsidR="004F2EC7">
              <w:rPr>
                <w:rFonts w:eastAsia="Calibri"/>
                <w:szCs w:val="28"/>
                <w:lang w:eastAsia="en-US"/>
              </w:rPr>
              <w:t>руб.;</w:t>
            </w:r>
          </w:p>
          <w:p w:rsidR="002C68BF" w:rsidRPr="001F00BD" w:rsidRDefault="002C68BF" w:rsidP="00E90119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Cs w:val="28"/>
                <w:lang w:eastAsia="en-US"/>
              </w:rPr>
            </w:pPr>
            <w:r w:rsidRPr="001F00BD">
              <w:rPr>
                <w:rFonts w:eastAsia="Calibri"/>
                <w:szCs w:val="28"/>
                <w:lang w:eastAsia="en-US"/>
              </w:rPr>
              <w:t>2030 год – 5718,9 тыс. руб.</w:t>
            </w:r>
          </w:p>
          <w:p w:rsidR="00933250" w:rsidRPr="001F00BD" w:rsidRDefault="00933250" w:rsidP="00E90119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Cs w:val="28"/>
                <w:lang w:eastAsia="en-US"/>
              </w:rPr>
            </w:pPr>
            <w:r w:rsidRPr="001F00BD">
              <w:rPr>
                <w:rFonts w:eastAsia="Calibri"/>
                <w:szCs w:val="28"/>
                <w:lang w:eastAsia="en-US"/>
              </w:rPr>
              <w:t xml:space="preserve">Объемы финансирования подпрограммы 2 </w:t>
            </w:r>
            <w:r w:rsidR="00537777" w:rsidRPr="001F00BD">
              <w:rPr>
                <w:rFonts w:eastAsia="Calibri"/>
                <w:szCs w:val="28"/>
                <w:lang w:eastAsia="en-US"/>
              </w:rPr>
              <w:t>на</w:t>
            </w:r>
            <w:r w:rsidR="003870D8">
              <w:rPr>
                <w:rFonts w:eastAsia="Calibri"/>
                <w:szCs w:val="28"/>
                <w:lang w:eastAsia="en-US"/>
              </w:rPr>
              <w:t xml:space="preserve"> </w:t>
            </w:r>
            <w:r w:rsidR="00A271BE">
              <w:rPr>
                <w:rFonts w:eastAsia="Calibri"/>
                <w:szCs w:val="28"/>
                <w:lang w:eastAsia="en-US"/>
              </w:rPr>
              <w:br/>
            </w:r>
            <w:r w:rsidR="00537777" w:rsidRPr="001F00BD">
              <w:rPr>
                <w:rFonts w:eastAsia="Calibri"/>
                <w:szCs w:val="28"/>
                <w:lang w:eastAsia="en-US"/>
              </w:rPr>
              <w:t>2027</w:t>
            </w:r>
            <w:r w:rsidRPr="001F00BD">
              <w:rPr>
                <w:rFonts w:eastAsia="Calibri"/>
                <w:szCs w:val="28"/>
                <w:lang w:eastAsia="en-US"/>
              </w:rPr>
              <w:t>-2030 годы носят прогнозный характер и подлежат уточнению в установленном порядке».</w:t>
            </w:r>
          </w:p>
        </w:tc>
      </w:tr>
    </w:tbl>
    <w:p w:rsidR="00D86B2C" w:rsidRPr="0015772B" w:rsidRDefault="00D86B2C" w:rsidP="004E2630">
      <w:pPr>
        <w:widowControl w:val="0"/>
        <w:tabs>
          <w:tab w:val="left" w:pos="9610"/>
        </w:tabs>
        <w:autoSpaceDE w:val="0"/>
        <w:autoSpaceDN w:val="0"/>
        <w:adjustRightInd w:val="0"/>
        <w:ind w:firstLine="0"/>
        <w:rPr>
          <w:rFonts w:eastAsia="Calibri"/>
          <w:szCs w:val="28"/>
          <w:lang w:eastAsia="en-US"/>
        </w:rPr>
        <w:sectPr w:rsidR="00D86B2C" w:rsidRPr="0015772B" w:rsidSect="001F00BD">
          <w:headerReference w:type="even" r:id="rId9"/>
          <w:headerReference w:type="default" r:id="rId10"/>
          <w:headerReference w:type="first" r:id="rId11"/>
          <w:footerReference w:type="first" r:id="rId12"/>
          <w:pgSz w:w="11907" w:h="16840" w:code="9"/>
          <w:pgMar w:top="1134" w:right="567" w:bottom="1134" w:left="1701" w:header="709" w:footer="181" w:gutter="0"/>
          <w:pgNumType w:start="1"/>
          <w:cols w:space="708"/>
          <w:titlePg/>
          <w:docGrid w:linePitch="381"/>
        </w:sectPr>
      </w:pPr>
    </w:p>
    <w:p w:rsidR="008E2648" w:rsidRDefault="005B6447" w:rsidP="00A271BE">
      <w:pPr>
        <w:widowControl w:val="0"/>
        <w:tabs>
          <w:tab w:val="left" w:pos="9610"/>
        </w:tabs>
        <w:autoSpaceDE w:val="0"/>
        <w:autoSpaceDN w:val="0"/>
        <w:adjustRightInd w:val="0"/>
        <w:ind w:firstLine="709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lastRenderedPageBreak/>
        <w:t>4</w:t>
      </w:r>
      <w:r w:rsidR="004E0322">
        <w:rPr>
          <w:rFonts w:eastAsia="Calibri"/>
          <w:szCs w:val="28"/>
          <w:lang w:eastAsia="en-US"/>
        </w:rPr>
        <w:t>.</w:t>
      </w:r>
      <w:r w:rsidR="003870D8">
        <w:rPr>
          <w:rFonts w:eastAsia="Calibri"/>
          <w:szCs w:val="28"/>
          <w:lang w:eastAsia="en-US"/>
        </w:rPr>
        <w:t xml:space="preserve"> </w:t>
      </w:r>
      <w:r w:rsidR="00894342">
        <w:rPr>
          <w:rFonts w:eastAsia="Calibri"/>
          <w:szCs w:val="28"/>
          <w:lang w:eastAsia="en-US"/>
        </w:rPr>
        <w:t xml:space="preserve">Приложение № 3 </w:t>
      </w:r>
      <w:r w:rsidR="008E2648" w:rsidRPr="00AA2093">
        <w:rPr>
          <w:rFonts w:eastAsia="Calibri"/>
          <w:szCs w:val="28"/>
          <w:lang w:eastAsia="en-US"/>
        </w:rPr>
        <w:t>к муниципальной программе Красносулинского района «Развитие культуры» изложить в следующей редакции:</w:t>
      </w:r>
    </w:p>
    <w:p w:rsidR="00A271BE" w:rsidRDefault="00A271BE" w:rsidP="00683C3E">
      <w:pPr>
        <w:widowControl w:val="0"/>
        <w:tabs>
          <w:tab w:val="left" w:pos="9610"/>
          <w:tab w:val="left" w:pos="17719"/>
        </w:tabs>
        <w:autoSpaceDE w:val="0"/>
        <w:autoSpaceDN w:val="0"/>
        <w:adjustRightInd w:val="0"/>
        <w:ind w:left="17436" w:firstLine="0"/>
        <w:jc w:val="center"/>
        <w:rPr>
          <w:rFonts w:eastAsia="Calibri"/>
          <w:szCs w:val="28"/>
          <w:lang w:eastAsia="en-US"/>
        </w:rPr>
      </w:pPr>
    </w:p>
    <w:p w:rsidR="00E44345" w:rsidRPr="0015772B" w:rsidRDefault="00B51B61" w:rsidP="00A271BE">
      <w:pPr>
        <w:widowControl w:val="0"/>
        <w:tabs>
          <w:tab w:val="left" w:pos="9610"/>
          <w:tab w:val="left" w:pos="17719"/>
        </w:tabs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 w:rsidRPr="0015772B">
        <w:rPr>
          <w:rFonts w:eastAsia="Calibri"/>
          <w:szCs w:val="28"/>
          <w:lang w:eastAsia="en-US"/>
        </w:rPr>
        <w:t>«Прилож</w:t>
      </w:r>
      <w:r w:rsidR="00AC6CA0" w:rsidRPr="0015772B">
        <w:rPr>
          <w:rFonts w:eastAsia="Calibri"/>
          <w:szCs w:val="28"/>
          <w:lang w:eastAsia="en-US"/>
        </w:rPr>
        <w:t>ение № 3</w:t>
      </w:r>
    </w:p>
    <w:p w:rsidR="00E44345" w:rsidRPr="0015772B" w:rsidRDefault="00E44345" w:rsidP="00A271BE">
      <w:pPr>
        <w:widowControl w:val="0"/>
        <w:tabs>
          <w:tab w:val="left" w:pos="9610"/>
          <w:tab w:val="left" w:pos="17719"/>
        </w:tabs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 w:rsidRPr="0015772B">
        <w:rPr>
          <w:rFonts w:eastAsia="Calibri"/>
          <w:szCs w:val="28"/>
          <w:lang w:eastAsia="en-US"/>
        </w:rPr>
        <w:t>к муниципальной программе</w:t>
      </w:r>
    </w:p>
    <w:p w:rsidR="00E44345" w:rsidRPr="0015772B" w:rsidRDefault="00E44345" w:rsidP="00A271BE">
      <w:pPr>
        <w:widowControl w:val="0"/>
        <w:tabs>
          <w:tab w:val="left" w:pos="9610"/>
          <w:tab w:val="left" w:pos="17719"/>
        </w:tabs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 w:rsidRPr="0015772B">
        <w:rPr>
          <w:rFonts w:eastAsia="Calibri"/>
          <w:szCs w:val="28"/>
          <w:lang w:eastAsia="en-US"/>
        </w:rPr>
        <w:t>Красносулинского района</w:t>
      </w:r>
    </w:p>
    <w:p w:rsidR="00E44345" w:rsidRDefault="00E44345" w:rsidP="00A271BE">
      <w:pPr>
        <w:widowControl w:val="0"/>
        <w:tabs>
          <w:tab w:val="left" w:pos="9610"/>
          <w:tab w:val="left" w:pos="17719"/>
        </w:tabs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 w:rsidRPr="0015772B">
        <w:rPr>
          <w:rFonts w:eastAsia="Calibri"/>
          <w:szCs w:val="28"/>
          <w:lang w:eastAsia="en-US"/>
        </w:rPr>
        <w:t>«Развитие культуры»</w:t>
      </w:r>
    </w:p>
    <w:p w:rsidR="00A271BE" w:rsidRPr="0015772B" w:rsidRDefault="00A271BE" w:rsidP="00A271BE">
      <w:pPr>
        <w:widowControl w:val="0"/>
        <w:tabs>
          <w:tab w:val="left" w:pos="9610"/>
          <w:tab w:val="left" w:pos="17719"/>
        </w:tabs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</w:p>
    <w:p w:rsidR="00B16028" w:rsidRPr="0015772B" w:rsidRDefault="00B16028" w:rsidP="007649BD">
      <w:pPr>
        <w:tabs>
          <w:tab w:val="left" w:pos="3420"/>
        </w:tabs>
        <w:ind w:firstLine="0"/>
        <w:jc w:val="center"/>
        <w:rPr>
          <w:rFonts w:eastAsia="Calibri"/>
          <w:szCs w:val="28"/>
          <w:lang w:eastAsia="en-US"/>
        </w:rPr>
      </w:pPr>
      <w:r w:rsidRPr="0015772B">
        <w:rPr>
          <w:rFonts w:eastAsia="Calibri"/>
          <w:szCs w:val="28"/>
          <w:lang w:eastAsia="en-US"/>
        </w:rPr>
        <w:t>РАСХОДЫ БЮДЖЕТА</w:t>
      </w:r>
    </w:p>
    <w:p w:rsidR="000B30E1" w:rsidRDefault="00B16028" w:rsidP="004936D1">
      <w:pPr>
        <w:ind w:firstLine="0"/>
        <w:jc w:val="center"/>
        <w:rPr>
          <w:rFonts w:eastAsia="Calibri"/>
          <w:szCs w:val="28"/>
          <w:lang w:eastAsia="en-US"/>
        </w:rPr>
      </w:pPr>
      <w:r w:rsidRPr="0015772B">
        <w:rPr>
          <w:rFonts w:eastAsia="Calibri"/>
          <w:szCs w:val="28"/>
          <w:lang w:eastAsia="en-US"/>
        </w:rPr>
        <w:t>района на реализацию муниципальной программы</w:t>
      </w:r>
    </w:p>
    <w:p w:rsidR="00A271BE" w:rsidRPr="0015772B" w:rsidRDefault="00A271BE" w:rsidP="004936D1">
      <w:pPr>
        <w:ind w:firstLine="0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</w:r>
    </w:p>
    <w:tbl>
      <w:tblPr>
        <w:tblW w:w="21546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8"/>
        <w:gridCol w:w="3260"/>
        <w:gridCol w:w="568"/>
        <w:gridCol w:w="567"/>
        <w:gridCol w:w="1700"/>
        <w:gridCol w:w="709"/>
        <w:gridCol w:w="1134"/>
        <w:gridCol w:w="907"/>
        <w:gridCol w:w="1078"/>
        <w:gridCol w:w="993"/>
        <w:gridCol w:w="992"/>
        <w:gridCol w:w="992"/>
        <w:gridCol w:w="992"/>
        <w:gridCol w:w="907"/>
        <w:gridCol w:w="907"/>
        <w:gridCol w:w="907"/>
        <w:gridCol w:w="907"/>
        <w:gridCol w:w="907"/>
        <w:gridCol w:w="851"/>
      </w:tblGrid>
      <w:tr w:rsidR="006B475C" w:rsidRPr="0015772B" w:rsidTr="00552C90">
        <w:trPr>
          <w:trHeight w:val="720"/>
          <w:tblCellSpacing w:w="5" w:type="nil"/>
        </w:trPr>
        <w:tc>
          <w:tcPr>
            <w:tcW w:w="2268" w:type="dxa"/>
            <w:vMerge w:val="restart"/>
          </w:tcPr>
          <w:p w:rsidR="006B475C" w:rsidRPr="00E27D02" w:rsidRDefault="006B475C" w:rsidP="00A271B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E27D02">
              <w:rPr>
                <w:rFonts w:eastAsia="Calibri"/>
                <w:sz w:val="24"/>
                <w:szCs w:val="22"/>
                <w:lang w:eastAsia="en-US"/>
              </w:rPr>
              <w:t>Номер и</w:t>
            </w:r>
          </w:p>
          <w:p w:rsidR="006B475C" w:rsidRPr="00E27D02" w:rsidRDefault="006B475C" w:rsidP="00A271BE">
            <w:pPr>
              <w:ind w:firstLine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E27D02">
              <w:rPr>
                <w:rFonts w:eastAsia="Calibri"/>
                <w:sz w:val="24"/>
                <w:szCs w:val="22"/>
                <w:lang w:eastAsia="en-US"/>
              </w:rPr>
              <w:t>наименование подпрограммы, основного</w:t>
            </w:r>
          </w:p>
          <w:p w:rsidR="006B475C" w:rsidRPr="00E27D02" w:rsidRDefault="006B475C" w:rsidP="00A271B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E27D02">
              <w:rPr>
                <w:rFonts w:eastAsia="Calibri"/>
                <w:sz w:val="24"/>
                <w:szCs w:val="22"/>
                <w:lang w:eastAsia="en-US"/>
              </w:rPr>
              <w:t>мероприятия, приоритетного основного мероприятия,</w:t>
            </w:r>
          </w:p>
          <w:p w:rsidR="006B475C" w:rsidRPr="00E27D02" w:rsidRDefault="006B475C" w:rsidP="00A271B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E27D02">
              <w:rPr>
                <w:rFonts w:eastAsia="Calibri"/>
                <w:sz w:val="24"/>
                <w:szCs w:val="22"/>
                <w:lang w:eastAsia="en-US"/>
              </w:rPr>
              <w:t>мероприятия</w:t>
            </w:r>
          </w:p>
          <w:p w:rsidR="006B475C" w:rsidRPr="00E27D02" w:rsidRDefault="006B475C" w:rsidP="00A271B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E27D02">
              <w:rPr>
                <w:rFonts w:eastAsia="Calibri"/>
                <w:sz w:val="24"/>
                <w:szCs w:val="22"/>
                <w:lang w:eastAsia="en-US"/>
              </w:rPr>
              <w:t>ведомственной целевой</w:t>
            </w:r>
          </w:p>
          <w:p w:rsidR="006B475C" w:rsidRPr="00E27D02" w:rsidRDefault="006B475C" w:rsidP="00A271B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E27D02">
              <w:rPr>
                <w:rFonts w:eastAsia="Calibri"/>
                <w:sz w:val="24"/>
                <w:szCs w:val="22"/>
                <w:lang w:eastAsia="en-US"/>
              </w:rPr>
              <w:t>программы</w:t>
            </w:r>
          </w:p>
        </w:tc>
        <w:tc>
          <w:tcPr>
            <w:tcW w:w="3260" w:type="dxa"/>
            <w:vMerge w:val="restart"/>
          </w:tcPr>
          <w:p w:rsidR="006B475C" w:rsidRPr="00E27D02" w:rsidRDefault="006B475C" w:rsidP="00A271B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E27D02">
              <w:rPr>
                <w:rFonts w:eastAsia="Calibri"/>
                <w:sz w:val="24"/>
                <w:szCs w:val="22"/>
                <w:lang w:eastAsia="en-US"/>
              </w:rPr>
              <w:t xml:space="preserve">Ответственный исполнитель, </w:t>
            </w:r>
          </w:p>
          <w:p w:rsidR="006B475C" w:rsidRPr="00E27D02" w:rsidRDefault="006B475C" w:rsidP="00552C90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E27D02">
              <w:rPr>
                <w:rFonts w:eastAsia="Calibri"/>
                <w:sz w:val="24"/>
                <w:szCs w:val="22"/>
                <w:lang w:eastAsia="en-US"/>
              </w:rPr>
              <w:t>соисполнители, участники</w:t>
            </w:r>
          </w:p>
        </w:tc>
        <w:tc>
          <w:tcPr>
            <w:tcW w:w="3544" w:type="dxa"/>
            <w:gridSpan w:val="4"/>
          </w:tcPr>
          <w:p w:rsidR="006B475C" w:rsidRPr="00E27D02" w:rsidRDefault="006B475C" w:rsidP="00A271B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E27D02">
              <w:rPr>
                <w:rFonts w:eastAsia="Calibri"/>
                <w:sz w:val="24"/>
                <w:szCs w:val="22"/>
                <w:lang w:eastAsia="en-US"/>
              </w:rPr>
              <w:t xml:space="preserve">Код бюджетной </w:t>
            </w:r>
          </w:p>
          <w:p w:rsidR="006B475C" w:rsidRPr="00E27D02" w:rsidRDefault="006B475C" w:rsidP="005B086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E27D02">
              <w:rPr>
                <w:rFonts w:eastAsia="Calibri"/>
                <w:sz w:val="24"/>
                <w:szCs w:val="22"/>
                <w:lang w:eastAsia="en-US"/>
              </w:rPr>
              <w:t>классификации расходов</w:t>
            </w:r>
          </w:p>
        </w:tc>
        <w:tc>
          <w:tcPr>
            <w:tcW w:w="1134" w:type="dxa"/>
            <w:vMerge w:val="restart"/>
          </w:tcPr>
          <w:p w:rsidR="006B475C" w:rsidRPr="00E27D02" w:rsidRDefault="006B475C" w:rsidP="00A271B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E27D02">
              <w:rPr>
                <w:rFonts w:eastAsia="Calibri"/>
                <w:sz w:val="24"/>
                <w:szCs w:val="22"/>
                <w:lang w:eastAsia="en-US"/>
              </w:rPr>
              <w:t>Объем расходов всего (тыс. рублей)</w:t>
            </w:r>
          </w:p>
        </w:tc>
        <w:tc>
          <w:tcPr>
            <w:tcW w:w="11340" w:type="dxa"/>
            <w:gridSpan w:val="12"/>
          </w:tcPr>
          <w:p w:rsidR="006B475C" w:rsidRPr="00E27D02" w:rsidRDefault="00A271BE" w:rsidP="00A271BE">
            <w:pPr>
              <w:tabs>
                <w:tab w:val="left" w:pos="4253"/>
                <w:tab w:val="left" w:pos="8121"/>
                <w:tab w:val="left" w:pos="8391"/>
              </w:tabs>
              <w:ind w:firstLine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E27D02">
              <w:rPr>
                <w:rFonts w:eastAsia="Calibri"/>
                <w:sz w:val="24"/>
                <w:szCs w:val="22"/>
                <w:lang w:eastAsia="en-US"/>
              </w:rPr>
              <w:t>В</w:t>
            </w:r>
            <w:r w:rsidR="006B475C" w:rsidRPr="00E27D02">
              <w:rPr>
                <w:rFonts w:eastAsia="Calibri"/>
                <w:sz w:val="24"/>
                <w:szCs w:val="22"/>
                <w:lang w:eastAsia="en-US"/>
              </w:rPr>
              <w:t xml:space="preserve"> том числе по годам реализации </w:t>
            </w:r>
          </w:p>
          <w:p w:rsidR="006B475C" w:rsidRPr="00E27D02" w:rsidRDefault="006B475C" w:rsidP="00A271B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E27D02">
              <w:rPr>
                <w:rFonts w:eastAsia="Calibri"/>
                <w:sz w:val="24"/>
                <w:szCs w:val="22"/>
                <w:lang w:eastAsia="en-US"/>
              </w:rPr>
              <w:t>муниципальной программы</w:t>
            </w:r>
          </w:p>
        </w:tc>
      </w:tr>
      <w:tr w:rsidR="00021CE6" w:rsidRPr="0015772B" w:rsidTr="00552C90">
        <w:trPr>
          <w:trHeight w:val="20"/>
          <w:tblCellSpacing w:w="5" w:type="nil"/>
        </w:trPr>
        <w:tc>
          <w:tcPr>
            <w:tcW w:w="2268" w:type="dxa"/>
            <w:vMerge/>
          </w:tcPr>
          <w:p w:rsidR="008F4BC9" w:rsidRPr="00E27D02" w:rsidRDefault="008F4BC9" w:rsidP="00102204">
            <w:pPr>
              <w:tabs>
                <w:tab w:val="left" w:pos="4253"/>
              </w:tabs>
              <w:ind w:firstLine="0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3260" w:type="dxa"/>
            <w:vMerge/>
          </w:tcPr>
          <w:p w:rsidR="008F4BC9" w:rsidRPr="00E27D02" w:rsidRDefault="008F4BC9" w:rsidP="00102204">
            <w:pPr>
              <w:tabs>
                <w:tab w:val="left" w:pos="4253"/>
              </w:tabs>
              <w:ind w:firstLine="0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568" w:type="dxa"/>
          </w:tcPr>
          <w:p w:rsidR="008F4BC9" w:rsidRPr="005B086A" w:rsidRDefault="008F4BC9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5B086A">
              <w:rPr>
                <w:rFonts w:eastAsia="Calibri"/>
                <w:sz w:val="23"/>
                <w:szCs w:val="23"/>
                <w:lang w:eastAsia="en-US"/>
              </w:rPr>
              <w:t>ГРБС</w:t>
            </w:r>
          </w:p>
        </w:tc>
        <w:tc>
          <w:tcPr>
            <w:tcW w:w="567" w:type="dxa"/>
          </w:tcPr>
          <w:p w:rsidR="008F4BC9" w:rsidRPr="00E27D02" w:rsidRDefault="008F4BC9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E27D02">
              <w:rPr>
                <w:rFonts w:eastAsia="Calibri"/>
                <w:sz w:val="24"/>
                <w:szCs w:val="22"/>
                <w:lang w:eastAsia="en-US"/>
              </w:rPr>
              <w:t>РзПр</w:t>
            </w:r>
          </w:p>
        </w:tc>
        <w:tc>
          <w:tcPr>
            <w:tcW w:w="1700" w:type="dxa"/>
          </w:tcPr>
          <w:p w:rsidR="008F4BC9" w:rsidRPr="00E27D02" w:rsidRDefault="008F4BC9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E27D02">
              <w:rPr>
                <w:rFonts w:eastAsia="Calibri"/>
                <w:sz w:val="24"/>
                <w:szCs w:val="22"/>
                <w:lang w:eastAsia="en-US"/>
              </w:rPr>
              <w:t>ЦСР</w:t>
            </w:r>
          </w:p>
        </w:tc>
        <w:tc>
          <w:tcPr>
            <w:tcW w:w="709" w:type="dxa"/>
          </w:tcPr>
          <w:p w:rsidR="008F4BC9" w:rsidRPr="00E27D02" w:rsidRDefault="008F4BC9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E27D02">
              <w:rPr>
                <w:rFonts w:eastAsia="Calibri"/>
                <w:sz w:val="24"/>
                <w:szCs w:val="22"/>
                <w:lang w:eastAsia="en-US"/>
              </w:rPr>
              <w:t>ВР</w:t>
            </w:r>
          </w:p>
        </w:tc>
        <w:tc>
          <w:tcPr>
            <w:tcW w:w="1134" w:type="dxa"/>
            <w:vMerge/>
          </w:tcPr>
          <w:p w:rsidR="008F4BC9" w:rsidRPr="00E27D02" w:rsidRDefault="008F4BC9" w:rsidP="00A271BE">
            <w:pPr>
              <w:tabs>
                <w:tab w:val="left" w:pos="4253"/>
              </w:tabs>
              <w:ind w:left="-74" w:right="-75" w:firstLine="0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907" w:type="dxa"/>
          </w:tcPr>
          <w:p w:rsidR="008F4BC9" w:rsidRPr="00E27D02" w:rsidRDefault="008F4BC9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27D02">
              <w:rPr>
                <w:rFonts w:eastAsia="Calibri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078" w:type="dxa"/>
          </w:tcPr>
          <w:p w:rsidR="008F4BC9" w:rsidRPr="00E27D02" w:rsidRDefault="008F4BC9" w:rsidP="006D3B77">
            <w:pPr>
              <w:tabs>
                <w:tab w:val="center" w:pos="634"/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27D02">
              <w:rPr>
                <w:rFonts w:eastAsia="Calibri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3" w:type="dxa"/>
          </w:tcPr>
          <w:p w:rsidR="008F4BC9" w:rsidRPr="00E27D02" w:rsidRDefault="008F4BC9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27D02">
              <w:rPr>
                <w:rFonts w:eastAsia="Calibri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</w:tcPr>
          <w:p w:rsidR="008F4BC9" w:rsidRPr="00E27D02" w:rsidRDefault="008F4BC9" w:rsidP="006D3B77">
            <w:pPr>
              <w:tabs>
                <w:tab w:val="center" w:pos="633"/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27D02">
              <w:rPr>
                <w:rFonts w:eastAsia="Calibri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</w:tcPr>
          <w:p w:rsidR="008F4BC9" w:rsidRPr="00E27D02" w:rsidRDefault="008F4BC9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27D02">
              <w:rPr>
                <w:rFonts w:eastAsia="Calibri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</w:tcPr>
          <w:p w:rsidR="008F4BC9" w:rsidRPr="00E27D02" w:rsidRDefault="008F4BC9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27D02">
              <w:rPr>
                <w:rFonts w:eastAsia="Calibri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07" w:type="dxa"/>
          </w:tcPr>
          <w:p w:rsidR="008F4BC9" w:rsidRPr="00E27D02" w:rsidRDefault="008F4BC9" w:rsidP="006D3B77">
            <w:pPr>
              <w:tabs>
                <w:tab w:val="left" w:pos="293"/>
                <w:tab w:val="center" w:pos="563"/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27D02">
              <w:rPr>
                <w:rFonts w:eastAsia="Calibri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07" w:type="dxa"/>
          </w:tcPr>
          <w:p w:rsidR="008F4BC9" w:rsidRPr="00E27D02" w:rsidRDefault="008F4BC9" w:rsidP="006D3B77">
            <w:pPr>
              <w:tabs>
                <w:tab w:val="left" w:pos="293"/>
                <w:tab w:val="center" w:pos="563"/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27D02">
              <w:rPr>
                <w:rFonts w:eastAsia="Calibri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907" w:type="dxa"/>
          </w:tcPr>
          <w:p w:rsidR="008F4BC9" w:rsidRPr="00E27D02" w:rsidRDefault="008F4BC9" w:rsidP="006D3B77">
            <w:pPr>
              <w:tabs>
                <w:tab w:val="left" w:pos="293"/>
                <w:tab w:val="center" w:pos="563"/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27D02">
              <w:rPr>
                <w:rFonts w:eastAsia="Calibri"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907" w:type="dxa"/>
          </w:tcPr>
          <w:p w:rsidR="008F4BC9" w:rsidRPr="00E27D02" w:rsidRDefault="008F4BC9" w:rsidP="006D3B77">
            <w:pPr>
              <w:tabs>
                <w:tab w:val="left" w:pos="293"/>
                <w:tab w:val="center" w:pos="563"/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27D02">
              <w:rPr>
                <w:rFonts w:eastAsia="Calibri"/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907" w:type="dxa"/>
          </w:tcPr>
          <w:p w:rsidR="008F4BC9" w:rsidRPr="00E27D02" w:rsidRDefault="006B475C" w:rsidP="006D3B77">
            <w:pPr>
              <w:tabs>
                <w:tab w:val="left" w:pos="293"/>
                <w:tab w:val="center" w:pos="563"/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27D02">
              <w:rPr>
                <w:rFonts w:eastAsia="Calibri"/>
                <w:sz w:val="24"/>
                <w:szCs w:val="24"/>
                <w:lang w:eastAsia="en-US"/>
              </w:rPr>
              <w:t>2029</w:t>
            </w:r>
          </w:p>
        </w:tc>
        <w:tc>
          <w:tcPr>
            <w:tcW w:w="851" w:type="dxa"/>
          </w:tcPr>
          <w:p w:rsidR="008F4BC9" w:rsidRPr="00E27D02" w:rsidRDefault="006B475C" w:rsidP="006D3B77">
            <w:pPr>
              <w:tabs>
                <w:tab w:val="left" w:pos="293"/>
                <w:tab w:val="center" w:pos="563"/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27D02">
              <w:rPr>
                <w:rFonts w:eastAsia="Calibri"/>
                <w:sz w:val="24"/>
                <w:szCs w:val="24"/>
                <w:lang w:eastAsia="en-US"/>
              </w:rPr>
              <w:t>2030</w:t>
            </w:r>
          </w:p>
        </w:tc>
      </w:tr>
    </w:tbl>
    <w:p w:rsidR="00E27D02" w:rsidRPr="00E27D02" w:rsidRDefault="00E27D02">
      <w:pPr>
        <w:rPr>
          <w:sz w:val="2"/>
          <w:szCs w:val="2"/>
        </w:rPr>
      </w:pPr>
    </w:p>
    <w:tbl>
      <w:tblPr>
        <w:tblW w:w="21546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8"/>
        <w:gridCol w:w="3260"/>
        <w:gridCol w:w="568"/>
        <w:gridCol w:w="567"/>
        <w:gridCol w:w="1700"/>
        <w:gridCol w:w="709"/>
        <w:gridCol w:w="1134"/>
        <w:gridCol w:w="907"/>
        <w:gridCol w:w="1078"/>
        <w:gridCol w:w="993"/>
        <w:gridCol w:w="992"/>
        <w:gridCol w:w="992"/>
        <w:gridCol w:w="992"/>
        <w:gridCol w:w="907"/>
        <w:gridCol w:w="907"/>
        <w:gridCol w:w="907"/>
        <w:gridCol w:w="907"/>
        <w:gridCol w:w="907"/>
        <w:gridCol w:w="851"/>
      </w:tblGrid>
      <w:tr w:rsidR="00021CE6" w:rsidRPr="0015772B" w:rsidTr="00552C90">
        <w:trPr>
          <w:trHeight w:val="20"/>
          <w:tblHeader/>
          <w:tblCellSpacing w:w="5" w:type="nil"/>
        </w:trPr>
        <w:tc>
          <w:tcPr>
            <w:tcW w:w="2268" w:type="dxa"/>
            <w:vAlign w:val="center"/>
          </w:tcPr>
          <w:p w:rsidR="008F4BC9" w:rsidRPr="0015772B" w:rsidRDefault="008F4BC9" w:rsidP="00102204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60" w:type="dxa"/>
            <w:vAlign w:val="center"/>
          </w:tcPr>
          <w:p w:rsidR="008F4BC9" w:rsidRPr="0015772B" w:rsidRDefault="008F4BC9" w:rsidP="00102204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8" w:type="dxa"/>
            <w:vAlign w:val="center"/>
          </w:tcPr>
          <w:p w:rsidR="008F4BC9" w:rsidRPr="0015772B" w:rsidRDefault="008F4BC9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8F4BC9" w:rsidRPr="0015772B" w:rsidRDefault="008F4BC9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0" w:type="dxa"/>
            <w:vAlign w:val="center"/>
          </w:tcPr>
          <w:p w:rsidR="008F4BC9" w:rsidRPr="0015772B" w:rsidRDefault="008F4BC9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9" w:type="dxa"/>
            <w:vAlign w:val="center"/>
          </w:tcPr>
          <w:p w:rsidR="008F4BC9" w:rsidRPr="0015772B" w:rsidRDefault="008F4BC9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  <w:vAlign w:val="center"/>
          </w:tcPr>
          <w:p w:rsidR="008F4BC9" w:rsidRPr="0015772B" w:rsidRDefault="008F4BC9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07" w:type="dxa"/>
          </w:tcPr>
          <w:p w:rsidR="008F4BC9" w:rsidRPr="006D3B77" w:rsidRDefault="008F4BC9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78" w:type="dxa"/>
          </w:tcPr>
          <w:p w:rsidR="008F4BC9" w:rsidRPr="006D3B77" w:rsidRDefault="008F4BC9" w:rsidP="006D3B77">
            <w:pPr>
              <w:tabs>
                <w:tab w:val="center" w:pos="634"/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93" w:type="dxa"/>
          </w:tcPr>
          <w:p w:rsidR="008F4BC9" w:rsidRPr="006D3B77" w:rsidRDefault="008F4BC9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92" w:type="dxa"/>
          </w:tcPr>
          <w:p w:rsidR="008F4BC9" w:rsidRPr="006D3B77" w:rsidRDefault="008F4BC9" w:rsidP="006D3B77">
            <w:pPr>
              <w:tabs>
                <w:tab w:val="center" w:pos="633"/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992" w:type="dxa"/>
          </w:tcPr>
          <w:p w:rsidR="008F4BC9" w:rsidRPr="006D3B77" w:rsidRDefault="008F4BC9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992" w:type="dxa"/>
          </w:tcPr>
          <w:p w:rsidR="008F4BC9" w:rsidRPr="006D3B77" w:rsidRDefault="008F4BC9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907" w:type="dxa"/>
          </w:tcPr>
          <w:p w:rsidR="008F4BC9" w:rsidRPr="006D3B77" w:rsidRDefault="008F4BC9" w:rsidP="006D3B77">
            <w:pPr>
              <w:tabs>
                <w:tab w:val="left" w:pos="293"/>
                <w:tab w:val="center" w:pos="563"/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907" w:type="dxa"/>
          </w:tcPr>
          <w:p w:rsidR="008F4BC9" w:rsidRPr="006D3B77" w:rsidRDefault="00EB737D" w:rsidP="006D3B77">
            <w:pPr>
              <w:tabs>
                <w:tab w:val="left" w:pos="293"/>
                <w:tab w:val="center" w:pos="563"/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907" w:type="dxa"/>
          </w:tcPr>
          <w:p w:rsidR="008F4BC9" w:rsidRPr="006D3B77" w:rsidRDefault="00EB737D" w:rsidP="006D3B77">
            <w:pPr>
              <w:tabs>
                <w:tab w:val="left" w:pos="293"/>
                <w:tab w:val="center" w:pos="563"/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907" w:type="dxa"/>
          </w:tcPr>
          <w:p w:rsidR="008F4BC9" w:rsidRPr="006D3B77" w:rsidRDefault="00EB737D" w:rsidP="006D3B77">
            <w:pPr>
              <w:tabs>
                <w:tab w:val="left" w:pos="293"/>
                <w:tab w:val="center" w:pos="563"/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907" w:type="dxa"/>
          </w:tcPr>
          <w:p w:rsidR="008F4BC9" w:rsidRPr="006D3B77" w:rsidRDefault="00EB737D" w:rsidP="006D3B77">
            <w:pPr>
              <w:tabs>
                <w:tab w:val="left" w:pos="293"/>
                <w:tab w:val="center" w:pos="563"/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851" w:type="dxa"/>
          </w:tcPr>
          <w:p w:rsidR="008F4BC9" w:rsidRPr="006D3B77" w:rsidRDefault="00EB737D" w:rsidP="006D3B77">
            <w:pPr>
              <w:tabs>
                <w:tab w:val="left" w:pos="293"/>
                <w:tab w:val="center" w:pos="563"/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19</w:t>
            </w:r>
          </w:p>
        </w:tc>
      </w:tr>
      <w:tr w:rsidR="006E2804" w:rsidRPr="0015772B" w:rsidTr="00552C90">
        <w:trPr>
          <w:trHeight w:val="20"/>
          <w:tblCellSpacing w:w="5" w:type="nil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804" w:rsidRPr="0015772B" w:rsidRDefault="006E2804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Муниципальная программа</w:t>
            </w:r>
            <w:r w:rsidR="003870D8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15772B">
              <w:rPr>
                <w:rFonts w:eastAsia="Calibri"/>
                <w:sz w:val="24"/>
                <w:szCs w:val="24"/>
                <w:lang w:eastAsia="en-US"/>
              </w:rPr>
              <w:t>Красносулинского района</w:t>
            </w:r>
          </w:p>
          <w:p w:rsidR="006E2804" w:rsidRPr="0015772B" w:rsidRDefault="006E2804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«Развитие культуры»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6E2804" w:rsidRPr="0015772B" w:rsidRDefault="006E2804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 xml:space="preserve">Всего, </w:t>
            </w:r>
          </w:p>
          <w:p w:rsidR="006E2804" w:rsidRPr="0015772B" w:rsidRDefault="006E2804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568" w:type="dxa"/>
          </w:tcPr>
          <w:p w:rsidR="006E2804" w:rsidRPr="0015772B" w:rsidRDefault="006E2804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7" w:type="dxa"/>
          </w:tcPr>
          <w:p w:rsidR="006E2804" w:rsidRPr="0015772B" w:rsidRDefault="006E2804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700" w:type="dxa"/>
          </w:tcPr>
          <w:p w:rsidR="006E2804" w:rsidRPr="0015772B" w:rsidRDefault="006E2804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</w:tcPr>
          <w:p w:rsidR="006E2804" w:rsidRPr="0015772B" w:rsidRDefault="006E2804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6E2804" w:rsidRPr="00C84AF7" w:rsidRDefault="005F5C5E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>
              <w:rPr>
                <w:rFonts w:eastAsia="Calibri"/>
                <w:spacing w:val="-20"/>
                <w:sz w:val="24"/>
                <w:szCs w:val="24"/>
                <w:lang w:eastAsia="en-US"/>
              </w:rPr>
              <w:t>1172127,2</w:t>
            </w:r>
          </w:p>
        </w:tc>
        <w:tc>
          <w:tcPr>
            <w:tcW w:w="907" w:type="dxa"/>
          </w:tcPr>
          <w:p w:rsidR="006E2804" w:rsidRPr="006D3B77" w:rsidRDefault="006E2804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81938,9</w:t>
            </w:r>
          </w:p>
        </w:tc>
        <w:tc>
          <w:tcPr>
            <w:tcW w:w="1078" w:type="dxa"/>
          </w:tcPr>
          <w:p w:rsidR="006E2804" w:rsidRPr="006D3B77" w:rsidRDefault="006E2804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124184,7</w:t>
            </w:r>
          </w:p>
        </w:tc>
        <w:tc>
          <w:tcPr>
            <w:tcW w:w="993" w:type="dxa"/>
          </w:tcPr>
          <w:p w:rsidR="006E2804" w:rsidRPr="006D3B77" w:rsidRDefault="006E2804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131655,3</w:t>
            </w:r>
          </w:p>
        </w:tc>
        <w:tc>
          <w:tcPr>
            <w:tcW w:w="992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108506,1</w:t>
            </w:r>
          </w:p>
        </w:tc>
        <w:tc>
          <w:tcPr>
            <w:tcW w:w="992" w:type="dxa"/>
          </w:tcPr>
          <w:p w:rsidR="006E2804" w:rsidRPr="006D3B77" w:rsidRDefault="00933250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129187,0</w:t>
            </w:r>
          </w:p>
        </w:tc>
        <w:tc>
          <w:tcPr>
            <w:tcW w:w="992" w:type="dxa"/>
          </w:tcPr>
          <w:p w:rsidR="006E2804" w:rsidRPr="006D3B77" w:rsidRDefault="005F5C5E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108442,6</w:t>
            </w:r>
          </w:p>
        </w:tc>
        <w:tc>
          <w:tcPr>
            <w:tcW w:w="907" w:type="dxa"/>
          </w:tcPr>
          <w:p w:rsidR="006E2804" w:rsidRPr="006D3B77" w:rsidRDefault="005F5C5E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79463,8</w:t>
            </w:r>
          </w:p>
        </w:tc>
        <w:tc>
          <w:tcPr>
            <w:tcW w:w="907" w:type="dxa"/>
          </w:tcPr>
          <w:p w:rsidR="006E2804" w:rsidRPr="006D3B77" w:rsidRDefault="005F5C5E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81752,4</w:t>
            </w:r>
          </w:p>
        </w:tc>
        <w:tc>
          <w:tcPr>
            <w:tcW w:w="907" w:type="dxa"/>
          </w:tcPr>
          <w:p w:rsidR="006E2804" w:rsidRPr="006D3B77" w:rsidRDefault="005F5C5E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81749,1</w:t>
            </w:r>
          </w:p>
        </w:tc>
        <w:tc>
          <w:tcPr>
            <w:tcW w:w="907" w:type="dxa"/>
          </w:tcPr>
          <w:p w:rsidR="006E2804" w:rsidRPr="006D3B77" w:rsidRDefault="005F5C5E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81749,1</w:t>
            </w:r>
          </w:p>
        </w:tc>
        <w:tc>
          <w:tcPr>
            <w:tcW w:w="907" w:type="dxa"/>
          </w:tcPr>
          <w:p w:rsidR="006E2804" w:rsidRPr="006D3B77" w:rsidRDefault="005F5C5E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81749,1</w:t>
            </w:r>
          </w:p>
        </w:tc>
        <w:tc>
          <w:tcPr>
            <w:tcW w:w="851" w:type="dxa"/>
          </w:tcPr>
          <w:p w:rsidR="006E2804" w:rsidRPr="006D3B77" w:rsidRDefault="005F5C5E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81749,1</w:t>
            </w:r>
          </w:p>
        </w:tc>
      </w:tr>
      <w:tr w:rsidR="004F7D7B" w:rsidRPr="0015772B" w:rsidTr="00552C90">
        <w:trPr>
          <w:trHeight w:val="20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7B" w:rsidRPr="0015772B" w:rsidRDefault="004F7D7B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4F7D7B" w:rsidRPr="0015772B" w:rsidRDefault="004F7D7B" w:rsidP="00E27D02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Ответственный исполнитель</w:t>
            </w:r>
            <w:r w:rsidR="00E27D0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15772B">
              <w:rPr>
                <w:rFonts w:eastAsia="Calibri"/>
                <w:sz w:val="24"/>
                <w:szCs w:val="24"/>
                <w:lang w:eastAsia="en-US"/>
              </w:rPr>
              <w:t>муниципальной программы Отдел культуры и искусства Красносулинского района, всего</w:t>
            </w:r>
          </w:p>
        </w:tc>
        <w:tc>
          <w:tcPr>
            <w:tcW w:w="568" w:type="dxa"/>
          </w:tcPr>
          <w:p w:rsidR="004F7D7B" w:rsidRPr="0015772B" w:rsidRDefault="004F7D7B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567" w:type="dxa"/>
          </w:tcPr>
          <w:p w:rsidR="004F7D7B" w:rsidRPr="0015772B" w:rsidRDefault="004F7D7B" w:rsidP="00A271BE">
            <w:pPr>
              <w:tabs>
                <w:tab w:val="left" w:pos="320"/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700" w:type="dxa"/>
          </w:tcPr>
          <w:p w:rsidR="004F7D7B" w:rsidRPr="0015772B" w:rsidRDefault="004F7D7B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</w:tcPr>
          <w:p w:rsidR="004F7D7B" w:rsidRPr="0015772B" w:rsidRDefault="004F7D7B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4F7D7B" w:rsidRPr="0015772B" w:rsidRDefault="004F7D7B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57794,9</w:t>
            </w:r>
          </w:p>
        </w:tc>
        <w:tc>
          <w:tcPr>
            <w:tcW w:w="907" w:type="dxa"/>
          </w:tcPr>
          <w:p w:rsidR="004F7D7B" w:rsidRPr="006D3B77" w:rsidRDefault="004F7D7B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2839,6</w:t>
            </w:r>
          </w:p>
        </w:tc>
        <w:tc>
          <w:tcPr>
            <w:tcW w:w="1078" w:type="dxa"/>
          </w:tcPr>
          <w:p w:rsidR="004F7D7B" w:rsidRPr="006D3B77" w:rsidRDefault="004F7D7B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2871,2</w:t>
            </w:r>
          </w:p>
        </w:tc>
        <w:tc>
          <w:tcPr>
            <w:tcW w:w="993" w:type="dxa"/>
          </w:tcPr>
          <w:p w:rsidR="004F7D7B" w:rsidRPr="006D3B77" w:rsidRDefault="004F7D7B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3393,5</w:t>
            </w:r>
          </w:p>
        </w:tc>
        <w:tc>
          <w:tcPr>
            <w:tcW w:w="992" w:type="dxa"/>
          </w:tcPr>
          <w:p w:rsidR="004F7D7B" w:rsidRPr="006D3B77" w:rsidRDefault="004F7D7B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4449,9</w:t>
            </w:r>
          </w:p>
        </w:tc>
        <w:tc>
          <w:tcPr>
            <w:tcW w:w="992" w:type="dxa"/>
          </w:tcPr>
          <w:p w:rsidR="004F7D7B" w:rsidRPr="006D3B77" w:rsidRDefault="004F7D7B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4741,9</w:t>
            </w:r>
          </w:p>
        </w:tc>
        <w:tc>
          <w:tcPr>
            <w:tcW w:w="992" w:type="dxa"/>
          </w:tcPr>
          <w:p w:rsidR="004F7D7B" w:rsidRPr="006D3B77" w:rsidRDefault="004F7D7B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5389,9</w:t>
            </w:r>
          </w:p>
        </w:tc>
        <w:tc>
          <w:tcPr>
            <w:tcW w:w="907" w:type="dxa"/>
          </w:tcPr>
          <w:p w:rsidR="004F7D7B" w:rsidRPr="006D3B77" w:rsidRDefault="004F7D7B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5514,4</w:t>
            </w:r>
          </w:p>
        </w:tc>
        <w:tc>
          <w:tcPr>
            <w:tcW w:w="907" w:type="dxa"/>
          </w:tcPr>
          <w:p w:rsidR="004F7D7B" w:rsidRPr="006D3B77" w:rsidRDefault="004F7D7B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5718,9</w:t>
            </w:r>
          </w:p>
        </w:tc>
        <w:tc>
          <w:tcPr>
            <w:tcW w:w="907" w:type="dxa"/>
          </w:tcPr>
          <w:p w:rsidR="004F7D7B" w:rsidRPr="006D3B77" w:rsidRDefault="004F7D7B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5718,9</w:t>
            </w:r>
          </w:p>
        </w:tc>
        <w:tc>
          <w:tcPr>
            <w:tcW w:w="907" w:type="dxa"/>
          </w:tcPr>
          <w:p w:rsidR="004F7D7B" w:rsidRPr="006D3B77" w:rsidRDefault="004F7D7B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5718,9</w:t>
            </w:r>
          </w:p>
        </w:tc>
        <w:tc>
          <w:tcPr>
            <w:tcW w:w="907" w:type="dxa"/>
          </w:tcPr>
          <w:p w:rsidR="004F7D7B" w:rsidRPr="006D3B77" w:rsidRDefault="004F7D7B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5718,9</w:t>
            </w:r>
          </w:p>
        </w:tc>
        <w:tc>
          <w:tcPr>
            <w:tcW w:w="851" w:type="dxa"/>
          </w:tcPr>
          <w:p w:rsidR="004F7D7B" w:rsidRPr="006D3B77" w:rsidRDefault="004F7D7B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5718,9</w:t>
            </w:r>
          </w:p>
        </w:tc>
      </w:tr>
      <w:tr w:rsidR="00AE6E97" w:rsidRPr="0015772B" w:rsidTr="00552C90">
        <w:trPr>
          <w:trHeight w:val="20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E97" w:rsidRPr="0015772B" w:rsidRDefault="00AE6E97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AE6E97" w:rsidRPr="0015772B" w:rsidRDefault="00AE6E97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Участник 1.</w:t>
            </w:r>
          </w:p>
          <w:p w:rsidR="00AE6E97" w:rsidRPr="0015772B" w:rsidRDefault="00AE6E97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МБУК «МК РДК»</w:t>
            </w:r>
          </w:p>
        </w:tc>
        <w:tc>
          <w:tcPr>
            <w:tcW w:w="568" w:type="dxa"/>
          </w:tcPr>
          <w:p w:rsidR="00AE6E97" w:rsidRPr="0015772B" w:rsidRDefault="00AE6E97" w:rsidP="00A271BE">
            <w:pPr>
              <w:tabs>
                <w:tab w:val="left" w:pos="4253"/>
              </w:tabs>
              <w:ind w:left="-74" w:right="-75"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567" w:type="dxa"/>
          </w:tcPr>
          <w:p w:rsidR="00AE6E97" w:rsidRPr="0015772B" w:rsidRDefault="00AE6E97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700" w:type="dxa"/>
          </w:tcPr>
          <w:p w:rsidR="00AE6E97" w:rsidRPr="0015772B" w:rsidRDefault="00AE6E97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</w:tcPr>
          <w:p w:rsidR="00AE6E97" w:rsidRPr="0015772B" w:rsidRDefault="00AE6E97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AE6E97" w:rsidRPr="0015772B" w:rsidRDefault="00AE6E97" w:rsidP="00E27D02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231684,2</w:t>
            </w:r>
          </w:p>
        </w:tc>
        <w:tc>
          <w:tcPr>
            <w:tcW w:w="907" w:type="dxa"/>
          </w:tcPr>
          <w:p w:rsidR="00AE6E97" w:rsidRPr="006D3B77" w:rsidRDefault="00AE6E97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26541,0</w:t>
            </w:r>
          </w:p>
        </w:tc>
        <w:tc>
          <w:tcPr>
            <w:tcW w:w="1078" w:type="dxa"/>
          </w:tcPr>
          <w:p w:rsidR="00AE6E97" w:rsidRPr="006D3B77" w:rsidRDefault="00AE6E97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21510,8</w:t>
            </w:r>
          </w:p>
        </w:tc>
        <w:tc>
          <w:tcPr>
            <w:tcW w:w="993" w:type="dxa"/>
          </w:tcPr>
          <w:p w:rsidR="00AE6E97" w:rsidRPr="006D3B77" w:rsidRDefault="00AE6E97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23794,9</w:t>
            </w:r>
          </w:p>
        </w:tc>
        <w:tc>
          <w:tcPr>
            <w:tcW w:w="992" w:type="dxa"/>
          </w:tcPr>
          <w:p w:rsidR="00AE6E97" w:rsidRPr="006D3B77" w:rsidRDefault="00AE6E97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20299,7</w:t>
            </w:r>
          </w:p>
        </w:tc>
        <w:tc>
          <w:tcPr>
            <w:tcW w:w="992" w:type="dxa"/>
          </w:tcPr>
          <w:p w:rsidR="00AE6E97" w:rsidRPr="006D3B77" w:rsidRDefault="00AE6E97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24156,1</w:t>
            </w:r>
          </w:p>
        </w:tc>
        <w:tc>
          <w:tcPr>
            <w:tcW w:w="992" w:type="dxa"/>
          </w:tcPr>
          <w:p w:rsidR="00AE6E97" w:rsidRPr="006D3B77" w:rsidRDefault="00AE6E97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24972,6</w:t>
            </w:r>
          </w:p>
        </w:tc>
        <w:tc>
          <w:tcPr>
            <w:tcW w:w="907" w:type="dxa"/>
          </w:tcPr>
          <w:p w:rsidR="00AE6E97" w:rsidRPr="006D3B77" w:rsidRDefault="00AE6E97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14713,6</w:t>
            </w:r>
          </w:p>
        </w:tc>
        <w:tc>
          <w:tcPr>
            <w:tcW w:w="907" w:type="dxa"/>
          </w:tcPr>
          <w:p w:rsidR="00AE6E97" w:rsidRPr="006D3B77" w:rsidRDefault="00AE6E97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15139,1</w:t>
            </w:r>
          </w:p>
        </w:tc>
        <w:tc>
          <w:tcPr>
            <w:tcW w:w="907" w:type="dxa"/>
          </w:tcPr>
          <w:p w:rsidR="00AE6E97" w:rsidRPr="006D3B77" w:rsidRDefault="00AE6E97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15139,1</w:t>
            </w:r>
          </w:p>
        </w:tc>
        <w:tc>
          <w:tcPr>
            <w:tcW w:w="907" w:type="dxa"/>
          </w:tcPr>
          <w:p w:rsidR="00AE6E97" w:rsidRPr="006D3B77" w:rsidRDefault="00AE6E97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15139,1</w:t>
            </w:r>
          </w:p>
        </w:tc>
        <w:tc>
          <w:tcPr>
            <w:tcW w:w="907" w:type="dxa"/>
          </w:tcPr>
          <w:p w:rsidR="00AE6E97" w:rsidRPr="006D3B77" w:rsidRDefault="00AE6E97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15139,1</w:t>
            </w:r>
          </w:p>
        </w:tc>
        <w:tc>
          <w:tcPr>
            <w:tcW w:w="851" w:type="dxa"/>
          </w:tcPr>
          <w:p w:rsidR="00AE6E97" w:rsidRPr="006D3B77" w:rsidRDefault="00AE6E97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15139,1</w:t>
            </w:r>
          </w:p>
        </w:tc>
      </w:tr>
      <w:tr w:rsidR="00AE6E97" w:rsidRPr="0015772B" w:rsidTr="00552C90">
        <w:trPr>
          <w:trHeight w:val="20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E97" w:rsidRPr="0015772B" w:rsidRDefault="00AE6E97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AE6E97" w:rsidRPr="0015772B" w:rsidRDefault="00AE6E97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 xml:space="preserve">участник 2. </w:t>
            </w:r>
          </w:p>
          <w:p w:rsidR="00AE6E97" w:rsidRPr="0015772B" w:rsidRDefault="00AE6E97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МБУК КСР «МЦБ»</w:t>
            </w:r>
          </w:p>
        </w:tc>
        <w:tc>
          <w:tcPr>
            <w:tcW w:w="568" w:type="dxa"/>
          </w:tcPr>
          <w:p w:rsidR="00AE6E97" w:rsidRPr="0015772B" w:rsidRDefault="00AE6E97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567" w:type="dxa"/>
          </w:tcPr>
          <w:p w:rsidR="00AE6E97" w:rsidRPr="0015772B" w:rsidRDefault="00AE6E97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700" w:type="dxa"/>
          </w:tcPr>
          <w:p w:rsidR="00AE6E97" w:rsidRPr="0015772B" w:rsidRDefault="00AE6E97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</w:tcPr>
          <w:p w:rsidR="00AE6E97" w:rsidRPr="0015772B" w:rsidRDefault="00AE6E97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134" w:type="dxa"/>
          </w:tcPr>
          <w:p w:rsidR="00AE6E97" w:rsidRPr="0015772B" w:rsidRDefault="00AE6E97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282440,3</w:t>
            </w:r>
          </w:p>
        </w:tc>
        <w:tc>
          <w:tcPr>
            <w:tcW w:w="907" w:type="dxa"/>
          </w:tcPr>
          <w:p w:rsidR="00AE6E97" w:rsidRPr="006D3B77" w:rsidRDefault="00AE6E97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26691,4</w:t>
            </w:r>
          </w:p>
        </w:tc>
        <w:tc>
          <w:tcPr>
            <w:tcW w:w="1078" w:type="dxa"/>
          </w:tcPr>
          <w:p w:rsidR="00AE6E97" w:rsidRPr="006D3B77" w:rsidRDefault="00AE6E97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23561,3</w:t>
            </w:r>
          </w:p>
        </w:tc>
        <w:tc>
          <w:tcPr>
            <w:tcW w:w="993" w:type="dxa"/>
          </w:tcPr>
          <w:p w:rsidR="00AE6E97" w:rsidRPr="006D3B77" w:rsidRDefault="00AE6E97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26462,4</w:t>
            </w:r>
          </w:p>
        </w:tc>
        <w:tc>
          <w:tcPr>
            <w:tcW w:w="992" w:type="dxa"/>
          </w:tcPr>
          <w:p w:rsidR="00AE6E97" w:rsidRPr="006D3B77" w:rsidRDefault="00AE6E97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27260,3</w:t>
            </w:r>
          </w:p>
        </w:tc>
        <w:tc>
          <w:tcPr>
            <w:tcW w:w="992" w:type="dxa"/>
          </w:tcPr>
          <w:p w:rsidR="00AE6E97" w:rsidRPr="006D3B77" w:rsidRDefault="00AE6E97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31412,9</w:t>
            </w:r>
          </w:p>
        </w:tc>
        <w:tc>
          <w:tcPr>
            <w:tcW w:w="992" w:type="dxa"/>
          </w:tcPr>
          <w:p w:rsidR="00AE6E97" w:rsidRPr="006D3B77" w:rsidRDefault="00AE6E97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34114,0</w:t>
            </w:r>
          </w:p>
        </w:tc>
        <w:tc>
          <w:tcPr>
            <w:tcW w:w="907" w:type="dxa"/>
          </w:tcPr>
          <w:p w:rsidR="00AE6E97" w:rsidRPr="006D3B77" w:rsidRDefault="00AE6E97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18731,7</w:t>
            </w:r>
          </w:p>
        </w:tc>
        <w:tc>
          <w:tcPr>
            <w:tcW w:w="907" w:type="dxa"/>
          </w:tcPr>
          <w:p w:rsidR="00AE6E97" w:rsidRPr="006D3B77" w:rsidRDefault="00AE6E97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18843,9</w:t>
            </w:r>
          </w:p>
        </w:tc>
        <w:tc>
          <w:tcPr>
            <w:tcW w:w="907" w:type="dxa"/>
          </w:tcPr>
          <w:p w:rsidR="00AE6E97" w:rsidRPr="006D3B77" w:rsidRDefault="00AE6E97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18840,6</w:t>
            </w:r>
          </w:p>
        </w:tc>
        <w:tc>
          <w:tcPr>
            <w:tcW w:w="907" w:type="dxa"/>
          </w:tcPr>
          <w:p w:rsidR="00AE6E97" w:rsidRPr="006D3B77" w:rsidRDefault="00AE6E97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18840,6</w:t>
            </w:r>
          </w:p>
        </w:tc>
        <w:tc>
          <w:tcPr>
            <w:tcW w:w="907" w:type="dxa"/>
          </w:tcPr>
          <w:p w:rsidR="00AE6E97" w:rsidRPr="006D3B77" w:rsidRDefault="00AE6E97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18840,6</w:t>
            </w:r>
          </w:p>
        </w:tc>
        <w:tc>
          <w:tcPr>
            <w:tcW w:w="851" w:type="dxa"/>
          </w:tcPr>
          <w:p w:rsidR="00AE6E97" w:rsidRPr="006D3B77" w:rsidRDefault="00AE6E97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18840,6</w:t>
            </w:r>
          </w:p>
        </w:tc>
      </w:tr>
      <w:tr w:rsidR="00AE6E97" w:rsidRPr="0015772B" w:rsidTr="00552C90">
        <w:trPr>
          <w:trHeight w:val="20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E97" w:rsidRPr="0015772B" w:rsidRDefault="00AE6E97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AE6E97" w:rsidRPr="0015772B" w:rsidRDefault="00AE6E97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 xml:space="preserve">Участник 3. </w:t>
            </w:r>
          </w:p>
          <w:p w:rsidR="00AE6E97" w:rsidRPr="0015772B" w:rsidRDefault="00AE6E97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МБУ ДО «ДШИ № 1»</w:t>
            </w:r>
          </w:p>
        </w:tc>
        <w:tc>
          <w:tcPr>
            <w:tcW w:w="568" w:type="dxa"/>
          </w:tcPr>
          <w:p w:rsidR="00AE6E97" w:rsidRPr="0015772B" w:rsidRDefault="00AE6E97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567" w:type="dxa"/>
          </w:tcPr>
          <w:p w:rsidR="00AE6E97" w:rsidRPr="0015772B" w:rsidRDefault="00AE6E97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700" w:type="dxa"/>
          </w:tcPr>
          <w:p w:rsidR="00AE6E97" w:rsidRPr="0015772B" w:rsidRDefault="00AE6E97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</w:tcPr>
          <w:p w:rsidR="00AE6E97" w:rsidRPr="0015772B" w:rsidRDefault="00AE6E97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AE6E97" w:rsidRPr="0015772B" w:rsidRDefault="00AE6E97" w:rsidP="00E27D02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262189,6</w:t>
            </w:r>
          </w:p>
        </w:tc>
        <w:tc>
          <w:tcPr>
            <w:tcW w:w="907" w:type="dxa"/>
          </w:tcPr>
          <w:p w:rsidR="00AE6E97" w:rsidRPr="006D3B77" w:rsidRDefault="00AE6E97" w:rsidP="00E27D02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13828,9</w:t>
            </w:r>
          </w:p>
        </w:tc>
        <w:tc>
          <w:tcPr>
            <w:tcW w:w="1078" w:type="dxa"/>
          </w:tcPr>
          <w:p w:rsidR="00AE6E97" w:rsidRPr="006D3B77" w:rsidRDefault="00AE6E97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15961,8</w:t>
            </w:r>
          </w:p>
        </w:tc>
        <w:tc>
          <w:tcPr>
            <w:tcW w:w="993" w:type="dxa"/>
          </w:tcPr>
          <w:p w:rsidR="00AE6E97" w:rsidRPr="006D3B77" w:rsidRDefault="00AE6E97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17441,9</w:t>
            </w:r>
          </w:p>
        </w:tc>
        <w:tc>
          <w:tcPr>
            <w:tcW w:w="992" w:type="dxa"/>
          </w:tcPr>
          <w:p w:rsidR="00AE6E97" w:rsidRPr="006D3B77" w:rsidRDefault="00AE6E97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19634,7</w:t>
            </w:r>
          </w:p>
        </w:tc>
        <w:tc>
          <w:tcPr>
            <w:tcW w:w="992" w:type="dxa"/>
          </w:tcPr>
          <w:p w:rsidR="00AE6E97" w:rsidRPr="006D3B77" w:rsidRDefault="00AE6E97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20594,7</w:t>
            </w:r>
          </w:p>
        </w:tc>
        <w:tc>
          <w:tcPr>
            <w:tcW w:w="992" w:type="dxa"/>
          </w:tcPr>
          <w:p w:rsidR="00AE6E97" w:rsidRPr="006D3B77" w:rsidRDefault="00AE6E97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26844,4</w:t>
            </w:r>
          </w:p>
        </w:tc>
        <w:tc>
          <w:tcPr>
            <w:tcW w:w="907" w:type="dxa"/>
          </w:tcPr>
          <w:p w:rsidR="00AE6E97" w:rsidRPr="006D3B77" w:rsidRDefault="00AE6E97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23882,2</w:t>
            </w:r>
          </w:p>
        </w:tc>
        <w:tc>
          <w:tcPr>
            <w:tcW w:w="907" w:type="dxa"/>
          </w:tcPr>
          <w:p w:rsidR="00AE6E97" w:rsidRPr="006D3B77" w:rsidRDefault="00AE6E97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24800,2</w:t>
            </w:r>
          </w:p>
        </w:tc>
        <w:tc>
          <w:tcPr>
            <w:tcW w:w="907" w:type="dxa"/>
          </w:tcPr>
          <w:p w:rsidR="00AE6E97" w:rsidRPr="006D3B77" w:rsidRDefault="00AE6E97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24800,2</w:t>
            </w:r>
          </w:p>
        </w:tc>
        <w:tc>
          <w:tcPr>
            <w:tcW w:w="907" w:type="dxa"/>
          </w:tcPr>
          <w:p w:rsidR="00AE6E97" w:rsidRPr="006D3B77" w:rsidRDefault="00AE6E97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24800,2</w:t>
            </w:r>
          </w:p>
        </w:tc>
        <w:tc>
          <w:tcPr>
            <w:tcW w:w="907" w:type="dxa"/>
          </w:tcPr>
          <w:p w:rsidR="00AE6E97" w:rsidRPr="006D3B77" w:rsidRDefault="00AE6E97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24800,2</w:t>
            </w:r>
          </w:p>
        </w:tc>
        <w:tc>
          <w:tcPr>
            <w:tcW w:w="851" w:type="dxa"/>
          </w:tcPr>
          <w:p w:rsidR="00AE6E97" w:rsidRPr="006D3B77" w:rsidRDefault="00AE6E97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24800,2</w:t>
            </w:r>
          </w:p>
        </w:tc>
      </w:tr>
      <w:tr w:rsidR="00AE6E97" w:rsidRPr="0015772B" w:rsidTr="00552C90">
        <w:trPr>
          <w:trHeight w:val="20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E97" w:rsidRPr="0015772B" w:rsidRDefault="00AE6E97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AE6E97" w:rsidRPr="0015772B" w:rsidRDefault="00AE6E97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 xml:space="preserve">Участник 4. </w:t>
            </w:r>
          </w:p>
          <w:p w:rsidR="00AE6E97" w:rsidRPr="0015772B" w:rsidRDefault="00AE6E97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МБУ ДО «ДШИ № 2»</w:t>
            </w:r>
          </w:p>
        </w:tc>
        <w:tc>
          <w:tcPr>
            <w:tcW w:w="568" w:type="dxa"/>
          </w:tcPr>
          <w:p w:rsidR="00AE6E97" w:rsidRPr="0015772B" w:rsidRDefault="00AE6E97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567" w:type="dxa"/>
          </w:tcPr>
          <w:p w:rsidR="00AE6E97" w:rsidRPr="0015772B" w:rsidRDefault="00AE6E97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700" w:type="dxa"/>
          </w:tcPr>
          <w:p w:rsidR="00AE6E97" w:rsidRPr="0015772B" w:rsidRDefault="00AE6E97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709" w:type="dxa"/>
          </w:tcPr>
          <w:p w:rsidR="00AE6E97" w:rsidRPr="0015772B" w:rsidRDefault="00AE6E97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134" w:type="dxa"/>
          </w:tcPr>
          <w:p w:rsidR="00AE6E97" w:rsidRPr="0015772B" w:rsidRDefault="00AE6E97" w:rsidP="00E27D02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106011,2</w:t>
            </w:r>
          </w:p>
        </w:tc>
        <w:tc>
          <w:tcPr>
            <w:tcW w:w="907" w:type="dxa"/>
          </w:tcPr>
          <w:p w:rsidR="00AE6E97" w:rsidRPr="006D3B77" w:rsidRDefault="00AE6E97" w:rsidP="00E27D02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6553,4</w:t>
            </w:r>
          </w:p>
        </w:tc>
        <w:tc>
          <w:tcPr>
            <w:tcW w:w="1078" w:type="dxa"/>
          </w:tcPr>
          <w:p w:rsidR="00AE6E97" w:rsidRPr="006D3B77" w:rsidRDefault="00AE6E97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6652,3</w:t>
            </w:r>
          </w:p>
        </w:tc>
        <w:tc>
          <w:tcPr>
            <w:tcW w:w="993" w:type="dxa"/>
          </w:tcPr>
          <w:p w:rsidR="00AE6E97" w:rsidRPr="006D3B77" w:rsidRDefault="00AE6E97" w:rsidP="00E27D02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7216,7</w:t>
            </w:r>
          </w:p>
        </w:tc>
        <w:tc>
          <w:tcPr>
            <w:tcW w:w="992" w:type="dxa"/>
          </w:tcPr>
          <w:p w:rsidR="00AE6E97" w:rsidRPr="006D3B77" w:rsidRDefault="00AE6E97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6986,2</w:t>
            </w:r>
          </w:p>
        </w:tc>
        <w:tc>
          <w:tcPr>
            <w:tcW w:w="992" w:type="dxa"/>
          </w:tcPr>
          <w:p w:rsidR="00AE6E97" w:rsidRPr="006D3B77" w:rsidRDefault="00AE6E97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8735,6</w:t>
            </w:r>
          </w:p>
        </w:tc>
        <w:tc>
          <w:tcPr>
            <w:tcW w:w="992" w:type="dxa"/>
          </w:tcPr>
          <w:p w:rsidR="00AE6E97" w:rsidRPr="006D3B77" w:rsidRDefault="00AE6E97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9456,7</w:t>
            </w:r>
          </w:p>
        </w:tc>
        <w:tc>
          <w:tcPr>
            <w:tcW w:w="907" w:type="dxa"/>
          </w:tcPr>
          <w:p w:rsidR="00AE6E97" w:rsidRPr="006D3B77" w:rsidRDefault="00AE6E97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9770,3</w:t>
            </w:r>
          </w:p>
        </w:tc>
        <w:tc>
          <w:tcPr>
            <w:tcW w:w="907" w:type="dxa"/>
          </w:tcPr>
          <w:p w:rsidR="00AE6E97" w:rsidRPr="006D3B77" w:rsidRDefault="00AE6E97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10128,0</w:t>
            </w:r>
          </w:p>
        </w:tc>
        <w:tc>
          <w:tcPr>
            <w:tcW w:w="907" w:type="dxa"/>
          </w:tcPr>
          <w:p w:rsidR="00AE6E97" w:rsidRPr="006D3B77" w:rsidRDefault="00AE6E97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10128,0</w:t>
            </w:r>
          </w:p>
        </w:tc>
        <w:tc>
          <w:tcPr>
            <w:tcW w:w="907" w:type="dxa"/>
          </w:tcPr>
          <w:p w:rsidR="00AE6E97" w:rsidRPr="006D3B77" w:rsidRDefault="00AE6E97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10128,0</w:t>
            </w:r>
          </w:p>
        </w:tc>
        <w:tc>
          <w:tcPr>
            <w:tcW w:w="907" w:type="dxa"/>
          </w:tcPr>
          <w:p w:rsidR="00AE6E97" w:rsidRPr="006D3B77" w:rsidRDefault="00AE6E97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10128,0</w:t>
            </w:r>
          </w:p>
        </w:tc>
        <w:tc>
          <w:tcPr>
            <w:tcW w:w="851" w:type="dxa"/>
          </w:tcPr>
          <w:p w:rsidR="00AE6E97" w:rsidRPr="006D3B77" w:rsidRDefault="00AE6E97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10128,0</w:t>
            </w:r>
          </w:p>
        </w:tc>
      </w:tr>
      <w:tr w:rsidR="00AE6E97" w:rsidRPr="0015772B" w:rsidTr="00552C90">
        <w:trPr>
          <w:trHeight w:val="20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E97" w:rsidRPr="0015772B" w:rsidRDefault="00AE6E97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AE6E97" w:rsidRPr="0015772B" w:rsidRDefault="00AE6E97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 xml:space="preserve">Участник 5. </w:t>
            </w:r>
          </w:p>
          <w:p w:rsidR="00E27D02" w:rsidRPr="0015772B" w:rsidRDefault="00AE6E97" w:rsidP="00552C90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 xml:space="preserve">МБУ ДО Платовская </w:t>
            </w:r>
            <w:r w:rsidR="00E27D02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15772B">
              <w:rPr>
                <w:rFonts w:eastAsia="Calibri"/>
                <w:sz w:val="24"/>
                <w:szCs w:val="24"/>
                <w:lang w:eastAsia="en-US"/>
              </w:rPr>
              <w:t xml:space="preserve">«ДШИ № 3» </w:t>
            </w:r>
          </w:p>
        </w:tc>
        <w:tc>
          <w:tcPr>
            <w:tcW w:w="568" w:type="dxa"/>
          </w:tcPr>
          <w:p w:rsidR="00AE6E97" w:rsidRPr="0015772B" w:rsidRDefault="00AE6E97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567" w:type="dxa"/>
          </w:tcPr>
          <w:p w:rsidR="00AE6E97" w:rsidRPr="0015772B" w:rsidRDefault="00AE6E97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700" w:type="dxa"/>
          </w:tcPr>
          <w:p w:rsidR="00AE6E97" w:rsidRPr="0015772B" w:rsidRDefault="00AE6E97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709" w:type="dxa"/>
          </w:tcPr>
          <w:p w:rsidR="00AE6E97" w:rsidRPr="0015772B" w:rsidRDefault="00AE6E97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134" w:type="dxa"/>
          </w:tcPr>
          <w:p w:rsidR="00AE6E97" w:rsidRPr="0015772B" w:rsidRDefault="00AE6E97" w:rsidP="00E27D02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72097,3</w:t>
            </w:r>
          </w:p>
        </w:tc>
        <w:tc>
          <w:tcPr>
            <w:tcW w:w="907" w:type="dxa"/>
          </w:tcPr>
          <w:p w:rsidR="00AE6E97" w:rsidRPr="006D3B77" w:rsidRDefault="00AE6E97" w:rsidP="00E27D02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3475,7</w:t>
            </w:r>
          </w:p>
        </w:tc>
        <w:tc>
          <w:tcPr>
            <w:tcW w:w="1078" w:type="dxa"/>
          </w:tcPr>
          <w:p w:rsidR="00AE6E97" w:rsidRPr="006D3B77" w:rsidRDefault="00AE6E97" w:rsidP="00E27D02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3759,2</w:t>
            </w:r>
          </w:p>
        </w:tc>
        <w:tc>
          <w:tcPr>
            <w:tcW w:w="993" w:type="dxa"/>
          </w:tcPr>
          <w:p w:rsidR="00AE6E97" w:rsidRPr="006D3B77" w:rsidRDefault="00AE6E97" w:rsidP="00E27D02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4053,4</w:t>
            </w:r>
          </w:p>
        </w:tc>
        <w:tc>
          <w:tcPr>
            <w:tcW w:w="992" w:type="dxa"/>
          </w:tcPr>
          <w:p w:rsidR="00AE6E97" w:rsidRPr="006D3B77" w:rsidRDefault="00AE6E97" w:rsidP="00E27D02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4593,0</w:t>
            </w:r>
          </w:p>
        </w:tc>
        <w:tc>
          <w:tcPr>
            <w:tcW w:w="992" w:type="dxa"/>
          </w:tcPr>
          <w:p w:rsidR="00AE6E97" w:rsidRPr="006D3B77" w:rsidRDefault="00AE6E97" w:rsidP="00E27D02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6087,9</w:t>
            </w:r>
          </w:p>
        </w:tc>
        <w:tc>
          <w:tcPr>
            <w:tcW w:w="992" w:type="dxa"/>
          </w:tcPr>
          <w:p w:rsidR="00AE6E97" w:rsidRPr="006D3B77" w:rsidRDefault="00AE6E97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7665,0</w:t>
            </w:r>
          </w:p>
        </w:tc>
        <w:tc>
          <w:tcPr>
            <w:tcW w:w="907" w:type="dxa"/>
          </w:tcPr>
          <w:p w:rsidR="00AE6E97" w:rsidRPr="006D3B77" w:rsidRDefault="00AE6E97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6851,6</w:t>
            </w:r>
          </w:p>
        </w:tc>
        <w:tc>
          <w:tcPr>
            <w:tcW w:w="907" w:type="dxa"/>
          </w:tcPr>
          <w:p w:rsidR="00AE6E97" w:rsidRPr="006D3B77" w:rsidRDefault="00AE6E97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7122,3</w:t>
            </w:r>
          </w:p>
        </w:tc>
        <w:tc>
          <w:tcPr>
            <w:tcW w:w="907" w:type="dxa"/>
          </w:tcPr>
          <w:p w:rsidR="00AE6E97" w:rsidRPr="006D3B77" w:rsidRDefault="00AE6E97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7122,3</w:t>
            </w:r>
          </w:p>
        </w:tc>
        <w:tc>
          <w:tcPr>
            <w:tcW w:w="907" w:type="dxa"/>
          </w:tcPr>
          <w:p w:rsidR="00AE6E97" w:rsidRPr="006D3B77" w:rsidRDefault="00AE6E97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7122,3</w:t>
            </w:r>
          </w:p>
        </w:tc>
        <w:tc>
          <w:tcPr>
            <w:tcW w:w="907" w:type="dxa"/>
          </w:tcPr>
          <w:p w:rsidR="00AE6E97" w:rsidRPr="006D3B77" w:rsidRDefault="00AE6E97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7122,3</w:t>
            </w:r>
          </w:p>
        </w:tc>
        <w:tc>
          <w:tcPr>
            <w:tcW w:w="851" w:type="dxa"/>
          </w:tcPr>
          <w:p w:rsidR="00AE6E97" w:rsidRPr="006D3B77" w:rsidRDefault="00AE6E97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7122,3</w:t>
            </w:r>
          </w:p>
        </w:tc>
      </w:tr>
      <w:tr w:rsidR="006E2804" w:rsidRPr="0015772B" w:rsidTr="00552C90">
        <w:trPr>
          <w:trHeight w:val="20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804" w:rsidRPr="0015772B" w:rsidRDefault="006E2804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6E2804" w:rsidRDefault="006E2804" w:rsidP="00E27D02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 xml:space="preserve">Участник 6. </w:t>
            </w:r>
            <w:r w:rsidR="00E27D02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15772B">
              <w:rPr>
                <w:rFonts w:eastAsia="Calibri"/>
                <w:sz w:val="24"/>
                <w:szCs w:val="24"/>
                <w:lang w:eastAsia="en-US"/>
              </w:rPr>
              <w:t>дминистрация Ковалевского сельского поселения Красносулинского района</w:t>
            </w:r>
          </w:p>
          <w:p w:rsidR="00552C90" w:rsidRPr="0015772B" w:rsidRDefault="00552C90" w:rsidP="00E27D02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8" w:type="dxa"/>
          </w:tcPr>
          <w:p w:rsidR="006E2804" w:rsidRPr="0015772B" w:rsidRDefault="006E2804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567" w:type="dxa"/>
          </w:tcPr>
          <w:p w:rsidR="006E2804" w:rsidRPr="0015772B" w:rsidRDefault="006E2804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700" w:type="dxa"/>
          </w:tcPr>
          <w:p w:rsidR="006E2804" w:rsidRPr="0015772B" w:rsidRDefault="006E2804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</w:tcPr>
          <w:p w:rsidR="006E2804" w:rsidRPr="0015772B" w:rsidRDefault="006E2804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6E2804" w:rsidRPr="0015772B" w:rsidRDefault="006E2804" w:rsidP="00A271BE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57673,8</w:t>
            </w:r>
          </w:p>
        </w:tc>
        <w:tc>
          <w:tcPr>
            <w:tcW w:w="907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1984,2</w:t>
            </w:r>
          </w:p>
        </w:tc>
        <w:tc>
          <w:tcPr>
            <w:tcW w:w="1078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22275,8</w:t>
            </w:r>
          </w:p>
        </w:tc>
        <w:tc>
          <w:tcPr>
            <w:tcW w:w="992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33413,8</w:t>
            </w:r>
          </w:p>
        </w:tc>
        <w:tc>
          <w:tcPr>
            <w:tcW w:w="992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6E2804" w:rsidRPr="0015772B" w:rsidTr="00552C90">
        <w:trPr>
          <w:trHeight w:val="20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804" w:rsidRPr="0015772B" w:rsidRDefault="006E2804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6E2804" w:rsidRPr="0015772B" w:rsidRDefault="006E2804" w:rsidP="00E27D02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 xml:space="preserve">Участник 7. </w:t>
            </w:r>
            <w:r w:rsidR="00E27D02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15772B">
              <w:rPr>
                <w:rFonts w:eastAsia="Calibri"/>
                <w:sz w:val="24"/>
                <w:szCs w:val="24"/>
                <w:lang w:eastAsia="en-US"/>
              </w:rPr>
              <w:t xml:space="preserve">дминистрация Михайловского сельского поселения </w:t>
            </w:r>
          </w:p>
        </w:tc>
        <w:tc>
          <w:tcPr>
            <w:tcW w:w="568" w:type="dxa"/>
          </w:tcPr>
          <w:p w:rsidR="006E2804" w:rsidRPr="0015772B" w:rsidRDefault="006E2804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567" w:type="dxa"/>
          </w:tcPr>
          <w:p w:rsidR="006E2804" w:rsidRPr="0015772B" w:rsidRDefault="006E2804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700" w:type="dxa"/>
          </w:tcPr>
          <w:p w:rsidR="006E2804" w:rsidRPr="0015772B" w:rsidRDefault="006E2804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</w:tcPr>
          <w:p w:rsidR="006E2804" w:rsidRPr="0015772B" w:rsidRDefault="006E2804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6E2804" w:rsidRPr="0015772B" w:rsidRDefault="006E2804" w:rsidP="00A271BE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1272,8</w:t>
            </w:r>
          </w:p>
        </w:tc>
        <w:tc>
          <w:tcPr>
            <w:tcW w:w="907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24,7</w:t>
            </w:r>
          </w:p>
        </w:tc>
        <w:tc>
          <w:tcPr>
            <w:tcW w:w="1078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1198,0</w:t>
            </w:r>
          </w:p>
        </w:tc>
        <w:tc>
          <w:tcPr>
            <w:tcW w:w="993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50,1</w:t>
            </w:r>
          </w:p>
        </w:tc>
        <w:tc>
          <w:tcPr>
            <w:tcW w:w="992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6E2804" w:rsidRPr="0015772B" w:rsidTr="00552C90">
        <w:trPr>
          <w:trHeight w:val="20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804" w:rsidRPr="0015772B" w:rsidRDefault="006E2804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6E2804" w:rsidRPr="0015772B" w:rsidRDefault="006E2804" w:rsidP="00E27D02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 xml:space="preserve">Участник 8. </w:t>
            </w:r>
            <w:r w:rsidR="00E27D02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15772B">
              <w:rPr>
                <w:rFonts w:eastAsia="Calibri"/>
                <w:sz w:val="24"/>
                <w:szCs w:val="24"/>
                <w:lang w:eastAsia="en-US"/>
              </w:rPr>
              <w:t xml:space="preserve">дминистрация </w:t>
            </w:r>
            <w:r w:rsidRPr="0015772B">
              <w:rPr>
                <w:rFonts w:eastAsia="Calibri"/>
                <w:sz w:val="24"/>
                <w:szCs w:val="24"/>
                <w:lang w:eastAsia="en-US"/>
              </w:rPr>
              <w:lastRenderedPageBreak/>
              <w:t>Владимировского сельского поселения</w:t>
            </w:r>
          </w:p>
        </w:tc>
        <w:tc>
          <w:tcPr>
            <w:tcW w:w="568" w:type="dxa"/>
          </w:tcPr>
          <w:p w:rsidR="006E2804" w:rsidRPr="0015772B" w:rsidRDefault="006E2804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lastRenderedPageBreak/>
              <w:t>906</w:t>
            </w:r>
          </w:p>
        </w:tc>
        <w:tc>
          <w:tcPr>
            <w:tcW w:w="567" w:type="dxa"/>
          </w:tcPr>
          <w:p w:rsidR="006E2804" w:rsidRPr="0015772B" w:rsidRDefault="006E2804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700" w:type="dxa"/>
          </w:tcPr>
          <w:p w:rsidR="006E2804" w:rsidRPr="0015772B" w:rsidRDefault="006E2804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</w:tcPr>
          <w:p w:rsidR="006E2804" w:rsidRPr="0015772B" w:rsidRDefault="006E2804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6E2804" w:rsidRPr="0015772B" w:rsidRDefault="006E2804" w:rsidP="00A271BE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88121,7</w:t>
            </w:r>
          </w:p>
        </w:tc>
        <w:tc>
          <w:tcPr>
            <w:tcW w:w="907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78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38879,3</w:t>
            </w:r>
          </w:p>
        </w:tc>
        <w:tc>
          <w:tcPr>
            <w:tcW w:w="993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49242,4</w:t>
            </w:r>
          </w:p>
        </w:tc>
        <w:tc>
          <w:tcPr>
            <w:tcW w:w="992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6E2804" w:rsidRPr="0015772B" w:rsidTr="00552C90">
        <w:trPr>
          <w:trHeight w:val="20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804" w:rsidRPr="0015772B" w:rsidRDefault="006E2804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6E2804" w:rsidRPr="0015772B" w:rsidRDefault="006E2804" w:rsidP="00E27D02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 xml:space="preserve">Участник 9. </w:t>
            </w:r>
            <w:r w:rsidR="00E27D02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15772B">
              <w:rPr>
                <w:rFonts w:eastAsia="Calibri"/>
                <w:sz w:val="24"/>
                <w:szCs w:val="24"/>
                <w:lang w:eastAsia="en-US"/>
              </w:rPr>
              <w:t>дминистрация Киселевского сельского поселения</w:t>
            </w:r>
          </w:p>
        </w:tc>
        <w:tc>
          <w:tcPr>
            <w:tcW w:w="568" w:type="dxa"/>
          </w:tcPr>
          <w:p w:rsidR="006E2804" w:rsidRPr="0015772B" w:rsidRDefault="006E2804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567" w:type="dxa"/>
          </w:tcPr>
          <w:p w:rsidR="006E2804" w:rsidRPr="0015772B" w:rsidRDefault="006E2804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700" w:type="dxa"/>
          </w:tcPr>
          <w:p w:rsidR="006E2804" w:rsidRPr="0015772B" w:rsidRDefault="006E2804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</w:tcPr>
          <w:p w:rsidR="006E2804" w:rsidRPr="0015772B" w:rsidRDefault="006E2804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6E2804" w:rsidRPr="0015772B" w:rsidRDefault="006E2804" w:rsidP="00A271BE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8592,8</w:t>
            </w:r>
          </w:p>
        </w:tc>
        <w:tc>
          <w:tcPr>
            <w:tcW w:w="907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78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8592,8</w:t>
            </w:r>
          </w:p>
        </w:tc>
        <w:tc>
          <w:tcPr>
            <w:tcW w:w="993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6E2804" w:rsidRPr="0015772B" w:rsidTr="00552C90">
        <w:trPr>
          <w:trHeight w:val="20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804" w:rsidRPr="0015772B" w:rsidRDefault="006E2804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6E2804" w:rsidRPr="0015772B" w:rsidRDefault="006E2804" w:rsidP="00E27D02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 xml:space="preserve">Участник 10. </w:t>
            </w:r>
            <w:r w:rsidR="00E27D02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15772B">
              <w:rPr>
                <w:rFonts w:eastAsia="Calibri"/>
                <w:sz w:val="24"/>
                <w:szCs w:val="24"/>
                <w:lang w:eastAsia="en-US"/>
              </w:rPr>
              <w:t>дминистрация Гуково-Гнилушевского сельского поселения</w:t>
            </w:r>
          </w:p>
        </w:tc>
        <w:tc>
          <w:tcPr>
            <w:tcW w:w="568" w:type="dxa"/>
          </w:tcPr>
          <w:p w:rsidR="006E2804" w:rsidRPr="0015772B" w:rsidRDefault="006E2804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567" w:type="dxa"/>
          </w:tcPr>
          <w:p w:rsidR="006E2804" w:rsidRPr="0015772B" w:rsidRDefault="006E2804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700" w:type="dxa"/>
          </w:tcPr>
          <w:p w:rsidR="006E2804" w:rsidRPr="0015772B" w:rsidRDefault="006E2804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</w:tcPr>
          <w:p w:rsidR="006E2804" w:rsidRPr="0015772B" w:rsidRDefault="006E2804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6E2804" w:rsidRPr="0015772B" w:rsidRDefault="006E2804" w:rsidP="00A271BE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599,0</w:t>
            </w:r>
          </w:p>
        </w:tc>
        <w:tc>
          <w:tcPr>
            <w:tcW w:w="907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78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599,0</w:t>
            </w:r>
          </w:p>
        </w:tc>
        <w:tc>
          <w:tcPr>
            <w:tcW w:w="993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6E2804" w:rsidRPr="0015772B" w:rsidTr="00552C90">
        <w:trPr>
          <w:trHeight w:val="20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804" w:rsidRPr="0015772B" w:rsidRDefault="006E2804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6E2804" w:rsidRPr="0015772B" w:rsidRDefault="006E2804" w:rsidP="00E27D02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 xml:space="preserve">Участник 11. </w:t>
            </w:r>
            <w:r w:rsidR="00E27D02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15772B">
              <w:rPr>
                <w:rFonts w:eastAsia="Calibri"/>
                <w:sz w:val="24"/>
                <w:szCs w:val="24"/>
                <w:lang w:eastAsia="en-US"/>
              </w:rPr>
              <w:t>дминистрация Садковского сельского поселения</w:t>
            </w:r>
          </w:p>
        </w:tc>
        <w:tc>
          <w:tcPr>
            <w:tcW w:w="568" w:type="dxa"/>
          </w:tcPr>
          <w:p w:rsidR="006E2804" w:rsidRPr="0015772B" w:rsidRDefault="006E2804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567" w:type="dxa"/>
          </w:tcPr>
          <w:p w:rsidR="006E2804" w:rsidRPr="0015772B" w:rsidRDefault="006E2804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700" w:type="dxa"/>
          </w:tcPr>
          <w:p w:rsidR="006E2804" w:rsidRPr="0015772B" w:rsidRDefault="006E2804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</w:tcPr>
          <w:p w:rsidR="006E2804" w:rsidRPr="0015772B" w:rsidRDefault="006E2804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6E2804" w:rsidRPr="0015772B" w:rsidRDefault="006E2804" w:rsidP="00A271BE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599,0</w:t>
            </w:r>
          </w:p>
        </w:tc>
        <w:tc>
          <w:tcPr>
            <w:tcW w:w="907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78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599,0</w:t>
            </w:r>
          </w:p>
        </w:tc>
        <w:tc>
          <w:tcPr>
            <w:tcW w:w="993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6E2804" w:rsidRPr="0015772B" w:rsidTr="00552C90">
        <w:trPr>
          <w:trHeight w:val="20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804" w:rsidRPr="0015772B" w:rsidRDefault="006E2804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6E2804" w:rsidRDefault="006E2804" w:rsidP="00E27D02">
            <w:pPr>
              <w:ind w:firstLine="0"/>
              <w:jc w:val="left"/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Участник 12. </w:t>
            </w:r>
            <w:r w:rsidR="00E27D02">
              <w:rPr>
                <w:rFonts w:eastAsia="Calibri"/>
                <w:sz w:val="24"/>
                <w:szCs w:val="24"/>
                <w:lang w:eastAsia="en-US"/>
              </w:rPr>
              <w:t>А</w:t>
            </w:r>
            <w:r>
              <w:rPr>
                <w:rFonts w:eastAsia="Calibri"/>
                <w:sz w:val="24"/>
                <w:szCs w:val="24"/>
                <w:lang w:eastAsia="en-US"/>
              </w:rPr>
              <w:t>дминистрация Красносулинского городского поселения</w:t>
            </w:r>
            <w:r w:rsidRPr="00F55011">
              <w:rPr>
                <w:rFonts w:eastAsia="Calibri"/>
                <w:sz w:val="24"/>
                <w:szCs w:val="24"/>
                <w:lang w:eastAsia="en-US"/>
              </w:rPr>
              <w:t xml:space="preserve"> поселения</w:t>
            </w:r>
          </w:p>
        </w:tc>
        <w:tc>
          <w:tcPr>
            <w:tcW w:w="568" w:type="dxa"/>
          </w:tcPr>
          <w:p w:rsidR="006E2804" w:rsidRPr="0015772B" w:rsidRDefault="006E2804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567" w:type="dxa"/>
          </w:tcPr>
          <w:p w:rsidR="006E2804" w:rsidRPr="0015772B" w:rsidRDefault="006E2804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700" w:type="dxa"/>
          </w:tcPr>
          <w:p w:rsidR="006E2804" w:rsidRPr="0015772B" w:rsidRDefault="006E2804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</w:tcPr>
          <w:p w:rsidR="006E2804" w:rsidRPr="0015772B" w:rsidRDefault="006E2804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6E2804" w:rsidRPr="0015772B" w:rsidRDefault="00423261" w:rsidP="00A271BE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44</w:t>
            </w:r>
            <w:r w:rsidR="006E2804">
              <w:rPr>
                <w:rFonts w:eastAsia="Calibri"/>
                <w:sz w:val="24"/>
                <w:szCs w:val="24"/>
                <w:lang w:eastAsia="en-US"/>
              </w:rPr>
              <w:t>,1</w:t>
            </w:r>
          </w:p>
        </w:tc>
        <w:tc>
          <w:tcPr>
            <w:tcW w:w="907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78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6D3B77" w:rsidRDefault="00423261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44</w:t>
            </w:r>
            <w:r w:rsidR="006E2804" w:rsidRPr="006D3B77">
              <w:rPr>
                <w:rFonts w:eastAsia="Calibri"/>
                <w:sz w:val="24"/>
                <w:szCs w:val="24"/>
                <w:lang w:eastAsia="en-US"/>
              </w:rPr>
              <w:t>,1</w:t>
            </w:r>
          </w:p>
        </w:tc>
        <w:tc>
          <w:tcPr>
            <w:tcW w:w="992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6E2804" w:rsidRPr="0015772B" w:rsidTr="00552C90">
        <w:trPr>
          <w:trHeight w:val="20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804" w:rsidRPr="0015772B" w:rsidRDefault="006E2804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6E2804" w:rsidRDefault="006E2804" w:rsidP="00E27D02">
            <w:pPr>
              <w:ind w:firstLine="0"/>
              <w:jc w:val="left"/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Участник 13. </w:t>
            </w:r>
            <w:r w:rsidR="00E27D02">
              <w:rPr>
                <w:rFonts w:eastAsia="Calibri"/>
                <w:sz w:val="24"/>
                <w:szCs w:val="24"/>
                <w:lang w:eastAsia="en-US"/>
              </w:rPr>
              <w:t>А</w:t>
            </w:r>
            <w:r>
              <w:rPr>
                <w:rFonts w:eastAsia="Calibri"/>
                <w:sz w:val="24"/>
                <w:szCs w:val="24"/>
                <w:lang w:eastAsia="en-US"/>
              </w:rPr>
              <w:t>дминистрация Углеродовского городского</w:t>
            </w:r>
            <w:r w:rsidRPr="00F55011">
              <w:rPr>
                <w:rFonts w:eastAsia="Calibri"/>
                <w:sz w:val="24"/>
                <w:szCs w:val="24"/>
                <w:lang w:eastAsia="en-US"/>
              </w:rPr>
              <w:t xml:space="preserve"> поселения</w:t>
            </w:r>
          </w:p>
        </w:tc>
        <w:tc>
          <w:tcPr>
            <w:tcW w:w="568" w:type="dxa"/>
          </w:tcPr>
          <w:p w:rsidR="006E2804" w:rsidRPr="0015772B" w:rsidRDefault="006E2804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567" w:type="dxa"/>
          </w:tcPr>
          <w:p w:rsidR="006E2804" w:rsidRPr="0015772B" w:rsidRDefault="006E2804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700" w:type="dxa"/>
          </w:tcPr>
          <w:p w:rsidR="006E2804" w:rsidRPr="0015772B" w:rsidRDefault="006E2804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</w:tcPr>
          <w:p w:rsidR="006E2804" w:rsidRPr="0015772B" w:rsidRDefault="006E2804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6E2804" w:rsidRPr="0015772B" w:rsidRDefault="006E2804" w:rsidP="00A271BE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47,5</w:t>
            </w:r>
          </w:p>
        </w:tc>
        <w:tc>
          <w:tcPr>
            <w:tcW w:w="907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78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47,5</w:t>
            </w:r>
          </w:p>
        </w:tc>
        <w:tc>
          <w:tcPr>
            <w:tcW w:w="992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6E2804" w:rsidRPr="0015772B" w:rsidTr="00552C90">
        <w:trPr>
          <w:trHeight w:val="20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804" w:rsidRPr="0015772B" w:rsidRDefault="006E2804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E27D02" w:rsidRDefault="006E2804" w:rsidP="00552C90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Участник 14. </w:t>
            </w:r>
            <w:r w:rsidR="00E27D02">
              <w:rPr>
                <w:rFonts w:eastAsia="Calibri"/>
                <w:sz w:val="24"/>
                <w:szCs w:val="24"/>
                <w:lang w:eastAsia="en-US"/>
              </w:rPr>
              <w:t>А</w:t>
            </w:r>
            <w:r>
              <w:rPr>
                <w:rFonts w:eastAsia="Calibri"/>
                <w:sz w:val="24"/>
                <w:szCs w:val="24"/>
                <w:lang w:eastAsia="en-US"/>
              </w:rPr>
              <w:t>дминистрация Комиссаровского сельского поселения</w:t>
            </w:r>
          </w:p>
        </w:tc>
        <w:tc>
          <w:tcPr>
            <w:tcW w:w="568" w:type="dxa"/>
          </w:tcPr>
          <w:p w:rsidR="006E2804" w:rsidRPr="0015772B" w:rsidRDefault="006E2804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567" w:type="dxa"/>
          </w:tcPr>
          <w:p w:rsidR="006E2804" w:rsidRPr="0015772B" w:rsidRDefault="006E2804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700" w:type="dxa"/>
          </w:tcPr>
          <w:p w:rsidR="006E2804" w:rsidRPr="0015772B" w:rsidRDefault="006E2804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</w:tcPr>
          <w:p w:rsidR="006E2804" w:rsidRPr="0015772B" w:rsidRDefault="006E2804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6E2804" w:rsidRPr="0015772B" w:rsidRDefault="006E2804" w:rsidP="00A271BE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2959,0</w:t>
            </w:r>
          </w:p>
        </w:tc>
        <w:tc>
          <w:tcPr>
            <w:tcW w:w="907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78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2959,0</w:t>
            </w:r>
          </w:p>
        </w:tc>
        <w:tc>
          <w:tcPr>
            <w:tcW w:w="992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CE4912" w:rsidRPr="0015772B" w:rsidTr="00552C90">
        <w:trPr>
          <w:trHeight w:val="201"/>
          <w:tblCellSpacing w:w="5" w:type="nil"/>
        </w:trPr>
        <w:tc>
          <w:tcPr>
            <w:tcW w:w="2268" w:type="dxa"/>
            <w:vMerge w:val="restart"/>
          </w:tcPr>
          <w:p w:rsidR="00CE4912" w:rsidRPr="0015772B" w:rsidRDefault="00CE4912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u w:val="single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Подпрограмма 1. «Развитие учреждений сферы культуры</w:t>
            </w:r>
            <w:r w:rsidR="003870D8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15772B">
              <w:rPr>
                <w:rFonts w:eastAsia="Calibri"/>
                <w:sz w:val="24"/>
                <w:szCs w:val="24"/>
                <w:lang w:eastAsia="en-US"/>
              </w:rPr>
              <w:t>Красносулинского</w:t>
            </w:r>
            <w:r w:rsidR="003870D8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15772B">
              <w:rPr>
                <w:rFonts w:eastAsia="Calibri"/>
                <w:sz w:val="24"/>
                <w:szCs w:val="24"/>
                <w:lang w:eastAsia="en-US"/>
              </w:rPr>
              <w:t>района»</w:t>
            </w:r>
          </w:p>
        </w:tc>
        <w:tc>
          <w:tcPr>
            <w:tcW w:w="3260" w:type="dxa"/>
          </w:tcPr>
          <w:p w:rsidR="00CE4912" w:rsidRPr="0015772B" w:rsidRDefault="00CE4912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Всего, в том числе:</w:t>
            </w:r>
          </w:p>
        </w:tc>
        <w:tc>
          <w:tcPr>
            <w:tcW w:w="568" w:type="dxa"/>
          </w:tcPr>
          <w:p w:rsidR="00CE4912" w:rsidRPr="0015772B" w:rsidRDefault="00CE4912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7" w:type="dxa"/>
          </w:tcPr>
          <w:p w:rsidR="00CE4912" w:rsidRPr="0015772B" w:rsidRDefault="00CE4912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700" w:type="dxa"/>
          </w:tcPr>
          <w:p w:rsidR="00CE4912" w:rsidRPr="0015772B" w:rsidRDefault="00CE4912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</w:tcPr>
          <w:p w:rsidR="00CE4912" w:rsidRPr="0015772B" w:rsidRDefault="00CE4912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CE4912" w:rsidRPr="00A01ED0" w:rsidRDefault="00CE4912" w:rsidP="00E27D02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>
              <w:rPr>
                <w:rFonts w:eastAsia="Calibri"/>
                <w:spacing w:val="-20"/>
                <w:sz w:val="24"/>
                <w:szCs w:val="24"/>
                <w:lang w:eastAsia="en-US"/>
              </w:rPr>
              <w:t>1114332,3</w:t>
            </w:r>
          </w:p>
        </w:tc>
        <w:tc>
          <w:tcPr>
            <w:tcW w:w="907" w:type="dxa"/>
          </w:tcPr>
          <w:p w:rsidR="00CE4912" w:rsidRPr="006D3B77" w:rsidRDefault="00CE4912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79099,3</w:t>
            </w:r>
          </w:p>
        </w:tc>
        <w:tc>
          <w:tcPr>
            <w:tcW w:w="1078" w:type="dxa"/>
          </w:tcPr>
          <w:p w:rsidR="00CE4912" w:rsidRPr="006D3B77" w:rsidRDefault="00CE4912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121313,5</w:t>
            </w:r>
          </w:p>
        </w:tc>
        <w:tc>
          <w:tcPr>
            <w:tcW w:w="993" w:type="dxa"/>
          </w:tcPr>
          <w:p w:rsidR="00CE4912" w:rsidRPr="006D3B77" w:rsidRDefault="00CE4912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128261,8</w:t>
            </w:r>
          </w:p>
        </w:tc>
        <w:tc>
          <w:tcPr>
            <w:tcW w:w="992" w:type="dxa"/>
          </w:tcPr>
          <w:p w:rsidR="00CE4912" w:rsidRPr="006D3B77" w:rsidRDefault="00CE4912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104056,2</w:t>
            </w:r>
          </w:p>
        </w:tc>
        <w:tc>
          <w:tcPr>
            <w:tcW w:w="992" w:type="dxa"/>
          </w:tcPr>
          <w:p w:rsidR="00CE4912" w:rsidRPr="006D3B77" w:rsidRDefault="00CE4912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124445,1</w:t>
            </w:r>
          </w:p>
        </w:tc>
        <w:tc>
          <w:tcPr>
            <w:tcW w:w="992" w:type="dxa"/>
          </w:tcPr>
          <w:p w:rsidR="00CE4912" w:rsidRPr="006D3B77" w:rsidRDefault="00CE4912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103052,7</w:t>
            </w:r>
          </w:p>
        </w:tc>
        <w:tc>
          <w:tcPr>
            <w:tcW w:w="907" w:type="dxa"/>
          </w:tcPr>
          <w:p w:rsidR="00CE4912" w:rsidRPr="006D3B77" w:rsidRDefault="00CE4912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73949,4</w:t>
            </w:r>
          </w:p>
        </w:tc>
        <w:tc>
          <w:tcPr>
            <w:tcW w:w="907" w:type="dxa"/>
          </w:tcPr>
          <w:p w:rsidR="00CE4912" w:rsidRPr="006D3B77" w:rsidRDefault="00CE4912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76033,5</w:t>
            </w:r>
          </w:p>
        </w:tc>
        <w:tc>
          <w:tcPr>
            <w:tcW w:w="907" w:type="dxa"/>
          </w:tcPr>
          <w:p w:rsidR="00CE4912" w:rsidRPr="006D3B77" w:rsidRDefault="00CE4912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76030,2</w:t>
            </w:r>
          </w:p>
        </w:tc>
        <w:tc>
          <w:tcPr>
            <w:tcW w:w="907" w:type="dxa"/>
          </w:tcPr>
          <w:p w:rsidR="00CE4912" w:rsidRPr="006D3B77" w:rsidRDefault="00CE4912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76030,2</w:t>
            </w:r>
          </w:p>
        </w:tc>
        <w:tc>
          <w:tcPr>
            <w:tcW w:w="907" w:type="dxa"/>
          </w:tcPr>
          <w:p w:rsidR="00CE4912" w:rsidRPr="006D3B77" w:rsidRDefault="00CE4912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76030,2</w:t>
            </w:r>
          </w:p>
        </w:tc>
        <w:tc>
          <w:tcPr>
            <w:tcW w:w="851" w:type="dxa"/>
          </w:tcPr>
          <w:p w:rsidR="00CE4912" w:rsidRPr="006D3B77" w:rsidRDefault="00CE4912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76030,2</w:t>
            </w:r>
          </w:p>
        </w:tc>
      </w:tr>
      <w:tr w:rsidR="004369BE" w:rsidRPr="0015772B" w:rsidTr="00552C90">
        <w:trPr>
          <w:trHeight w:val="20"/>
          <w:tblCellSpacing w:w="5" w:type="nil"/>
        </w:trPr>
        <w:tc>
          <w:tcPr>
            <w:tcW w:w="2268" w:type="dxa"/>
            <w:vMerge/>
          </w:tcPr>
          <w:p w:rsidR="004369BE" w:rsidRPr="0015772B" w:rsidRDefault="004369BE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4369BE" w:rsidRPr="0015772B" w:rsidRDefault="004369BE" w:rsidP="00552C90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Участник 1.МБУК «МК РДК»</w:t>
            </w:r>
          </w:p>
        </w:tc>
        <w:tc>
          <w:tcPr>
            <w:tcW w:w="568" w:type="dxa"/>
          </w:tcPr>
          <w:p w:rsidR="004369BE" w:rsidRPr="0015772B" w:rsidRDefault="004369BE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567" w:type="dxa"/>
          </w:tcPr>
          <w:p w:rsidR="004369BE" w:rsidRPr="0015772B" w:rsidRDefault="004369BE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700" w:type="dxa"/>
          </w:tcPr>
          <w:p w:rsidR="004369BE" w:rsidRPr="0015772B" w:rsidRDefault="004369BE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</w:tcPr>
          <w:p w:rsidR="004369BE" w:rsidRPr="0015772B" w:rsidRDefault="004369BE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4369BE" w:rsidRPr="0015772B" w:rsidRDefault="004369BE" w:rsidP="008342B1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231684,2</w:t>
            </w:r>
          </w:p>
        </w:tc>
        <w:tc>
          <w:tcPr>
            <w:tcW w:w="907" w:type="dxa"/>
          </w:tcPr>
          <w:p w:rsidR="004369BE" w:rsidRPr="006D3B77" w:rsidRDefault="004369BE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26541,0</w:t>
            </w:r>
          </w:p>
        </w:tc>
        <w:tc>
          <w:tcPr>
            <w:tcW w:w="1078" w:type="dxa"/>
          </w:tcPr>
          <w:p w:rsidR="004369BE" w:rsidRPr="006D3B77" w:rsidRDefault="004369BE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21510,8</w:t>
            </w:r>
          </w:p>
        </w:tc>
        <w:tc>
          <w:tcPr>
            <w:tcW w:w="993" w:type="dxa"/>
          </w:tcPr>
          <w:p w:rsidR="004369BE" w:rsidRPr="006D3B77" w:rsidRDefault="004369BE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23794,9</w:t>
            </w:r>
          </w:p>
        </w:tc>
        <w:tc>
          <w:tcPr>
            <w:tcW w:w="992" w:type="dxa"/>
          </w:tcPr>
          <w:p w:rsidR="004369BE" w:rsidRPr="006D3B77" w:rsidRDefault="004369BE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20299,7</w:t>
            </w:r>
          </w:p>
        </w:tc>
        <w:tc>
          <w:tcPr>
            <w:tcW w:w="992" w:type="dxa"/>
          </w:tcPr>
          <w:p w:rsidR="004369BE" w:rsidRPr="006D3B77" w:rsidRDefault="004369BE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24156,1</w:t>
            </w:r>
          </w:p>
        </w:tc>
        <w:tc>
          <w:tcPr>
            <w:tcW w:w="992" w:type="dxa"/>
          </w:tcPr>
          <w:p w:rsidR="004369BE" w:rsidRPr="006D3B77" w:rsidRDefault="004369BE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24972,6</w:t>
            </w:r>
          </w:p>
        </w:tc>
        <w:tc>
          <w:tcPr>
            <w:tcW w:w="907" w:type="dxa"/>
          </w:tcPr>
          <w:p w:rsidR="004369BE" w:rsidRPr="006D3B77" w:rsidRDefault="004369BE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14713,6</w:t>
            </w:r>
          </w:p>
        </w:tc>
        <w:tc>
          <w:tcPr>
            <w:tcW w:w="907" w:type="dxa"/>
          </w:tcPr>
          <w:p w:rsidR="004369BE" w:rsidRPr="006D3B77" w:rsidRDefault="004369BE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15139,1</w:t>
            </w:r>
          </w:p>
        </w:tc>
        <w:tc>
          <w:tcPr>
            <w:tcW w:w="907" w:type="dxa"/>
          </w:tcPr>
          <w:p w:rsidR="004369BE" w:rsidRPr="006D3B77" w:rsidRDefault="004369BE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15139,1</w:t>
            </w:r>
          </w:p>
        </w:tc>
        <w:tc>
          <w:tcPr>
            <w:tcW w:w="907" w:type="dxa"/>
          </w:tcPr>
          <w:p w:rsidR="004369BE" w:rsidRPr="006D3B77" w:rsidRDefault="004369BE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15139,1</w:t>
            </w:r>
          </w:p>
        </w:tc>
        <w:tc>
          <w:tcPr>
            <w:tcW w:w="907" w:type="dxa"/>
          </w:tcPr>
          <w:p w:rsidR="004369BE" w:rsidRPr="006D3B77" w:rsidRDefault="004369BE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15139,1</w:t>
            </w:r>
          </w:p>
        </w:tc>
        <w:tc>
          <w:tcPr>
            <w:tcW w:w="851" w:type="dxa"/>
          </w:tcPr>
          <w:p w:rsidR="004369BE" w:rsidRPr="006D3B77" w:rsidRDefault="004369BE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15139,1</w:t>
            </w:r>
          </w:p>
        </w:tc>
      </w:tr>
      <w:tr w:rsidR="004369BE" w:rsidRPr="0015772B" w:rsidTr="00552C90">
        <w:trPr>
          <w:trHeight w:val="20"/>
          <w:tblCellSpacing w:w="5" w:type="nil"/>
        </w:trPr>
        <w:tc>
          <w:tcPr>
            <w:tcW w:w="2268" w:type="dxa"/>
            <w:vMerge/>
          </w:tcPr>
          <w:p w:rsidR="004369BE" w:rsidRPr="0015772B" w:rsidRDefault="004369BE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4369BE" w:rsidRPr="0015772B" w:rsidRDefault="004369BE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 xml:space="preserve">Участник 2. </w:t>
            </w:r>
          </w:p>
          <w:p w:rsidR="004369BE" w:rsidRPr="0015772B" w:rsidRDefault="004369BE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МБУК КСР «МЦБ»</w:t>
            </w:r>
          </w:p>
        </w:tc>
        <w:tc>
          <w:tcPr>
            <w:tcW w:w="568" w:type="dxa"/>
          </w:tcPr>
          <w:p w:rsidR="004369BE" w:rsidRPr="0015772B" w:rsidRDefault="004369BE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567" w:type="dxa"/>
          </w:tcPr>
          <w:p w:rsidR="004369BE" w:rsidRPr="0015772B" w:rsidRDefault="004369BE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700" w:type="dxa"/>
          </w:tcPr>
          <w:p w:rsidR="004369BE" w:rsidRPr="0015772B" w:rsidRDefault="004369BE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</w:tcPr>
          <w:p w:rsidR="004369BE" w:rsidRPr="0015772B" w:rsidRDefault="004369BE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134" w:type="dxa"/>
          </w:tcPr>
          <w:p w:rsidR="004369BE" w:rsidRPr="0015772B" w:rsidRDefault="004369BE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282440,3</w:t>
            </w:r>
          </w:p>
        </w:tc>
        <w:tc>
          <w:tcPr>
            <w:tcW w:w="907" w:type="dxa"/>
          </w:tcPr>
          <w:p w:rsidR="004369BE" w:rsidRPr="006D3B77" w:rsidRDefault="004369BE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26691,4</w:t>
            </w:r>
          </w:p>
        </w:tc>
        <w:tc>
          <w:tcPr>
            <w:tcW w:w="1078" w:type="dxa"/>
          </w:tcPr>
          <w:p w:rsidR="004369BE" w:rsidRPr="006D3B77" w:rsidRDefault="004369BE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23561,3</w:t>
            </w:r>
          </w:p>
        </w:tc>
        <w:tc>
          <w:tcPr>
            <w:tcW w:w="993" w:type="dxa"/>
          </w:tcPr>
          <w:p w:rsidR="004369BE" w:rsidRPr="006D3B77" w:rsidRDefault="004369BE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26462,4</w:t>
            </w:r>
          </w:p>
        </w:tc>
        <w:tc>
          <w:tcPr>
            <w:tcW w:w="992" w:type="dxa"/>
          </w:tcPr>
          <w:p w:rsidR="004369BE" w:rsidRPr="006D3B77" w:rsidRDefault="004369BE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27260,3</w:t>
            </w:r>
          </w:p>
        </w:tc>
        <w:tc>
          <w:tcPr>
            <w:tcW w:w="992" w:type="dxa"/>
          </w:tcPr>
          <w:p w:rsidR="004369BE" w:rsidRPr="006D3B77" w:rsidRDefault="004369BE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31412,9</w:t>
            </w:r>
          </w:p>
        </w:tc>
        <w:tc>
          <w:tcPr>
            <w:tcW w:w="992" w:type="dxa"/>
          </w:tcPr>
          <w:p w:rsidR="004369BE" w:rsidRPr="006D3B77" w:rsidRDefault="004369BE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34114,0</w:t>
            </w:r>
          </w:p>
        </w:tc>
        <w:tc>
          <w:tcPr>
            <w:tcW w:w="907" w:type="dxa"/>
          </w:tcPr>
          <w:p w:rsidR="004369BE" w:rsidRPr="006D3B77" w:rsidRDefault="004369BE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18731,7</w:t>
            </w:r>
          </w:p>
        </w:tc>
        <w:tc>
          <w:tcPr>
            <w:tcW w:w="907" w:type="dxa"/>
          </w:tcPr>
          <w:p w:rsidR="004369BE" w:rsidRPr="006D3B77" w:rsidRDefault="004369BE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18843,9</w:t>
            </w:r>
          </w:p>
        </w:tc>
        <w:tc>
          <w:tcPr>
            <w:tcW w:w="907" w:type="dxa"/>
          </w:tcPr>
          <w:p w:rsidR="004369BE" w:rsidRPr="006D3B77" w:rsidRDefault="004369BE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18840,6</w:t>
            </w:r>
          </w:p>
        </w:tc>
        <w:tc>
          <w:tcPr>
            <w:tcW w:w="907" w:type="dxa"/>
          </w:tcPr>
          <w:p w:rsidR="004369BE" w:rsidRPr="006D3B77" w:rsidRDefault="004369BE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18840,6</w:t>
            </w:r>
          </w:p>
        </w:tc>
        <w:tc>
          <w:tcPr>
            <w:tcW w:w="907" w:type="dxa"/>
          </w:tcPr>
          <w:p w:rsidR="004369BE" w:rsidRPr="006D3B77" w:rsidRDefault="004369BE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18840,6</w:t>
            </w:r>
          </w:p>
        </w:tc>
        <w:tc>
          <w:tcPr>
            <w:tcW w:w="851" w:type="dxa"/>
          </w:tcPr>
          <w:p w:rsidR="004369BE" w:rsidRPr="006D3B77" w:rsidRDefault="004369BE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18840,6</w:t>
            </w:r>
          </w:p>
        </w:tc>
      </w:tr>
      <w:tr w:rsidR="004369BE" w:rsidRPr="0015772B" w:rsidTr="00552C90">
        <w:trPr>
          <w:trHeight w:val="20"/>
          <w:tblCellSpacing w:w="5" w:type="nil"/>
        </w:trPr>
        <w:tc>
          <w:tcPr>
            <w:tcW w:w="2268" w:type="dxa"/>
            <w:vMerge/>
          </w:tcPr>
          <w:p w:rsidR="004369BE" w:rsidRPr="0015772B" w:rsidRDefault="004369BE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4369BE" w:rsidRPr="0015772B" w:rsidRDefault="004369BE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 xml:space="preserve">Участник 3. </w:t>
            </w:r>
          </w:p>
          <w:p w:rsidR="004369BE" w:rsidRPr="0015772B" w:rsidRDefault="004369BE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МБУ ДО «ДШИ № 1»</w:t>
            </w:r>
          </w:p>
        </w:tc>
        <w:tc>
          <w:tcPr>
            <w:tcW w:w="568" w:type="dxa"/>
          </w:tcPr>
          <w:p w:rsidR="004369BE" w:rsidRPr="0015772B" w:rsidRDefault="004369BE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567" w:type="dxa"/>
          </w:tcPr>
          <w:p w:rsidR="004369BE" w:rsidRPr="0015772B" w:rsidRDefault="004369BE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700" w:type="dxa"/>
          </w:tcPr>
          <w:p w:rsidR="004369BE" w:rsidRPr="0015772B" w:rsidRDefault="004369BE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</w:tcPr>
          <w:p w:rsidR="004369BE" w:rsidRPr="0015772B" w:rsidRDefault="004369BE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4369BE" w:rsidRPr="0015772B" w:rsidRDefault="004369BE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262189,6</w:t>
            </w:r>
          </w:p>
          <w:p w:rsidR="004369BE" w:rsidRPr="0015772B" w:rsidRDefault="004369BE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  <w:shd w:val="clear" w:color="auto" w:fill="auto"/>
          </w:tcPr>
          <w:p w:rsidR="004369BE" w:rsidRPr="006D3B77" w:rsidRDefault="004369BE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13828,9</w:t>
            </w:r>
          </w:p>
          <w:p w:rsidR="004369BE" w:rsidRPr="006D3B77" w:rsidRDefault="004369BE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78" w:type="dxa"/>
          </w:tcPr>
          <w:p w:rsidR="004369BE" w:rsidRPr="006D3B77" w:rsidRDefault="004369BE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15961,8</w:t>
            </w:r>
          </w:p>
        </w:tc>
        <w:tc>
          <w:tcPr>
            <w:tcW w:w="993" w:type="dxa"/>
          </w:tcPr>
          <w:p w:rsidR="004369BE" w:rsidRPr="006D3B77" w:rsidRDefault="004369BE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17441,9</w:t>
            </w:r>
          </w:p>
        </w:tc>
        <w:tc>
          <w:tcPr>
            <w:tcW w:w="992" w:type="dxa"/>
          </w:tcPr>
          <w:p w:rsidR="004369BE" w:rsidRPr="006D3B77" w:rsidRDefault="004369BE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19634,7</w:t>
            </w:r>
          </w:p>
        </w:tc>
        <w:tc>
          <w:tcPr>
            <w:tcW w:w="992" w:type="dxa"/>
          </w:tcPr>
          <w:p w:rsidR="004369BE" w:rsidRPr="006D3B77" w:rsidRDefault="004369BE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20594,7</w:t>
            </w:r>
          </w:p>
        </w:tc>
        <w:tc>
          <w:tcPr>
            <w:tcW w:w="992" w:type="dxa"/>
          </w:tcPr>
          <w:p w:rsidR="004369BE" w:rsidRPr="006D3B77" w:rsidRDefault="004369BE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26844,4</w:t>
            </w:r>
          </w:p>
        </w:tc>
        <w:tc>
          <w:tcPr>
            <w:tcW w:w="907" w:type="dxa"/>
          </w:tcPr>
          <w:p w:rsidR="004369BE" w:rsidRPr="006D3B77" w:rsidRDefault="004369BE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23882,2</w:t>
            </w:r>
          </w:p>
        </w:tc>
        <w:tc>
          <w:tcPr>
            <w:tcW w:w="907" w:type="dxa"/>
          </w:tcPr>
          <w:p w:rsidR="004369BE" w:rsidRPr="006D3B77" w:rsidRDefault="004369BE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24800,2</w:t>
            </w:r>
          </w:p>
        </w:tc>
        <w:tc>
          <w:tcPr>
            <w:tcW w:w="907" w:type="dxa"/>
          </w:tcPr>
          <w:p w:rsidR="004369BE" w:rsidRPr="006D3B77" w:rsidRDefault="004369BE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24800,2</w:t>
            </w:r>
          </w:p>
        </w:tc>
        <w:tc>
          <w:tcPr>
            <w:tcW w:w="907" w:type="dxa"/>
          </w:tcPr>
          <w:p w:rsidR="004369BE" w:rsidRPr="006D3B77" w:rsidRDefault="004369BE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24800,2</w:t>
            </w:r>
          </w:p>
        </w:tc>
        <w:tc>
          <w:tcPr>
            <w:tcW w:w="907" w:type="dxa"/>
          </w:tcPr>
          <w:p w:rsidR="004369BE" w:rsidRPr="006D3B77" w:rsidRDefault="004369BE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24800,2</w:t>
            </w:r>
          </w:p>
        </w:tc>
        <w:tc>
          <w:tcPr>
            <w:tcW w:w="851" w:type="dxa"/>
          </w:tcPr>
          <w:p w:rsidR="004369BE" w:rsidRPr="006D3B77" w:rsidRDefault="004369BE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24800,2</w:t>
            </w:r>
          </w:p>
        </w:tc>
      </w:tr>
      <w:tr w:rsidR="004369BE" w:rsidRPr="0015772B" w:rsidTr="00552C90">
        <w:trPr>
          <w:trHeight w:val="20"/>
          <w:tblCellSpacing w:w="5" w:type="nil"/>
        </w:trPr>
        <w:tc>
          <w:tcPr>
            <w:tcW w:w="2268" w:type="dxa"/>
            <w:vMerge/>
          </w:tcPr>
          <w:p w:rsidR="004369BE" w:rsidRPr="0015772B" w:rsidRDefault="004369BE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4369BE" w:rsidRPr="0015772B" w:rsidRDefault="004369BE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 xml:space="preserve">Участник 4. </w:t>
            </w:r>
          </w:p>
          <w:p w:rsidR="004369BE" w:rsidRPr="0015772B" w:rsidRDefault="004369BE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МБУ ДО «ДШИ № 2»</w:t>
            </w:r>
          </w:p>
        </w:tc>
        <w:tc>
          <w:tcPr>
            <w:tcW w:w="568" w:type="dxa"/>
          </w:tcPr>
          <w:p w:rsidR="004369BE" w:rsidRPr="0015772B" w:rsidRDefault="004369BE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567" w:type="dxa"/>
          </w:tcPr>
          <w:p w:rsidR="004369BE" w:rsidRPr="0015772B" w:rsidRDefault="004369BE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700" w:type="dxa"/>
          </w:tcPr>
          <w:p w:rsidR="004369BE" w:rsidRPr="0015772B" w:rsidRDefault="004369BE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709" w:type="dxa"/>
          </w:tcPr>
          <w:p w:rsidR="004369BE" w:rsidRPr="0015772B" w:rsidRDefault="004369BE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134" w:type="dxa"/>
          </w:tcPr>
          <w:p w:rsidR="004369BE" w:rsidRPr="0015772B" w:rsidRDefault="004369BE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106011,2</w:t>
            </w:r>
          </w:p>
          <w:p w:rsidR="004369BE" w:rsidRPr="0015772B" w:rsidRDefault="004369BE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  <w:shd w:val="clear" w:color="auto" w:fill="auto"/>
          </w:tcPr>
          <w:p w:rsidR="004369BE" w:rsidRPr="006D3B77" w:rsidRDefault="004369BE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6553,4</w:t>
            </w:r>
          </w:p>
          <w:p w:rsidR="004369BE" w:rsidRPr="006D3B77" w:rsidRDefault="004369BE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78" w:type="dxa"/>
          </w:tcPr>
          <w:p w:rsidR="004369BE" w:rsidRPr="006D3B77" w:rsidRDefault="004369BE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6652,3</w:t>
            </w:r>
          </w:p>
        </w:tc>
        <w:tc>
          <w:tcPr>
            <w:tcW w:w="993" w:type="dxa"/>
          </w:tcPr>
          <w:p w:rsidR="004369BE" w:rsidRPr="006D3B77" w:rsidRDefault="004369BE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7216,7</w:t>
            </w:r>
          </w:p>
          <w:p w:rsidR="004369BE" w:rsidRPr="006D3B77" w:rsidRDefault="004369BE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4369BE" w:rsidRPr="006D3B77" w:rsidRDefault="004369BE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6986,2</w:t>
            </w:r>
          </w:p>
        </w:tc>
        <w:tc>
          <w:tcPr>
            <w:tcW w:w="992" w:type="dxa"/>
          </w:tcPr>
          <w:p w:rsidR="004369BE" w:rsidRPr="006D3B77" w:rsidRDefault="004369BE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8735,6</w:t>
            </w:r>
          </w:p>
        </w:tc>
        <w:tc>
          <w:tcPr>
            <w:tcW w:w="992" w:type="dxa"/>
          </w:tcPr>
          <w:p w:rsidR="004369BE" w:rsidRPr="006D3B77" w:rsidRDefault="004369BE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9456,7</w:t>
            </w:r>
          </w:p>
        </w:tc>
        <w:tc>
          <w:tcPr>
            <w:tcW w:w="907" w:type="dxa"/>
          </w:tcPr>
          <w:p w:rsidR="004369BE" w:rsidRPr="006D3B77" w:rsidRDefault="004369BE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9770,3</w:t>
            </w:r>
          </w:p>
        </w:tc>
        <w:tc>
          <w:tcPr>
            <w:tcW w:w="907" w:type="dxa"/>
          </w:tcPr>
          <w:p w:rsidR="004369BE" w:rsidRPr="006D3B77" w:rsidRDefault="004369BE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10128,0</w:t>
            </w:r>
          </w:p>
        </w:tc>
        <w:tc>
          <w:tcPr>
            <w:tcW w:w="907" w:type="dxa"/>
          </w:tcPr>
          <w:p w:rsidR="004369BE" w:rsidRPr="006D3B77" w:rsidRDefault="004369BE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10128,0</w:t>
            </w:r>
          </w:p>
        </w:tc>
        <w:tc>
          <w:tcPr>
            <w:tcW w:w="907" w:type="dxa"/>
          </w:tcPr>
          <w:p w:rsidR="004369BE" w:rsidRPr="006D3B77" w:rsidRDefault="004369BE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10128,0</w:t>
            </w:r>
          </w:p>
        </w:tc>
        <w:tc>
          <w:tcPr>
            <w:tcW w:w="907" w:type="dxa"/>
          </w:tcPr>
          <w:p w:rsidR="004369BE" w:rsidRPr="006D3B77" w:rsidRDefault="004369BE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10128,0</w:t>
            </w:r>
          </w:p>
        </w:tc>
        <w:tc>
          <w:tcPr>
            <w:tcW w:w="851" w:type="dxa"/>
          </w:tcPr>
          <w:p w:rsidR="004369BE" w:rsidRPr="006D3B77" w:rsidRDefault="004369BE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10128,0</w:t>
            </w:r>
          </w:p>
        </w:tc>
      </w:tr>
      <w:tr w:rsidR="004369BE" w:rsidRPr="0015772B" w:rsidTr="00552C90">
        <w:trPr>
          <w:trHeight w:val="20"/>
          <w:tblCellSpacing w:w="5" w:type="nil"/>
        </w:trPr>
        <w:tc>
          <w:tcPr>
            <w:tcW w:w="2268" w:type="dxa"/>
            <w:vMerge/>
          </w:tcPr>
          <w:p w:rsidR="004369BE" w:rsidRPr="0015772B" w:rsidRDefault="004369BE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4369BE" w:rsidRPr="0015772B" w:rsidRDefault="004369BE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 xml:space="preserve">Участник 5. </w:t>
            </w:r>
          </w:p>
          <w:p w:rsidR="00E27D02" w:rsidRDefault="004369BE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 xml:space="preserve">МБУ ДО Платовская </w:t>
            </w:r>
          </w:p>
          <w:p w:rsidR="00E27D02" w:rsidRPr="0015772B" w:rsidRDefault="004369BE" w:rsidP="00552C90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 xml:space="preserve">«ДШИ № 3» </w:t>
            </w:r>
          </w:p>
        </w:tc>
        <w:tc>
          <w:tcPr>
            <w:tcW w:w="568" w:type="dxa"/>
          </w:tcPr>
          <w:p w:rsidR="004369BE" w:rsidRPr="0015772B" w:rsidRDefault="004369BE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567" w:type="dxa"/>
          </w:tcPr>
          <w:p w:rsidR="004369BE" w:rsidRPr="0015772B" w:rsidRDefault="004369BE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700" w:type="dxa"/>
          </w:tcPr>
          <w:p w:rsidR="004369BE" w:rsidRPr="0015772B" w:rsidRDefault="004369BE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709" w:type="dxa"/>
          </w:tcPr>
          <w:p w:rsidR="004369BE" w:rsidRPr="0015772B" w:rsidRDefault="004369BE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134" w:type="dxa"/>
          </w:tcPr>
          <w:p w:rsidR="004369BE" w:rsidRPr="0015772B" w:rsidRDefault="004369BE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72097,3</w:t>
            </w:r>
          </w:p>
          <w:p w:rsidR="004369BE" w:rsidRPr="0015772B" w:rsidRDefault="004369BE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  <w:shd w:val="clear" w:color="auto" w:fill="auto"/>
          </w:tcPr>
          <w:p w:rsidR="004369BE" w:rsidRPr="006D3B77" w:rsidRDefault="004369BE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3475,7</w:t>
            </w:r>
          </w:p>
          <w:p w:rsidR="004369BE" w:rsidRPr="006D3B77" w:rsidRDefault="004369BE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78" w:type="dxa"/>
          </w:tcPr>
          <w:p w:rsidR="004369BE" w:rsidRPr="006D3B77" w:rsidRDefault="004369BE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3759,2</w:t>
            </w:r>
          </w:p>
          <w:p w:rsidR="004369BE" w:rsidRPr="006D3B77" w:rsidRDefault="004369BE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4369BE" w:rsidRPr="006D3B77" w:rsidRDefault="004369BE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4053,4</w:t>
            </w:r>
          </w:p>
          <w:p w:rsidR="004369BE" w:rsidRPr="006D3B77" w:rsidRDefault="004369BE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4369BE" w:rsidRPr="006D3B77" w:rsidRDefault="004369BE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4593,0</w:t>
            </w:r>
          </w:p>
          <w:p w:rsidR="004369BE" w:rsidRPr="006D3B77" w:rsidRDefault="004369BE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4369BE" w:rsidRPr="006D3B77" w:rsidRDefault="004369BE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6087,9</w:t>
            </w:r>
          </w:p>
          <w:p w:rsidR="004369BE" w:rsidRPr="006D3B77" w:rsidRDefault="004369BE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4369BE" w:rsidRPr="006D3B77" w:rsidRDefault="004369BE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7665,0</w:t>
            </w:r>
          </w:p>
        </w:tc>
        <w:tc>
          <w:tcPr>
            <w:tcW w:w="907" w:type="dxa"/>
          </w:tcPr>
          <w:p w:rsidR="004369BE" w:rsidRPr="006D3B77" w:rsidRDefault="004369BE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6851,6</w:t>
            </w:r>
          </w:p>
        </w:tc>
        <w:tc>
          <w:tcPr>
            <w:tcW w:w="907" w:type="dxa"/>
          </w:tcPr>
          <w:p w:rsidR="004369BE" w:rsidRPr="006D3B77" w:rsidRDefault="004369BE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7122,3</w:t>
            </w:r>
          </w:p>
        </w:tc>
        <w:tc>
          <w:tcPr>
            <w:tcW w:w="907" w:type="dxa"/>
          </w:tcPr>
          <w:p w:rsidR="004369BE" w:rsidRPr="006D3B77" w:rsidRDefault="004369BE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7122,3</w:t>
            </w:r>
          </w:p>
        </w:tc>
        <w:tc>
          <w:tcPr>
            <w:tcW w:w="907" w:type="dxa"/>
          </w:tcPr>
          <w:p w:rsidR="004369BE" w:rsidRPr="006D3B77" w:rsidRDefault="004369BE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7122,3</w:t>
            </w:r>
          </w:p>
        </w:tc>
        <w:tc>
          <w:tcPr>
            <w:tcW w:w="907" w:type="dxa"/>
          </w:tcPr>
          <w:p w:rsidR="004369BE" w:rsidRPr="006D3B77" w:rsidRDefault="004369BE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7122,3</w:t>
            </w:r>
          </w:p>
        </w:tc>
        <w:tc>
          <w:tcPr>
            <w:tcW w:w="851" w:type="dxa"/>
          </w:tcPr>
          <w:p w:rsidR="004369BE" w:rsidRPr="006D3B77" w:rsidRDefault="004369BE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7122,3</w:t>
            </w:r>
          </w:p>
        </w:tc>
      </w:tr>
      <w:tr w:rsidR="006E2804" w:rsidRPr="0015772B" w:rsidTr="00552C90">
        <w:trPr>
          <w:trHeight w:val="20"/>
          <w:tblCellSpacing w:w="5" w:type="nil"/>
        </w:trPr>
        <w:tc>
          <w:tcPr>
            <w:tcW w:w="2268" w:type="dxa"/>
            <w:vMerge/>
          </w:tcPr>
          <w:p w:rsidR="006E2804" w:rsidRPr="0015772B" w:rsidRDefault="006E2804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6E2804" w:rsidRPr="0015772B" w:rsidRDefault="006E2804" w:rsidP="00E27D02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 xml:space="preserve">Участник 6. </w:t>
            </w:r>
            <w:r w:rsidR="00E27D02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15772B">
              <w:rPr>
                <w:rFonts w:eastAsia="Calibri"/>
                <w:sz w:val="24"/>
                <w:szCs w:val="24"/>
                <w:lang w:eastAsia="en-US"/>
              </w:rPr>
              <w:t>дминистрация</w:t>
            </w:r>
            <w:r w:rsidR="003870D8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15772B">
              <w:rPr>
                <w:rFonts w:eastAsia="Calibri"/>
                <w:sz w:val="24"/>
                <w:szCs w:val="24"/>
                <w:lang w:eastAsia="en-US"/>
              </w:rPr>
              <w:t>Ковалевского сельского поселения Красносулинского района</w:t>
            </w:r>
          </w:p>
        </w:tc>
        <w:tc>
          <w:tcPr>
            <w:tcW w:w="568" w:type="dxa"/>
          </w:tcPr>
          <w:p w:rsidR="006E2804" w:rsidRPr="0015772B" w:rsidRDefault="006E2804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567" w:type="dxa"/>
          </w:tcPr>
          <w:p w:rsidR="006E2804" w:rsidRPr="0015772B" w:rsidRDefault="006E2804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700" w:type="dxa"/>
          </w:tcPr>
          <w:p w:rsidR="006E2804" w:rsidRPr="0015772B" w:rsidRDefault="006E2804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</w:tcPr>
          <w:p w:rsidR="006E2804" w:rsidRPr="0015772B" w:rsidRDefault="006E2804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6E2804" w:rsidRPr="0015772B" w:rsidRDefault="006E2804" w:rsidP="00A271BE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57673,8</w:t>
            </w:r>
          </w:p>
        </w:tc>
        <w:tc>
          <w:tcPr>
            <w:tcW w:w="907" w:type="dxa"/>
            <w:shd w:val="clear" w:color="auto" w:fill="auto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1984,2</w:t>
            </w:r>
          </w:p>
        </w:tc>
        <w:tc>
          <w:tcPr>
            <w:tcW w:w="1078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22275,8</w:t>
            </w:r>
          </w:p>
        </w:tc>
        <w:tc>
          <w:tcPr>
            <w:tcW w:w="992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33413,8</w:t>
            </w:r>
          </w:p>
        </w:tc>
        <w:tc>
          <w:tcPr>
            <w:tcW w:w="992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6E2804" w:rsidRPr="0015772B" w:rsidTr="00552C90">
        <w:trPr>
          <w:trHeight w:val="20"/>
          <w:tblCellSpacing w:w="5" w:type="nil"/>
        </w:trPr>
        <w:tc>
          <w:tcPr>
            <w:tcW w:w="2268" w:type="dxa"/>
            <w:vMerge/>
          </w:tcPr>
          <w:p w:rsidR="006E2804" w:rsidRPr="0015772B" w:rsidRDefault="006E2804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6E2804" w:rsidRPr="0015772B" w:rsidRDefault="006E2804" w:rsidP="00E27D02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 xml:space="preserve">Участник 7. </w:t>
            </w:r>
            <w:r w:rsidR="00E27D02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15772B">
              <w:rPr>
                <w:rFonts w:eastAsia="Calibri"/>
                <w:sz w:val="24"/>
                <w:szCs w:val="24"/>
                <w:lang w:eastAsia="en-US"/>
              </w:rPr>
              <w:t xml:space="preserve">дминистрация Михайловского сельского поселения </w:t>
            </w:r>
          </w:p>
        </w:tc>
        <w:tc>
          <w:tcPr>
            <w:tcW w:w="568" w:type="dxa"/>
          </w:tcPr>
          <w:p w:rsidR="006E2804" w:rsidRPr="0015772B" w:rsidRDefault="006E2804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567" w:type="dxa"/>
          </w:tcPr>
          <w:p w:rsidR="006E2804" w:rsidRPr="0015772B" w:rsidRDefault="006E2804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700" w:type="dxa"/>
          </w:tcPr>
          <w:p w:rsidR="006E2804" w:rsidRPr="0015772B" w:rsidRDefault="006E2804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</w:tcPr>
          <w:p w:rsidR="006E2804" w:rsidRPr="0015772B" w:rsidRDefault="006E2804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6E2804" w:rsidRPr="0015772B" w:rsidRDefault="006E2804" w:rsidP="00A271BE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1272,8</w:t>
            </w:r>
          </w:p>
        </w:tc>
        <w:tc>
          <w:tcPr>
            <w:tcW w:w="907" w:type="dxa"/>
            <w:shd w:val="clear" w:color="auto" w:fill="auto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24,7</w:t>
            </w:r>
          </w:p>
        </w:tc>
        <w:tc>
          <w:tcPr>
            <w:tcW w:w="1078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1198,0</w:t>
            </w:r>
          </w:p>
        </w:tc>
        <w:tc>
          <w:tcPr>
            <w:tcW w:w="993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50,1</w:t>
            </w:r>
          </w:p>
        </w:tc>
        <w:tc>
          <w:tcPr>
            <w:tcW w:w="992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6E2804" w:rsidRPr="0015772B" w:rsidTr="00552C90">
        <w:trPr>
          <w:trHeight w:val="20"/>
          <w:tblCellSpacing w:w="5" w:type="nil"/>
        </w:trPr>
        <w:tc>
          <w:tcPr>
            <w:tcW w:w="2268" w:type="dxa"/>
            <w:vMerge/>
          </w:tcPr>
          <w:p w:rsidR="006E2804" w:rsidRPr="0015772B" w:rsidRDefault="006E2804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6E2804" w:rsidRPr="0015772B" w:rsidRDefault="006E2804" w:rsidP="00E27D02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 xml:space="preserve">Участник 8. </w:t>
            </w:r>
            <w:r w:rsidR="00E27D02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15772B">
              <w:rPr>
                <w:rFonts w:eastAsia="Calibri"/>
                <w:sz w:val="24"/>
                <w:szCs w:val="24"/>
                <w:lang w:eastAsia="en-US"/>
              </w:rPr>
              <w:t>дминистрация Владимировского сельского поселения</w:t>
            </w:r>
          </w:p>
        </w:tc>
        <w:tc>
          <w:tcPr>
            <w:tcW w:w="568" w:type="dxa"/>
          </w:tcPr>
          <w:p w:rsidR="006E2804" w:rsidRPr="0015772B" w:rsidRDefault="006E2804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567" w:type="dxa"/>
          </w:tcPr>
          <w:p w:rsidR="006E2804" w:rsidRPr="0015772B" w:rsidRDefault="006E2804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700" w:type="dxa"/>
          </w:tcPr>
          <w:p w:rsidR="006E2804" w:rsidRPr="0015772B" w:rsidRDefault="006E2804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</w:tcPr>
          <w:p w:rsidR="006E2804" w:rsidRPr="0015772B" w:rsidRDefault="006E2804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6E2804" w:rsidRPr="0015772B" w:rsidRDefault="006E2804" w:rsidP="00A271BE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88121,7</w:t>
            </w:r>
          </w:p>
        </w:tc>
        <w:tc>
          <w:tcPr>
            <w:tcW w:w="907" w:type="dxa"/>
            <w:shd w:val="clear" w:color="auto" w:fill="auto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78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38879,3</w:t>
            </w:r>
          </w:p>
        </w:tc>
        <w:tc>
          <w:tcPr>
            <w:tcW w:w="993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49242,4</w:t>
            </w:r>
          </w:p>
        </w:tc>
        <w:tc>
          <w:tcPr>
            <w:tcW w:w="992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6E2804" w:rsidRPr="0015772B" w:rsidTr="00552C90">
        <w:trPr>
          <w:trHeight w:val="20"/>
          <w:tblCellSpacing w:w="5" w:type="nil"/>
        </w:trPr>
        <w:tc>
          <w:tcPr>
            <w:tcW w:w="2268" w:type="dxa"/>
            <w:vMerge/>
          </w:tcPr>
          <w:p w:rsidR="006E2804" w:rsidRPr="0015772B" w:rsidRDefault="006E2804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6E2804" w:rsidRPr="0015772B" w:rsidRDefault="006E2804" w:rsidP="00E27D02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 xml:space="preserve">Участник 9. </w:t>
            </w:r>
            <w:r w:rsidR="00E27D02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15772B">
              <w:rPr>
                <w:rFonts w:eastAsia="Calibri"/>
                <w:sz w:val="24"/>
                <w:szCs w:val="24"/>
                <w:lang w:eastAsia="en-US"/>
              </w:rPr>
              <w:t>дминистрация Киселевского сельского поселения</w:t>
            </w:r>
          </w:p>
        </w:tc>
        <w:tc>
          <w:tcPr>
            <w:tcW w:w="568" w:type="dxa"/>
          </w:tcPr>
          <w:p w:rsidR="006E2804" w:rsidRPr="0015772B" w:rsidRDefault="006E2804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567" w:type="dxa"/>
          </w:tcPr>
          <w:p w:rsidR="006E2804" w:rsidRPr="0015772B" w:rsidRDefault="006E2804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700" w:type="dxa"/>
          </w:tcPr>
          <w:p w:rsidR="006E2804" w:rsidRPr="0015772B" w:rsidRDefault="006E2804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</w:tcPr>
          <w:p w:rsidR="006E2804" w:rsidRPr="0015772B" w:rsidRDefault="006E2804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6E2804" w:rsidRPr="0015772B" w:rsidRDefault="006E2804" w:rsidP="00A271BE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8592,8</w:t>
            </w:r>
          </w:p>
        </w:tc>
        <w:tc>
          <w:tcPr>
            <w:tcW w:w="907" w:type="dxa"/>
            <w:shd w:val="clear" w:color="auto" w:fill="auto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78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8592,8</w:t>
            </w:r>
          </w:p>
        </w:tc>
        <w:tc>
          <w:tcPr>
            <w:tcW w:w="993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6E2804" w:rsidRPr="0015772B" w:rsidTr="00552C90">
        <w:trPr>
          <w:trHeight w:val="20"/>
          <w:tblCellSpacing w:w="5" w:type="nil"/>
        </w:trPr>
        <w:tc>
          <w:tcPr>
            <w:tcW w:w="2268" w:type="dxa"/>
            <w:vMerge/>
          </w:tcPr>
          <w:p w:rsidR="006E2804" w:rsidRPr="0015772B" w:rsidRDefault="006E2804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6E2804" w:rsidRPr="0015772B" w:rsidRDefault="006E2804" w:rsidP="00E27D02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 xml:space="preserve">Участник 10. </w:t>
            </w:r>
            <w:r w:rsidR="00E27D02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15772B">
              <w:rPr>
                <w:rFonts w:eastAsia="Calibri"/>
                <w:sz w:val="24"/>
                <w:szCs w:val="24"/>
                <w:lang w:eastAsia="en-US"/>
              </w:rPr>
              <w:t>дминистрация Гуково-Гнилушевского сельского поселения</w:t>
            </w:r>
          </w:p>
        </w:tc>
        <w:tc>
          <w:tcPr>
            <w:tcW w:w="568" w:type="dxa"/>
          </w:tcPr>
          <w:p w:rsidR="006E2804" w:rsidRPr="0015772B" w:rsidRDefault="006E2804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567" w:type="dxa"/>
          </w:tcPr>
          <w:p w:rsidR="006E2804" w:rsidRPr="0015772B" w:rsidRDefault="006E2804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700" w:type="dxa"/>
          </w:tcPr>
          <w:p w:rsidR="006E2804" w:rsidRPr="0015772B" w:rsidRDefault="006E2804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</w:tcPr>
          <w:p w:rsidR="006E2804" w:rsidRPr="0015772B" w:rsidRDefault="006E2804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6E2804" w:rsidRPr="0015772B" w:rsidRDefault="006E2804" w:rsidP="00A271BE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599,0</w:t>
            </w:r>
          </w:p>
        </w:tc>
        <w:tc>
          <w:tcPr>
            <w:tcW w:w="907" w:type="dxa"/>
            <w:shd w:val="clear" w:color="auto" w:fill="auto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78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599,0</w:t>
            </w:r>
          </w:p>
        </w:tc>
        <w:tc>
          <w:tcPr>
            <w:tcW w:w="993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6E2804" w:rsidRPr="0015772B" w:rsidTr="00552C90">
        <w:trPr>
          <w:trHeight w:val="20"/>
          <w:tblCellSpacing w:w="5" w:type="nil"/>
        </w:trPr>
        <w:tc>
          <w:tcPr>
            <w:tcW w:w="2268" w:type="dxa"/>
            <w:vMerge/>
          </w:tcPr>
          <w:p w:rsidR="006E2804" w:rsidRPr="0015772B" w:rsidRDefault="006E2804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6E2804" w:rsidRPr="0015772B" w:rsidRDefault="006E2804" w:rsidP="00E27D02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 xml:space="preserve">Участник 11. </w:t>
            </w:r>
            <w:r w:rsidR="00E27D02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15772B">
              <w:rPr>
                <w:rFonts w:eastAsia="Calibri"/>
                <w:sz w:val="24"/>
                <w:szCs w:val="24"/>
                <w:lang w:eastAsia="en-US"/>
              </w:rPr>
              <w:t>дминистрация Садковского сельского поселения</w:t>
            </w:r>
          </w:p>
        </w:tc>
        <w:tc>
          <w:tcPr>
            <w:tcW w:w="568" w:type="dxa"/>
          </w:tcPr>
          <w:p w:rsidR="006E2804" w:rsidRPr="0015772B" w:rsidRDefault="006E2804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567" w:type="dxa"/>
          </w:tcPr>
          <w:p w:rsidR="006E2804" w:rsidRPr="0015772B" w:rsidRDefault="006E2804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700" w:type="dxa"/>
          </w:tcPr>
          <w:p w:rsidR="006E2804" w:rsidRPr="0015772B" w:rsidRDefault="006E2804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</w:tcPr>
          <w:p w:rsidR="006E2804" w:rsidRPr="0015772B" w:rsidRDefault="006E2804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6E2804" w:rsidRPr="0015772B" w:rsidRDefault="006E2804" w:rsidP="00A271BE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599,0</w:t>
            </w:r>
          </w:p>
        </w:tc>
        <w:tc>
          <w:tcPr>
            <w:tcW w:w="907" w:type="dxa"/>
            <w:shd w:val="clear" w:color="auto" w:fill="auto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78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599,0</w:t>
            </w:r>
          </w:p>
        </w:tc>
        <w:tc>
          <w:tcPr>
            <w:tcW w:w="993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6E2804" w:rsidRPr="0015772B" w:rsidTr="00552C90">
        <w:trPr>
          <w:trHeight w:val="20"/>
          <w:tblCellSpacing w:w="5" w:type="nil"/>
        </w:trPr>
        <w:tc>
          <w:tcPr>
            <w:tcW w:w="2268" w:type="dxa"/>
            <w:vMerge/>
          </w:tcPr>
          <w:p w:rsidR="006E2804" w:rsidRPr="0015772B" w:rsidRDefault="006E2804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6E2804" w:rsidRDefault="006E2804" w:rsidP="00E27D02">
            <w:pPr>
              <w:ind w:firstLine="0"/>
              <w:jc w:val="left"/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Участник 12. </w:t>
            </w:r>
            <w:r w:rsidR="00E27D02">
              <w:rPr>
                <w:rFonts w:eastAsia="Calibri"/>
                <w:sz w:val="24"/>
                <w:szCs w:val="24"/>
                <w:lang w:eastAsia="en-US"/>
              </w:rPr>
              <w:t>А</w:t>
            </w:r>
            <w:r>
              <w:rPr>
                <w:rFonts w:eastAsia="Calibri"/>
                <w:sz w:val="24"/>
                <w:szCs w:val="24"/>
                <w:lang w:eastAsia="en-US"/>
              </w:rPr>
              <w:t>дминистрация Красносулинского городского поселения</w:t>
            </w:r>
            <w:r w:rsidRPr="00F55011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68" w:type="dxa"/>
          </w:tcPr>
          <w:p w:rsidR="006E2804" w:rsidRPr="0015772B" w:rsidRDefault="006E2804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567" w:type="dxa"/>
          </w:tcPr>
          <w:p w:rsidR="006E2804" w:rsidRPr="0015772B" w:rsidRDefault="006E2804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700" w:type="dxa"/>
          </w:tcPr>
          <w:p w:rsidR="006E2804" w:rsidRPr="0015772B" w:rsidRDefault="006E2804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</w:tcPr>
          <w:p w:rsidR="006E2804" w:rsidRPr="0015772B" w:rsidRDefault="006E2804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6E2804" w:rsidRPr="0015772B" w:rsidRDefault="00466022" w:rsidP="00A271BE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44</w:t>
            </w:r>
            <w:r w:rsidR="006E2804">
              <w:rPr>
                <w:rFonts w:eastAsia="Calibri"/>
                <w:sz w:val="24"/>
                <w:szCs w:val="24"/>
                <w:lang w:eastAsia="en-US"/>
              </w:rPr>
              <w:t>,1</w:t>
            </w:r>
          </w:p>
        </w:tc>
        <w:tc>
          <w:tcPr>
            <w:tcW w:w="907" w:type="dxa"/>
            <w:shd w:val="clear" w:color="auto" w:fill="auto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78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6D3B77" w:rsidRDefault="00466022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44</w:t>
            </w:r>
            <w:r w:rsidR="006E2804" w:rsidRPr="006D3B77">
              <w:rPr>
                <w:rFonts w:eastAsia="Calibri"/>
                <w:sz w:val="24"/>
                <w:szCs w:val="24"/>
                <w:lang w:eastAsia="en-US"/>
              </w:rPr>
              <w:t>,1</w:t>
            </w:r>
          </w:p>
        </w:tc>
        <w:tc>
          <w:tcPr>
            <w:tcW w:w="992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6E2804" w:rsidRPr="0015772B" w:rsidTr="00552C90">
        <w:trPr>
          <w:trHeight w:val="20"/>
          <w:tblCellSpacing w:w="5" w:type="nil"/>
        </w:trPr>
        <w:tc>
          <w:tcPr>
            <w:tcW w:w="2268" w:type="dxa"/>
            <w:vMerge/>
          </w:tcPr>
          <w:p w:rsidR="006E2804" w:rsidRPr="0015772B" w:rsidRDefault="006E2804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6E2804" w:rsidRDefault="006E2804" w:rsidP="00E27D02">
            <w:pPr>
              <w:ind w:firstLine="0"/>
              <w:jc w:val="left"/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Участник 13. </w:t>
            </w:r>
            <w:r w:rsidR="00E27D02">
              <w:rPr>
                <w:rFonts w:eastAsia="Calibri"/>
                <w:sz w:val="24"/>
                <w:szCs w:val="24"/>
                <w:lang w:eastAsia="en-US"/>
              </w:rPr>
              <w:t>А</w:t>
            </w:r>
            <w:r>
              <w:rPr>
                <w:rFonts w:eastAsia="Calibri"/>
                <w:sz w:val="24"/>
                <w:szCs w:val="24"/>
                <w:lang w:eastAsia="en-US"/>
              </w:rPr>
              <w:t>дминистрация Углеродовского городского</w:t>
            </w:r>
            <w:r w:rsidRPr="00F55011">
              <w:rPr>
                <w:rFonts w:eastAsia="Calibri"/>
                <w:sz w:val="24"/>
                <w:szCs w:val="24"/>
                <w:lang w:eastAsia="en-US"/>
              </w:rPr>
              <w:t xml:space="preserve"> поселения</w:t>
            </w:r>
          </w:p>
        </w:tc>
        <w:tc>
          <w:tcPr>
            <w:tcW w:w="568" w:type="dxa"/>
          </w:tcPr>
          <w:p w:rsidR="006E2804" w:rsidRPr="0015772B" w:rsidRDefault="006E2804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567" w:type="dxa"/>
          </w:tcPr>
          <w:p w:rsidR="006E2804" w:rsidRPr="0015772B" w:rsidRDefault="006E2804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700" w:type="dxa"/>
          </w:tcPr>
          <w:p w:rsidR="006E2804" w:rsidRPr="0015772B" w:rsidRDefault="006E2804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</w:tcPr>
          <w:p w:rsidR="006E2804" w:rsidRPr="0015772B" w:rsidRDefault="006E2804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6E2804" w:rsidRPr="0015772B" w:rsidRDefault="006E2804" w:rsidP="00A271BE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47,5</w:t>
            </w:r>
          </w:p>
        </w:tc>
        <w:tc>
          <w:tcPr>
            <w:tcW w:w="907" w:type="dxa"/>
            <w:shd w:val="clear" w:color="auto" w:fill="auto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78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47,5</w:t>
            </w:r>
          </w:p>
        </w:tc>
        <w:tc>
          <w:tcPr>
            <w:tcW w:w="992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6E2804" w:rsidRPr="0015772B" w:rsidTr="00552C90">
        <w:trPr>
          <w:trHeight w:val="20"/>
          <w:tblCellSpacing w:w="5" w:type="nil"/>
        </w:trPr>
        <w:tc>
          <w:tcPr>
            <w:tcW w:w="2268" w:type="dxa"/>
            <w:vMerge/>
          </w:tcPr>
          <w:p w:rsidR="006E2804" w:rsidRPr="0015772B" w:rsidRDefault="006E2804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6E2804" w:rsidRDefault="006E2804" w:rsidP="00E27D02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Участник 14. </w:t>
            </w:r>
            <w:r w:rsidR="00E27D02">
              <w:rPr>
                <w:rFonts w:eastAsia="Calibri"/>
                <w:sz w:val="24"/>
                <w:szCs w:val="24"/>
                <w:lang w:eastAsia="en-US"/>
              </w:rPr>
              <w:t>А</w:t>
            </w:r>
            <w:r>
              <w:rPr>
                <w:rFonts w:eastAsia="Calibri"/>
                <w:sz w:val="24"/>
                <w:szCs w:val="24"/>
                <w:lang w:eastAsia="en-US"/>
              </w:rPr>
              <w:t>дминистрация Комиссаровского сельского поселения</w:t>
            </w:r>
          </w:p>
        </w:tc>
        <w:tc>
          <w:tcPr>
            <w:tcW w:w="568" w:type="dxa"/>
          </w:tcPr>
          <w:p w:rsidR="006E2804" w:rsidRPr="0015772B" w:rsidRDefault="006E2804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567" w:type="dxa"/>
          </w:tcPr>
          <w:p w:rsidR="006E2804" w:rsidRPr="0015772B" w:rsidRDefault="006E2804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700" w:type="dxa"/>
          </w:tcPr>
          <w:p w:rsidR="006E2804" w:rsidRPr="0015772B" w:rsidRDefault="006E2804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</w:tcPr>
          <w:p w:rsidR="006E2804" w:rsidRPr="0015772B" w:rsidRDefault="006E2804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6E2804" w:rsidRPr="0015772B" w:rsidRDefault="006E2804" w:rsidP="00A271BE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2959,0</w:t>
            </w:r>
          </w:p>
        </w:tc>
        <w:tc>
          <w:tcPr>
            <w:tcW w:w="907" w:type="dxa"/>
            <w:shd w:val="clear" w:color="auto" w:fill="auto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78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2959,0</w:t>
            </w:r>
          </w:p>
        </w:tc>
        <w:tc>
          <w:tcPr>
            <w:tcW w:w="992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</w:tcPr>
          <w:p w:rsidR="006E2804" w:rsidRPr="006D3B77" w:rsidRDefault="006E2804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4F001C" w:rsidRPr="0015772B" w:rsidTr="00552C90">
        <w:trPr>
          <w:trHeight w:val="20"/>
          <w:tblCellSpacing w:w="5" w:type="nil"/>
        </w:trPr>
        <w:tc>
          <w:tcPr>
            <w:tcW w:w="2268" w:type="dxa"/>
          </w:tcPr>
          <w:p w:rsidR="004F001C" w:rsidRPr="0015772B" w:rsidRDefault="004F001C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Основное</w:t>
            </w:r>
            <w:r w:rsidRPr="0015772B">
              <w:rPr>
                <w:rFonts w:eastAsia="Calibri"/>
                <w:sz w:val="24"/>
                <w:szCs w:val="24"/>
                <w:lang w:eastAsia="en-US"/>
              </w:rPr>
              <w:br/>
              <w:t xml:space="preserve">мероприятие 1.1. </w:t>
            </w:r>
            <w:r w:rsidRPr="0015772B">
              <w:rPr>
                <w:rFonts w:eastAsia="Calibri"/>
                <w:bCs/>
                <w:sz w:val="24"/>
                <w:szCs w:val="24"/>
                <w:lang w:eastAsia="en-US"/>
              </w:rPr>
              <w:t>Развитие материально-технической базы сферы культуры</w:t>
            </w:r>
          </w:p>
        </w:tc>
        <w:tc>
          <w:tcPr>
            <w:tcW w:w="3260" w:type="dxa"/>
          </w:tcPr>
          <w:p w:rsidR="004F001C" w:rsidRPr="0015772B" w:rsidRDefault="004F001C" w:rsidP="00E27D02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 xml:space="preserve">Участник 1 </w:t>
            </w:r>
          </w:p>
          <w:p w:rsidR="004F001C" w:rsidRPr="0015772B" w:rsidRDefault="004F001C" w:rsidP="00E27D02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МБУК МК «РДК»,</w:t>
            </w:r>
          </w:p>
          <w:p w:rsidR="004F001C" w:rsidRPr="0015772B" w:rsidRDefault="004F001C" w:rsidP="00E27D02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 xml:space="preserve">участник 2. </w:t>
            </w:r>
          </w:p>
          <w:p w:rsidR="004F001C" w:rsidRPr="0015772B" w:rsidRDefault="004F001C" w:rsidP="00E27D02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МБУК КСР «МЦБ»,</w:t>
            </w:r>
          </w:p>
          <w:p w:rsidR="00AC795A" w:rsidRPr="0015772B" w:rsidRDefault="004F001C" w:rsidP="00E27D02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 xml:space="preserve">участник 3. МБУ ДО </w:t>
            </w:r>
            <w:r w:rsidR="00E27D02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15772B">
              <w:rPr>
                <w:rFonts w:eastAsia="Calibri"/>
                <w:sz w:val="24"/>
                <w:szCs w:val="24"/>
                <w:lang w:eastAsia="en-US"/>
              </w:rPr>
              <w:t>«ДШИ №</w:t>
            </w:r>
            <w:r w:rsidR="00E27D0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15772B">
              <w:rPr>
                <w:rFonts w:eastAsia="Calibri"/>
                <w:sz w:val="24"/>
                <w:szCs w:val="24"/>
                <w:lang w:eastAsia="en-US"/>
              </w:rPr>
              <w:t xml:space="preserve">1», </w:t>
            </w:r>
          </w:p>
          <w:p w:rsidR="00AC795A" w:rsidRPr="0015772B" w:rsidRDefault="00AC795A" w:rsidP="00E27D02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 xml:space="preserve">участник 4. </w:t>
            </w:r>
            <w:r w:rsidR="004F001C" w:rsidRPr="0015772B">
              <w:rPr>
                <w:rFonts w:eastAsia="Calibri"/>
                <w:sz w:val="24"/>
                <w:szCs w:val="24"/>
                <w:lang w:eastAsia="en-US"/>
              </w:rPr>
              <w:t xml:space="preserve">МБУ ДО </w:t>
            </w:r>
            <w:r w:rsidR="00E27D02">
              <w:rPr>
                <w:rFonts w:eastAsia="Calibri"/>
                <w:sz w:val="24"/>
                <w:szCs w:val="24"/>
                <w:lang w:eastAsia="en-US"/>
              </w:rPr>
              <w:br/>
            </w:r>
            <w:r w:rsidR="004F001C" w:rsidRPr="0015772B">
              <w:rPr>
                <w:rFonts w:eastAsia="Calibri"/>
                <w:sz w:val="24"/>
                <w:szCs w:val="24"/>
                <w:lang w:eastAsia="en-US"/>
              </w:rPr>
              <w:t>«ДШИ №</w:t>
            </w:r>
            <w:r w:rsidR="00E27D0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4F001C" w:rsidRPr="0015772B">
              <w:rPr>
                <w:rFonts w:eastAsia="Calibri"/>
                <w:sz w:val="24"/>
                <w:szCs w:val="24"/>
                <w:lang w:eastAsia="en-US"/>
              </w:rPr>
              <w:t>2»,</w:t>
            </w:r>
          </w:p>
          <w:p w:rsidR="004F001C" w:rsidRDefault="004F001C" w:rsidP="00E27D02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AC795A" w:rsidRPr="0015772B">
              <w:rPr>
                <w:rFonts w:eastAsia="Calibri"/>
                <w:sz w:val="24"/>
                <w:szCs w:val="24"/>
                <w:lang w:eastAsia="en-US"/>
              </w:rPr>
              <w:t xml:space="preserve">участник 5. </w:t>
            </w:r>
            <w:r w:rsidRPr="0015772B">
              <w:rPr>
                <w:rFonts w:eastAsia="Calibri"/>
                <w:sz w:val="24"/>
                <w:szCs w:val="24"/>
                <w:lang w:eastAsia="en-US"/>
              </w:rPr>
              <w:t xml:space="preserve">МБУ ДО </w:t>
            </w:r>
            <w:r w:rsidR="00E27D02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15772B">
              <w:rPr>
                <w:rFonts w:eastAsia="Calibri"/>
                <w:sz w:val="24"/>
                <w:szCs w:val="24"/>
                <w:lang w:eastAsia="en-US"/>
              </w:rPr>
              <w:t>«ДШИ №</w:t>
            </w:r>
            <w:r w:rsidR="00E27D0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15772B">
              <w:rPr>
                <w:rFonts w:eastAsia="Calibri"/>
                <w:sz w:val="24"/>
                <w:szCs w:val="24"/>
                <w:lang w:eastAsia="en-US"/>
              </w:rPr>
              <w:t>3»</w:t>
            </w:r>
            <w:r w:rsidR="008342B1"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:rsidR="00365538" w:rsidRPr="0015772B" w:rsidRDefault="00365538" w:rsidP="00E27D02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15772B">
              <w:rPr>
                <w:rFonts w:eastAsia="Calibri"/>
                <w:sz w:val="24"/>
                <w:szCs w:val="24"/>
                <w:lang w:eastAsia="en-US"/>
              </w:rPr>
              <w:t xml:space="preserve">частник 6 </w:t>
            </w:r>
            <w:r w:rsidR="00E27D02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15772B">
              <w:rPr>
                <w:rFonts w:eastAsia="Calibri"/>
                <w:sz w:val="24"/>
                <w:szCs w:val="24"/>
                <w:lang w:eastAsia="en-US"/>
              </w:rPr>
              <w:t>дминистрация Ковалевского сельского поселения Красносулинского района</w:t>
            </w:r>
            <w:r w:rsidR="008342B1"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:rsidR="004F001C" w:rsidRPr="0015772B" w:rsidRDefault="00AC795A" w:rsidP="00E27D02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участник 7</w:t>
            </w:r>
            <w:r w:rsidR="004F001C" w:rsidRPr="0015772B">
              <w:rPr>
                <w:rFonts w:eastAsia="Calibri"/>
                <w:sz w:val="24"/>
                <w:szCs w:val="24"/>
                <w:lang w:eastAsia="en-US"/>
              </w:rPr>
              <w:t xml:space="preserve">. </w:t>
            </w:r>
            <w:r w:rsidR="00E27D02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="004F001C" w:rsidRPr="0015772B">
              <w:rPr>
                <w:rFonts w:eastAsia="Calibri"/>
                <w:sz w:val="24"/>
                <w:szCs w:val="24"/>
                <w:lang w:eastAsia="en-US"/>
              </w:rPr>
              <w:t>дминистрация Михайловского сельского поселения,</w:t>
            </w:r>
          </w:p>
          <w:p w:rsidR="004F001C" w:rsidRPr="0015772B" w:rsidRDefault="00AC795A" w:rsidP="00E27D02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участник 8</w:t>
            </w:r>
            <w:r w:rsidR="004F001C" w:rsidRPr="0015772B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4F001C" w:rsidRPr="0015772B" w:rsidRDefault="00E27D02" w:rsidP="00E27D02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="004F001C" w:rsidRPr="0015772B">
              <w:rPr>
                <w:rFonts w:eastAsia="Calibri"/>
                <w:sz w:val="24"/>
                <w:szCs w:val="24"/>
                <w:lang w:eastAsia="en-US"/>
              </w:rPr>
              <w:t>дминистрация Владимировского сельского поселения</w:t>
            </w:r>
            <w:r w:rsidR="008342B1"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:rsidR="004F001C" w:rsidRPr="0015772B" w:rsidRDefault="004F001C" w:rsidP="00E27D02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 xml:space="preserve">участник </w:t>
            </w:r>
            <w:r w:rsidR="00AC795A" w:rsidRPr="0015772B">
              <w:rPr>
                <w:rFonts w:eastAsia="Calibri"/>
                <w:sz w:val="24"/>
                <w:szCs w:val="24"/>
                <w:lang w:eastAsia="en-US"/>
              </w:rPr>
              <w:t>9</w:t>
            </w:r>
            <w:r w:rsidRPr="0015772B">
              <w:rPr>
                <w:rFonts w:eastAsia="Calibri"/>
                <w:sz w:val="24"/>
                <w:szCs w:val="24"/>
                <w:lang w:eastAsia="en-US"/>
              </w:rPr>
              <w:t xml:space="preserve">. </w:t>
            </w:r>
            <w:r w:rsidR="00E27D02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15772B">
              <w:rPr>
                <w:rFonts w:eastAsia="Calibri"/>
                <w:sz w:val="24"/>
                <w:szCs w:val="24"/>
                <w:lang w:eastAsia="en-US"/>
              </w:rPr>
              <w:t>дминистрация Киселевского сельского поселения</w:t>
            </w:r>
            <w:r w:rsidR="008342B1"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:rsidR="00F60C61" w:rsidRPr="0015772B" w:rsidRDefault="00AC795A" w:rsidP="00E27D02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участник 10</w:t>
            </w:r>
            <w:r w:rsidR="00F60C61" w:rsidRPr="0015772B">
              <w:rPr>
                <w:rFonts w:eastAsia="Calibri"/>
                <w:sz w:val="24"/>
                <w:szCs w:val="24"/>
                <w:lang w:eastAsia="en-US"/>
              </w:rPr>
              <w:t xml:space="preserve">. </w:t>
            </w:r>
            <w:r w:rsidR="00E27D02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="00F60C61" w:rsidRPr="0015772B">
              <w:rPr>
                <w:rFonts w:eastAsia="Calibri"/>
                <w:sz w:val="24"/>
                <w:szCs w:val="24"/>
                <w:lang w:eastAsia="en-US"/>
              </w:rPr>
              <w:t>дминистрация Гуково-Гнилушевского сельского поселения</w:t>
            </w:r>
            <w:r w:rsidR="008342B1"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:rsidR="00F60C61" w:rsidRDefault="00F60C61" w:rsidP="00E27D02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участник 1</w:t>
            </w:r>
            <w:r w:rsidR="00AC795A" w:rsidRPr="0015772B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Pr="0015772B">
              <w:rPr>
                <w:rFonts w:eastAsia="Calibri"/>
                <w:sz w:val="24"/>
                <w:szCs w:val="24"/>
                <w:lang w:eastAsia="en-US"/>
              </w:rPr>
              <w:t xml:space="preserve">. </w:t>
            </w:r>
            <w:r w:rsidR="00E27D02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15772B">
              <w:rPr>
                <w:rFonts w:eastAsia="Calibri"/>
                <w:sz w:val="24"/>
                <w:szCs w:val="24"/>
                <w:lang w:eastAsia="en-US"/>
              </w:rPr>
              <w:t>дминистрация Садковского сельского поселения</w:t>
            </w:r>
            <w:r w:rsidR="008342B1"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:rsidR="00F923C3" w:rsidRDefault="00F923C3" w:rsidP="00E27D02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участник 12. </w:t>
            </w:r>
            <w:r w:rsidR="00E27D02">
              <w:rPr>
                <w:rFonts w:eastAsia="Calibri"/>
                <w:sz w:val="24"/>
                <w:szCs w:val="24"/>
                <w:lang w:eastAsia="en-US"/>
              </w:rPr>
              <w:t>А</w:t>
            </w:r>
            <w:r>
              <w:rPr>
                <w:rFonts w:eastAsia="Calibri"/>
                <w:sz w:val="24"/>
                <w:szCs w:val="24"/>
                <w:lang w:eastAsia="en-US"/>
              </w:rPr>
              <w:t>дминистрация Красносулинского городского поселения</w:t>
            </w:r>
            <w:r w:rsidRPr="00F55011">
              <w:rPr>
                <w:rFonts w:eastAsia="Calibri"/>
                <w:sz w:val="24"/>
                <w:szCs w:val="24"/>
                <w:lang w:eastAsia="en-US"/>
              </w:rPr>
              <w:t xml:space="preserve"> поселения</w:t>
            </w:r>
            <w:r w:rsidR="008342B1"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:rsidR="00F923C3" w:rsidRDefault="00F923C3" w:rsidP="00E27D02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участник 13. </w:t>
            </w:r>
            <w:r w:rsidR="00E27D02">
              <w:rPr>
                <w:rFonts w:eastAsia="Calibri"/>
                <w:sz w:val="24"/>
                <w:szCs w:val="24"/>
                <w:lang w:eastAsia="en-US"/>
              </w:rPr>
              <w:t>А</w:t>
            </w:r>
            <w:r>
              <w:rPr>
                <w:rFonts w:eastAsia="Calibri"/>
                <w:sz w:val="24"/>
                <w:szCs w:val="24"/>
                <w:lang w:eastAsia="en-US"/>
              </w:rPr>
              <w:t>дминистрация Углеродовского городского</w:t>
            </w:r>
            <w:r w:rsidRPr="00F55011">
              <w:rPr>
                <w:rFonts w:eastAsia="Calibri"/>
                <w:sz w:val="24"/>
                <w:szCs w:val="24"/>
                <w:lang w:eastAsia="en-US"/>
              </w:rPr>
              <w:t xml:space="preserve"> поселения</w:t>
            </w:r>
            <w:r w:rsidR="008342B1"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:rsidR="004F001C" w:rsidRPr="0015772B" w:rsidRDefault="00150C77" w:rsidP="00552C90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участник 14. </w:t>
            </w:r>
            <w:r w:rsidR="00552C90">
              <w:rPr>
                <w:rFonts w:eastAsia="Calibri"/>
                <w:sz w:val="24"/>
                <w:szCs w:val="24"/>
                <w:lang w:eastAsia="en-US"/>
              </w:rPr>
              <w:t>А</w:t>
            </w:r>
            <w:r>
              <w:rPr>
                <w:rFonts w:eastAsia="Calibri"/>
                <w:sz w:val="24"/>
                <w:szCs w:val="24"/>
                <w:lang w:eastAsia="en-US"/>
              </w:rPr>
              <w:t>дминистрация Комиссаровского сельского поселения</w:t>
            </w:r>
          </w:p>
        </w:tc>
        <w:tc>
          <w:tcPr>
            <w:tcW w:w="568" w:type="dxa"/>
          </w:tcPr>
          <w:p w:rsidR="004F001C" w:rsidRPr="0015772B" w:rsidRDefault="004F001C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4F001C" w:rsidRPr="0015772B" w:rsidRDefault="004F001C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001C" w:rsidRPr="0015772B" w:rsidRDefault="004F001C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4F001C" w:rsidRPr="0015772B" w:rsidRDefault="004F001C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4F001C" w:rsidRPr="0015772B" w:rsidRDefault="004F001C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4F001C" w:rsidRPr="0015772B" w:rsidRDefault="004F001C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4F001C" w:rsidRPr="0015772B" w:rsidRDefault="004F001C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4F001C" w:rsidRPr="0015772B" w:rsidRDefault="004F001C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4F001C" w:rsidRPr="0015772B" w:rsidRDefault="004F001C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4F001C" w:rsidRPr="0015772B" w:rsidRDefault="004F001C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4F001C" w:rsidRPr="0015772B" w:rsidRDefault="004F001C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4F001C" w:rsidRPr="0015772B" w:rsidRDefault="004F001C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4F001C" w:rsidRPr="0015772B" w:rsidRDefault="004F001C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4F001C" w:rsidRPr="0015772B" w:rsidRDefault="00DF4165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221849" w:rsidRPr="0015772B" w:rsidRDefault="00221849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631086" w:rsidRPr="0015772B" w:rsidRDefault="00631086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AC0344" w:rsidRDefault="00AC0344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C71F2D" w:rsidRDefault="00C71F2D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F923C3" w:rsidRDefault="00F923C3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D10380" w:rsidRDefault="00F923C3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90</w:t>
            </w:r>
            <w:r w:rsidR="00EA4D02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  <w:p w:rsidR="00150C77" w:rsidRDefault="00150C77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150C77" w:rsidRDefault="00150C77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EB7F3D" w:rsidRDefault="00EB7F3D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57373E" w:rsidRPr="0015772B" w:rsidRDefault="0057373E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F001C" w:rsidRPr="0015772B" w:rsidRDefault="004F001C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  <w:p w:rsidR="004F001C" w:rsidRPr="0015772B" w:rsidRDefault="004F001C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001C" w:rsidRPr="0015772B" w:rsidRDefault="004F001C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4F001C" w:rsidRPr="0015772B" w:rsidRDefault="004F001C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4F001C" w:rsidRPr="0015772B" w:rsidRDefault="004F001C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4F001C" w:rsidRPr="0015772B" w:rsidRDefault="004F001C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4F001C" w:rsidRPr="0015772B" w:rsidRDefault="004F001C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4F001C" w:rsidRPr="0015772B" w:rsidRDefault="004F001C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4F001C" w:rsidRPr="0015772B" w:rsidRDefault="004F001C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4F001C" w:rsidRPr="0015772B" w:rsidRDefault="004F001C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4F001C" w:rsidRPr="0015772B" w:rsidRDefault="004F001C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4F001C" w:rsidRPr="0015772B" w:rsidRDefault="004F001C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4F001C" w:rsidRPr="0015772B" w:rsidRDefault="004F001C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0703</w:t>
            </w:r>
          </w:p>
          <w:p w:rsidR="00DF4165" w:rsidRPr="0015772B" w:rsidRDefault="00DF4165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221849" w:rsidRPr="0015772B" w:rsidRDefault="00221849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0703</w:t>
            </w:r>
          </w:p>
          <w:p w:rsidR="00631086" w:rsidRPr="0015772B" w:rsidRDefault="00631086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AC0344" w:rsidRDefault="00AC0344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C71F2D" w:rsidRDefault="00C71F2D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F923C3" w:rsidRDefault="00F923C3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0703</w:t>
            </w:r>
          </w:p>
          <w:p w:rsidR="00F923C3" w:rsidRDefault="00F923C3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150C77" w:rsidRDefault="00EA4D02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="00150C77">
              <w:rPr>
                <w:rFonts w:eastAsia="Calibri"/>
                <w:sz w:val="24"/>
                <w:szCs w:val="24"/>
                <w:lang w:eastAsia="en-US"/>
              </w:rPr>
              <w:t>801</w:t>
            </w:r>
          </w:p>
          <w:p w:rsidR="00150C77" w:rsidRDefault="00150C77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EB7F3D" w:rsidRDefault="00EB7F3D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57373E" w:rsidRPr="0015772B" w:rsidRDefault="0057373E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</w:tcPr>
          <w:p w:rsidR="004F001C" w:rsidRPr="0015772B" w:rsidRDefault="004F001C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15772B">
              <w:rPr>
                <w:rFonts w:eastAsia="Calibri"/>
                <w:sz w:val="24"/>
                <w:szCs w:val="24"/>
                <w:lang w:val="en-US" w:eastAsia="en-US"/>
              </w:rPr>
              <w:t>X</w:t>
            </w:r>
          </w:p>
          <w:p w:rsidR="004F001C" w:rsidRPr="0015772B" w:rsidRDefault="004F001C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4F001C" w:rsidRPr="0015772B" w:rsidRDefault="004F001C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15772B">
              <w:rPr>
                <w:rFonts w:eastAsia="Calibri"/>
                <w:sz w:val="24"/>
                <w:szCs w:val="24"/>
                <w:lang w:val="en-US" w:eastAsia="en-US"/>
              </w:rPr>
              <w:t>10100S3900</w:t>
            </w:r>
          </w:p>
          <w:p w:rsidR="004F001C" w:rsidRPr="0015772B" w:rsidRDefault="004F001C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15772B">
              <w:rPr>
                <w:rFonts w:eastAsia="Calibri"/>
                <w:sz w:val="24"/>
                <w:szCs w:val="24"/>
                <w:lang w:val="en-US" w:eastAsia="en-US"/>
              </w:rPr>
              <w:t>10100S4180</w:t>
            </w:r>
          </w:p>
          <w:p w:rsidR="004F001C" w:rsidRPr="0015772B" w:rsidRDefault="004F001C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15772B">
              <w:rPr>
                <w:rFonts w:eastAsia="Calibri"/>
                <w:sz w:val="24"/>
                <w:szCs w:val="24"/>
                <w:lang w:val="en-US" w:eastAsia="en-US"/>
              </w:rPr>
              <w:t>10100L5192</w:t>
            </w:r>
          </w:p>
          <w:p w:rsidR="004F001C" w:rsidRPr="0015772B" w:rsidRDefault="004F001C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15772B">
              <w:rPr>
                <w:rFonts w:eastAsia="Calibri"/>
                <w:sz w:val="24"/>
                <w:szCs w:val="24"/>
                <w:lang w:val="en-US" w:eastAsia="en-US"/>
              </w:rPr>
              <w:t>1010000590</w:t>
            </w:r>
          </w:p>
          <w:p w:rsidR="004F001C" w:rsidRPr="0015772B" w:rsidRDefault="004F001C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15772B">
              <w:rPr>
                <w:rFonts w:eastAsia="Calibri"/>
                <w:sz w:val="24"/>
                <w:szCs w:val="24"/>
                <w:lang w:val="en-US" w:eastAsia="en-US"/>
              </w:rPr>
              <w:t>10100L4670</w:t>
            </w:r>
          </w:p>
          <w:p w:rsidR="004F001C" w:rsidRPr="0015772B" w:rsidRDefault="004F001C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15772B">
              <w:rPr>
                <w:rFonts w:eastAsia="Calibri"/>
                <w:sz w:val="24"/>
                <w:szCs w:val="24"/>
                <w:lang w:val="en-US" w:eastAsia="en-US"/>
              </w:rPr>
              <w:t>1010071180</w:t>
            </w:r>
          </w:p>
          <w:p w:rsidR="004F001C" w:rsidRPr="0015772B" w:rsidRDefault="004F001C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15772B">
              <w:rPr>
                <w:rFonts w:eastAsia="Calibri"/>
                <w:sz w:val="24"/>
                <w:szCs w:val="24"/>
                <w:lang w:val="en-US" w:eastAsia="en-US"/>
              </w:rPr>
              <w:t>10100S4520</w:t>
            </w:r>
          </w:p>
          <w:p w:rsidR="004F001C" w:rsidRPr="0015772B" w:rsidRDefault="004F001C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15772B">
              <w:rPr>
                <w:rFonts w:eastAsia="Calibri"/>
                <w:sz w:val="24"/>
                <w:szCs w:val="24"/>
                <w:lang w:val="en-US" w:eastAsia="en-US"/>
              </w:rPr>
              <w:t>10100</w:t>
            </w:r>
            <w:r w:rsidR="00F60C61" w:rsidRPr="0015772B">
              <w:rPr>
                <w:rFonts w:eastAsia="Calibri"/>
                <w:sz w:val="24"/>
                <w:szCs w:val="24"/>
                <w:lang w:val="en-US" w:eastAsia="en-US"/>
              </w:rPr>
              <w:t>L299</w:t>
            </w:r>
            <w:r w:rsidRPr="0015772B">
              <w:rPr>
                <w:rFonts w:eastAsia="Calibri"/>
                <w:sz w:val="24"/>
                <w:szCs w:val="24"/>
                <w:lang w:val="en-US" w:eastAsia="en-US"/>
              </w:rPr>
              <w:t>0</w:t>
            </w:r>
          </w:p>
          <w:p w:rsidR="004F001C" w:rsidRPr="0015772B" w:rsidRDefault="004F001C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15772B">
              <w:rPr>
                <w:rFonts w:eastAsia="Calibri"/>
                <w:sz w:val="24"/>
                <w:szCs w:val="24"/>
                <w:lang w:val="en-US" w:eastAsia="en-US"/>
              </w:rPr>
              <w:t>10100S3830</w:t>
            </w:r>
          </w:p>
          <w:p w:rsidR="004F001C" w:rsidRPr="0015772B" w:rsidRDefault="004F001C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15772B">
              <w:rPr>
                <w:rFonts w:eastAsia="Calibri"/>
                <w:sz w:val="24"/>
                <w:szCs w:val="24"/>
                <w:lang w:val="en-US" w:eastAsia="en-US"/>
              </w:rPr>
              <w:t>10100S3840</w:t>
            </w:r>
          </w:p>
          <w:p w:rsidR="004F001C" w:rsidRPr="0015772B" w:rsidRDefault="004F001C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15772B">
              <w:rPr>
                <w:rFonts w:eastAsia="Calibri"/>
                <w:sz w:val="24"/>
                <w:szCs w:val="24"/>
                <w:lang w:val="en-US" w:eastAsia="en-US"/>
              </w:rPr>
              <w:t>1010000590</w:t>
            </w:r>
          </w:p>
          <w:p w:rsidR="00DF4165" w:rsidRPr="0015772B" w:rsidRDefault="00DF4165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15772B">
              <w:rPr>
                <w:rFonts w:eastAsia="Calibri"/>
                <w:sz w:val="24"/>
                <w:szCs w:val="24"/>
                <w:lang w:val="en-US" w:eastAsia="en-US"/>
              </w:rPr>
              <w:t>10100S3290</w:t>
            </w:r>
          </w:p>
          <w:p w:rsidR="00221849" w:rsidRPr="00930533" w:rsidRDefault="00221849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930533">
              <w:rPr>
                <w:rFonts w:eastAsia="Calibri"/>
                <w:sz w:val="24"/>
                <w:szCs w:val="24"/>
                <w:lang w:val="en-US" w:eastAsia="en-US"/>
              </w:rPr>
              <w:t>101</w:t>
            </w:r>
            <w:r w:rsidRPr="0015772B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930533">
              <w:rPr>
                <w:rFonts w:eastAsia="Calibri"/>
                <w:sz w:val="24"/>
                <w:szCs w:val="24"/>
                <w:lang w:val="en-US" w:eastAsia="en-US"/>
              </w:rPr>
              <w:t>155190</w:t>
            </w:r>
          </w:p>
          <w:p w:rsidR="00631086" w:rsidRPr="00930533" w:rsidRDefault="00631086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930533">
              <w:rPr>
                <w:rFonts w:eastAsia="Calibri"/>
                <w:sz w:val="24"/>
                <w:szCs w:val="24"/>
                <w:lang w:val="en-US" w:eastAsia="en-US"/>
              </w:rPr>
              <w:t>101</w:t>
            </w:r>
            <w:r w:rsidRPr="0015772B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930533">
              <w:rPr>
                <w:rFonts w:eastAsia="Calibri"/>
                <w:sz w:val="24"/>
                <w:szCs w:val="24"/>
                <w:lang w:val="en-US" w:eastAsia="en-US"/>
              </w:rPr>
              <w:t>255190</w:t>
            </w:r>
          </w:p>
          <w:p w:rsidR="00AC0344" w:rsidRPr="00930533" w:rsidRDefault="00AC0344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930533">
              <w:rPr>
                <w:rFonts w:eastAsia="Calibri"/>
                <w:sz w:val="24"/>
                <w:szCs w:val="24"/>
                <w:lang w:val="en-US" w:eastAsia="en-US"/>
              </w:rPr>
              <w:t>10100</w:t>
            </w:r>
            <w:r w:rsidRPr="0015772B">
              <w:rPr>
                <w:rFonts w:eastAsia="Calibri"/>
                <w:sz w:val="24"/>
                <w:szCs w:val="24"/>
                <w:lang w:val="en-US" w:eastAsia="en-US"/>
              </w:rPr>
              <w:t>S</w:t>
            </w:r>
            <w:r w:rsidR="00D10380" w:rsidRPr="00930533">
              <w:rPr>
                <w:rFonts w:eastAsia="Calibri"/>
                <w:sz w:val="24"/>
                <w:szCs w:val="24"/>
                <w:lang w:val="en-US" w:eastAsia="en-US"/>
              </w:rPr>
              <w:t>3900</w:t>
            </w:r>
          </w:p>
          <w:p w:rsidR="00C71F2D" w:rsidRPr="00930533" w:rsidRDefault="00C71F2D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930533">
              <w:rPr>
                <w:rFonts w:eastAsia="Calibri"/>
                <w:sz w:val="24"/>
                <w:szCs w:val="24"/>
                <w:lang w:val="en-US" w:eastAsia="en-US"/>
              </w:rPr>
              <w:t>10100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L</w:t>
            </w:r>
            <w:r w:rsidRPr="00930533">
              <w:rPr>
                <w:rFonts w:eastAsia="Calibri"/>
                <w:sz w:val="24"/>
                <w:szCs w:val="24"/>
                <w:lang w:val="en-US" w:eastAsia="en-US"/>
              </w:rPr>
              <w:t>519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F</w:t>
            </w:r>
          </w:p>
          <w:p w:rsidR="00F923C3" w:rsidRPr="00930533" w:rsidRDefault="000E72BC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930533">
              <w:rPr>
                <w:rFonts w:eastAsia="Calibri"/>
                <w:sz w:val="24"/>
                <w:szCs w:val="24"/>
                <w:lang w:val="en-US" w:eastAsia="en-US"/>
              </w:rPr>
              <w:t>10100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S46</w:t>
            </w:r>
            <w:r w:rsidRPr="00930533">
              <w:rPr>
                <w:rFonts w:eastAsia="Calibri"/>
                <w:sz w:val="24"/>
                <w:szCs w:val="24"/>
                <w:lang w:val="en-US" w:eastAsia="en-US"/>
              </w:rPr>
              <w:t>44</w:t>
            </w:r>
          </w:p>
          <w:p w:rsidR="00F923C3" w:rsidRPr="00930533" w:rsidRDefault="00F923C3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930533">
              <w:rPr>
                <w:rFonts w:eastAsia="Calibri"/>
                <w:sz w:val="24"/>
                <w:szCs w:val="24"/>
                <w:lang w:val="en-US" w:eastAsia="en-US"/>
              </w:rPr>
              <w:t>10100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L</w:t>
            </w:r>
            <w:r w:rsidRPr="00930533">
              <w:rPr>
                <w:rFonts w:eastAsia="Calibri"/>
                <w:sz w:val="24"/>
                <w:szCs w:val="24"/>
                <w:lang w:val="en-US" w:eastAsia="en-US"/>
              </w:rPr>
              <w:t>5190</w:t>
            </w:r>
          </w:p>
          <w:p w:rsidR="00150C77" w:rsidRPr="00930533" w:rsidRDefault="00150C77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930533">
              <w:rPr>
                <w:rFonts w:eastAsia="Calibri"/>
                <w:sz w:val="24"/>
                <w:szCs w:val="24"/>
                <w:lang w:val="en-US" w:eastAsia="en-US"/>
              </w:rPr>
              <w:t>10100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S46</w:t>
            </w:r>
            <w:r w:rsidRPr="00930533">
              <w:rPr>
                <w:rFonts w:eastAsia="Calibri"/>
                <w:sz w:val="24"/>
                <w:szCs w:val="24"/>
                <w:lang w:val="en-US" w:eastAsia="en-US"/>
              </w:rPr>
              <w:t>43</w:t>
            </w:r>
          </w:p>
          <w:p w:rsidR="00150C77" w:rsidRPr="00930533" w:rsidRDefault="00150C77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930533">
              <w:rPr>
                <w:rFonts w:eastAsia="Calibri"/>
                <w:sz w:val="24"/>
                <w:szCs w:val="24"/>
                <w:lang w:val="en-US" w:eastAsia="en-US"/>
              </w:rPr>
              <w:t>10100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S46</w:t>
            </w:r>
            <w:r w:rsidRPr="00930533">
              <w:rPr>
                <w:rFonts w:eastAsia="Calibri"/>
                <w:sz w:val="24"/>
                <w:szCs w:val="24"/>
                <w:lang w:val="en-US" w:eastAsia="en-US"/>
              </w:rPr>
              <w:t>45</w:t>
            </w:r>
          </w:p>
          <w:p w:rsidR="00EB7F3D" w:rsidRPr="001C6248" w:rsidRDefault="00EB7F3D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930533">
              <w:rPr>
                <w:rFonts w:eastAsia="Calibri"/>
                <w:sz w:val="24"/>
                <w:szCs w:val="24"/>
                <w:lang w:val="en-US" w:eastAsia="en-US"/>
              </w:rPr>
              <w:t>10100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S</w:t>
            </w:r>
            <w:r w:rsidRPr="00930533">
              <w:rPr>
                <w:rFonts w:eastAsia="Calibri"/>
                <w:sz w:val="24"/>
                <w:szCs w:val="24"/>
                <w:lang w:val="en-US" w:eastAsia="en-US"/>
              </w:rPr>
              <w:t>4648</w:t>
            </w:r>
          </w:p>
          <w:p w:rsidR="00150C77" w:rsidRPr="00930533" w:rsidRDefault="00150C77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150C77" w:rsidRPr="00930533" w:rsidRDefault="00150C77" w:rsidP="00A271BE">
            <w:pPr>
              <w:tabs>
                <w:tab w:val="left" w:pos="4253"/>
              </w:tabs>
              <w:ind w:left="-74" w:right="-75" w:firstLine="0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150C77" w:rsidRPr="00930533" w:rsidRDefault="00150C77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4F001C" w:rsidRPr="0015772B" w:rsidRDefault="004F001C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  <w:p w:rsidR="004F001C" w:rsidRPr="0015772B" w:rsidRDefault="004F001C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001C" w:rsidRPr="0015772B" w:rsidRDefault="004F001C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  <w:p w:rsidR="004F001C" w:rsidRPr="0015772B" w:rsidRDefault="004F001C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val="en-US" w:eastAsia="en-US"/>
              </w:rPr>
              <w:t>612</w:t>
            </w:r>
          </w:p>
          <w:p w:rsidR="004F001C" w:rsidRPr="0015772B" w:rsidRDefault="004F001C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  <w:p w:rsidR="004F001C" w:rsidRPr="0015772B" w:rsidRDefault="004F001C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  <w:p w:rsidR="004F001C" w:rsidRPr="0015772B" w:rsidRDefault="004F001C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  <w:p w:rsidR="004F001C" w:rsidRPr="0015772B" w:rsidRDefault="004F001C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  <w:p w:rsidR="004F001C" w:rsidRPr="0015772B" w:rsidRDefault="004F001C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  <w:p w:rsidR="004F001C" w:rsidRPr="0015772B" w:rsidRDefault="00F60C61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15772B">
              <w:rPr>
                <w:rFonts w:eastAsia="Calibri"/>
                <w:sz w:val="24"/>
                <w:szCs w:val="24"/>
                <w:lang w:val="en-US" w:eastAsia="en-US"/>
              </w:rPr>
              <w:t>540</w:t>
            </w:r>
          </w:p>
          <w:p w:rsidR="004F001C" w:rsidRPr="0015772B" w:rsidRDefault="004F001C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  <w:p w:rsidR="004F001C" w:rsidRPr="0015772B" w:rsidRDefault="004F001C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  <w:p w:rsidR="004F001C" w:rsidRPr="0015772B" w:rsidRDefault="004F001C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  <w:p w:rsidR="00DF4165" w:rsidRPr="0015772B" w:rsidRDefault="00D10380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  <w:p w:rsidR="00221849" w:rsidRPr="0015772B" w:rsidRDefault="00221849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  <w:p w:rsidR="00631086" w:rsidRPr="0015772B" w:rsidRDefault="00631086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  <w:p w:rsidR="00AC0344" w:rsidRDefault="00D10380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  <w:p w:rsidR="00316195" w:rsidRDefault="00316195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612</w:t>
            </w:r>
          </w:p>
          <w:p w:rsidR="00F923C3" w:rsidRDefault="00F923C3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  <w:p w:rsidR="00F923C3" w:rsidRDefault="00F923C3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  <w:p w:rsidR="00150C77" w:rsidRDefault="00150C77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  <w:p w:rsidR="00150C77" w:rsidRDefault="00150C77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  <w:p w:rsidR="00EB7F3D" w:rsidRDefault="00EB7F3D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  <w:p w:rsidR="0057373E" w:rsidRPr="0057373E" w:rsidRDefault="0057373E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1134" w:type="dxa"/>
          </w:tcPr>
          <w:p w:rsidR="004F001C" w:rsidRPr="0081581D" w:rsidRDefault="0049205D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186361,0</w:t>
            </w:r>
          </w:p>
          <w:p w:rsidR="0057373E" w:rsidRPr="0081581D" w:rsidRDefault="0057373E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001C" w:rsidRPr="0081581D" w:rsidRDefault="000A025A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4017,0</w:t>
            </w:r>
          </w:p>
          <w:p w:rsidR="004F001C" w:rsidRPr="0081581D" w:rsidRDefault="000C7811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3053,5</w:t>
            </w:r>
          </w:p>
          <w:p w:rsidR="004F001C" w:rsidRPr="0081581D" w:rsidRDefault="004F001C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26,3</w:t>
            </w:r>
          </w:p>
          <w:p w:rsidR="004F001C" w:rsidRPr="0081581D" w:rsidRDefault="00366986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4256,8</w:t>
            </w:r>
          </w:p>
          <w:p w:rsidR="004F001C" w:rsidRPr="0081581D" w:rsidRDefault="00DC5978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5780,9</w:t>
            </w:r>
          </w:p>
          <w:p w:rsidR="004F001C" w:rsidRPr="0081581D" w:rsidRDefault="004F001C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1188,0</w:t>
            </w:r>
          </w:p>
          <w:p w:rsidR="004F001C" w:rsidRPr="0081581D" w:rsidRDefault="004F001C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24,7</w:t>
            </w:r>
          </w:p>
          <w:p w:rsidR="004F001C" w:rsidRPr="0081581D" w:rsidRDefault="00F60C61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val="en-US" w:eastAsia="en-US"/>
              </w:rPr>
              <w:t>2396</w:t>
            </w:r>
            <w:r w:rsidRPr="0081581D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  <w:p w:rsidR="004F001C" w:rsidRPr="0081581D" w:rsidRDefault="00C31B03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8592,8</w:t>
            </w:r>
          </w:p>
          <w:p w:rsidR="004F001C" w:rsidRPr="0081581D" w:rsidRDefault="00C31B03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88121,7</w:t>
            </w:r>
          </w:p>
          <w:p w:rsidR="001461F6" w:rsidRPr="0081581D" w:rsidRDefault="00DF4165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652,</w:t>
            </w:r>
            <w:r w:rsidR="002E1E81" w:rsidRPr="0081581D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  <w:p w:rsidR="00DF4165" w:rsidRPr="0081581D" w:rsidRDefault="00B900E1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55689,6</w:t>
            </w:r>
          </w:p>
          <w:p w:rsidR="00221849" w:rsidRPr="0081581D" w:rsidRDefault="000A025A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5530,8</w:t>
            </w:r>
          </w:p>
          <w:p w:rsidR="00631086" w:rsidRPr="0081581D" w:rsidRDefault="00631086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100,1</w:t>
            </w:r>
          </w:p>
          <w:p w:rsidR="00AC0344" w:rsidRPr="0081581D" w:rsidRDefault="00A5644C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91,6</w:t>
            </w:r>
          </w:p>
          <w:p w:rsidR="00316195" w:rsidRPr="0081581D" w:rsidRDefault="00316195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val="en-US" w:eastAsia="en-US"/>
              </w:rPr>
              <w:t>340</w:t>
            </w:r>
            <w:r w:rsidRPr="0081581D">
              <w:rPr>
                <w:rFonts w:eastAsia="Calibri"/>
                <w:sz w:val="24"/>
                <w:szCs w:val="24"/>
                <w:lang w:eastAsia="en-US"/>
              </w:rPr>
              <w:t>,5</w:t>
            </w:r>
          </w:p>
          <w:p w:rsidR="00F923C3" w:rsidRPr="0081581D" w:rsidRDefault="00415D72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767,4</w:t>
            </w:r>
          </w:p>
          <w:p w:rsidR="00F923C3" w:rsidRPr="0081581D" w:rsidRDefault="000A025A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1264,6</w:t>
            </w:r>
          </w:p>
          <w:p w:rsidR="00150C77" w:rsidRPr="0081581D" w:rsidRDefault="00D87068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959,0</w:t>
            </w:r>
          </w:p>
          <w:p w:rsidR="00150C77" w:rsidRPr="0081581D" w:rsidRDefault="00150C77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2000,0</w:t>
            </w:r>
          </w:p>
          <w:p w:rsidR="00EB7F3D" w:rsidRPr="0081581D" w:rsidRDefault="00A5644C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1506,8</w:t>
            </w:r>
          </w:p>
          <w:p w:rsidR="00150C77" w:rsidRPr="0081581D" w:rsidRDefault="00150C77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150C77" w:rsidRPr="0081581D" w:rsidRDefault="00150C77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  <w:shd w:val="clear" w:color="auto" w:fill="auto"/>
          </w:tcPr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7014,1</w:t>
            </w: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2223,7</w:t>
            </w: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482,8</w:t>
            </w: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26,3</w:t>
            </w: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446,4</w:t>
            </w: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2622,2</w:t>
            </w: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1188,0</w:t>
            </w: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24,7</w:t>
            </w: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val="en-US" w:eastAsia="en-US"/>
              </w:rPr>
              <w:t>0</w:t>
            </w:r>
            <w:r w:rsidRPr="006D3B77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1461F6" w:rsidRPr="006D3B77" w:rsidRDefault="001461F6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DF4165" w:rsidRPr="006D3B77" w:rsidRDefault="00DF4165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221849" w:rsidRPr="006D3B77" w:rsidRDefault="00221849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631086" w:rsidRPr="006D3B77" w:rsidRDefault="00227C29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316195" w:rsidRPr="006D3B77" w:rsidRDefault="00316195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F923C3" w:rsidRPr="006D3B77" w:rsidRDefault="00F923C3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F923C3" w:rsidRPr="006D3B77" w:rsidRDefault="00F923C3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150C77" w:rsidRPr="006D3B77" w:rsidRDefault="00150C77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150C77" w:rsidRPr="006D3B77" w:rsidRDefault="00150C77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B7F3D" w:rsidRPr="006D3B77" w:rsidRDefault="00EB7F3D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57373E" w:rsidRPr="006D3B77" w:rsidRDefault="0057373E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78" w:type="dxa"/>
          </w:tcPr>
          <w:p w:rsidR="004F001C" w:rsidRPr="006D3B77" w:rsidRDefault="00A72155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52978,3</w:t>
            </w: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001C" w:rsidRPr="006D3B77" w:rsidRDefault="00A95156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6D3B77" w:rsidRDefault="005D3450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429,1</w:t>
            </w: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6D3B77" w:rsidRDefault="00E26F2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2028,2</w:t>
            </w: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6D3B77" w:rsidRDefault="00F60C61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2396,0</w:t>
            </w:r>
          </w:p>
          <w:p w:rsidR="004F001C" w:rsidRPr="006D3B77" w:rsidRDefault="00C31B03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8592,8</w:t>
            </w:r>
          </w:p>
          <w:p w:rsidR="004F001C" w:rsidRPr="006D3B77" w:rsidRDefault="00A72155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38879,3</w:t>
            </w:r>
          </w:p>
          <w:p w:rsidR="004F001C" w:rsidRPr="006D3B77" w:rsidRDefault="00DF4165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652,9</w:t>
            </w:r>
          </w:p>
          <w:p w:rsidR="001461F6" w:rsidRPr="006D3B77" w:rsidRDefault="001461F6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DF4165" w:rsidRPr="006D3B77" w:rsidRDefault="00DF4165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221849" w:rsidRPr="006D3B77" w:rsidRDefault="00221849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C0344" w:rsidRPr="006D3B77" w:rsidRDefault="00AC0344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316195" w:rsidRPr="006D3B77" w:rsidRDefault="00316195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F923C3" w:rsidRPr="006D3B77" w:rsidRDefault="00F923C3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F923C3" w:rsidRPr="006D3B77" w:rsidRDefault="00F923C3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A4D02" w:rsidRPr="006D3B77" w:rsidRDefault="00EA4D02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150C77" w:rsidRPr="006D3B77" w:rsidRDefault="00150C77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150C77" w:rsidRPr="006D3B77" w:rsidRDefault="00150C77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B7F3D" w:rsidRPr="006D3B77" w:rsidRDefault="00EB7F3D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4F001C" w:rsidRPr="006D3B77" w:rsidRDefault="00437754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55216,2</w:t>
            </w: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6D3B77" w:rsidRDefault="00221849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419,3</w:t>
            </w: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6D3B77" w:rsidRDefault="00437754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1325,1</w:t>
            </w:r>
          </w:p>
          <w:p w:rsidR="004F001C" w:rsidRPr="006D3B77" w:rsidRDefault="002E1E81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3158,7</w:t>
            </w: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6D3B77" w:rsidRDefault="00A72155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49242,4</w:t>
            </w: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DF4165" w:rsidRPr="006D3B77" w:rsidRDefault="008B090E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221849" w:rsidRPr="006D3B77" w:rsidRDefault="004B1F3B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630,1</w:t>
            </w:r>
          </w:p>
          <w:p w:rsidR="00631086" w:rsidRPr="006D3B77" w:rsidRDefault="00631086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100,1</w:t>
            </w:r>
          </w:p>
          <w:p w:rsidR="00AC0344" w:rsidRPr="006D3B77" w:rsidRDefault="00AC0344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316195" w:rsidRPr="006D3B77" w:rsidRDefault="00316195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340,5</w:t>
            </w:r>
          </w:p>
          <w:p w:rsidR="00F923C3" w:rsidRPr="006D3B77" w:rsidRDefault="00F923C3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F923C3" w:rsidRPr="006D3B77" w:rsidRDefault="00F923C3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A4D02" w:rsidRPr="006D3B77" w:rsidRDefault="00EA4D02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150C77" w:rsidRPr="006D3B77" w:rsidRDefault="00150C77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150C77" w:rsidRPr="006D3B77" w:rsidRDefault="00150C77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7C6F8D" w:rsidRPr="006D3B77" w:rsidRDefault="007C6F8D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4F001C" w:rsidRPr="006D3B77" w:rsidRDefault="006E6DD1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27845,4</w:t>
            </w:r>
          </w:p>
          <w:p w:rsidR="004F001C" w:rsidRPr="006D3B77" w:rsidRDefault="004F001C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00192" w:rsidRPr="006D3B77" w:rsidRDefault="0006421C" w:rsidP="006D3B77">
            <w:pPr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479,4</w:t>
            </w:r>
          </w:p>
          <w:p w:rsidR="004F001C" w:rsidRPr="006D3B77" w:rsidRDefault="00F923C3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518,8</w:t>
            </w: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6D3B77" w:rsidRDefault="00366986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457,1</w:t>
            </w: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6D3B77" w:rsidRDefault="00D10380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22275,8</w:t>
            </w:r>
          </w:p>
          <w:p w:rsidR="00DF4165" w:rsidRPr="006D3B77" w:rsidRDefault="00DF4165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DF4165" w:rsidRPr="006D3B77" w:rsidRDefault="00DF4165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C0344" w:rsidRPr="006D3B77" w:rsidRDefault="006E6DD1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47,5</w:t>
            </w:r>
          </w:p>
          <w:p w:rsidR="00316195" w:rsidRPr="006D3B77" w:rsidRDefault="00316195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F923C3" w:rsidRPr="006D3B77" w:rsidRDefault="00415D72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767,4</w:t>
            </w:r>
          </w:p>
          <w:p w:rsidR="00631086" w:rsidRPr="006D3B77" w:rsidRDefault="00F923C3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340,4</w:t>
            </w:r>
          </w:p>
          <w:p w:rsidR="00150C77" w:rsidRPr="006D3B77" w:rsidRDefault="00D87068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959,0</w:t>
            </w:r>
          </w:p>
          <w:p w:rsidR="00150C77" w:rsidRPr="006D3B77" w:rsidRDefault="00AC3B13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2000,</w:t>
            </w:r>
            <w:r w:rsidR="00DD75E8" w:rsidRPr="006D3B77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EB7F3D" w:rsidRPr="006D3B77" w:rsidRDefault="00EB7F3D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57373E" w:rsidRPr="006D3B77" w:rsidRDefault="0057373E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4F001C" w:rsidRPr="006D3B77" w:rsidRDefault="007C6F8D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36320,3</w:t>
            </w: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001C" w:rsidRPr="006D3B77" w:rsidRDefault="00A5644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525,0</w:t>
            </w:r>
          </w:p>
          <w:p w:rsidR="004F001C" w:rsidRPr="006D3B77" w:rsidRDefault="00EB7F3D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523,6</w:t>
            </w: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1461F6" w:rsidRPr="006D3B77" w:rsidRDefault="00D10380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33413,8</w:t>
            </w:r>
          </w:p>
          <w:p w:rsidR="00DF4165" w:rsidRPr="006D3B77" w:rsidRDefault="00DF4165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6D3B77" w:rsidRDefault="00DF4165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C0344" w:rsidRPr="006D3B77" w:rsidRDefault="00A5644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44</w:t>
            </w:r>
            <w:r w:rsidR="00D10380" w:rsidRPr="006D3B77">
              <w:rPr>
                <w:rFonts w:eastAsia="Calibri"/>
                <w:sz w:val="24"/>
                <w:szCs w:val="24"/>
                <w:lang w:eastAsia="en-US"/>
              </w:rPr>
              <w:t>,1</w:t>
            </w:r>
          </w:p>
          <w:p w:rsidR="00316195" w:rsidRPr="006D3B77" w:rsidRDefault="00316195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F923C3" w:rsidRPr="006D3B77" w:rsidRDefault="00F923C3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F923C3" w:rsidRPr="006D3B77" w:rsidRDefault="00EB7F3D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307,0</w:t>
            </w:r>
          </w:p>
          <w:p w:rsidR="00150C77" w:rsidRPr="006D3B77" w:rsidRDefault="00150C77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150C77" w:rsidRPr="006D3B77" w:rsidRDefault="00150C77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B7F3D" w:rsidRPr="006D3B77" w:rsidRDefault="00A5644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1506,8</w:t>
            </w:r>
          </w:p>
          <w:p w:rsidR="0057373E" w:rsidRPr="006D3B77" w:rsidRDefault="0057373E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4F001C" w:rsidRPr="006D3B77" w:rsidRDefault="0049205D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6676,5</w:t>
            </w:r>
          </w:p>
          <w:p w:rsidR="0057373E" w:rsidRPr="006D3B77" w:rsidRDefault="0057373E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001C" w:rsidRPr="006D3B77" w:rsidRDefault="000A025A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788,9</w:t>
            </w:r>
          </w:p>
          <w:p w:rsidR="004F001C" w:rsidRPr="006D3B77" w:rsidRDefault="00EB7F3D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679,9</w:t>
            </w: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1461F6" w:rsidRPr="006D3B77" w:rsidRDefault="001461F6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DF4165" w:rsidRPr="006D3B77" w:rsidRDefault="000A025A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4900,7</w:t>
            </w:r>
          </w:p>
          <w:p w:rsidR="00DF4165" w:rsidRPr="006D3B77" w:rsidRDefault="00DF4165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C0344" w:rsidRPr="006D3B77" w:rsidRDefault="00AC0344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316195" w:rsidRPr="006D3B77" w:rsidRDefault="00316195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F923C3" w:rsidRPr="006D3B77" w:rsidRDefault="00F923C3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F923C3" w:rsidRPr="006D3B77" w:rsidRDefault="00EB7F3D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307,0</w:t>
            </w:r>
          </w:p>
          <w:p w:rsidR="00EA4D02" w:rsidRPr="006D3B77" w:rsidRDefault="00EA4D02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0E72BC" w:rsidRPr="006D3B77" w:rsidRDefault="000E72B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150C77" w:rsidRPr="006D3B77" w:rsidRDefault="00150C77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150C77" w:rsidRPr="006D3B77" w:rsidRDefault="00150C77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</w:tcPr>
          <w:p w:rsidR="004F001C" w:rsidRPr="006D3B77" w:rsidRDefault="000C7811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306,9</w:t>
            </w: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6D3B77" w:rsidRDefault="00221849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1461F6" w:rsidRPr="006D3B77" w:rsidRDefault="001461F6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DF4165" w:rsidRPr="006D3B77" w:rsidRDefault="00DF4165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6D3B77" w:rsidRDefault="00DF4165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C0344" w:rsidRPr="006D3B77" w:rsidRDefault="00AC0344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316195" w:rsidRPr="006D3B77" w:rsidRDefault="00316195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F923C3" w:rsidRPr="006D3B77" w:rsidRDefault="00F923C3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F923C3" w:rsidRPr="006D3B77" w:rsidRDefault="00EB7F3D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306,9</w:t>
            </w:r>
          </w:p>
          <w:p w:rsidR="00D10380" w:rsidRPr="006D3B77" w:rsidRDefault="00D10380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A4D02" w:rsidRPr="006D3B77" w:rsidRDefault="00EA4D02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0E72BC" w:rsidRPr="006D3B77" w:rsidRDefault="000E72B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8A3C2C" w:rsidRPr="006D3B77" w:rsidRDefault="008A3C2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</w:tcPr>
          <w:p w:rsidR="004F001C" w:rsidRPr="006D3B77" w:rsidRDefault="000A025A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3,3</w:t>
            </w: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6D3B77" w:rsidRDefault="00221849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1461F6" w:rsidRPr="006D3B77" w:rsidRDefault="001461F6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DF4165" w:rsidRPr="006D3B77" w:rsidRDefault="00DF4165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6D3B77" w:rsidRDefault="00DF4165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C0344" w:rsidRPr="006D3B77" w:rsidRDefault="00AC0344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316195" w:rsidRPr="006D3B77" w:rsidRDefault="00316195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F923C3" w:rsidRPr="006D3B77" w:rsidRDefault="00F923C3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F923C3" w:rsidRPr="006D3B77" w:rsidRDefault="000A025A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3,3</w:t>
            </w:r>
          </w:p>
          <w:p w:rsidR="00D10380" w:rsidRPr="006D3B77" w:rsidRDefault="00D10380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A4D02" w:rsidRPr="006D3B77" w:rsidRDefault="00EA4D02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0E72BC" w:rsidRPr="006D3B77" w:rsidRDefault="000E72B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7C6F8D" w:rsidRPr="006D3B77" w:rsidRDefault="007C6F8D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A3C2C" w:rsidRPr="006D3B77" w:rsidRDefault="008A3C2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</w:tcPr>
          <w:p w:rsidR="004F001C" w:rsidRPr="006D3B77" w:rsidRDefault="00221849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6D3B77" w:rsidRDefault="00221849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1461F6" w:rsidRPr="006D3B77" w:rsidRDefault="001461F6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DF4165" w:rsidRPr="006D3B77" w:rsidRDefault="00DF4165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6D3B77" w:rsidRDefault="00DF4165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C0344" w:rsidRPr="006D3B77" w:rsidRDefault="00AC0344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316195" w:rsidRPr="006D3B77" w:rsidRDefault="00316195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F923C3" w:rsidRPr="006D3B77" w:rsidRDefault="00F923C3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F923C3" w:rsidRPr="006D3B77" w:rsidRDefault="00F923C3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D10380" w:rsidRPr="006D3B77" w:rsidRDefault="00D10380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A4D02" w:rsidRPr="006D3B77" w:rsidRDefault="00EA4D02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0E72BC" w:rsidRPr="006D3B77" w:rsidRDefault="000E72B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8A3C2C" w:rsidRPr="006D3B77" w:rsidRDefault="008A3C2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</w:tcPr>
          <w:p w:rsidR="004F001C" w:rsidRPr="006D3B77" w:rsidRDefault="00221849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6D3B77" w:rsidRDefault="00221849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1461F6" w:rsidRPr="006D3B77" w:rsidRDefault="001461F6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DF4165" w:rsidRPr="006D3B77" w:rsidRDefault="00DF4165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6D3B77" w:rsidRDefault="00DF4165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C0344" w:rsidRPr="006D3B77" w:rsidRDefault="00AC0344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316195" w:rsidRPr="006D3B77" w:rsidRDefault="00316195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F923C3" w:rsidRPr="006D3B77" w:rsidRDefault="00F923C3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F923C3" w:rsidRPr="006D3B77" w:rsidRDefault="00F923C3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D10380" w:rsidRPr="006D3B77" w:rsidRDefault="00D10380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A4D02" w:rsidRPr="006D3B77" w:rsidRDefault="00EA4D02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0E72BC" w:rsidRPr="006D3B77" w:rsidRDefault="000E72B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8A3C2C" w:rsidRPr="006D3B77" w:rsidRDefault="008A3C2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</w:tcPr>
          <w:p w:rsidR="004F001C" w:rsidRPr="006D3B77" w:rsidRDefault="00221849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6D3B77" w:rsidRDefault="00221849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1461F6" w:rsidRPr="006D3B77" w:rsidRDefault="001461F6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DF4165" w:rsidRPr="006D3B77" w:rsidRDefault="00DF4165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6D3B77" w:rsidRDefault="00DF4165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C0344" w:rsidRPr="006D3B77" w:rsidRDefault="00AC0344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316195" w:rsidRPr="006D3B77" w:rsidRDefault="00316195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F923C3" w:rsidRPr="006D3B77" w:rsidRDefault="00F923C3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F923C3" w:rsidRPr="006D3B77" w:rsidRDefault="00F923C3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D10380" w:rsidRPr="006D3B77" w:rsidRDefault="00D10380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A4D02" w:rsidRPr="006D3B77" w:rsidRDefault="00EA4D02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0E72BC" w:rsidRPr="006D3B77" w:rsidRDefault="000E72B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6C2AD0" w:rsidRPr="006D3B77" w:rsidRDefault="006C2AD0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4F001C" w:rsidRPr="006D3B77" w:rsidRDefault="00221849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6D3B77" w:rsidRDefault="00221849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6D3B77" w:rsidRDefault="00C31B03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="004F001C" w:rsidRPr="006D3B77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1461F6" w:rsidRPr="006D3B77" w:rsidRDefault="001461F6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DF4165" w:rsidRPr="006D3B77" w:rsidRDefault="00DF4165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6D3B77" w:rsidRDefault="00DF4165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C0344" w:rsidRPr="006D3B77" w:rsidRDefault="00AC0344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316195" w:rsidRPr="006D3B77" w:rsidRDefault="00316195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F923C3" w:rsidRPr="006D3B77" w:rsidRDefault="00F923C3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F923C3" w:rsidRPr="006D3B77" w:rsidRDefault="00F923C3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D10380" w:rsidRPr="006D3B77" w:rsidRDefault="00D10380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A4D02" w:rsidRPr="006D3B77" w:rsidRDefault="00EA4D02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0E72BC" w:rsidRPr="006D3B77" w:rsidRDefault="000E72B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57373E" w:rsidRPr="006D3B77" w:rsidRDefault="0057373E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F001C" w:rsidRPr="0015772B" w:rsidTr="00552C90">
        <w:trPr>
          <w:trHeight w:val="20"/>
          <w:tblCellSpacing w:w="5" w:type="nil"/>
        </w:trPr>
        <w:tc>
          <w:tcPr>
            <w:tcW w:w="2268" w:type="dxa"/>
          </w:tcPr>
          <w:p w:rsidR="004F001C" w:rsidRPr="0015772B" w:rsidRDefault="004F001C" w:rsidP="00552C90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Основное</w:t>
            </w:r>
            <w:r w:rsidRPr="0015772B">
              <w:rPr>
                <w:rFonts w:eastAsia="Calibri"/>
                <w:sz w:val="24"/>
                <w:szCs w:val="24"/>
                <w:lang w:eastAsia="en-US"/>
              </w:rPr>
              <w:br/>
              <w:t xml:space="preserve">мероприятие 1.2. </w:t>
            </w:r>
            <w:r w:rsidRPr="0015772B">
              <w:rPr>
                <w:rFonts w:eastAsia="Calibri"/>
                <w:bCs/>
                <w:sz w:val="24"/>
                <w:szCs w:val="24"/>
                <w:lang w:eastAsia="en-US"/>
              </w:rPr>
              <w:t>Развитие культурно-</w:t>
            </w:r>
            <w:r w:rsidRPr="0015772B">
              <w:rPr>
                <w:rFonts w:eastAsia="Calibri"/>
                <w:bCs/>
                <w:sz w:val="24"/>
                <w:szCs w:val="24"/>
                <w:lang w:eastAsia="en-US"/>
              </w:rPr>
              <w:lastRenderedPageBreak/>
              <w:t>досуговой деятельности</w:t>
            </w:r>
          </w:p>
        </w:tc>
        <w:tc>
          <w:tcPr>
            <w:tcW w:w="3260" w:type="dxa"/>
          </w:tcPr>
          <w:p w:rsidR="004F001C" w:rsidRPr="0015772B" w:rsidRDefault="004F001C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lastRenderedPageBreak/>
              <w:t>Участник 1</w:t>
            </w:r>
            <w:r w:rsidR="00552C9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15772B">
              <w:rPr>
                <w:rFonts w:eastAsia="Calibri"/>
                <w:sz w:val="24"/>
                <w:szCs w:val="24"/>
                <w:lang w:eastAsia="en-US"/>
              </w:rPr>
              <w:t xml:space="preserve"> МБУК МК «РДК»</w:t>
            </w:r>
          </w:p>
          <w:p w:rsidR="004F001C" w:rsidRPr="0015772B" w:rsidRDefault="004F001C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Участник 6</w:t>
            </w:r>
            <w:r w:rsidR="00552C9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1577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552C90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15772B">
              <w:rPr>
                <w:rFonts w:eastAsia="Calibri"/>
                <w:sz w:val="24"/>
                <w:szCs w:val="24"/>
                <w:lang w:eastAsia="en-US"/>
              </w:rPr>
              <w:t xml:space="preserve">дминистрация </w:t>
            </w:r>
            <w:r w:rsidRPr="0015772B">
              <w:rPr>
                <w:rFonts w:eastAsia="Calibri"/>
                <w:sz w:val="24"/>
                <w:szCs w:val="24"/>
                <w:lang w:eastAsia="en-US"/>
              </w:rPr>
              <w:lastRenderedPageBreak/>
              <w:t>Ковалевского сельского поселения Красносулинского района</w:t>
            </w:r>
          </w:p>
          <w:p w:rsidR="00BB045A" w:rsidRPr="0015772B" w:rsidRDefault="00BB045A" w:rsidP="00552C90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Участник 7</w:t>
            </w:r>
            <w:r w:rsidR="00552C90">
              <w:rPr>
                <w:rFonts w:eastAsia="Calibri"/>
                <w:sz w:val="24"/>
                <w:szCs w:val="24"/>
                <w:lang w:eastAsia="en-US"/>
              </w:rPr>
              <w:t xml:space="preserve">. </w:t>
            </w:r>
            <w:r w:rsidRPr="0015772B">
              <w:rPr>
                <w:rFonts w:eastAsia="Calibri"/>
                <w:sz w:val="24"/>
                <w:szCs w:val="24"/>
                <w:lang w:eastAsia="en-US"/>
              </w:rPr>
              <w:t>Администрация Михайловского сельского поселения</w:t>
            </w:r>
          </w:p>
        </w:tc>
        <w:tc>
          <w:tcPr>
            <w:tcW w:w="568" w:type="dxa"/>
          </w:tcPr>
          <w:p w:rsidR="004F001C" w:rsidRPr="0015772B" w:rsidRDefault="004F001C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lastRenderedPageBreak/>
              <w:t>906</w:t>
            </w:r>
          </w:p>
          <w:p w:rsidR="004F001C" w:rsidRPr="0015772B" w:rsidRDefault="004F001C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001C" w:rsidRPr="0015772B" w:rsidRDefault="004F001C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4F001C" w:rsidRPr="0015772B" w:rsidRDefault="004F001C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lastRenderedPageBreak/>
              <w:t>906</w:t>
            </w:r>
          </w:p>
          <w:p w:rsidR="004F001C" w:rsidRPr="0015772B" w:rsidRDefault="004F001C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4F001C" w:rsidRPr="0015772B" w:rsidRDefault="004F001C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4F001C" w:rsidRPr="0015772B" w:rsidRDefault="004F001C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4F001C" w:rsidRPr="0015772B" w:rsidRDefault="00BB045A" w:rsidP="00552C90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567" w:type="dxa"/>
          </w:tcPr>
          <w:p w:rsidR="004F001C" w:rsidRPr="0015772B" w:rsidRDefault="004F001C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lastRenderedPageBreak/>
              <w:t>X</w:t>
            </w:r>
          </w:p>
          <w:p w:rsidR="004F001C" w:rsidRPr="0015772B" w:rsidRDefault="004F001C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001C" w:rsidRPr="0015772B" w:rsidRDefault="004F001C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4F001C" w:rsidRPr="0015772B" w:rsidRDefault="004F001C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lastRenderedPageBreak/>
              <w:t>0801</w:t>
            </w:r>
          </w:p>
          <w:p w:rsidR="004F001C" w:rsidRPr="0015772B" w:rsidRDefault="004F001C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4F001C" w:rsidRPr="0015772B" w:rsidRDefault="004F001C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4F001C" w:rsidRPr="0015772B" w:rsidRDefault="004F001C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4F001C" w:rsidRPr="0015772B" w:rsidRDefault="00BB045A" w:rsidP="00552C90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</w:tc>
        <w:tc>
          <w:tcPr>
            <w:tcW w:w="1700" w:type="dxa"/>
          </w:tcPr>
          <w:p w:rsidR="004F001C" w:rsidRPr="0015772B" w:rsidRDefault="004F001C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lastRenderedPageBreak/>
              <w:t>X</w:t>
            </w:r>
          </w:p>
          <w:p w:rsidR="004F001C" w:rsidRPr="0015772B" w:rsidRDefault="004F001C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001C" w:rsidRPr="0015772B" w:rsidRDefault="004F001C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1010000590</w:t>
            </w:r>
          </w:p>
          <w:p w:rsidR="004F001C" w:rsidRPr="0015772B" w:rsidRDefault="004F001C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lastRenderedPageBreak/>
              <w:t>1010000590</w:t>
            </w:r>
          </w:p>
          <w:p w:rsidR="004F001C" w:rsidRPr="0015772B" w:rsidRDefault="004F001C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1010020490</w:t>
            </w:r>
          </w:p>
          <w:p w:rsidR="004F001C" w:rsidRPr="0015772B" w:rsidRDefault="004F001C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10100</w:t>
            </w:r>
            <w:r w:rsidRPr="0015772B">
              <w:rPr>
                <w:rFonts w:eastAsia="Calibri"/>
                <w:sz w:val="24"/>
                <w:szCs w:val="24"/>
                <w:lang w:val="en-US" w:eastAsia="en-US"/>
              </w:rPr>
              <w:t>S</w:t>
            </w:r>
            <w:r w:rsidRPr="00552C90"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Pr="0015772B">
              <w:rPr>
                <w:rFonts w:eastAsia="Calibri"/>
                <w:sz w:val="24"/>
                <w:szCs w:val="24"/>
                <w:lang w:eastAsia="en-US"/>
              </w:rPr>
              <w:t>29</w:t>
            </w:r>
            <w:r w:rsidRPr="00552C90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4F001C" w:rsidRPr="0015772B" w:rsidRDefault="004F001C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10100</w:t>
            </w:r>
            <w:r w:rsidRPr="0015772B">
              <w:rPr>
                <w:rFonts w:eastAsia="Calibri"/>
                <w:sz w:val="24"/>
                <w:szCs w:val="24"/>
                <w:lang w:val="en-US" w:eastAsia="en-US"/>
              </w:rPr>
              <w:t>S</w:t>
            </w:r>
            <w:r w:rsidRPr="00552C90"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Pr="0015772B">
              <w:rPr>
                <w:rFonts w:eastAsia="Calibri"/>
                <w:sz w:val="24"/>
                <w:szCs w:val="24"/>
                <w:lang w:eastAsia="en-US"/>
              </w:rPr>
              <w:t>92</w:t>
            </w:r>
            <w:r w:rsidRPr="00552C90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4F001C" w:rsidRPr="0015772B" w:rsidRDefault="00BB045A" w:rsidP="00552C90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101А255190</w:t>
            </w:r>
          </w:p>
        </w:tc>
        <w:tc>
          <w:tcPr>
            <w:tcW w:w="709" w:type="dxa"/>
            <w:shd w:val="clear" w:color="auto" w:fill="auto"/>
          </w:tcPr>
          <w:p w:rsidR="004F001C" w:rsidRPr="0015772B" w:rsidRDefault="004F001C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lastRenderedPageBreak/>
              <w:t>X</w:t>
            </w:r>
          </w:p>
          <w:p w:rsidR="004F001C" w:rsidRPr="0015772B" w:rsidRDefault="004F001C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001C" w:rsidRPr="0068038B" w:rsidRDefault="004F001C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611</w:t>
            </w:r>
          </w:p>
          <w:p w:rsidR="004F001C" w:rsidRPr="0015772B" w:rsidRDefault="004F001C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lastRenderedPageBreak/>
              <w:t>612</w:t>
            </w:r>
          </w:p>
          <w:p w:rsidR="004F001C" w:rsidRPr="0015772B" w:rsidRDefault="004F001C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  <w:p w:rsidR="004F001C" w:rsidRPr="0015772B" w:rsidRDefault="004F001C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  <w:p w:rsidR="004F001C" w:rsidRPr="0015772B" w:rsidRDefault="004F001C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  <w:p w:rsidR="004F001C" w:rsidRPr="0015772B" w:rsidRDefault="00BB045A" w:rsidP="00552C90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134" w:type="dxa"/>
          </w:tcPr>
          <w:p w:rsidR="004F001C" w:rsidRPr="00136C2A" w:rsidRDefault="00A666CD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221559,2</w:t>
            </w:r>
          </w:p>
          <w:p w:rsidR="004F001C" w:rsidRPr="00136C2A" w:rsidRDefault="004F001C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001C" w:rsidRPr="00136C2A" w:rsidRDefault="00A666CD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213688,1</w:t>
            </w:r>
          </w:p>
          <w:p w:rsidR="004F001C" w:rsidRPr="00136C2A" w:rsidRDefault="00A666CD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2640,0</w:t>
            </w:r>
          </w:p>
          <w:p w:rsidR="004F001C" w:rsidRPr="00136C2A" w:rsidRDefault="00A666CD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2324,5</w:t>
            </w:r>
          </w:p>
          <w:p w:rsidR="004F001C" w:rsidRPr="00136C2A" w:rsidRDefault="004F001C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36C2A">
              <w:rPr>
                <w:rFonts w:eastAsia="Calibri"/>
                <w:sz w:val="24"/>
                <w:szCs w:val="24"/>
                <w:lang w:eastAsia="en-US"/>
              </w:rPr>
              <w:t>872,3</w:t>
            </w:r>
          </w:p>
          <w:p w:rsidR="004F001C" w:rsidRPr="00136C2A" w:rsidRDefault="004F001C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36C2A">
              <w:rPr>
                <w:rFonts w:eastAsia="Calibri"/>
                <w:sz w:val="24"/>
                <w:szCs w:val="24"/>
                <w:lang w:eastAsia="en-US"/>
              </w:rPr>
              <w:t>1984,2</w:t>
            </w:r>
          </w:p>
          <w:p w:rsidR="004F001C" w:rsidRPr="00136C2A" w:rsidRDefault="00BB045A" w:rsidP="00552C90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36C2A">
              <w:rPr>
                <w:rFonts w:eastAsia="Calibri"/>
                <w:sz w:val="24"/>
                <w:szCs w:val="24"/>
                <w:lang w:eastAsia="en-US"/>
              </w:rPr>
              <w:t>50,1</w:t>
            </w:r>
          </w:p>
        </w:tc>
        <w:tc>
          <w:tcPr>
            <w:tcW w:w="907" w:type="dxa"/>
            <w:shd w:val="clear" w:color="auto" w:fill="auto"/>
          </w:tcPr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lastRenderedPageBreak/>
              <w:t>24316,9</w:t>
            </w: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18838,4</w:t>
            </w: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lastRenderedPageBreak/>
              <w:t>1762,3</w:t>
            </w: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859,7</w:t>
            </w: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872,3</w:t>
            </w: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1984,2</w:t>
            </w:r>
          </w:p>
          <w:p w:rsidR="004F001C" w:rsidRPr="006D3B77" w:rsidRDefault="00BB045A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78" w:type="dxa"/>
          </w:tcPr>
          <w:p w:rsidR="004F001C" w:rsidRPr="006D3B77" w:rsidRDefault="00BC3B69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lastRenderedPageBreak/>
              <w:t>19695,8</w:t>
            </w: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001C" w:rsidRPr="006D3B77" w:rsidRDefault="00145D31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18960,8</w:t>
            </w:r>
          </w:p>
          <w:p w:rsidR="004F001C" w:rsidRPr="006D3B77" w:rsidRDefault="009F1887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lastRenderedPageBreak/>
              <w:t>225,5</w:t>
            </w:r>
          </w:p>
          <w:p w:rsidR="004F001C" w:rsidRPr="006D3B77" w:rsidRDefault="00BC3B69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509,5</w:t>
            </w: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6D3B77" w:rsidRDefault="00BB045A" w:rsidP="00552C90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</w:tcPr>
          <w:p w:rsidR="004F001C" w:rsidRPr="006D3B77" w:rsidRDefault="00A47D64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lastRenderedPageBreak/>
              <w:t>19648,9</w:t>
            </w: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001C" w:rsidRPr="006D3B77" w:rsidRDefault="00A47D64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18901,2</w:t>
            </w:r>
          </w:p>
          <w:p w:rsidR="004F001C" w:rsidRPr="006D3B77" w:rsidRDefault="005431E9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lastRenderedPageBreak/>
              <w:t>205,4</w:t>
            </w:r>
          </w:p>
          <w:p w:rsidR="004F001C" w:rsidRPr="006D3B77" w:rsidRDefault="00437754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492,2</w:t>
            </w: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6D3B77" w:rsidRDefault="00BB045A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50,1</w:t>
            </w:r>
          </w:p>
        </w:tc>
        <w:tc>
          <w:tcPr>
            <w:tcW w:w="992" w:type="dxa"/>
          </w:tcPr>
          <w:p w:rsidR="004F001C" w:rsidRPr="006D3B77" w:rsidRDefault="00B52E25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lastRenderedPageBreak/>
              <w:t>19866,6</w:t>
            </w: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001C" w:rsidRPr="006D3B77" w:rsidRDefault="00B52E25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19490,3</w:t>
            </w:r>
          </w:p>
          <w:p w:rsidR="004F001C" w:rsidRPr="006D3B77" w:rsidRDefault="00B52E25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lastRenderedPageBreak/>
              <w:t>376,3</w:t>
            </w: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6D3B77" w:rsidRDefault="00BB045A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4F001C" w:rsidRPr="006D3B77" w:rsidRDefault="000F1D7B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lastRenderedPageBreak/>
              <w:t>22649,3</w:t>
            </w: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001C" w:rsidRPr="006D3B77" w:rsidRDefault="00BE2018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22578,8</w:t>
            </w:r>
          </w:p>
          <w:p w:rsidR="004F001C" w:rsidRPr="006D3B77" w:rsidRDefault="000F1D7B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lastRenderedPageBreak/>
              <w:t>70,5</w:t>
            </w: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6D3B77" w:rsidRDefault="004F001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6D3B77" w:rsidRDefault="00BB045A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A0072C" w:rsidRPr="006D3B77" w:rsidRDefault="00A666CD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lastRenderedPageBreak/>
              <w:t>24972,6</w:t>
            </w:r>
          </w:p>
          <w:p w:rsidR="00A0072C" w:rsidRPr="006D3B77" w:rsidRDefault="00A0072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0072C" w:rsidRPr="006D3B77" w:rsidRDefault="00A666CD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24509,5</w:t>
            </w:r>
          </w:p>
          <w:p w:rsidR="00A0072C" w:rsidRPr="006D3B77" w:rsidRDefault="000C7811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lastRenderedPageBreak/>
              <w:t>0,0</w:t>
            </w:r>
          </w:p>
          <w:p w:rsidR="00A0072C" w:rsidRPr="006D3B77" w:rsidRDefault="00A666CD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463,1</w:t>
            </w:r>
          </w:p>
          <w:p w:rsidR="00A0072C" w:rsidRPr="006D3B77" w:rsidRDefault="00A0072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0072C" w:rsidRPr="006D3B77" w:rsidRDefault="00A0072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6D3B77" w:rsidRDefault="00A0072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A0072C" w:rsidRPr="006D3B77" w:rsidRDefault="00A666CD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lastRenderedPageBreak/>
              <w:t>14713,6</w:t>
            </w:r>
          </w:p>
          <w:p w:rsidR="00A0072C" w:rsidRPr="006D3B77" w:rsidRDefault="00A0072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0072C" w:rsidRPr="006D3B77" w:rsidRDefault="00A666CD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14713,6</w:t>
            </w:r>
          </w:p>
          <w:p w:rsidR="00A0072C" w:rsidRPr="006D3B77" w:rsidRDefault="000C7811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lastRenderedPageBreak/>
              <w:t>0,0</w:t>
            </w:r>
          </w:p>
          <w:p w:rsidR="00A0072C" w:rsidRPr="006D3B77" w:rsidRDefault="00A0072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0072C" w:rsidRPr="006D3B77" w:rsidRDefault="00A0072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0072C" w:rsidRPr="006D3B77" w:rsidRDefault="00A0072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6D3B77" w:rsidRDefault="00A0072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A0072C" w:rsidRPr="006D3B77" w:rsidRDefault="00A666CD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lastRenderedPageBreak/>
              <w:t>15139,1</w:t>
            </w:r>
          </w:p>
          <w:p w:rsidR="00A0072C" w:rsidRPr="006D3B77" w:rsidRDefault="00A0072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0072C" w:rsidRPr="006D3B77" w:rsidRDefault="00A666CD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15139,1</w:t>
            </w:r>
          </w:p>
          <w:p w:rsidR="00A0072C" w:rsidRPr="006D3B77" w:rsidRDefault="00A666CD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lastRenderedPageBreak/>
              <w:t>0,0</w:t>
            </w:r>
          </w:p>
          <w:p w:rsidR="00A0072C" w:rsidRPr="006D3B77" w:rsidRDefault="00A0072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0072C" w:rsidRPr="006D3B77" w:rsidRDefault="00A0072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0072C" w:rsidRPr="006D3B77" w:rsidRDefault="00A0072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6D3B77" w:rsidRDefault="00A0072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A666CD" w:rsidRPr="006D3B77" w:rsidRDefault="00A666CD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lastRenderedPageBreak/>
              <w:t>15139,1</w:t>
            </w:r>
          </w:p>
          <w:p w:rsidR="00A0072C" w:rsidRPr="006D3B77" w:rsidRDefault="00A0072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666CD" w:rsidRPr="006D3B77" w:rsidRDefault="00A666CD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15139,1</w:t>
            </w:r>
          </w:p>
          <w:p w:rsidR="00A0072C" w:rsidRPr="006D3B77" w:rsidRDefault="00A666CD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lastRenderedPageBreak/>
              <w:t>0,0</w:t>
            </w:r>
          </w:p>
          <w:p w:rsidR="00A0072C" w:rsidRPr="006D3B77" w:rsidRDefault="00A0072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0072C" w:rsidRPr="006D3B77" w:rsidRDefault="00A0072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0072C" w:rsidRPr="006D3B77" w:rsidRDefault="00A0072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6D3B77" w:rsidRDefault="00A0072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A666CD" w:rsidRPr="006D3B77" w:rsidRDefault="00A666CD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lastRenderedPageBreak/>
              <w:t>15139,1</w:t>
            </w:r>
          </w:p>
          <w:p w:rsidR="00A0072C" w:rsidRPr="006D3B77" w:rsidRDefault="00A0072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666CD" w:rsidRPr="006D3B77" w:rsidRDefault="00A666CD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15139,1</w:t>
            </w:r>
          </w:p>
          <w:p w:rsidR="00A0072C" w:rsidRPr="006D3B77" w:rsidRDefault="00A666CD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lastRenderedPageBreak/>
              <w:t>0,0</w:t>
            </w:r>
          </w:p>
          <w:p w:rsidR="00A0072C" w:rsidRPr="006D3B77" w:rsidRDefault="00A0072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0072C" w:rsidRPr="006D3B77" w:rsidRDefault="00A0072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0072C" w:rsidRPr="006D3B77" w:rsidRDefault="00A0072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6D3B77" w:rsidRDefault="00A0072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A666CD" w:rsidRPr="006D3B77" w:rsidRDefault="00A666CD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lastRenderedPageBreak/>
              <w:t>15139,1</w:t>
            </w:r>
          </w:p>
          <w:p w:rsidR="00A0072C" w:rsidRPr="006D3B77" w:rsidRDefault="00A0072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666CD" w:rsidRPr="006D3B77" w:rsidRDefault="00A666CD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15139,1</w:t>
            </w:r>
          </w:p>
          <w:p w:rsidR="00A0072C" w:rsidRPr="006D3B77" w:rsidRDefault="00A666CD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lastRenderedPageBreak/>
              <w:t>0,0</w:t>
            </w:r>
          </w:p>
          <w:p w:rsidR="00A0072C" w:rsidRPr="006D3B77" w:rsidRDefault="00A0072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0072C" w:rsidRPr="006D3B77" w:rsidRDefault="00A0072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0072C" w:rsidRPr="006D3B77" w:rsidRDefault="00A0072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6D3B77" w:rsidRDefault="00A0072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</w:tcPr>
          <w:p w:rsidR="00A666CD" w:rsidRPr="006D3B77" w:rsidRDefault="00A666CD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lastRenderedPageBreak/>
              <w:t>15139,1</w:t>
            </w:r>
          </w:p>
          <w:p w:rsidR="00A0072C" w:rsidRPr="006D3B77" w:rsidRDefault="00A0072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666CD" w:rsidRPr="006D3B77" w:rsidRDefault="00A666CD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15139,1</w:t>
            </w:r>
          </w:p>
          <w:p w:rsidR="00A0072C" w:rsidRPr="006D3B77" w:rsidRDefault="00A666CD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lastRenderedPageBreak/>
              <w:t>0,0</w:t>
            </w:r>
          </w:p>
          <w:p w:rsidR="00A0072C" w:rsidRPr="006D3B77" w:rsidRDefault="00A0072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0072C" w:rsidRPr="006D3B77" w:rsidRDefault="00A0072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0072C" w:rsidRPr="006D3B77" w:rsidRDefault="00A0072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BB045A" w:rsidRPr="006D3B77" w:rsidRDefault="00A0072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330769" w:rsidRPr="0015772B" w:rsidTr="00552C90">
        <w:trPr>
          <w:trHeight w:val="20"/>
          <w:tblCellSpacing w:w="5" w:type="nil"/>
        </w:trPr>
        <w:tc>
          <w:tcPr>
            <w:tcW w:w="2268" w:type="dxa"/>
          </w:tcPr>
          <w:p w:rsidR="00330769" w:rsidRPr="0015772B" w:rsidRDefault="00330769" w:rsidP="00683C3E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lastRenderedPageBreak/>
              <w:t>Основное</w:t>
            </w:r>
            <w:r w:rsidRPr="0015772B">
              <w:rPr>
                <w:rFonts w:eastAsia="Calibri"/>
                <w:sz w:val="24"/>
                <w:szCs w:val="24"/>
                <w:lang w:eastAsia="en-US"/>
              </w:rPr>
              <w:br/>
              <w:t xml:space="preserve">мероприятие 1.3. </w:t>
            </w:r>
            <w:r w:rsidRPr="0015772B">
              <w:rPr>
                <w:rFonts w:eastAsia="Calibri"/>
                <w:bCs/>
                <w:sz w:val="24"/>
                <w:szCs w:val="24"/>
                <w:lang w:eastAsia="en-US"/>
              </w:rPr>
              <w:t>Развитие библиотечного дела</w:t>
            </w:r>
          </w:p>
        </w:tc>
        <w:tc>
          <w:tcPr>
            <w:tcW w:w="3260" w:type="dxa"/>
          </w:tcPr>
          <w:p w:rsidR="00330769" w:rsidRPr="0015772B" w:rsidRDefault="00330769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 xml:space="preserve">Участник 2. </w:t>
            </w:r>
          </w:p>
          <w:p w:rsidR="00330769" w:rsidRPr="0015772B" w:rsidRDefault="00330769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МБУК КСР «МЦБ»</w:t>
            </w:r>
          </w:p>
          <w:p w:rsidR="00330769" w:rsidRPr="0015772B" w:rsidRDefault="00330769" w:rsidP="00B31927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8" w:type="dxa"/>
          </w:tcPr>
          <w:p w:rsidR="00330769" w:rsidRPr="0015772B" w:rsidRDefault="00330769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330769" w:rsidRPr="0015772B" w:rsidRDefault="00330769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15772B" w:rsidRDefault="00330769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330769" w:rsidRPr="0015772B" w:rsidRDefault="00330769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330769" w:rsidRPr="0015772B" w:rsidRDefault="00330769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330769" w:rsidRPr="0015772B" w:rsidRDefault="00330769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567" w:type="dxa"/>
          </w:tcPr>
          <w:p w:rsidR="00330769" w:rsidRPr="0015772B" w:rsidRDefault="00330769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  <w:p w:rsidR="00330769" w:rsidRPr="0015772B" w:rsidRDefault="00330769" w:rsidP="00A271BE">
            <w:pPr>
              <w:tabs>
                <w:tab w:val="left" w:pos="4253"/>
              </w:tabs>
              <w:ind w:left="-74" w:right="-75"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15772B" w:rsidRDefault="00330769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330769" w:rsidRPr="0015772B" w:rsidRDefault="00330769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330769" w:rsidRPr="0015772B" w:rsidRDefault="00330769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330769" w:rsidRPr="0015772B" w:rsidRDefault="00330769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</w:tc>
        <w:tc>
          <w:tcPr>
            <w:tcW w:w="1700" w:type="dxa"/>
          </w:tcPr>
          <w:p w:rsidR="00330769" w:rsidRPr="0015772B" w:rsidRDefault="00330769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  <w:p w:rsidR="00330769" w:rsidRPr="0015772B" w:rsidRDefault="00330769" w:rsidP="00A271BE">
            <w:pPr>
              <w:tabs>
                <w:tab w:val="left" w:pos="4253"/>
              </w:tabs>
              <w:ind w:left="-74" w:right="-75"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15772B" w:rsidRDefault="00330769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1010000590</w:t>
            </w:r>
          </w:p>
          <w:p w:rsidR="00330769" w:rsidRPr="0015772B" w:rsidRDefault="00330769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1010000590</w:t>
            </w:r>
          </w:p>
          <w:p w:rsidR="00330769" w:rsidRPr="0015772B" w:rsidRDefault="00330769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10100</w:t>
            </w:r>
            <w:r w:rsidRPr="0015772B">
              <w:rPr>
                <w:rFonts w:eastAsia="Calibri"/>
                <w:sz w:val="24"/>
                <w:szCs w:val="24"/>
                <w:lang w:val="en-US" w:eastAsia="en-US"/>
              </w:rPr>
              <w:t>R5193</w:t>
            </w:r>
          </w:p>
          <w:p w:rsidR="00330769" w:rsidRPr="0015772B" w:rsidRDefault="00330769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10100</w:t>
            </w:r>
            <w:r w:rsidRPr="0015772B">
              <w:rPr>
                <w:rFonts w:eastAsia="Calibri"/>
                <w:sz w:val="24"/>
                <w:szCs w:val="24"/>
                <w:lang w:val="en-US" w:eastAsia="en-US"/>
              </w:rPr>
              <w:t>R</w:t>
            </w:r>
            <w:r w:rsidRPr="0015772B">
              <w:rPr>
                <w:rFonts w:eastAsia="Calibri"/>
                <w:sz w:val="24"/>
                <w:szCs w:val="24"/>
                <w:lang w:eastAsia="en-US"/>
              </w:rPr>
              <w:t>5195</w:t>
            </w:r>
          </w:p>
        </w:tc>
        <w:tc>
          <w:tcPr>
            <w:tcW w:w="709" w:type="dxa"/>
          </w:tcPr>
          <w:p w:rsidR="00330769" w:rsidRPr="0015772B" w:rsidRDefault="00330769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  <w:p w:rsidR="00330769" w:rsidRPr="0015772B" w:rsidRDefault="00330769" w:rsidP="00A271BE">
            <w:pPr>
              <w:tabs>
                <w:tab w:val="left" w:pos="4253"/>
              </w:tabs>
              <w:ind w:left="-74" w:right="-75"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15772B" w:rsidRDefault="00330769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611</w:t>
            </w:r>
          </w:p>
          <w:p w:rsidR="00330769" w:rsidRPr="0015772B" w:rsidRDefault="00330769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  <w:p w:rsidR="00330769" w:rsidRPr="0015772B" w:rsidRDefault="00330769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val="en-US" w:eastAsia="en-US"/>
              </w:rPr>
              <w:t>612</w:t>
            </w:r>
          </w:p>
          <w:p w:rsidR="00330769" w:rsidRPr="0015772B" w:rsidRDefault="00330769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</w:tc>
        <w:tc>
          <w:tcPr>
            <w:tcW w:w="1134" w:type="dxa"/>
          </w:tcPr>
          <w:p w:rsidR="00BC3B69" w:rsidRDefault="000863A5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273065,1</w:t>
            </w:r>
          </w:p>
          <w:p w:rsidR="000C7811" w:rsidRDefault="000C7811" w:rsidP="00A271BE">
            <w:pPr>
              <w:tabs>
                <w:tab w:val="left" w:pos="4253"/>
              </w:tabs>
              <w:ind w:left="-74" w:right="-75"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0C7811" w:rsidRPr="00136C2A" w:rsidRDefault="000863A5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272486,8</w:t>
            </w:r>
          </w:p>
          <w:p w:rsidR="00330769" w:rsidRPr="00136C2A" w:rsidRDefault="00330769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136C2A">
              <w:rPr>
                <w:rFonts w:eastAsia="Calibri"/>
                <w:sz w:val="24"/>
                <w:szCs w:val="24"/>
                <w:lang w:eastAsia="en-US"/>
              </w:rPr>
              <w:t>141,6</w:t>
            </w:r>
          </w:p>
          <w:p w:rsidR="00330769" w:rsidRPr="00136C2A" w:rsidRDefault="00330769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36C2A">
              <w:rPr>
                <w:rFonts w:eastAsia="Calibri"/>
                <w:sz w:val="24"/>
                <w:szCs w:val="24"/>
                <w:lang w:eastAsia="en-US"/>
              </w:rPr>
              <w:t>336,6</w:t>
            </w:r>
          </w:p>
          <w:p w:rsidR="00330769" w:rsidRPr="00136C2A" w:rsidRDefault="00330769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36C2A">
              <w:rPr>
                <w:rFonts w:eastAsia="Calibri"/>
                <w:sz w:val="24"/>
                <w:szCs w:val="24"/>
                <w:lang w:eastAsia="en-US"/>
              </w:rPr>
              <w:t>100,1</w:t>
            </w:r>
          </w:p>
        </w:tc>
        <w:tc>
          <w:tcPr>
            <w:tcW w:w="907" w:type="dxa"/>
          </w:tcPr>
          <w:p w:rsidR="00330769" w:rsidRPr="006D3B77" w:rsidRDefault="00330769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23910,3</w:t>
            </w:r>
          </w:p>
          <w:p w:rsidR="00330769" w:rsidRPr="006D3B77" w:rsidRDefault="00330769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6D3B77" w:rsidRDefault="00330769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23491,5</w:t>
            </w:r>
          </w:p>
          <w:p w:rsidR="00330769" w:rsidRPr="006D3B77" w:rsidRDefault="00330769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141,6</w:t>
            </w:r>
          </w:p>
          <w:p w:rsidR="00330769" w:rsidRPr="006D3B77" w:rsidRDefault="00330769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val="en-US" w:eastAsia="en-US"/>
              </w:rPr>
              <w:t>227</w:t>
            </w:r>
            <w:r w:rsidRPr="006D3B77">
              <w:rPr>
                <w:rFonts w:eastAsia="Calibri"/>
                <w:sz w:val="24"/>
                <w:szCs w:val="24"/>
                <w:lang w:eastAsia="en-US"/>
              </w:rPr>
              <w:t>,</w:t>
            </w:r>
            <w:r w:rsidRPr="006D3B77">
              <w:rPr>
                <w:rFonts w:eastAsia="Calibri"/>
                <w:sz w:val="24"/>
                <w:szCs w:val="24"/>
                <w:lang w:val="en-US" w:eastAsia="en-US"/>
              </w:rPr>
              <w:t>2</w:t>
            </w:r>
          </w:p>
          <w:p w:rsidR="00330769" w:rsidRPr="006D3B77" w:rsidRDefault="00330769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078" w:type="dxa"/>
          </w:tcPr>
          <w:p w:rsidR="00330769" w:rsidRPr="006D3B77" w:rsidRDefault="00BC3B69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22919,0</w:t>
            </w:r>
          </w:p>
          <w:p w:rsidR="00330769" w:rsidRPr="006D3B77" w:rsidRDefault="00330769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6D3B77" w:rsidRDefault="00BC3B69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22759,5</w:t>
            </w:r>
          </w:p>
          <w:p w:rsidR="00330769" w:rsidRPr="006D3B77" w:rsidRDefault="00330769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330769" w:rsidRPr="006D3B77" w:rsidRDefault="00330769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109,4</w:t>
            </w:r>
          </w:p>
          <w:p w:rsidR="00330769" w:rsidRPr="006D3B77" w:rsidRDefault="00330769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50,1</w:t>
            </w:r>
          </w:p>
        </w:tc>
        <w:tc>
          <w:tcPr>
            <w:tcW w:w="993" w:type="dxa"/>
          </w:tcPr>
          <w:p w:rsidR="00330769" w:rsidRPr="006D3B77" w:rsidRDefault="001B479F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25314,8</w:t>
            </w:r>
          </w:p>
          <w:p w:rsidR="00330769" w:rsidRPr="006D3B77" w:rsidRDefault="00330769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6D3B77" w:rsidRDefault="001B479F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25314,8</w:t>
            </w:r>
          </w:p>
          <w:p w:rsidR="00330769" w:rsidRPr="006D3B77" w:rsidRDefault="00330769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330769" w:rsidRPr="006D3B77" w:rsidRDefault="00330769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330769" w:rsidRPr="006D3B77" w:rsidRDefault="00330769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330769" w:rsidRPr="006D3B77" w:rsidRDefault="00B52E25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25897,7</w:t>
            </w:r>
          </w:p>
          <w:p w:rsidR="00330769" w:rsidRPr="006D3B77" w:rsidRDefault="00330769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6D3B77" w:rsidRDefault="00B52E25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25897,7</w:t>
            </w:r>
          </w:p>
          <w:p w:rsidR="00330769" w:rsidRPr="006D3B77" w:rsidRDefault="00330769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330769" w:rsidRPr="006D3B77" w:rsidRDefault="00330769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330769" w:rsidRPr="006D3B77" w:rsidRDefault="00330769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330769" w:rsidRPr="006D3B77" w:rsidRDefault="000F1D7B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30057,3</w:t>
            </w:r>
          </w:p>
          <w:p w:rsidR="00365538" w:rsidRPr="006D3B77" w:rsidRDefault="00365538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65538" w:rsidRPr="006D3B77" w:rsidRDefault="000F1D7B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30057,3</w:t>
            </w:r>
          </w:p>
          <w:p w:rsidR="00330769" w:rsidRPr="006D3B77" w:rsidRDefault="00330769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330769" w:rsidRPr="006D3B77" w:rsidRDefault="00330769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330769" w:rsidRPr="006D3B77" w:rsidRDefault="00330769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31086" w:rsidRPr="006D3B77" w:rsidRDefault="000863A5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32338,2</w:t>
            </w:r>
          </w:p>
          <w:p w:rsidR="00631086" w:rsidRPr="006D3B77" w:rsidRDefault="00631086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31086" w:rsidRPr="006D3B77" w:rsidRDefault="000863A5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32338,2</w:t>
            </w:r>
          </w:p>
          <w:p w:rsidR="00631086" w:rsidRPr="006D3B77" w:rsidRDefault="00631086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631086" w:rsidRPr="006D3B77" w:rsidRDefault="00631086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330769" w:rsidRPr="006D3B77" w:rsidRDefault="00631086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31086" w:rsidRPr="006D3B77" w:rsidRDefault="000863A5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18424,8</w:t>
            </w:r>
          </w:p>
          <w:p w:rsidR="00631086" w:rsidRPr="006D3B77" w:rsidRDefault="00631086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31086" w:rsidRPr="006D3B77" w:rsidRDefault="000863A5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18424,8</w:t>
            </w:r>
          </w:p>
          <w:p w:rsidR="00631086" w:rsidRPr="006D3B77" w:rsidRDefault="00631086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631086" w:rsidRPr="006D3B77" w:rsidRDefault="00631086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330769" w:rsidRPr="006D3B77" w:rsidRDefault="00631086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31086" w:rsidRPr="006D3B77" w:rsidRDefault="000863A5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18840,6</w:t>
            </w:r>
          </w:p>
          <w:p w:rsidR="00631086" w:rsidRPr="006D3B77" w:rsidRDefault="00631086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31086" w:rsidRPr="006D3B77" w:rsidRDefault="000863A5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18840,6</w:t>
            </w:r>
          </w:p>
          <w:p w:rsidR="00631086" w:rsidRPr="006D3B77" w:rsidRDefault="00631086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631086" w:rsidRPr="006D3B77" w:rsidRDefault="00631086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330769" w:rsidRPr="006D3B77" w:rsidRDefault="00631086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0863A5" w:rsidRPr="006D3B77" w:rsidRDefault="000863A5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18840,6</w:t>
            </w:r>
          </w:p>
          <w:p w:rsidR="00631086" w:rsidRPr="006D3B77" w:rsidRDefault="00631086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0863A5" w:rsidRPr="006D3B77" w:rsidRDefault="000863A5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18840,6</w:t>
            </w:r>
          </w:p>
          <w:p w:rsidR="00631086" w:rsidRPr="006D3B77" w:rsidRDefault="00631086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631086" w:rsidRPr="006D3B77" w:rsidRDefault="00631086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330769" w:rsidRPr="006D3B77" w:rsidRDefault="00631086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0863A5" w:rsidRPr="006D3B77" w:rsidRDefault="000863A5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18840,6</w:t>
            </w:r>
          </w:p>
          <w:p w:rsidR="00631086" w:rsidRPr="006D3B77" w:rsidRDefault="00631086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0863A5" w:rsidRPr="006D3B77" w:rsidRDefault="000863A5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18840,6</w:t>
            </w:r>
          </w:p>
          <w:p w:rsidR="00631086" w:rsidRPr="006D3B77" w:rsidRDefault="00631086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631086" w:rsidRPr="006D3B77" w:rsidRDefault="00631086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330769" w:rsidRPr="006D3B77" w:rsidRDefault="00631086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0863A5" w:rsidRPr="006D3B77" w:rsidRDefault="000863A5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18840,6</w:t>
            </w:r>
          </w:p>
          <w:p w:rsidR="00631086" w:rsidRPr="006D3B77" w:rsidRDefault="00631086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0863A5" w:rsidRPr="006D3B77" w:rsidRDefault="000863A5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18840,6</w:t>
            </w:r>
          </w:p>
          <w:p w:rsidR="00631086" w:rsidRPr="006D3B77" w:rsidRDefault="00631086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631086" w:rsidRPr="006D3B77" w:rsidRDefault="00631086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330769" w:rsidRPr="006D3B77" w:rsidRDefault="00631086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</w:tcPr>
          <w:p w:rsidR="000863A5" w:rsidRPr="006D3B77" w:rsidRDefault="000863A5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18840,6</w:t>
            </w:r>
          </w:p>
          <w:p w:rsidR="00631086" w:rsidRPr="006D3B77" w:rsidRDefault="00631086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0863A5" w:rsidRPr="006D3B77" w:rsidRDefault="000863A5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18840,6</w:t>
            </w:r>
          </w:p>
          <w:p w:rsidR="00631086" w:rsidRPr="006D3B77" w:rsidRDefault="00631086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631086" w:rsidRPr="006D3B77" w:rsidRDefault="00631086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330769" w:rsidRPr="006D3B77" w:rsidRDefault="00631086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9B5371" w:rsidRPr="0015772B" w:rsidTr="00552C90">
        <w:trPr>
          <w:trHeight w:val="20"/>
          <w:tblCellSpacing w:w="5" w:type="nil"/>
        </w:trPr>
        <w:tc>
          <w:tcPr>
            <w:tcW w:w="2268" w:type="dxa"/>
            <w:vMerge w:val="restart"/>
          </w:tcPr>
          <w:p w:rsidR="009B5371" w:rsidRPr="0015772B" w:rsidRDefault="009B5371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Основное</w:t>
            </w:r>
            <w:r w:rsidRPr="0015772B">
              <w:rPr>
                <w:rFonts w:eastAsia="Calibri"/>
                <w:sz w:val="24"/>
                <w:szCs w:val="24"/>
                <w:lang w:eastAsia="en-US"/>
              </w:rPr>
              <w:br/>
              <w:t xml:space="preserve">мероприятие 1.4. </w:t>
            </w:r>
            <w:r w:rsidRPr="0015772B">
              <w:rPr>
                <w:rFonts w:eastAsia="Calibri"/>
                <w:bCs/>
                <w:sz w:val="24"/>
                <w:szCs w:val="24"/>
                <w:lang w:eastAsia="en-US"/>
              </w:rPr>
              <w:t>Развитие образования в сфере искусства</w:t>
            </w:r>
          </w:p>
        </w:tc>
        <w:tc>
          <w:tcPr>
            <w:tcW w:w="3260" w:type="dxa"/>
          </w:tcPr>
          <w:p w:rsidR="009B5371" w:rsidRPr="0015772B" w:rsidRDefault="009B5371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Всего, в том числе</w:t>
            </w:r>
          </w:p>
        </w:tc>
        <w:tc>
          <w:tcPr>
            <w:tcW w:w="568" w:type="dxa"/>
          </w:tcPr>
          <w:p w:rsidR="009B5371" w:rsidRPr="0015772B" w:rsidRDefault="009B5371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567" w:type="dxa"/>
          </w:tcPr>
          <w:p w:rsidR="009B5371" w:rsidRPr="0015772B" w:rsidRDefault="009B5371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700" w:type="dxa"/>
          </w:tcPr>
          <w:p w:rsidR="009B5371" w:rsidRPr="0015772B" w:rsidRDefault="009B5371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709" w:type="dxa"/>
          </w:tcPr>
          <w:p w:rsidR="009B5371" w:rsidRPr="0015772B" w:rsidRDefault="009B5371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134" w:type="dxa"/>
          </w:tcPr>
          <w:p w:rsidR="009B5371" w:rsidRPr="0081581D" w:rsidRDefault="00E63272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433347,0</w:t>
            </w:r>
          </w:p>
        </w:tc>
        <w:tc>
          <w:tcPr>
            <w:tcW w:w="907" w:type="dxa"/>
          </w:tcPr>
          <w:p w:rsidR="009B5371" w:rsidRPr="006D3B77" w:rsidRDefault="009B5371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23858,0</w:t>
            </w:r>
          </w:p>
        </w:tc>
        <w:tc>
          <w:tcPr>
            <w:tcW w:w="1078" w:type="dxa"/>
          </w:tcPr>
          <w:p w:rsidR="009B5371" w:rsidRPr="006D3B77" w:rsidRDefault="009B5371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25720,4</w:t>
            </w:r>
          </w:p>
        </w:tc>
        <w:tc>
          <w:tcPr>
            <w:tcW w:w="993" w:type="dxa"/>
          </w:tcPr>
          <w:p w:rsidR="009B5371" w:rsidRPr="006D3B77" w:rsidRDefault="00EA42BB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28081,9</w:t>
            </w:r>
          </w:p>
        </w:tc>
        <w:tc>
          <w:tcPr>
            <w:tcW w:w="992" w:type="dxa"/>
          </w:tcPr>
          <w:p w:rsidR="009B5371" w:rsidRPr="006D3B77" w:rsidRDefault="000E7E81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30446,5</w:t>
            </w:r>
          </w:p>
        </w:tc>
        <w:tc>
          <w:tcPr>
            <w:tcW w:w="992" w:type="dxa"/>
          </w:tcPr>
          <w:p w:rsidR="009B5371" w:rsidRPr="006D3B77" w:rsidRDefault="00275C1B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35418,2</w:t>
            </w:r>
          </w:p>
        </w:tc>
        <w:tc>
          <w:tcPr>
            <w:tcW w:w="992" w:type="dxa"/>
          </w:tcPr>
          <w:p w:rsidR="009B5371" w:rsidRPr="006D3B77" w:rsidRDefault="00E63272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39065,4</w:t>
            </w:r>
          </w:p>
        </w:tc>
        <w:tc>
          <w:tcPr>
            <w:tcW w:w="907" w:type="dxa"/>
          </w:tcPr>
          <w:p w:rsidR="009B5371" w:rsidRPr="006D3B77" w:rsidRDefault="00E63272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40504,1</w:t>
            </w:r>
          </w:p>
        </w:tc>
        <w:tc>
          <w:tcPr>
            <w:tcW w:w="907" w:type="dxa"/>
          </w:tcPr>
          <w:p w:rsidR="009B5371" w:rsidRPr="006D3B77" w:rsidRDefault="00E63272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42050,5</w:t>
            </w:r>
          </w:p>
        </w:tc>
        <w:tc>
          <w:tcPr>
            <w:tcW w:w="907" w:type="dxa"/>
          </w:tcPr>
          <w:p w:rsidR="009B5371" w:rsidRPr="006D3B77" w:rsidRDefault="00E63272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42050,5</w:t>
            </w:r>
          </w:p>
        </w:tc>
        <w:tc>
          <w:tcPr>
            <w:tcW w:w="907" w:type="dxa"/>
          </w:tcPr>
          <w:p w:rsidR="009B5371" w:rsidRPr="006D3B77" w:rsidRDefault="00E63272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42050,5</w:t>
            </w:r>
          </w:p>
        </w:tc>
        <w:tc>
          <w:tcPr>
            <w:tcW w:w="907" w:type="dxa"/>
          </w:tcPr>
          <w:p w:rsidR="009B5371" w:rsidRPr="006D3B77" w:rsidRDefault="00E63272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42050,5</w:t>
            </w:r>
          </w:p>
        </w:tc>
        <w:tc>
          <w:tcPr>
            <w:tcW w:w="851" w:type="dxa"/>
          </w:tcPr>
          <w:p w:rsidR="009B5371" w:rsidRPr="006D3B77" w:rsidRDefault="00E63272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42050,5</w:t>
            </w:r>
          </w:p>
        </w:tc>
      </w:tr>
      <w:tr w:rsidR="00330769" w:rsidRPr="0015772B" w:rsidTr="00552C90">
        <w:trPr>
          <w:trHeight w:val="20"/>
          <w:tblCellSpacing w:w="5" w:type="nil"/>
        </w:trPr>
        <w:tc>
          <w:tcPr>
            <w:tcW w:w="2268" w:type="dxa"/>
            <w:vMerge/>
          </w:tcPr>
          <w:p w:rsidR="00330769" w:rsidRPr="0015772B" w:rsidRDefault="00330769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330769" w:rsidRPr="0015772B" w:rsidRDefault="00330769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Участ</w:t>
            </w:r>
            <w:r w:rsidR="00683C3E" w:rsidRPr="0015772B">
              <w:rPr>
                <w:rFonts w:eastAsia="Calibri"/>
                <w:sz w:val="24"/>
                <w:szCs w:val="24"/>
                <w:lang w:eastAsia="en-US"/>
              </w:rPr>
              <w:t>ник 3.</w:t>
            </w:r>
          </w:p>
          <w:p w:rsidR="00330769" w:rsidRPr="0015772B" w:rsidRDefault="00330769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МБУ ДО «ДШИ № 1»</w:t>
            </w:r>
          </w:p>
          <w:p w:rsidR="00330769" w:rsidRPr="0015772B" w:rsidRDefault="00330769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8" w:type="dxa"/>
          </w:tcPr>
          <w:p w:rsidR="00330769" w:rsidRPr="0015772B" w:rsidRDefault="00330769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330769" w:rsidRPr="0015772B" w:rsidRDefault="00330769" w:rsidP="00A271BE">
            <w:pPr>
              <w:tabs>
                <w:tab w:val="left" w:pos="4253"/>
              </w:tabs>
              <w:ind w:left="-74" w:right="-75"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15772B" w:rsidRDefault="00330769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330769" w:rsidRPr="0015772B" w:rsidRDefault="00330769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567" w:type="dxa"/>
          </w:tcPr>
          <w:p w:rsidR="00330769" w:rsidRPr="0015772B" w:rsidRDefault="00330769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  <w:p w:rsidR="00330769" w:rsidRPr="0015772B" w:rsidRDefault="00330769" w:rsidP="00A271BE">
            <w:pPr>
              <w:tabs>
                <w:tab w:val="left" w:pos="4253"/>
              </w:tabs>
              <w:ind w:left="-74" w:right="-75"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15772B" w:rsidRDefault="00330769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0703</w:t>
            </w:r>
          </w:p>
          <w:p w:rsidR="00330769" w:rsidRPr="0015772B" w:rsidRDefault="00330769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070</w:t>
            </w:r>
            <w:r w:rsidR="006E2804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00" w:type="dxa"/>
          </w:tcPr>
          <w:p w:rsidR="00330769" w:rsidRPr="0015772B" w:rsidRDefault="00330769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  <w:p w:rsidR="00330769" w:rsidRPr="0015772B" w:rsidRDefault="00330769" w:rsidP="00A271BE">
            <w:pPr>
              <w:tabs>
                <w:tab w:val="left" w:pos="4253"/>
              </w:tabs>
              <w:ind w:left="-74" w:right="-75"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15772B" w:rsidRDefault="00330769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1010000590</w:t>
            </w:r>
          </w:p>
          <w:p w:rsidR="00330769" w:rsidRPr="0015772B" w:rsidRDefault="00330769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1010000590</w:t>
            </w:r>
          </w:p>
        </w:tc>
        <w:tc>
          <w:tcPr>
            <w:tcW w:w="709" w:type="dxa"/>
          </w:tcPr>
          <w:p w:rsidR="00330769" w:rsidRPr="0015772B" w:rsidRDefault="00330769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  <w:p w:rsidR="00330769" w:rsidRPr="0015772B" w:rsidRDefault="00330769" w:rsidP="00A271BE">
            <w:pPr>
              <w:tabs>
                <w:tab w:val="left" w:pos="4253"/>
              </w:tabs>
              <w:ind w:left="-74" w:right="-75"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15772B" w:rsidRDefault="00330769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611</w:t>
            </w:r>
          </w:p>
          <w:p w:rsidR="00330769" w:rsidRPr="0015772B" w:rsidRDefault="00330769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</w:tc>
        <w:tc>
          <w:tcPr>
            <w:tcW w:w="1134" w:type="dxa"/>
          </w:tcPr>
          <w:p w:rsidR="00330769" w:rsidRDefault="000863A5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256312,1</w:t>
            </w:r>
          </w:p>
          <w:p w:rsidR="000863A5" w:rsidRPr="0015772B" w:rsidRDefault="000863A5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15772B" w:rsidRDefault="000863A5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256270,4</w:t>
            </w:r>
          </w:p>
          <w:p w:rsidR="00330769" w:rsidRPr="0015772B" w:rsidRDefault="00330769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41,7</w:t>
            </w:r>
          </w:p>
        </w:tc>
        <w:tc>
          <w:tcPr>
            <w:tcW w:w="907" w:type="dxa"/>
          </w:tcPr>
          <w:p w:rsidR="00330769" w:rsidRPr="006D3B77" w:rsidRDefault="00330769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13828,9</w:t>
            </w:r>
          </w:p>
          <w:p w:rsidR="00330769" w:rsidRPr="006D3B77" w:rsidRDefault="00330769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6D3B77" w:rsidRDefault="00330769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13787,2</w:t>
            </w:r>
          </w:p>
          <w:p w:rsidR="00330769" w:rsidRPr="006D3B77" w:rsidRDefault="00330769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41,7</w:t>
            </w:r>
          </w:p>
        </w:tc>
        <w:tc>
          <w:tcPr>
            <w:tcW w:w="1078" w:type="dxa"/>
          </w:tcPr>
          <w:p w:rsidR="00330769" w:rsidRPr="006D3B77" w:rsidRDefault="00330769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15308,9</w:t>
            </w:r>
          </w:p>
          <w:p w:rsidR="00330769" w:rsidRPr="006D3B77" w:rsidRDefault="00330769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6D3B77" w:rsidRDefault="00330769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15308,9</w:t>
            </w:r>
          </w:p>
          <w:p w:rsidR="00330769" w:rsidRPr="006D3B77" w:rsidRDefault="00330769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</w:tcPr>
          <w:p w:rsidR="00330769" w:rsidRPr="006D3B77" w:rsidRDefault="00A47D64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16811,8</w:t>
            </w:r>
          </w:p>
          <w:p w:rsidR="00330769" w:rsidRPr="006D3B77" w:rsidRDefault="00330769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6D3B77" w:rsidRDefault="00A47D64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16811,8</w:t>
            </w:r>
          </w:p>
          <w:p w:rsidR="00330769" w:rsidRPr="006D3B77" w:rsidRDefault="00330769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330769" w:rsidRPr="006D3B77" w:rsidRDefault="000E7E81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18867,3</w:t>
            </w:r>
          </w:p>
          <w:p w:rsidR="00330769" w:rsidRPr="006D3B77" w:rsidRDefault="00330769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6D3B77" w:rsidRDefault="000E7E81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18867,3</w:t>
            </w:r>
          </w:p>
          <w:p w:rsidR="00330769" w:rsidRPr="006D3B77" w:rsidRDefault="00330769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330769" w:rsidRPr="006D3B77" w:rsidRDefault="00275C1B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20594,7</w:t>
            </w:r>
          </w:p>
          <w:p w:rsidR="00330769" w:rsidRPr="006D3B77" w:rsidRDefault="00330769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6D3B77" w:rsidRDefault="00275C1B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20594,7</w:t>
            </w:r>
          </w:p>
          <w:p w:rsidR="00330769" w:rsidRPr="006D3B77" w:rsidRDefault="00330769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31086" w:rsidRPr="006D3B77" w:rsidRDefault="000863A5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23017,3</w:t>
            </w:r>
          </w:p>
          <w:p w:rsidR="00631086" w:rsidRPr="006D3B77" w:rsidRDefault="00631086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31086" w:rsidRPr="006D3B77" w:rsidRDefault="000863A5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23017,3</w:t>
            </w:r>
          </w:p>
          <w:p w:rsidR="00330769" w:rsidRPr="006D3B77" w:rsidRDefault="00631086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</w:t>
            </w:r>
            <w:r w:rsidR="00207179" w:rsidRPr="006D3B77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7" w:type="dxa"/>
          </w:tcPr>
          <w:p w:rsidR="00631086" w:rsidRPr="006D3B77" w:rsidRDefault="000863A5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23882,2</w:t>
            </w:r>
          </w:p>
          <w:p w:rsidR="00631086" w:rsidRPr="006D3B77" w:rsidRDefault="00631086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31086" w:rsidRPr="006D3B77" w:rsidRDefault="000863A5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23882,2</w:t>
            </w:r>
          </w:p>
          <w:p w:rsidR="00330769" w:rsidRPr="006D3B77" w:rsidRDefault="00631086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31086" w:rsidRPr="006D3B77" w:rsidRDefault="000863A5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24800,2</w:t>
            </w:r>
          </w:p>
          <w:p w:rsidR="00631086" w:rsidRPr="006D3B77" w:rsidRDefault="00631086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31086" w:rsidRPr="006D3B77" w:rsidRDefault="000863A5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24800,2</w:t>
            </w:r>
          </w:p>
          <w:p w:rsidR="00330769" w:rsidRPr="006D3B77" w:rsidRDefault="00631086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0863A5" w:rsidRPr="006D3B77" w:rsidRDefault="000863A5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24800,2</w:t>
            </w:r>
          </w:p>
          <w:p w:rsidR="00631086" w:rsidRPr="006D3B77" w:rsidRDefault="00631086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0863A5" w:rsidRPr="006D3B77" w:rsidRDefault="000863A5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24800,2</w:t>
            </w:r>
          </w:p>
          <w:p w:rsidR="00330769" w:rsidRPr="006D3B77" w:rsidRDefault="00631086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0863A5" w:rsidRPr="006D3B77" w:rsidRDefault="000863A5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24800,2</w:t>
            </w:r>
          </w:p>
          <w:p w:rsidR="000863A5" w:rsidRPr="006D3B77" w:rsidRDefault="000863A5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0863A5" w:rsidRPr="006D3B77" w:rsidRDefault="000863A5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24800,2</w:t>
            </w:r>
          </w:p>
          <w:p w:rsidR="00330769" w:rsidRPr="006D3B77" w:rsidRDefault="00631086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0863A5" w:rsidRPr="006D3B77" w:rsidRDefault="000863A5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24800,2</w:t>
            </w:r>
          </w:p>
          <w:p w:rsidR="00631086" w:rsidRPr="006D3B77" w:rsidRDefault="00631086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0863A5" w:rsidRPr="006D3B77" w:rsidRDefault="000863A5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24800,2</w:t>
            </w:r>
          </w:p>
          <w:p w:rsidR="00330769" w:rsidRPr="006D3B77" w:rsidRDefault="00631086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</w:tcPr>
          <w:p w:rsidR="000863A5" w:rsidRPr="006D3B77" w:rsidRDefault="000863A5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24800,2</w:t>
            </w:r>
          </w:p>
          <w:p w:rsidR="00631086" w:rsidRPr="006D3B77" w:rsidRDefault="00631086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0863A5" w:rsidRPr="006D3B77" w:rsidRDefault="000863A5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24800,2</w:t>
            </w:r>
          </w:p>
          <w:p w:rsidR="00330769" w:rsidRPr="006D3B77" w:rsidRDefault="00631086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330769" w:rsidRPr="0015772B" w:rsidTr="00552C90">
        <w:trPr>
          <w:trHeight w:val="20"/>
          <w:tblCellSpacing w:w="5" w:type="nil"/>
        </w:trPr>
        <w:tc>
          <w:tcPr>
            <w:tcW w:w="2268" w:type="dxa"/>
            <w:vMerge/>
          </w:tcPr>
          <w:p w:rsidR="00330769" w:rsidRPr="0015772B" w:rsidRDefault="00330769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330769" w:rsidRPr="008A3C2C" w:rsidRDefault="00330769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A3C2C">
              <w:rPr>
                <w:rFonts w:eastAsia="Calibri"/>
                <w:sz w:val="24"/>
                <w:szCs w:val="24"/>
                <w:lang w:eastAsia="en-US"/>
              </w:rPr>
              <w:t>Участник 4</w:t>
            </w:r>
            <w:r w:rsidR="00683C3E" w:rsidRPr="008A3C2C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8A3C2C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330769" w:rsidRPr="0015772B" w:rsidRDefault="00330769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A3C2C">
              <w:rPr>
                <w:rFonts w:eastAsia="Calibri"/>
                <w:sz w:val="24"/>
                <w:szCs w:val="24"/>
                <w:lang w:eastAsia="en-US"/>
              </w:rPr>
              <w:t>МБУ ДО «ДШИ № 2»</w:t>
            </w:r>
          </w:p>
        </w:tc>
        <w:tc>
          <w:tcPr>
            <w:tcW w:w="568" w:type="dxa"/>
          </w:tcPr>
          <w:p w:rsidR="00330769" w:rsidRPr="0015772B" w:rsidRDefault="00330769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330769" w:rsidRPr="0015772B" w:rsidRDefault="00330769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15772B" w:rsidRDefault="00330769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330769" w:rsidRPr="0015772B" w:rsidRDefault="00330769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567" w:type="dxa"/>
          </w:tcPr>
          <w:p w:rsidR="00330769" w:rsidRPr="0015772B" w:rsidRDefault="00330769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  <w:p w:rsidR="00330769" w:rsidRPr="0015772B" w:rsidRDefault="00330769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15772B" w:rsidRDefault="00330769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0703</w:t>
            </w:r>
          </w:p>
          <w:p w:rsidR="00330769" w:rsidRPr="0015772B" w:rsidRDefault="00330769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0703</w:t>
            </w:r>
          </w:p>
        </w:tc>
        <w:tc>
          <w:tcPr>
            <w:tcW w:w="1700" w:type="dxa"/>
          </w:tcPr>
          <w:p w:rsidR="00330769" w:rsidRPr="0015772B" w:rsidRDefault="00330769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  <w:p w:rsidR="00330769" w:rsidRPr="0015772B" w:rsidRDefault="00330769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15772B" w:rsidRDefault="00330769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1010000590</w:t>
            </w:r>
          </w:p>
          <w:p w:rsidR="00330769" w:rsidRPr="0015772B" w:rsidRDefault="00330769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1010000590</w:t>
            </w:r>
          </w:p>
        </w:tc>
        <w:tc>
          <w:tcPr>
            <w:tcW w:w="709" w:type="dxa"/>
          </w:tcPr>
          <w:p w:rsidR="00330769" w:rsidRPr="0015772B" w:rsidRDefault="00330769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  <w:p w:rsidR="00330769" w:rsidRPr="0015772B" w:rsidRDefault="00330769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15772B" w:rsidRDefault="00330769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611</w:t>
            </w:r>
          </w:p>
          <w:p w:rsidR="00330769" w:rsidRPr="0015772B" w:rsidRDefault="00330769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</w:tc>
        <w:tc>
          <w:tcPr>
            <w:tcW w:w="1134" w:type="dxa"/>
          </w:tcPr>
          <w:p w:rsidR="00330769" w:rsidRPr="0081581D" w:rsidRDefault="00DE0827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106011,2</w:t>
            </w:r>
          </w:p>
          <w:p w:rsidR="00330769" w:rsidRPr="0081581D" w:rsidRDefault="00330769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15772B" w:rsidRDefault="00DE0827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105671,0</w:t>
            </w:r>
          </w:p>
          <w:p w:rsidR="00330769" w:rsidRPr="0015772B" w:rsidRDefault="00330769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340,2</w:t>
            </w:r>
          </w:p>
        </w:tc>
        <w:tc>
          <w:tcPr>
            <w:tcW w:w="907" w:type="dxa"/>
          </w:tcPr>
          <w:p w:rsidR="00330769" w:rsidRPr="006D3B77" w:rsidRDefault="00330769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6553,4</w:t>
            </w:r>
          </w:p>
          <w:p w:rsidR="00330769" w:rsidRPr="006D3B77" w:rsidRDefault="00330769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6D3B77" w:rsidRDefault="00330769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6213,2</w:t>
            </w:r>
          </w:p>
          <w:p w:rsidR="00330769" w:rsidRPr="006D3B77" w:rsidRDefault="00330769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340,2</w:t>
            </w:r>
          </w:p>
        </w:tc>
        <w:tc>
          <w:tcPr>
            <w:tcW w:w="1078" w:type="dxa"/>
          </w:tcPr>
          <w:p w:rsidR="00330769" w:rsidRPr="006D3B77" w:rsidRDefault="00330769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6652,3</w:t>
            </w:r>
          </w:p>
          <w:p w:rsidR="00330769" w:rsidRPr="006D3B77" w:rsidRDefault="00330769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6D3B77" w:rsidRDefault="00330769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6652,3</w:t>
            </w:r>
          </w:p>
          <w:p w:rsidR="00330769" w:rsidRPr="006D3B77" w:rsidRDefault="00330769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</w:tcPr>
          <w:p w:rsidR="00330769" w:rsidRPr="006D3B77" w:rsidRDefault="00EA42BB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7216,7</w:t>
            </w:r>
          </w:p>
          <w:p w:rsidR="00330769" w:rsidRPr="006D3B77" w:rsidRDefault="00330769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6D3B77" w:rsidRDefault="00EA42BB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7216,7</w:t>
            </w:r>
          </w:p>
          <w:p w:rsidR="00330769" w:rsidRPr="006D3B77" w:rsidRDefault="00330769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330769" w:rsidRPr="006D3B77" w:rsidRDefault="00B52E25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6986,2</w:t>
            </w:r>
          </w:p>
          <w:p w:rsidR="00330769" w:rsidRPr="006D3B77" w:rsidRDefault="00330769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6D3B77" w:rsidRDefault="00B52E25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6986,2</w:t>
            </w:r>
          </w:p>
          <w:p w:rsidR="00330769" w:rsidRPr="006D3B77" w:rsidRDefault="00330769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330769" w:rsidRPr="006D3B77" w:rsidRDefault="004A473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8735,6</w:t>
            </w:r>
          </w:p>
          <w:p w:rsidR="00330769" w:rsidRPr="006D3B77" w:rsidRDefault="00330769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6D3B77" w:rsidRDefault="004A473C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8735,6</w:t>
            </w:r>
          </w:p>
          <w:p w:rsidR="00330769" w:rsidRPr="006D3B77" w:rsidRDefault="00330769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9B5371" w:rsidRPr="006D3B77" w:rsidRDefault="000863A5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9456,7</w:t>
            </w:r>
          </w:p>
          <w:p w:rsidR="009B5371" w:rsidRPr="006D3B77" w:rsidRDefault="009B5371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B5371" w:rsidRPr="006D3B77" w:rsidRDefault="000863A5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9456,7</w:t>
            </w:r>
          </w:p>
          <w:p w:rsidR="00330769" w:rsidRPr="006D3B77" w:rsidRDefault="009B5371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9B5371" w:rsidRPr="006D3B77" w:rsidRDefault="000863A5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9770,3</w:t>
            </w:r>
          </w:p>
          <w:p w:rsidR="009B5371" w:rsidRPr="006D3B77" w:rsidRDefault="009B5371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B5371" w:rsidRPr="006D3B77" w:rsidRDefault="000863A5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9770,3</w:t>
            </w:r>
          </w:p>
          <w:p w:rsidR="00330769" w:rsidRPr="006D3B77" w:rsidRDefault="009B5371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</w:t>
            </w:r>
            <w:r w:rsidR="00BE2484" w:rsidRPr="006D3B77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7" w:type="dxa"/>
          </w:tcPr>
          <w:p w:rsidR="009B5371" w:rsidRPr="006D3B77" w:rsidRDefault="000863A5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10128,0</w:t>
            </w:r>
          </w:p>
          <w:p w:rsidR="009B5371" w:rsidRPr="006D3B77" w:rsidRDefault="009B5371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B5371" w:rsidRPr="006D3B77" w:rsidRDefault="000863A5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10128,0</w:t>
            </w:r>
          </w:p>
          <w:p w:rsidR="00330769" w:rsidRPr="006D3B77" w:rsidRDefault="009B5371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0863A5" w:rsidRPr="006D3B77" w:rsidRDefault="000863A5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10128,0</w:t>
            </w:r>
          </w:p>
          <w:p w:rsidR="009B5371" w:rsidRPr="006D3B77" w:rsidRDefault="009B5371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B5371" w:rsidRPr="006D3B77" w:rsidRDefault="005B746F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10128,</w:t>
            </w:r>
            <w:r w:rsidR="009B5371" w:rsidRPr="006D3B77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330769" w:rsidRPr="006D3B77" w:rsidRDefault="009B5371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0863A5" w:rsidRPr="006D3B77" w:rsidRDefault="000863A5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10128,0</w:t>
            </w:r>
          </w:p>
          <w:p w:rsidR="009B5371" w:rsidRPr="006D3B77" w:rsidRDefault="009B5371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B5371" w:rsidRPr="006D3B77" w:rsidRDefault="005B746F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10128</w:t>
            </w:r>
            <w:r w:rsidR="009B5371" w:rsidRPr="006D3B77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  <w:p w:rsidR="00330769" w:rsidRPr="006D3B77" w:rsidRDefault="009B5371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0863A5" w:rsidRPr="006D3B77" w:rsidRDefault="000863A5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10128,0</w:t>
            </w:r>
          </w:p>
          <w:p w:rsidR="009B5371" w:rsidRPr="006D3B77" w:rsidRDefault="009B5371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B5371" w:rsidRPr="006D3B77" w:rsidRDefault="005B746F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10128</w:t>
            </w:r>
            <w:r w:rsidR="009B5371" w:rsidRPr="006D3B77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  <w:p w:rsidR="00330769" w:rsidRPr="006D3B77" w:rsidRDefault="009B5371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</w:tcPr>
          <w:p w:rsidR="000863A5" w:rsidRPr="006D3B77" w:rsidRDefault="000863A5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10128,0</w:t>
            </w:r>
          </w:p>
          <w:p w:rsidR="009B5371" w:rsidRPr="006D3B77" w:rsidRDefault="009B5371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B5371" w:rsidRPr="006D3B77" w:rsidRDefault="005B746F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10128</w:t>
            </w:r>
            <w:r w:rsidR="009B5371" w:rsidRPr="006D3B77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  <w:p w:rsidR="00330769" w:rsidRPr="006D3B77" w:rsidRDefault="009B5371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433FA2" w:rsidRPr="0015772B" w:rsidTr="00552C90">
        <w:trPr>
          <w:trHeight w:val="20"/>
          <w:tblCellSpacing w:w="5" w:type="nil"/>
        </w:trPr>
        <w:tc>
          <w:tcPr>
            <w:tcW w:w="2268" w:type="dxa"/>
            <w:vMerge/>
          </w:tcPr>
          <w:p w:rsidR="00433FA2" w:rsidRPr="0015772B" w:rsidRDefault="00433FA2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433FA2" w:rsidRPr="0015772B" w:rsidRDefault="00433FA2" w:rsidP="00552C90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Участник 5.</w:t>
            </w:r>
            <w:r w:rsidR="00552C90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15772B">
              <w:rPr>
                <w:rFonts w:eastAsia="Calibri"/>
                <w:sz w:val="24"/>
                <w:szCs w:val="24"/>
                <w:lang w:eastAsia="en-US"/>
              </w:rPr>
              <w:t>МБУ ДО Платовская «ДШИ № 3»</w:t>
            </w:r>
          </w:p>
        </w:tc>
        <w:tc>
          <w:tcPr>
            <w:tcW w:w="568" w:type="dxa"/>
          </w:tcPr>
          <w:p w:rsidR="00433FA2" w:rsidRPr="0015772B" w:rsidRDefault="00433FA2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433FA2" w:rsidRPr="0015772B" w:rsidRDefault="00433FA2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15772B" w:rsidRDefault="00433FA2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567" w:type="dxa"/>
          </w:tcPr>
          <w:p w:rsidR="00433FA2" w:rsidRPr="0015772B" w:rsidRDefault="00433FA2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  <w:p w:rsidR="00433FA2" w:rsidRPr="0015772B" w:rsidRDefault="00433FA2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15772B" w:rsidRDefault="00433FA2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0703</w:t>
            </w:r>
          </w:p>
        </w:tc>
        <w:tc>
          <w:tcPr>
            <w:tcW w:w="1700" w:type="dxa"/>
          </w:tcPr>
          <w:p w:rsidR="00433FA2" w:rsidRPr="0015772B" w:rsidRDefault="00433FA2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  <w:p w:rsidR="00433FA2" w:rsidRPr="0015772B" w:rsidRDefault="00433FA2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15772B" w:rsidRDefault="00433FA2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1010000590</w:t>
            </w:r>
          </w:p>
        </w:tc>
        <w:tc>
          <w:tcPr>
            <w:tcW w:w="709" w:type="dxa"/>
          </w:tcPr>
          <w:p w:rsidR="00433FA2" w:rsidRPr="0015772B" w:rsidRDefault="00433FA2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  <w:p w:rsidR="00433FA2" w:rsidRPr="0015772B" w:rsidRDefault="00433FA2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15772B" w:rsidRDefault="00433FA2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134" w:type="dxa"/>
          </w:tcPr>
          <w:p w:rsidR="00433FA2" w:rsidRPr="0015772B" w:rsidRDefault="00E63272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71023,7</w:t>
            </w:r>
          </w:p>
          <w:p w:rsidR="00433FA2" w:rsidRPr="0015772B" w:rsidRDefault="00433FA2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15772B" w:rsidRDefault="00E63272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71023,7</w:t>
            </w:r>
          </w:p>
        </w:tc>
        <w:tc>
          <w:tcPr>
            <w:tcW w:w="907" w:type="dxa"/>
          </w:tcPr>
          <w:p w:rsidR="00433FA2" w:rsidRPr="006D3B77" w:rsidRDefault="00433FA2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3475,7</w:t>
            </w:r>
          </w:p>
          <w:p w:rsidR="00433FA2" w:rsidRPr="006D3B77" w:rsidRDefault="00433FA2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6D3B77" w:rsidRDefault="00433FA2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3475,7</w:t>
            </w:r>
          </w:p>
        </w:tc>
        <w:tc>
          <w:tcPr>
            <w:tcW w:w="1078" w:type="dxa"/>
          </w:tcPr>
          <w:p w:rsidR="00433FA2" w:rsidRPr="006D3B77" w:rsidRDefault="00433FA2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3759,2</w:t>
            </w:r>
          </w:p>
          <w:p w:rsidR="00433FA2" w:rsidRPr="006D3B77" w:rsidRDefault="00433FA2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6D3B77" w:rsidRDefault="00433FA2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3759,2</w:t>
            </w:r>
          </w:p>
        </w:tc>
        <w:tc>
          <w:tcPr>
            <w:tcW w:w="993" w:type="dxa"/>
          </w:tcPr>
          <w:p w:rsidR="00433FA2" w:rsidRPr="006D3B77" w:rsidRDefault="00433FA2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4053,4</w:t>
            </w:r>
          </w:p>
          <w:p w:rsidR="00433FA2" w:rsidRPr="006D3B77" w:rsidRDefault="00433FA2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6D3B77" w:rsidRDefault="00433FA2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4053,4</w:t>
            </w:r>
          </w:p>
        </w:tc>
        <w:tc>
          <w:tcPr>
            <w:tcW w:w="992" w:type="dxa"/>
          </w:tcPr>
          <w:p w:rsidR="00433FA2" w:rsidRPr="006D3B77" w:rsidRDefault="00BA43E8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4593,0</w:t>
            </w:r>
          </w:p>
          <w:p w:rsidR="00433FA2" w:rsidRPr="006D3B77" w:rsidRDefault="00433FA2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6D3B77" w:rsidRDefault="00BA43E8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4593,0</w:t>
            </w:r>
          </w:p>
        </w:tc>
        <w:tc>
          <w:tcPr>
            <w:tcW w:w="992" w:type="dxa"/>
          </w:tcPr>
          <w:p w:rsidR="00433FA2" w:rsidRPr="006D3B77" w:rsidRDefault="003D6FC0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6087,9</w:t>
            </w:r>
          </w:p>
          <w:p w:rsidR="00433FA2" w:rsidRPr="006D3B77" w:rsidRDefault="00433FA2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6D3B77" w:rsidRDefault="003D6FC0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6087,9</w:t>
            </w:r>
          </w:p>
        </w:tc>
        <w:tc>
          <w:tcPr>
            <w:tcW w:w="992" w:type="dxa"/>
          </w:tcPr>
          <w:p w:rsidR="00433FA2" w:rsidRPr="006D3B77" w:rsidRDefault="00E63272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6591,4</w:t>
            </w:r>
          </w:p>
          <w:p w:rsidR="00433FA2" w:rsidRPr="006D3B77" w:rsidRDefault="00433FA2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6D3B77" w:rsidRDefault="003D6FC0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65</w:t>
            </w:r>
            <w:r w:rsidR="00E63272" w:rsidRPr="006D3B77">
              <w:rPr>
                <w:rFonts w:eastAsia="Calibri"/>
                <w:sz w:val="24"/>
                <w:szCs w:val="24"/>
                <w:lang w:eastAsia="en-US"/>
              </w:rPr>
              <w:t>91,4</w:t>
            </w:r>
          </w:p>
        </w:tc>
        <w:tc>
          <w:tcPr>
            <w:tcW w:w="907" w:type="dxa"/>
          </w:tcPr>
          <w:p w:rsidR="00433FA2" w:rsidRPr="006D3B77" w:rsidRDefault="00E63272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6851,6</w:t>
            </w:r>
          </w:p>
          <w:p w:rsidR="00433FA2" w:rsidRPr="006D3B77" w:rsidRDefault="00433FA2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6D3B77" w:rsidRDefault="003D6FC0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6</w:t>
            </w:r>
            <w:r w:rsidR="00E63272" w:rsidRPr="006D3B77">
              <w:rPr>
                <w:rFonts w:eastAsia="Calibri"/>
                <w:sz w:val="24"/>
                <w:szCs w:val="24"/>
                <w:lang w:eastAsia="en-US"/>
              </w:rPr>
              <w:t>851,6</w:t>
            </w:r>
          </w:p>
        </w:tc>
        <w:tc>
          <w:tcPr>
            <w:tcW w:w="907" w:type="dxa"/>
          </w:tcPr>
          <w:p w:rsidR="00433FA2" w:rsidRPr="006D3B77" w:rsidRDefault="00E63272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7122,3</w:t>
            </w:r>
          </w:p>
          <w:p w:rsidR="00433FA2" w:rsidRPr="006D3B77" w:rsidRDefault="00433FA2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6D3B77" w:rsidRDefault="00E63272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7122,3</w:t>
            </w:r>
          </w:p>
        </w:tc>
        <w:tc>
          <w:tcPr>
            <w:tcW w:w="907" w:type="dxa"/>
          </w:tcPr>
          <w:p w:rsidR="00433FA2" w:rsidRPr="006D3B77" w:rsidRDefault="00E63272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7122,3</w:t>
            </w:r>
          </w:p>
          <w:p w:rsidR="00E63272" w:rsidRPr="006D3B77" w:rsidRDefault="00E63272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6D3B77" w:rsidRDefault="00E63272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7122,3</w:t>
            </w:r>
          </w:p>
        </w:tc>
        <w:tc>
          <w:tcPr>
            <w:tcW w:w="907" w:type="dxa"/>
          </w:tcPr>
          <w:p w:rsidR="00433FA2" w:rsidRPr="006D3B77" w:rsidRDefault="00E63272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7122,3</w:t>
            </w:r>
          </w:p>
          <w:p w:rsidR="00E63272" w:rsidRPr="006D3B77" w:rsidRDefault="00E63272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6D3B77" w:rsidRDefault="00E63272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7122,3</w:t>
            </w:r>
          </w:p>
        </w:tc>
        <w:tc>
          <w:tcPr>
            <w:tcW w:w="907" w:type="dxa"/>
          </w:tcPr>
          <w:p w:rsidR="00433FA2" w:rsidRPr="006D3B77" w:rsidRDefault="00E63272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7122,3</w:t>
            </w:r>
          </w:p>
          <w:p w:rsidR="00E63272" w:rsidRPr="006D3B77" w:rsidRDefault="00E63272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63272" w:rsidRPr="006D3B77" w:rsidRDefault="00E63272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7122,3</w:t>
            </w:r>
          </w:p>
        </w:tc>
        <w:tc>
          <w:tcPr>
            <w:tcW w:w="851" w:type="dxa"/>
          </w:tcPr>
          <w:p w:rsidR="00433FA2" w:rsidRPr="006D3B77" w:rsidRDefault="00E63272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7122,3</w:t>
            </w:r>
          </w:p>
          <w:p w:rsidR="00E63272" w:rsidRPr="006D3B77" w:rsidRDefault="00E63272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6D3B77" w:rsidRDefault="00E63272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7122,3</w:t>
            </w:r>
          </w:p>
        </w:tc>
      </w:tr>
      <w:tr w:rsidR="00D35EB6" w:rsidRPr="0015772B" w:rsidTr="00552C90">
        <w:trPr>
          <w:trHeight w:val="20"/>
          <w:tblCellSpacing w:w="5" w:type="nil"/>
        </w:trPr>
        <w:tc>
          <w:tcPr>
            <w:tcW w:w="2268" w:type="dxa"/>
            <w:vMerge w:val="restart"/>
          </w:tcPr>
          <w:p w:rsidR="00D35EB6" w:rsidRPr="0015772B" w:rsidRDefault="00D35EB6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 xml:space="preserve">Подпрограмма 2. Обеспечение реализации </w:t>
            </w:r>
            <w:r w:rsidRPr="0015772B">
              <w:rPr>
                <w:rFonts w:eastAsia="Calibri"/>
                <w:sz w:val="24"/>
                <w:szCs w:val="24"/>
                <w:lang w:eastAsia="en-US"/>
              </w:rPr>
              <w:br/>
              <w:t>муниципальной программы Красносулинского района «Развитие культуры»</w:t>
            </w:r>
          </w:p>
        </w:tc>
        <w:tc>
          <w:tcPr>
            <w:tcW w:w="3260" w:type="dxa"/>
          </w:tcPr>
          <w:p w:rsidR="00D35EB6" w:rsidRPr="0015772B" w:rsidRDefault="00D35EB6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Всего, в том числе:</w:t>
            </w:r>
          </w:p>
        </w:tc>
        <w:tc>
          <w:tcPr>
            <w:tcW w:w="568" w:type="dxa"/>
          </w:tcPr>
          <w:p w:rsidR="00D35EB6" w:rsidRPr="0015772B" w:rsidRDefault="00D35EB6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7" w:type="dxa"/>
          </w:tcPr>
          <w:p w:rsidR="00D35EB6" w:rsidRPr="0015772B" w:rsidRDefault="00D35EB6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700" w:type="dxa"/>
          </w:tcPr>
          <w:p w:rsidR="00D35EB6" w:rsidRPr="0015772B" w:rsidRDefault="00D35EB6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</w:tcPr>
          <w:p w:rsidR="00D35EB6" w:rsidRPr="0015772B" w:rsidRDefault="00D35EB6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D35EB6" w:rsidRPr="0015772B" w:rsidRDefault="00D35EB6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57794,9</w:t>
            </w:r>
          </w:p>
        </w:tc>
        <w:tc>
          <w:tcPr>
            <w:tcW w:w="907" w:type="dxa"/>
          </w:tcPr>
          <w:p w:rsidR="00D35EB6" w:rsidRPr="006D3B77" w:rsidRDefault="00D35EB6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2839,6</w:t>
            </w:r>
          </w:p>
        </w:tc>
        <w:tc>
          <w:tcPr>
            <w:tcW w:w="1078" w:type="dxa"/>
          </w:tcPr>
          <w:p w:rsidR="00D35EB6" w:rsidRPr="006D3B77" w:rsidRDefault="00D35EB6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2871,2</w:t>
            </w:r>
          </w:p>
        </w:tc>
        <w:tc>
          <w:tcPr>
            <w:tcW w:w="993" w:type="dxa"/>
          </w:tcPr>
          <w:p w:rsidR="00D35EB6" w:rsidRPr="006D3B77" w:rsidRDefault="00D35EB6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3393,5</w:t>
            </w:r>
          </w:p>
        </w:tc>
        <w:tc>
          <w:tcPr>
            <w:tcW w:w="992" w:type="dxa"/>
          </w:tcPr>
          <w:p w:rsidR="00D35EB6" w:rsidRPr="006D3B77" w:rsidRDefault="00D35EB6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4449,9</w:t>
            </w:r>
          </w:p>
        </w:tc>
        <w:tc>
          <w:tcPr>
            <w:tcW w:w="992" w:type="dxa"/>
          </w:tcPr>
          <w:p w:rsidR="00D35EB6" w:rsidRPr="006D3B77" w:rsidRDefault="00D35EB6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4741,9</w:t>
            </w:r>
          </w:p>
        </w:tc>
        <w:tc>
          <w:tcPr>
            <w:tcW w:w="992" w:type="dxa"/>
          </w:tcPr>
          <w:p w:rsidR="00D35EB6" w:rsidRPr="006D3B77" w:rsidRDefault="00D35EB6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5389,9</w:t>
            </w:r>
          </w:p>
        </w:tc>
        <w:tc>
          <w:tcPr>
            <w:tcW w:w="907" w:type="dxa"/>
          </w:tcPr>
          <w:p w:rsidR="00D35EB6" w:rsidRPr="006D3B77" w:rsidRDefault="00D35EB6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5514,4</w:t>
            </w:r>
          </w:p>
        </w:tc>
        <w:tc>
          <w:tcPr>
            <w:tcW w:w="907" w:type="dxa"/>
          </w:tcPr>
          <w:p w:rsidR="00D35EB6" w:rsidRPr="006D3B77" w:rsidRDefault="00D35EB6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5718,9</w:t>
            </w:r>
          </w:p>
        </w:tc>
        <w:tc>
          <w:tcPr>
            <w:tcW w:w="907" w:type="dxa"/>
          </w:tcPr>
          <w:p w:rsidR="00D35EB6" w:rsidRPr="006D3B77" w:rsidRDefault="00D35EB6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5718,9</w:t>
            </w:r>
          </w:p>
        </w:tc>
        <w:tc>
          <w:tcPr>
            <w:tcW w:w="907" w:type="dxa"/>
          </w:tcPr>
          <w:p w:rsidR="00D35EB6" w:rsidRPr="006D3B77" w:rsidRDefault="00D35EB6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5718,9</w:t>
            </w:r>
          </w:p>
        </w:tc>
        <w:tc>
          <w:tcPr>
            <w:tcW w:w="907" w:type="dxa"/>
          </w:tcPr>
          <w:p w:rsidR="00D35EB6" w:rsidRPr="006D3B77" w:rsidRDefault="00D35EB6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5718,9</w:t>
            </w:r>
          </w:p>
        </w:tc>
        <w:tc>
          <w:tcPr>
            <w:tcW w:w="851" w:type="dxa"/>
          </w:tcPr>
          <w:p w:rsidR="00D35EB6" w:rsidRPr="006D3B77" w:rsidRDefault="00D35EB6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5718,9</w:t>
            </w:r>
          </w:p>
        </w:tc>
      </w:tr>
      <w:tr w:rsidR="00D35EB6" w:rsidRPr="0015772B" w:rsidTr="00552C90">
        <w:trPr>
          <w:trHeight w:val="20"/>
          <w:tblCellSpacing w:w="5" w:type="nil"/>
        </w:trPr>
        <w:tc>
          <w:tcPr>
            <w:tcW w:w="2268" w:type="dxa"/>
            <w:vMerge/>
          </w:tcPr>
          <w:p w:rsidR="00D35EB6" w:rsidRPr="0015772B" w:rsidRDefault="00D35EB6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D35EB6" w:rsidRPr="0015772B" w:rsidRDefault="00D35EB6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Ответств</w:t>
            </w:r>
            <w:r w:rsidR="00552C90">
              <w:rPr>
                <w:rFonts w:eastAsia="Calibri"/>
                <w:sz w:val="24"/>
                <w:szCs w:val="24"/>
                <w:lang w:eastAsia="en-US"/>
              </w:rPr>
              <w:t>енный исполнитель</w:t>
            </w:r>
            <w:r w:rsidR="00552C90">
              <w:rPr>
                <w:rFonts w:eastAsia="Calibri"/>
                <w:sz w:val="24"/>
                <w:szCs w:val="24"/>
                <w:lang w:eastAsia="en-US"/>
              </w:rPr>
              <w:br/>
              <w:t>подпрограммы –</w:t>
            </w:r>
            <w:r w:rsidRPr="001577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15772B">
              <w:rPr>
                <w:rFonts w:eastAsia="Calibri"/>
                <w:sz w:val="24"/>
                <w:szCs w:val="24"/>
                <w:lang w:eastAsia="en-US"/>
              </w:rPr>
              <w:br/>
              <w:t>Отдел культуры и искусства Красносулинского района</w:t>
            </w:r>
          </w:p>
        </w:tc>
        <w:tc>
          <w:tcPr>
            <w:tcW w:w="568" w:type="dxa"/>
          </w:tcPr>
          <w:p w:rsidR="00D35EB6" w:rsidRPr="0015772B" w:rsidRDefault="00D35EB6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567" w:type="dxa"/>
          </w:tcPr>
          <w:p w:rsidR="00D35EB6" w:rsidRPr="0015772B" w:rsidRDefault="00D35EB6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700" w:type="dxa"/>
          </w:tcPr>
          <w:p w:rsidR="00D35EB6" w:rsidRPr="0015772B" w:rsidRDefault="00D35EB6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</w:tcPr>
          <w:p w:rsidR="00D35EB6" w:rsidRPr="0015772B" w:rsidRDefault="00D35EB6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D35EB6" w:rsidRPr="0015772B" w:rsidRDefault="00D35EB6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57794,9</w:t>
            </w:r>
          </w:p>
        </w:tc>
        <w:tc>
          <w:tcPr>
            <w:tcW w:w="907" w:type="dxa"/>
          </w:tcPr>
          <w:p w:rsidR="00D35EB6" w:rsidRPr="006D3B77" w:rsidRDefault="00D35EB6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2839,6</w:t>
            </w:r>
          </w:p>
        </w:tc>
        <w:tc>
          <w:tcPr>
            <w:tcW w:w="1078" w:type="dxa"/>
          </w:tcPr>
          <w:p w:rsidR="00D35EB6" w:rsidRPr="006D3B77" w:rsidRDefault="00D35EB6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2871,2</w:t>
            </w:r>
          </w:p>
        </w:tc>
        <w:tc>
          <w:tcPr>
            <w:tcW w:w="993" w:type="dxa"/>
          </w:tcPr>
          <w:p w:rsidR="00D35EB6" w:rsidRPr="006D3B77" w:rsidRDefault="00D35EB6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3393,5</w:t>
            </w:r>
          </w:p>
        </w:tc>
        <w:tc>
          <w:tcPr>
            <w:tcW w:w="992" w:type="dxa"/>
          </w:tcPr>
          <w:p w:rsidR="00D35EB6" w:rsidRPr="006D3B77" w:rsidRDefault="00D35EB6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4449,9</w:t>
            </w:r>
          </w:p>
        </w:tc>
        <w:tc>
          <w:tcPr>
            <w:tcW w:w="992" w:type="dxa"/>
          </w:tcPr>
          <w:p w:rsidR="00D35EB6" w:rsidRPr="006D3B77" w:rsidRDefault="00D35EB6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4741,9</w:t>
            </w:r>
          </w:p>
        </w:tc>
        <w:tc>
          <w:tcPr>
            <w:tcW w:w="992" w:type="dxa"/>
          </w:tcPr>
          <w:p w:rsidR="00D35EB6" w:rsidRPr="006D3B77" w:rsidRDefault="00D35EB6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5389,9</w:t>
            </w:r>
          </w:p>
        </w:tc>
        <w:tc>
          <w:tcPr>
            <w:tcW w:w="907" w:type="dxa"/>
          </w:tcPr>
          <w:p w:rsidR="00D35EB6" w:rsidRPr="006D3B77" w:rsidRDefault="00D35EB6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5514,4</w:t>
            </w:r>
          </w:p>
        </w:tc>
        <w:tc>
          <w:tcPr>
            <w:tcW w:w="907" w:type="dxa"/>
          </w:tcPr>
          <w:p w:rsidR="00D35EB6" w:rsidRPr="006D3B77" w:rsidRDefault="00D35EB6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5718,9</w:t>
            </w:r>
          </w:p>
        </w:tc>
        <w:tc>
          <w:tcPr>
            <w:tcW w:w="907" w:type="dxa"/>
          </w:tcPr>
          <w:p w:rsidR="00D35EB6" w:rsidRPr="006D3B77" w:rsidRDefault="00D35EB6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5718,9</w:t>
            </w:r>
          </w:p>
        </w:tc>
        <w:tc>
          <w:tcPr>
            <w:tcW w:w="907" w:type="dxa"/>
          </w:tcPr>
          <w:p w:rsidR="00D35EB6" w:rsidRPr="006D3B77" w:rsidRDefault="00D35EB6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5718,9</w:t>
            </w:r>
          </w:p>
        </w:tc>
        <w:tc>
          <w:tcPr>
            <w:tcW w:w="907" w:type="dxa"/>
          </w:tcPr>
          <w:p w:rsidR="00D35EB6" w:rsidRPr="006D3B77" w:rsidRDefault="00D35EB6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5718,9</w:t>
            </w:r>
          </w:p>
        </w:tc>
        <w:tc>
          <w:tcPr>
            <w:tcW w:w="851" w:type="dxa"/>
          </w:tcPr>
          <w:p w:rsidR="00D35EB6" w:rsidRPr="006D3B77" w:rsidRDefault="00D35EB6" w:rsidP="006D3B77">
            <w:pPr>
              <w:ind w:left="-74" w:right="-75" w:firstLine="0"/>
              <w:jc w:val="center"/>
              <w:rPr>
                <w:sz w:val="24"/>
                <w:szCs w:val="24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5718,9</w:t>
            </w:r>
          </w:p>
        </w:tc>
      </w:tr>
      <w:tr w:rsidR="00D35EB6" w:rsidRPr="0015772B" w:rsidTr="00552C90">
        <w:trPr>
          <w:trHeight w:val="20"/>
          <w:tblCellSpacing w:w="5" w:type="nil"/>
        </w:trPr>
        <w:tc>
          <w:tcPr>
            <w:tcW w:w="2268" w:type="dxa"/>
          </w:tcPr>
          <w:p w:rsidR="00D35EB6" w:rsidRPr="0015772B" w:rsidRDefault="00D35EB6" w:rsidP="00552C90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Основное</w:t>
            </w:r>
            <w:r w:rsidRPr="0015772B">
              <w:rPr>
                <w:rFonts w:eastAsia="Calibri"/>
                <w:sz w:val="24"/>
                <w:szCs w:val="24"/>
                <w:lang w:eastAsia="en-US"/>
              </w:rPr>
              <w:br/>
              <w:t xml:space="preserve">мероприятие 2.1. </w:t>
            </w:r>
            <w:r w:rsidRPr="0015772B">
              <w:rPr>
                <w:bCs/>
                <w:sz w:val="24"/>
                <w:szCs w:val="24"/>
              </w:rPr>
              <w:t>Расходы на выплаты по</w:t>
            </w:r>
            <w:r w:rsidR="003870D8">
              <w:rPr>
                <w:bCs/>
                <w:sz w:val="24"/>
                <w:szCs w:val="24"/>
              </w:rPr>
              <w:t xml:space="preserve"> </w:t>
            </w:r>
            <w:r w:rsidRPr="0015772B">
              <w:rPr>
                <w:bCs/>
                <w:sz w:val="24"/>
                <w:szCs w:val="24"/>
              </w:rPr>
              <w:t>оплате труда работников Отдела культуры и искусства Красносулинского района</w:t>
            </w:r>
          </w:p>
        </w:tc>
        <w:tc>
          <w:tcPr>
            <w:tcW w:w="3260" w:type="dxa"/>
          </w:tcPr>
          <w:p w:rsidR="00D35EB6" w:rsidRPr="0015772B" w:rsidRDefault="00D35EB6" w:rsidP="00102204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Ответственный исполнитель Отдел культуры и искусства Красносулинского района</w:t>
            </w:r>
          </w:p>
        </w:tc>
        <w:tc>
          <w:tcPr>
            <w:tcW w:w="568" w:type="dxa"/>
          </w:tcPr>
          <w:p w:rsidR="00D35EB6" w:rsidRPr="0015772B" w:rsidRDefault="00D35EB6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D35EB6" w:rsidRPr="0015772B" w:rsidRDefault="00D35EB6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D35EB6" w:rsidRPr="0015772B" w:rsidRDefault="00D35EB6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D35EB6" w:rsidRPr="0015772B" w:rsidRDefault="00D35EB6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D35EB6" w:rsidRPr="0015772B" w:rsidRDefault="00D35EB6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D35EB6" w:rsidRPr="0015772B" w:rsidRDefault="00D35EB6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D35EB6" w:rsidRPr="0015772B" w:rsidRDefault="00D35EB6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  <w:p w:rsidR="00D35EB6" w:rsidRPr="0015772B" w:rsidRDefault="00D35EB6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D35EB6" w:rsidRPr="0015772B" w:rsidRDefault="00D35EB6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0804</w:t>
            </w:r>
          </w:p>
          <w:p w:rsidR="00D35EB6" w:rsidRPr="0015772B" w:rsidRDefault="00D35EB6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0804</w:t>
            </w:r>
          </w:p>
          <w:p w:rsidR="00D35EB6" w:rsidRPr="0015772B" w:rsidRDefault="00D35EB6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0804</w:t>
            </w:r>
          </w:p>
          <w:p w:rsidR="00D35EB6" w:rsidRPr="0015772B" w:rsidRDefault="00D35EB6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</w:tcPr>
          <w:p w:rsidR="00D35EB6" w:rsidRPr="0015772B" w:rsidRDefault="00D35EB6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  <w:p w:rsidR="00D35EB6" w:rsidRPr="0015772B" w:rsidRDefault="00D35EB6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D35EB6" w:rsidRPr="0015772B" w:rsidRDefault="00D35EB6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1020000110</w:t>
            </w:r>
          </w:p>
          <w:p w:rsidR="00D35EB6" w:rsidRPr="0015772B" w:rsidRDefault="00D35EB6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1020000110</w:t>
            </w:r>
          </w:p>
          <w:p w:rsidR="00D35EB6" w:rsidRPr="0015772B" w:rsidRDefault="00D35EB6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1020000110</w:t>
            </w:r>
          </w:p>
          <w:p w:rsidR="00D35EB6" w:rsidRPr="0015772B" w:rsidRDefault="00D35EB6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D35EB6" w:rsidRPr="0015772B" w:rsidRDefault="00D35EB6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  <w:p w:rsidR="00D35EB6" w:rsidRPr="0015772B" w:rsidRDefault="00D35EB6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D35EB6" w:rsidRPr="0015772B" w:rsidRDefault="00D35EB6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121</w:t>
            </w:r>
          </w:p>
          <w:p w:rsidR="00D35EB6" w:rsidRPr="0015772B" w:rsidRDefault="00D35EB6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122</w:t>
            </w:r>
          </w:p>
          <w:p w:rsidR="00D35EB6" w:rsidRPr="0015772B" w:rsidRDefault="00D35EB6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129</w:t>
            </w:r>
          </w:p>
          <w:p w:rsidR="00D35EB6" w:rsidRPr="0015772B" w:rsidRDefault="00D35EB6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D35EB6" w:rsidRPr="0015772B" w:rsidRDefault="00D35EB6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56143,7</w:t>
            </w:r>
          </w:p>
          <w:p w:rsidR="00D35EB6" w:rsidRPr="0015772B" w:rsidRDefault="00D35EB6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D35EB6" w:rsidRPr="0015772B" w:rsidRDefault="00D35EB6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40636,6</w:t>
            </w:r>
          </w:p>
          <w:p w:rsidR="00D35EB6" w:rsidRPr="0015772B" w:rsidRDefault="00D35EB6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3260,6</w:t>
            </w:r>
          </w:p>
          <w:p w:rsidR="00D35EB6" w:rsidRPr="0015772B" w:rsidRDefault="00D35EB6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12246,5</w:t>
            </w:r>
          </w:p>
          <w:p w:rsidR="00D35EB6" w:rsidRPr="0015772B" w:rsidRDefault="00D35EB6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</w:tcPr>
          <w:p w:rsidR="00D35EB6" w:rsidRPr="006D3B77" w:rsidRDefault="00D35EB6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2587,1</w:t>
            </w:r>
          </w:p>
          <w:p w:rsidR="00D35EB6" w:rsidRPr="006D3B77" w:rsidRDefault="00D35EB6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D35EB6" w:rsidRPr="006D3B77" w:rsidRDefault="00D35EB6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1850,2</w:t>
            </w:r>
          </w:p>
          <w:p w:rsidR="00D35EB6" w:rsidRPr="006D3B77" w:rsidRDefault="00D35EB6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186,5</w:t>
            </w:r>
          </w:p>
          <w:p w:rsidR="00D35EB6" w:rsidRPr="006D3B77" w:rsidRDefault="00D35EB6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550,4</w:t>
            </w:r>
          </w:p>
          <w:p w:rsidR="00D35EB6" w:rsidRPr="006D3B77" w:rsidRDefault="00D35EB6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78" w:type="dxa"/>
          </w:tcPr>
          <w:p w:rsidR="00D35EB6" w:rsidRPr="006D3B77" w:rsidRDefault="00D35EB6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2699,9</w:t>
            </w:r>
          </w:p>
          <w:p w:rsidR="00D35EB6" w:rsidRPr="006D3B77" w:rsidRDefault="00D35EB6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D35EB6" w:rsidRPr="006D3B77" w:rsidRDefault="00D35EB6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1924,7</w:t>
            </w:r>
          </w:p>
          <w:p w:rsidR="00D35EB6" w:rsidRPr="006D3B77" w:rsidRDefault="00D35EB6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193,9</w:t>
            </w:r>
          </w:p>
          <w:p w:rsidR="00D35EB6" w:rsidRPr="006D3B77" w:rsidRDefault="00D35EB6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581,3</w:t>
            </w:r>
          </w:p>
          <w:p w:rsidR="00D35EB6" w:rsidRPr="006D3B77" w:rsidRDefault="00D35EB6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D35EB6" w:rsidRPr="006D3B77" w:rsidRDefault="00D35EB6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3239,1</w:t>
            </w:r>
          </w:p>
          <w:p w:rsidR="00D35EB6" w:rsidRPr="006D3B77" w:rsidRDefault="00D35EB6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D35EB6" w:rsidRPr="006D3B77" w:rsidRDefault="00D35EB6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2327,8</w:t>
            </w:r>
          </w:p>
          <w:p w:rsidR="00D35EB6" w:rsidRPr="006D3B77" w:rsidRDefault="00D35EB6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216,5</w:t>
            </w:r>
          </w:p>
          <w:p w:rsidR="00D35EB6" w:rsidRPr="006D3B77" w:rsidRDefault="00D35EB6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694,8</w:t>
            </w:r>
          </w:p>
          <w:p w:rsidR="00D35EB6" w:rsidRPr="006D3B77" w:rsidRDefault="00D35EB6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D35EB6" w:rsidRPr="006D3B77" w:rsidRDefault="00D35EB6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4238,9</w:t>
            </w:r>
          </w:p>
          <w:p w:rsidR="00D35EB6" w:rsidRPr="006D3B77" w:rsidRDefault="00D35EB6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D35EB6" w:rsidRPr="006D3B77" w:rsidRDefault="00D35EB6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3050,8</w:t>
            </w:r>
          </w:p>
          <w:p w:rsidR="00D35EB6" w:rsidRPr="006D3B77" w:rsidRDefault="00D35EB6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276,5</w:t>
            </w:r>
          </w:p>
          <w:p w:rsidR="00D35EB6" w:rsidRPr="006D3B77" w:rsidRDefault="00D35EB6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911,6</w:t>
            </w:r>
          </w:p>
        </w:tc>
        <w:tc>
          <w:tcPr>
            <w:tcW w:w="992" w:type="dxa"/>
          </w:tcPr>
          <w:p w:rsidR="00D35EB6" w:rsidRPr="006D3B77" w:rsidRDefault="00D35EB6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4577,0</w:t>
            </w:r>
          </w:p>
          <w:p w:rsidR="00D35EB6" w:rsidRPr="006D3B77" w:rsidRDefault="00D35EB6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D35EB6" w:rsidRPr="006D3B77" w:rsidRDefault="00D35EB6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3307,0</w:t>
            </w:r>
          </w:p>
          <w:p w:rsidR="00D35EB6" w:rsidRPr="006D3B77" w:rsidRDefault="00D35EB6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271,1</w:t>
            </w:r>
          </w:p>
          <w:p w:rsidR="00D35EB6" w:rsidRPr="006D3B77" w:rsidRDefault="00D35EB6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998,9</w:t>
            </w:r>
          </w:p>
        </w:tc>
        <w:tc>
          <w:tcPr>
            <w:tcW w:w="992" w:type="dxa"/>
          </w:tcPr>
          <w:p w:rsidR="00D35EB6" w:rsidRPr="006D3B77" w:rsidRDefault="00D35EB6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5211,8</w:t>
            </w:r>
          </w:p>
          <w:p w:rsidR="00D35EB6" w:rsidRPr="006D3B77" w:rsidRDefault="00D35EB6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D35EB6" w:rsidRPr="006D3B77" w:rsidRDefault="00D35EB6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3784,7</w:t>
            </w:r>
          </w:p>
          <w:p w:rsidR="00D35EB6" w:rsidRPr="006D3B77" w:rsidRDefault="00D35EB6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284,1</w:t>
            </w:r>
          </w:p>
          <w:p w:rsidR="00D35EB6" w:rsidRPr="006D3B77" w:rsidRDefault="00D35EB6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1143,0</w:t>
            </w:r>
          </w:p>
          <w:p w:rsidR="00D35EB6" w:rsidRPr="006D3B77" w:rsidRDefault="00D35EB6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</w:tcPr>
          <w:p w:rsidR="00D35EB6" w:rsidRPr="006D3B77" w:rsidRDefault="00D35EB6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5427,9</w:t>
            </w:r>
          </w:p>
          <w:p w:rsidR="00D35EB6" w:rsidRPr="006D3B77" w:rsidRDefault="00D35EB6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D35EB6" w:rsidRPr="006D3B77" w:rsidRDefault="00D35EB6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3941,9</w:t>
            </w:r>
          </w:p>
          <w:p w:rsidR="00D35EB6" w:rsidRPr="006D3B77" w:rsidRDefault="00D35EB6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295,5</w:t>
            </w:r>
          </w:p>
          <w:p w:rsidR="00D35EB6" w:rsidRPr="006D3B77" w:rsidRDefault="00D35EB6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1190,5</w:t>
            </w:r>
          </w:p>
          <w:p w:rsidR="00D35EB6" w:rsidRPr="006D3B77" w:rsidRDefault="00D35EB6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</w:tcPr>
          <w:p w:rsidR="00D35EB6" w:rsidRPr="006D3B77" w:rsidRDefault="00D35EB6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5632,4</w:t>
            </w:r>
          </w:p>
          <w:p w:rsidR="00D35EB6" w:rsidRPr="006D3B77" w:rsidRDefault="00D35EB6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D35EB6" w:rsidRPr="006D3B77" w:rsidRDefault="00D35EB6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4089,9</w:t>
            </w:r>
          </w:p>
          <w:p w:rsidR="00D35EB6" w:rsidRPr="006D3B77" w:rsidRDefault="00D35EB6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307,3</w:t>
            </w:r>
          </w:p>
          <w:p w:rsidR="00D35EB6" w:rsidRPr="006D3B77" w:rsidRDefault="00D35EB6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1235,2</w:t>
            </w:r>
          </w:p>
          <w:p w:rsidR="00D35EB6" w:rsidRPr="006D3B77" w:rsidRDefault="00D35EB6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</w:tcPr>
          <w:p w:rsidR="00D35EB6" w:rsidRPr="006D3B77" w:rsidRDefault="00D35EB6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5632,4</w:t>
            </w:r>
          </w:p>
          <w:p w:rsidR="00D35EB6" w:rsidRPr="006D3B77" w:rsidRDefault="00D35EB6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D35EB6" w:rsidRPr="006D3B77" w:rsidRDefault="00D35EB6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4089,9</w:t>
            </w:r>
          </w:p>
          <w:p w:rsidR="00D35EB6" w:rsidRPr="006D3B77" w:rsidRDefault="00D35EB6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307,3</w:t>
            </w:r>
          </w:p>
          <w:p w:rsidR="00D35EB6" w:rsidRPr="006D3B77" w:rsidRDefault="00D35EB6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1235,2</w:t>
            </w:r>
          </w:p>
          <w:p w:rsidR="00D35EB6" w:rsidRPr="006D3B77" w:rsidRDefault="00D35EB6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</w:tcPr>
          <w:p w:rsidR="00D35EB6" w:rsidRPr="006D3B77" w:rsidRDefault="00D35EB6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5632,4</w:t>
            </w:r>
          </w:p>
          <w:p w:rsidR="00D35EB6" w:rsidRPr="006D3B77" w:rsidRDefault="00D35EB6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D35EB6" w:rsidRPr="006D3B77" w:rsidRDefault="00D35EB6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4089,9</w:t>
            </w:r>
          </w:p>
          <w:p w:rsidR="00D35EB6" w:rsidRPr="006D3B77" w:rsidRDefault="00D35EB6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307,3</w:t>
            </w:r>
          </w:p>
          <w:p w:rsidR="00D35EB6" w:rsidRPr="006D3B77" w:rsidRDefault="00D35EB6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1235,2</w:t>
            </w:r>
          </w:p>
          <w:p w:rsidR="00D35EB6" w:rsidRPr="006D3B77" w:rsidRDefault="00D35EB6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</w:tcPr>
          <w:p w:rsidR="00D35EB6" w:rsidRPr="006D3B77" w:rsidRDefault="00D35EB6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5632,4</w:t>
            </w:r>
          </w:p>
          <w:p w:rsidR="00D35EB6" w:rsidRPr="006D3B77" w:rsidRDefault="00D35EB6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D35EB6" w:rsidRPr="006D3B77" w:rsidRDefault="00D35EB6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4089,9</w:t>
            </w:r>
          </w:p>
          <w:p w:rsidR="00D35EB6" w:rsidRPr="006D3B77" w:rsidRDefault="00D35EB6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307,3</w:t>
            </w:r>
          </w:p>
          <w:p w:rsidR="00D35EB6" w:rsidRPr="006D3B77" w:rsidRDefault="00D35EB6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1235,2</w:t>
            </w:r>
          </w:p>
          <w:p w:rsidR="00D35EB6" w:rsidRPr="006D3B77" w:rsidRDefault="00D35EB6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D35EB6" w:rsidRPr="006D3B77" w:rsidRDefault="00D35EB6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5632,4</w:t>
            </w:r>
          </w:p>
          <w:p w:rsidR="00D35EB6" w:rsidRPr="006D3B77" w:rsidRDefault="00D35EB6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D35EB6" w:rsidRPr="006D3B77" w:rsidRDefault="00D35EB6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4089,9</w:t>
            </w:r>
          </w:p>
          <w:p w:rsidR="00D35EB6" w:rsidRPr="006D3B77" w:rsidRDefault="00D35EB6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307,3</w:t>
            </w:r>
          </w:p>
          <w:p w:rsidR="00D35EB6" w:rsidRPr="006D3B77" w:rsidRDefault="00D35EB6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1235,2</w:t>
            </w:r>
          </w:p>
          <w:p w:rsidR="00D35EB6" w:rsidRPr="006D3B77" w:rsidRDefault="00D35EB6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33FA2" w:rsidRPr="0015772B" w:rsidTr="00552C90">
        <w:trPr>
          <w:trHeight w:val="20"/>
          <w:tblCellSpacing w:w="5" w:type="nil"/>
        </w:trPr>
        <w:tc>
          <w:tcPr>
            <w:tcW w:w="2268" w:type="dxa"/>
          </w:tcPr>
          <w:p w:rsidR="00433FA2" w:rsidRPr="0015772B" w:rsidRDefault="00433FA2" w:rsidP="00102204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bCs/>
                <w:sz w:val="24"/>
                <w:szCs w:val="24"/>
              </w:rPr>
              <w:t>Основное мероприятие 2.2. Расходы на обеспечение функций Отдела культуры и искусства Красносулинского района</w:t>
            </w:r>
          </w:p>
        </w:tc>
        <w:tc>
          <w:tcPr>
            <w:tcW w:w="3260" w:type="dxa"/>
          </w:tcPr>
          <w:p w:rsidR="00433FA2" w:rsidRPr="0015772B" w:rsidRDefault="00433FA2" w:rsidP="00102204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Ответственный исполнитель Отдел культуры и искусства Красносулинского района</w:t>
            </w:r>
          </w:p>
        </w:tc>
        <w:tc>
          <w:tcPr>
            <w:tcW w:w="568" w:type="dxa"/>
          </w:tcPr>
          <w:p w:rsidR="00433FA2" w:rsidRPr="0015772B" w:rsidRDefault="00433FA2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433FA2" w:rsidRPr="0015772B" w:rsidRDefault="00433FA2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15772B" w:rsidRDefault="00433FA2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433FA2" w:rsidRPr="0015772B" w:rsidRDefault="00433FA2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433FA2" w:rsidRPr="0015772B" w:rsidRDefault="00433FA2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433FA2" w:rsidRPr="0015772B" w:rsidRDefault="00433FA2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33FA2" w:rsidRPr="0015772B" w:rsidRDefault="00433FA2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  <w:p w:rsidR="00433FA2" w:rsidRPr="0015772B" w:rsidRDefault="00433FA2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15772B" w:rsidRDefault="00433FA2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0804</w:t>
            </w:r>
          </w:p>
          <w:p w:rsidR="00433FA2" w:rsidRPr="0015772B" w:rsidRDefault="00433FA2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0804</w:t>
            </w:r>
          </w:p>
          <w:p w:rsidR="00433FA2" w:rsidRPr="0015772B" w:rsidRDefault="00433FA2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0113</w:t>
            </w:r>
          </w:p>
          <w:p w:rsidR="00433FA2" w:rsidRPr="0015772B" w:rsidRDefault="00433FA2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</w:tcPr>
          <w:p w:rsidR="00433FA2" w:rsidRPr="0015772B" w:rsidRDefault="00433FA2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  <w:p w:rsidR="00433FA2" w:rsidRPr="0015772B" w:rsidRDefault="00433FA2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15772B" w:rsidRDefault="00433FA2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1020000190</w:t>
            </w:r>
          </w:p>
          <w:p w:rsidR="00433FA2" w:rsidRPr="0015772B" w:rsidRDefault="00433FA2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1020000190</w:t>
            </w:r>
          </w:p>
          <w:p w:rsidR="00433FA2" w:rsidRPr="0015772B" w:rsidRDefault="00433FA2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1020099990</w:t>
            </w:r>
          </w:p>
        </w:tc>
        <w:tc>
          <w:tcPr>
            <w:tcW w:w="709" w:type="dxa"/>
          </w:tcPr>
          <w:p w:rsidR="00433FA2" w:rsidRPr="0015772B" w:rsidRDefault="00433FA2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  <w:p w:rsidR="00433FA2" w:rsidRPr="0015772B" w:rsidRDefault="00433FA2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15772B" w:rsidRDefault="00433FA2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122</w:t>
            </w:r>
          </w:p>
          <w:p w:rsidR="00433FA2" w:rsidRPr="0015772B" w:rsidRDefault="00433FA2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244</w:t>
            </w:r>
          </w:p>
          <w:p w:rsidR="00433FA2" w:rsidRPr="0015772B" w:rsidRDefault="00433FA2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852</w:t>
            </w:r>
          </w:p>
          <w:p w:rsidR="00433FA2" w:rsidRPr="0015772B" w:rsidRDefault="00433FA2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433FA2" w:rsidRPr="0015772B" w:rsidRDefault="00EF3A22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1651,2</w:t>
            </w:r>
          </w:p>
          <w:p w:rsidR="00433FA2" w:rsidRPr="0015772B" w:rsidRDefault="00433FA2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15772B" w:rsidRDefault="00433FA2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Pr="0015772B">
              <w:rPr>
                <w:rFonts w:eastAsia="Calibri"/>
                <w:sz w:val="24"/>
                <w:szCs w:val="24"/>
                <w:lang w:eastAsia="en-US"/>
              </w:rPr>
              <w:t>,3</w:t>
            </w:r>
          </w:p>
          <w:p w:rsidR="00433FA2" w:rsidRPr="0015772B" w:rsidRDefault="00EF3A22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1648,1</w:t>
            </w:r>
          </w:p>
          <w:p w:rsidR="00433FA2" w:rsidRPr="0015772B" w:rsidRDefault="00433FA2" w:rsidP="00A271BE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0,8</w:t>
            </w:r>
          </w:p>
        </w:tc>
        <w:tc>
          <w:tcPr>
            <w:tcW w:w="907" w:type="dxa"/>
          </w:tcPr>
          <w:p w:rsidR="00433FA2" w:rsidRPr="006D3B77" w:rsidRDefault="00433FA2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252,5</w:t>
            </w:r>
          </w:p>
          <w:p w:rsidR="00433FA2" w:rsidRPr="006D3B77" w:rsidRDefault="00433FA2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6D3B77" w:rsidRDefault="00433FA2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0,4</w:t>
            </w:r>
          </w:p>
          <w:p w:rsidR="00433FA2" w:rsidRPr="006D3B77" w:rsidRDefault="00433FA2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251,3</w:t>
            </w:r>
          </w:p>
          <w:p w:rsidR="00433FA2" w:rsidRPr="006D3B77" w:rsidRDefault="00433FA2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0,8</w:t>
            </w:r>
          </w:p>
        </w:tc>
        <w:tc>
          <w:tcPr>
            <w:tcW w:w="1078" w:type="dxa"/>
          </w:tcPr>
          <w:p w:rsidR="00433FA2" w:rsidRPr="006D3B77" w:rsidRDefault="00433FA2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171,3</w:t>
            </w:r>
          </w:p>
          <w:p w:rsidR="00433FA2" w:rsidRPr="006D3B77" w:rsidRDefault="00433FA2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6D3B77" w:rsidRDefault="00433FA2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1,9</w:t>
            </w:r>
          </w:p>
          <w:p w:rsidR="00433FA2" w:rsidRPr="006D3B77" w:rsidRDefault="00433FA2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169,4</w:t>
            </w:r>
          </w:p>
          <w:p w:rsidR="00433FA2" w:rsidRPr="006D3B77" w:rsidRDefault="00433FA2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</w:tcPr>
          <w:p w:rsidR="00433FA2" w:rsidRPr="006D3B77" w:rsidRDefault="00433FA2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154,4</w:t>
            </w:r>
          </w:p>
          <w:p w:rsidR="00433FA2" w:rsidRPr="006D3B77" w:rsidRDefault="00433FA2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6D3B77" w:rsidRDefault="00433FA2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33FA2" w:rsidRPr="006D3B77" w:rsidRDefault="00433FA2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154,4</w:t>
            </w:r>
          </w:p>
          <w:p w:rsidR="00433FA2" w:rsidRPr="006D3B77" w:rsidRDefault="00433FA2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433FA2" w:rsidRPr="006D3B77" w:rsidRDefault="009B1013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211,0</w:t>
            </w:r>
          </w:p>
          <w:p w:rsidR="00433FA2" w:rsidRPr="006D3B77" w:rsidRDefault="00433FA2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6D3B77" w:rsidRDefault="00433FA2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33FA2" w:rsidRPr="006D3B77" w:rsidRDefault="009B1013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211,0</w:t>
            </w:r>
          </w:p>
          <w:p w:rsidR="00433FA2" w:rsidRPr="006D3B77" w:rsidRDefault="00433FA2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433FA2" w:rsidRPr="006D3B77" w:rsidRDefault="000F1D7B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164,9</w:t>
            </w:r>
          </w:p>
          <w:p w:rsidR="00433FA2" w:rsidRPr="006D3B77" w:rsidRDefault="00433FA2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6D3B77" w:rsidRDefault="00433FA2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33FA2" w:rsidRPr="006D3B77" w:rsidRDefault="000F1D7B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164</w:t>
            </w:r>
            <w:r w:rsidR="00C96ADA" w:rsidRPr="006D3B77">
              <w:rPr>
                <w:rFonts w:eastAsia="Calibri"/>
                <w:sz w:val="24"/>
                <w:szCs w:val="24"/>
                <w:lang w:eastAsia="en-US"/>
              </w:rPr>
              <w:t>,9</w:t>
            </w:r>
          </w:p>
          <w:p w:rsidR="00433FA2" w:rsidRPr="006D3B77" w:rsidRDefault="00433FA2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433FA2" w:rsidRPr="006D3B77" w:rsidRDefault="00EF3A22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178,1</w:t>
            </w:r>
          </w:p>
          <w:p w:rsidR="00433FA2" w:rsidRPr="006D3B77" w:rsidRDefault="00433FA2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6D3B77" w:rsidRDefault="00433FA2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33FA2" w:rsidRPr="006D3B77" w:rsidRDefault="00EF3A22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178,1</w:t>
            </w:r>
          </w:p>
          <w:p w:rsidR="00433FA2" w:rsidRPr="006D3B77" w:rsidRDefault="00433FA2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433FA2" w:rsidRPr="006D3B77" w:rsidRDefault="00EF3A22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86,5</w:t>
            </w:r>
          </w:p>
          <w:p w:rsidR="00433FA2" w:rsidRPr="006D3B77" w:rsidRDefault="00433FA2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6D3B77" w:rsidRDefault="00433FA2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33FA2" w:rsidRPr="006D3B77" w:rsidRDefault="00EF3A22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86,5</w:t>
            </w:r>
          </w:p>
          <w:p w:rsidR="00433FA2" w:rsidRPr="006D3B77" w:rsidRDefault="00433FA2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433FA2" w:rsidRPr="006D3B77" w:rsidRDefault="00EF3A22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86,5</w:t>
            </w:r>
          </w:p>
          <w:p w:rsidR="00433FA2" w:rsidRPr="006D3B77" w:rsidRDefault="00433FA2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6D3B77" w:rsidRDefault="00433FA2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33FA2" w:rsidRPr="006D3B77" w:rsidRDefault="00EF3A22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86,5</w:t>
            </w:r>
          </w:p>
          <w:p w:rsidR="00433FA2" w:rsidRPr="006D3B77" w:rsidRDefault="00433FA2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EF3A22" w:rsidRPr="006D3B77" w:rsidRDefault="00EF3A22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86,5</w:t>
            </w:r>
          </w:p>
          <w:p w:rsidR="00EF3A22" w:rsidRPr="006D3B77" w:rsidRDefault="00EF3A22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F3A22" w:rsidRPr="006D3B77" w:rsidRDefault="00EF3A22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F3A22" w:rsidRPr="006D3B77" w:rsidRDefault="00EF3A22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86,5</w:t>
            </w:r>
          </w:p>
          <w:p w:rsidR="00433FA2" w:rsidRPr="006D3B77" w:rsidRDefault="00EF3A22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EF3A22" w:rsidRPr="006D3B77" w:rsidRDefault="00EF3A22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86,5</w:t>
            </w:r>
          </w:p>
          <w:p w:rsidR="00EF3A22" w:rsidRPr="006D3B77" w:rsidRDefault="00EF3A22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F3A22" w:rsidRPr="006D3B77" w:rsidRDefault="00EF3A22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F3A22" w:rsidRPr="006D3B77" w:rsidRDefault="00EF3A22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86,5</w:t>
            </w:r>
          </w:p>
          <w:p w:rsidR="00433FA2" w:rsidRPr="006D3B77" w:rsidRDefault="00EF3A22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EF3A22" w:rsidRPr="006D3B77" w:rsidRDefault="00EF3A22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86,5</w:t>
            </w:r>
          </w:p>
          <w:p w:rsidR="00EF3A22" w:rsidRPr="006D3B77" w:rsidRDefault="00EF3A22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F3A22" w:rsidRPr="006D3B77" w:rsidRDefault="00EF3A22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F3A22" w:rsidRPr="006D3B77" w:rsidRDefault="00EF3A22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86,5</w:t>
            </w:r>
          </w:p>
          <w:p w:rsidR="00433FA2" w:rsidRPr="006D3B77" w:rsidRDefault="00EF3A22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</w:t>
            </w:r>
            <w:r w:rsidR="00433FA2" w:rsidRPr="006D3B77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EF3A22" w:rsidRPr="006D3B77" w:rsidRDefault="00EF3A22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86,5</w:t>
            </w:r>
          </w:p>
          <w:p w:rsidR="00EF3A22" w:rsidRPr="006D3B77" w:rsidRDefault="00EF3A22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F3A22" w:rsidRPr="006D3B77" w:rsidRDefault="00EF3A22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F3A22" w:rsidRPr="006D3B77" w:rsidRDefault="00EF3A22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86,5</w:t>
            </w:r>
          </w:p>
          <w:p w:rsidR="00433FA2" w:rsidRPr="006D3B77" w:rsidRDefault="00EF3A22" w:rsidP="006D3B77">
            <w:pPr>
              <w:tabs>
                <w:tab w:val="left" w:pos="4253"/>
              </w:tabs>
              <w:ind w:left="-74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3B77">
              <w:rPr>
                <w:rFonts w:eastAsia="Calibri"/>
                <w:sz w:val="24"/>
                <w:szCs w:val="24"/>
                <w:lang w:eastAsia="en-US"/>
              </w:rPr>
              <w:t>0,</w:t>
            </w:r>
            <w:r w:rsidR="00433FA2" w:rsidRPr="006D3B77">
              <w:rPr>
                <w:rFonts w:eastAsia="Calibri"/>
                <w:sz w:val="24"/>
                <w:szCs w:val="24"/>
                <w:lang w:eastAsia="en-US"/>
              </w:rPr>
              <w:t>0»</w:t>
            </w:r>
          </w:p>
        </w:tc>
      </w:tr>
    </w:tbl>
    <w:p w:rsidR="005B086A" w:rsidRDefault="005B086A" w:rsidP="008342B1">
      <w:pPr>
        <w:widowControl w:val="0"/>
        <w:tabs>
          <w:tab w:val="left" w:pos="6379"/>
          <w:tab w:val="left" w:pos="9610"/>
          <w:tab w:val="left" w:pos="12474"/>
        </w:tabs>
        <w:autoSpaceDE w:val="0"/>
        <w:autoSpaceDN w:val="0"/>
        <w:adjustRightInd w:val="0"/>
        <w:ind w:firstLine="709"/>
        <w:jc w:val="left"/>
        <w:rPr>
          <w:rFonts w:eastAsia="Calibri"/>
          <w:szCs w:val="28"/>
          <w:lang w:eastAsia="en-US"/>
        </w:rPr>
      </w:pPr>
    </w:p>
    <w:p w:rsidR="008342B1" w:rsidRDefault="008342B1" w:rsidP="008342B1">
      <w:pPr>
        <w:widowControl w:val="0"/>
        <w:tabs>
          <w:tab w:val="left" w:pos="6379"/>
          <w:tab w:val="left" w:pos="9610"/>
          <w:tab w:val="left" w:pos="12474"/>
        </w:tabs>
        <w:autoSpaceDE w:val="0"/>
        <w:autoSpaceDN w:val="0"/>
        <w:adjustRightInd w:val="0"/>
        <w:ind w:firstLine="709"/>
        <w:jc w:val="left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lastRenderedPageBreak/>
        <w:t>5</w:t>
      </w:r>
      <w:r w:rsidRPr="007341A6">
        <w:rPr>
          <w:rFonts w:eastAsia="Calibri"/>
          <w:szCs w:val="28"/>
          <w:lang w:eastAsia="en-US"/>
        </w:rPr>
        <w:t>. Приложение № 4 к муниципальной программе Красносулинского района «Развитие культуры» изложить в следующей редакции:</w:t>
      </w:r>
      <w:r w:rsidRPr="007341A6">
        <w:rPr>
          <w:rFonts w:eastAsia="Calibri"/>
          <w:szCs w:val="28"/>
          <w:lang w:eastAsia="en-US"/>
        </w:rPr>
        <w:tab/>
      </w:r>
    </w:p>
    <w:p w:rsidR="008342B1" w:rsidRDefault="008342B1" w:rsidP="008342B1">
      <w:pPr>
        <w:widowControl w:val="0"/>
        <w:tabs>
          <w:tab w:val="left" w:pos="6379"/>
          <w:tab w:val="left" w:pos="9610"/>
          <w:tab w:val="left" w:pos="12474"/>
        </w:tabs>
        <w:autoSpaceDE w:val="0"/>
        <w:autoSpaceDN w:val="0"/>
        <w:adjustRightInd w:val="0"/>
        <w:ind w:firstLine="709"/>
        <w:jc w:val="left"/>
        <w:rPr>
          <w:rFonts w:eastAsia="Calibri"/>
          <w:szCs w:val="28"/>
          <w:lang w:eastAsia="en-US"/>
        </w:rPr>
      </w:pPr>
    </w:p>
    <w:p w:rsidR="008342B1" w:rsidRPr="007341A6" w:rsidRDefault="008342B1" w:rsidP="008342B1">
      <w:pPr>
        <w:widowControl w:val="0"/>
        <w:tabs>
          <w:tab w:val="left" w:pos="6379"/>
          <w:tab w:val="left" w:pos="9610"/>
        </w:tabs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 w:rsidRPr="007341A6">
        <w:rPr>
          <w:rFonts w:eastAsia="Calibri"/>
          <w:szCs w:val="28"/>
          <w:lang w:eastAsia="en-US"/>
        </w:rPr>
        <w:t>Приложение № 4</w:t>
      </w:r>
    </w:p>
    <w:p w:rsidR="008342B1" w:rsidRPr="007341A6" w:rsidRDefault="008342B1" w:rsidP="008342B1">
      <w:pPr>
        <w:widowControl w:val="0"/>
        <w:tabs>
          <w:tab w:val="left" w:pos="9610"/>
        </w:tabs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 w:rsidRPr="007341A6">
        <w:rPr>
          <w:rFonts w:eastAsia="Calibri"/>
          <w:szCs w:val="28"/>
          <w:lang w:eastAsia="en-US"/>
        </w:rPr>
        <w:t>к муниципальной программе</w:t>
      </w:r>
    </w:p>
    <w:p w:rsidR="008342B1" w:rsidRPr="007341A6" w:rsidRDefault="008342B1" w:rsidP="008342B1">
      <w:pPr>
        <w:widowControl w:val="0"/>
        <w:tabs>
          <w:tab w:val="left" w:pos="9610"/>
        </w:tabs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 w:rsidRPr="007341A6">
        <w:rPr>
          <w:rFonts w:eastAsia="Calibri"/>
          <w:szCs w:val="28"/>
          <w:lang w:eastAsia="en-US"/>
        </w:rPr>
        <w:t>Красносулинского района</w:t>
      </w:r>
    </w:p>
    <w:p w:rsidR="008342B1" w:rsidRDefault="008342B1" w:rsidP="008342B1">
      <w:pPr>
        <w:widowControl w:val="0"/>
        <w:tabs>
          <w:tab w:val="left" w:pos="9610"/>
        </w:tabs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 w:rsidRPr="007341A6">
        <w:rPr>
          <w:rFonts w:eastAsia="Calibri"/>
          <w:szCs w:val="28"/>
          <w:lang w:eastAsia="en-US"/>
        </w:rPr>
        <w:t>«Развитие культуры»</w:t>
      </w:r>
    </w:p>
    <w:p w:rsidR="008342B1" w:rsidRDefault="008342B1" w:rsidP="008342B1">
      <w:pPr>
        <w:widowControl w:val="0"/>
        <w:tabs>
          <w:tab w:val="left" w:pos="9610"/>
        </w:tabs>
        <w:autoSpaceDE w:val="0"/>
        <w:autoSpaceDN w:val="0"/>
        <w:adjustRightInd w:val="0"/>
        <w:ind w:left="15876" w:firstLine="0"/>
        <w:jc w:val="center"/>
        <w:rPr>
          <w:rFonts w:eastAsia="Calibri"/>
          <w:szCs w:val="28"/>
          <w:lang w:eastAsia="en-US"/>
        </w:rPr>
      </w:pPr>
    </w:p>
    <w:p w:rsidR="008342B1" w:rsidRPr="00181C8C" w:rsidRDefault="008342B1" w:rsidP="008342B1">
      <w:pPr>
        <w:widowControl w:val="0"/>
        <w:tabs>
          <w:tab w:val="left" w:pos="9610"/>
        </w:tabs>
        <w:autoSpaceDE w:val="0"/>
        <w:autoSpaceDN w:val="0"/>
        <w:adjustRightInd w:val="0"/>
        <w:ind w:firstLine="0"/>
        <w:jc w:val="center"/>
        <w:rPr>
          <w:rFonts w:eastAsia="Calibri"/>
          <w:szCs w:val="28"/>
          <w:lang w:eastAsia="en-US"/>
        </w:rPr>
      </w:pPr>
      <w:r w:rsidRPr="00181C8C">
        <w:rPr>
          <w:rFonts w:eastAsia="Calibri"/>
          <w:szCs w:val="28"/>
          <w:lang w:eastAsia="en-US"/>
        </w:rPr>
        <w:t>РАСХОДЫ</w:t>
      </w:r>
    </w:p>
    <w:p w:rsidR="008342B1" w:rsidRDefault="008342B1" w:rsidP="008342B1">
      <w:pPr>
        <w:widowControl w:val="0"/>
        <w:tabs>
          <w:tab w:val="left" w:pos="9610"/>
        </w:tabs>
        <w:autoSpaceDE w:val="0"/>
        <w:autoSpaceDN w:val="0"/>
        <w:adjustRightInd w:val="0"/>
        <w:ind w:firstLine="0"/>
        <w:jc w:val="center"/>
        <w:rPr>
          <w:rFonts w:eastAsia="Calibri"/>
          <w:szCs w:val="28"/>
          <w:lang w:eastAsia="en-US"/>
        </w:rPr>
      </w:pPr>
      <w:r w:rsidRPr="00181C8C">
        <w:rPr>
          <w:rFonts w:eastAsia="Calibri"/>
          <w:szCs w:val="28"/>
          <w:lang w:eastAsia="en-US"/>
        </w:rPr>
        <w:t>на реализацию муниципальной программы</w:t>
      </w:r>
    </w:p>
    <w:p w:rsidR="001E6DAB" w:rsidRDefault="001E6DAB"/>
    <w:tbl>
      <w:tblPr>
        <w:tblW w:w="2154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60"/>
        <w:gridCol w:w="4962"/>
        <w:gridCol w:w="1417"/>
        <w:gridCol w:w="992"/>
        <w:gridCol w:w="992"/>
        <w:gridCol w:w="992"/>
        <w:gridCol w:w="992"/>
        <w:gridCol w:w="992"/>
        <w:gridCol w:w="992"/>
        <w:gridCol w:w="992"/>
        <w:gridCol w:w="992"/>
        <w:gridCol w:w="992"/>
        <w:gridCol w:w="992"/>
        <w:gridCol w:w="992"/>
        <w:gridCol w:w="995"/>
      </w:tblGrid>
      <w:tr w:rsidR="008342B1" w:rsidRPr="008342B1" w:rsidTr="005B086A">
        <w:trPr>
          <w:trHeight w:val="20"/>
          <w:tblCellSpacing w:w="5" w:type="nil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1E6DAB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8342B1">
              <w:rPr>
                <w:rFonts w:eastAsia="Calibri"/>
                <w:sz w:val="24"/>
                <w:szCs w:val="22"/>
                <w:lang w:eastAsia="en-US"/>
              </w:rPr>
              <w:t xml:space="preserve">Наименование </w:t>
            </w:r>
            <w:r w:rsidRPr="008342B1">
              <w:rPr>
                <w:rFonts w:eastAsia="Calibri"/>
                <w:sz w:val="24"/>
                <w:szCs w:val="22"/>
                <w:lang w:eastAsia="en-US"/>
              </w:rPr>
              <w:br/>
              <w:t>муниципальной программы, номер и наименование подпрограммы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1E6DAB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8342B1">
              <w:rPr>
                <w:rFonts w:eastAsia="Calibri"/>
                <w:sz w:val="24"/>
                <w:szCs w:val="22"/>
                <w:lang w:eastAsia="en-US"/>
              </w:rPr>
              <w:t>Источники</w:t>
            </w:r>
          </w:p>
          <w:p w:rsidR="008342B1" w:rsidRPr="008342B1" w:rsidRDefault="008342B1" w:rsidP="001E6DAB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8342B1">
              <w:rPr>
                <w:rFonts w:eastAsia="Calibri"/>
                <w:sz w:val="24"/>
                <w:szCs w:val="22"/>
                <w:lang w:eastAsia="en-US"/>
              </w:rPr>
              <w:t>финансирования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2B1" w:rsidRPr="008342B1" w:rsidRDefault="008342B1" w:rsidP="001E6DAB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188" w:right="-74" w:firstLine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8342B1">
              <w:rPr>
                <w:rFonts w:eastAsia="Calibri"/>
                <w:sz w:val="24"/>
                <w:szCs w:val="22"/>
                <w:lang w:eastAsia="en-US"/>
              </w:rPr>
              <w:t>Объем</w:t>
            </w:r>
          </w:p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5" w:right="-74" w:firstLine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8342B1">
              <w:rPr>
                <w:rFonts w:eastAsia="Calibri"/>
                <w:sz w:val="24"/>
                <w:szCs w:val="22"/>
                <w:lang w:eastAsia="en-US"/>
              </w:rPr>
              <w:t>расходов</w:t>
            </w:r>
          </w:p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5" w:right="-74" w:firstLine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8342B1">
              <w:rPr>
                <w:rFonts w:eastAsia="Calibri"/>
                <w:sz w:val="24"/>
                <w:szCs w:val="22"/>
                <w:lang w:eastAsia="en-US"/>
              </w:rPr>
              <w:t xml:space="preserve">всего </w:t>
            </w:r>
          </w:p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5" w:right="-74" w:firstLine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8342B1">
              <w:rPr>
                <w:rFonts w:eastAsia="Calibri"/>
                <w:sz w:val="24"/>
                <w:szCs w:val="22"/>
                <w:lang w:eastAsia="en-US"/>
              </w:rPr>
              <w:t>(тыс. рублей)</w:t>
            </w:r>
          </w:p>
        </w:tc>
        <w:tc>
          <w:tcPr>
            <w:tcW w:w="119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Default="008342B1" w:rsidP="001E6DAB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>
              <w:rPr>
                <w:rFonts w:eastAsia="Calibri"/>
                <w:sz w:val="24"/>
                <w:szCs w:val="22"/>
                <w:lang w:eastAsia="en-US"/>
              </w:rPr>
              <w:t>В</w:t>
            </w:r>
            <w:r w:rsidRPr="008342B1">
              <w:rPr>
                <w:rFonts w:eastAsia="Calibri"/>
                <w:sz w:val="24"/>
                <w:szCs w:val="22"/>
                <w:lang w:eastAsia="en-US"/>
              </w:rPr>
              <w:t xml:space="preserve"> том числе по годам реализации </w:t>
            </w:r>
          </w:p>
          <w:p w:rsidR="008342B1" w:rsidRPr="008342B1" w:rsidRDefault="008342B1" w:rsidP="001E6DAB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8342B1">
              <w:rPr>
                <w:rFonts w:eastAsia="Calibri"/>
                <w:sz w:val="24"/>
                <w:szCs w:val="22"/>
                <w:lang w:eastAsia="en-US"/>
              </w:rPr>
              <w:t>муниципальной программы</w:t>
            </w:r>
          </w:p>
        </w:tc>
      </w:tr>
      <w:tr w:rsidR="008342B1" w:rsidRPr="008342B1" w:rsidTr="005B086A">
        <w:trPr>
          <w:trHeight w:val="20"/>
          <w:tblCellSpacing w:w="5" w:type="nil"/>
        </w:trPr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1E6DAB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1E6DAB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1E6DAB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1E6DAB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8342B1">
              <w:rPr>
                <w:rFonts w:eastAsia="Calibri"/>
                <w:sz w:val="24"/>
                <w:szCs w:val="22"/>
                <w:lang w:eastAsia="en-US"/>
              </w:rPr>
              <w:t>2019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1E6DAB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8342B1">
              <w:rPr>
                <w:rFonts w:eastAsia="Calibri"/>
                <w:sz w:val="24"/>
                <w:szCs w:val="22"/>
                <w:lang w:eastAsia="en-US"/>
              </w:rPr>
              <w:t>2020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1E6DAB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8342B1">
              <w:rPr>
                <w:rFonts w:eastAsia="Calibri"/>
                <w:sz w:val="24"/>
                <w:szCs w:val="22"/>
                <w:lang w:eastAsia="en-US"/>
              </w:rPr>
              <w:t>2021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1E6DAB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8342B1">
              <w:rPr>
                <w:rFonts w:eastAsia="Calibri"/>
                <w:sz w:val="24"/>
                <w:szCs w:val="22"/>
                <w:lang w:eastAsia="en-US"/>
              </w:rPr>
              <w:t>2022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1E6DAB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8342B1">
              <w:rPr>
                <w:rFonts w:eastAsia="Calibri"/>
                <w:sz w:val="24"/>
                <w:szCs w:val="22"/>
                <w:lang w:eastAsia="en-US"/>
              </w:rPr>
              <w:t>2023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1E6DAB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8342B1">
              <w:rPr>
                <w:rFonts w:eastAsia="Calibri"/>
                <w:sz w:val="24"/>
                <w:szCs w:val="22"/>
                <w:lang w:eastAsia="en-US"/>
              </w:rPr>
              <w:t>2024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1E6DAB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8342B1">
              <w:rPr>
                <w:rFonts w:eastAsia="Calibri"/>
                <w:sz w:val="24"/>
                <w:szCs w:val="22"/>
                <w:lang w:eastAsia="en-US"/>
              </w:rPr>
              <w:t>2025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1E6DAB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8342B1">
              <w:rPr>
                <w:rFonts w:eastAsia="Calibri"/>
                <w:sz w:val="24"/>
                <w:szCs w:val="22"/>
                <w:lang w:eastAsia="en-US"/>
              </w:rPr>
              <w:t>2026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1E6DAB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8342B1">
              <w:rPr>
                <w:rFonts w:eastAsia="Calibri"/>
                <w:sz w:val="24"/>
                <w:szCs w:val="22"/>
                <w:lang w:eastAsia="en-US"/>
              </w:rPr>
              <w:t>2027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1E6DAB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8342B1">
              <w:rPr>
                <w:rFonts w:eastAsia="Calibri"/>
                <w:sz w:val="24"/>
                <w:szCs w:val="22"/>
                <w:lang w:eastAsia="en-US"/>
              </w:rPr>
              <w:t>2028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1E6DAB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8342B1">
              <w:rPr>
                <w:rFonts w:eastAsia="Calibri"/>
                <w:sz w:val="24"/>
                <w:szCs w:val="22"/>
                <w:lang w:eastAsia="en-US"/>
              </w:rPr>
              <w:t>2029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1E6DAB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8342B1">
              <w:rPr>
                <w:rFonts w:eastAsia="Calibri"/>
                <w:sz w:val="24"/>
                <w:szCs w:val="22"/>
                <w:lang w:eastAsia="en-US"/>
              </w:rPr>
              <w:t>2030</w:t>
            </w:r>
          </w:p>
        </w:tc>
      </w:tr>
    </w:tbl>
    <w:p w:rsidR="005B086A" w:rsidRPr="005B086A" w:rsidRDefault="005B086A">
      <w:pPr>
        <w:rPr>
          <w:sz w:val="2"/>
          <w:szCs w:val="2"/>
        </w:rPr>
      </w:pPr>
    </w:p>
    <w:tbl>
      <w:tblPr>
        <w:tblW w:w="2154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60"/>
        <w:gridCol w:w="4962"/>
        <w:gridCol w:w="1417"/>
        <w:gridCol w:w="992"/>
        <w:gridCol w:w="992"/>
        <w:gridCol w:w="992"/>
        <w:gridCol w:w="992"/>
        <w:gridCol w:w="992"/>
        <w:gridCol w:w="992"/>
        <w:gridCol w:w="992"/>
        <w:gridCol w:w="992"/>
        <w:gridCol w:w="992"/>
        <w:gridCol w:w="992"/>
        <w:gridCol w:w="992"/>
        <w:gridCol w:w="995"/>
      </w:tblGrid>
      <w:tr w:rsidR="008342B1" w:rsidRPr="008342B1" w:rsidTr="005B086A">
        <w:trPr>
          <w:trHeight w:val="20"/>
          <w:tblCellSpacing w:w="5" w:type="nil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B1" w:rsidRPr="008342B1" w:rsidRDefault="008342B1" w:rsidP="001E6DAB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8342B1">
              <w:rPr>
                <w:rFonts w:eastAsia="Calibri"/>
                <w:spacing w:val="-2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1E6DAB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8342B1">
              <w:rPr>
                <w:rFonts w:eastAsia="Calibri"/>
                <w:spacing w:val="-2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8342B1">
              <w:rPr>
                <w:rFonts w:eastAsia="Calibri"/>
                <w:spacing w:val="-2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8342B1">
              <w:rPr>
                <w:rFonts w:eastAsia="Calibri"/>
                <w:spacing w:val="-2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8342B1">
              <w:rPr>
                <w:rFonts w:eastAsia="Calibri"/>
                <w:spacing w:val="-2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8342B1">
              <w:rPr>
                <w:rFonts w:eastAsia="Calibri"/>
                <w:spacing w:val="-2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8342B1">
              <w:rPr>
                <w:rFonts w:eastAsia="Calibri"/>
                <w:spacing w:val="-2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8342B1">
              <w:rPr>
                <w:rFonts w:eastAsia="Calibri"/>
                <w:spacing w:val="-2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8342B1">
              <w:rPr>
                <w:rFonts w:eastAsia="Calibri"/>
                <w:spacing w:val="-2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8342B1">
              <w:rPr>
                <w:rFonts w:eastAsia="Calibri"/>
                <w:spacing w:val="-2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8342B1">
              <w:rPr>
                <w:rFonts w:eastAsia="Calibri"/>
                <w:spacing w:val="-2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8342B1">
              <w:rPr>
                <w:rFonts w:eastAsia="Calibri"/>
                <w:spacing w:val="-2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8342B1">
              <w:rPr>
                <w:rFonts w:eastAsia="Calibri"/>
                <w:spacing w:val="-2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8342B1">
              <w:rPr>
                <w:rFonts w:eastAsia="Calibri"/>
                <w:spacing w:val="-2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8342B1">
              <w:rPr>
                <w:rFonts w:eastAsia="Calibri"/>
                <w:spacing w:val="-20"/>
                <w:sz w:val="24"/>
                <w:szCs w:val="24"/>
                <w:lang w:eastAsia="en-US"/>
              </w:rPr>
              <w:t>15</w:t>
            </w:r>
          </w:p>
        </w:tc>
      </w:tr>
      <w:tr w:rsidR="008342B1" w:rsidRPr="008342B1" w:rsidTr="005B086A">
        <w:trPr>
          <w:trHeight w:val="20"/>
          <w:tblCellSpacing w:w="5" w:type="nil"/>
        </w:trPr>
        <w:tc>
          <w:tcPr>
            <w:tcW w:w="32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B1" w:rsidRPr="008342B1" w:rsidRDefault="008342B1" w:rsidP="001E6DAB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Муниципальная программа Красносулинского района «Развитие культуры»</w:t>
            </w:r>
          </w:p>
          <w:p w:rsidR="008342B1" w:rsidRPr="008342B1" w:rsidRDefault="008342B1" w:rsidP="001E6DAB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1E6DAB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8342B1">
              <w:rPr>
                <w:rFonts w:eastAsia="Calibri"/>
                <w:spacing w:val="-20"/>
                <w:sz w:val="24"/>
                <w:szCs w:val="24"/>
                <w:lang w:eastAsia="en-US"/>
              </w:rPr>
              <w:t>1296560,6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8342B1">
              <w:rPr>
                <w:rFonts w:eastAsia="Calibri"/>
                <w:spacing w:val="-20"/>
                <w:sz w:val="24"/>
                <w:szCs w:val="24"/>
                <w:lang w:eastAsia="en-US"/>
              </w:rPr>
              <w:t>86641,0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8342B1">
              <w:rPr>
                <w:rFonts w:eastAsia="Calibri"/>
                <w:spacing w:val="-20"/>
                <w:sz w:val="24"/>
                <w:szCs w:val="24"/>
                <w:lang w:eastAsia="en-US"/>
              </w:rPr>
              <w:t>132142,4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pacing w:val="-20"/>
                <w:sz w:val="24"/>
                <w:szCs w:val="24"/>
              </w:rPr>
            </w:pPr>
            <w:r w:rsidRPr="008342B1">
              <w:rPr>
                <w:rFonts w:eastAsia="Calibri"/>
                <w:spacing w:val="-20"/>
                <w:sz w:val="24"/>
                <w:szCs w:val="24"/>
                <w:lang w:eastAsia="en-US"/>
              </w:rPr>
              <w:t>141144,5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pacing w:val="-20"/>
                <w:sz w:val="24"/>
                <w:szCs w:val="24"/>
              </w:rPr>
            </w:pPr>
            <w:r w:rsidRPr="008342B1">
              <w:rPr>
                <w:rFonts w:eastAsia="Calibri"/>
                <w:spacing w:val="-20"/>
                <w:sz w:val="24"/>
                <w:szCs w:val="24"/>
                <w:lang w:eastAsia="en-US"/>
              </w:rPr>
              <w:t>129006,2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pacing w:val="-20"/>
                <w:sz w:val="24"/>
                <w:szCs w:val="24"/>
              </w:rPr>
            </w:pPr>
            <w:r w:rsidRPr="008342B1">
              <w:rPr>
                <w:rFonts w:eastAsia="Calibri"/>
                <w:spacing w:val="-20"/>
                <w:sz w:val="24"/>
                <w:szCs w:val="24"/>
                <w:lang w:eastAsia="en-US"/>
              </w:rPr>
              <w:t>172816,4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pacing w:val="-20"/>
                <w:sz w:val="24"/>
                <w:szCs w:val="24"/>
              </w:rPr>
            </w:pPr>
            <w:r w:rsidRPr="008342B1">
              <w:rPr>
                <w:rFonts w:eastAsia="Calibri"/>
                <w:spacing w:val="-20"/>
                <w:sz w:val="24"/>
                <w:szCs w:val="24"/>
                <w:lang w:eastAsia="en-US"/>
              </w:rPr>
              <w:t>113893,3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pacing w:val="-20"/>
                <w:sz w:val="24"/>
                <w:szCs w:val="24"/>
              </w:rPr>
            </w:pPr>
            <w:r w:rsidRPr="008342B1">
              <w:rPr>
                <w:rFonts w:eastAsia="Calibri"/>
                <w:spacing w:val="-20"/>
                <w:sz w:val="24"/>
                <w:szCs w:val="24"/>
                <w:lang w:eastAsia="en-US"/>
              </w:rPr>
              <w:t>84914,5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pacing w:val="-20"/>
                <w:sz w:val="24"/>
                <w:szCs w:val="24"/>
              </w:rPr>
            </w:pPr>
            <w:r w:rsidRPr="008342B1">
              <w:rPr>
                <w:rFonts w:eastAsia="Calibri"/>
                <w:spacing w:val="-20"/>
                <w:sz w:val="24"/>
                <w:szCs w:val="24"/>
                <w:lang w:eastAsia="en-US"/>
              </w:rPr>
              <w:t>87203,1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pacing w:val="-20"/>
                <w:sz w:val="24"/>
                <w:szCs w:val="24"/>
              </w:rPr>
            </w:pPr>
            <w:r w:rsidRPr="008342B1">
              <w:rPr>
                <w:rFonts w:eastAsia="Calibri"/>
                <w:spacing w:val="-20"/>
                <w:sz w:val="24"/>
                <w:szCs w:val="24"/>
                <w:lang w:eastAsia="en-US"/>
              </w:rPr>
              <w:t>87199,8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rFonts w:eastAsia="Calibri"/>
                <w:spacing w:val="-20"/>
                <w:sz w:val="24"/>
                <w:szCs w:val="24"/>
                <w:lang w:eastAsia="en-US"/>
              </w:rPr>
              <w:t>87199,8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rFonts w:eastAsia="Calibri"/>
                <w:spacing w:val="-20"/>
                <w:sz w:val="24"/>
                <w:szCs w:val="24"/>
                <w:lang w:eastAsia="en-US"/>
              </w:rPr>
              <w:t>87199,8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rFonts w:eastAsia="Calibri"/>
                <w:spacing w:val="-20"/>
                <w:sz w:val="24"/>
                <w:szCs w:val="24"/>
                <w:lang w:eastAsia="en-US"/>
              </w:rPr>
              <w:t>87199,8</w:t>
            </w:r>
          </w:p>
        </w:tc>
      </w:tr>
      <w:tr w:rsidR="008342B1" w:rsidRPr="008342B1" w:rsidTr="005B086A">
        <w:trPr>
          <w:trHeight w:val="20"/>
          <w:tblCellSpacing w:w="5" w:type="nil"/>
        </w:trPr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B1" w:rsidRPr="008342B1" w:rsidRDefault="008342B1" w:rsidP="001E6DAB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1E6DAB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tabs>
                <w:tab w:val="left" w:pos="4253"/>
              </w:tabs>
              <w:ind w:firstLine="0"/>
              <w:jc w:val="center"/>
              <w:rPr>
                <w:sz w:val="24"/>
                <w:szCs w:val="24"/>
              </w:rPr>
            </w:pPr>
            <w:r w:rsidRPr="008342B1">
              <w:rPr>
                <w:sz w:val="24"/>
                <w:szCs w:val="24"/>
              </w:rPr>
              <w:t>13490,9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tabs>
                <w:tab w:val="left" w:pos="4253"/>
              </w:tabs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sz w:val="24"/>
                <w:szCs w:val="24"/>
              </w:rPr>
              <w:t>2519,1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tabs>
                <w:tab w:val="left" w:pos="4253"/>
              </w:tabs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sz w:val="24"/>
                <w:szCs w:val="24"/>
              </w:rPr>
              <w:t>2222,3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3689,9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279,1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251,7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4270,8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258,0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8342B1" w:rsidRPr="008342B1" w:rsidTr="005B086A">
        <w:trPr>
          <w:trHeight w:val="20"/>
          <w:tblCellSpacing w:w="5" w:type="nil"/>
        </w:trPr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B1" w:rsidRPr="008342B1" w:rsidRDefault="008342B1" w:rsidP="001E6DAB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1E6DAB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170354,1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6882,9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48205,0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50185,8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26979,5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35808,6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2246,7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45,6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8342B1" w:rsidRPr="008342B1" w:rsidTr="005B086A">
        <w:trPr>
          <w:trHeight w:val="20"/>
          <w:tblCellSpacing w:w="5" w:type="nil"/>
        </w:trPr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B1" w:rsidRPr="008342B1" w:rsidRDefault="008342B1" w:rsidP="001E6DAB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1E6DAB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бюджет района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988282,2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72536,9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73757,4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77779,6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81247,5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93126,7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101925,1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79160,2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81752,4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81749,1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81749,1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81749,1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81749,1</w:t>
            </w:r>
          </w:p>
        </w:tc>
      </w:tr>
      <w:tr w:rsidR="008342B1" w:rsidRPr="008342B1" w:rsidTr="005B086A">
        <w:trPr>
          <w:trHeight w:val="20"/>
          <w:tblCellSpacing w:w="5" w:type="nil"/>
        </w:trPr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B1" w:rsidRPr="008342B1" w:rsidRDefault="008342B1" w:rsidP="001E6DAB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1E6DAB">
            <w:pPr>
              <w:tabs>
                <w:tab w:val="left" w:pos="4253"/>
              </w:tabs>
              <w:ind w:hanging="13"/>
              <w:jc w:val="left"/>
              <w:rPr>
                <w:bCs/>
                <w:sz w:val="24"/>
                <w:szCs w:val="24"/>
              </w:rPr>
            </w:pPr>
            <w:r w:rsidRPr="008342B1">
              <w:rPr>
                <w:bCs/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8342B1" w:rsidRPr="008342B1" w:rsidTr="005B086A">
        <w:trPr>
          <w:trHeight w:val="20"/>
          <w:tblCellSpacing w:w="5" w:type="nil"/>
        </w:trPr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B1" w:rsidRPr="008342B1" w:rsidRDefault="008342B1" w:rsidP="001E6DAB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1E6DAB">
            <w:pPr>
              <w:tabs>
                <w:tab w:val="left" w:pos="4253"/>
              </w:tabs>
              <w:ind w:hanging="13"/>
              <w:jc w:val="left"/>
              <w:rPr>
                <w:bCs/>
                <w:iCs/>
                <w:sz w:val="24"/>
                <w:szCs w:val="24"/>
                <w:highlight w:val="yellow"/>
              </w:rPr>
            </w:pPr>
            <w:r w:rsidRPr="008342B1">
              <w:rPr>
                <w:bCs/>
                <w:iCs/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8342B1" w:rsidRPr="008342B1" w:rsidTr="005B086A">
        <w:trPr>
          <w:trHeight w:val="20"/>
          <w:tblCellSpacing w:w="5" w:type="nil"/>
        </w:trPr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B1" w:rsidRPr="008342B1" w:rsidRDefault="008342B1" w:rsidP="001E6DAB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1E6DAB">
            <w:pPr>
              <w:tabs>
                <w:tab w:val="left" w:pos="4253"/>
              </w:tabs>
              <w:ind w:hanging="13"/>
              <w:jc w:val="left"/>
              <w:rPr>
                <w:bCs/>
                <w:sz w:val="24"/>
                <w:szCs w:val="24"/>
              </w:rPr>
            </w:pPr>
            <w:r w:rsidRPr="008342B1">
              <w:rPr>
                <w:bCs/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8342B1" w:rsidRPr="008342B1" w:rsidTr="005B086A">
        <w:trPr>
          <w:trHeight w:val="20"/>
          <w:tblCellSpacing w:w="5" w:type="nil"/>
        </w:trPr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B1" w:rsidRPr="008342B1" w:rsidRDefault="008342B1" w:rsidP="001E6DAB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1E6DAB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бюджеты поселений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firstLine="0"/>
              <w:jc w:val="center"/>
              <w:rPr>
                <w:sz w:val="24"/>
                <w:szCs w:val="24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12080,6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163,0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3376,7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4164,4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2011,9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2364,6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8342B1" w:rsidRPr="008342B1" w:rsidTr="005B086A">
        <w:trPr>
          <w:trHeight w:val="20"/>
          <w:tblCellSpacing w:w="5" w:type="nil"/>
        </w:trPr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B1" w:rsidRPr="008342B1" w:rsidRDefault="008342B1" w:rsidP="001E6DAB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1E6DAB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112352,8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sz w:val="24"/>
                <w:szCs w:val="24"/>
              </w:rPr>
              <w:t>4539,1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sz w:val="24"/>
                <w:szCs w:val="24"/>
              </w:rPr>
              <w:t>4581,0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sz w:val="24"/>
                <w:szCs w:val="24"/>
              </w:rPr>
              <w:t>5324,8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sz w:val="24"/>
                <w:szCs w:val="24"/>
              </w:rPr>
              <w:t>18488,2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sz w:val="24"/>
                <w:szCs w:val="24"/>
              </w:rPr>
              <w:t>41264,8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sz w:val="24"/>
                <w:szCs w:val="24"/>
              </w:rPr>
              <w:t>5450,7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sz w:val="24"/>
                <w:szCs w:val="24"/>
              </w:rPr>
              <w:t>5450,7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sz w:val="24"/>
                <w:szCs w:val="24"/>
              </w:rPr>
              <w:t>5450,7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sz w:val="24"/>
                <w:szCs w:val="24"/>
              </w:rPr>
              <w:t>5450,7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sz w:val="24"/>
                <w:szCs w:val="24"/>
              </w:rPr>
              <w:t>5450,7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sz w:val="24"/>
                <w:szCs w:val="24"/>
              </w:rPr>
              <w:t>5450,7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sz w:val="24"/>
                <w:szCs w:val="24"/>
              </w:rPr>
              <w:t>5450,7</w:t>
            </w:r>
          </w:p>
        </w:tc>
      </w:tr>
      <w:tr w:rsidR="008342B1" w:rsidRPr="008342B1" w:rsidTr="005B086A">
        <w:trPr>
          <w:trHeight w:val="20"/>
          <w:tblCellSpacing w:w="5" w:type="nil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1E6DAB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Подпрограмма 1. «Развитие учреждений сферы культуры Красносулинского района»</w:t>
            </w:r>
          </w:p>
          <w:p w:rsidR="008342B1" w:rsidRPr="008342B1" w:rsidRDefault="008342B1" w:rsidP="001E6DAB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1E6DAB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8342B1">
              <w:rPr>
                <w:rFonts w:eastAsia="Calibri"/>
                <w:spacing w:val="-20"/>
                <w:sz w:val="24"/>
                <w:szCs w:val="24"/>
                <w:lang w:eastAsia="en-US"/>
              </w:rPr>
              <w:t>1238765,7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8342B1">
              <w:rPr>
                <w:rFonts w:eastAsia="Calibri"/>
                <w:spacing w:val="-20"/>
                <w:sz w:val="24"/>
                <w:szCs w:val="24"/>
                <w:lang w:eastAsia="en-US"/>
              </w:rPr>
              <w:t>83801,4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8342B1">
              <w:rPr>
                <w:rFonts w:eastAsia="Calibri"/>
                <w:spacing w:val="-20"/>
                <w:sz w:val="24"/>
                <w:szCs w:val="24"/>
                <w:lang w:eastAsia="en-US"/>
              </w:rPr>
              <w:t>129271,2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8342B1">
              <w:rPr>
                <w:rFonts w:eastAsia="Calibri"/>
                <w:spacing w:val="-20"/>
                <w:sz w:val="24"/>
                <w:szCs w:val="24"/>
                <w:lang w:eastAsia="en-US"/>
              </w:rPr>
              <w:t>137751,0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8342B1">
              <w:rPr>
                <w:rFonts w:eastAsia="Calibri"/>
                <w:spacing w:val="-20"/>
                <w:sz w:val="24"/>
                <w:szCs w:val="24"/>
                <w:lang w:eastAsia="en-US"/>
              </w:rPr>
              <w:t>124556,3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8342B1">
              <w:rPr>
                <w:rFonts w:eastAsia="Calibri"/>
                <w:spacing w:val="-20"/>
                <w:sz w:val="24"/>
                <w:szCs w:val="24"/>
                <w:lang w:eastAsia="en-US"/>
              </w:rPr>
              <w:t>168074,5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8342B1">
              <w:rPr>
                <w:rFonts w:eastAsia="Calibri"/>
                <w:spacing w:val="-20"/>
                <w:sz w:val="24"/>
                <w:szCs w:val="24"/>
                <w:lang w:eastAsia="en-US"/>
              </w:rPr>
              <w:t>108503,4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pacing w:val="-20"/>
                <w:sz w:val="24"/>
                <w:szCs w:val="24"/>
              </w:rPr>
            </w:pPr>
            <w:r w:rsidRPr="008342B1">
              <w:rPr>
                <w:rFonts w:eastAsia="Calibri"/>
                <w:spacing w:val="-20"/>
                <w:sz w:val="24"/>
                <w:szCs w:val="24"/>
                <w:lang w:eastAsia="en-US"/>
              </w:rPr>
              <w:t>79400,1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pacing w:val="-20"/>
                <w:sz w:val="24"/>
                <w:szCs w:val="24"/>
              </w:rPr>
            </w:pPr>
            <w:r w:rsidRPr="008342B1">
              <w:rPr>
                <w:rFonts w:eastAsia="Calibri"/>
                <w:spacing w:val="-20"/>
                <w:sz w:val="24"/>
                <w:szCs w:val="24"/>
                <w:lang w:eastAsia="en-US"/>
              </w:rPr>
              <w:t>81484,2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pacing w:val="-20"/>
                <w:sz w:val="24"/>
                <w:szCs w:val="24"/>
              </w:rPr>
            </w:pPr>
            <w:r w:rsidRPr="008342B1">
              <w:rPr>
                <w:rFonts w:eastAsia="Calibri"/>
                <w:spacing w:val="-20"/>
                <w:sz w:val="24"/>
                <w:szCs w:val="24"/>
                <w:lang w:eastAsia="en-US"/>
              </w:rPr>
              <w:t>81480,9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pacing w:val="-20"/>
                <w:sz w:val="24"/>
                <w:szCs w:val="24"/>
              </w:rPr>
            </w:pPr>
            <w:r w:rsidRPr="008342B1">
              <w:rPr>
                <w:rFonts w:eastAsia="Calibri"/>
                <w:spacing w:val="-20"/>
                <w:sz w:val="24"/>
                <w:szCs w:val="24"/>
                <w:lang w:eastAsia="en-US"/>
              </w:rPr>
              <w:t>81480,9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pacing w:val="-20"/>
                <w:sz w:val="24"/>
                <w:szCs w:val="24"/>
              </w:rPr>
            </w:pPr>
            <w:r w:rsidRPr="008342B1">
              <w:rPr>
                <w:rFonts w:eastAsia="Calibri"/>
                <w:spacing w:val="-20"/>
                <w:sz w:val="24"/>
                <w:szCs w:val="24"/>
                <w:lang w:eastAsia="en-US"/>
              </w:rPr>
              <w:t>81480,9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pacing w:val="-20"/>
                <w:sz w:val="24"/>
                <w:szCs w:val="24"/>
              </w:rPr>
            </w:pPr>
            <w:r w:rsidRPr="008342B1">
              <w:rPr>
                <w:rFonts w:eastAsia="Calibri"/>
                <w:spacing w:val="-20"/>
                <w:sz w:val="24"/>
                <w:szCs w:val="24"/>
                <w:lang w:eastAsia="en-US"/>
              </w:rPr>
              <w:t>81480,9</w:t>
            </w:r>
          </w:p>
        </w:tc>
      </w:tr>
      <w:tr w:rsidR="008342B1" w:rsidRPr="008342B1" w:rsidTr="005B086A">
        <w:trPr>
          <w:trHeight w:val="20"/>
          <w:tblCellSpacing w:w="5" w:type="nil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1E6DAB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1E6DAB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tabs>
                <w:tab w:val="left" w:pos="4253"/>
              </w:tabs>
              <w:ind w:firstLine="0"/>
              <w:jc w:val="center"/>
              <w:rPr>
                <w:sz w:val="24"/>
                <w:szCs w:val="24"/>
              </w:rPr>
            </w:pPr>
            <w:r w:rsidRPr="008342B1">
              <w:rPr>
                <w:sz w:val="24"/>
                <w:szCs w:val="24"/>
              </w:rPr>
              <w:t>13490,9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tabs>
                <w:tab w:val="left" w:pos="4253"/>
              </w:tabs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sz w:val="24"/>
                <w:szCs w:val="24"/>
              </w:rPr>
              <w:t>2519,1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tabs>
                <w:tab w:val="left" w:pos="4253"/>
              </w:tabs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sz w:val="24"/>
                <w:szCs w:val="24"/>
              </w:rPr>
              <w:t>2222,3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3689,9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279,1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251,7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4270,8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258,0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8342B1" w:rsidRPr="008342B1" w:rsidTr="005B086A">
        <w:trPr>
          <w:trHeight w:val="20"/>
          <w:tblCellSpacing w:w="5" w:type="nil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1E6DAB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1E6DAB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170354,1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6882,9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48205,0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50185,8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26979,5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35808,6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2246,7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45,6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8342B1" w:rsidRPr="008342B1" w:rsidTr="005B086A">
        <w:trPr>
          <w:trHeight w:val="20"/>
          <w:tblCellSpacing w:w="5" w:type="nil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1E6DAB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1E6DAB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бюджет района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930487,3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69697,3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70886,2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74386,1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76797,6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88384,8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96535,2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73645,8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76033,5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76030,2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76030,2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76030,2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76030,2</w:t>
            </w:r>
          </w:p>
        </w:tc>
      </w:tr>
      <w:tr w:rsidR="008342B1" w:rsidRPr="008342B1" w:rsidTr="005B086A">
        <w:trPr>
          <w:trHeight w:val="20"/>
          <w:tblCellSpacing w:w="5" w:type="nil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1E6DAB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1E6DAB">
            <w:pPr>
              <w:tabs>
                <w:tab w:val="left" w:pos="4253"/>
              </w:tabs>
              <w:ind w:hanging="13"/>
              <w:jc w:val="left"/>
              <w:rPr>
                <w:bCs/>
                <w:sz w:val="24"/>
                <w:szCs w:val="24"/>
              </w:rPr>
            </w:pPr>
            <w:r w:rsidRPr="008342B1">
              <w:rPr>
                <w:bCs/>
                <w:sz w:val="24"/>
                <w:szCs w:val="24"/>
              </w:rPr>
              <w:t xml:space="preserve">безвозмездные поступления в бюджет района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8342B1" w:rsidRPr="008342B1" w:rsidTr="005B086A">
        <w:trPr>
          <w:trHeight w:val="20"/>
          <w:tblCellSpacing w:w="5" w:type="nil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1E6DAB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1E6DAB">
            <w:pPr>
              <w:tabs>
                <w:tab w:val="left" w:pos="4253"/>
              </w:tabs>
              <w:ind w:hanging="13"/>
              <w:jc w:val="left"/>
              <w:rPr>
                <w:bCs/>
                <w:iCs/>
                <w:sz w:val="24"/>
                <w:szCs w:val="24"/>
              </w:rPr>
            </w:pPr>
            <w:r w:rsidRPr="008342B1">
              <w:rPr>
                <w:bCs/>
                <w:iCs/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342B1" w:rsidRPr="008342B1" w:rsidTr="005B086A">
        <w:trPr>
          <w:trHeight w:val="20"/>
          <w:tblCellSpacing w:w="5" w:type="nil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1E6DAB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1E6DAB">
            <w:pPr>
              <w:tabs>
                <w:tab w:val="left" w:pos="4253"/>
              </w:tabs>
              <w:ind w:hanging="13"/>
              <w:jc w:val="left"/>
              <w:rPr>
                <w:bCs/>
                <w:sz w:val="24"/>
                <w:szCs w:val="24"/>
              </w:rPr>
            </w:pPr>
            <w:r w:rsidRPr="008342B1">
              <w:rPr>
                <w:bCs/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8342B1" w:rsidRPr="008342B1" w:rsidTr="005B086A">
        <w:trPr>
          <w:trHeight w:val="20"/>
          <w:tblCellSpacing w:w="5" w:type="nil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1E6DAB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1E6DAB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бюджеты поселений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firstLine="0"/>
              <w:jc w:val="center"/>
              <w:rPr>
                <w:sz w:val="24"/>
                <w:szCs w:val="24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12080,6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163,0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3376,7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4164,4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2011,9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2364,6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8342B1" w:rsidRPr="008342B1" w:rsidTr="005B086A">
        <w:trPr>
          <w:trHeight w:val="20"/>
          <w:tblCellSpacing w:w="5" w:type="nil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1E6DAB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1E6DAB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112352,8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sz w:val="24"/>
                <w:szCs w:val="24"/>
              </w:rPr>
              <w:t>4539,1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sz w:val="24"/>
                <w:szCs w:val="24"/>
              </w:rPr>
              <w:t>4581,0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sz w:val="24"/>
                <w:szCs w:val="24"/>
              </w:rPr>
              <w:t>5324,8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sz w:val="24"/>
                <w:szCs w:val="24"/>
              </w:rPr>
              <w:t>18488,2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sz w:val="24"/>
                <w:szCs w:val="24"/>
              </w:rPr>
              <w:t>41264,8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sz w:val="24"/>
                <w:szCs w:val="24"/>
              </w:rPr>
              <w:t>5450,7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sz w:val="24"/>
                <w:szCs w:val="24"/>
              </w:rPr>
              <w:t>5450,7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sz w:val="24"/>
                <w:szCs w:val="24"/>
              </w:rPr>
              <w:t>5450,7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sz w:val="24"/>
                <w:szCs w:val="24"/>
              </w:rPr>
              <w:t>5450,7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sz w:val="24"/>
                <w:szCs w:val="24"/>
              </w:rPr>
              <w:t>5450,7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sz w:val="24"/>
                <w:szCs w:val="24"/>
              </w:rPr>
              <w:t>5450,7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sz w:val="24"/>
                <w:szCs w:val="24"/>
              </w:rPr>
              <w:t>5450,7</w:t>
            </w:r>
          </w:p>
        </w:tc>
      </w:tr>
      <w:tr w:rsidR="008342B1" w:rsidRPr="008342B1" w:rsidTr="005B086A">
        <w:trPr>
          <w:trHeight w:val="20"/>
          <w:tblCellSpacing w:w="5" w:type="nil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1E6DAB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 xml:space="preserve">Подпрограмма 2. </w:t>
            </w:r>
          </w:p>
          <w:p w:rsidR="008342B1" w:rsidRPr="008342B1" w:rsidRDefault="008342B1" w:rsidP="001E6DAB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 xml:space="preserve">«Обеспечение реализации </w:t>
            </w:r>
            <w:r w:rsidRPr="008342B1">
              <w:rPr>
                <w:rFonts w:eastAsia="Calibri"/>
                <w:sz w:val="24"/>
                <w:szCs w:val="24"/>
                <w:lang w:eastAsia="en-US"/>
              </w:rPr>
              <w:br/>
              <w:t xml:space="preserve">муниципальной программы Красносулинского района «Развитие культуры»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1E6DAB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tabs>
                <w:tab w:val="left" w:pos="4253"/>
              </w:tabs>
              <w:ind w:firstLine="0"/>
              <w:jc w:val="center"/>
              <w:rPr>
                <w:sz w:val="24"/>
                <w:szCs w:val="24"/>
              </w:rPr>
            </w:pPr>
            <w:r w:rsidRPr="008342B1">
              <w:rPr>
                <w:sz w:val="24"/>
                <w:szCs w:val="24"/>
              </w:rPr>
              <w:t>57794,9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tabs>
                <w:tab w:val="left" w:pos="4253"/>
              </w:tabs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sz w:val="24"/>
                <w:szCs w:val="24"/>
              </w:rPr>
              <w:t>2839,6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tabs>
                <w:tab w:val="left" w:pos="4253"/>
              </w:tabs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sz w:val="24"/>
                <w:szCs w:val="24"/>
              </w:rPr>
              <w:t>2871,2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sz w:val="24"/>
                <w:szCs w:val="24"/>
              </w:rPr>
              <w:t>3393,5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sz w:val="24"/>
                <w:szCs w:val="24"/>
              </w:rPr>
              <w:t>4449,9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sz w:val="24"/>
                <w:szCs w:val="24"/>
              </w:rPr>
              <w:t>4741,9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sz w:val="24"/>
                <w:szCs w:val="24"/>
              </w:rPr>
              <w:t>5389,9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sz w:val="24"/>
                <w:szCs w:val="24"/>
              </w:rPr>
              <w:t>5514,4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sz w:val="24"/>
                <w:szCs w:val="24"/>
              </w:rPr>
              <w:t>5718,9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sz w:val="24"/>
                <w:szCs w:val="24"/>
              </w:rPr>
              <w:t>5718,9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sz w:val="24"/>
                <w:szCs w:val="24"/>
              </w:rPr>
              <w:t>5718,9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sz w:val="24"/>
                <w:szCs w:val="24"/>
              </w:rPr>
              <w:t>5718,9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sz w:val="24"/>
                <w:szCs w:val="24"/>
              </w:rPr>
              <w:t>5718,9</w:t>
            </w:r>
          </w:p>
        </w:tc>
      </w:tr>
      <w:tr w:rsidR="008342B1" w:rsidRPr="008342B1" w:rsidTr="005B086A">
        <w:trPr>
          <w:trHeight w:val="20"/>
          <w:tblCellSpacing w:w="5" w:type="nil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1E6DAB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2B1" w:rsidRPr="008342B1" w:rsidRDefault="008342B1" w:rsidP="001E6DAB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342B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tabs>
                <w:tab w:val="left" w:pos="4253"/>
              </w:tabs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tabs>
                <w:tab w:val="left" w:pos="4253"/>
              </w:tabs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tabs>
                <w:tab w:val="left" w:pos="4253"/>
              </w:tabs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tabs>
                <w:tab w:val="left" w:pos="4253"/>
              </w:tabs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tabs>
                <w:tab w:val="left" w:pos="4253"/>
              </w:tabs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tabs>
                <w:tab w:val="left" w:pos="4253"/>
              </w:tabs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tabs>
                <w:tab w:val="left" w:pos="4253"/>
              </w:tabs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sz w:val="24"/>
                <w:szCs w:val="24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sz w:val="24"/>
                <w:szCs w:val="24"/>
              </w:rPr>
              <w:t>0,0</w:t>
            </w:r>
          </w:p>
        </w:tc>
      </w:tr>
      <w:tr w:rsidR="008342B1" w:rsidRPr="008342B1" w:rsidTr="005B086A">
        <w:trPr>
          <w:trHeight w:val="20"/>
          <w:tblCellSpacing w:w="5" w:type="nil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1E6DAB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2B1" w:rsidRPr="008342B1" w:rsidRDefault="008342B1" w:rsidP="001E6DAB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 xml:space="preserve">областной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tabs>
                <w:tab w:val="left" w:pos="4253"/>
              </w:tabs>
              <w:ind w:firstLine="0"/>
              <w:jc w:val="center"/>
              <w:rPr>
                <w:sz w:val="24"/>
                <w:szCs w:val="24"/>
              </w:rPr>
            </w:pPr>
            <w:r w:rsidRPr="008342B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tabs>
                <w:tab w:val="left" w:pos="4253"/>
              </w:tabs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tabs>
                <w:tab w:val="left" w:pos="4253"/>
              </w:tabs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tabs>
                <w:tab w:val="left" w:pos="4253"/>
              </w:tabs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tabs>
                <w:tab w:val="left" w:pos="4253"/>
              </w:tabs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tabs>
                <w:tab w:val="left" w:pos="4253"/>
              </w:tabs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tabs>
                <w:tab w:val="left" w:pos="4253"/>
              </w:tabs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tabs>
                <w:tab w:val="left" w:pos="4253"/>
              </w:tabs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sz w:val="24"/>
                <w:szCs w:val="24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sz w:val="24"/>
                <w:szCs w:val="24"/>
              </w:rPr>
              <w:t>0,0</w:t>
            </w:r>
          </w:p>
        </w:tc>
      </w:tr>
      <w:tr w:rsidR="008342B1" w:rsidRPr="008342B1" w:rsidTr="005B086A">
        <w:trPr>
          <w:trHeight w:val="20"/>
          <w:tblCellSpacing w:w="5" w:type="nil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1E6DAB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2B1" w:rsidRPr="008342B1" w:rsidRDefault="008342B1" w:rsidP="001E6DAB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бюджет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tabs>
                <w:tab w:val="left" w:pos="4253"/>
              </w:tabs>
              <w:ind w:firstLine="0"/>
              <w:jc w:val="center"/>
              <w:rPr>
                <w:sz w:val="24"/>
                <w:szCs w:val="24"/>
              </w:rPr>
            </w:pPr>
            <w:r w:rsidRPr="008342B1">
              <w:rPr>
                <w:sz w:val="24"/>
                <w:szCs w:val="24"/>
              </w:rPr>
              <w:t>57794,9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tabs>
                <w:tab w:val="left" w:pos="4253"/>
              </w:tabs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sz w:val="24"/>
                <w:szCs w:val="24"/>
              </w:rPr>
              <w:t>2839,6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tabs>
                <w:tab w:val="left" w:pos="4253"/>
              </w:tabs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sz w:val="24"/>
                <w:szCs w:val="24"/>
              </w:rPr>
              <w:t>2871,2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sz w:val="24"/>
                <w:szCs w:val="24"/>
              </w:rPr>
              <w:t>3393,5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sz w:val="24"/>
                <w:szCs w:val="24"/>
              </w:rPr>
              <w:t>4449,9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sz w:val="24"/>
                <w:szCs w:val="24"/>
              </w:rPr>
              <w:t>4741,9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sz w:val="24"/>
                <w:szCs w:val="24"/>
              </w:rPr>
              <w:t>5389,9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sz w:val="24"/>
                <w:szCs w:val="24"/>
              </w:rPr>
              <w:t>5514,4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sz w:val="24"/>
                <w:szCs w:val="24"/>
              </w:rPr>
              <w:t>5718,9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sz w:val="24"/>
                <w:szCs w:val="24"/>
              </w:rPr>
              <w:t>5718,9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sz w:val="24"/>
                <w:szCs w:val="24"/>
              </w:rPr>
              <w:t>5718,9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sz w:val="24"/>
                <w:szCs w:val="24"/>
              </w:rPr>
              <w:t>5718,9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sz w:val="24"/>
                <w:szCs w:val="24"/>
              </w:rPr>
              <w:t>5718,9</w:t>
            </w:r>
          </w:p>
        </w:tc>
      </w:tr>
      <w:tr w:rsidR="008342B1" w:rsidRPr="008342B1" w:rsidTr="005B086A">
        <w:trPr>
          <w:trHeight w:val="20"/>
          <w:tblCellSpacing w:w="5" w:type="nil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1E6DAB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2B1" w:rsidRPr="008342B1" w:rsidRDefault="008342B1" w:rsidP="001E6DAB">
            <w:pPr>
              <w:tabs>
                <w:tab w:val="left" w:pos="4253"/>
              </w:tabs>
              <w:ind w:hanging="13"/>
              <w:jc w:val="left"/>
              <w:rPr>
                <w:bCs/>
                <w:sz w:val="24"/>
                <w:szCs w:val="24"/>
              </w:rPr>
            </w:pPr>
            <w:r w:rsidRPr="008342B1">
              <w:rPr>
                <w:bCs/>
                <w:sz w:val="24"/>
                <w:szCs w:val="24"/>
              </w:rPr>
              <w:t xml:space="preserve">безвозмездные поступления в бюджет района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sz w:val="24"/>
                <w:szCs w:val="24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8342B1">
              <w:rPr>
                <w:sz w:val="24"/>
                <w:szCs w:val="24"/>
              </w:rPr>
              <w:t>0,0</w:t>
            </w:r>
          </w:p>
        </w:tc>
      </w:tr>
      <w:tr w:rsidR="008342B1" w:rsidRPr="008342B1" w:rsidTr="005B086A">
        <w:trPr>
          <w:trHeight w:val="20"/>
          <w:tblCellSpacing w:w="5" w:type="nil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1E6DAB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2B1" w:rsidRPr="008342B1" w:rsidRDefault="008342B1" w:rsidP="001E6DAB">
            <w:pPr>
              <w:tabs>
                <w:tab w:val="left" w:pos="4253"/>
              </w:tabs>
              <w:ind w:hanging="13"/>
              <w:jc w:val="left"/>
              <w:rPr>
                <w:bCs/>
                <w:iCs/>
                <w:sz w:val="24"/>
                <w:szCs w:val="24"/>
              </w:rPr>
            </w:pPr>
            <w:r w:rsidRPr="008342B1">
              <w:rPr>
                <w:bCs/>
                <w:iCs/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</w:p>
        </w:tc>
      </w:tr>
      <w:tr w:rsidR="008342B1" w:rsidRPr="008342B1" w:rsidTr="005B086A">
        <w:trPr>
          <w:trHeight w:val="20"/>
          <w:tblCellSpacing w:w="5" w:type="nil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1E6DAB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2B1" w:rsidRPr="008342B1" w:rsidRDefault="008342B1" w:rsidP="001E6DAB">
            <w:pPr>
              <w:tabs>
                <w:tab w:val="left" w:pos="4253"/>
              </w:tabs>
              <w:ind w:hanging="13"/>
              <w:jc w:val="left"/>
              <w:rPr>
                <w:bCs/>
                <w:sz w:val="24"/>
                <w:szCs w:val="24"/>
              </w:rPr>
            </w:pPr>
            <w:r w:rsidRPr="008342B1">
              <w:rPr>
                <w:bCs/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8342B1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8342B1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8342B1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8342B1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8342B1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8342B1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8342B1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8342B1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pacing w:val="-20"/>
                <w:sz w:val="24"/>
                <w:szCs w:val="24"/>
              </w:rPr>
            </w:pPr>
            <w:r w:rsidRPr="008342B1">
              <w:rPr>
                <w:spacing w:val="-2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pacing w:val="-20"/>
                <w:sz w:val="24"/>
                <w:szCs w:val="24"/>
              </w:rPr>
            </w:pPr>
            <w:r w:rsidRPr="008342B1">
              <w:rPr>
                <w:spacing w:val="-2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pacing w:val="-20"/>
                <w:sz w:val="24"/>
                <w:szCs w:val="24"/>
              </w:rPr>
            </w:pPr>
            <w:r w:rsidRPr="008342B1">
              <w:rPr>
                <w:spacing w:val="-2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pacing w:val="-20"/>
                <w:sz w:val="24"/>
                <w:szCs w:val="24"/>
              </w:rPr>
            </w:pPr>
            <w:r w:rsidRPr="008342B1">
              <w:rPr>
                <w:spacing w:val="-20"/>
                <w:sz w:val="24"/>
                <w:szCs w:val="24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pacing w:val="-20"/>
                <w:sz w:val="24"/>
                <w:szCs w:val="24"/>
              </w:rPr>
            </w:pPr>
            <w:r w:rsidRPr="008342B1">
              <w:rPr>
                <w:spacing w:val="-20"/>
                <w:sz w:val="24"/>
                <w:szCs w:val="24"/>
              </w:rPr>
              <w:t>0,0</w:t>
            </w:r>
          </w:p>
        </w:tc>
      </w:tr>
      <w:tr w:rsidR="008342B1" w:rsidRPr="008342B1" w:rsidTr="005B086A">
        <w:trPr>
          <w:trHeight w:val="20"/>
          <w:tblCellSpacing w:w="5" w:type="nil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1E6DAB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2B1" w:rsidRPr="008342B1" w:rsidRDefault="008342B1" w:rsidP="001E6DAB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бюджеты поселений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8342B1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8342B1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8342B1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8342B1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8342B1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8342B1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8342B1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8342B1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pacing w:val="-20"/>
                <w:sz w:val="24"/>
                <w:szCs w:val="24"/>
              </w:rPr>
            </w:pPr>
            <w:r w:rsidRPr="008342B1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pacing w:val="-20"/>
                <w:sz w:val="24"/>
                <w:szCs w:val="24"/>
              </w:rPr>
            </w:pPr>
            <w:r w:rsidRPr="008342B1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pacing w:val="-20"/>
                <w:sz w:val="24"/>
                <w:szCs w:val="24"/>
              </w:rPr>
            </w:pPr>
            <w:r w:rsidRPr="008342B1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pacing w:val="-20"/>
                <w:sz w:val="24"/>
                <w:szCs w:val="24"/>
              </w:rPr>
            </w:pPr>
            <w:r w:rsidRPr="008342B1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pacing w:val="-20"/>
                <w:sz w:val="24"/>
                <w:szCs w:val="24"/>
              </w:rPr>
            </w:pPr>
            <w:r w:rsidRPr="008342B1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</w:tr>
      <w:tr w:rsidR="008342B1" w:rsidRPr="008342B1" w:rsidTr="005B086A">
        <w:trPr>
          <w:trHeight w:val="20"/>
          <w:tblCellSpacing w:w="5" w:type="nil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1E6DAB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1E6DAB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342B1">
              <w:rPr>
                <w:rFonts w:eastAsia="Calibri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tabs>
                <w:tab w:val="left" w:pos="4253"/>
              </w:tabs>
              <w:ind w:firstLine="0"/>
              <w:jc w:val="center"/>
              <w:rPr>
                <w:spacing w:val="-20"/>
                <w:sz w:val="24"/>
                <w:szCs w:val="24"/>
              </w:rPr>
            </w:pPr>
            <w:r w:rsidRPr="008342B1">
              <w:rPr>
                <w:spacing w:val="-2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tabs>
                <w:tab w:val="left" w:pos="4253"/>
              </w:tabs>
              <w:ind w:left="-75" w:right="-75" w:firstLine="0"/>
              <w:jc w:val="center"/>
              <w:rPr>
                <w:spacing w:val="-20"/>
                <w:sz w:val="24"/>
                <w:szCs w:val="24"/>
              </w:rPr>
            </w:pPr>
            <w:r w:rsidRPr="008342B1">
              <w:rPr>
                <w:spacing w:val="-2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tabs>
                <w:tab w:val="left" w:pos="4253"/>
              </w:tabs>
              <w:ind w:left="-75" w:right="-75" w:firstLine="0"/>
              <w:jc w:val="center"/>
              <w:rPr>
                <w:spacing w:val="-20"/>
                <w:sz w:val="24"/>
                <w:szCs w:val="24"/>
              </w:rPr>
            </w:pPr>
            <w:r w:rsidRPr="008342B1">
              <w:rPr>
                <w:spacing w:val="-2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tabs>
                <w:tab w:val="left" w:pos="4253"/>
              </w:tabs>
              <w:ind w:left="-75" w:right="-75" w:firstLine="0"/>
              <w:jc w:val="center"/>
              <w:rPr>
                <w:spacing w:val="-20"/>
                <w:sz w:val="24"/>
                <w:szCs w:val="24"/>
              </w:rPr>
            </w:pPr>
            <w:r w:rsidRPr="008342B1">
              <w:rPr>
                <w:spacing w:val="-2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tabs>
                <w:tab w:val="left" w:pos="4253"/>
              </w:tabs>
              <w:ind w:left="-75" w:right="-75" w:firstLine="0"/>
              <w:jc w:val="center"/>
              <w:rPr>
                <w:spacing w:val="-20"/>
                <w:sz w:val="24"/>
                <w:szCs w:val="24"/>
              </w:rPr>
            </w:pPr>
            <w:r w:rsidRPr="008342B1">
              <w:rPr>
                <w:spacing w:val="-2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tabs>
                <w:tab w:val="left" w:pos="4253"/>
              </w:tabs>
              <w:ind w:left="-75" w:right="-75" w:firstLine="0"/>
              <w:jc w:val="center"/>
              <w:rPr>
                <w:spacing w:val="-20"/>
                <w:sz w:val="24"/>
                <w:szCs w:val="24"/>
              </w:rPr>
            </w:pPr>
            <w:r w:rsidRPr="008342B1">
              <w:rPr>
                <w:spacing w:val="-2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tabs>
                <w:tab w:val="left" w:pos="4253"/>
              </w:tabs>
              <w:ind w:left="-75" w:right="-75" w:firstLine="0"/>
              <w:jc w:val="center"/>
              <w:rPr>
                <w:spacing w:val="-20"/>
                <w:sz w:val="24"/>
                <w:szCs w:val="24"/>
              </w:rPr>
            </w:pPr>
            <w:r w:rsidRPr="008342B1">
              <w:rPr>
                <w:spacing w:val="-2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tabs>
                <w:tab w:val="left" w:pos="4253"/>
              </w:tabs>
              <w:ind w:left="-75" w:right="-75" w:firstLine="0"/>
              <w:jc w:val="center"/>
              <w:rPr>
                <w:spacing w:val="-20"/>
                <w:sz w:val="24"/>
                <w:szCs w:val="24"/>
              </w:rPr>
            </w:pPr>
            <w:r w:rsidRPr="008342B1">
              <w:rPr>
                <w:spacing w:val="-2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pacing w:val="-20"/>
                <w:sz w:val="24"/>
                <w:szCs w:val="24"/>
              </w:rPr>
            </w:pPr>
            <w:r w:rsidRPr="008342B1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pacing w:val="-20"/>
                <w:sz w:val="24"/>
                <w:szCs w:val="24"/>
              </w:rPr>
            </w:pPr>
            <w:r w:rsidRPr="008342B1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pacing w:val="-20"/>
                <w:sz w:val="24"/>
                <w:szCs w:val="24"/>
              </w:rPr>
            </w:pPr>
            <w:r w:rsidRPr="008342B1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pacing w:val="-20"/>
                <w:sz w:val="24"/>
                <w:szCs w:val="24"/>
              </w:rPr>
            </w:pPr>
            <w:r w:rsidRPr="008342B1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B1" w:rsidRPr="008342B1" w:rsidRDefault="008342B1" w:rsidP="005B086A">
            <w:pPr>
              <w:ind w:left="-75" w:right="-75" w:firstLine="0"/>
              <w:jc w:val="center"/>
              <w:rPr>
                <w:spacing w:val="-20"/>
                <w:sz w:val="24"/>
                <w:szCs w:val="24"/>
              </w:rPr>
            </w:pPr>
            <w:r w:rsidRPr="008342B1">
              <w:rPr>
                <w:rFonts w:eastAsia="Calibri"/>
                <w:spacing w:val="-20"/>
                <w:sz w:val="24"/>
                <w:szCs w:val="24"/>
                <w:lang w:eastAsia="en-US"/>
              </w:rPr>
              <w:t>0,0»</w:t>
            </w:r>
          </w:p>
        </w:tc>
      </w:tr>
    </w:tbl>
    <w:p w:rsidR="008342B1" w:rsidRDefault="008342B1" w:rsidP="008342B1">
      <w:pPr>
        <w:widowControl w:val="0"/>
        <w:tabs>
          <w:tab w:val="left" w:pos="6379"/>
          <w:tab w:val="left" w:pos="9610"/>
          <w:tab w:val="left" w:pos="12474"/>
        </w:tabs>
        <w:autoSpaceDE w:val="0"/>
        <w:autoSpaceDN w:val="0"/>
        <w:adjustRightInd w:val="0"/>
        <w:ind w:firstLine="709"/>
        <w:jc w:val="left"/>
        <w:rPr>
          <w:rFonts w:eastAsia="Calibri"/>
          <w:szCs w:val="28"/>
          <w:lang w:eastAsia="en-US"/>
        </w:rPr>
      </w:pPr>
    </w:p>
    <w:p w:rsidR="001E6DAB" w:rsidRDefault="001E6DAB" w:rsidP="008342B1">
      <w:pPr>
        <w:widowControl w:val="0"/>
        <w:tabs>
          <w:tab w:val="left" w:pos="6379"/>
          <w:tab w:val="left" w:pos="9610"/>
          <w:tab w:val="left" w:pos="12474"/>
        </w:tabs>
        <w:autoSpaceDE w:val="0"/>
        <w:autoSpaceDN w:val="0"/>
        <w:adjustRightInd w:val="0"/>
        <w:ind w:firstLine="709"/>
        <w:jc w:val="left"/>
        <w:rPr>
          <w:rFonts w:eastAsia="Calibri"/>
          <w:szCs w:val="28"/>
          <w:lang w:eastAsia="en-US"/>
        </w:rPr>
      </w:pPr>
    </w:p>
    <w:p w:rsidR="00683C3E" w:rsidRPr="0015772B" w:rsidRDefault="00683C3E" w:rsidP="00021096">
      <w:pPr>
        <w:widowControl w:val="0"/>
        <w:tabs>
          <w:tab w:val="left" w:pos="6379"/>
          <w:tab w:val="left" w:pos="9610"/>
          <w:tab w:val="left" w:pos="12474"/>
        </w:tabs>
        <w:autoSpaceDE w:val="0"/>
        <w:autoSpaceDN w:val="0"/>
        <w:adjustRightInd w:val="0"/>
        <w:ind w:firstLine="0"/>
        <w:jc w:val="left"/>
        <w:rPr>
          <w:rFonts w:eastAsia="Calibri"/>
          <w:szCs w:val="28"/>
          <w:lang w:eastAsia="en-US"/>
        </w:rPr>
      </w:pPr>
    </w:p>
    <w:p w:rsidR="00DF1F57" w:rsidRPr="00DF1F57" w:rsidRDefault="00DF1F57" w:rsidP="00DF1F57">
      <w:pPr>
        <w:ind w:firstLine="0"/>
        <w:jc w:val="left"/>
        <w:rPr>
          <w:rFonts w:eastAsia="Calibri"/>
          <w:lang w:eastAsia="en-US"/>
        </w:rPr>
      </w:pPr>
      <w:r w:rsidRPr="00DF1F57">
        <w:rPr>
          <w:rFonts w:eastAsia="Calibri"/>
          <w:lang w:eastAsia="en-US"/>
        </w:rPr>
        <w:t>Управляющий делами</w:t>
      </w:r>
    </w:p>
    <w:p w:rsidR="00487691" w:rsidRPr="00F1364E" w:rsidRDefault="00DF1F57" w:rsidP="008342B1">
      <w:pPr>
        <w:tabs>
          <w:tab w:val="right" w:pos="21546"/>
        </w:tabs>
        <w:ind w:firstLine="0"/>
        <w:jc w:val="left"/>
        <w:rPr>
          <w:rFonts w:eastAsia="Calibri"/>
          <w:szCs w:val="28"/>
          <w:lang w:eastAsia="en-US"/>
        </w:rPr>
      </w:pPr>
      <w:r w:rsidRPr="00DF1F57">
        <w:rPr>
          <w:rFonts w:eastAsia="Calibri"/>
          <w:lang w:eastAsia="en-US"/>
        </w:rPr>
        <w:t>Администрации района</w:t>
      </w:r>
      <w:r w:rsidRPr="00DF1F57">
        <w:rPr>
          <w:rFonts w:eastAsia="Calibri"/>
          <w:lang w:eastAsia="en-US"/>
        </w:rPr>
        <w:tab/>
        <w:t>И.Ю. Кишкинова</w:t>
      </w:r>
      <w:r w:rsidR="003870D8">
        <w:rPr>
          <w:rFonts w:eastAsia="Calibri"/>
          <w:sz w:val="24"/>
          <w:szCs w:val="24"/>
          <w:lang w:eastAsia="en-US"/>
        </w:rPr>
        <w:t xml:space="preserve"> </w:t>
      </w:r>
    </w:p>
    <w:sectPr w:rsidR="00487691" w:rsidRPr="00F1364E" w:rsidSect="00CB5ADB">
      <w:footerReference w:type="first" r:id="rId13"/>
      <w:pgSz w:w="23814" w:h="16839" w:orient="landscape" w:code="8"/>
      <w:pgMar w:top="1701" w:right="1134" w:bottom="567" w:left="1134" w:header="1418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537" w:rsidRDefault="00511537">
      <w:r>
        <w:separator/>
      </w:r>
    </w:p>
  </w:endnote>
  <w:endnote w:type="continuationSeparator" w:id="0">
    <w:p w:rsidR="00511537" w:rsidRDefault="00511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DAB" w:rsidRDefault="001E6DAB" w:rsidP="00407F8B">
    <w:pPr>
      <w:pStyle w:val="a6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DAB" w:rsidRPr="000830FA" w:rsidRDefault="001E6DAB" w:rsidP="000830F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537" w:rsidRDefault="00511537">
      <w:r>
        <w:separator/>
      </w:r>
    </w:p>
  </w:footnote>
  <w:footnote w:type="continuationSeparator" w:id="0">
    <w:p w:rsidR="00511537" w:rsidRDefault="005115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DAB" w:rsidRDefault="001E6DAB">
    <w:pPr>
      <w:pStyle w:val="a3"/>
      <w:rPr>
        <w:lang w:val="ru-RU"/>
      </w:rPr>
    </w:pPr>
    <w:r>
      <w:rPr>
        <w:lang w:val="ru-RU"/>
      </w:rPr>
      <w:t>2</w:t>
    </w:r>
  </w:p>
  <w:p w:rsidR="001E6DAB" w:rsidRPr="001A4A19" w:rsidRDefault="001E6DAB" w:rsidP="001A4A19">
    <w:pPr>
      <w:pStyle w:val="a3"/>
      <w:jc w:val="center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DAB" w:rsidRPr="004E1BFB" w:rsidRDefault="001E6DAB" w:rsidP="004E1BFB">
    <w:pPr>
      <w:pStyle w:val="a3"/>
      <w:jc w:val="center"/>
      <w:rPr>
        <w:lang w:val="ru-RU"/>
      </w:rPr>
    </w:pPr>
    <w:r>
      <w:fldChar w:fldCharType="begin"/>
    </w:r>
    <w:r>
      <w:instrText>PAGE   \* MERGEFORMAT</w:instrText>
    </w:r>
    <w:r>
      <w:fldChar w:fldCharType="separate"/>
    </w:r>
    <w:r w:rsidR="00C76904" w:rsidRPr="00C76904">
      <w:rPr>
        <w:noProof/>
        <w:lang w:val="ru-RU"/>
      </w:rPr>
      <w:t>9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DAB" w:rsidRPr="00E53AC8" w:rsidRDefault="001E6DAB" w:rsidP="001F00BD">
    <w:pPr>
      <w:pStyle w:val="a3"/>
      <w:tabs>
        <w:tab w:val="left" w:pos="8042"/>
        <w:tab w:val="left" w:pos="10622"/>
        <w:tab w:val="center" w:pos="11056"/>
      </w:tabs>
      <w:ind w:firstLine="0"/>
      <w:jc w:val="left"/>
      <w:rPr>
        <w:noProof/>
        <w:lang w:val="ru-RU"/>
      </w:rPr>
    </w:pPr>
    <w:r>
      <w:rPr>
        <w:noProof/>
        <w:lang w:val="ru-RU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F80CA23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648286E"/>
    <w:multiLevelType w:val="hybridMultilevel"/>
    <w:tmpl w:val="73EA4344"/>
    <w:lvl w:ilvl="0" w:tplc="B7BE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98676A"/>
    <w:multiLevelType w:val="hybridMultilevel"/>
    <w:tmpl w:val="FD7C47F0"/>
    <w:lvl w:ilvl="0" w:tplc="3942163A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F557B1"/>
    <w:multiLevelType w:val="hybridMultilevel"/>
    <w:tmpl w:val="54DE2224"/>
    <w:lvl w:ilvl="0" w:tplc="96AE133C">
      <w:start w:val="2019"/>
      <w:numFmt w:val="decimal"/>
      <w:lvlText w:val="%1"/>
      <w:lvlJc w:val="left"/>
      <w:pPr>
        <w:ind w:left="1167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0BE5EA3"/>
    <w:multiLevelType w:val="hybridMultilevel"/>
    <w:tmpl w:val="E1EA72EA"/>
    <w:lvl w:ilvl="0" w:tplc="09E8649A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9B45F9"/>
    <w:multiLevelType w:val="hybridMultilevel"/>
    <w:tmpl w:val="3D402D3E"/>
    <w:lvl w:ilvl="0" w:tplc="7AC8C056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FD10BE"/>
    <w:multiLevelType w:val="hybridMultilevel"/>
    <w:tmpl w:val="C5D6497E"/>
    <w:lvl w:ilvl="0" w:tplc="0E74C3D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1326867"/>
    <w:multiLevelType w:val="hybridMultilevel"/>
    <w:tmpl w:val="C5D6497E"/>
    <w:lvl w:ilvl="0" w:tplc="0E74C3D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A1126FD"/>
    <w:multiLevelType w:val="hybridMultilevel"/>
    <w:tmpl w:val="24285B56"/>
    <w:lvl w:ilvl="0" w:tplc="0150CD1C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0778A1"/>
    <w:multiLevelType w:val="hybridMultilevel"/>
    <w:tmpl w:val="8F52DE02"/>
    <w:lvl w:ilvl="0" w:tplc="8752FCCA">
      <w:start w:val="2017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DC668C"/>
    <w:multiLevelType w:val="hybridMultilevel"/>
    <w:tmpl w:val="77A21F54"/>
    <w:lvl w:ilvl="0" w:tplc="7A8CED20">
      <w:start w:val="2019"/>
      <w:numFmt w:val="decimal"/>
      <w:lvlText w:val="%1"/>
      <w:lvlJc w:val="left"/>
      <w:pPr>
        <w:ind w:left="1167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1"/>
  </w:num>
  <w:num w:numId="5">
    <w:abstractNumId w:val="6"/>
  </w:num>
  <w:num w:numId="6">
    <w:abstractNumId w:val="10"/>
  </w:num>
  <w:num w:numId="7">
    <w:abstractNumId w:val="5"/>
  </w:num>
  <w:num w:numId="8">
    <w:abstractNumId w:val="9"/>
  </w:num>
  <w:num w:numId="9">
    <w:abstractNumId w:val="3"/>
  </w:num>
  <w:num w:numId="10">
    <w:abstractNumId w:val="8"/>
  </w:num>
  <w:num w:numId="11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0D4"/>
    <w:rsid w:val="00000FBF"/>
    <w:rsid w:val="00002191"/>
    <w:rsid w:val="00003D2D"/>
    <w:rsid w:val="00003FD3"/>
    <w:rsid w:val="00004677"/>
    <w:rsid w:val="00004AC6"/>
    <w:rsid w:val="00005105"/>
    <w:rsid w:val="00005F52"/>
    <w:rsid w:val="000062A6"/>
    <w:rsid w:val="000100F6"/>
    <w:rsid w:val="000127F4"/>
    <w:rsid w:val="00012D56"/>
    <w:rsid w:val="00013920"/>
    <w:rsid w:val="000144DB"/>
    <w:rsid w:val="00014571"/>
    <w:rsid w:val="000153F9"/>
    <w:rsid w:val="00015894"/>
    <w:rsid w:val="00016F16"/>
    <w:rsid w:val="00020E3A"/>
    <w:rsid w:val="00021096"/>
    <w:rsid w:val="00021CE6"/>
    <w:rsid w:val="000227AB"/>
    <w:rsid w:val="00023DB4"/>
    <w:rsid w:val="0002406D"/>
    <w:rsid w:val="000245D6"/>
    <w:rsid w:val="0002556A"/>
    <w:rsid w:val="000264C3"/>
    <w:rsid w:val="00026712"/>
    <w:rsid w:val="00026FCB"/>
    <w:rsid w:val="00027076"/>
    <w:rsid w:val="00027BF4"/>
    <w:rsid w:val="000318A6"/>
    <w:rsid w:val="00031DD3"/>
    <w:rsid w:val="00032E90"/>
    <w:rsid w:val="00033015"/>
    <w:rsid w:val="00033234"/>
    <w:rsid w:val="0003373D"/>
    <w:rsid w:val="000341D2"/>
    <w:rsid w:val="00034BC6"/>
    <w:rsid w:val="000355E9"/>
    <w:rsid w:val="00040B3D"/>
    <w:rsid w:val="00040D28"/>
    <w:rsid w:val="00041656"/>
    <w:rsid w:val="000418EF"/>
    <w:rsid w:val="000425A0"/>
    <w:rsid w:val="000444CC"/>
    <w:rsid w:val="00044851"/>
    <w:rsid w:val="00044DC9"/>
    <w:rsid w:val="0004640F"/>
    <w:rsid w:val="000507D1"/>
    <w:rsid w:val="00050A73"/>
    <w:rsid w:val="00050DEF"/>
    <w:rsid w:val="00051F82"/>
    <w:rsid w:val="0005268D"/>
    <w:rsid w:val="00053DF1"/>
    <w:rsid w:val="00057364"/>
    <w:rsid w:val="000604C8"/>
    <w:rsid w:val="000606B3"/>
    <w:rsid w:val="0006267B"/>
    <w:rsid w:val="0006421C"/>
    <w:rsid w:val="00066F4B"/>
    <w:rsid w:val="00067E16"/>
    <w:rsid w:val="00071033"/>
    <w:rsid w:val="00073C9D"/>
    <w:rsid w:val="0007469D"/>
    <w:rsid w:val="000750A1"/>
    <w:rsid w:val="00075CD5"/>
    <w:rsid w:val="00076242"/>
    <w:rsid w:val="00080ECD"/>
    <w:rsid w:val="0008260E"/>
    <w:rsid w:val="000828BD"/>
    <w:rsid w:val="000830FA"/>
    <w:rsid w:val="00083569"/>
    <w:rsid w:val="0008535E"/>
    <w:rsid w:val="00085632"/>
    <w:rsid w:val="00086338"/>
    <w:rsid w:val="000863A5"/>
    <w:rsid w:val="00086A8F"/>
    <w:rsid w:val="00086FC7"/>
    <w:rsid w:val="0009083B"/>
    <w:rsid w:val="00094328"/>
    <w:rsid w:val="00095BB9"/>
    <w:rsid w:val="00095F5D"/>
    <w:rsid w:val="00096262"/>
    <w:rsid w:val="000A025A"/>
    <w:rsid w:val="000A05F1"/>
    <w:rsid w:val="000A1FB9"/>
    <w:rsid w:val="000A203B"/>
    <w:rsid w:val="000A3C31"/>
    <w:rsid w:val="000A5337"/>
    <w:rsid w:val="000A59A8"/>
    <w:rsid w:val="000A5A55"/>
    <w:rsid w:val="000A7DCA"/>
    <w:rsid w:val="000B14AC"/>
    <w:rsid w:val="000B25D0"/>
    <w:rsid w:val="000B30E1"/>
    <w:rsid w:val="000B3DC4"/>
    <w:rsid w:val="000B4331"/>
    <w:rsid w:val="000B4441"/>
    <w:rsid w:val="000B4A67"/>
    <w:rsid w:val="000B6135"/>
    <w:rsid w:val="000C3165"/>
    <w:rsid w:val="000C3B34"/>
    <w:rsid w:val="000C3C74"/>
    <w:rsid w:val="000C5429"/>
    <w:rsid w:val="000C6F91"/>
    <w:rsid w:val="000C7811"/>
    <w:rsid w:val="000C7B95"/>
    <w:rsid w:val="000D2D6E"/>
    <w:rsid w:val="000D458B"/>
    <w:rsid w:val="000D5BB2"/>
    <w:rsid w:val="000D7956"/>
    <w:rsid w:val="000D7A55"/>
    <w:rsid w:val="000E0D52"/>
    <w:rsid w:val="000E2AF6"/>
    <w:rsid w:val="000E3034"/>
    <w:rsid w:val="000E46BA"/>
    <w:rsid w:val="000E4702"/>
    <w:rsid w:val="000E53BD"/>
    <w:rsid w:val="000E682D"/>
    <w:rsid w:val="000E72BC"/>
    <w:rsid w:val="000E7ABF"/>
    <w:rsid w:val="000E7E81"/>
    <w:rsid w:val="000F0DA7"/>
    <w:rsid w:val="000F1712"/>
    <w:rsid w:val="000F1A4F"/>
    <w:rsid w:val="000F1D7B"/>
    <w:rsid w:val="000F20B8"/>
    <w:rsid w:val="000F245A"/>
    <w:rsid w:val="000F344C"/>
    <w:rsid w:val="000F46CD"/>
    <w:rsid w:val="000F63B2"/>
    <w:rsid w:val="000F6A9B"/>
    <w:rsid w:val="000F74CD"/>
    <w:rsid w:val="000F78EE"/>
    <w:rsid w:val="0010058E"/>
    <w:rsid w:val="001005BE"/>
    <w:rsid w:val="001011EF"/>
    <w:rsid w:val="00102204"/>
    <w:rsid w:val="00104B13"/>
    <w:rsid w:val="00104EC7"/>
    <w:rsid w:val="00104EF4"/>
    <w:rsid w:val="00105544"/>
    <w:rsid w:val="00107BBE"/>
    <w:rsid w:val="00112872"/>
    <w:rsid w:val="00114957"/>
    <w:rsid w:val="00114AFF"/>
    <w:rsid w:val="0011540E"/>
    <w:rsid w:val="00116609"/>
    <w:rsid w:val="00117158"/>
    <w:rsid w:val="001201D1"/>
    <w:rsid w:val="0012034E"/>
    <w:rsid w:val="00120A4D"/>
    <w:rsid w:val="00120B6C"/>
    <w:rsid w:val="0012193F"/>
    <w:rsid w:val="0012195D"/>
    <w:rsid w:val="00121B07"/>
    <w:rsid w:val="001226ED"/>
    <w:rsid w:val="00123292"/>
    <w:rsid w:val="001248B3"/>
    <w:rsid w:val="001251AC"/>
    <w:rsid w:val="00126637"/>
    <w:rsid w:val="0012675B"/>
    <w:rsid w:val="00126BA3"/>
    <w:rsid w:val="001273F3"/>
    <w:rsid w:val="00130E9B"/>
    <w:rsid w:val="00131C3F"/>
    <w:rsid w:val="00132898"/>
    <w:rsid w:val="001346F7"/>
    <w:rsid w:val="00134B80"/>
    <w:rsid w:val="00135235"/>
    <w:rsid w:val="00136051"/>
    <w:rsid w:val="00136C2A"/>
    <w:rsid w:val="001413D9"/>
    <w:rsid w:val="00141D35"/>
    <w:rsid w:val="00142BB8"/>
    <w:rsid w:val="00145A7F"/>
    <w:rsid w:val="00145D31"/>
    <w:rsid w:val="001461F6"/>
    <w:rsid w:val="0014667C"/>
    <w:rsid w:val="00146BC6"/>
    <w:rsid w:val="00147D33"/>
    <w:rsid w:val="00150A82"/>
    <w:rsid w:val="00150B35"/>
    <w:rsid w:val="00150C77"/>
    <w:rsid w:val="00152BE4"/>
    <w:rsid w:val="00153988"/>
    <w:rsid w:val="00153B44"/>
    <w:rsid w:val="00154A6A"/>
    <w:rsid w:val="00155739"/>
    <w:rsid w:val="001561E3"/>
    <w:rsid w:val="001576EF"/>
    <w:rsid w:val="0015772B"/>
    <w:rsid w:val="001577C8"/>
    <w:rsid w:val="00157FD5"/>
    <w:rsid w:val="001604D7"/>
    <w:rsid w:val="00165975"/>
    <w:rsid w:val="001666FC"/>
    <w:rsid w:val="00166FC2"/>
    <w:rsid w:val="00167CD9"/>
    <w:rsid w:val="0017051A"/>
    <w:rsid w:val="00171108"/>
    <w:rsid w:val="00171767"/>
    <w:rsid w:val="0017334C"/>
    <w:rsid w:val="00174CDE"/>
    <w:rsid w:val="00175627"/>
    <w:rsid w:val="0017624B"/>
    <w:rsid w:val="0017625F"/>
    <w:rsid w:val="001762E0"/>
    <w:rsid w:val="001764BC"/>
    <w:rsid w:val="0017727A"/>
    <w:rsid w:val="00177397"/>
    <w:rsid w:val="00180409"/>
    <w:rsid w:val="001810BF"/>
    <w:rsid w:val="00181C8C"/>
    <w:rsid w:val="001822CD"/>
    <w:rsid w:val="00182921"/>
    <w:rsid w:val="00182D04"/>
    <w:rsid w:val="00187286"/>
    <w:rsid w:val="00187805"/>
    <w:rsid w:val="0019069C"/>
    <w:rsid w:val="001911B2"/>
    <w:rsid w:val="00193DAC"/>
    <w:rsid w:val="00195360"/>
    <w:rsid w:val="0019644C"/>
    <w:rsid w:val="00197730"/>
    <w:rsid w:val="001A07FB"/>
    <w:rsid w:val="001A1D3F"/>
    <w:rsid w:val="001A3903"/>
    <w:rsid w:val="001A4A19"/>
    <w:rsid w:val="001A75B3"/>
    <w:rsid w:val="001A7991"/>
    <w:rsid w:val="001B0408"/>
    <w:rsid w:val="001B0D86"/>
    <w:rsid w:val="001B0DE3"/>
    <w:rsid w:val="001B2B8E"/>
    <w:rsid w:val="001B479F"/>
    <w:rsid w:val="001B4FD7"/>
    <w:rsid w:val="001B52AA"/>
    <w:rsid w:val="001B56AD"/>
    <w:rsid w:val="001B5A26"/>
    <w:rsid w:val="001B64AC"/>
    <w:rsid w:val="001B6E98"/>
    <w:rsid w:val="001B7F03"/>
    <w:rsid w:val="001C09A6"/>
    <w:rsid w:val="001C0C87"/>
    <w:rsid w:val="001C2914"/>
    <w:rsid w:val="001C4A8E"/>
    <w:rsid w:val="001C5805"/>
    <w:rsid w:val="001C5B12"/>
    <w:rsid w:val="001C6248"/>
    <w:rsid w:val="001C6C82"/>
    <w:rsid w:val="001D4393"/>
    <w:rsid w:val="001D482D"/>
    <w:rsid w:val="001D4833"/>
    <w:rsid w:val="001D6061"/>
    <w:rsid w:val="001D65B4"/>
    <w:rsid w:val="001D7F99"/>
    <w:rsid w:val="001E06FD"/>
    <w:rsid w:val="001E12CB"/>
    <w:rsid w:val="001E19DB"/>
    <w:rsid w:val="001E1D55"/>
    <w:rsid w:val="001E2330"/>
    <w:rsid w:val="001E2371"/>
    <w:rsid w:val="001E3AB4"/>
    <w:rsid w:val="001E49F3"/>
    <w:rsid w:val="001E4BF1"/>
    <w:rsid w:val="001E6DAB"/>
    <w:rsid w:val="001E78B1"/>
    <w:rsid w:val="001F0073"/>
    <w:rsid w:val="001F00BD"/>
    <w:rsid w:val="001F0952"/>
    <w:rsid w:val="001F1F18"/>
    <w:rsid w:val="001F2124"/>
    <w:rsid w:val="001F3CBA"/>
    <w:rsid w:val="001F5225"/>
    <w:rsid w:val="001F717B"/>
    <w:rsid w:val="001F7265"/>
    <w:rsid w:val="0020197B"/>
    <w:rsid w:val="00203131"/>
    <w:rsid w:val="0020354A"/>
    <w:rsid w:val="002040D8"/>
    <w:rsid w:val="002057B7"/>
    <w:rsid w:val="0020590F"/>
    <w:rsid w:val="00205D83"/>
    <w:rsid w:val="00205E95"/>
    <w:rsid w:val="002063B9"/>
    <w:rsid w:val="00206B9D"/>
    <w:rsid w:val="00207027"/>
    <w:rsid w:val="00207179"/>
    <w:rsid w:val="00207519"/>
    <w:rsid w:val="00207C1E"/>
    <w:rsid w:val="002102CC"/>
    <w:rsid w:val="00210FE4"/>
    <w:rsid w:val="00211BDC"/>
    <w:rsid w:val="0021273B"/>
    <w:rsid w:val="00212B98"/>
    <w:rsid w:val="00212FBE"/>
    <w:rsid w:val="002147E2"/>
    <w:rsid w:val="002157AA"/>
    <w:rsid w:val="00215C81"/>
    <w:rsid w:val="0021606B"/>
    <w:rsid w:val="002173C9"/>
    <w:rsid w:val="00217A8D"/>
    <w:rsid w:val="002205CC"/>
    <w:rsid w:val="00220921"/>
    <w:rsid w:val="00221849"/>
    <w:rsid w:val="0022189F"/>
    <w:rsid w:val="002225BA"/>
    <w:rsid w:val="002226C9"/>
    <w:rsid w:val="00222F5D"/>
    <w:rsid w:val="00223994"/>
    <w:rsid w:val="002268FE"/>
    <w:rsid w:val="00226E08"/>
    <w:rsid w:val="00227C29"/>
    <w:rsid w:val="00227CF0"/>
    <w:rsid w:val="00230923"/>
    <w:rsid w:val="00231092"/>
    <w:rsid w:val="002317CB"/>
    <w:rsid w:val="002330DE"/>
    <w:rsid w:val="00233FD3"/>
    <w:rsid w:val="002341D9"/>
    <w:rsid w:val="0023519B"/>
    <w:rsid w:val="002403C3"/>
    <w:rsid w:val="00241077"/>
    <w:rsid w:val="00241F77"/>
    <w:rsid w:val="0024230F"/>
    <w:rsid w:val="00242B85"/>
    <w:rsid w:val="00243DCF"/>
    <w:rsid w:val="00245778"/>
    <w:rsid w:val="0025157B"/>
    <w:rsid w:val="002549DE"/>
    <w:rsid w:val="00256EE6"/>
    <w:rsid w:val="00257596"/>
    <w:rsid w:val="0025767E"/>
    <w:rsid w:val="00257A2D"/>
    <w:rsid w:val="00257C18"/>
    <w:rsid w:val="00257EBE"/>
    <w:rsid w:val="00261984"/>
    <w:rsid w:val="00262C9C"/>
    <w:rsid w:val="00263324"/>
    <w:rsid w:val="002639FA"/>
    <w:rsid w:val="00264BDC"/>
    <w:rsid w:val="0026521B"/>
    <w:rsid w:val="0026536D"/>
    <w:rsid w:val="00265995"/>
    <w:rsid w:val="00265D3F"/>
    <w:rsid w:val="00267D5B"/>
    <w:rsid w:val="002710AC"/>
    <w:rsid w:val="002714DE"/>
    <w:rsid w:val="002718AB"/>
    <w:rsid w:val="00271D7A"/>
    <w:rsid w:val="00272F6B"/>
    <w:rsid w:val="00274418"/>
    <w:rsid w:val="002748F8"/>
    <w:rsid w:val="00275381"/>
    <w:rsid w:val="00275C1B"/>
    <w:rsid w:val="00275D5D"/>
    <w:rsid w:val="0027676C"/>
    <w:rsid w:val="0027684C"/>
    <w:rsid w:val="00276903"/>
    <w:rsid w:val="00277B37"/>
    <w:rsid w:val="00280588"/>
    <w:rsid w:val="00280AE6"/>
    <w:rsid w:val="0028239F"/>
    <w:rsid w:val="002856BE"/>
    <w:rsid w:val="002858DA"/>
    <w:rsid w:val="002878CF"/>
    <w:rsid w:val="00287F70"/>
    <w:rsid w:val="00290491"/>
    <w:rsid w:val="00291459"/>
    <w:rsid w:val="002916C0"/>
    <w:rsid w:val="00291C6D"/>
    <w:rsid w:val="002925EC"/>
    <w:rsid w:val="002928D8"/>
    <w:rsid w:val="002931B9"/>
    <w:rsid w:val="00293933"/>
    <w:rsid w:val="00293E99"/>
    <w:rsid w:val="00294409"/>
    <w:rsid w:val="00294ADE"/>
    <w:rsid w:val="002958AD"/>
    <w:rsid w:val="002959A2"/>
    <w:rsid w:val="00295DB3"/>
    <w:rsid w:val="00295F4C"/>
    <w:rsid w:val="00296668"/>
    <w:rsid w:val="00296671"/>
    <w:rsid w:val="00296D42"/>
    <w:rsid w:val="002A048C"/>
    <w:rsid w:val="002A0FBC"/>
    <w:rsid w:val="002A11B1"/>
    <w:rsid w:val="002A2CB6"/>
    <w:rsid w:val="002A3462"/>
    <w:rsid w:val="002A3DDD"/>
    <w:rsid w:val="002A4230"/>
    <w:rsid w:val="002A47A4"/>
    <w:rsid w:val="002A5F48"/>
    <w:rsid w:val="002A625C"/>
    <w:rsid w:val="002A6358"/>
    <w:rsid w:val="002A6821"/>
    <w:rsid w:val="002B20D2"/>
    <w:rsid w:val="002B31E7"/>
    <w:rsid w:val="002B409C"/>
    <w:rsid w:val="002B4397"/>
    <w:rsid w:val="002B62D0"/>
    <w:rsid w:val="002B730E"/>
    <w:rsid w:val="002C0675"/>
    <w:rsid w:val="002C22A3"/>
    <w:rsid w:val="002C354D"/>
    <w:rsid w:val="002C3D89"/>
    <w:rsid w:val="002C4975"/>
    <w:rsid w:val="002C4D3A"/>
    <w:rsid w:val="002C5B57"/>
    <w:rsid w:val="002C68BF"/>
    <w:rsid w:val="002C7052"/>
    <w:rsid w:val="002C7C82"/>
    <w:rsid w:val="002D2A70"/>
    <w:rsid w:val="002D3E13"/>
    <w:rsid w:val="002D41EF"/>
    <w:rsid w:val="002D4428"/>
    <w:rsid w:val="002D49FC"/>
    <w:rsid w:val="002D4EF6"/>
    <w:rsid w:val="002D4F02"/>
    <w:rsid w:val="002D5C8A"/>
    <w:rsid w:val="002D6FA5"/>
    <w:rsid w:val="002D7407"/>
    <w:rsid w:val="002D7C87"/>
    <w:rsid w:val="002E12F9"/>
    <w:rsid w:val="002E19B1"/>
    <w:rsid w:val="002E1E81"/>
    <w:rsid w:val="002E232A"/>
    <w:rsid w:val="002E2822"/>
    <w:rsid w:val="002E2D7F"/>
    <w:rsid w:val="002E4E5B"/>
    <w:rsid w:val="002E5A34"/>
    <w:rsid w:val="002E6580"/>
    <w:rsid w:val="002E6AC3"/>
    <w:rsid w:val="002E7770"/>
    <w:rsid w:val="002F0BD8"/>
    <w:rsid w:val="002F0E46"/>
    <w:rsid w:val="002F241C"/>
    <w:rsid w:val="002F2DDA"/>
    <w:rsid w:val="002F4397"/>
    <w:rsid w:val="002F48B9"/>
    <w:rsid w:val="00302A2A"/>
    <w:rsid w:val="00302B2B"/>
    <w:rsid w:val="00302FFD"/>
    <w:rsid w:val="00306FEB"/>
    <w:rsid w:val="00307DDD"/>
    <w:rsid w:val="00311AF3"/>
    <w:rsid w:val="003124A6"/>
    <w:rsid w:val="00312B71"/>
    <w:rsid w:val="0031413D"/>
    <w:rsid w:val="00315A6E"/>
    <w:rsid w:val="00315D22"/>
    <w:rsid w:val="00316195"/>
    <w:rsid w:val="0031675D"/>
    <w:rsid w:val="00317535"/>
    <w:rsid w:val="00320A5E"/>
    <w:rsid w:val="00321DA8"/>
    <w:rsid w:val="00321FB9"/>
    <w:rsid w:val="00321FE2"/>
    <w:rsid w:val="00323E29"/>
    <w:rsid w:val="00326246"/>
    <w:rsid w:val="00327EE0"/>
    <w:rsid w:val="00330769"/>
    <w:rsid w:val="00331522"/>
    <w:rsid w:val="00331C50"/>
    <w:rsid w:val="00331C9C"/>
    <w:rsid w:val="00332B1D"/>
    <w:rsid w:val="00332B96"/>
    <w:rsid w:val="003330FA"/>
    <w:rsid w:val="003331B3"/>
    <w:rsid w:val="00334B60"/>
    <w:rsid w:val="0033528B"/>
    <w:rsid w:val="00336FD5"/>
    <w:rsid w:val="003401F9"/>
    <w:rsid w:val="00342FB2"/>
    <w:rsid w:val="0034366A"/>
    <w:rsid w:val="00347A8A"/>
    <w:rsid w:val="003514AD"/>
    <w:rsid w:val="003534CE"/>
    <w:rsid w:val="0035499D"/>
    <w:rsid w:val="00354E78"/>
    <w:rsid w:val="00355836"/>
    <w:rsid w:val="00360B65"/>
    <w:rsid w:val="0036336D"/>
    <w:rsid w:val="00363900"/>
    <w:rsid w:val="00363B1C"/>
    <w:rsid w:val="0036476A"/>
    <w:rsid w:val="00365538"/>
    <w:rsid w:val="00366986"/>
    <w:rsid w:val="00366F09"/>
    <w:rsid w:val="003671DB"/>
    <w:rsid w:val="00367B42"/>
    <w:rsid w:val="00367E0D"/>
    <w:rsid w:val="00370A7B"/>
    <w:rsid w:val="00370AFE"/>
    <w:rsid w:val="00371D30"/>
    <w:rsid w:val="0037328E"/>
    <w:rsid w:val="003801FA"/>
    <w:rsid w:val="003813F0"/>
    <w:rsid w:val="00381933"/>
    <w:rsid w:val="00382454"/>
    <w:rsid w:val="003828A0"/>
    <w:rsid w:val="00383727"/>
    <w:rsid w:val="00383990"/>
    <w:rsid w:val="003845BF"/>
    <w:rsid w:val="00384AB3"/>
    <w:rsid w:val="00385F53"/>
    <w:rsid w:val="00386962"/>
    <w:rsid w:val="003870D8"/>
    <w:rsid w:val="00387F8C"/>
    <w:rsid w:val="003922D1"/>
    <w:rsid w:val="0039294E"/>
    <w:rsid w:val="00392BE2"/>
    <w:rsid w:val="003931F4"/>
    <w:rsid w:val="0039349E"/>
    <w:rsid w:val="00393AB1"/>
    <w:rsid w:val="00393BE8"/>
    <w:rsid w:val="0039423B"/>
    <w:rsid w:val="003945F4"/>
    <w:rsid w:val="003950AA"/>
    <w:rsid w:val="00397737"/>
    <w:rsid w:val="003A0234"/>
    <w:rsid w:val="003A0259"/>
    <w:rsid w:val="003A07FA"/>
    <w:rsid w:val="003A1D97"/>
    <w:rsid w:val="003A1FCF"/>
    <w:rsid w:val="003A33E2"/>
    <w:rsid w:val="003A373B"/>
    <w:rsid w:val="003A3F58"/>
    <w:rsid w:val="003A5701"/>
    <w:rsid w:val="003A58CD"/>
    <w:rsid w:val="003A5DDE"/>
    <w:rsid w:val="003A69D1"/>
    <w:rsid w:val="003A6E0A"/>
    <w:rsid w:val="003A7B42"/>
    <w:rsid w:val="003B0E3C"/>
    <w:rsid w:val="003B1231"/>
    <w:rsid w:val="003B1F96"/>
    <w:rsid w:val="003B2357"/>
    <w:rsid w:val="003B352B"/>
    <w:rsid w:val="003B3928"/>
    <w:rsid w:val="003B44EB"/>
    <w:rsid w:val="003B483F"/>
    <w:rsid w:val="003B4907"/>
    <w:rsid w:val="003B4F40"/>
    <w:rsid w:val="003B5AE0"/>
    <w:rsid w:val="003B6CCA"/>
    <w:rsid w:val="003C0275"/>
    <w:rsid w:val="003C1E16"/>
    <w:rsid w:val="003C26AE"/>
    <w:rsid w:val="003C278E"/>
    <w:rsid w:val="003C2900"/>
    <w:rsid w:val="003C3A5D"/>
    <w:rsid w:val="003C4C7C"/>
    <w:rsid w:val="003C79B0"/>
    <w:rsid w:val="003C7C28"/>
    <w:rsid w:val="003D07A0"/>
    <w:rsid w:val="003D18EC"/>
    <w:rsid w:val="003D572B"/>
    <w:rsid w:val="003D646D"/>
    <w:rsid w:val="003D6581"/>
    <w:rsid w:val="003D678F"/>
    <w:rsid w:val="003D6CCD"/>
    <w:rsid w:val="003D6FC0"/>
    <w:rsid w:val="003E13C2"/>
    <w:rsid w:val="003E17B9"/>
    <w:rsid w:val="003E2F3C"/>
    <w:rsid w:val="003E3804"/>
    <w:rsid w:val="003E418D"/>
    <w:rsid w:val="003E504C"/>
    <w:rsid w:val="003E5490"/>
    <w:rsid w:val="003E65EA"/>
    <w:rsid w:val="003E793C"/>
    <w:rsid w:val="003E7D0B"/>
    <w:rsid w:val="003F0238"/>
    <w:rsid w:val="003F05F5"/>
    <w:rsid w:val="003F25FD"/>
    <w:rsid w:val="003F3B94"/>
    <w:rsid w:val="003F3FEA"/>
    <w:rsid w:val="003F4338"/>
    <w:rsid w:val="003F487C"/>
    <w:rsid w:val="003F561C"/>
    <w:rsid w:val="003F62FE"/>
    <w:rsid w:val="0040181F"/>
    <w:rsid w:val="00401C76"/>
    <w:rsid w:val="0040300C"/>
    <w:rsid w:val="00403AF6"/>
    <w:rsid w:val="00403CC1"/>
    <w:rsid w:val="0040421E"/>
    <w:rsid w:val="00405F96"/>
    <w:rsid w:val="004066A9"/>
    <w:rsid w:val="00407F42"/>
    <w:rsid w:val="00407F8B"/>
    <w:rsid w:val="0041074D"/>
    <w:rsid w:val="0041181F"/>
    <w:rsid w:val="00412F5E"/>
    <w:rsid w:val="004130FC"/>
    <w:rsid w:val="00414F60"/>
    <w:rsid w:val="00415AB1"/>
    <w:rsid w:val="00415D72"/>
    <w:rsid w:val="00415EC1"/>
    <w:rsid w:val="0041721B"/>
    <w:rsid w:val="00417F5A"/>
    <w:rsid w:val="004200AF"/>
    <w:rsid w:val="00421294"/>
    <w:rsid w:val="00421D34"/>
    <w:rsid w:val="0042287A"/>
    <w:rsid w:val="00423261"/>
    <w:rsid w:val="00424B10"/>
    <w:rsid w:val="004251C8"/>
    <w:rsid w:val="004266F3"/>
    <w:rsid w:val="00426B6B"/>
    <w:rsid w:val="00427365"/>
    <w:rsid w:val="00427B7D"/>
    <w:rsid w:val="00431DC2"/>
    <w:rsid w:val="00432651"/>
    <w:rsid w:val="00433FA2"/>
    <w:rsid w:val="00434884"/>
    <w:rsid w:val="004355A2"/>
    <w:rsid w:val="00436037"/>
    <w:rsid w:val="004369BE"/>
    <w:rsid w:val="00437290"/>
    <w:rsid w:val="0043764B"/>
    <w:rsid w:val="00437747"/>
    <w:rsid w:val="00437754"/>
    <w:rsid w:val="00440836"/>
    <w:rsid w:val="00440B08"/>
    <w:rsid w:val="00442087"/>
    <w:rsid w:val="00442320"/>
    <w:rsid w:val="004424B4"/>
    <w:rsid w:val="00442963"/>
    <w:rsid w:val="00442EC0"/>
    <w:rsid w:val="00442EC2"/>
    <w:rsid w:val="00442FE0"/>
    <w:rsid w:val="0044364C"/>
    <w:rsid w:val="00443670"/>
    <w:rsid w:val="00444867"/>
    <w:rsid w:val="00444D89"/>
    <w:rsid w:val="00445856"/>
    <w:rsid w:val="004470BE"/>
    <w:rsid w:val="00450346"/>
    <w:rsid w:val="00450B7E"/>
    <w:rsid w:val="0045169E"/>
    <w:rsid w:val="004524F4"/>
    <w:rsid w:val="004546E5"/>
    <w:rsid w:val="00456C32"/>
    <w:rsid w:val="00457A7B"/>
    <w:rsid w:val="0046021B"/>
    <w:rsid w:val="00460AA9"/>
    <w:rsid w:val="00460FA1"/>
    <w:rsid w:val="00461167"/>
    <w:rsid w:val="004623B5"/>
    <w:rsid w:val="004625DE"/>
    <w:rsid w:val="00462972"/>
    <w:rsid w:val="00462ABF"/>
    <w:rsid w:val="00463992"/>
    <w:rsid w:val="00464D00"/>
    <w:rsid w:val="00464ED2"/>
    <w:rsid w:val="00465578"/>
    <w:rsid w:val="00466022"/>
    <w:rsid w:val="004662F2"/>
    <w:rsid w:val="00466A38"/>
    <w:rsid w:val="00466FD6"/>
    <w:rsid w:val="00470D4A"/>
    <w:rsid w:val="0047150A"/>
    <w:rsid w:val="00471D25"/>
    <w:rsid w:val="00472C2B"/>
    <w:rsid w:val="00472F21"/>
    <w:rsid w:val="00473F52"/>
    <w:rsid w:val="004742AA"/>
    <w:rsid w:val="00474931"/>
    <w:rsid w:val="004767B2"/>
    <w:rsid w:val="00476869"/>
    <w:rsid w:val="00476FAA"/>
    <w:rsid w:val="00480A24"/>
    <w:rsid w:val="004812A0"/>
    <w:rsid w:val="00482BAF"/>
    <w:rsid w:val="00485B99"/>
    <w:rsid w:val="00487691"/>
    <w:rsid w:val="00491D6C"/>
    <w:rsid w:val="0049205D"/>
    <w:rsid w:val="004928A2"/>
    <w:rsid w:val="004936D1"/>
    <w:rsid w:val="00494D5E"/>
    <w:rsid w:val="00497856"/>
    <w:rsid w:val="0049793D"/>
    <w:rsid w:val="004A0ACB"/>
    <w:rsid w:val="004A17F8"/>
    <w:rsid w:val="004A281B"/>
    <w:rsid w:val="004A4682"/>
    <w:rsid w:val="004A473C"/>
    <w:rsid w:val="004A6BB5"/>
    <w:rsid w:val="004A741D"/>
    <w:rsid w:val="004B0228"/>
    <w:rsid w:val="004B0409"/>
    <w:rsid w:val="004B127A"/>
    <w:rsid w:val="004B1F3B"/>
    <w:rsid w:val="004B4150"/>
    <w:rsid w:val="004B469C"/>
    <w:rsid w:val="004B5B81"/>
    <w:rsid w:val="004B5D64"/>
    <w:rsid w:val="004B60BD"/>
    <w:rsid w:val="004B64D0"/>
    <w:rsid w:val="004C08C2"/>
    <w:rsid w:val="004C175D"/>
    <w:rsid w:val="004C1EF7"/>
    <w:rsid w:val="004C386B"/>
    <w:rsid w:val="004C478D"/>
    <w:rsid w:val="004C4990"/>
    <w:rsid w:val="004C5D05"/>
    <w:rsid w:val="004C65A2"/>
    <w:rsid w:val="004C6931"/>
    <w:rsid w:val="004C731D"/>
    <w:rsid w:val="004D0570"/>
    <w:rsid w:val="004D0E76"/>
    <w:rsid w:val="004D155D"/>
    <w:rsid w:val="004D2827"/>
    <w:rsid w:val="004D3E34"/>
    <w:rsid w:val="004D6197"/>
    <w:rsid w:val="004D68B0"/>
    <w:rsid w:val="004D77D1"/>
    <w:rsid w:val="004E0322"/>
    <w:rsid w:val="004E0527"/>
    <w:rsid w:val="004E1992"/>
    <w:rsid w:val="004E1BFB"/>
    <w:rsid w:val="004E200E"/>
    <w:rsid w:val="004E2630"/>
    <w:rsid w:val="004E3B79"/>
    <w:rsid w:val="004E44DA"/>
    <w:rsid w:val="004E451E"/>
    <w:rsid w:val="004E4F7B"/>
    <w:rsid w:val="004E4FFE"/>
    <w:rsid w:val="004E6837"/>
    <w:rsid w:val="004F001C"/>
    <w:rsid w:val="004F0B3C"/>
    <w:rsid w:val="004F25E8"/>
    <w:rsid w:val="004F2EC7"/>
    <w:rsid w:val="004F4ED7"/>
    <w:rsid w:val="004F50F3"/>
    <w:rsid w:val="004F688F"/>
    <w:rsid w:val="004F6E72"/>
    <w:rsid w:val="004F7D7B"/>
    <w:rsid w:val="005002C6"/>
    <w:rsid w:val="00501074"/>
    <w:rsid w:val="00503D42"/>
    <w:rsid w:val="00504C2C"/>
    <w:rsid w:val="00506D75"/>
    <w:rsid w:val="00510E05"/>
    <w:rsid w:val="00511537"/>
    <w:rsid w:val="005136C1"/>
    <w:rsid w:val="00514C30"/>
    <w:rsid w:val="00514DAC"/>
    <w:rsid w:val="005153D6"/>
    <w:rsid w:val="00516333"/>
    <w:rsid w:val="00521697"/>
    <w:rsid w:val="00523C7C"/>
    <w:rsid w:val="005240F2"/>
    <w:rsid w:val="00524928"/>
    <w:rsid w:val="00524DEF"/>
    <w:rsid w:val="00527089"/>
    <w:rsid w:val="005274A3"/>
    <w:rsid w:val="005304B3"/>
    <w:rsid w:val="0053178B"/>
    <w:rsid w:val="00531818"/>
    <w:rsid w:val="00535017"/>
    <w:rsid w:val="005359C2"/>
    <w:rsid w:val="00537777"/>
    <w:rsid w:val="0053798E"/>
    <w:rsid w:val="00541E08"/>
    <w:rsid w:val="00542550"/>
    <w:rsid w:val="005431E9"/>
    <w:rsid w:val="0054338F"/>
    <w:rsid w:val="0054348F"/>
    <w:rsid w:val="00546057"/>
    <w:rsid w:val="00546275"/>
    <w:rsid w:val="00547287"/>
    <w:rsid w:val="005503DE"/>
    <w:rsid w:val="00550490"/>
    <w:rsid w:val="00550B08"/>
    <w:rsid w:val="00551A53"/>
    <w:rsid w:val="00551C8C"/>
    <w:rsid w:val="00552C90"/>
    <w:rsid w:val="005537AE"/>
    <w:rsid w:val="00553FEF"/>
    <w:rsid w:val="005548B3"/>
    <w:rsid w:val="00555043"/>
    <w:rsid w:val="005550F6"/>
    <w:rsid w:val="005568CA"/>
    <w:rsid w:val="005607D2"/>
    <w:rsid w:val="005607E6"/>
    <w:rsid w:val="005614BD"/>
    <w:rsid w:val="00561F78"/>
    <w:rsid w:val="005622A5"/>
    <w:rsid w:val="005631B0"/>
    <w:rsid w:val="00563502"/>
    <w:rsid w:val="0056753F"/>
    <w:rsid w:val="00567633"/>
    <w:rsid w:val="00567664"/>
    <w:rsid w:val="00567C1E"/>
    <w:rsid w:val="00567CC7"/>
    <w:rsid w:val="00571086"/>
    <w:rsid w:val="0057182B"/>
    <w:rsid w:val="0057190A"/>
    <w:rsid w:val="005724D6"/>
    <w:rsid w:val="00573475"/>
    <w:rsid w:val="0057373E"/>
    <w:rsid w:val="0057474C"/>
    <w:rsid w:val="00574756"/>
    <w:rsid w:val="00575185"/>
    <w:rsid w:val="00575417"/>
    <w:rsid w:val="00575470"/>
    <w:rsid w:val="00575666"/>
    <w:rsid w:val="00575D31"/>
    <w:rsid w:val="00576F71"/>
    <w:rsid w:val="005771D4"/>
    <w:rsid w:val="005814E7"/>
    <w:rsid w:val="00581D6A"/>
    <w:rsid w:val="00581FE3"/>
    <w:rsid w:val="00582298"/>
    <w:rsid w:val="00582842"/>
    <w:rsid w:val="00582BD5"/>
    <w:rsid w:val="00583307"/>
    <w:rsid w:val="005836CD"/>
    <w:rsid w:val="0058419B"/>
    <w:rsid w:val="00584B61"/>
    <w:rsid w:val="00584F92"/>
    <w:rsid w:val="00585CF6"/>
    <w:rsid w:val="00585E24"/>
    <w:rsid w:val="00586075"/>
    <w:rsid w:val="00587B9D"/>
    <w:rsid w:val="00587E5A"/>
    <w:rsid w:val="00592B19"/>
    <w:rsid w:val="00594607"/>
    <w:rsid w:val="00594CDF"/>
    <w:rsid w:val="00596CC4"/>
    <w:rsid w:val="005A04DD"/>
    <w:rsid w:val="005A0B70"/>
    <w:rsid w:val="005A1CF3"/>
    <w:rsid w:val="005A263D"/>
    <w:rsid w:val="005A4387"/>
    <w:rsid w:val="005A586C"/>
    <w:rsid w:val="005B086A"/>
    <w:rsid w:val="005B093A"/>
    <w:rsid w:val="005B0CAC"/>
    <w:rsid w:val="005B1958"/>
    <w:rsid w:val="005B2A47"/>
    <w:rsid w:val="005B2E3D"/>
    <w:rsid w:val="005B4015"/>
    <w:rsid w:val="005B4DD4"/>
    <w:rsid w:val="005B51D9"/>
    <w:rsid w:val="005B5988"/>
    <w:rsid w:val="005B5D55"/>
    <w:rsid w:val="005B6447"/>
    <w:rsid w:val="005B7187"/>
    <w:rsid w:val="005B746F"/>
    <w:rsid w:val="005C3FA8"/>
    <w:rsid w:val="005C6197"/>
    <w:rsid w:val="005C765A"/>
    <w:rsid w:val="005D1A40"/>
    <w:rsid w:val="005D3450"/>
    <w:rsid w:val="005D54E9"/>
    <w:rsid w:val="005D5BF5"/>
    <w:rsid w:val="005D6596"/>
    <w:rsid w:val="005D74A5"/>
    <w:rsid w:val="005D7A27"/>
    <w:rsid w:val="005E2BF7"/>
    <w:rsid w:val="005E405D"/>
    <w:rsid w:val="005E4AF9"/>
    <w:rsid w:val="005E4E17"/>
    <w:rsid w:val="005E5050"/>
    <w:rsid w:val="005E63AE"/>
    <w:rsid w:val="005E713C"/>
    <w:rsid w:val="005E7AD2"/>
    <w:rsid w:val="005F02EE"/>
    <w:rsid w:val="005F153C"/>
    <w:rsid w:val="005F2A2B"/>
    <w:rsid w:val="005F3AE5"/>
    <w:rsid w:val="005F437F"/>
    <w:rsid w:val="005F5B0D"/>
    <w:rsid w:val="005F5B23"/>
    <w:rsid w:val="005F5C50"/>
    <w:rsid w:val="005F5C5E"/>
    <w:rsid w:val="005F5F49"/>
    <w:rsid w:val="005F6F95"/>
    <w:rsid w:val="005F754F"/>
    <w:rsid w:val="0060033C"/>
    <w:rsid w:val="0060069B"/>
    <w:rsid w:val="00601343"/>
    <w:rsid w:val="0060217D"/>
    <w:rsid w:val="00602458"/>
    <w:rsid w:val="006030CE"/>
    <w:rsid w:val="00604839"/>
    <w:rsid w:val="006063F1"/>
    <w:rsid w:val="00606CC6"/>
    <w:rsid w:val="00610D0F"/>
    <w:rsid w:val="00611BA2"/>
    <w:rsid w:val="006121C9"/>
    <w:rsid w:val="00612536"/>
    <w:rsid w:val="00613870"/>
    <w:rsid w:val="00613B25"/>
    <w:rsid w:val="006142AE"/>
    <w:rsid w:val="006145A8"/>
    <w:rsid w:val="00614FC5"/>
    <w:rsid w:val="0061544B"/>
    <w:rsid w:val="00616269"/>
    <w:rsid w:val="00616AFC"/>
    <w:rsid w:val="006171E1"/>
    <w:rsid w:val="006228EA"/>
    <w:rsid w:val="00624389"/>
    <w:rsid w:val="00624808"/>
    <w:rsid w:val="006274C5"/>
    <w:rsid w:val="006302AF"/>
    <w:rsid w:val="00631086"/>
    <w:rsid w:val="006315B3"/>
    <w:rsid w:val="00631F74"/>
    <w:rsid w:val="00632808"/>
    <w:rsid w:val="006329A1"/>
    <w:rsid w:val="00633372"/>
    <w:rsid w:val="0063414F"/>
    <w:rsid w:val="0063627C"/>
    <w:rsid w:val="00640D5E"/>
    <w:rsid w:val="00641DE2"/>
    <w:rsid w:val="00642028"/>
    <w:rsid w:val="00643770"/>
    <w:rsid w:val="00644DE3"/>
    <w:rsid w:val="006463AF"/>
    <w:rsid w:val="00646415"/>
    <w:rsid w:val="00646D2B"/>
    <w:rsid w:val="00647AAD"/>
    <w:rsid w:val="00650F07"/>
    <w:rsid w:val="00653A0A"/>
    <w:rsid w:val="00654788"/>
    <w:rsid w:val="00654BBF"/>
    <w:rsid w:val="00655882"/>
    <w:rsid w:val="00662F5E"/>
    <w:rsid w:val="006634C0"/>
    <w:rsid w:val="0066425C"/>
    <w:rsid w:val="006649C1"/>
    <w:rsid w:val="00664BE5"/>
    <w:rsid w:val="00664F9F"/>
    <w:rsid w:val="00665B10"/>
    <w:rsid w:val="00665E55"/>
    <w:rsid w:val="00666EBE"/>
    <w:rsid w:val="00667F77"/>
    <w:rsid w:val="0067100A"/>
    <w:rsid w:val="00671E0A"/>
    <w:rsid w:val="00672375"/>
    <w:rsid w:val="006731AB"/>
    <w:rsid w:val="006735FF"/>
    <w:rsid w:val="00673C7C"/>
    <w:rsid w:val="00673FFE"/>
    <w:rsid w:val="006744DC"/>
    <w:rsid w:val="0067683A"/>
    <w:rsid w:val="006771FA"/>
    <w:rsid w:val="00677BE0"/>
    <w:rsid w:val="0068015A"/>
    <w:rsid w:val="0068038B"/>
    <w:rsid w:val="00681E80"/>
    <w:rsid w:val="00682CCD"/>
    <w:rsid w:val="0068348F"/>
    <w:rsid w:val="006837E0"/>
    <w:rsid w:val="00683C3E"/>
    <w:rsid w:val="00683F33"/>
    <w:rsid w:val="00687FBE"/>
    <w:rsid w:val="00690E00"/>
    <w:rsid w:val="00691E18"/>
    <w:rsid w:val="006927FB"/>
    <w:rsid w:val="00694AC7"/>
    <w:rsid w:val="0069547C"/>
    <w:rsid w:val="00697674"/>
    <w:rsid w:val="006A0172"/>
    <w:rsid w:val="006A0177"/>
    <w:rsid w:val="006A04FD"/>
    <w:rsid w:val="006A0EB9"/>
    <w:rsid w:val="006A242C"/>
    <w:rsid w:val="006A5B40"/>
    <w:rsid w:val="006B0659"/>
    <w:rsid w:val="006B1290"/>
    <w:rsid w:val="006B35DA"/>
    <w:rsid w:val="006B3EE0"/>
    <w:rsid w:val="006B475C"/>
    <w:rsid w:val="006B51D8"/>
    <w:rsid w:val="006B53ED"/>
    <w:rsid w:val="006B6DB8"/>
    <w:rsid w:val="006B758D"/>
    <w:rsid w:val="006C195B"/>
    <w:rsid w:val="006C249D"/>
    <w:rsid w:val="006C2AD0"/>
    <w:rsid w:val="006C65F6"/>
    <w:rsid w:val="006C6605"/>
    <w:rsid w:val="006D0131"/>
    <w:rsid w:val="006D128F"/>
    <w:rsid w:val="006D132F"/>
    <w:rsid w:val="006D1F6C"/>
    <w:rsid w:val="006D3AA0"/>
    <w:rsid w:val="006D3B77"/>
    <w:rsid w:val="006D41B7"/>
    <w:rsid w:val="006D512B"/>
    <w:rsid w:val="006D58A6"/>
    <w:rsid w:val="006D5E9C"/>
    <w:rsid w:val="006D6CBC"/>
    <w:rsid w:val="006D7D82"/>
    <w:rsid w:val="006E2804"/>
    <w:rsid w:val="006E29A1"/>
    <w:rsid w:val="006E2BFF"/>
    <w:rsid w:val="006E35D9"/>
    <w:rsid w:val="006E3920"/>
    <w:rsid w:val="006E4729"/>
    <w:rsid w:val="006E4B3F"/>
    <w:rsid w:val="006E6DD1"/>
    <w:rsid w:val="006E70BF"/>
    <w:rsid w:val="006F0971"/>
    <w:rsid w:val="006F0C51"/>
    <w:rsid w:val="006F10EF"/>
    <w:rsid w:val="006F2ED5"/>
    <w:rsid w:val="006F4A54"/>
    <w:rsid w:val="006F548C"/>
    <w:rsid w:val="006F59E2"/>
    <w:rsid w:val="006F5EA3"/>
    <w:rsid w:val="006F65C5"/>
    <w:rsid w:val="006F6D60"/>
    <w:rsid w:val="006F79C0"/>
    <w:rsid w:val="007020F9"/>
    <w:rsid w:val="00705D34"/>
    <w:rsid w:val="00706AE1"/>
    <w:rsid w:val="00707D00"/>
    <w:rsid w:val="00707FCF"/>
    <w:rsid w:val="00713240"/>
    <w:rsid w:val="00716178"/>
    <w:rsid w:val="00716936"/>
    <w:rsid w:val="00720BBF"/>
    <w:rsid w:val="00724951"/>
    <w:rsid w:val="00724B3E"/>
    <w:rsid w:val="007266FF"/>
    <w:rsid w:val="00726F5C"/>
    <w:rsid w:val="00727204"/>
    <w:rsid w:val="007274E9"/>
    <w:rsid w:val="00730353"/>
    <w:rsid w:val="00730418"/>
    <w:rsid w:val="007310B0"/>
    <w:rsid w:val="007322DC"/>
    <w:rsid w:val="00732F49"/>
    <w:rsid w:val="00733611"/>
    <w:rsid w:val="00733AA1"/>
    <w:rsid w:val="007341A6"/>
    <w:rsid w:val="00734263"/>
    <w:rsid w:val="00734B15"/>
    <w:rsid w:val="00734FC1"/>
    <w:rsid w:val="007361DD"/>
    <w:rsid w:val="007376CB"/>
    <w:rsid w:val="00742AFB"/>
    <w:rsid w:val="007444EA"/>
    <w:rsid w:val="00745188"/>
    <w:rsid w:val="00746F9B"/>
    <w:rsid w:val="00747793"/>
    <w:rsid w:val="00747EAE"/>
    <w:rsid w:val="007507BD"/>
    <w:rsid w:val="007518C3"/>
    <w:rsid w:val="00751B2E"/>
    <w:rsid w:val="00752F49"/>
    <w:rsid w:val="007536E2"/>
    <w:rsid w:val="00753761"/>
    <w:rsid w:val="00755E8C"/>
    <w:rsid w:val="007567B8"/>
    <w:rsid w:val="00760D94"/>
    <w:rsid w:val="0076107E"/>
    <w:rsid w:val="00764044"/>
    <w:rsid w:val="0076459D"/>
    <w:rsid w:val="007649BD"/>
    <w:rsid w:val="0076658E"/>
    <w:rsid w:val="00766760"/>
    <w:rsid w:val="00766843"/>
    <w:rsid w:val="007668B3"/>
    <w:rsid w:val="007670B3"/>
    <w:rsid w:val="007718C2"/>
    <w:rsid w:val="007723D7"/>
    <w:rsid w:val="0077337D"/>
    <w:rsid w:val="00773501"/>
    <w:rsid w:val="007738FB"/>
    <w:rsid w:val="00774520"/>
    <w:rsid w:val="00774CD6"/>
    <w:rsid w:val="00776AFC"/>
    <w:rsid w:val="00777ADB"/>
    <w:rsid w:val="00777EB2"/>
    <w:rsid w:val="00780CD5"/>
    <w:rsid w:val="00780F4D"/>
    <w:rsid w:val="00781A24"/>
    <w:rsid w:val="00782444"/>
    <w:rsid w:val="00782CEE"/>
    <w:rsid w:val="00782DF4"/>
    <w:rsid w:val="00783DBB"/>
    <w:rsid w:val="0078447A"/>
    <w:rsid w:val="00784DC0"/>
    <w:rsid w:val="00792AD8"/>
    <w:rsid w:val="00793815"/>
    <w:rsid w:val="00793AA3"/>
    <w:rsid w:val="0079432D"/>
    <w:rsid w:val="007946E4"/>
    <w:rsid w:val="00796460"/>
    <w:rsid w:val="00797301"/>
    <w:rsid w:val="007976B1"/>
    <w:rsid w:val="007A146C"/>
    <w:rsid w:val="007A1D1C"/>
    <w:rsid w:val="007A28C1"/>
    <w:rsid w:val="007A3366"/>
    <w:rsid w:val="007A36FA"/>
    <w:rsid w:val="007A3A3A"/>
    <w:rsid w:val="007A4882"/>
    <w:rsid w:val="007A628F"/>
    <w:rsid w:val="007A6C28"/>
    <w:rsid w:val="007A78F6"/>
    <w:rsid w:val="007A7E3E"/>
    <w:rsid w:val="007B18C3"/>
    <w:rsid w:val="007B1AB7"/>
    <w:rsid w:val="007B1FAB"/>
    <w:rsid w:val="007B1FC3"/>
    <w:rsid w:val="007B482C"/>
    <w:rsid w:val="007B4935"/>
    <w:rsid w:val="007B6845"/>
    <w:rsid w:val="007C17B5"/>
    <w:rsid w:val="007C17E1"/>
    <w:rsid w:val="007C26C7"/>
    <w:rsid w:val="007C2B3A"/>
    <w:rsid w:val="007C39DC"/>
    <w:rsid w:val="007C3AAF"/>
    <w:rsid w:val="007C6F8D"/>
    <w:rsid w:val="007C7D08"/>
    <w:rsid w:val="007D07C6"/>
    <w:rsid w:val="007D175A"/>
    <w:rsid w:val="007D2EF9"/>
    <w:rsid w:val="007D33F8"/>
    <w:rsid w:val="007D5497"/>
    <w:rsid w:val="007D62D5"/>
    <w:rsid w:val="007D68C5"/>
    <w:rsid w:val="007E06C5"/>
    <w:rsid w:val="007E1465"/>
    <w:rsid w:val="007E31F6"/>
    <w:rsid w:val="007E44E9"/>
    <w:rsid w:val="007E4D44"/>
    <w:rsid w:val="007E5915"/>
    <w:rsid w:val="007E6338"/>
    <w:rsid w:val="007E662C"/>
    <w:rsid w:val="007E7943"/>
    <w:rsid w:val="007F0390"/>
    <w:rsid w:val="007F07C0"/>
    <w:rsid w:val="007F1FA7"/>
    <w:rsid w:val="007F330C"/>
    <w:rsid w:val="007F33BF"/>
    <w:rsid w:val="007F4322"/>
    <w:rsid w:val="007F6720"/>
    <w:rsid w:val="00800192"/>
    <w:rsid w:val="008011AC"/>
    <w:rsid w:val="008013DB"/>
    <w:rsid w:val="0080483D"/>
    <w:rsid w:val="00807E24"/>
    <w:rsid w:val="00810901"/>
    <w:rsid w:val="0081178D"/>
    <w:rsid w:val="00812622"/>
    <w:rsid w:val="008128CF"/>
    <w:rsid w:val="00812E25"/>
    <w:rsid w:val="0081336F"/>
    <w:rsid w:val="0081581D"/>
    <w:rsid w:val="0081750A"/>
    <w:rsid w:val="00817A6B"/>
    <w:rsid w:val="00820E39"/>
    <w:rsid w:val="00821DB5"/>
    <w:rsid w:val="008221A6"/>
    <w:rsid w:val="0082243A"/>
    <w:rsid w:val="00823950"/>
    <w:rsid w:val="00823BB7"/>
    <w:rsid w:val="00824E82"/>
    <w:rsid w:val="0082583B"/>
    <w:rsid w:val="00831232"/>
    <w:rsid w:val="008323C4"/>
    <w:rsid w:val="0083333A"/>
    <w:rsid w:val="008342B1"/>
    <w:rsid w:val="008342F3"/>
    <w:rsid w:val="0083481D"/>
    <w:rsid w:val="00836DF7"/>
    <w:rsid w:val="008376ED"/>
    <w:rsid w:val="00837C08"/>
    <w:rsid w:val="00840923"/>
    <w:rsid w:val="008415B0"/>
    <w:rsid w:val="008428AA"/>
    <w:rsid w:val="00843797"/>
    <w:rsid w:val="00844BB4"/>
    <w:rsid w:val="00844BBE"/>
    <w:rsid w:val="0084566A"/>
    <w:rsid w:val="008464A7"/>
    <w:rsid w:val="008478A2"/>
    <w:rsid w:val="00850903"/>
    <w:rsid w:val="00850EC8"/>
    <w:rsid w:val="0085276C"/>
    <w:rsid w:val="00852AEE"/>
    <w:rsid w:val="008545D3"/>
    <w:rsid w:val="00854843"/>
    <w:rsid w:val="00855DC3"/>
    <w:rsid w:val="00857545"/>
    <w:rsid w:val="0086055C"/>
    <w:rsid w:val="008606E6"/>
    <w:rsid w:val="008630C6"/>
    <w:rsid w:val="00863125"/>
    <w:rsid w:val="008631C4"/>
    <w:rsid w:val="00864A67"/>
    <w:rsid w:val="00870900"/>
    <w:rsid w:val="008712D4"/>
    <w:rsid w:val="00872D49"/>
    <w:rsid w:val="0087379F"/>
    <w:rsid w:val="00873997"/>
    <w:rsid w:val="0087441A"/>
    <w:rsid w:val="00874749"/>
    <w:rsid w:val="00874FD8"/>
    <w:rsid w:val="008751EF"/>
    <w:rsid w:val="0087636B"/>
    <w:rsid w:val="00877343"/>
    <w:rsid w:val="00877416"/>
    <w:rsid w:val="00877825"/>
    <w:rsid w:val="00880A93"/>
    <w:rsid w:val="008831F5"/>
    <w:rsid w:val="00883A97"/>
    <w:rsid w:val="00891D70"/>
    <w:rsid w:val="00893731"/>
    <w:rsid w:val="00893E2B"/>
    <w:rsid w:val="00894342"/>
    <w:rsid w:val="00895B85"/>
    <w:rsid w:val="00897CE3"/>
    <w:rsid w:val="00897EBA"/>
    <w:rsid w:val="008A15B1"/>
    <w:rsid w:val="008A182C"/>
    <w:rsid w:val="008A1D04"/>
    <w:rsid w:val="008A213F"/>
    <w:rsid w:val="008A3695"/>
    <w:rsid w:val="008A3C2C"/>
    <w:rsid w:val="008B090E"/>
    <w:rsid w:val="008B16F7"/>
    <w:rsid w:val="008B1973"/>
    <w:rsid w:val="008B27F3"/>
    <w:rsid w:val="008B39AE"/>
    <w:rsid w:val="008B3FD1"/>
    <w:rsid w:val="008B4374"/>
    <w:rsid w:val="008B4434"/>
    <w:rsid w:val="008B6002"/>
    <w:rsid w:val="008B7A05"/>
    <w:rsid w:val="008B7E95"/>
    <w:rsid w:val="008C01C8"/>
    <w:rsid w:val="008C0C79"/>
    <w:rsid w:val="008C1199"/>
    <w:rsid w:val="008C1550"/>
    <w:rsid w:val="008C346C"/>
    <w:rsid w:val="008C351D"/>
    <w:rsid w:val="008C3E61"/>
    <w:rsid w:val="008C6341"/>
    <w:rsid w:val="008D284F"/>
    <w:rsid w:val="008D3D85"/>
    <w:rsid w:val="008E194E"/>
    <w:rsid w:val="008E2648"/>
    <w:rsid w:val="008E4E0E"/>
    <w:rsid w:val="008E6B3E"/>
    <w:rsid w:val="008E6B46"/>
    <w:rsid w:val="008E6ED7"/>
    <w:rsid w:val="008E79B3"/>
    <w:rsid w:val="008F083F"/>
    <w:rsid w:val="008F0DE3"/>
    <w:rsid w:val="008F0E70"/>
    <w:rsid w:val="008F1D60"/>
    <w:rsid w:val="008F2D7F"/>
    <w:rsid w:val="008F3917"/>
    <w:rsid w:val="008F3926"/>
    <w:rsid w:val="008F4BC9"/>
    <w:rsid w:val="008F56BC"/>
    <w:rsid w:val="00903809"/>
    <w:rsid w:val="00903F63"/>
    <w:rsid w:val="00906FF4"/>
    <w:rsid w:val="009079B5"/>
    <w:rsid w:val="00910137"/>
    <w:rsid w:val="00911BDC"/>
    <w:rsid w:val="00912D39"/>
    <w:rsid w:val="00913BDA"/>
    <w:rsid w:val="00916DFA"/>
    <w:rsid w:val="00917A9B"/>
    <w:rsid w:val="00920641"/>
    <w:rsid w:val="00920B91"/>
    <w:rsid w:val="00922C0D"/>
    <w:rsid w:val="00924EBF"/>
    <w:rsid w:val="009276F7"/>
    <w:rsid w:val="00927964"/>
    <w:rsid w:val="009279C0"/>
    <w:rsid w:val="00927F6B"/>
    <w:rsid w:val="00930182"/>
    <w:rsid w:val="00930533"/>
    <w:rsid w:val="00931E51"/>
    <w:rsid w:val="00933250"/>
    <w:rsid w:val="00933496"/>
    <w:rsid w:val="009351ED"/>
    <w:rsid w:val="00937C9B"/>
    <w:rsid w:val="009401E3"/>
    <w:rsid w:val="00940561"/>
    <w:rsid w:val="00940B43"/>
    <w:rsid w:val="00940BC6"/>
    <w:rsid w:val="00941D69"/>
    <w:rsid w:val="00943341"/>
    <w:rsid w:val="00946428"/>
    <w:rsid w:val="00946BED"/>
    <w:rsid w:val="00946D04"/>
    <w:rsid w:val="009478AF"/>
    <w:rsid w:val="009511A4"/>
    <w:rsid w:val="00951B7C"/>
    <w:rsid w:val="00951C58"/>
    <w:rsid w:val="0095209B"/>
    <w:rsid w:val="00953B81"/>
    <w:rsid w:val="00953F45"/>
    <w:rsid w:val="00955F34"/>
    <w:rsid w:val="009564A5"/>
    <w:rsid w:val="0095714D"/>
    <w:rsid w:val="00960F81"/>
    <w:rsid w:val="009644C4"/>
    <w:rsid w:val="0096490F"/>
    <w:rsid w:val="00964BFC"/>
    <w:rsid w:val="00967276"/>
    <w:rsid w:val="00967288"/>
    <w:rsid w:val="00970D23"/>
    <w:rsid w:val="009712BB"/>
    <w:rsid w:val="0097174C"/>
    <w:rsid w:val="009720FE"/>
    <w:rsid w:val="00972F74"/>
    <w:rsid w:val="0097350A"/>
    <w:rsid w:val="0097402B"/>
    <w:rsid w:val="0097556B"/>
    <w:rsid w:val="00975CE6"/>
    <w:rsid w:val="00982D45"/>
    <w:rsid w:val="00990D17"/>
    <w:rsid w:val="0099158E"/>
    <w:rsid w:val="00995EDD"/>
    <w:rsid w:val="0099732C"/>
    <w:rsid w:val="009A2DDA"/>
    <w:rsid w:val="009A47A8"/>
    <w:rsid w:val="009A4BD9"/>
    <w:rsid w:val="009A562F"/>
    <w:rsid w:val="009A57E7"/>
    <w:rsid w:val="009A5B2C"/>
    <w:rsid w:val="009A5C67"/>
    <w:rsid w:val="009A71A9"/>
    <w:rsid w:val="009B1013"/>
    <w:rsid w:val="009B22AD"/>
    <w:rsid w:val="009B3AB0"/>
    <w:rsid w:val="009B5371"/>
    <w:rsid w:val="009B62D2"/>
    <w:rsid w:val="009C124B"/>
    <w:rsid w:val="009C4961"/>
    <w:rsid w:val="009C5368"/>
    <w:rsid w:val="009C5991"/>
    <w:rsid w:val="009C626E"/>
    <w:rsid w:val="009C66A0"/>
    <w:rsid w:val="009D031D"/>
    <w:rsid w:val="009D1FC7"/>
    <w:rsid w:val="009D246E"/>
    <w:rsid w:val="009D2A54"/>
    <w:rsid w:val="009D2EBD"/>
    <w:rsid w:val="009D3610"/>
    <w:rsid w:val="009D5F59"/>
    <w:rsid w:val="009D67CE"/>
    <w:rsid w:val="009D6B31"/>
    <w:rsid w:val="009D75FA"/>
    <w:rsid w:val="009D7809"/>
    <w:rsid w:val="009E3EA0"/>
    <w:rsid w:val="009E480B"/>
    <w:rsid w:val="009E5DB2"/>
    <w:rsid w:val="009E758A"/>
    <w:rsid w:val="009E75BC"/>
    <w:rsid w:val="009F04C2"/>
    <w:rsid w:val="009F0740"/>
    <w:rsid w:val="009F1887"/>
    <w:rsid w:val="009F1A75"/>
    <w:rsid w:val="009F3986"/>
    <w:rsid w:val="009F405F"/>
    <w:rsid w:val="009F7572"/>
    <w:rsid w:val="00A0072C"/>
    <w:rsid w:val="00A01C3A"/>
    <w:rsid w:val="00A01ED0"/>
    <w:rsid w:val="00A023D5"/>
    <w:rsid w:val="00A023DF"/>
    <w:rsid w:val="00A02B1E"/>
    <w:rsid w:val="00A03479"/>
    <w:rsid w:val="00A037F6"/>
    <w:rsid w:val="00A04E34"/>
    <w:rsid w:val="00A0713E"/>
    <w:rsid w:val="00A0728D"/>
    <w:rsid w:val="00A11786"/>
    <w:rsid w:val="00A120F9"/>
    <w:rsid w:val="00A12EB0"/>
    <w:rsid w:val="00A132BF"/>
    <w:rsid w:val="00A138EF"/>
    <w:rsid w:val="00A13E8C"/>
    <w:rsid w:val="00A14126"/>
    <w:rsid w:val="00A14AAE"/>
    <w:rsid w:val="00A1504A"/>
    <w:rsid w:val="00A15E26"/>
    <w:rsid w:val="00A218D8"/>
    <w:rsid w:val="00A21D84"/>
    <w:rsid w:val="00A22DD7"/>
    <w:rsid w:val="00A232DF"/>
    <w:rsid w:val="00A23776"/>
    <w:rsid w:val="00A24201"/>
    <w:rsid w:val="00A2627C"/>
    <w:rsid w:val="00A264F4"/>
    <w:rsid w:val="00A271BE"/>
    <w:rsid w:val="00A27976"/>
    <w:rsid w:val="00A27A14"/>
    <w:rsid w:val="00A3160F"/>
    <w:rsid w:val="00A32F48"/>
    <w:rsid w:val="00A3322B"/>
    <w:rsid w:val="00A33EEF"/>
    <w:rsid w:val="00A35096"/>
    <w:rsid w:val="00A35D10"/>
    <w:rsid w:val="00A35DC9"/>
    <w:rsid w:val="00A4143B"/>
    <w:rsid w:val="00A41F51"/>
    <w:rsid w:val="00A4398D"/>
    <w:rsid w:val="00A439F1"/>
    <w:rsid w:val="00A45800"/>
    <w:rsid w:val="00A46C0F"/>
    <w:rsid w:val="00A46D19"/>
    <w:rsid w:val="00A47199"/>
    <w:rsid w:val="00A47D64"/>
    <w:rsid w:val="00A47EAC"/>
    <w:rsid w:val="00A5121D"/>
    <w:rsid w:val="00A51C31"/>
    <w:rsid w:val="00A529E5"/>
    <w:rsid w:val="00A55436"/>
    <w:rsid w:val="00A55E03"/>
    <w:rsid w:val="00A5644C"/>
    <w:rsid w:val="00A56618"/>
    <w:rsid w:val="00A57378"/>
    <w:rsid w:val="00A574D0"/>
    <w:rsid w:val="00A615DE"/>
    <w:rsid w:val="00A65F7F"/>
    <w:rsid w:val="00A66145"/>
    <w:rsid w:val="00A666CD"/>
    <w:rsid w:val="00A66D00"/>
    <w:rsid w:val="00A66D31"/>
    <w:rsid w:val="00A7016E"/>
    <w:rsid w:val="00A70460"/>
    <w:rsid w:val="00A7180A"/>
    <w:rsid w:val="00A72155"/>
    <w:rsid w:val="00A731F7"/>
    <w:rsid w:val="00A73753"/>
    <w:rsid w:val="00A73C84"/>
    <w:rsid w:val="00A74E37"/>
    <w:rsid w:val="00A772B3"/>
    <w:rsid w:val="00A817FB"/>
    <w:rsid w:val="00A82091"/>
    <w:rsid w:val="00A8235D"/>
    <w:rsid w:val="00A84787"/>
    <w:rsid w:val="00A849D6"/>
    <w:rsid w:val="00A84BC0"/>
    <w:rsid w:val="00A85FDC"/>
    <w:rsid w:val="00A862F4"/>
    <w:rsid w:val="00A86BDC"/>
    <w:rsid w:val="00A87609"/>
    <w:rsid w:val="00A9000D"/>
    <w:rsid w:val="00A9088B"/>
    <w:rsid w:val="00A9143B"/>
    <w:rsid w:val="00A917D1"/>
    <w:rsid w:val="00A9286E"/>
    <w:rsid w:val="00A94CC5"/>
    <w:rsid w:val="00A95156"/>
    <w:rsid w:val="00A9533E"/>
    <w:rsid w:val="00AA010B"/>
    <w:rsid w:val="00AA03A4"/>
    <w:rsid w:val="00AA09EC"/>
    <w:rsid w:val="00AA2093"/>
    <w:rsid w:val="00AA2B0E"/>
    <w:rsid w:val="00AA3C20"/>
    <w:rsid w:val="00AA4850"/>
    <w:rsid w:val="00AA5F31"/>
    <w:rsid w:val="00AA7229"/>
    <w:rsid w:val="00AA7D45"/>
    <w:rsid w:val="00AA7FD7"/>
    <w:rsid w:val="00AB0CEF"/>
    <w:rsid w:val="00AB1572"/>
    <w:rsid w:val="00AB20B5"/>
    <w:rsid w:val="00AB3D3D"/>
    <w:rsid w:val="00AB45FB"/>
    <w:rsid w:val="00AB6923"/>
    <w:rsid w:val="00AB75D6"/>
    <w:rsid w:val="00AB77B4"/>
    <w:rsid w:val="00AB7FB2"/>
    <w:rsid w:val="00AC0054"/>
    <w:rsid w:val="00AC0344"/>
    <w:rsid w:val="00AC05A3"/>
    <w:rsid w:val="00AC1571"/>
    <w:rsid w:val="00AC3B13"/>
    <w:rsid w:val="00AC4556"/>
    <w:rsid w:val="00AC56AA"/>
    <w:rsid w:val="00AC59F4"/>
    <w:rsid w:val="00AC667B"/>
    <w:rsid w:val="00AC6CA0"/>
    <w:rsid w:val="00AC795A"/>
    <w:rsid w:val="00AD04AF"/>
    <w:rsid w:val="00AD05CE"/>
    <w:rsid w:val="00AD0B79"/>
    <w:rsid w:val="00AD35D5"/>
    <w:rsid w:val="00AD3949"/>
    <w:rsid w:val="00AD3AC8"/>
    <w:rsid w:val="00AD5865"/>
    <w:rsid w:val="00AE0613"/>
    <w:rsid w:val="00AE07E7"/>
    <w:rsid w:val="00AE263D"/>
    <w:rsid w:val="00AE58FA"/>
    <w:rsid w:val="00AE5D66"/>
    <w:rsid w:val="00AE6E97"/>
    <w:rsid w:val="00AF0372"/>
    <w:rsid w:val="00AF09F2"/>
    <w:rsid w:val="00AF2B19"/>
    <w:rsid w:val="00AF45ED"/>
    <w:rsid w:val="00AF5A00"/>
    <w:rsid w:val="00AF6F40"/>
    <w:rsid w:val="00AF7A54"/>
    <w:rsid w:val="00B0065F"/>
    <w:rsid w:val="00B0080A"/>
    <w:rsid w:val="00B02FBF"/>
    <w:rsid w:val="00B05220"/>
    <w:rsid w:val="00B07FF8"/>
    <w:rsid w:val="00B1149D"/>
    <w:rsid w:val="00B1241D"/>
    <w:rsid w:val="00B148D3"/>
    <w:rsid w:val="00B16028"/>
    <w:rsid w:val="00B20906"/>
    <w:rsid w:val="00B21BA8"/>
    <w:rsid w:val="00B228B5"/>
    <w:rsid w:val="00B22D2F"/>
    <w:rsid w:val="00B24D27"/>
    <w:rsid w:val="00B3003A"/>
    <w:rsid w:val="00B31927"/>
    <w:rsid w:val="00B31967"/>
    <w:rsid w:val="00B31EFE"/>
    <w:rsid w:val="00B354B0"/>
    <w:rsid w:val="00B36950"/>
    <w:rsid w:val="00B36A6D"/>
    <w:rsid w:val="00B36FD2"/>
    <w:rsid w:val="00B37034"/>
    <w:rsid w:val="00B378DA"/>
    <w:rsid w:val="00B403EE"/>
    <w:rsid w:val="00B4186F"/>
    <w:rsid w:val="00B42231"/>
    <w:rsid w:val="00B42386"/>
    <w:rsid w:val="00B437A0"/>
    <w:rsid w:val="00B448B2"/>
    <w:rsid w:val="00B44D81"/>
    <w:rsid w:val="00B478DF"/>
    <w:rsid w:val="00B47E46"/>
    <w:rsid w:val="00B507DB"/>
    <w:rsid w:val="00B515EF"/>
    <w:rsid w:val="00B51B61"/>
    <w:rsid w:val="00B52E25"/>
    <w:rsid w:val="00B53843"/>
    <w:rsid w:val="00B539EE"/>
    <w:rsid w:val="00B54756"/>
    <w:rsid w:val="00B548C1"/>
    <w:rsid w:val="00B55533"/>
    <w:rsid w:val="00B55BAB"/>
    <w:rsid w:val="00B565DC"/>
    <w:rsid w:val="00B5734A"/>
    <w:rsid w:val="00B57AAC"/>
    <w:rsid w:val="00B61E73"/>
    <w:rsid w:val="00B62189"/>
    <w:rsid w:val="00B62207"/>
    <w:rsid w:val="00B62649"/>
    <w:rsid w:val="00B637C5"/>
    <w:rsid w:val="00B660DC"/>
    <w:rsid w:val="00B67257"/>
    <w:rsid w:val="00B710A1"/>
    <w:rsid w:val="00B7193D"/>
    <w:rsid w:val="00B72FC3"/>
    <w:rsid w:val="00B735F6"/>
    <w:rsid w:val="00B74A87"/>
    <w:rsid w:val="00B74ACF"/>
    <w:rsid w:val="00B75CB1"/>
    <w:rsid w:val="00B75DB6"/>
    <w:rsid w:val="00B772CE"/>
    <w:rsid w:val="00B77596"/>
    <w:rsid w:val="00B80737"/>
    <w:rsid w:val="00B810C1"/>
    <w:rsid w:val="00B81954"/>
    <w:rsid w:val="00B822F8"/>
    <w:rsid w:val="00B8318B"/>
    <w:rsid w:val="00B836C5"/>
    <w:rsid w:val="00B845B7"/>
    <w:rsid w:val="00B85DB9"/>
    <w:rsid w:val="00B85EC8"/>
    <w:rsid w:val="00B900E1"/>
    <w:rsid w:val="00B90658"/>
    <w:rsid w:val="00B90B71"/>
    <w:rsid w:val="00B911BA"/>
    <w:rsid w:val="00B91A6A"/>
    <w:rsid w:val="00B9212C"/>
    <w:rsid w:val="00B92473"/>
    <w:rsid w:val="00B92862"/>
    <w:rsid w:val="00B92F09"/>
    <w:rsid w:val="00B930B6"/>
    <w:rsid w:val="00B93FF4"/>
    <w:rsid w:val="00B945A8"/>
    <w:rsid w:val="00B9479F"/>
    <w:rsid w:val="00B954B8"/>
    <w:rsid w:val="00B95C8B"/>
    <w:rsid w:val="00B96278"/>
    <w:rsid w:val="00B972BC"/>
    <w:rsid w:val="00BA092E"/>
    <w:rsid w:val="00BA1498"/>
    <w:rsid w:val="00BA1E4E"/>
    <w:rsid w:val="00BA2271"/>
    <w:rsid w:val="00BA2362"/>
    <w:rsid w:val="00BA2417"/>
    <w:rsid w:val="00BA2903"/>
    <w:rsid w:val="00BA419E"/>
    <w:rsid w:val="00BA43E8"/>
    <w:rsid w:val="00BA4C10"/>
    <w:rsid w:val="00BA5B9A"/>
    <w:rsid w:val="00BA6678"/>
    <w:rsid w:val="00BA72D9"/>
    <w:rsid w:val="00BB045A"/>
    <w:rsid w:val="00BB063A"/>
    <w:rsid w:val="00BB0C79"/>
    <w:rsid w:val="00BB139D"/>
    <w:rsid w:val="00BB13B1"/>
    <w:rsid w:val="00BB147C"/>
    <w:rsid w:val="00BB1A27"/>
    <w:rsid w:val="00BB275E"/>
    <w:rsid w:val="00BB3247"/>
    <w:rsid w:val="00BB60BC"/>
    <w:rsid w:val="00BB60C5"/>
    <w:rsid w:val="00BB692F"/>
    <w:rsid w:val="00BB6B1D"/>
    <w:rsid w:val="00BB78B2"/>
    <w:rsid w:val="00BB7F25"/>
    <w:rsid w:val="00BC03AB"/>
    <w:rsid w:val="00BC03D0"/>
    <w:rsid w:val="00BC15BD"/>
    <w:rsid w:val="00BC1A68"/>
    <w:rsid w:val="00BC3B69"/>
    <w:rsid w:val="00BC3CAE"/>
    <w:rsid w:val="00BC4C65"/>
    <w:rsid w:val="00BC512A"/>
    <w:rsid w:val="00BC5764"/>
    <w:rsid w:val="00BD2415"/>
    <w:rsid w:val="00BD266F"/>
    <w:rsid w:val="00BD2F49"/>
    <w:rsid w:val="00BD502C"/>
    <w:rsid w:val="00BD5EF7"/>
    <w:rsid w:val="00BD6091"/>
    <w:rsid w:val="00BD6218"/>
    <w:rsid w:val="00BD687B"/>
    <w:rsid w:val="00BD714D"/>
    <w:rsid w:val="00BD7C20"/>
    <w:rsid w:val="00BE0A16"/>
    <w:rsid w:val="00BE2018"/>
    <w:rsid w:val="00BE2293"/>
    <w:rsid w:val="00BE2484"/>
    <w:rsid w:val="00BE4568"/>
    <w:rsid w:val="00BE7603"/>
    <w:rsid w:val="00BE78DF"/>
    <w:rsid w:val="00BF0ACA"/>
    <w:rsid w:val="00BF1E5E"/>
    <w:rsid w:val="00BF2D9B"/>
    <w:rsid w:val="00BF2F1C"/>
    <w:rsid w:val="00BF311B"/>
    <w:rsid w:val="00BF3A04"/>
    <w:rsid w:val="00BF4C99"/>
    <w:rsid w:val="00BF61FB"/>
    <w:rsid w:val="00BF6908"/>
    <w:rsid w:val="00BF6B80"/>
    <w:rsid w:val="00BF7062"/>
    <w:rsid w:val="00BF7636"/>
    <w:rsid w:val="00BF7E62"/>
    <w:rsid w:val="00C0197C"/>
    <w:rsid w:val="00C02C27"/>
    <w:rsid w:val="00C0338A"/>
    <w:rsid w:val="00C03482"/>
    <w:rsid w:val="00C03A6B"/>
    <w:rsid w:val="00C04568"/>
    <w:rsid w:val="00C04A34"/>
    <w:rsid w:val="00C0527D"/>
    <w:rsid w:val="00C05BF1"/>
    <w:rsid w:val="00C0623C"/>
    <w:rsid w:val="00C115DF"/>
    <w:rsid w:val="00C11C11"/>
    <w:rsid w:val="00C11CA9"/>
    <w:rsid w:val="00C13909"/>
    <w:rsid w:val="00C13CD0"/>
    <w:rsid w:val="00C17CBF"/>
    <w:rsid w:val="00C22275"/>
    <w:rsid w:val="00C24319"/>
    <w:rsid w:val="00C24694"/>
    <w:rsid w:val="00C24CDE"/>
    <w:rsid w:val="00C25BD7"/>
    <w:rsid w:val="00C26604"/>
    <w:rsid w:val="00C3061D"/>
    <w:rsid w:val="00C31B03"/>
    <w:rsid w:val="00C32726"/>
    <w:rsid w:val="00C33315"/>
    <w:rsid w:val="00C33711"/>
    <w:rsid w:val="00C33DDC"/>
    <w:rsid w:val="00C344C2"/>
    <w:rsid w:val="00C35393"/>
    <w:rsid w:val="00C37A51"/>
    <w:rsid w:val="00C37E1E"/>
    <w:rsid w:val="00C40E6F"/>
    <w:rsid w:val="00C41C23"/>
    <w:rsid w:val="00C423AB"/>
    <w:rsid w:val="00C46A00"/>
    <w:rsid w:val="00C47D57"/>
    <w:rsid w:val="00C47E8E"/>
    <w:rsid w:val="00C50915"/>
    <w:rsid w:val="00C52480"/>
    <w:rsid w:val="00C52594"/>
    <w:rsid w:val="00C5399A"/>
    <w:rsid w:val="00C55664"/>
    <w:rsid w:val="00C5583C"/>
    <w:rsid w:val="00C55EFC"/>
    <w:rsid w:val="00C568E3"/>
    <w:rsid w:val="00C56C00"/>
    <w:rsid w:val="00C575E1"/>
    <w:rsid w:val="00C57ED8"/>
    <w:rsid w:val="00C62143"/>
    <w:rsid w:val="00C629F9"/>
    <w:rsid w:val="00C6463C"/>
    <w:rsid w:val="00C66958"/>
    <w:rsid w:val="00C67746"/>
    <w:rsid w:val="00C709EE"/>
    <w:rsid w:val="00C71D75"/>
    <w:rsid w:val="00C71F2D"/>
    <w:rsid w:val="00C74838"/>
    <w:rsid w:val="00C74D12"/>
    <w:rsid w:val="00C759B6"/>
    <w:rsid w:val="00C76904"/>
    <w:rsid w:val="00C76C92"/>
    <w:rsid w:val="00C775AA"/>
    <w:rsid w:val="00C77C5C"/>
    <w:rsid w:val="00C77C88"/>
    <w:rsid w:val="00C8075D"/>
    <w:rsid w:val="00C8141D"/>
    <w:rsid w:val="00C82BDB"/>
    <w:rsid w:val="00C83A89"/>
    <w:rsid w:val="00C842F2"/>
    <w:rsid w:val="00C84AF7"/>
    <w:rsid w:val="00C86432"/>
    <w:rsid w:val="00C87E28"/>
    <w:rsid w:val="00C87E64"/>
    <w:rsid w:val="00C903FB"/>
    <w:rsid w:val="00C905B5"/>
    <w:rsid w:val="00C91508"/>
    <w:rsid w:val="00C93913"/>
    <w:rsid w:val="00C94457"/>
    <w:rsid w:val="00C94CA0"/>
    <w:rsid w:val="00C96ADA"/>
    <w:rsid w:val="00CA22AC"/>
    <w:rsid w:val="00CA30EA"/>
    <w:rsid w:val="00CA49A2"/>
    <w:rsid w:val="00CA6056"/>
    <w:rsid w:val="00CA6562"/>
    <w:rsid w:val="00CA7627"/>
    <w:rsid w:val="00CA7BB7"/>
    <w:rsid w:val="00CA7EBD"/>
    <w:rsid w:val="00CB089A"/>
    <w:rsid w:val="00CB1069"/>
    <w:rsid w:val="00CB1B2F"/>
    <w:rsid w:val="00CB25E4"/>
    <w:rsid w:val="00CB37D4"/>
    <w:rsid w:val="00CB4F28"/>
    <w:rsid w:val="00CB5791"/>
    <w:rsid w:val="00CB5ADB"/>
    <w:rsid w:val="00CB64C0"/>
    <w:rsid w:val="00CB6848"/>
    <w:rsid w:val="00CB7A5D"/>
    <w:rsid w:val="00CB7B24"/>
    <w:rsid w:val="00CB7C7F"/>
    <w:rsid w:val="00CC0355"/>
    <w:rsid w:val="00CC08D4"/>
    <w:rsid w:val="00CC11F3"/>
    <w:rsid w:val="00CC1780"/>
    <w:rsid w:val="00CC1BA4"/>
    <w:rsid w:val="00CC3060"/>
    <w:rsid w:val="00CC3075"/>
    <w:rsid w:val="00CC30E8"/>
    <w:rsid w:val="00CC3A4F"/>
    <w:rsid w:val="00CC3B93"/>
    <w:rsid w:val="00CC496A"/>
    <w:rsid w:val="00CC59B5"/>
    <w:rsid w:val="00CD051C"/>
    <w:rsid w:val="00CD2FEC"/>
    <w:rsid w:val="00CD73C2"/>
    <w:rsid w:val="00CE0AE5"/>
    <w:rsid w:val="00CE3EFB"/>
    <w:rsid w:val="00CE4869"/>
    <w:rsid w:val="00CE4912"/>
    <w:rsid w:val="00CE511E"/>
    <w:rsid w:val="00CF02F2"/>
    <w:rsid w:val="00CF040A"/>
    <w:rsid w:val="00CF100A"/>
    <w:rsid w:val="00CF299C"/>
    <w:rsid w:val="00CF2FBB"/>
    <w:rsid w:val="00CF37C4"/>
    <w:rsid w:val="00CF4200"/>
    <w:rsid w:val="00CF74D8"/>
    <w:rsid w:val="00D007D3"/>
    <w:rsid w:val="00D00A15"/>
    <w:rsid w:val="00D01C59"/>
    <w:rsid w:val="00D02EE0"/>
    <w:rsid w:val="00D03F5A"/>
    <w:rsid w:val="00D04FEC"/>
    <w:rsid w:val="00D053E7"/>
    <w:rsid w:val="00D05A84"/>
    <w:rsid w:val="00D05D0C"/>
    <w:rsid w:val="00D101C7"/>
    <w:rsid w:val="00D10380"/>
    <w:rsid w:val="00D11120"/>
    <w:rsid w:val="00D115A6"/>
    <w:rsid w:val="00D1212A"/>
    <w:rsid w:val="00D122C1"/>
    <w:rsid w:val="00D12C47"/>
    <w:rsid w:val="00D12DFF"/>
    <w:rsid w:val="00D131DB"/>
    <w:rsid w:val="00D13C87"/>
    <w:rsid w:val="00D13E73"/>
    <w:rsid w:val="00D14330"/>
    <w:rsid w:val="00D14806"/>
    <w:rsid w:val="00D14879"/>
    <w:rsid w:val="00D1489D"/>
    <w:rsid w:val="00D15BF6"/>
    <w:rsid w:val="00D16BE4"/>
    <w:rsid w:val="00D1780C"/>
    <w:rsid w:val="00D22281"/>
    <w:rsid w:val="00D2488A"/>
    <w:rsid w:val="00D27A93"/>
    <w:rsid w:val="00D27D72"/>
    <w:rsid w:val="00D27DD3"/>
    <w:rsid w:val="00D30233"/>
    <w:rsid w:val="00D3137E"/>
    <w:rsid w:val="00D31781"/>
    <w:rsid w:val="00D321EE"/>
    <w:rsid w:val="00D33E38"/>
    <w:rsid w:val="00D3471C"/>
    <w:rsid w:val="00D349D5"/>
    <w:rsid w:val="00D35810"/>
    <w:rsid w:val="00D35EB6"/>
    <w:rsid w:val="00D35F2D"/>
    <w:rsid w:val="00D36A22"/>
    <w:rsid w:val="00D36A6D"/>
    <w:rsid w:val="00D36DA6"/>
    <w:rsid w:val="00D36F4F"/>
    <w:rsid w:val="00D37BFE"/>
    <w:rsid w:val="00D42529"/>
    <w:rsid w:val="00D45BDF"/>
    <w:rsid w:val="00D46B0F"/>
    <w:rsid w:val="00D47230"/>
    <w:rsid w:val="00D521EE"/>
    <w:rsid w:val="00D524F9"/>
    <w:rsid w:val="00D54497"/>
    <w:rsid w:val="00D54530"/>
    <w:rsid w:val="00D54729"/>
    <w:rsid w:val="00D54B2D"/>
    <w:rsid w:val="00D553F3"/>
    <w:rsid w:val="00D569D2"/>
    <w:rsid w:val="00D576B0"/>
    <w:rsid w:val="00D57824"/>
    <w:rsid w:val="00D60648"/>
    <w:rsid w:val="00D6127D"/>
    <w:rsid w:val="00D612B0"/>
    <w:rsid w:val="00D62A95"/>
    <w:rsid w:val="00D62C8D"/>
    <w:rsid w:val="00D62E66"/>
    <w:rsid w:val="00D635EC"/>
    <w:rsid w:val="00D63A61"/>
    <w:rsid w:val="00D63AEA"/>
    <w:rsid w:val="00D6492E"/>
    <w:rsid w:val="00D665D5"/>
    <w:rsid w:val="00D67A11"/>
    <w:rsid w:val="00D71B98"/>
    <w:rsid w:val="00D71F00"/>
    <w:rsid w:val="00D732E4"/>
    <w:rsid w:val="00D749F9"/>
    <w:rsid w:val="00D75276"/>
    <w:rsid w:val="00D752C7"/>
    <w:rsid w:val="00D75A3B"/>
    <w:rsid w:val="00D75A76"/>
    <w:rsid w:val="00D7613A"/>
    <w:rsid w:val="00D775A6"/>
    <w:rsid w:val="00D8127E"/>
    <w:rsid w:val="00D8226A"/>
    <w:rsid w:val="00D824CC"/>
    <w:rsid w:val="00D839C6"/>
    <w:rsid w:val="00D8422F"/>
    <w:rsid w:val="00D851CF"/>
    <w:rsid w:val="00D85C57"/>
    <w:rsid w:val="00D864AC"/>
    <w:rsid w:val="00D86975"/>
    <w:rsid w:val="00D86B2C"/>
    <w:rsid w:val="00D87068"/>
    <w:rsid w:val="00D8791A"/>
    <w:rsid w:val="00D92201"/>
    <w:rsid w:val="00D93855"/>
    <w:rsid w:val="00D94738"/>
    <w:rsid w:val="00D94C7F"/>
    <w:rsid w:val="00D9538C"/>
    <w:rsid w:val="00D96ADA"/>
    <w:rsid w:val="00D97679"/>
    <w:rsid w:val="00DA1D53"/>
    <w:rsid w:val="00DA2248"/>
    <w:rsid w:val="00DA3B12"/>
    <w:rsid w:val="00DA43C2"/>
    <w:rsid w:val="00DA55FD"/>
    <w:rsid w:val="00DA563D"/>
    <w:rsid w:val="00DA658D"/>
    <w:rsid w:val="00DA66E0"/>
    <w:rsid w:val="00DA7A9F"/>
    <w:rsid w:val="00DB07F3"/>
    <w:rsid w:val="00DB0F8A"/>
    <w:rsid w:val="00DB17DF"/>
    <w:rsid w:val="00DB525A"/>
    <w:rsid w:val="00DB5B4E"/>
    <w:rsid w:val="00DB5C35"/>
    <w:rsid w:val="00DC0C9B"/>
    <w:rsid w:val="00DC2C44"/>
    <w:rsid w:val="00DC359F"/>
    <w:rsid w:val="00DC3E29"/>
    <w:rsid w:val="00DC5978"/>
    <w:rsid w:val="00DC5AC6"/>
    <w:rsid w:val="00DC5D03"/>
    <w:rsid w:val="00DC75D9"/>
    <w:rsid w:val="00DC7DD9"/>
    <w:rsid w:val="00DD09E7"/>
    <w:rsid w:val="00DD0F63"/>
    <w:rsid w:val="00DD3721"/>
    <w:rsid w:val="00DD4237"/>
    <w:rsid w:val="00DD5A71"/>
    <w:rsid w:val="00DD7402"/>
    <w:rsid w:val="00DD75E8"/>
    <w:rsid w:val="00DE054E"/>
    <w:rsid w:val="00DE0827"/>
    <w:rsid w:val="00DE16DA"/>
    <w:rsid w:val="00DE1EFE"/>
    <w:rsid w:val="00DE24F7"/>
    <w:rsid w:val="00DE6D66"/>
    <w:rsid w:val="00DF0DB1"/>
    <w:rsid w:val="00DF1A2F"/>
    <w:rsid w:val="00DF1F57"/>
    <w:rsid w:val="00DF4075"/>
    <w:rsid w:val="00DF4165"/>
    <w:rsid w:val="00DF5CB2"/>
    <w:rsid w:val="00DF6586"/>
    <w:rsid w:val="00DF6714"/>
    <w:rsid w:val="00DF70AD"/>
    <w:rsid w:val="00DF7229"/>
    <w:rsid w:val="00DF74CB"/>
    <w:rsid w:val="00E002A6"/>
    <w:rsid w:val="00E00424"/>
    <w:rsid w:val="00E0127A"/>
    <w:rsid w:val="00E041F9"/>
    <w:rsid w:val="00E06B2F"/>
    <w:rsid w:val="00E11D9B"/>
    <w:rsid w:val="00E12273"/>
    <w:rsid w:val="00E14D8D"/>
    <w:rsid w:val="00E15F8B"/>
    <w:rsid w:val="00E16001"/>
    <w:rsid w:val="00E17016"/>
    <w:rsid w:val="00E172F6"/>
    <w:rsid w:val="00E20F52"/>
    <w:rsid w:val="00E23667"/>
    <w:rsid w:val="00E25B3B"/>
    <w:rsid w:val="00E26108"/>
    <w:rsid w:val="00E261B7"/>
    <w:rsid w:val="00E26F2C"/>
    <w:rsid w:val="00E27D02"/>
    <w:rsid w:val="00E303D6"/>
    <w:rsid w:val="00E30738"/>
    <w:rsid w:val="00E31DF3"/>
    <w:rsid w:val="00E33023"/>
    <w:rsid w:val="00E34D00"/>
    <w:rsid w:val="00E36DE1"/>
    <w:rsid w:val="00E370D4"/>
    <w:rsid w:val="00E41A5A"/>
    <w:rsid w:val="00E44345"/>
    <w:rsid w:val="00E45002"/>
    <w:rsid w:val="00E473DD"/>
    <w:rsid w:val="00E47598"/>
    <w:rsid w:val="00E52887"/>
    <w:rsid w:val="00E531CF"/>
    <w:rsid w:val="00E53AC8"/>
    <w:rsid w:val="00E54207"/>
    <w:rsid w:val="00E54792"/>
    <w:rsid w:val="00E553D6"/>
    <w:rsid w:val="00E55722"/>
    <w:rsid w:val="00E55BCB"/>
    <w:rsid w:val="00E55C35"/>
    <w:rsid w:val="00E57250"/>
    <w:rsid w:val="00E607B5"/>
    <w:rsid w:val="00E629D3"/>
    <w:rsid w:val="00E63272"/>
    <w:rsid w:val="00E66403"/>
    <w:rsid w:val="00E67DEE"/>
    <w:rsid w:val="00E702BF"/>
    <w:rsid w:val="00E70575"/>
    <w:rsid w:val="00E7083E"/>
    <w:rsid w:val="00E70CD2"/>
    <w:rsid w:val="00E711BA"/>
    <w:rsid w:val="00E7163B"/>
    <w:rsid w:val="00E74188"/>
    <w:rsid w:val="00E74558"/>
    <w:rsid w:val="00E76E18"/>
    <w:rsid w:val="00E8024C"/>
    <w:rsid w:val="00E80461"/>
    <w:rsid w:val="00E804CF"/>
    <w:rsid w:val="00E806F7"/>
    <w:rsid w:val="00E80782"/>
    <w:rsid w:val="00E80B9D"/>
    <w:rsid w:val="00E80FC8"/>
    <w:rsid w:val="00E819C7"/>
    <w:rsid w:val="00E81E78"/>
    <w:rsid w:val="00E81E99"/>
    <w:rsid w:val="00E82CFF"/>
    <w:rsid w:val="00E847E6"/>
    <w:rsid w:val="00E850E4"/>
    <w:rsid w:val="00E85504"/>
    <w:rsid w:val="00E85DDE"/>
    <w:rsid w:val="00E90119"/>
    <w:rsid w:val="00E9469E"/>
    <w:rsid w:val="00E9511B"/>
    <w:rsid w:val="00E957CA"/>
    <w:rsid w:val="00E95FF1"/>
    <w:rsid w:val="00E96463"/>
    <w:rsid w:val="00E96B3B"/>
    <w:rsid w:val="00E97049"/>
    <w:rsid w:val="00E970E4"/>
    <w:rsid w:val="00E97608"/>
    <w:rsid w:val="00E97B15"/>
    <w:rsid w:val="00EA0FDA"/>
    <w:rsid w:val="00EA0FE5"/>
    <w:rsid w:val="00EA1812"/>
    <w:rsid w:val="00EA32BF"/>
    <w:rsid w:val="00EA3A2E"/>
    <w:rsid w:val="00EA3A9B"/>
    <w:rsid w:val="00EA42BB"/>
    <w:rsid w:val="00EA4D02"/>
    <w:rsid w:val="00EA5600"/>
    <w:rsid w:val="00EA6295"/>
    <w:rsid w:val="00EB098D"/>
    <w:rsid w:val="00EB1164"/>
    <w:rsid w:val="00EB1CF1"/>
    <w:rsid w:val="00EB29A6"/>
    <w:rsid w:val="00EB42EB"/>
    <w:rsid w:val="00EB47BB"/>
    <w:rsid w:val="00EB52AA"/>
    <w:rsid w:val="00EB5573"/>
    <w:rsid w:val="00EB5EFE"/>
    <w:rsid w:val="00EB737D"/>
    <w:rsid w:val="00EB7F3D"/>
    <w:rsid w:val="00EC0775"/>
    <w:rsid w:val="00EC24FE"/>
    <w:rsid w:val="00EC2583"/>
    <w:rsid w:val="00EC4663"/>
    <w:rsid w:val="00EC5737"/>
    <w:rsid w:val="00EC6FFB"/>
    <w:rsid w:val="00EC7170"/>
    <w:rsid w:val="00EC79A0"/>
    <w:rsid w:val="00EC7EE9"/>
    <w:rsid w:val="00ED1751"/>
    <w:rsid w:val="00ED17CA"/>
    <w:rsid w:val="00ED45A6"/>
    <w:rsid w:val="00ED4D04"/>
    <w:rsid w:val="00ED6235"/>
    <w:rsid w:val="00ED6C57"/>
    <w:rsid w:val="00ED6E00"/>
    <w:rsid w:val="00ED6E09"/>
    <w:rsid w:val="00EE0128"/>
    <w:rsid w:val="00EE0821"/>
    <w:rsid w:val="00EE0B78"/>
    <w:rsid w:val="00EE2A16"/>
    <w:rsid w:val="00EE43A9"/>
    <w:rsid w:val="00EE6578"/>
    <w:rsid w:val="00EE72BE"/>
    <w:rsid w:val="00EF25C8"/>
    <w:rsid w:val="00EF25E4"/>
    <w:rsid w:val="00EF3A22"/>
    <w:rsid w:val="00EF6090"/>
    <w:rsid w:val="00EF69F7"/>
    <w:rsid w:val="00EF6C65"/>
    <w:rsid w:val="00EF7D72"/>
    <w:rsid w:val="00EF7E34"/>
    <w:rsid w:val="00F001FF"/>
    <w:rsid w:val="00F00371"/>
    <w:rsid w:val="00F00AC4"/>
    <w:rsid w:val="00F0487B"/>
    <w:rsid w:val="00F05747"/>
    <w:rsid w:val="00F111F5"/>
    <w:rsid w:val="00F1191C"/>
    <w:rsid w:val="00F12457"/>
    <w:rsid w:val="00F13011"/>
    <w:rsid w:val="00F1364E"/>
    <w:rsid w:val="00F14838"/>
    <w:rsid w:val="00F15825"/>
    <w:rsid w:val="00F15A70"/>
    <w:rsid w:val="00F1644B"/>
    <w:rsid w:val="00F16E87"/>
    <w:rsid w:val="00F17002"/>
    <w:rsid w:val="00F17D02"/>
    <w:rsid w:val="00F201F1"/>
    <w:rsid w:val="00F216D9"/>
    <w:rsid w:val="00F21956"/>
    <w:rsid w:val="00F224C5"/>
    <w:rsid w:val="00F22B2F"/>
    <w:rsid w:val="00F25FF4"/>
    <w:rsid w:val="00F26857"/>
    <w:rsid w:val="00F27F42"/>
    <w:rsid w:val="00F31067"/>
    <w:rsid w:val="00F31A37"/>
    <w:rsid w:val="00F328B4"/>
    <w:rsid w:val="00F32D2A"/>
    <w:rsid w:val="00F3317D"/>
    <w:rsid w:val="00F346BE"/>
    <w:rsid w:val="00F34958"/>
    <w:rsid w:val="00F358F5"/>
    <w:rsid w:val="00F35EF4"/>
    <w:rsid w:val="00F36BE9"/>
    <w:rsid w:val="00F3722A"/>
    <w:rsid w:val="00F415F1"/>
    <w:rsid w:val="00F4173B"/>
    <w:rsid w:val="00F4637A"/>
    <w:rsid w:val="00F4770F"/>
    <w:rsid w:val="00F50C57"/>
    <w:rsid w:val="00F52031"/>
    <w:rsid w:val="00F545A6"/>
    <w:rsid w:val="00F56301"/>
    <w:rsid w:val="00F57CEB"/>
    <w:rsid w:val="00F60C61"/>
    <w:rsid w:val="00F60FA6"/>
    <w:rsid w:val="00F614E5"/>
    <w:rsid w:val="00F6242E"/>
    <w:rsid w:val="00F62FC9"/>
    <w:rsid w:val="00F63913"/>
    <w:rsid w:val="00F641CE"/>
    <w:rsid w:val="00F657B7"/>
    <w:rsid w:val="00F66F69"/>
    <w:rsid w:val="00F67418"/>
    <w:rsid w:val="00F70200"/>
    <w:rsid w:val="00F7055C"/>
    <w:rsid w:val="00F71C90"/>
    <w:rsid w:val="00F7262C"/>
    <w:rsid w:val="00F733A1"/>
    <w:rsid w:val="00F73AA6"/>
    <w:rsid w:val="00F74EBD"/>
    <w:rsid w:val="00F76351"/>
    <w:rsid w:val="00F76B0F"/>
    <w:rsid w:val="00F806B1"/>
    <w:rsid w:val="00F8121F"/>
    <w:rsid w:val="00F817F9"/>
    <w:rsid w:val="00F82D02"/>
    <w:rsid w:val="00F83009"/>
    <w:rsid w:val="00F84362"/>
    <w:rsid w:val="00F84E7E"/>
    <w:rsid w:val="00F84F6F"/>
    <w:rsid w:val="00F850A3"/>
    <w:rsid w:val="00F857D7"/>
    <w:rsid w:val="00F85ACD"/>
    <w:rsid w:val="00F8753C"/>
    <w:rsid w:val="00F8753E"/>
    <w:rsid w:val="00F9110D"/>
    <w:rsid w:val="00F923C3"/>
    <w:rsid w:val="00F92843"/>
    <w:rsid w:val="00F956FF"/>
    <w:rsid w:val="00F963D6"/>
    <w:rsid w:val="00F97ED0"/>
    <w:rsid w:val="00FA06F9"/>
    <w:rsid w:val="00FA30F7"/>
    <w:rsid w:val="00FA392D"/>
    <w:rsid w:val="00FA490A"/>
    <w:rsid w:val="00FA5377"/>
    <w:rsid w:val="00FA5C55"/>
    <w:rsid w:val="00FA74A4"/>
    <w:rsid w:val="00FB0CAB"/>
    <w:rsid w:val="00FB1EDC"/>
    <w:rsid w:val="00FB2007"/>
    <w:rsid w:val="00FB43C8"/>
    <w:rsid w:val="00FB5449"/>
    <w:rsid w:val="00FB54B9"/>
    <w:rsid w:val="00FB5585"/>
    <w:rsid w:val="00FB6544"/>
    <w:rsid w:val="00FB679C"/>
    <w:rsid w:val="00FB6F18"/>
    <w:rsid w:val="00FB7741"/>
    <w:rsid w:val="00FB7B81"/>
    <w:rsid w:val="00FC222E"/>
    <w:rsid w:val="00FC291E"/>
    <w:rsid w:val="00FC3055"/>
    <w:rsid w:val="00FC451C"/>
    <w:rsid w:val="00FC56AD"/>
    <w:rsid w:val="00FC5966"/>
    <w:rsid w:val="00FC69A7"/>
    <w:rsid w:val="00FC6FEC"/>
    <w:rsid w:val="00FD08B3"/>
    <w:rsid w:val="00FD0CDC"/>
    <w:rsid w:val="00FD2B25"/>
    <w:rsid w:val="00FD2FE2"/>
    <w:rsid w:val="00FD34BA"/>
    <w:rsid w:val="00FD3B55"/>
    <w:rsid w:val="00FD55E1"/>
    <w:rsid w:val="00FD70CD"/>
    <w:rsid w:val="00FE053E"/>
    <w:rsid w:val="00FE18F7"/>
    <w:rsid w:val="00FE1E91"/>
    <w:rsid w:val="00FE2126"/>
    <w:rsid w:val="00FE2245"/>
    <w:rsid w:val="00FE3AFF"/>
    <w:rsid w:val="00FE5CBC"/>
    <w:rsid w:val="00FE67FF"/>
    <w:rsid w:val="00FF077C"/>
    <w:rsid w:val="00FF0C98"/>
    <w:rsid w:val="00FF1777"/>
    <w:rsid w:val="00FF2005"/>
    <w:rsid w:val="00FF2949"/>
    <w:rsid w:val="00FF3A61"/>
    <w:rsid w:val="00FF3CCD"/>
    <w:rsid w:val="00FF3FB5"/>
    <w:rsid w:val="00FF5125"/>
    <w:rsid w:val="00FF5758"/>
    <w:rsid w:val="00FF5EDD"/>
    <w:rsid w:val="00FF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B87C017-A431-4ED0-B4C3-1D5203892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ind w:firstLine="0"/>
      <w:jc w:val="center"/>
      <w:outlineLvl w:val="0"/>
    </w:pPr>
    <w:rPr>
      <w:b/>
      <w:kern w:val="28"/>
      <w:sz w:val="36"/>
      <w:lang w:val="x-none" w:eastAsia="x-none"/>
    </w:rPr>
  </w:style>
  <w:style w:type="paragraph" w:styleId="20">
    <w:name w:val="heading 2"/>
    <w:basedOn w:val="a"/>
    <w:next w:val="a"/>
    <w:link w:val="21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  <w:lang w:val="x-none" w:eastAsia="x-none"/>
    </w:rPr>
  </w:style>
  <w:style w:type="paragraph" w:styleId="3">
    <w:name w:val="heading 3"/>
    <w:basedOn w:val="a"/>
    <w:next w:val="a"/>
    <w:link w:val="30"/>
    <w:qFormat/>
    <w:pPr>
      <w:keepNext/>
      <w:spacing w:before="120" w:after="60"/>
      <w:outlineLvl w:val="2"/>
    </w:pPr>
    <w:rPr>
      <w:rFonts w:ascii="Arial" w:hAnsi="Arial"/>
      <w:b/>
      <w:i/>
      <w:lang w:val="x-none" w:eastAsia="x-none"/>
    </w:rPr>
  </w:style>
  <w:style w:type="paragraph" w:styleId="9">
    <w:name w:val="heading 9"/>
    <w:basedOn w:val="a"/>
    <w:next w:val="a"/>
    <w:link w:val="90"/>
    <w:semiHidden/>
    <w:unhideWhenUsed/>
    <w:qFormat/>
    <w:rsid w:val="003945F4"/>
    <w:pPr>
      <w:keepNext/>
      <w:ind w:right="-263"/>
      <w:jc w:val="center"/>
      <w:outlineLvl w:val="8"/>
    </w:pPr>
    <w:rPr>
      <w:b/>
      <w:bCs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764BC"/>
    <w:rPr>
      <w:b/>
      <w:kern w:val="28"/>
      <w:sz w:val="36"/>
    </w:rPr>
  </w:style>
  <w:style w:type="character" w:customStyle="1" w:styleId="21">
    <w:name w:val="Заголовок 2 Знак"/>
    <w:link w:val="20"/>
    <w:rsid w:val="00F1644B"/>
    <w:rPr>
      <w:rFonts w:ascii="Arial" w:hAnsi="Arial"/>
      <w:b/>
      <w:sz w:val="32"/>
    </w:rPr>
  </w:style>
  <w:style w:type="character" w:customStyle="1" w:styleId="30">
    <w:name w:val="Заголовок 3 Знак"/>
    <w:link w:val="3"/>
    <w:rsid w:val="00E44345"/>
    <w:rPr>
      <w:rFonts w:ascii="Arial" w:hAnsi="Arial"/>
      <w:b/>
      <w:i/>
      <w:sz w:val="28"/>
    </w:rPr>
  </w:style>
  <w:style w:type="character" w:customStyle="1" w:styleId="90">
    <w:name w:val="Заголовок 9 Знак"/>
    <w:link w:val="9"/>
    <w:semiHidden/>
    <w:rsid w:val="003945F4"/>
    <w:rPr>
      <w:b/>
      <w:bCs/>
      <w:sz w:val="28"/>
      <w:szCs w:val="24"/>
    </w:rPr>
  </w:style>
  <w:style w:type="paragraph" w:styleId="a3">
    <w:name w:val="header"/>
    <w:basedOn w:val="a"/>
    <w:link w:val="a4"/>
    <w:rsid w:val="003E549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rsid w:val="0003373D"/>
    <w:rPr>
      <w:sz w:val="28"/>
    </w:rPr>
  </w:style>
  <w:style w:type="character" w:styleId="a5">
    <w:name w:val="page number"/>
    <w:basedOn w:val="a0"/>
    <w:rsid w:val="003E5490"/>
  </w:style>
  <w:style w:type="paragraph" w:styleId="a6">
    <w:name w:val="footer"/>
    <w:basedOn w:val="a"/>
    <w:link w:val="a7"/>
    <w:uiPriority w:val="99"/>
    <w:rsid w:val="003E54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1B64AC"/>
    <w:rPr>
      <w:sz w:val="28"/>
      <w:lang w:val="ru-RU" w:eastAsia="ru-RU" w:bidi="ar-SA"/>
    </w:rPr>
  </w:style>
  <w:style w:type="paragraph" w:styleId="a8">
    <w:name w:val="Balloon Text"/>
    <w:basedOn w:val="a"/>
    <w:link w:val="a9"/>
    <w:uiPriority w:val="99"/>
    <w:semiHidden/>
    <w:rsid w:val="0019069C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E44345"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link w:val="11"/>
    <w:locked/>
    <w:rsid w:val="000F0DA7"/>
    <w:rPr>
      <w:sz w:val="26"/>
      <w:szCs w:val="26"/>
      <w:lang w:bidi="ar-SA"/>
    </w:rPr>
  </w:style>
  <w:style w:type="paragraph" w:customStyle="1" w:styleId="11">
    <w:name w:val="Основной текст1"/>
    <w:basedOn w:val="a"/>
    <w:link w:val="aa"/>
    <w:rsid w:val="000F0DA7"/>
    <w:pPr>
      <w:shd w:val="clear" w:color="auto" w:fill="FFFFFF"/>
      <w:spacing w:after="300" w:line="320" w:lineRule="exact"/>
      <w:ind w:firstLine="0"/>
      <w:jc w:val="left"/>
    </w:pPr>
    <w:rPr>
      <w:sz w:val="26"/>
      <w:szCs w:val="26"/>
      <w:lang w:val="x-none" w:eastAsia="x-none"/>
    </w:rPr>
  </w:style>
  <w:style w:type="character" w:styleId="ab">
    <w:name w:val="Hyperlink"/>
    <w:rsid w:val="001B64AC"/>
    <w:rPr>
      <w:color w:val="0000FF"/>
      <w:u w:val="single"/>
    </w:rPr>
  </w:style>
  <w:style w:type="paragraph" w:customStyle="1" w:styleId="210">
    <w:name w:val="Основной текст 21"/>
    <w:basedOn w:val="a"/>
    <w:rsid w:val="004A17F8"/>
    <w:pPr>
      <w:suppressAutoHyphens/>
      <w:ind w:firstLine="0"/>
    </w:pPr>
    <w:rPr>
      <w:szCs w:val="24"/>
      <w:lang w:eastAsia="ar-SA"/>
    </w:rPr>
  </w:style>
  <w:style w:type="paragraph" w:customStyle="1" w:styleId="12">
    <w:name w:val="Абзац списка1"/>
    <w:basedOn w:val="a"/>
    <w:rsid w:val="009A4BD9"/>
    <w:pPr>
      <w:ind w:left="720"/>
    </w:pPr>
    <w:rPr>
      <w:rFonts w:eastAsia="Calibri"/>
    </w:rPr>
  </w:style>
  <w:style w:type="paragraph" w:customStyle="1" w:styleId="ConsPlusTitle">
    <w:name w:val="ConsPlusTitle"/>
    <w:rsid w:val="00B2090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c">
    <w:name w:val="Body Text"/>
    <w:basedOn w:val="a"/>
    <w:link w:val="ad"/>
    <w:semiHidden/>
    <w:rsid w:val="005F5C50"/>
    <w:pPr>
      <w:ind w:firstLine="0"/>
    </w:pPr>
    <w:rPr>
      <w:szCs w:val="24"/>
      <w:lang w:val="x-none" w:eastAsia="x-none"/>
    </w:rPr>
  </w:style>
  <w:style w:type="character" w:customStyle="1" w:styleId="ad">
    <w:name w:val="Основной текст Знак"/>
    <w:link w:val="ac"/>
    <w:semiHidden/>
    <w:rsid w:val="005F5C50"/>
    <w:rPr>
      <w:sz w:val="28"/>
      <w:szCs w:val="24"/>
    </w:rPr>
  </w:style>
  <w:style w:type="paragraph" w:styleId="ae">
    <w:name w:val="No Spacing"/>
    <w:uiPriority w:val="1"/>
    <w:qFormat/>
    <w:rsid w:val="00CB37D4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uiPriority w:val="99"/>
    <w:rsid w:val="00CB37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F50C57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table" w:styleId="af0">
    <w:name w:val="Table Grid"/>
    <w:basedOn w:val="a1"/>
    <w:uiPriority w:val="99"/>
    <w:rsid w:val="0020354A"/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 Indent"/>
    <w:basedOn w:val="a"/>
    <w:link w:val="af2"/>
    <w:semiHidden/>
    <w:unhideWhenUsed/>
    <w:rsid w:val="00E47598"/>
    <w:pPr>
      <w:spacing w:after="120"/>
      <w:ind w:left="283"/>
    </w:pPr>
    <w:rPr>
      <w:lang w:val="x-none" w:eastAsia="x-none"/>
    </w:rPr>
  </w:style>
  <w:style w:type="character" w:customStyle="1" w:styleId="af2">
    <w:name w:val="Основной текст с отступом Знак"/>
    <w:link w:val="af1"/>
    <w:semiHidden/>
    <w:rsid w:val="00E47598"/>
    <w:rPr>
      <w:sz w:val="28"/>
    </w:rPr>
  </w:style>
  <w:style w:type="paragraph" w:customStyle="1" w:styleId="ConsTitle">
    <w:name w:val="ConsTitle"/>
    <w:rsid w:val="001011E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rsid w:val="006333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63337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List Bullet 2"/>
    <w:basedOn w:val="a"/>
    <w:autoRedefine/>
    <w:semiHidden/>
    <w:unhideWhenUsed/>
    <w:rsid w:val="00E44345"/>
    <w:pPr>
      <w:numPr>
        <w:numId w:val="1"/>
      </w:numPr>
      <w:ind w:left="283" w:hanging="283"/>
    </w:pPr>
    <w:rPr>
      <w:color w:val="000000"/>
      <w:szCs w:val="28"/>
    </w:rPr>
  </w:style>
  <w:style w:type="character" w:customStyle="1" w:styleId="22">
    <w:name w:val="Основной текст с отступом 2 Знак"/>
    <w:link w:val="23"/>
    <w:semiHidden/>
    <w:rsid w:val="00E44345"/>
    <w:rPr>
      <w:sz w:val="28"/>
      <w:szCs w:val="28"/>
    </w:rPr>
  </w:style>
  <w:style w:type="paragraph" w:styleId="23">
    <w:name w:val="Body Text Indent 2"/>
    <w:basedOn w:val="a"/>
    <w:link w:val="22"/>
    <w:semiHidden/>
    <w:unhideWhenUsed/>
    <w:rsid w:val="00E44345"/>
    <w:pPr>
      <w:ind w:firstLine="540"/>
    </w:pPr>
    <w:rPr>
      <w:szCs w:val="28"/>
      <w:lang w:val="x-none" w:eastAsia="x-none"/>
    </w:rPr>
  </w:style>
  <w:style w:type="character" w:customStyle="1" w:styleId="af3">
    <w:name w:val="Текст Знак"/>
    <w:link w:val="af4"/>
    <w:semiHidden/>
    <w:rsid w:val="00E44345"/>
    <w:rPr>
      <w:rFonts w:ascii="Courier New" w:eastAsia="Calibri" w:hAnsi="Courier New"/>
      <w:lang w:val="x-none" w:eastAsia="x-none"/>
    </w:rPr>
  </w:style>
  <w:style w:type="paragraph" w:styleId="af4">
    <w:name w:val="Plain Text"/>
    <w:basedOn w:val="a"/>
    <w:link w:val="af3"/>
    <w:semiHidden/>
    <w:unhideWhenUsed/>
    <w:rsid w:val="00E44345"/>
    <w:pPr>
      <w:ind w:firstLine="0"/>
      <w:jc w:val="left"/>
    </w:pPr>
    <w:rPr>
      <w:rFonts w:ascii="Courier New" w:eastAsia="Calibri" w:hAnsi="Courier New"/>
      <w:sz w:val="20"/>
      <w:lang w:val="x-none" w:eastAsia="x-none"/>
    </w:rPr>
  </w:style>
  <w:style w:type="paragraph" w:customStyle="1" w:styleId="Postan">
    <w:name w:val="Postan"/>
    <w:basedOn w:val="a"/>
    <w:rsid w:val="00E44345"/>
    <w:pPr>
      <w:ind w:firstLine="0"/>
      <w:jc w:val="center"/>
    </w:pPr>
  </w:style>
  <w:style w:type="character" w:customStyle="1" w:styleId="ConsPlusNormal0">
    <w:name w:val="ConsPlusNormal Знак"/>
    <w:link w:val="ConsPlusNormal"/>
    <w:uiPriority w:val="99"/>
    <w:locked/>
    <w:rsid w:val="00EC79A0"/>
    <w:rPr>
      <w:rFonts w:ascii="Arial" w:hAnsi="Arial" w:cs="Arial"/>
      <w:lang w:val="ru-RU" w:eastAsia="ru-RU" w:bidi="ar-SA"/>
    </w:rPr>
  </w:style>
  <w:style w:type="numbering" w:customStyle="1" w:styleId="13">
    <w:name w:val="Нет списка1"/>
    <w:next w:val="a2"/>
    <w:uiPriority w:val="99"/>
    <w:semiHidden/>
    <w:unhideWhenUsed/>
    <w:rsid w:val="00B16028"/>
  </w:style>
  <w:style w:type="character" w:customStyle="1" w:styleId="211">
    <w:name w:val="Основной текст с отступом 2 Знак1"/>
    <w:uiPriority w:val="99"/>
    <w:semiHidden/>
    <w:rsid w:val="00EA6295"/>
    <w:rPr>
      <w:sz w:val="28"/>
    </w:rPr>
  </w:style>
  <w:style w:type="character" w:customStyle="1" w:styleId="14">
    <w:name w:val="Текст Знак1"/>
    <w:uiPriority w:val="99"/>
    <w:semiHidden/>
    <w:rsid w:val="00EA6295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linas\Application%20Data\Microsoft\&#1064;&#1072;&#1073;&#1083;&#1086;&#1085;&#1099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0DAA8-DE6E-4306-ABA7-A7EBA6881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Постановление.dot</Template>
  <TotalTime>0</TotalTime>
  <Pages>12</Pages>
  <Words>3675</Words>
  <Characters>20951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г.Красный Сулин</Company>
  <LinksUpToDate>false</LinksUpToDate>
  <CharactersWithSpaces>24577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Luda</dc:creator>
  <cp:keywords/>
  <dc:description/>
  <cp:lastModifiedBy>Stranik</cp:lastModifiedBy>
  <cp:revision>2</cp:revision>
  <cp:lastPrinted>2023-12-18T11:56:00Z</cp:lastPrinted>
  <dcterms:created xsi:type="dcterms:W3CDTF">2023-12-22T13:02:00Z</dcterms:created>
  <dcterms:modified xsi:type="dcterms:W3CDTF">2023-12-22T13:02:00Z</dcterms:modified>
</cp:coreProperties>
</file>