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A8" w:rsidRPr="00300FA8" w:rsidRDefault="00300FA8" w:rsidP="00300FA8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300FA8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475432" w:rsidRPr="00475432" w:rsidRDefault="00475432" w:rsidP="0047543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475432">
        <w:rPr>
          <w:b/>
          <w:sz w:val="36"/>
          <w:szCs w:val="28"/>
          <w:lang w:eastAsia="ar-SA"/>
        </w:rPr>
        <w:t>ПОСТАНОВЛЕНИЕ</w:t>
      </w:r>
    </w:p>
    <w:p w:rsidR="00300FA8" w:rsidRPr="00300FA8" w:rsidRDefault="006906F2" w:rsidP="00300FA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20</w:t>
      </w:r>
      <w:r w:rsidR="00ED4082">
        <w:rPr>
          <w:szCs w:val="28"/>
          <w:lang w:eastAsia="ar-SA"/>
        </w:rPr>
        <w:t>.05.2026 № 434</w:t>
      </w:r>
    </w:p>
    <w:p w:rsidR="00300FA8" w:rsidRPr="00300FA8" w:rsidRDefault="00300FA8" w:rsidP="00300FA8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ED4082" w:rsidRDefault="00ED4082" w:rsidP="00ED4082">
      <w:pPr>
        <w:widowControl w:val="0"/>
        <w:ind w:left="1984" w:right="1984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ED4082">
        <w:rPr>
          <w:rFonts w:eastAsia="Arial Unicode MS"/>
          <w:b/>
          <w:color w:val="000000"/>
          <w:kern w:val="1"/>
          <w:szCs w:val="28"/>
          <w:lang w:eastAsia="en-US"/>
        </w:rPr>
        <w:t xml:space="preserve">О внесении изменений </w:t>
      </w:r>
    </w:p>
    <w:p w:rsidR="00ED4082" w:rsidRPr="00ED4082" w:rsidRDefault="00ED4082" w:rsidP="00ED4082">
      <w:pPr>
        <w:widowControl w:val="0"/>
        <w:ind w:left="1984" w:right="1984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ED4082">
        <w:rPr>
          <w:rFonts w:eastAsia="Arial Unicode MS"/>
          <w:b/>
          <w:color w:val="000000"/>
          <w:kern w:val="1"/>
          <w:szCs w:val="28"/>
          <w:lang w:eastAsia="en-US"/>
        </w:rPr>
        <w:t>в приложение № 1 к постановлению Администрации Красносулинского района от 05.06.2024 № 593</w:t>
      </w: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proofErr w:type="gramStart"/>
      <w:r>
        <w:t xml:space="preserve">В соответствии с Федеральным законом от 12.02.1998 № 28-ФЗ </w:t>
      </w:r>
      <w:r>
        <w:br/>
        <w:t>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указом Губернатора Ростовской области от 10.04.2012 № 27 «Об утверждении Положения об организации и ведении гражданской обороны в Ростовской области», постановлением Правительства Ростовской области от 15.04.2024 № 269 «О силах гражданской обороны Ростовской области и</w:t>
      </w:r>
      <w:proofErr w:type="gramEnd"/>
      <w:r>
        <w:t xml:space="preserve"> </w:t>
      </w:r>
      <w:proofErr w:type="gramStart"/>
      <w:r>
        <w:t>поддержании их в состоянии готовности», постановлением Администрации Красносулинского района от 20.08.2019 № 937 «Об утверждении Положения об организации и ведении гражданской обороны в муниципальном образовании «Красносулинский район»,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</w:t>
      </w:r>
      <w:proofErr w:type="gramEnd"/>
      <w:r>
        <w:t xml:space="preserve"> конфликтов, а также при чрезвычайных ситуациях природного и техногенного характера на территории Красносулинского района, </w:t>
      </w:r>
      <w:r w:rsidRPr="00ED4082">
        <w:t>руководствуясь статьей 35 Устава муниципального образования «Красносулинский район», Админи</w:t>
      </w:r>
      <w:r>
        <w:t>страция Красносулинского района</w:t>
      </w: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</w:pPr>
      <w:r w:rsidRPr="00ED4082">
        <w:t>ПОСТАНОВЛЯЕТ:</w:t>
      </w: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ED4082">
        <w:t>1.</w:t>
      </w:r>
      <w:r>
        <w:t> </w:t>
      </w:r>
      <w:r w:rsidRPr="00ED4082">
        <w:t xml:space="preserve">Внести в приложение № 1 к постановлению Администрации Красносулинского района от 05.06.2024 № 593 «О создании сил гражданской </w:t>
      </w:r>
      <w:r w:rsidRPr="00ED4082">
        <w:lastRenderedPageBreak/>
        <w:t>обороны Красносулинского района и поддержании их в состоянии готовности» изменения согласно приложению к настоящему постановлению.</w:t>
      </w: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>
        <w:t>2. </w:t>
      </w:r>
      <w:r w:rsidRPr="00ED4082">
        <w:t>Настоящее постановление вступает в силу со дня его официального опубликования в средствах массовой информации.</w:t>
      </w: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ED4082">
        <w:t>3.</w:t>
      </w:r>
      <w:r>
        <w:t> </w:t>
      </w:r>
      <w:r w:rsidRPr="00ED4082">
        <w:t xml:space="preserve">Считать утратившим силу </w:t>
      </w:r>
      <w:r w:rsidR="003D7243">
        <w:t>п</w:t>
      </w:r>
      <w:r w:rsidRPr="00ED4082">
        <w:t>остановление Администрации Красносулинского района от 07.05.2026 № 395 «</w:t>
      </w:r>
      <w:r>
        <w:t>О внесении изменений в приложение № 1 к постановлению Администрации Красносулинского района от 05.06.2024 № 593</w:t>
      </w:r>
      <w:r w:rsidRPr="00ED4082">
        <w:t>».</w:t>
      </w:r>
    </w:p>
    <w:p w:rsidR="00ED4082" w:rsidRPr="00ED4082" w:rsidRDefault="00ED4082" w:rsidP="00ED4082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</w:pPr>
      <w:r w:rsidRPr="00ED4082">
        <w:t>4.</w:t>
      </w:r>
      <w:r>
        <w:t> </w:t>
      </w:r>
      <w:proofErr w:type="gramStart"/>
      <w:r w:rsidRPr="00ED4082">
        <w:t>Контроль за</w:t>
      </w:r>
      <w:proofErr w:type="gramEnd"/>
      <w:r w:rsidRPr="00ED4082"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5D7415" w:rsidRDefault="005D7415" w:rsidP="00ED4082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Default="00300FA8" w:rsidP="00ED4082">
      <w:pPr>
        <w:widowControl w:val="0"/>
        <w:tabs>
          <w:tab w:val="right" w:pos="9072"/>
        </w:tabs>
        <w:ind w:firstLine="0"/>
        <w:rPr>
          <w:szCs w:val="28"/>
        </w:rPr>
      </w:pPr>
    </w:p>
    <w:p w:rsidR="001C03DA" w:rsidRPr="00300FA8" w:rsidRDefault="001C03DA" w:rsidP="00ED4082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300FA8" w:rsidRDefault="00300FA8" w:rsidP="00ED4082">
      <w:pPr>
        <w:tabs>
          <w:tab w:val="left" w:pos="0"/>
          <w:tab w:val="right" w:pos="9639"/>
        </w:tabs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Default="00300FA8" w:rsidP="00ED4082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Default="00300FA8" w:rsidP="00ED4082">
      <w:pPr>
        <w:widowControl w:val="0"/>
        <w:tabs>
          <w:tab w:val="right" w:pos="9072"/>
        </w:tabs>
        <w:ind w:firstLine="0"/>
        <w:rPr>
          <w:szCs w:val="28"/>
        </w:rPr>
      </w:pPr>
    </w:p>
    <w:p w:rsidR="001C03DA" w:rsidRDefault="001C03DA" w:rsidP="00ED4082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300FA8" w:rsidRDefault="00300FA8" w:rsidP="00ED4082">
      <w:pPr>
        <w:widowControl w:val="0"/>
        <w:tabs>
          <w:tab w:val="right" w:pos="9072"/>
        </w:tabs>
        <w:ind w:firstLine="0"/>
        <w:rPr>
          <w:szCs w:val="28"/>
        </w:rPr>
      </w:pPr>
    </w:p>
    <w:p w:rsidR="007575F6" w:rsidRDefault="00191FEB" w:rsidP="00ED4082">
      <w:pPr>
        <w:widowControl w:val="0"/>
        <w:tabs>
          <w:tab w:val="right" w:pos="9072"/>
        </w:tabs>
        <w:ind w:firstLine="0"/>
        <w:rPr>
          <w:szCs w:val="28"/>
        </w:rPr>
      </w:pPr>
      <w:r w:rsidRPr="00300FA8">
        <w:rPr>
          <w:szCs w:val="28"/>
        </w:rPr>
        <w:t>Постановление вносит</w:t>
      </w:r>
    </w:p>
    <w:p w:rsidR="00ED4082" w:rsidRPr="002D1690" w:rsidRDefault="00ED4082" w:rsidP="00ED4082">
      <w:pPr>
        <w:tabs>
          <w:tab w:val="left" w:pos="567"/>
        </w:tabs>
        <w:ind w:right="-1" w:firstLine="0"/>
        <w:rPr>
          <w:szCs w:val="28"/>
        </w:rPr>
      </w:pPr>
      <w:r w:rsidRPr="002D1690">
        <w:rPr>
          <w:szCs w:val="28"/>
        </w:rPr>
        <w:t>МКУ «Управление по делам ГО и ЧС</w:t>
      </w:r>
    </w:p>
    <w:p w:rsidR="00ED4082" w:rsidRPr="002D1690" w:rsidRDefault="00ED4082" w:rsidP="00ED4082">
      <w:pPr>
        <w:tabs>
          <w:tab w:val="left" w:pos="567"/>
        </w:tabs>
        <w:ind w:right="-1" w:firstLine="0"/>
        <w:rPr>
          <w:szCs w:val="28"/>
        </w:rPr>
      </w:pPr>
      <w:r w:rsidRPr="002D1690">
        <w:rPr>
          <w:szCs w:val="28"/>
        </w:rPr>
        <w:t>Красносулинского района Ростовской области»</w:t>
      </w:r>
    </w:p>
    <w:p w:rsidR="00171CB0" w:rsidRDefault="00171CB0" w:rsidP="00ED4082">
      <w:pPr>
        <w:tabs>
          <w:tab w:val="right" w:pos="9639"/>
        </w:tabs>
        <w:ind w:firstLine="0"/>
        <w:rPr>
          <w:szCs w:val="28"/>
        </w:rPr>
      </w:pPr>
    </w:p>
    <w:p w:rsidR="00ED4082" w:rsidRDefault="00ED408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D4082" w:rsidRPr="00ED4082" w:rsidRDefault="00ED4082" w:rsidP="00ED4082">
      <w:pPr>
        <w:shd w:val="clear" w:color="auto" w:fill="FFFFFF"/>
        <w:ind w:left="5670" w:firstLine="0"/>
        <w:jc w:val="center"/>
        <w:rPr>
          <w:szCs w:val="28"/>
        </w:rPr>
      </w:pPr>
      <w:r w:rsidRPr="00ED4082">
        <w:rPr>
          <w:szCs w:val="28"/>
        </w:rPr>
        <w:lastRenderedPageBreak/>
        <w:t>Приложение</w:t>
      </w:r>
    </w:p>
    <w:p w:rsidR="00ED4082" w:rsidRPr="00ED4082" w:rsidRDefault="00ED4082" w:rsidP="00ED4082">
      <w:pPr>
        <w:shd w:val="clear" w:color="auto" w:fill="FFFFFF"/>
        <w:ind w:left="5670" w:firstLine="0"/>
        <w:jc w:val="center"/>
        <w:rPr>
          <w:szCs w:val="28"/>
        </w:rPr>
      </w:pPr>
      <w:r w:rsidRPr="00ED4082">
        <w:rPr>
          <w:szCs w:val="28"/>
        </w:rPr>
        <w:t>к постановлению</w:t>
      </w:r>
    </w:p>
    <w:p w:rsidR="00ED4082" w:rsidRPr="00ED4082" w:rsidRDefault="00ED4082" w:rsidP="00ED4082">
      <w:pPr>
        <w:shd w:val="clear" w:color="auto" w:fill="FFFFFF"/>
        <w:ind w:left="5670" w:firstLine="0"/>
        <w:jc w:val="center"/>
        <w:rPr>
          <w:szCs w:val="28"/>
        </w:rPr>
      </w:pPr>
      <w:r w:rsidRPr="00ED4082">
        <w:rPr>
          <w:szCs w:val="28"/>
        </w:rPr>
        <w:t>Администрации</w:t>
      </w:r>
    </w:p>
    <w:p w:rsidR="00ED4082" w:rsidRPr="00ED4082" w:rsidRDefault="00ED4082" w:rsidP="00ED4082">
      <w:pPr>
        <w:shd w:val="clear" w:color="auto" w:fill="FFFFFF"/>
        <w:ind w:left="5670" w:firstLine="0"/>
        <w:jc w:val="center"/>
        <w:rPr>
          <w:szCs w:val="28"/>
        </w:rPr>
      </w:pPr>
      <w:r w:rsidRPr="00ED4082">
        <w:rPr>
          <w:szCs w:val="28"/>
        </w:rPr>
        <w:t>Красносулинского района</w:t>
      </w:r>
    </w:p>
    <w:p w:rsidR="00ED4082" w:rsidRPr="00ED4082" w:rsidRDefault="00ED4082" w:rsidP="00ED4082">
      <w:pPr>
        <w:ind w:left="5670" w:firstLine="0"/>
        <w:jc w:val="center"/>
        <w:rPr>
          <w:szCs w:val="28"/>
        </w:rPr>
      </w:pPr>
      <w:r>
        <w:rPr>
          <w:szCs w:val="28"/>
        </w:rPr>
        <w:t>от 20.05.2026 № 434</w:t>
      </w:r>
    </w:p>
    <w:p w:rsidR="00ED4082" w:rsidRPr="00ED4082" w:rsidRDefault="00ED4082" w:rsidP="00ED4082">
      <w:pPr>
        <w:ind w:firstLine="0"/>
        <w:jc w:val="center"/>
        <w:rPr>
          <w:kern w:val="2"/>
          <w:szCs w:val="28"/>
        </w:rPr>
      </w:pPr>
    </w:p>
    <w:p w:rsidR="00ED4082" w:rsidRPr="00ED4082" w:rsidRDefault="00ED4082" w:rsidP="00ED4082">
      <w:pPr>
        <w:ind w:firstLine="0"/>
        <w:jc w:val="center"/>
        <w:rPr>
          <w:szCs w:val="28"/>
        </w:rPr>
      </w:pPr>
      <w:bookmarkStart w:id="0" w:name="_Hlk164695282"/>
      <w:r w:rsidRPr="00ED4082">
        <w:rPr>
          <w:szCs w:val="28"/>
        </w:rPr>
        <w:t>ИЗМЕНЕНИЯ,</w:t>
      </w:r>
    </w:p>
    <w:p w:rsidR="00ED4082" w:rsidRDefault="00ED4082" w:rsidP="00ED4082">
      <w:pPr>
        <w:ind w:firstLine="0"/>
        <w:jc w:val="center"/>
        <w:rPr>
          <w:szCs w:val="28"/>
        </w:rPr>
      </w:pPr>
      <w:proofErr w:type="gramStart"/>
      <w:r w:rsidRPr="00ED4082">
        <w:rPr>
          <w:szCs w:val="28"/>
        </w:rPr>
        <w:t>вносимые</w:t>
      </w:r>
      <w:proofErr w:type="gramEnd"/>
      <w:r w:rsidRPr="00ED4082">
        <w:rPr>
          <w:szCs w:val="28"/>
        </w:rPr>
        <w:t xml:space="preserve"> в приложение № 1 к постановлению </w:t>
      </w:r>
    </w:p>
    <w:p w:rsidR="00ED4082" w:rsidRDefault="00ED4082" w:rsidP="00ED4082">
      <w:pPr>
        <w:ind w:firstLine="0"/>
        <w:jc w:val="center"/>
        <w:rPr>
          <w:szCs w:val="28"/>
        </w:rPr>
      </w:pPr>
      <w:r w:rsidRPr="00ED4082">
        <w:rPr>
          <w:szCs w:val="28"/>
        </w:rPr>
        <w:t xml:space="preserve">Администрации Красносулинского района от 05.06.2024 № 593 </w:t>
      </w:r>
    </w:p>
    <w:p w:rsidR="00ED4082" w:rsidRDefault="00ED4082" w:rsidP="00ED4082">
      <w:pPr>
        <w:ind w:firstLine="0"/>
        <w:jc w:val="center"/>
        <w:rPr>
          <w:szCs w:val="28"/>
        </w:rPr>
      </w:pPr>
      <w:r w:rsidRPr="00ED4082">
        <w:rPr>
          <w:szCs w:val="28"/>
        </w:rPr>
        <w:t xml:space="preserve">«О создании сил гражданской обороны Красносулинского района </w:t>
      </w:r>
    </w:p>
    <w:p w:rsidR="00ED4082" w:rsidRPr="00ED4082" w:rsidRDefault="00ED4082" w:rsidP="00ED4082">
      <w:pPr>
        <w:ind w:firstLine="0"/>
        <w:jc w:val="center"/>
        <w:rPr>
          <w:szCs w:val="28"/>
        </w:rPr>
      </w:pPr>
      <w:r w:rsidRPr="00ED4082">
        <w:rPr>
          <w:szCs w:val="28"/>
        </w:rPr>
        <w:t xml:space="preserve">и </w:t>
      </w:r>
      <w:proofErr w:type="gramStart"/>
      <w:r w:rsidRPr="00ED4082">
        <w:rPr>
          <w:szCs w:val="28"/>
        </w:rPr>
        <w:t>поддержании</w:t>
      </w:r>
      <w:proofErr w:type="gramEnd"/>
      <w:r w:rsidRPr="00ED4082">
        <w:rPr>
          <w:szCs w:val="28"/>
        </w:rPr>
        <w:t xml:space="preserve"> их в состоянии готовности»</w:t>
      </w:r>
    </w:p>
    <w:p w:rsidR="00ED4082" w:rsidRPr="00ED4082" w:rsidRDefault="00ED4082" w:rsidP="00ED4082">
      <w:pPr>
        <w:ind w:firstLine="0"/>
        <w:jc w:val="center"/>
        <w:rPr>
          <w:szCs w:val="28"/>
        </w:rPr>
      </w:pPr>
    </w:p>
    <w:p w:rsidR="00ED4082" w:rsidRPr="00ED4082" w:rsidRDefault="00ED4082" w:rsidP="00ED4082">
      <w:pPr>
        <w:ind w:firstLine="709"/>
        <w:rPr>
          <w:szCs w:val="28"/>
        </w:rPr>
      </w:pPr>
      <w:r w:rsidRPr="00ED4082">
        <w:rPr>
          <w:szCs w:val="28"/>
        </w:rPr>
        <w:t xml:space="preserve">1. Пункт 1.4 раздела 1 приложения № 1 к постановлению Администрации Красносулинского района от 05.06.2024 № 593 изложить в следующей редакции: </w:t>
      </w:r>
    </w:p>
    <w:p w:rsidR="00ED4082" w:rsidRPr="00ED4082" w:rsidRDefault="00ED4082" w:rsidP="00ED4082">
      <w:pPr>
        <w:ind w:firstLine="709"/>
        <w:rPr>
          <w:rFonts w:eastAsia="Calibri"/>
          <w:szCs w:val="28"/>
          <w:lang w:eastAsia="en-US"/>
        </w:rPr>
      </w:pPr>
      <w:r w:rsidRPr="00ED4082">
        <w:rPr>
          <w:rFonts w:eastAsia="Calibri"/>
          <w:szCs w:val="28"/>
          <w:lang w:eastAsia="en-US"/>
        </w:rPr>
        <w:t>«1.4.</w:t>
      </w:r>
      <w:r>
        <w:rPr>
          <w:rFonts w:eastAsia="Calibri"/>
          <w:szCs w:val="28"/>
          <w:lang w:eastAsia="en-US"/>
        </w:rPr>
        <w:t> </w:t>
      </w:r>
      <w:r w:rsidRPr="00ED4082">
        <w:rPr>
          <w:rFonts w:eastAsia="Calibri"/>
          <w:szCs w:val="28"/>
          <w:lang w:eastAsia="en-US"/>
        </w:rPr>
        <w:t>Спасательные службы, нештатные аварийно-спасательные формирования и нештатные формирования по обеспечению выполнения мероприятий по гражданской обороне создаются на нештатной основе</w:t>
      </w:r>
      <w:proofErr w:type="gramStart"/>
      <w:r w:rsidRPr="00ED4082">
        <w:rPr>
          <w:rFonts w:eastAsia="Calibri"/>
          <w:szCs w:val="28"/>
          <w:lang w:eastAsia="en-US"/>
        </w:rPr>
        <w:t>.».</w:t>
      </w:r>
      <w:proofErr w:type="gramEnd"/>
    </w:p>
    <w:p w:rsidR="00ED4082" w:rsidRPr="00ED4082" w:rsidRDefault="00ED4082" w:rsidP="00ED4082">
      <w:pPr>
        <w:ind w:firstLine="709"/>
        <w:rPr>
          <w:szCs w:val="28"/>
        </w:rPr>
      </w:pPr>
      <w:r>
        <w:rPr>
          <w:rFonts w:eastAsia="Calibri"/>
          <w:szCs w:val="28"/>
          <w:lang w:eastAsia="en-US"/>
        </w:rPr>
        <w:t>2. </w:t>
      </w:r>
      <w:bookmarkStart w:id="1" w:name="_GoBack"/>
      <w:bookmarkEnd w:id="1"/>
      <w:r w:rsidRPr="00ED4082">
        <w:rPr>
          <w:szCs w:val="28"/>
        </w:rPr>
        <w:t>Пункт 2.1 раздела 2 приложения № 1 к постановлению Администрации Красносулинского района от 05.06.2024 № 593 дополнить подпунктом 2.1.5 следующего содержания:</w:t>
      </w:r>
    </w:p>
    <w:p w:rsidR="00ED4082" w:rsidRPr="00ED4082" w:rsidRDefault="00ED4082" w:rsidP="00ED4082">
      <w:pPr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«2.1.5. </w:t>
      </w:r>
      <w:proofErr w:type="gramStart"/>
      <w:r w:rsidRPr="00ED4082">
        <w:rPr>
          <w:rFonts w:eastAsia="Calibri"/>
          <w:szCs w:val="28"/>
          <w:lang w:eastAsia="en-US"/>
        </w:rPr>
        <w:t>Для спасательных служб: оповещение населения об опасностях; защита культурных ценностей и архивных документов; предоставление населению средств коллективной защиты; проведение мероприятий по световой маскировке и другим видам маскировки; проведение аварийно-спасательных и других неотложных работ в случае возникновения опасностей; первоочередное жизнеобеспечение населения, пострадавшего в результате возникновения опасностей; борьба с пожарами, произошедшими в результате возникновения опасностей;</w:t>
      </w:r>
      <w:proofErr w:type="gramEnd"/>
      <w:r w:rsidRPr="00ED4082">
        <w:rPr>
          <w:rFonts w:eastAsia="Calibri"/>
          <w:szCs w:val="28"/>
          <w:lang w:eastAsia="en-US"/>
        </w:rPr>
        <w:t xml:space="preserve"> обнаружение и обозначение районов, подвергшихся радиоактивному, химическому, биологическому или иному заражению; санитарная обработка населения, обеззараживание зданий и сооружений, специальная обработка техники и территорий; восстановление и поддержание порядка в районах, пострадавших в результате возникновения опасностей; срочное восстановление функционирования необходимых коммунальных служб в военное время; срочное захоронение трупов в военное время; обеспечение устойчивости функционирования организаций, необходимых для выживания населения при возникновении опасностей; обеспечение постоянной готовности сил и средств гражданской обороны</w:t>
      </w:r>
      <w:proofErr w:type="gramStart"/>
      <w:r w:rsidRPr="00ED4082">
        <w:rPr>
          <w:rFonts w:eastAsia="Calibri"/>
          <w:szCs w:val="28"/>
          <w:lang w:eastAsia="en-US"/>
        </w:rPr>
        <w:t>.».</w:t>
      </w:r>
      <w:proofErr w:type="gramEnd"/>
    </w:p>
    <w:p w:rsidR="00ED4082" w:rsidRPr="00ED4082" w:rsidRDefault="00ED4082" w:rsidP="00ED4082">
      <w:pPr>
        <w:ind w:firstLine="709"/>
        <w:rPr>
          <w:szCs w:val="28"/>
        </w:rPr>
      </w:pPr>
      <w:r w:rsidRPr="00ED4082">
        <w:rPr>
          <w:szCs w:val="28"/>
        </w:rPr>
        <w:t xml:space="preserve">3. Пункт 3.5 раздела 3 приложения № 1 к постановлению Администрации Красносулинского района от 05.06.2024 № 593 изложить в следующей редакции: </w:t>
      </w:r>
    </w:p>
    <w:p w:rsidR="00ED4082" w:rsidRPr="00ED4082" w:rsidRDefault="00ED4082" w:rsidP="00ED4082">
      <w:pPr>
        <w:ind w:firstLine="709"/>
        <w:rPr>
          <w:szCs w:val="28"/>
        </w:rPr>
      </w:pPr>
      <w:r>
        <w:rPr>
          <w:szCs w:val="28"/>
        </w:rPr>
        <w:t>«3.5. </w:t>
      </w:r>
      <w:proofErr w:type="gramStart"/>
      <w:r w:rsidRPr="00ED4082">
        <w:rPr>
          <w:szCs w:val="28"/>
        </w:rPr>
        <w:t xml:space="preserve">Органы местного самоуправления в сфере своей деятельности могут создавать, содержать и организовывать деятельность спасательных служб, представляющих собой совокупность сил и средств, функционально </w:t>
      </w:r>
      <w:r w:rsidRPr="00ED4082">
        <w:rPr>
          <w:szCs w:val="28"/>
        </w:rPr>
        <w:lastRenderedPageBreak/>
        <w:t>объединенных на нештатной основе и привлекаемых для выполнения мероприятий по гражданской обороне в соответствии с планами гражданской обороны и защиты населения Красносулинского района по решению должностного лица, осуществляющего руководство гражданской обороной на соответствующей территории.</w:t>
      </w:r>
      <w:proofErr w:type="gramEnd"/>
    </w:p>
    <w:p w:rsidR="00ED4082" w:rsidRPr="00ED4082" w:rsidRDefault="00ED4082" w:rsidP="00ED4082">
      <w:pPr>
        <w:ind w:firstLine="709"/>
        <w:rPr>
          <w:szCs w:val="28"/>
        </w:rPr>
      </w:pPr>
      <w:r w:rsidRPr="00ED4082">
        <w:rPr>
          <w:szCs w:val="28"/>
        </w:rPr>
        <w:t>Структура, состав спасательных служб, указанных в абзаце первом настоящего пункта, определяются положением о спасательной службе, разрабатываемым соответствующими органами местного самоуправления в соответствии с примерным положением о спасательных службах,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Start"/>
      <w:r w:rsidRPr="00ED4082">
        <w:rPr>
          <w:szCs w:val="28"/>
        </w:rPr>
        <w:t>.».</w:t>
      </w:r>
      <w:proofErr w:type="gramEnd"/>
    </w:p>
    <w:p w:rsidR="00ED4082" w:rsidRPr="00ED4082" w:rsidRDefault="00ED4082" w:rsidP="00ED4082">
      <w:pPr>
        <w:ind w:firstLine="709"/>
        <w:rPr>
          <w:szCs w:val="28"/>
        </w:rPr>
      </w:pPr>
      <w:r w:rsidRPr="00ED4082">
        <w:rPr>
          <w:szCs w:val="28"/>
        </w:rPr>
        <w:t xml:space="preserve">4. Пункт 4.2 раздела 4 приложения № 1 к постановлению Администрации Красносулинского района от 05.06.2024 № 593 изложить в следующей редакции: </w:t>
      </w:r>
    </w:p>
    <w:p w:rsidR="00ED4082" w:rsidRPr="00ED4082" w:rsidRDefault="00ED4082" w:rsidP="00ED4082">
      <w:pPr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«4.2. </w:t>
      </w:r>
      <w:r w:rsidRPr="00ED4082">
        <w:rPr>
          <w:rFonts w:eastAsia="Calibri"/>
          <w:szCs w:val="28"/>
          <w:lang w:eastAsia="en-US"/>
        </w:rPr>
        <w:t xml:space="preserve">Нештатные аварийно-спасательные формирования привлекаются </w:t>
      </w:r>
      <w:proofErr w:type="gramStart"/>
      <w:r w:rsidRPr="00ED4082">
        <w:rPr>
          <w:rFonts w:eastAsia="Calibri"/>
          <w:szCs w:val="28"/>
          <w:lang w:eastAsia="en-US"/>
        </w:rPr>
        <w:t>при возникновении опасностей для решения задач в области гражданской обороны в соответствии с планами</w:t>
      </w:r>
      <w:proofErr w:type="gramEnd"/>
      <w:r w:rsidRPr="00ED4082">
        <w:rPr>
          <w:rFonts w:eastAsia="Calibri"/>
          <w:szCs w:val="28"/>
          <w:lang w:eastAsia="en-US"/>
        </w:rPr>
        <w:t xml:space="preserve">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 </w:t>
      </w:r>
    </w:p>
    <w:p w:rsidR="00ED4082" w:rsidRPr="00ED4082" w:rsidRDefault="00ED4082" w:rsidP="00ED4082">
      <w:pPr>
        <w:ind w:firstLine="709"/>
        <w:rPr>
          <w:rFonts w:eastAsia="Calibri"/>
          <w:szCs w:val="28"/>
          <w:lang w:eastAsia="en-US"/>
        </w:rPr>
      </w:pPr>
      <w:r w:rsidRPr="00ED4082">
        <w:rPr>
          <w:rFonts w:eastAsia="Calibri"/>
          <w:szCs w:val="28"/>
          <w:lang w:eastAsia="en-US"/>
        </w:rPr>
        <w:t>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 w:rsidR="00ED4082" w:rsidRPr="00ED4082" w:rsidRDefault="00ED4082" w:rsidP="00ED4082">
      <w:pPr>
        <w:ind w:firstLine="709"/>
        <w:rPr>
          <w:rFonts w:eastAsia="Calibri"/>
          <w:szCs w:val="28"/>
          <w:lang w:eastAsia="en-US"/>
        </w:rPr>
      </w:pPr>
      <w:r w:rsidRPr="00ED4082">
        <w:rPr>
          <w:rFonts w:eastAsia="Calibri"/>
          <w:szCs w:val="28"/>
          <w:lang w:eastAsia="en-US"/>
        </w:rPr>
        <w:t>Привлечение профессиональных аварийно-спасательных формирований для решения задач в области гражданской обороны осуществляется в соответствии с планами действий по предупреждению и ликвидации чрезвычайных ситуаций, разработанных и утвержденных в соответствии с законодательством Российской Федерации</w:t>
      </w:r>
      <w:proofErr w:type="gramStart"/>
      <w:r w:rsidRPr="00ED4082">
        <w:rPr>
          <w:rFonts w:eastAsia="Calibri"/>
          <w:szCs w:val="28"/>
          <w:lang w:eastAsia="en-US"/>
        </w:rPr>
        <w:t>.».</w:t>
      </w:r>
      <w:proofErr w:type="gramEnd"/>
    </w:p>
    <w:p w:rsidR="00ED4082" w:rsidRPr="00ED4082" w:rsidRDefault="00ED4082" w:rsidP="00ED4082">
      <w:pPr>
        <w:ind w:firstLine="0"/>
        <w:rPr>
          <w:rFonts w:eastAsia="Calibri"/>
          <w:szCs w:val="28"/>
          <w:lang w:eastAsia="en-US"/>
        </w:rPr>
      </w:pPr>
    </w:p>
    <w:bookmarkEnd w:id="0"/>
    <w:p w:rsidR="00ED4082" w:rsidRPr="00ED4082" w:rsidRDefault="00ED4082" w:rsidP="00ED4082">
      <w:pPr>
        <w:pStyle w:val="ac"/>
        <w:ind w:left="0" w:firstLine="0"/>
        <w:jc w:val="both"/>
        <w:rPr>
          <w:sz w:val="28"/>
          <w:szCs w:val="28"/>
        </w:rPr>
      </w:pPr>
    </w:p>
    <w:p w:rsidR="00ED4082" w:rsidRPr="00ED4082" w:rsidRDefault="00ED4082" w:rsidP="00ED4082">
      <w:pPr>
        <w:pStyle w:val="ac"/>
        <w:ind w:left="0" w:firstLine="0"/>
        <w:jc w:val="both"/>
        <w:rPr>
          <w:sz w:val="28"/>
          <w:szCs w:val="28"/>
          <w:highlight w:val="green"/>
        </w:rPr>
      </w:pPr>
    </w:p>
    <w:p w:rsidR="00ED4082" w:rsidRPr="00ED4082" w:rsidRDefault="00ED4082" w:rsidP="00ED4082">
      <w:pPr>
        <w:pStyle w:val="ac"/>
        <w:ind w:left="0" w:firstLine="0"/>
        <w:jc w:val="both"/>
        <w:rPr>
          <w:sz w:val="28"/>
          <w:szCs w:val="28"/>
        </w:rPr>
      </w:pPr>
      <w:r w:rsidRPr="00ED4082">
        <w:rPr>
          <w:sz w:val="28"/>
          <w:szCs w:val="28"/>
        </w:rPr>
        <w:t>Управляющий делами</w:t>
      </w:r>
    </w:p>
    <w:p w:rsidR="00ED4082" w:rsidRPr="00ED4082" w:rsidRDefault="00ED4082" w:rsidP="00ED4082">
      <w:pPr>
        <w:pStyle w:val="ac"/>
        <w:tabs>
          <w:tab w:val="right" w:pos="9639"/>
        </w:tabs>
        <w:ind w:left="0" w:firstLine="0"/>
        <w:jc w:val="both"/>
        <w:rPr>
          <w:sz w:val="28"/>
          <w:szCs w:val="28"/>
        </w:rPr>
      </w:pPr>
      <w:r w:rsidRPr="00ED4082">
        <w:rPr>
          <w:sz w:val="28"/>
          <w:szCs w:val="28"/>
        </w:rPr>
        <w:t>Администрации района</w:t>
      </w:r>
      <w:r w:rsidRPr="00ED4082">
        <w:rPr>
          <w:sz w:val="28"/>
          <w:szCs w:val="28"/>
        </w:rPr>
        <w:tab/>
      </w:r>
      <w:r w:rsidRPr="00ED4082">
        <w:rPr>
          <w:sz w:val="28"/>
          <w:szCs w:val="28"/>
        </w:rPr>
        <w:tab/>
        <w:t>И.Ю. Кишкинова</w:t>
      </w:r>
    </w:p>
    <w:sectPr w:rsidR="00ED4082" w:rsidRPr="00ED4082" w:rsidSect="00546A60">
      <w:headerReference w:type="even" r:id="rId9"/>
      <w:headerReference w:type="default" r:id="rId10"/>
      <w:footerReference w:type="first" r:id="rId11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98" w:rsidRDefault="00715B98">
      <w:r>
        <w:separator/>
      </w:r>
    </w:p>
  </w:endnote>
  <w:endnote w:type="continuationSeparator" w:id="0">
    <w:p w:rsidR="00715B98" w:rsidRDefault="00715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98" w:rsidRDefault="00715B98" w:rsidP="00B67085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98" w:rsidRDefault="00715B98">
      <w:r>
        <w:separator/>
      </w:r>
    </w:p>
  </w:footnote>
  <w:footnote w:type="continuationSeparator" w:id="0">
    <w:p w:rsidR="00715B98" w:rsidRDefault="00715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98" w:rsidRDefault="00E85292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5B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B98" w:rsidRDefault="00715B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98" w:rsidRDefault="00E85292" w:rsidP="00556D8B">
    <w:pPr>
      <w:pStyle w:val="a3"/>
      <w:ind w:firstLine="0"/>
      <w:jc w:val="center"/>
    </w:pPr>
    <w:r>
      <w:fldChar w:fldCharType="begin"/>
    </w:r>
    <w:r w:rsidR="00715B98">
      <w:instrText xml:space="preserve"> PAGE   \* MERGEFORMAT </w:instrText>
    </w:r>
    <w:r>
      <w:fldChar w:fldCharType="separate"/>
    </w:r>
    <w:r w:rsidR="003D7243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117F21"/>
    <w:multiLevelType w:val="hybridMultilevel"/>
    <w:tmpl w:val="4F0C16F4"/>
    <w:lvl w:ilvl="0" w:tplc="CF76A22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191FEB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37630"/>
    <w:rsid w:val="00142AB1"/>
    <w:rsid w:val="001504DF"/>
    <w:rsid w:val="00163D56"/>
    <w:rsid w:val="00171CB0"/>
    <w:rsid w:val="00180F8C"/>
    <w:rsid w:val="00181757"/>
    <w:rsid w:val="0018380E"/>
    <w:rsid w:val="00191FEB"/>
    <w:rsid w:val="00195183"/>
    <w:rsid w:val="001A3F6D"/>
    <w:rsid w:val="001A5675"/>
    <w:rsid w:val="001B1C1E"/>
    <w:rsid w:val="001B718C"/>
    <w:rsid w:val="001B7891"/>
    <w:rsid w:val="001C03DA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082F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148F"/>
    <w:rsid w:val="0039515C"/>
    <w:rsid w:val="003A5E2E"/>
    <w:rsid w:val="003B149E"/>
    <w:rsid w:val="003B3085"/>
    <w:rsid w:val="003B6E57"/>
    <w:rsid w:val="003C3C52"/>
    <w:rsid w:val="003C6E28"/>
    <w:rsid w:val="003D22D4"/>
    <w:rsid w:val="003D58D7"/>
    <w:rsid w:val="003D6BBE"/>
    <w:rsid w:val="003D7243"/>
    <w:rsid w:val="003E145D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3134"/>
    <w:rsid w:val="00415200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75432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A76A5"/>
    <w:rsid w:val="005B2370"/>
    <w:rsid w:val="005B6B8E"/>
    <w:rsid w:val="005C1787"/>
    <w:rsid w:val="005C27EA"/>
    <w:rsid w:val="005C5C55"/>
    <w:rsid w:val="005C6531"/>
    <w:rsid w:val="005D6E79"/>
    <w:rsid w:val="005D7415"/>
    <w:rsid w:val="005E795D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0C3A"/>
    <w:rsid w:val="00664F9B"/>
    <w:rsid w:val="006665CD"/>
    <w:rsid w:val="00674BD7"/>
    <w:rsid w:val="00676A55"/>
    <w:rsid w:val="00676C12"/>
    <w:rsid w:val="00676D4A"/>
    <w:rsid w:val="00680629"/>
    <w:rsid w:val="006906F2"/>
    <w:rsid w:val="006951FF"/>
    <w:rsid w:val="00696E37"/>
    <w:rsid w:val="006A3C2E"/>
    <w:rsid w:val="006B15C4"/>
    <w:rsid w:val="006B4165"/>
    <w:rsid w:val="006C5FD7"/>
    <w:rsid w:val="006D5D2D"/>
    <w:rsid w:val="006F4594"/>
    <w:rsid w:val="006F6C93"/>
    <w:rsid w:val="006F76AC"/>
    <w:rsid w:val="00715B98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3F14"/>
    <w:rsid w:val="00744442"/>
    <w:rsid w:val="0074461E"/>
    <w:rsid w:val="00750571"/>
    <w:rsid w:val="0075158E"/>
    <w:rsid w:val="007519B8"/>
    <w:rsid w:val="00753922"/>
    <w:rsid w:val="00753E46"/>
    <w:rsid w:val="007575F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17995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A7F26"/>
    <w:rsid w:val="008B00B5"/>
    <w:rsid w:val="008B3D97"/>
    <w:rsid w:val="008B4EDF"/>
    <w:rsid w:val="008C2BA8"/>
    <w:rsid w:val="008D1E7D"/>
    <w:rsid w:val="008D68F4"/>
    <w:rsid w:val="008F0191"/>
    <w:rsid w:val="008F1293"/>
    <w:rsid w:val="008F31C8"/>
    <w:rsid w:val="008F3624"/>
    <w:rsid w:val="00903747"/>
    <w:rsid w:val="00904A71"/>
    <w:rsid w:val="00904D82"/>
    <w:rsid w:val="009172DF"/>
    <w:rsid w:val="00922C3C"/>
    <w:rsid w:val="00926672"/>
    <w:rsid w:val="00934B2D"/>
    <w:rsid w:val="009379BA"/>
    <w:rsid w:val="00941B90"/>
    <w:rsid w:val="00951ED8"/>
    <w:rsid w:val="009524FD"/>
    <w:rsid w:val="009553BE"/>
    <w:rsid w:val="00962DEF"/>
    <w:rsid w:val="009649C0"/>
    <w:rsid w:val="0097174C"/>
    <w:rsid w:val="00971977"/>
    <w:rsid w:val="009724CE"/>
    <w:rsid w:val="00992526"/>
    <w:rsid w:val="009939F5"/>
    <w:rsid w:val="009974D5"/>
    <w:rsid w:val="009A0540"/>
    <w:rsid w:val="009A4315"/>
    <w:rsid w:val="009A5B4F"/>
    <w:rsid w:val="009A5CB1"/>
    <w:rsid w:val="009A6E6E"/>
    <w:rsid w:val="009B4379"/>
    <w:rsid w:val="009B6E93"/>
    <w:rsid w:val="009C1E1E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0474"/>
    <w:rsid w:val="00A9274A"/>
    <w:rsid w:val="00A97D88"/>
    <w:rsid w:val="00AA3EA6"/>
    <w:rsid w:val="00AA499A"/>
    <w:rsid w:val="00AA55E7"/>
    <w:rsid w:val="00AB144A"/>
    <w:rsid w:val="00AB1D72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7658D"/>
    <w:rsid w:val="00B825CF"/>
    <w:rsid w:val="00B908D8"/>
    <w:rsid w:val="00BA4C5C"/>
    <w:rsid w:val="00BB2096"/>
    <w:rsid w:val="00BB4D78"/>
    <w:rsid w:val="00BB6360"/>
    <w:rsid w:val="00BC131F"/>
    <w:rsid w:val="00BC2D5A"/>
    <w:rsid w:val="00BD4FF3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90D28"/>
    <w:rsid w:val="00C921F7"/>
    <w:rsid w:val="00CB4544"/>
    <w:rsid w:val="00CB5425"/>
    <w:rsid w:val="00CB547D"/>
    <w:rsid w:val="00CB7AFA"/>
    <w:rsid w:val="00CC1D0F"/>
    <w:rsid w:val="00CC1D9A"/>
    <w:rsid w:val="00CC5D77"/>
    <w:rsid w:val="00CC6097"/>
    <w:rsid w:val="00CD0B27"/>
    <w:rsid w:val="00CD472E"/>
    <w:rsid w:val="00CE07FD"/>
    <w:rsid w:val="00CE11B6"/>
    <w:rsid w:val="00CE248E"/>
    <w:rsid w:val="00CE3D7B"/>
    <w:rsid w:val="00CE6B1A"/>
    <w:rsid w:val="00CF15AF"/>
    <w:rsid w:val="00D12CFE"/>
    <w:rsid w:val="00D168CB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A01E0"/>
    <w:rsid w:val="00DB0752"/>
    <w:rsid w:val="00DB20DE"/>
    <w:rsid w:val="00DB3274"/>
    <w:rsid w:val="00DB495E"/>
    <w:rsid w:val="00DC224E"/>
    <w:rsid w:val="00DD2A9D"/>
    <w:rsid w:val="00DD48FA"/>
    <w:rsid w:val="00DD4C37"/>
    <w:rsid w:val="00DE01FF"/>
    <w:rsid w:val="00DE4CE2"/>
    <w:rsid w:val="00DE5D8D"/>
    <w:rsid w:val="00DF3A63"/>
    <w:rsid w:val="00DF3BCC"/>
    <w:rsid w:val="00DF3E20"/>
    <w:rsid w:val="00DF77AE"/>
    <w:rsid w:val="00E00350"/>
    <w:rsid w:val="00E0116E"/>
    <w:rsid w:val="00E21F2E"/>
    <w:rsid w:val="00E236D8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74103"/>
    <w:rsid w:val="00E745FC"/>
    <w:rsid w:val="00E8226D"/>
    <w:rsid w:val="00E839E8"/>
    <w:rsid w:val="00E85292"/>
    <w:rsid w:val="00E85A48"/>
    <w:rsid w:val="00EA7BFE"/>
    <w:rsid w:val="00EA7ED8"/>
    <w:rsid w:val="00EC168C"/>
    <w:rsid w:val="00EC3A5B"/>
    <w:rsid w:val="00EC3BD8"/>
    <w:rsid w:val="00EC443D"/>
    <w:rsid w:val="00EC77FD"/>
    <w:rsid w:val="00ED4082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7718C"/>
    <w:rsid w:val="00F82183"/>
    <w:rsid w:val="00F91545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uiPriority w:val="1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uiPriority w:val="1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11"/>
    <w:locked/>
    <w:rsid w:val="003A5E2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A5E2E"/>
    <w:pPr>
      <w:widowControl w:val="0"/>
      <w:shd w:val="clear" w:color="auto" w:fill="FFFFFF"/>
      <w:spacing w:after="300" w:line="256" w:lineRule="auto"/>
      <w:ind w:firstLine="400"/>
      <w:jc w:val="left"/>
    </w:pPr>
    <w:rPr>
      <w:sz w:val="26"/>
      <w:szCs w:val="26"/>
    </w:rPr>
  </w:style>
  <w:style w:type="paragraph" w:customStyle="1" w:styleId="210">
    <w:name w:val="Основной текст 21"/>
    <w:basedOn w:val="a"/>
    <w:rsid w:val="00DF3BCC"/>
    <w:pPr>
      <w:overflowPunct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bumpedfont157">
    <w:name w:val="bumpedfont157"/>
    <w:rsid w:val="007575F6"/>
    <w:rPr>
      <w:sz w:val="36"/>
      <w:szCs w:val="36"/>
    </w:rPr>
  </w:style>
  <w:style w:type="paragraph" w:styleId="af6">
    <w:name w:val="Body Text"/>
    <w:basedOn w:val="a"/>
    <w:link w:val="af7"/>
    <w:rsid w:val="00904A71"/>
    <w:pPr>
      <w:spacing w:after="120"/>
    </w:pPr>
  </w:style>
  <w:style w:type="character" w:customStyle="1" w:styleId="af7">
    <w:name w:val="Основной текст Знак"/>
    <w:basedOn w:val="a0"/>
    <w:link w:val="af6"/>
    <w:rsid w:val="00904A71"/>
    <w:rPr>
      <w:sz w:val="28"/>
    </w:rPr>
  </w:style>
  <w:style w:type="paragraph" w:customStyle="1" w:styleId="ConsPlusNormal">
    <w:name w:val="ConsPlusNormal"/>
    <w:link w:val="ConsPlusNormal0"/>
    <w:rsid w:val="005D74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D7415"/>
    <w:rPr>
      <w:rFonts w:ascii="Arial" w:hAnsi="Arial" w:cs="Arial"/>
    </w:rPr>
  </w:style>
  <w:style w:type="character" w:customStyle="1" w:styleId="FontStyle24">
    <w:name w:val="Font Style24"/>
    <w:rsid w:val="005D7415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BC18-BC80-429C-BB9B-617711B2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4</Pages>
  <Words>780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3</cp:revision>
  <cp:lastPrinted>2026-05-20T12:25:00Z</cp:lastPrinted>
  <dcterms:created xsi:type="dcterms:W3CDTF">2026-05-20T11:59:00Z</dcterms:created>
  <dcterms:modified xsi:type="dcterms:W3CDTF">2026-05-20T12:26:00Z</dcterms:modified>
</cp:coreProperties>
</file>