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09" w:rsidRPr="00EE3B36" w:rsidRDefault="009F2B09" w:rsidP="009F2B09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9775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B09" w:rsidRPr="00EE3B36" w:rsidRDefault="009F2B09" w:rsidP="009F2B0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9F2B09" w:rsidRPr="00EE3B36" w:rsidRDefault="009F2B09" w:rsidP="009F2B0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9F2B09" w:rsidRPr="00EE3B36" w:rsidRDefault="009F2B09" w:rsidP="009F2B09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9F2B09" w:rsidRPr="00EE3B36" w:rsidRDefault="009F2B09" w:rsidP="009F2B0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9F2B09" w:rsidRPr="00EE3B36" w:rsidRDefault="009F2B09" w:rsidP="009F2B0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9F2B09" w:rsidRDefault="009F2B09" w:rsidP="009F2B0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9F2B09" w:rsidRDefault="009F2B09" w:rsidP="009F2B09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9F2B09" w:rsidRDefault="009F2B09" w:rsidP="009F2B09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20.01.2025</w:t>
      </w:r>
      <w:r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5</w:t>
      </w:r>
    </w:p>
    <w:p w:rsidR="009F2B09" w:rsidRPr="00EE3B36" w:rsidRDefault="009F2B09" w:rsidP="009F2B09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AB7693" w:rsidRPr="00E87226" w:rsidRDefault="00634C7D" w:rsidP="009F2B09">
      <w:pPr>
        <w:ind w:left="1701" w:right="1701" w:firstLine="0"/>
        <w:jc w:val="center"/>
        <w:rPr>
          <w:b/>
          <w:szCs w:val="28"/>
        </w:rPr>
      </w:pPr>
      <w:r w:rsidRPr="00E87226">
        <w:rPr>
          <w:b/>
          <w:szCs w:val="28"/>
        </w:rPr>
        <w:t xml:space="preserve">Об утверждении </w:t>
      </w:r>
      <w:proofErr w:type="gramStart"/>
      <w:r w:rsidR="002576EC" w:rsidRPr="00E87226">
        <w:rPr>
          <w:b/>
          <w:szCs w:val="28"/>
        </w:rPr>
        <w:t>е</w:t>
      </w:r>
      <w:r w:rsidR="00825669" w:rsidRPr="00E87226">
        <w:rPr>
          <w:b/>
          <w:szCs w:val="28"/>
        </w:rPr>
        <w:t>диного</w:t>
      </w:r>
      <w:proofErr w:type="gramEnd"/>
      <w:r w:rsidR="00825669" w:rsidRPr="00E87226">
        <w:rPr>
          <w:b/>
          <w:szCs w:val="28"/>
        </w:rPr>
        <w:t xml:space="preserve"> </w:t>
      </w:r>
    </w:p>
    <w:p w:rsidR="00E87226" w:rsidRDefault="00825669" w:rsidP="009F2B09">
      <w:pPr>
        <w:ind w:left="1701" w:right="1701" w:firstLine="0"/>
        <w:jc w:val="center"/>
        <w:rPr>
          <w:b/>
          <w:szCs w:val="28"/>
        </w:rPr>
      </w:pPr>
      <w:r w:rsidRPr="00E87226">
        <w:rPr>
          <w:b/>
          <w:szCs w:val="28"/>
        </w:rPr>
        <w:t xml:space="preserve">аналитического </w:t>
      </w:r>
      <w:r w:rsidR="00634C7D" w:rsidRPr="00E87226">
        <w:rPr>
          <w:b/>
          <w:szCs w:val="28"/>
        </w:rPr>
        <w:t xml:space="preserve">плана реализации муниципальной программы Красносулинского района </w:t>
      </w:r>
      <w:r w:rsidR="00C574F1" w:rsidRPr="00E87226">
        <w:rPr>
          <w:b/>
          <w:szCs w:val="28"/>
        </w:rPr>
        <w:t>«</w:t>
      </w:r>
      <w:r w:rsidR="00634C7D" w:rsidRPr="00E87226">
        <w:rPr>
          <w:b/>
          <w:szCs w:val="28"/>
        </w:rPr>
        <w:t xml:space="preserve">Обеспечение общественного порядка </w:t>
      </w:r>
    </w:p>
    <w:p w:rsidR="00AB7693" w:rsidRPr="00E87226" w:rsidRDefault="00634C7D" w:rsidP="009F2B09">
      <w:pPr>
        <w:ind w:left="1701" w:right="1701" w:firstLine="0"/>
        <w:jc w:val="center"/>
        <w:rPr>
          <w:b/>
          <w:szCs w:val="28"/>
        </w:rPr>
      </w:pPr>
      <w:r w:rsidRPr="00E87226">
        <w:rPr>
          <w:b/>
          <w:szCs w:val="28"/>
        </w:rPr>
        <w:t>и профилактика правонарушений</w:t>
      </w:r>
      <w:r w:rsidR="00C574F1" w:rsidRPr="00E87226">
        <w:rPr>
          <w:b/>
          <w:szCs w:val="28"/>
        </w:rPr>
        <w:t>»</w:t>
      </w:r>
      <w:r w:rsidRPr="00E87226">
        <w:rPr>
          <w:b/>
          <w:szCs w:val="28"/>
        </w:rPr>
        <w:t xml:space="preserve"> </w:t>
      </w:r>
    </w:p>
    <w:p w:rsidR="00634C7D" w:rsidRPr="00E87226" w:rsidRDefault="00634C7D" w:rsidP="009F2B09">
      <w:pPr>
        <w:ind w:left="1701" w:right="1701" w:firstLine="0"/>
        <w:jc w:val="center"/>
        <w:rPr>
          <w:b/>
          <w:szCs w:val="28"/>
        </w:rPr>
      </w:pPr>
      <w:r w:rsidRPr="00E87226">
        <w:rPr>
          <w:b/>
          <w:szCs w:val="28"/>
        </w:rPr>
        <w:t>на 20</w:t>
      </w:r>
      <w:r w:rsidR="00825669" w:rsidRPr="00E87226">
        <w:rPr>
          <w:b/>
          <w:szCs w:val="28"/>
        </w:rPr>
        <w:t>25</w:t>
      </w:r>
      <w:r w:rsidRPr="00E87226">
        <w:rPr>
          <w:b/>
          <w:szCs w:val="28"/>
        </w:rPr>
        <w:t xml:space="preserve"> год</w:t>
      </w:r>
    </w:p>
    <w:p w:rsidR="00496E45" w:rsidRPr="009F2B09" w:rsidRDefault="00496E45" w:rsidP="009F2B09">
      <w:pPr>
        <w:ind w:left="1701" w:right="1701" w:firstLine="0"/>
        <w:rPr>
          <w:b/>
          <w:sz w:val="20"/>
          <w:szCs w:val="28"/>
        </w:rPr>
      </w:pPr>
    </w:p>
    <w:p w:rsidR="00DC322A" w:rsidRPr="00AB7693" w:rsidRDefault="00DC322A" w:rsidP="009F2B09">
      <w:pPr>
        <w:widowControl w:val="0"/>
        <w:ind w:firstLine="709"/>
        <w:rPr>
          <w:b/>
          <w:szCs w:val="28"/>
        </w:rPr>
      </w:pPr>
      <w:r w:rsidRPr="00AB7693">
        <w:rPr>
          <w:szCs w:val="28"/>
        </w:rPr>
        <w:t>В соответствии с постановлениями Администрации Красносулинского района от</w:t>
      </w:r>
      <w:r w:rsidR="00E87226">
        <w:rPr>
          <w:szCs w:val="28"/>
        </w:rPr>
        <w:t> </w:t>
      </w:r>
      <w:r w:rsidR="00E87226">
        <w:rPr>
          <w:szCs w:val="28"/>
          <w:lang w:eastAsia="ar-SA"/>
        </w:rPr>
        <w:t>12.07.2024 № </w:t>
      </w:r>
      <w:r w:rsidR="00825669" w:rsidRPr="00AB7693">
        <w:rPr>
          <w:szCs w:val="28"/>
          <w:lang w:eastAsia="ar-SA"/>
        </w:rPr>
        <w:t xml:space="preserve">749 </w:t>
      </w:r>
      <w:r w:rsidR="00C574F1">
        <w:rPr>
          <w:szCs w:val="28"/>
        </w:rPr>
        <w:t>«</w:t>
      </w:r>
      <w:r w:rsidRPr="00AB7693">
        <w:rPr>
          <w:szCs w:val="28"/>
        </w:rPr>
        <w:t>Об утверждении Порядка разработки, реализации и оценки эффективности муниципаль</w:t>
      </w:r>
      <w:r w:rsidR="002576EC" w:rsidRPr="00AB7693">
        <w:rPr>
          <w:szCs w:val="28"/>
        </w:rPr>
        <w:t>ных программ Красносулинского района</w:t>
      </w:r>
      <w:r w:rsidR="00C574F1">
        <w:rPr>
          <w:szCs w:val="28"/>
        </w:rPr>
        <w:t>»</w:t>
      </w:r>
      <w:r w:rsidRPr="00AB7693">
        <w:rPr>
          <w:szCs w:val="28"/>
        </w:rPr>
        <w:t>,</w:t>
      </w:r>
      <w:r w:rsidR="00634C7D" w:rsidRPr="00AB7693">
        <w:rPr>
          <w:szCs w:val="28"/>
        </w:rPr>
        <w:t xml:space="preserve"> </w:t>
      </w:r>
      <w:r w:rsidR="00E87226">
        <w:rPr>
          <w:szCs w:val="28"/>
        </w:rPr>
        <w:t>от </w:t>
      </w:r>
      <w:r w:rsidR="00BA3A35" w:rsidRPr="00AB7693">
        <w:rPr>
          <w:szCs w:val="28"/>
        </w:rPr>
        <w:t>27</w:t>
      </w:r>
      <w:r w:rsidR="00196C31" w:rsidRPr="00AB7693">
        <w:rPr>
          <w:szCs w:val="28"/>
        </w:rPr>
        <w:t>.12.</w:t>
      </w:r>
      <w:r w:rsidR="00634C7D" w:rsidRPr="00AB7693">
        <w:rPr>
          <w:szCs w:val="28"/>
        </w:rPr>
        <w:t>202</w:t>
      </w:r>
      <w:r w:rsidR="00825669" w:rsidRPr="00AB7693">
        <w:rPr>
          <w:szCs w:val="28"/>
        </w:rPr>
        <w:t>4</w:t>
      </w:r>
      <w:r w:rsidR="00634C7D" w:rsidRPr="00AB7693">
        <w:rPr>
          <w:szCs w:val="28"/>
        </w:rPr>
        <w:t xml:space="preserve"> №</w:t>
      </w:r>
      <w:r w:rsidR="00E87226">
        <w:rPr>
          <w:szCs w:val="28"/>
        </w:rPr>
        <w:t> </w:t>
      </w:r>
      <w:r w:rsidR="00BA3A35" w:rsidRPr="00AB7693">
        <w:rPr>
          <w:szCs w:val="28"/>
        </w:rPr>
        <w:t xml:space="preserve">1530 </w:t>
      </w:r>
      <w:r w:rsidR="00C574F1">
        <w:rPr>
          <w:szCs w:val="28"/>
        </w:rPr>
        <w:t>«</w:t>
      </w:r>
      <w:r w:rsidR="00634C7D" w:rsidRPr="00AB7693">
        <w:rPr>
          <w:szCs w:val="28"/>
        </w:rPr>
        <w:t>О внесении изменений в приложение № 1 к постановлению Администрации Красносулинского района от 07.12.2018 № 1368</w:t>
      </w:r>
      <w:r w:rsidR="00C574F1">
        <w:rPr>
          <w:szCs w:val="28"/>
        </w:rPr>
        <w:t>»</w:t>
      </w:r>
      <w:r w:rsidR="00634C7D" w:rsidRPr="00AB7693">
        <w:rPr>
          <w:szCs w:val="28"/>
        </w:rPr>
        <w:t>,</w:t>
      </w:r>
      <w:r w:rsidR="00C574F1">
        <w:rPr>
          <w:szCs w:val="28"/>
        </w:rPr>
        <w:t xml:space="preserve"> </w:t>
      </w:r>
      <w:r w:rsidR="00777D12" w:rsidRPr="00AB7693">
        <w:rPr>
          <w:szCs w:val="28"/>
        </w:rPr>
        <w:t>руководствуясь статьей 34</w:t>
      </w:r>
      <w:r w:rsidRPr="00AB7693">
        <w:rPr>
          <w:szCs w:val="28"/>
        </w:rPr>
        <w:t xml:space="preserve"> Устава муниципального образования </w:t>
      </w:r>
      <w:r w:rsidR="00C574F1">
        <w:rPr>
          <w:szCs w:val="28"/>
        </w:rPr>
        <w:t>«</w:t>
      </w:r>
      <w:r w:rsidRPr="00AB7693">
        <w:rPr>
          <w:szCs w:val="28"/>
        </w:rPr>
        <w:t>Красносулинский район</w:t>
      </w:r>
      <w:r w:rsidR="00C574F1">
        <w:rPr>
          <w:szCs w:val="28"/>
        </w:rPr>
        <w:t>»</w:t>
      </w:r>
      <w:r w:rsidRPr="00AB7693">
        <w:rPr>
          <w:szCs w:val="28"/>
        </w:rPr>
        <w:t xml:space="preserve">, </w:t>
      </w:r>
      <w:r w:rsidR="007D021D" w:rsidRPr="00AB7693">
        <w:rPr>
          <w:szCs w:val="28"/>
        </w:rPr>
        <w:t>–</w:t>
      </w:r>
    </w:p>
    <w:p w:rsidR="004922F1" w:rsidRPr="009F2B09" w:rsidRDefault="004922F1" w:rsidP="009F2B09">
      <w:pPr>
        <w:widowControl w:val="0"/>
        <w:ind w:firstLine="709"/>
        <w:rPr>
          <w:sz w:val="20"/>
          <w:szCs w:val="28"/>
        </w:rPr>
      </w:pPr>
    </w:p>
    <w:p w:rsidR="00634C7D" w:rsidRPr="00AB7693" w:rsidRDefault="004922F1" w:rsidP="009F2B09">
      <w:pPr>
        <w:widowControl w:val="0"/>
        <w:tabs>
          <w:tab w:val="left" w:pos="709"/>
        </w:tabs>
        <w:ind w:firstLine="709"/>
        <w:rPr>
          <w:szCs w:val="28"/>
        </w:rPr>
      </w:pPr>
      <w:r w:rsidRPr="00AB7693">
        <w:rPr>
          <w:szCs w:val="28"/>
        </w:rPr>
        <w:t>1</w:t>
      </w:r>
      <w:r w:rsidR="00DC322A" w:rsidRPr="00AB7693">
        <w:rPr>
          <w:szCs w:val="28"/>
        </w:rPr>
        <w:t>.</w:t>
      </w:r>
      <w:r w:rsidR="007D021D" w:rsidRPr="00AB7693">
        <w:rPr>
          <w:szCs w:val="28"/>
        </w:rPr>
        <w:t> </w:t>
      </w:r>
      <w:r w:rsidR="00634C7D" w:rsidRPr="00AB7693">
        <w:rPr>
          <w:szCs w:val="28"/>
        </w:rPr>
        <w:t xml:space="preserve">Утвердить </w:t>
      </w:r>
      <w:r w:rsidR="002576EC" w:rsidRPr="00AB7693">
        <w:rPr>
          <w:szCs w:val="28"/>
        </w:rPr>
        <w:t>е</w:t>
      </w:r>
      <w:r w:rsidR="00825669" w:rsidRPr="00AB7693">
        <w:rPr>
          <w:szCs w:val="28"/>
        </w:rPr>
        <w:t xml:space="preserve">диный аналитический </w:t>
      </w:r>
      <w:r w:rsidR="00634C7D" w:rsidRPr="00AB7693">
        <w:rPr>
          <w:szCs w:val="28"/>
        </w:rPr>
        <w:t xml:space="preserve">план реализации муниципальной программы Красносулинского района </w:t>
      </w:r>
      <w:r w:rsidR="00C574F1">
        <w:rPr>
          <w:szCs w:val="28"/>
        </w:rPr>
        <w:t>«</w:t>
      </w:r>
      <w:r w:rsidR="00634C7D" w:rsidRPr="00AB7693">
        <w:rPr>
          <w:szCs w:val="28"/>
        </w:rPr>
        <w:t>Обеспечение общественного порядка и профилактика правонарушений</w:t>
      </w:r>
      <w:r w:rsidR="00C574F1">
        <w:rPr>
          <w:szCs w:val="28"/>
        </w:rPr>
        <w:t>»</w:t>
      </w:r>
      <w:r w:rsidR="00634C7D" w:rsidRPr="00AB7693">
        <w:rPr>
          <w:szCs w:val="28"/>
        </w:rPr>
        <w:t xml:space="preserve"> на 20</w:t>
      </w:r>
      <w:r w:rsidR="00825669" w:rsidRPr="00AB7693">
        <w:rPr>
          <w:szCs w:val="28"/>
        </w:rPr>
        <w:t>25</w:t>
      </w:r>
      <w:r w:rsidR="00E87226">
        <w:rPr>
          <w:szCs w:val="28"/>
        </w:rPr>
        <w:t> </w:t>
      </w:r>
      <w:r w:rsidR="00634C7D" w:rsidRPr="00AB7693">
        <w:rPr>
          <w:szCs w:val="28"/>
        </w:rPr>
        <w:t>год согласно приложению к настоящему распоряжению.</w:t>
      </w:r>
    </w:p>
    <w:p w:rsidR="008A71E1" w:rsidRPr="00AB7693" w:rsidRDefault="00496E45" w:rsidP="009F2B09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AB7693">
        <w:rPr>
          <w:szCs w:val="28"/>
        </w:rPr>
        <w:t>2. </w:t>
      </w:r>
      <w:proofErr w:type="gramStart"/>
      <w:r w:rsidR="00A4580B" w:rsidRPr="00AB7693">
        <w:rPr>
          <w:szCs w:val="28"/>
        </w:rPr>
        <w:t>Контроль за</w:t>
      </w:r>
      <w:proofErr w:type="gramEnd"/>
      <w:r w:rsidR="00A4580B" w:rsidRPr="00AB7693">
        <w:rPr>
          <w:szCs w:val="28"/>
        </w:rPr>
        <w:t xml:space="preserve"> исполнением настоящего распоряжения возложить на </w:t>
      </w:r>
      <w:r w:rsidR="00D34CF9" w:rsidRPr="00AB7693">
        <w:rPr>
          <w:szCs w:val="28"/>
        </w:rPr>
        <w:t>первого заместителя главы Администрации Красносулинского района по вопросам</w:t>
      </w:r>
      <w:r w:rsidR="007D021D" w:rsidRPr="00AB7693">
        <w:rPr>
          <w:szCs w:val="28"/>
        </w:rPr>
        <w:t xml:space="preserve"> </w:t>
      </w:r>
      <w:r w:rsidR="00D34CF9" w:rsidRPr="00AB7693">
        <w:rPr>
          <w:szCs w:val="28"/>
        </w:rPr>
        <w:t>экономического</w:t>
      </w:r>
      <w:r w:rsidR="007D021D" w:rsidRPr="00AB7693">
        <w:rPr>
          <w:szCs w:val="28"/>
        </w:rPr>
        <w:t xml:space="preserve"> </w:t>
      </w:r>
      <w:r w:rsidR="00D34CF9" w:rsidRPr="00AB7693">
        <w:rPr>
          <w:szCs w:val="28"/>
        </w:rPr>
        <w:t>развития</w:t>
      </w:r>
      <w:r w:rsidR="007D021D" w:rsidRPr="00AB7693">
        <w:rPr>
          <w:szCs w:val="28"/>
        </w:rPr>
        <w:t xml:space="preserve"> </w:t>
      </w:r>
      <w:r w:rsidR="00BF225A" w:rsidRPr="00AB7693">
        <w:rPr>
          <w:szCs w:val="28"/>
        </w:rPr>
        <w:t>и внутренней политике</w:t>
      </w:r>
      <w:r w:rsidR="00146124" w:rsidRPr="00AB7693">
        <w:rPr>
          <w:szCs w:val="28"/>
        </w:rPr>
        <w:t xml:space="preserve"> </w:t>
      </w:r>
      <w:r w:rsidR="00146124" w:rsidRPr="00AB7693">
        <w:rPr>
          <w:kern w:val="2"/>
          <w:szCs w:val="28"/>
        </w:rPr>
        <w:t>Кирпичкова И.С.</w:t>
      </w:r>
    </w:p>
    <w:p w:rsidR="009F2B09" w:rsidRPr="009F2B09" w:rsidRDefault="009F2B09" w:rsidP="009F2B09">
      <w:pPr>
        <w:widowControl w:val="0"/>
        <w:ind w:firstLine="709"/>
        <w:rPr>
          <w:sz w:val="20"/>
          <w:szCs w:val="28"/>
        </w:rPr>
      </w:pPr>
    </w:p>
    <w:p w:rsidR="00265435" w:rsidRPr="00AB7693" w:rsidRDefault="009B7E91" w:rsidP="009F2B09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AB7693">
        <w:rPr>
          <w:szCs w:val="28"/>
        </w:rPr>
        <w:t>Глава</w:t>
      </w:r>
      <w:r w:rsidR="00265435" w:rsidRPr="00AB7693">
        <w:rPr>
          <w:szCs w:val="28"/>
        </w:rPr>
        <w:t xml:space="preserve"> Администрации</w:t>
      </w:r>
    </w:p>
    <w:p w:rsidR="00265435" w:rsidRPr="00AB7693" w:rsidRDefault="00496E45" w:rsidP="009F2B09">
      <w:pPr>
        <w:widowControl w:val="0"/>
        <w:tabs>
          <w:tab w:val="right" w:pos="963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AB7693">
        <w:rPr>
          <w:szCs w:val="28"/>
        </w:rPr>
        <w:t>Красносулинского района</w:t>
      </w:r>
      <w:r w:rsidRPr="00AB7693">
        <w:rPr>
          <w:szCs w:val="28"/>
        </w:rPr>
        <w:tab/>
      </w:r>
      <w:r w:rsidR="009B7E91" w:rsidRPr="00AB7693">
        <w:rPr>
          <w:szCs w:val="28"/>
        </w:rPr>
        <w:t>Н.А. Альшенко</w:t>
      </w:r>
    </w:p>
    <w:p w:rsidR="009F2B09" w:rsidRPr="009F2B09" w:rsidRDefault="009F2B09" w:rsidP="009F2B09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 w:val="24"/>
          <w:szCs w:val="28"/>
        </w:rPr>
      </w:pPr>
    </w:p>
    <w:p w:rsidR="002340A6" w:rsidRPr="009F2B09" w:rsidRDefault="009B256B" w:rsidP="009F2B09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9F2B09">
        <w:rPr>
          <w:color w:val="000000"/>
          <w:szCs w:val="28"/>
        </w:rPr>
        <w:t>Распоряжение</w:t>
      </w:r>
      <w:r w:rsidR="002340A6" w:rsidRPr="009F2B09">
        <w:rPr>
          <w:color w:val="000000"/>
          <w:szCs w:val="28"/>
        </w:rPr>
        <w:t xml:space="preserve"> вносит</w:t>
      </w:r>
    </w:p>
    <w:p w:rsidR="00D34CF9" w:rsidRPr="009F2B09" w:rsidRDefault="00D34CF9" w:rsidP="009F2B09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F2B09">
        <w:rPr>
          <w:color w:val="000000"/>
          <w:szCs w:val="28"/>
        </w:rPr>
        <w:t xml:space="preserve">отдел по взаимодействию </w:t>
      </w:r>
    </w:p>
    <w:p w:rsidR="00D34CF9" w:rsidRPr="009F2B09" w:rsidRDefault="00D34CF9" w:rsidP="009F2B09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F2B09">
        <w:rPr>
          <w:color w:val="000000"/>
          <w:szCs w:val="28"/>
        </w:rPr>
        <w:t>со средствами массовой информации</w:t>
      </w:r>
    </w:p>
    <w:p w:rsidR="00E87226" w:rsidRPr="009F2B09" w:rsidRDefault="00D34CF9" w:rsidP="009F2B09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F2B09">
        <w:rPr>
          <w:color w:val="000000"/>
          <w:szCs w:val="28"/>
        </w:rPr>
        <w:t xml:space="preserve">и институтами гражданского общества </w:t>
      </w:r>
    </w:p>
    <w:p w:rsidR="00C21FEE" w:rsidRPr="009F2B09" w:rsidRDefault="00C21FEE" w:rsidP="009F2B09">
      <w:pPr>
        <w:autoSpaceDE w:val="0"/>
        <w:autoSpaceDN w:val="0"/>
        <w:adjustRightInd w:val="0"/>
        <w:ind w:firstLine="0"/>
        <w:contextualSpacing/>
      </w:pPr>
      <w:r w:rsidRPr="009F2B09">
        <w:rPr>
          <w:color w:val="000000"/>
          <w:szCs w:val="28"/>
        </w:rPr>
        <w:t xml:space="preserve">с </w:t>
      </w:r>
      <w:r w:rsidRPr="009F2B09">
        <w:t>функцией муниципального центра управления</w:t>
      </w:r>
    </w:p>
    <w:p w:rsidR="00C21FEE" w:rsidRPr="009F2B09" w:rsidRDefault="00C21FEE" w:rsidP="009F2B09">
      <w:pPr>
        <w:autoSpaceDE w:val="0"/>
        <w:autoSpaceDN w:val="0"/>
        <w:adjustRightInd w:val="0"/>
        <w:ind w:firstLine="0"/>
        <w:contextualSpacing/>
        <w:rPr>
          <w:color w:val="000000"/>
          <w:sz w:val="10"/>
          <w:szCs w:val="28"/>
        </w:rPr>
      </w:pPr>
    </w:p>
    <w:p w:rsidR="002B35D8" w:rsidRPr="009F2B09" w:rsidRDefault="002B35D8" w:rsidP="009F2B09">
      <w:pPr>
        <w:autoSpaceDE w:val="0"/>
        <w:autoSpaceDN w:val="0"/>
        <w:adjustRightInd w:val="0"/>
        <w:ind w:firstLine="0"/>
        <w:jc w:val="left"/>
        <w:rPr>
          <w:color w:val="000000"/>
          <w:sz w:val="10"/>
          <w:szCs w:val="28"/>
        </w:rPr>
        <w:sectPr w:rsidR="002B35D8" w:rsidRPr="009F2B09" w:rsidSect="007D021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Pr="00AB7693" w:rsidRDefault="00F83631" w:rsidP="00D336C4">
      <w:pPr>
        <w:pStyle w:val="ab"/>
        <w:ind w:left="14742"/>
        <w:jc w:val="center"/>
      </w:pPr>
      <w:r w:rsidRPr="00AB7693">
        <w:lastRenderedPageBreak/>
        <w:t>Приложение</w:t>
      </w:r>
    </w:p>
    <w:p w:rsidR="00F83631" w:rsidRPr="00AB7693" w:rsidRDefault="00F83631" w:rsidP="00D336C4">
      <w:pPr>
        <w:pStyle w:val="ab"/>
        <w:ind w:left="14742"/>
        <w:jc w:val="center"/>
      </w:pPr>
      <w:r w:rsidRPr="00AB7693">
        <w:t>к распоряжению</w:t>
      </w:r>
    </w:p>
    <w:p w:rsidR="00F83631" w:rsidRPr="00AB7693" w:rsidRDefault="00F83631" w:rsidP="00D336C4">
      <w:pPr>
        <w:pStyle w:val="ab"/>
        <w:ind w:left="14742"/>
        <w:jc w:val="center"/>
      </w:pPr>
      <w:r w:rsidRPr="00AB7693">
        <w:t>Администрации</w:t>
      </w:r>
    </w:p>
    <w:p w:rsidR="00F83631" w:rsidRPr="00AB7693" w:rsidRDefault="00F83631" w:rsidP="00D336C4">
      <w:pPr>
        <w:pStyle w:val="ab"/>
        <w:ind w:left="14742"/>
        <w:jc w:val="center"/>
      </w:pPr>
      <w:r w:rsidRPr="00AB7693">
        <w:t>Красносулинского района</w:t>
      </w:r>
    </w:p>
    <w:p w:rsidR="00F83631" w:rsidRPr="00AB7693" w:rsidRDefault="00D336C4" w:rsidP="00D336C4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от 20.01.2025 № 5</w:t>
      </w:r>
    </w:p>
    <w:p w:rsidR="00F83631" w:rsidRPr="00AB7693" w:rsidRDefault="00F83631" w:rsidP="00D336C4">
      <w:pPr>
        <w:pStyle w:val="ab"/>
        <w:ind w:left="14742"/>
        <w:jc w:val="center"/>
      </w:pPr>
    </w:p>
    <w:p w:rsidR="00D336C4" w:rsidRDefault="00D336C4" w:rsidP="00AB769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ЕДИНЫЙ АНАЛИТИЧЕСКИЙ ПЛАН</w:t>
      </w:r>
    </w:p>
    <w:p w:rsidR="00496E45" w:rsidRPr="00AB7693" w:rsidRDefault="009106B6" w:rsidP="00AB769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B7693">
        <w:rPr>
          <w:szCs w:val="28"/>
        </w:rPr>
        <w:t xml:space="preserve">реализации </w:t>
      </w:r>
      <w:r w:rsidR="000906FB" w:rsidRPr="00AB7693">
        <w:rPr>
          <w:szCs w:val="28"/>
        </w:rPr>
        <w:t xml:space="preserve">муниципальной программы </w:t>
      </w:r>
      <w:r w:rsidR="00566B55" w:rsidRPr="00AB7693">
        <w:rPr>
          <w:szCs w:val="28"/>
        </w:rPr>
        <w:t xml:space="preserve">Красносулинского района </w:t>
      </w:r>
      <w:r w:rsidR="00C574F1">
        <w:rPr>
          <w:szCs w:val="28"/>
        </w:rPr>
        <w:t>«</w:t>
      </w:r>
      <w:r w:rsidR="000906FB" w:rsidRPr="00AB7693">
        <w:rPr>
          <w:szCs w:val="28"/>
        </w:rPr>
        <w:t xml:space="preserve">Обеспечение общественного порядка и </w:t>
      </w:r>
    </w:p>
    <w:p w:rsidR="000906FB" w:rsidRPr="00AB7693" w:rsidRDefault="000906FB" w:rsidP="00AB769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B7693">
        <w:rPr>
          <w:szCs w:val="28"/>
        </w:rPr>
        <w:t>проф</w:t>
      </w:r>
      <w:r w:rsidR="002F2731" w:rsidRPr="00AB7693">
        <w:rPr>
          <w:szCs w:val="28"/>
        </w:rPr>
        <w:t>илактика правонарушений</w:t>
      </w:r>
      <w:r w:rsidR="00C574F1">
        <w:rPr>
          <w:szCs w:val="28"/>
        </w:rPr>
        <w:t>»</w:t>
      </w:r>
      <w:r w:rsidR="002F2731" w:rsidRPr="00AB7693">
        <w:rPr>
          <w:szCs w:val="28"/>
        </w:rPr>
        <w:t xml:space="preserve"> на 202</w:t>
      </w:r>
      <w:r w:rsidR="009106B6" w:rsidRPr="00AB7693">
        <w:rPr>
          <w:szCs w:val="28"/>
        </w:rPr>
        <w:t>5</w:t>
      </w:r>
      <w:r w:rsidRPr="00AB7693">
        <w:rPr>
          <w:szCs w:val="28"/>
        </w:rPr>
        <w:t xml:space="preserve"> год</w:t>
      </w:r>
    </w:p>
    <w:p w:rsidR="009106B6" w:rsidRPr="00AB7693" w:rsidRDefault="009106B6" w:rsidP="00AB769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5"/>
        <w:gridCol w:w="3873"/>
        <w:gridCol w:w="1418"/>
        <w:gridCol w:w="1417"/>
        <w:gridCol w:w="5670"/>
        <w:gridCol w:w="992"/>
        <w:gridCol w:w="1655"/>
        <w:gridCol w:w="1276"/>
        <w:gridCol w:w="1134"/>
        <w:gridCol w:w="1418"/>
        <w:gridCol w:w="1888"/>
      </w:tblGrid>
      <w:tr w:rsidR="009106B6" w:rsidRPr="00AB7693" w:rsidTr="00D336C4">
        <w:trPr>
          <w:trHeight w:val="20"/>
        </w:trPr>
        <w:tc>
          <w:tcPr>
            <w:tcW w:w="805" w:type="dxa"/>
            <w:vMerge w:val="restart"/>
          </w:tcPr>
          <w:p w:rsidR="009106B6" w:rsidRPr="00AB7693" w:rsidRDefault="009106B6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3" w:type="dxa"/>
            <w:vMerge w:val="restart"/>
          </w:tcPr>
          <w:p w:rsidR="009106B6" w:rsidRPr="00AB7693" w:rsidRDefault="009106B6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</w:t>
            </w:r>
            <w:r w:rsidR="002576EC" w:rsidRPr="00AB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программы Красносулинского района, мероприятия (результата),</w:t>
            </w:r>
            <w:r w:rsidR="00D3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835" w:type="dxa"/>
            <w:gridSpan w:val="2"/>
          </w:tcPr>
          <w:p w:rsidR="009106B6" w:rsidRPr="00AB7693" w:rsidRDefault="009106B6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670" w:type="dxa"/>
            <w:vMerge w:val="restart"/>
          </w:tcPr>
          <w:p w:rsidR="009106B6" w:rsidRPr="00AB7693" w:rsidRDefault="009106B6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9106B6" w:rsidRPr="00AB7693" w:rsidRDefault="009106B6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8363" w:type="dxa"/>
            <w:gridSpan w:val="6"/>
          </w:tcPr>
          <w:p w:rsidR="009106B6" w:rsidRPr="00AB7693" w:rsidRDefault="009106B6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  <w:vMerge/>
          </w:tcPr>
          <w:p w:rsidR="002576EC" w:rsidRPr="00AB7693" w:rsidRDefault="002576EC" w:rsidP="00D336C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73" w:type="dxa"/>
            <w:vMerge/>
          </w:tcPr>
          <w:p w:rsidR="002576EC" w:rsidRPr="00AB7693" w:rsidRDefault="002576EC" w:rsidP="00D336C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670" w:type="dxa"/>
            <w:vMerge/>
          </w:tcPr>
          <w:p w:rsidR="002576EC" w:rsidRPr="00AB7693" w:rsidRDefault="002576EC" w:rsidP="00D336C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AB7693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B7693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AB7693" w:rsidP="00D33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="002576EC" w:rsidRPr="00AB7693">
              <w:rPr>
                <w:sz w:val="24"/>
                <w:szCs w:val="24"/>
              </w:rPr>
              <w:t>жетные</w:t>
            </w:r>
            <w:r w:rsidR="002576EC" w:rsidRPr="00AB7693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D336C4" w:rsidRPr="00D336C4" w:rsidRDefault="00D336C4">
      <w:pPr>
        <w:rPr>
          <w:sz w:val="2"/>
          <w:szCs w:val="2"/>
        </w:rPr>
      </w:pPr>
    </w:p>
    <w:tbl>
      <w:tblPr>
        <w:tblStyle w:val="a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5"/>
        <w:gridCol w:w="3873"/>
        <w:gridCol w:w="1418"/>
        <w:gridCol w:w="1417"/>
        <w:gridCol w:w="5670"/>
        <w:gridCol w:w="992"/>
        <w:gridCol w:w="1655"/>
        <w:gridCol w:w="1276"/>
        <w:gridCol w:w="1134"/>
        <w:gridCol w:w="1418"/>
        <w:gridCol w:w="1888"/>
      </w:tblGrid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Комплекс процессных мероприятий </w:t>
            </w:r>
            <w:r w:rsidR="00C574F1">
              <w:rPr>
                <w:sz w:val="24"/>
                <w:szCs w:val="24"/>
              </w:rPr>
              <w:t>«</w:t>
            </w:r>
            <w:r w:rsidRPr="00AB7693">
              <w:rPr>
                <w:sz w:val="24"/>
                <w:szCs w:val="24"/>
              </w:rPr>
              <w:t>Профилактика экстремизма и терроризма в Красносулинском районе</w:t>
            </w:r>
            <w:r w:rsidR="00C574F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D336C4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по вопросам социального развития Матвиенко Лада Святославовна,</w:t>
            </w:r>
            <w:r w:rsidR="00D336C4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992" w:type="dxa"/>
          </w:tcPr>
          <w:p w:rsidR="002576EC" w:rsidRPr="00AB7693" w:rsidRDefault="00D9713F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2037,1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576EC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576EC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2037,1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Мероприятие (результат) 1.1.</w:t>
            </w:r>
          </w:p>
          <w:p w:rsidR="002576EC" w:rsidRPr="00AB7693" w:rsidRDefault="00C574F1" w:rsidP="00AB7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76EC" w:rsidRPr="00AB7693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D336C4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по вопросам социального развития Матвиенко Лада Святославовна,</w:t>
            </w:r>
            <w:r w:rsidR="00D336C4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1.1.1.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1.1.1.</w:t>
            </w:r>
          </w:p>
          <w:p w:rsidR="002576EC" w:rsidRPr="00AB7693" w:rsidRDefault="002576EC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управление образования Красносулинского района,</w:t>
            </w:r>
            <w:r w:rsidR="00D336C4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района;</w:t>
            </w:r>
          </w:p>
          <w:p w:rsidR="002576EC" w:rsidRPr="00AB7693" w:rsidRDefault="002576EC" w:rsidP="00AB769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AB7693">
              <w:rPr>
                <w:sz w:val="24"/>
                <w:szCs w:val="24"/>
              </w:rPr>
              <w:t>Хамитовна</w:t>
            </w:r>
            <w:proofErr w:type="spellEnd"/>
            <w:r w:rsidRPr="00AB7693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1.1.2.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1.1.2</w:t>
            </w:r>
            <w:r w:rsidR="0020354D" w:rsidRPr="00AB7693">
              <w:rPr>
                <w:sz w:val="24"/>
                <w:szCs w:val="24"/>
              </w:rPr>
              <w:t>.</w:t>
            </w:r>
          </w:p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D336C4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управление образования Красносулинского района,</w:t>
            </w:r>
            <w:r w:rsidR="00D336C4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1.1.3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1.1.3</w:t>
            </w:r>
            <w:r w:rsidR="0020354D" w:rsidRPr="00AB7693">
              <w:rPr>
                <w:sz w:val="24"/>
                <w:szCs w:val="24"/>
              </w:rPr>
              <w:t>.</w:t>
            </w:r>
          </w:p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Проведены культурно-просветительские и воспитательные мероприятия, направленные на предупреждение распространения террористических и </w:t>
            </w:r>
            <w:r w:rsidRPr="00AB7693">
              <w:rPr>
                <w:sz w:val="24"/>
                <w:szCs w:val="24"/>
              </w:rPr>
              <w:lastRenderedPageBreak/>
              <w:t>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управление образования Красносулинского района,</w:t>
            </w:r>
            <w:r w:rsidR="00D336C4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района;</w:t>
            </w:r>
          </w:p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AB7693">
              <w:rPr>
                <w:sz w:val="24"/>
                <w:szCs w:val="24"/>
              </w:rPr>
              <w:t>Хамитовна</w:t>
            </w:r>
            <w:proofErr w:type="spellEnd"/>
            <w:r w:rsidRPr="00AB7693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1.1.4.</w:t>
            </w:r>
          </w:p>
          <w:p w:rsidR="002576EC" w:rsidRPr="00AB7693" w:rsidRDefault="002576EC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proofErr w:type="gramStart"/>
            <w:r w:rsidRPr="00AB7693">
              <w:rPr>
                <w:rFonts w:ascii="Times New Roman" w:hAnsi="Times New Roman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D336C4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AB7693">
              <w:rPr>
                <w:sz w:val="24"/>
                <w:szCs w:val="24"/>
              </w:rPr>
              <w:t>управление образования Красносулинского района,</w:t>
            </w:r>
            <w:r w:rsidR="00D336C4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D9713F" w:rsidRPr="00AB7693" w:rsidTr="00D336C4">
        <w:trPr>
          <w:trHeight w:val="20"/>
        </w:trPr>
        <w:tc>
          <w:tcPr>
            <w:tcW w:w="805" w:type="dxa"/>
          </w:tcPr>
          <w:p w:rsidR="00D9713F" w:rsidRPr="00AB7693" w:rsidRDefault="00D9713F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1.2.</w:t>
            </w:r>
          </w:p>
        </w:tc>
        <w:tc>
          <w:tcPr>
            <w:tcW w:w="3873" w:type="dxa"/>
          </w:tcPr>
          <w:p w:rsidR="00D9713F" w:rsidRPr="00AB7693" w:rsidRDefault="00D9713F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Мероприятие (результат) 2.1.</w:t>
            </w:r>
          </w:p>
          <w:p w:rsidR="00D9713F" w:rsidRPr="00AB7693" w:rsidRDefault="00C574F1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«</w:t>
            </w:r>
            <w:r w:rsidR="00D9713F" w:rsidRPr="00AB7693">
              <w:rPr>
                <w:sz w:val="24"/>
                <w:szCs w:val="24"/>
                <w:lang w:eastAsia="zh-CN"/>
              </w:rPr>
              <w:t>Обеспечение выполнения функций по реализации комплекса антитеррористических мероприятий муниципальными бюджетными учреждениями</w:t>
            </w:r>
            <w:r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418" w:type="dxa"/>
          </w:tcPr>
          <w:p w:rsidR="00D9713F" w:rsidRPr="00AB7693" w:rsidRDefault="00D9713F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D9713F" w:rsidRPr="00AB7693" w:rsidRDefault="00D9713F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D9713F" w:rsidRPr="00AB7693" w:rsidRDefault="00D9713F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по вопросам социального развития Матвиенко Лада Святославовна</w:t>
            </w:r>
          </w:p>
        </w:tc>
        <w:tc>
          <w:tcPr>
            <w:tcW w:w="992" w:type="dxa"/>
          </w:tcPr>
          <w:p w:rsidR="00D9713F" w:rsidRPr="00AB7693" w:rsidRDefault="00D9713F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2037,1</w:t>
            </w:r>
          </w:p>
        </w:tc>
        <w:tc>
          <w:tcPr>
            <w:tcW w:w="1655" w:type="dxa"/>
          </w:tcPr>
          <w:p w:rsidR="00D9713F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9713F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9713F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2037,1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13F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D9713F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0354D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1.2.1.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20354D" w:rsidRPr="00AB7693">
              <w:rPr>
                <w:sz w:val="24"/>
                <w:szCs w:val="24"/>
              </w:rPr>
              <w:t>2.1.1.</w:t>
            </w:r>
          </w:p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2576EC" w:rsidRPr="00AB7693" w:rsidRDefault="002576EC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AB7693">
              <w:rPr>
                <w:sz w:val="24"/>
                <w:szCs w:val="24"/>
              </w:rPr>
              <w:t>Хамитовна</w:t>
            </w:r>
            <w:proofErr w:type="spellEnd"/>
            <w:r w:rsidRPr="00AB7693">
              <w:rPr>
                <w:sz w:val="24"/>
                <w:szCs w:val="24"/>
              </w:rPr>
              <w:t xml:space="preserve"> – начальник Отела культуры и искусства Красносулинского района)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0354D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1.2.2.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</w:t>
            </w:r>
            <w:r w:rsidR="00C574F1">
              <w:rPr>
                <w:sz w:val="24"/>
                <w:szCs w:val="24"/>
              </w:rPr>
              <w:t xml:space="preserve"> </w:t>
            </w:r>
            <w:r w:rsidR="0020354D" w:rsidRPr="00AB7693">
              <w:rPr>
                <w:sz w:val="24"/>
                <w:szCs w:val="24"/>
              </w:rPr>
              <w:t>2.1.2.</w:t>
            </w:r>
          </w:p>
          <w:p w:rsidR="002576EC" w:rsidRPr="00AB7693" w:rsidRDefault="002576EC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2.1.4.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20354D" w:rsidRPr="00AB7693">
              <w:rPr>
                <w:sz w:val="24"/>
                <w:szCs w:val="24"/>
              </w:rPr>
              <w:t>2.1.3</w:t>
            </w:r>
          </w:p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2.1.5.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2.1.4.</w:t>
            </w:r>
          </w:p>
          <w:p w:rsidR="002576EC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  <w:p w:rsidR="00D336C4" w:rsidRPr="00AB7693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2576EC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20354D" w:rsidRDefault="0020354D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Комплекс процессных мероприятий </w:t>
            </w:r>
            <w:r w:rsidR="00C574F1">
              <w:rPr>
                <w:sz w:val="24"/>
                <w:szCs w:val="24"/>
              </w:rPr>
              <w:t>«</w:t>
            </w:r>
            <w:r w:rsidRPr="00AB7693">
              <w:rPr>
                <w:sz w:val="24"/>
                <w:szCs w:val="24"/>
              </w:rPr>
              <w:t>Противодействие коррупции в Красносулинском районе</w:t>
            </w:r>
            <w:r w:rsidR="00C574F1">
              <w:rPr>
                <w:sz w:val="24"/>
                <w:szCs w:val="24"/>
              </w:rPr>
              <w:t>»</w:t>
            </w:r>
          </w:p>
          <w:p w:rsidR="00D336C4" w:rsidRPr="00AB7693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354D" w:rsidRPr="00AB7693" w:rsidRDefault="0020354D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0354D" w:rsidRPr="00AB7693" w:rsidRDefault="0020354D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0354D" w:rsidRPr="00AB7693" w:rsidRDefault="0020354D" w:rsidP="00D336C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Управляющий делами </w:t>
            </w:r>
            <w:r w:rsidR="00D336C4">
              <w:rPr>
                <w:sz w:val="24"/>
                <w:szCs w:val="24"/>
              </w:rPr>
              <w:t xml:space="preserve">Красносулинского района </w:t>
            </w:r>
            <w:r w:rsidRPr="00AB7693">
              <w:rPr>
                <w:sz w:val="24"/>
                <w:szCs w:val="24"/>
              </w:rPr>
              <w:t>Кишкинова Ирина Юрьевна</w:t>
            </w:r>
          </w:p>
        </w:tc>
        <w:tc>
          <w:tcPr>
            <w:tcW w:w="992" w:type="dxa"/>
          </w:tcPr>
          <w:p w:rsidR="0020354D" w:rsidRPr="00AB7693" w:rsidRDefault="0020354D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5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Мероприятие (результат) 1.1.</w:t>
            </w:r>
          </w:p>
          <w:p w:rsidR="00411069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D336C4" w:rsidRPr="00AB7693" w:rsidRDefault="00D336C4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точка 1.1.1.</w:t>
            </w:r>
          </w:p>
          <w:p w:rsidR="002576EC" w:rsidRDefault="00C574F1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576EC" w:rsidRPr="00AB7693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Красносулинском </w:t>
            </w:r>
            <w:proofErr w:type="gramStart"/>
            <w:r w:rsidR="002576EC" w:rsidRPr="00AB7693">
              <w:rPr>
                <w:sz w:val="24"/>
                <w:szCs w:val="24"/>
              </w:rPr>
              <w:t>районе</w:t>
            </w:r>
            <w:proofErr w:type="gramEnd"/>
            <w:r w:rsidR="002576EC" w:rsidRPr="00AB76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576EC" w:rsidRPr="00AB7693">
              <w:rPr>
                <w:sz w:val="24"/>
                <w:szCs w:val="24"/>
              </w:rPr>
              <w:t>касающиеся совершенствования правового регулирования деятельности комиссии</w:t>
            </w:r>
            <w:r>
              <w:rPr>
                <w:sz w:val="24"/>
                <w:szCs w:val="24"/>
              </w:rPr>
              <w:t>»</w:t>
            </w:r>
          </w:p>
          <w:p w:rsidR="00D336C4" w:rsidRPr="00AB7693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76EC" w:rsidRPr="00AB7693" w:rsidRDefault="00411069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AB7693" w:rsidRDefault="009E0339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76EC" w:rsidRPr="00AB769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Контрольная точка. 1.1.2</w:t>
            </w:r>
          </w:p>
          <w:p w:rsidR="00411069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Проведение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11069" w:rsidRPr="00AB7693">
              <w:rPr>
                <w:rFonts w:ascii="Times New Roman" w:hAnsi="Times New Roman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D336C4" w:rsidRPr="00AB7693" w:rsidRDefault="00D336C4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9E033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</w:t>
            </w:r>
            <w:r w:rsidR="00411069" w:rsidRPr="00AB7693">
              <w:rPr>
                <w:rFonts w:ascii="Times New Roman" w:hAnsi="Times New Roman"/>
                <w:szCs w:val="24"/>
              </w:rPr>
              <w:t>.12.2025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2.1.3.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точка 1.1.3.</w:t>
            </w:r>
          </w:p>
          <w:p w:rsidR="00411069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Проведение заседаний комиссии по координации работы по противодействию коррупции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D336C4" w:rsidRDefault="00D336C4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  <w:p w:rsidR="00D336C4" w:rsidRPr="00AB7693" w:rsidRDefault="00D336C4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9E033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02.03</w:t>
            </w:r>
            <w:r w:rsidR="00411069" w:rsidRPr="00AB7693">
              <w:rPr>
                <w:rFonts w:ascii="Times New Roman" w:hAnsi="Times New Roman"/>
                <w:szCs w:val="24"/>
              </w:rPr>
              <w:t>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2.1.4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точка 1.1.4.</w:t>
            </w:r>
          </w:p>
          <w:p w:rsidR="00411069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Проведение заседаний комиссии по координации работы по противодействию коррупции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D336C4" w:rsidRDefault="00D336C4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  <w:p w:rsidR="00D336C4" w:rsidRPr="00AB7693" w:rsidRDefault="00D336C4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9E033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01.06</w:t>
            </w:r>
            <w:r w:rsidR="00411069" w:rsidRPr="00AB7693">
              <w:rPr>
                <w:rFonts w:ascii="Times New Roman" w:hAnsi="Times New Roman"/>
                <w:szCs w:val="24"/>
              </w:rPr>
              <w:t>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2.1.5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точка 1.1.5.</w:t>
            </w:r>
          </w:p>
          <w:p w:rsidR="00411069" w:rsidRDefault="00C574F1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>
              <w:rPr>
                <w:sz w:val="24"/>
                <w:szCs w:val="24"/>
              </w:rPr>
              <w:t>»</w:t>
            </w:r>
          </w:p>
          <w:p w:rsidR="00D336C4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D336C4" w:rsidRPr="00AB7693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9E033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01.09</w:t>
            </w:r>
            <w:r w:rsidR="00411069" w:rsidRPr="00AB7693">
              <w:rPr>
                <w:rFonts w:ascii="Times New Roman" w:hAnsi="Times New Roman"/>
                <w:szCs w:val="24"/>
              </w:rPr>
              <w:t>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576EC" w:rsidRPr="00AB7693" w:rsidRDefault="002576EC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2.1.6.</w:t>
            </w:r>
          </w:p>
        </w:tc>
        <w:tc>
          <w:tcPr>
            <w:tcW w:w="3873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точка 1.1.6.</w:t>
            </w:r>
          </w:p>
          <w:p w:rsidR="002576EC" w:rsidRDefault="00C574F1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576EC" w:rsidRPr="00AB7693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>
              <w:rPr>
                <w:sz w:val="24"/>
                <w:szCs w:val="24"/>
              </w:rPr>
              <w:t>»</w:t>
            </w:r>
          </w:p>
          <w:p w:rsidR="00D336C4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D336C4" w:rsidRPr="00AB7693" w:rsidRDefault="00D336C4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76EC" w:rsidRPr="00AB7693" w:rsidRDefault="00411069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576EC" w:rsidRPr="00D336C4" w:rsidRDefault="002576EC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01.</w:t>
            </w:r>
            <w:r w:rsidR="009E0339" w:rsidRPr="00AB7693">
              <w:rPr>
                <w:rFonts w:ascii="Times New Roman" w:hAnsi="Times New Roman"/>
                <w:szCs w:val="24"/>
              </w:rPr>
              <w:t>12</w:t>
            </w:r>
            <w:r w:rsidRPr="00AB7693">
              <w:rPr>
                <w:rFonts w:ascii="Times New Roman" w:hAnsi="Times New Roman"/>
                <w:szCs w:val="24"/>
              </w:rPr>
              <w:t>.2025</w:t>
            </w:r>
          </w:p>
        </w:tc>
        <w:tc>
          <w:tcPr>
            <w:tcW w:w="5670" w:type="dxa"/>
          </w:tcPr>
          <w:p w:rsidR="002576EC" w:rsidRPr="00AB7693" w:rsidRDefault="002576EC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76EC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576EC" w:rsidRPr="00AB7693" w:rsidRDefault="002576EC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BA3A35" w:rsidRPr="00AB7693" w:rsidTr="00D336C4">
        <w:trPr>
          <w:trHeight w:val="20"/>
        </w:trPr>
        <w:tc>
          <w:tcPr>
            <w:tcW w:w="805" w:type="dxa"/>
          </w:tcPr>
          <w:p w:rsidR="00BA3A35" w:rsidRPr="00AB7693" w:rsidRDefault="00BA3A35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73" w:type="dxa"/>
          </w:tcPr>
          <w:p w:rsidR="00BA3A35" w:rsidRPr="00AB7693" w:rsidRDefault="00BA3A35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Мероприятие (результат) </w:t>
            </w:r>
            <w:r w:rsidR="009E0339" w:rsidRPr="00AB7693">
              <w:rPr>
                <w:sz w:val="24"/>
                <w:szCs w:val="24"/>
              </w:rPr>
              <w:t>1.2.</w:t>
            </w:r>
          </w:p>
          <w:p w:rsidR="00BA3A35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BA3A35" w:rsidRPr="00AB7693">
              <w:rPr>
                <w:rFonts w:ascii="Times New Roman" w:hAnsi="Times New Roman"/>
                <w:szCs w:val="24"/>
              </w:rPr>
              <w:t>Профилактика коррупции среди муниципальных служащих Администрации Красносулинского района ее отраслевых (функциональных) органов и учащихся образовательных организаций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BA3A35" w:rsidRPr="00AB7693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2.2.1.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 w:rsidRPr="00AB7693">
              <w:rPr>
                <w:rFonts w:ascii="Times New Roman" w:hAnsi="Times New Roman"/>
                <w:szCs w:val="24"/>
              </w:rPr>
              <w:t>1.2.1</w:t>
            </w:r>
            <w:r w:rsidR="00D336C4">
              <w:rPr>
                <w:rFonts w:ascii="Times New Roman" w:hAnsi="Times New Roman"/>
                <w:szCs w:val="24"/>
              </w:rPr>
              <w:t>.</w:t>
            </w:r>
          </w:p>
          <w:p w:rsidR="00411069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30.07.2025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2.2.2.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 w:rsidRPr="00AB7693">
              <w:rPr>
                <w:rFonts w:ascii="Times New Roman" w:hAnsi="Times New Roman"/>
                <w:szCs w:val="24"/>
              </w:rPr>
              <w:t>1.2.2.</w:t>
            </w:r>
          </w:p>
          <w:p w:rsidR="00411069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</w:t>
            </w:r>
            <w:r>
              <w:rPr>
                <w:rFonts w:ascii="Times New Roman" w:hAnsi="Times New Roman"/>
                <w:szCs w:val="24"/>
              </w:rPr>
              <w:t>»</w:t>
            </w:r>
            <w:proofErr w:type="gramEnd"/>
          </w:p>
          <w:p w:rsidR="00E87226" w:rsidRPr="00AB7693" w:rsidRDefault="00E87226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30.09.2025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2.2.3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 w:rsidRPr="00AB7693">
              <w:rPr>
                <w:rFonts w:ascii="Times New Roman" w:hAnsi="Times New Roman"/>
                <w:szCs w:val="24"/>
              </w:rPr>
              <w:t>1.2.</w:t>
            </w:r>
            <w:r w:rsidRPr="00AB7693">
              <w:rPr>
                <w:rFonts w:ascii="Times New Roman" w:hAnsi="Times New Roman"/>
                <w:szCs w:val="24"/>
              </w:rPr>
              <w:t>3.</w:t>
            </w:r>
          </w:p>
          <w:p w:rsidR="00411069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11069" w:rsidRPr="00AB7693">
              <w:rPr>
                <w:rFonts w:ascii="Times New Roman" w:hAnsi="Times New Roman"/>
                <w:szCs w:val="24"/>
              </w:rPr>
              <w:t>должности Красносулинском районе, в управлении коммерческими и некоммерческими организациями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E87226" w:rsidRPr="00AB7693" w:rsidRDefault="00E87226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BA3A35" w:rsidRPr="00AB7693" w:rsidTr="00D336C4">
        <w:trPr>
          <w:trHeight w:val="20"/>
        </w:trPr>
        <w:tc>
          <w:tcPr>
            <w:tcW w:w="805" w:type="dxa"/>
          </w:tcPr>
          <w:p w:rsidR="00BA3A35" w:rsidRPr="00AB7693" w:rsidRDefault="00BA3A35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2.3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BA3A35" w:rsidRPr="00AB7693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Мероприятие (результат) </w:t>
            </w:r>
            <w:r w:rsidR="009E0339" w:rsidRPr="00AB7693">
              <w:rPr>
                <w:sz w:val="24"/>
                <w:szCs w:val="24"/>
              </w:rPr>
              <w:t>2</w:t>
            </w:r>
            <w:r w:rsidRPr="00AB7693">
              <w:rPr>
                <w:sz w:val="24"/>
                <w:szCs w:val="24"/>
              </w:rPr>
              <w:t xml:space="preserve">.1. </w:t>
            </w:r>
          </w:p>
          <w:p w:rsidR="00BA3A35" w:rsidRPr="00AB7693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>Красносулинском районе</w:t>
            </w:r>
          </w:p>
        </w:tc>
        <w:tc>
          <w:tcPr>
            <w:tcW w:w="1418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BA3A35" w:rsidRPr="00AB7693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</w:tcPr>
          <w:p w:rsidR="00BA3A35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BA3A35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A3A35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A3A35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A35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BA3A35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2.3.1.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9E0339" w:rsidRPr="00AB7693">
              <w:rPr>
                <w:sz w:val="24"/>
                <w:szCs w:val="24"/>
              </w:rPr>
              <w:t>2</w:t>
            </w:r>
            <w:r w:rsidRPr="00AB7693">
              <w:rPr>
                <w:sz w:val="24"/>
                <w:szCs w:val="24"/>
              </w:rPr>
              <w:t>.1.1.</w:t>
            </w:r>
          </w:p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28.12 2025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2.3.2.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9E0339" w:rsidRPr="00AB7693">
              <w:rPr>
                <w:sz w:val="24"/>
                <w:szCs w:val="24"/>
              </w:rPr>
              <w:t>2</w:t>
            </w:r>
            <w:r w:rsidRPr="00AB7693">
              <w:rPr>
                <w:sz w:val="24"/>
                <w:szCs w:val="24"/>
              </w:rPr>
              <w:t>.1.2.</w:t>
            </w:r>
          </w:p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28.12 2025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2.3.3.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9E0339" w:rsidRPr="00AB7693">
              <w:rPr>
                <w:sz w:val="24"/>
                <w:szCs w:val="24"/>
              </w:rPr>
              <w:t>2</w:t>
            </w:r>
            <w:r w:rsidRPr="00AB7693">
              <w:rPr>
                <w:sz w:val="24"/>
                <w:szCs w:val="24"/>
              </w:rPr>
              <w:t>.1.3.</w:t>
            </w:r>
          </w:p>
          <w:p w:rsidR="00411069" w:rsidRPr="00AB7693" w:rsidRDefault="00801D92" w:rsidP="00E87226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размещение</w:t>
            </w:r>
            <w:bookmarkStart w:id="0" w:name="_GoBack"/>
            <w:bookmarkEnd w:id="0"/>
            <w:r w:rsidR="00411069" w:rsidRPr="00AB7693">
              <w:rPr>
                <w:sz w:val="24"/>
                <w:szCs w:val="24"/>
              </w:rPr>
              <w:t xml:space="preserve"> на официальном сайте администрации Красносули</w:t>
            </w:r>
            <w:r w:rsidR="00D336C4">
              <w:rPr>
                <w:sz w:val="24"/>
                <w:szCs w:val="24"/>
              </w:rPr>
              <w:t>нского района в информационно-</w:t>
            </w:r>
            <w:r w:rsidR="00411069" w:rsidRPr="00AB7693">
              <w:rPr>
                <w:sz w:val="24"/>
                <w:szCs w:val="24"/>
              </w:rPr>
              <w:t xml:space="preserve">телекоммуникационной сети </w:t>
            </w:r>
            <w:r w:rsidR="00C574F1"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Интернет</w:t>
            </w:r>
            <w:r w:rsidR="00C574F1">
              <w:rPr>
                <w:sz w:val="24"/>
                <w:szCs w:val="24"/>
              </w:rPr>
              <w:t>»</w:t>
            </w:r>
            <w:r w:rsidR="00411069" w:rsidRPr="00AB7693">
              <w:rPr>
                <w:sz w:val="24"/>
                <w:szCs w:val="24"/>
              </w:rPr>
              <w:t xml:space="preserve"> в ра</w:t>
            </w:r>
            <w:r w:rsidR="00E87226">
              <w:rPr>
                <w:sz w:val="24"/>
                <w:szCs w:val="24"/>
              </w:rPr>
              <w:t xml:space="preserve">зделе «Противодействие коррупции» </w:t>
            </w:r>
            <w:r w:rsidR="00411069" w:rsidRPr="00AB7693">
              <w:rPr>
                <w:sz w:val="24"/>
                <w:szCs w:val="24"/>
              </w:rPr>
              <w:t>актуальной информации об антикоррупционной деятельности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28.12 2025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BA3A35" w:rsidRPr="00AB7693" w:rsidTr="00D336C4">
        <w:trPr>
          <w:trHeight w:val="20"/>
        </w:trPr>
        <w:tc>
          <w:tcPr>
            <w:tcW w:w="805" w:type="dxa"/>
          </w:tcPr>
          <w:p w:rsidR="00BA3A35" w:rsidRPr="00AB7693" w:rsidRDefault="00BA3A35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3.1.</w:t>
            </w:r>
          </w:p>
        </w:tc>
        <w:tc>
          <w:tcPr>
            <w:tcW w:w="3873" w:type="dxa"/>
          </w:tcPr>
          <w:p w:rsidR="00BA3A35" w:rsidRPr="00AB7693" w:rsidRDefault="00BA3A35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Мероприятие (результат) </w:t>
            </w:r>
            <w:r w:rsidR="009E0339" w:rsidRPr="00AB7693">
              <w:rPr>
                <w:sz w:val="24"/>
                <w:szCs w:val="24"/>
              </w:rPr>
              <w:t>3</w:t>
            </w:r>
            <w:r w:rsidRPr="00AB7693">
              <w:rPr>
                <w:sz w:val="24"/>
                <w:szCs w:val="24"/>
              </w:rPr>
              <w:t>.1.</w:t>
            </w:r>
          </w:p>
          <w:p w:rsidR="00BA3A35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C574F1">
              <w:rPr>
                <w:sz w:val="24"/>
                <w:szCs w:val="24"/>
              </w:rPr>
              <w:t xml:space="preserve"> </w:t>
            </w:r>
            <w:r w:rsidRPr="00AB7693">
              <w:rPr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AB7693">
              <w:rPr>
                <w:sz w:val="24"/>
                <w:szCs w:val="24"/>
              </w:rPr>
              <w:t>обучение</w:t>
            </w:r>
            <w:proofErr w:type="gramEnd"/>
            <w:r w:rsidRPr="00AB7693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E87226" w:rsidRPr="00AB7693" w:rsidRDefault="00E87226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BA3A35" w:rsidRPr="00AB7693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3.1.1.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9E0339" w:rsidRPr="00AB7693">
              <w:rPr>
                <w:sz w:val="24"/>
                <w:szCs w:val="24"/>
              </w:rPr>
              <w:t>3</w:t>
            </w:r>
            <w:r w:rsidRPr="00AB7693">
              <w:rPr>
                <w:sz w:val="24"/>
                <w:szCs w:val="24"/>
              </w:rPr>
              <w:t>.1.1.</w:t>
            </w:r>
          </w:p>
          <w:p w:rsidR="00411069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Размещена актуальная информация об антикоррупционной деятельности на официальном сайте Администрации Красносулинского района</w:t>
            </w:r>
          </w:p>
          <w:p w:rsidR="00E87226" w:rsidRPr="00AB7693" w:rsidRDefault="00E87226" w:rsidP="00AB769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28.12 2025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 w:rsidRPr="00AB7693">
              <w:rPr>
                <w:rFonts w:ascii="Times New Roman" w:hAnsi="Times New Roman"/>
                <w:szCs w:val="24"/>
              </w:rPr>
              <w:t>3</w:t>
            </w:r>
            <w:r w:rsidRPr="00AB7693">
              <w:rPr>
                <w:rFonts w:ascii="Times New Roman" w:hAnsi="Times New Roman"/>
                <w:szCs w:val="24"/>
              </w:rPr>
              <w:t>.1.2.</w:t>
            </w:r>
          </w:p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C574F1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30.09.2025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3.1.3.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7501ED" w:rsidRPr="00AB7693">
              <w:rPr>
                <w:rFonts w:ascii="Times New Roman" w:hAnsi="Times New Roman"/>
                <w:szCs w:val="24"/>
              </w:rPr>
              <w:t>3</w:t>
            </w:r>
            <w:r w:rsidRPr="00AB7693">
              <w:rPr>
                <w:rFonts w:ascii="Times New Roman" w:hAnsi="Times New Roman"/>
                <w:szCs w:val="24"/>
              </w:rPr>
              <w:t>.1.3.</w:t>
            </w:r>
          </w:p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 xml:space="preserve"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AB7693">
              <w:rPr>
                <w:rFonts w:ascii="Times New Roman" w:hAnsi="Times New Roman"/>
                <w:szCs w:val="24"/>
              </w:rPr>
              <w:t>обучение</w:t>
            </w:r>
            <w:proofErr w:type="gramEnd"/>
            <w:r w:rsidRPr="00AB7693">
              <w:rPr>
                <w:rFonts w:ascii="Times New Roman" w:hAnsi="Times New Roman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01.08.2025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BA3A35" w:rsidRPr="00AB7693" w:rsidTr="00D336C4">
        <w:trPr>
          <w:trHeight w:val="20"/>
        </w:trPr>
        <w:tc>
          <w:tcPr>
            <w:tcW w:w="805" w:type="dxa"/>
          </w:tcPr>
          <w:p w:rsidR="00BA3A35" w:rsidRPr="00AB7693" w:rsidRDefault="00BA3A35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BA3A35" w:rsidRPr="00AB7693" w:rsidRDefault="00BA3A35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Мероприятие (результат) </w:t>
            </w:r>
            <w:r w:rsidR="007501ED" w:rsidRPr="00AB7693">
              <w:rPr>
                <w:sz w:val="24"/>
                <w:szCs w:val="24"/>
              </w:rPr>
              <w:t>3</w:t>
            </w:r>
            <w:r w:rsidRPr="00AB7693">
              <w:rPr>
                <w:sz w:val="24"/>
                <w:szCs w:val="24"/>
              </w:rPr>
              <w:t>.</w:t>
            </w:r>
            <w:r w:rsidR="007501ED" w:rsidRPr="00AB7693">
              <w:rPr>
                <w:sz w:val="24"/>
                <w:szCs w:val="24"/>
              </w:rPr>
              <w:t>2</w:t>
            </w:r>
            <w:r w:rsidRPr="00AB7693">
              <w:rPr>
                <w:sz w:val="24"/>
                <w:szCs w:val="24"/>
              </w:rPr>
              <w:t>.</w:t>
            </w:r>
          </w:p>
          <w:p w:rsidR="00E87226" w:rsidRDefault="00BA3A35" w:rsidP="00AB7693">
            <w:pPr>
              <w:pStyle w:val="Standard"/>
              <w:rPr>
                <w:sz w:val="24"/>
                <w:szCs w:val="24"/>
                <w:lang w:eastAsia="zh-CN"/>
              </w:rPr>
            </w:pPr>
            <w:r w:rsidRPr="00AB7693">
              <w:rPr>
                <w:sz w:val="24"/>
                <w:szCs w:val="24"/>
                <w:lang w:eastAsia="zh-CN"/>
              </w:rPr>
              <w:t xml:space="preserve">Проведение районного конкурса социальной рекламы </w:t>
            </w:r>
          </w:p>
          <w:p w:rsidR="00BA3A35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A3A35" w:rsidRPr="00AB7693">
              <w:rPr>
                <w:sz w:val="24"/>
                <w:szCs w:val="24"/>
              </w:rPr>
              <w:t>Чистые руки</w:t>
            </w:r>
            <w:r>
              <w:rPr>
                <w:sz w:val="24"/>
                <w:szCs w:val="24"/>
              </w:rPr>
              <w:t>»</w:t>
            </w:r>
          </w:p>
          <w:p w:rsidR="00E87226" w:rsidRPr="00AB7693" w:rsidRDefault="00E87226" w:rsidP="00AB769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BA3A35" w:rsidRPr="00AB7693" w:rsidRDefault="00BA3A35" w:rsidP="00D33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9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BA3A35" w:rsidRPr="00AB7693" w:rsidRDefault="00BA3A35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10,0</w:t>
            </w:r>
          </w:p>
        </w:tc>
        <w:tc>
          <w:tcPr>
            <w:tcW w:w="1655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BA3A35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3.2.1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7501ED" w:rsidRPr="00AB7693">
              <w:rPr>
                <w:sz w:val="24"/>
                <w:szCs w:val="24"/>
              </w:rPr>
              <w:t>3.2</w:t>
            </w:r>
            <w:r w:rsidRPr="00AB7693">
              <w:rPr>
                <w:sz w:val="24"/>
                <w:szCs w:val="24"/>
              </w:rPr>
              <w:t>.1.</w:t>
            </w:r>
          </w:p>
          <w:p w:rsidR="00411069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  <w:p w:rsidR="00E87226" w:rsidRPr="00AB7693" w:rsidRDefault="00E87226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01.06.2025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3.2.2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7501ED" w:rsidRPr="00AB7693">
              <w:rPr>
                <w:sz w:val="24"/>
                <w:szCs w:val="24"/>
              </w:rPr>
              <w:t>3.2</w:t>
            </w:r>
            <w:r w:rsidRPr="00AB7693">
              <w:rPr>
                <w:sz w:val="24"/>
                <w:szCs w:val="24"/>
              </w:rPr>
              <w:t>.2.</w:t>
            </w:r>
          </w:p>
          <w:p w:rsidR="00411069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  <w:p w:rsidR="00E87226" w:rsidRPr="00AB7693" w:rsidRDefault="00E87226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01.08.2025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3.2.3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7501ED" w:rsidRPr="00AB7693">
              <w:rPr>
                <w:sz w:val="24"/>
                <w:szCs w:val="24"/>
              </w:rPr>
              <w:t>3.2.3.</w:t>
            </w:r>
          </w:p>
          <w:p w:rsidR="00411069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  <w:p w:rsidR="00E87226" w:rsidRPr="00AB7693" w:rsidRDefault="00E87226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28.12 2025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3.2.4.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Контрольная точка </w:t>
            </w:r>
            <w:r w:rsidR="007501ED" w:rsidRPr="00AB7693">
              <w:rPr>
                <w:sz w:val="24"/>
                <w:szCs w:val="24"/>
              </w:rPr>
              <w:t>3.2.4.</w:t>
            </w:r>
            <w:r w:rsidRPr="00AB7693">
              <w:rPr>
                <w:sz w:val="24"/>
                <w:szCs w:val="24"/>
              </w:rPr>
              <w:t xml:space="preserve"> </w:t>
            </w:r>
          </w:p>
          <w:p w:rsidR="00E87226" w:rsidRPr="00AB7693" w:rsidRDefault="00411069" w:rsidP="00E87226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Осуществление оплаты поставленных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28.12 2025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7501ED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73" w:type="dxa"/>
          </w:tcPr>
          <w:p w:rsidR="00E87226" w:rsidRPr="00AB7693" w:rsidRDefault="007501ED" w:rsidP="00E87226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</w:t>
            </w:r>
            <w:r w:rsidR="0020354D" w:rsidRPr="00AB7693">
              <w:rPr>
                <w:sz w:val="24"/>
                <w:szCs w:val="24"/>
              </w:rPr>
              <w:t>омплекс</w:t>
            </w:r>
            <w:r w:rsidR="00C574F1">
              <w:rPr>
                <w:sz w:val="24"/>
                <w:szCs w:val="24"/>
              </w:rPr>
              <w:t xml:space="preserve"> </w:t>
            </w:r>
            <w:r w:rsidR="0020354D" w:rsidRPr="00AB7693">
              <w:rPr>
                <w:sz w:val="24"/>
                <w:szCs w:val="24"/>
              </w:rPr>
              <w:t xml:space="preserve">процессных мероприятий </w:t>
            </w:r>
            <w:r w:rsidR="00C574F1"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</w:t>
            </w:r>
            <w:r w:rsidR="00C574F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354D" w:rsidRPr="00AB7693" w:rsidRDefault="0020354D" w:rsidP="00D336C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0354D" w:rsidRPr="00AB7693" w:rsidRDefault="0020354D" w:rsidP="00AB76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0354D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65,0</w:t>
            </w:r>
          </w:p>
        </w:tc>
        <w:tc>
          <w:tcPr>
            <w:tcW w:w="1655" w:type="dxa"/>
          </w:tcPr>
          <w:p w:rsidR="0020354D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354D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</w:t>
            </w:r>
            <w:r w:rsidR="00D9713F" w:rsidRPr="00AB769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0354D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D9713F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4.1.</w:t>
            </w:r>
          </w:p>
        </w:tc>
        <w:tc>
          <w:tcPr>
            <w:tcW w:w="3873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Мероприятие (результат) 1.1.</w:t>
            </w:r>
          </w:p>
          <w:p w:rsidR="00E87226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20354D" w:rsidRPr="00AB7693">
              <w:rPr>
                <w:rFonts w:ascii="Times New Roman" w:hAnsi="Times New Roman"/>
                <w:szCs w:val="24"/>
              </w:rPr>
              <w:t>Организованы и проведены информационно-пропагандистские мероприятия, направленные на профилактику наркомании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0354D" w:rsidRPr="00AB7693" w:rsidRDefault="007501E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</w:tcPr>
          <w:p w:rsidR="0020354D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20354D" w:rsidRPr="00AB7693" w:rsidRDefault="00BA3A35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354D" w:rsidRPr="00AB7693" w:rsidRDefault="0020354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54D" w:rsidRPr="00AB7693" w:rsidRDefault="007501E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4.1.1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Контрольная точка</w:t>
            </w:r>
            <w:r w:rsidR="007501ED" w:rsidRPr="00AB7693">
              <w:rPr>
                <w:rFonts w:ascii="Times New Roman" w:hAnsi="Times New Roman"/>
                <w:szCs w:val="24"/>
              </w:rPr>
              <w:t xml:space="preserve"> </w:t>
            </w:r>
            <w:r w:rsidRPr="00AB7693">
              <w:rPr>
                <w:rFonts w:ascii="Times New Roman" w:hAnsi="Times New Roman"/>
                <w:szCs w:val="24"/>
              </w:rPr>
              <w:t>1.1.1</w:t>
            </w:r>
            <w:r w:rsidR="007501ED" w:rsidRPr="00AB7693">
              <w:rPr>
                <w:rFonts w:ascii="Times New Roman" w:hAnsi="Times New Roman"/>
                <w:szCs w:val="24"/>
              </w:rPr>
              <w:t>.</w:t>
            </w:r>
          </w:p>
          <w:p w:rsidR="00411069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 xml:space="preserve">Проведены профилактические мероприятия с </w:t>
            </w: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группами риска</w:t>
            </w:r>
            <w:r>
              <w:rPr>
                <w:rFonts w:ascii="Times New Roman" w:hAnsi="Times New Roman"/>
                <w:szCs w:val="24"/>
              </w:rPr>
              <w:t>»</w:t>
            </w:r>
            <w:r w:rsidR="00411069" w:rsidRPr="00AB7693">
              <w:rPr>
                <w:rFonts w:ascii="Times New Roman" w:hAnsi="Times New Roman"/>
                <w:szCs w:val="24"/>
              </w:rPr>
              <w:t xml:space="preserve"> немедицинского потребления наркотиков и детьми, оказавшимися в трудной жизненной ситуации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28.11.2025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E87226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4.1.2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1.1.2.</w:t>
            </w:r>
          </w:p>
          <w:p w:rsidR="00411069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Проведен мониторинг публикаций в средствах массовой информации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28.11.2025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E87226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4.1.3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1.1.3</w:t>
            </w:r>
            <w:r w:rsidR="007501ED" w:rsidRPr="00AB7693">
              <w:rPr>
                <w:sz w:val="24"/>
                <w:szCs w:val="24"/>
              </w:rPr>
              <w:t>.</w:t>
            </w:r>
          </w:p>
          <w:p w:rsidR="00E87226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Проведено информирование населения Красносулинского района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11069" w:rsidRPr="00AB7693">
              <w:rPr>
                <w:rFonts w:ascii="Times New Roman" w:hAnsi="Times New Roman"/>
                <w:szCs w:val="24"/>
              </w:rPr>
              <w:t>о способах противодействия злоупотреблению наркотиками и их незаконному обороту, пропаганде здорового образа жизни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D336C4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4.2.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Мероприятие (результат) 1.2.</w:t>
            </w:r>
          </w:p>
          <w:p w:rsidR="00E87226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="00411069" w:rsidRPr="00AB7693">
              <w:rPr>
                <w:sz w:val="24"/>
                <w:szCs w:val="24"/>
              </w:rPr>
              <w:t>психоактивными</w:t>
            </w:r>
            <w:proofErr w:type="spellEnd"/>
            <w:r w:rsidR="00411069" w:rsidRPr="00AB7693">
              <w:rPr>
                <w:sz w:val="24"/>
                <w:szCs w:val="24"/>
              </w:rPr>
              <w:t xml:space="preserve"> веществами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28.11.2025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</w:tcPr>
          <w:p w:rsidR="00411069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411069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11069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11069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4.2.1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Контрольная точка.1.2.1.</w:t>
            </w:r>
          </w:p>
          <w:p w:rsidR="00411069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 xml:space="preserve">Повышение </w:t>
            </w:r>
            <w:proofErr w:type="spellStart"/>
            <w:r w:rsidR="00411069" w:rsidRPr="00AB7693">
              <w:rPr>
                <w:rFonts w:ascii="Times New Roman" w:hAnsi="Times New Roman"/>
                <w:szCs w:val="24"/>
              </w:rPr>
              <w:t>медиаграмотности</w:t>
            </w:r>
            <w:proofErr w:type="spellEnd"/>
            <w:r w:rsidR="00411069" w:rsidRPr="00AB7693">
              <w:rPr>
                <w:rFonts w:ascii="Times New Roman" w:hAnsi="Times New Roman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</w:t>
            </w:r>
            <w:r w:rsidR="00411069" w:rsidRPr="00AB7693">
              <w:rPr>
                <w:rFonts w:ascii="Times New Roman" w:hAnsi="Times New Roman"/>
                <w:szCs w:val="24"/>
              </w:rPr>
              <w:lastRenderedPageBreak/>
              <w:t xml:space="preserve">информационно-телекоммуникационной сети </w:t>
            </w: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Интернет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28.11.2025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4.2.2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Контрольная точка.1.2.2.</w:t>
            </w:r>
          </w:p>
          <w:p w:rsidR="00411069" w:rsidRPr="00AB7693" w:rsidRDefault="00C574F1" w:rsidP="00AB769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11069" w:rsidRPr="00AB7693">
              <w:rPr>
                <w:rFonts w:ascii="Times New Roman" w:hAnsi="Times New Roman"/>
                <w:szCs w:val="24"/>
              </w:rPr>
              <w:t>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AB7693">
              <w:rPr>
                <w:sz w:val="24"/>
                <w:szCs w:val="24"/>
              </w:rPr>
              <w:t>Дермина</w:t>
            </w:r>
            <w:proofErr w:type="spellEnd"/>
            <w:r w:rsidRPr="00AB7693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Мероприятие (результат) 1.3.</w:t>
            </w:r>
          </w:p>
          <w:p w:rsidR="0020354D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0354D" w:rsidRPr="00AB7693" w:rsidRDefault="007501ED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30.12.2025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</w:tcPr>
          <w:p w:rsidR="0020354D" w:rsidRPr="00AB7693" w:rsidRDefault="00BA3A35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354D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54D" w:rsidRPr="00AB7693" w:rsidRDefault="00BA3A35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20354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411069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4.3.1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1.3.1.</w:t>
            </w:r>
          </w:p>
          <w:p w:rsidR="00411069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Закупка включена в план-график закупок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28.01.2025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4.3.2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1.3.2.</w:t>
            </w:r>
          </w:p>
          <w:p w:rsidR="00411069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28.02.2025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4.3.3.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1.3.3</w:t>
            </w:r>
          </w:p>
          <w:p w:rsidR="00411069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D336C4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20.12.2025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4.3.4.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1.3.4.</w:t>
            </w:r>
          </w:p>
          <w:p w:rsidR="00411069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Произведена оплата поставленных товаров, выполненных работ, оказанных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28.12.2025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5.1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Мероприятие (результат) 2.1. </w:t>
            </w:r>
          </w:p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Организация и проведение профилактических мероприятий с </w:t>
            </w:r>
            <w:r w:rsidR="00C574F1">
              <w:rPr>
                <w:sz w:val="24"/>
                <w:szCs w:val="24"/>
              </w:rPr>
              <w:t>«</w:t>
            </w:r>
            <w:r w:rsidRPr="00AB7693">
              <w:rPr>
                <w:sz w:val="24"/>
                <w:szCs w:val="24"/>
              </w:rPr>
              <w:t>группами риска</w:t>
            </w:r>
            <w:r w:rsidR="00C574F1">
              <w:rPr>
                <w:sz w:val="24"/>
                <w:szCs w:val="24"/>
              </w:rPr>
              <w:t>»</w:t>
            </w:r>
            <w:r w:rsidRPr="00AB7693">
              <w:rPr>
                <w:sz w:val="24"/>
                <w:szCs w:val="24"/>
              </w:rPr>
              <w:t xml:space="preserve"> немедицинского потребления наркотиков и детьми, оказавшимися в трудной жизненной ситуации</w:t>
            </w:r>
            <w:r w:rsidR="00C574F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0354D" w:rsidRPr="00AB7693" w:rsidRDefault="0020354D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28.12.2025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5.1.1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2.1.1.</w:t>
            </w:r>
          </w:p>
          <w:p w:rsidR="0020354D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Проведение информационно-пропагандистской антинаркотической профилактической работы среди обучающихся</w:t>
            </w:r>
            <w:r>
              <w:rPr>
                <w:sz w:val="24"/>
                <w:szCs w:val="24"/>
              </w:rPr>
              <w:t xml:space="preserve"> </w:t>
            </w:r>
            <w:r w:rsidR="0020354D" w:rsidRPr="00AB7693">
              <w:rPr>
                <w:sz w:val="24"/>
                <w:szCs w:val="24"/>
              </w:rPr>
              <w:t xml:space="preserve">муниципальных общеобразовательных и </w:t>
            </w:r>
            <w:r w:rsidR="0020354D" w:rsidRPr="00AB7693">
              <w:rPr>
                <w:sz w:val="24"/>
                <w:szCs w:val="24"/>
              </w:rPr>
              <w:lastRenderedPageBreak/>
              <w:t xml:space="preserve">профессиональных образовательных организаций, в том числе при проведении </w:t>
            </w: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Дней большой профилактики</w:t>
            </w:r>
            <w:r>
              <w:rPr>
                <w:sz w:val="24"/>
                <w:szCs w:val="24"/>
              </w:rPr>
              <w:t>»</w:t>
            </w:r>
            <w:r w:rsidR="0020354D" w:rsidRPr="00AB7693">
              <w:rPr>
                <w:sz w:val="24"/>
                <w:szCs w:val="24"/>
              </w:rPr>
              <w:t xml:space="preserve"> с участием работников здравоохранения, сотрудников правоохранительных органов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20354D" w:rsidRPr="00AB7693" w:rsidRDefault="0020354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3873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2.1.2.</w:t>
            </w:r>
          </w:p>
          <w:p w:rsidR="0020354D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 xml:space="preserve">Проведена акция по уничтожению рекламы наркотиков </w:t>
            </w: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Очистим наши улицы!</w:t>
            </w:r>
            <w:r>
              <w:rPr>
                <w:sz w:val="24"/>
                <w:szCs w:val="24"/>
              </w:rPr>
              <w:t>»</w:t>
            </w:r>
            <w:r w:rsidR="0020354D" w:rsidRPr="00AB7693">
              <w:rPr>
                <w:sz w:val="24"/>
                <w:szCs w:val="24"/>
              </w:rPr>
              <w:t xml:space="preserve"> с привлечением общественных и волонтерских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0354D" w:rsidRPr="00AB7693" w:rsidRDefault="0020354D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25.07.2025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5.1.3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2.1.3.</w:t>
            </w:r>
          </w:p>
          <w:p w:rsidR="0020354D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Проведение семейных культурно-досуговых мероприятий и праздников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0354D" w:rsidRPr="00D336C4" w:rsidRDefault="0020354D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25.07.2025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20354D" w:rsidRPr="00AB7693" w:rsidTr="00D336C4">
        <w:trPr>
          <w:trHeight w:val="20"/>
        </w:trPr>
        <w:tc>
          <w:tcPr>
            <w:tcW w:w="80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6.1.</w:t>
            </w:r>
          </w:p>
        </w:tc>
        <w:tc>
          <w:tcPr>
            <w:tcW w:w="3873" w:type="dxa"/>
          </w:tcPr>
          <w:p w:rsidR="00C574F1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 xml:space="preserve">Мероприятие 3.1. </w:t>
            </w:r>
          </w:p>
          <w:p w:rsidR="0020354D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354D" w:rsidRPr="00AB7693">
              <w:rPr>
                <w:sz w:val="24"/>
                <w:szCs w:val="24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0354D" w:rsidRPr="00AB7693" w:rsidRDefault="007501E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</w:tcPr>
          <w:p w:rsidR="0020354D" w:rsidRPr="00AB7693" w:rsidRDefault="007501ED" w:rsidP="00D336C4">
            <w:pPr>
              <w:pStyle w:val="Standard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30.12.2025</w:t>
            </w:r>
          </w:p>
        </w:tc>
        <w:tc>
          <w:tcPr>
            <w:tcW w:w="5670" w:type="dxa"/>
          </w:tcPr>
          <w:p w:rsidR="0020354D" w:rsidRPr="00AB7693" w:rsidRDefault="0020354D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354D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20354D" w:rsidRPr="00AB7693" w:rsidRDefault="0020354D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6.1.1.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3.1.1.</w:t>
            </w:r>
          </w:p>
          <w:p w:rsidR="00411069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25.08.2025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6.1.2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3.1.2.</w:t>
            </w:r>
          </w:p>
          <w:p w:rsidR="00411069" w:rsidRPr="00AB7693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 xml:space="preserve">Проведение мероприятий по выявлению возможных фактов незаконного культивирования </w:t>
            </w:r>
            <w:proofErr w:type="spellStart"/>
            <w:r w:rsidR="00411069" w:rsidRPr="00AB7693">
              <w:rPr>
                <w:sz w:val="24"/>
                <w:szCs w:val="24"/>
              </w:rPr>
              <w:t>наркосодержащих</w:t>
            </w:r>
            <w:proofErr w:type="spellEnd"/>
            <w:r w:rsidR="00411069" w:rsidRPr="00AB7693">
              <w:rPr>
                <w:sz w:val="24"/>
                <w:szCs w:val="24"/>
              </w:rPr>
              <w:t xml:space="preserve"> растений и очагов произрастания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28.09.2025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D336C4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6.1.3</w:t>
            </w:r>
            <w:r w:rsidR="00AB7693">
              <w:rPr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Контрольная точка 3.1.3.</w:t>
            </w:r>
          </w:p>
          <w:p w:rsidR="00411069" w:rsidRDefault="00C574F1" w:rsidP="00AB76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 xml:space="preserve">Выявление несовершеннолетних, входящих в </w:t>
            </w:r>
            <w:r>
              <w:rPr>
                <w:sz w:val="24"/>
                <w:szCs w:val="24"/>
              </w:rPr>
              <w:t>«</w:t>
            </w:r>
            <w:r w:rsidR="00411069" w:rsidRPr="00AB7693">
              <w:rPr>
                <w:sz w:val="24"/>
                <w:szCs w:val="24"/>
              </w:rPr>
              <w:t>группу риска</w:t>
            </w:r>
            <w:r>
              <w:rPr>
                <w:sz w:val="24"/>
                <w:szCs w:val="24"/>
              </w:rPr>
              <w:t>»</w:t>
            </w:r>
            <w:r w:rsidR="00411069" w:rsidRPr="00AB7693">
              <w:rPr>
                <w:sz w:val="24"/>
                <w:szCs w:val="24"/>
              </w:rPr>
              <w:t xml:space="preserve"> немедицинского потребления наркотиков, вовлечения в употребление </w:t>
            </w:r>
            <w:proofErr w:type="spellStart"/>
            <w:r w:rsidR="00411069" w:rsidRPr="00AB7693">
              <w:rPr>
                <w:sz w:val="24"/>
                <w:szCs w:val="24"/>
              </w:rPr>
              <w:t>психоактивных</w:t>
            </w:r>
            <w:proofErr w:type="spellEnd"/>
            <w:r w:rsidR="00411069" w:rsidRPr="00AB7693">
              <w:rPr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</w:t>
            </w:r>
            <w:r>
              <w:rPr>
                <w:sz w:val="24"/>
                <w:szCs w:val="24"/>
              </w:rPr>
              <w:t>»</w:t>
            </w:r>
          </w:p>
          <w:p w:rsidR="00E87226" w:rsidRPr="00AB7693" w:rsidRDefault="00E87226" w:rsidP="00AB769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28.11.2025</w:t>
            </w:r>
          </w:p>
        </w:tc>
        <w:tc>
          <w:tcPr>
            <w:tcW w:w="5670" w:type="dxa"/>
          </w:tcPr>
          <w:p w:rsidR="00411069" w:rsidRPr="00AB7693" w:rsidRDefault="00411069" w:rsidP="00AB7693">
            <w:pPr>
              <w:ind w:firstLine="0"/>
              <w:jc w:val="left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</w:tr>
      <w:tr w:rsidR="00411069" w:rsidRPr="00AB7693" w:rsidTr="00E87226">
        <w:trPr>
          <w:trHeight w:val="20"/>
        </w:trPr>
        <w:tc>
          <w:tcPr>
            <w:tcW w:w="805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873" w:type="dxa"/>
          </w:tcPr>
          <w:p w:rsidR="00411069" w:rsidRPr="00AB7693" w:rsidRDefault="00411069" w:rsidP="00AB7693">
            <w:pPr>
              <w:pStyle w:val="Standard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8" w:type="dxa"/>
          </w:tcPr>
          <w:p w:rsidR="00411069" w:rsidRPr="00AB7693" w:rsidRDefault="0041106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11069" w:rsidRPr="00AB7693" w:rsidRDefault="00411069" w:rsidP="00D336C4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AB7693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670" w:type="dxa"/>
          </w:tcPr>
          <w:p w:rsidR="00411069" w:rsidRPr="00AB7693" w:rsidRDefault="00411069" w:rsidP="00E87226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11069" w:rsidRPr="00AB7693" w:rsidRDefault="009E033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2112,1</w:t>
            </w:r>
          </w:p>
        </w:tc>
        <w:tc>
          <w:tcPr>
            <w:tcW w:w="1655" w:type="dxa"/>
          </w:tcPr>
          <w:p w:rsidR="00411069" w:rsidRPr="00AB7693" w:rsidRDefault="009E033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11069" w:rsidRPr="00AB7693" w:rsidRDefault="009E033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11069" w:rsidRPr="00AB7693" w:rsidRDefault="009E033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2112,1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069" w:rsidRPr="00AB7693" w:rsidRDefault="009E033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411069" w:rsidRPr="00AB7693" w:rsidRDefault="009E0339" w:rsidP="00D336C4">
            <w:pPr>
              <w:ind w:firstLine="0"/>
              <w:jc w:val="center"/>
              <w:rPr>
                <w:sz w:val="24"/>
                <w:szCs w:val="24"/>
              </w:rPr>
            </w:pPr>
            <w:r w:rsidRPr="00AB7693">
              <w:rPr>
                <w:sz w:val="24"/>
                <w:szCs w:val="24"/>
              </w:rPr>
              <w:t>0,0</w:t>
            </w:r>
          </w:p>
        </w:tc>
      </w:tr>
    </w:tbl>
    <w:p w:rsidR="009106B6" w:rsidRDefault="009106B6" w:rsidP="00E8722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E87226" w:rsidRPr="00AB7693" w:rsidRDefault="00E87226" w:rsidP="00E8722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576C6E" w:rsidRPr="00AB7693" w:rsidRDefault="00576C6E" w:rsidP="00AB7693">
      <w:pPr>
        <w:ind w:firstLine="0"/>
        <w:rPr>
          <w:szCs w:val="28"/>
        </w:rPr>
      </w:pPr>
    </w:p>
    <w:p w:rsidR="00C27D46" w:rsidRPr="00AB7693" w:rsidRDefault="00C27D46" w:rsidP="00AB7693">
      <w:pPr>
        <w:ind w:firstLine="0"/>
        <w:rPr>
          <w:szCs w:val="28"/>
        </w:rPr>
      </w:pPr>
      <w:r w:rsidRPr="00AB7693">
        <w:rPr>
          <w:szCs w:val="28"/>
        </w:rPr>
        <w:t>Управляющий делами</w:t>
      </w:r>
    </w:p>
    <w:p w:rsidR="00C27D46" w:rsidRPr="00AB7693" w:rsidRDefault="00576C6E" w:rsidP="00AB7693">
      <w:pPr>
        <w:tabs>
          <w:tab w:val="right" w:pos="21546"/>
        </w:tabs>
        <w:ind w:firstLine="0"/>
        <w:rPr>
          <w:szCs w:val="28"/>
        </w:rPr>
      </w:pPr>
      <w:r w:rsidRPr="00AB7693">
        <w:rPr>
          <w:szCs w:val="28"/>
        </w:rPr>
        <w:t>Администрации район</w:t>
      </w:r>
      <w:r w:rsidR="001D744E" w:rsidRPr="00AB7693">
        <w:rPr>
          <w:szCs w:val="28"/>
        </w:rPr>
        <w:t>а</w:t>
      </w:r>
      <w:r w:rsidRPr="00AB7693">
        <w:rPr>
          <w:szCs w:val="28"/>
        </w:rPr>
        <w:tab/>
      </w:r>
      <w:r w:rsidR="00C27D46" w:rsidRPr="00AB7693">
        <w:rPr>
          <w:szCs w:val="28"/>
        </w:rPr>
        <w:t>И.Ю. Кишкинова</w:t>
      </w:r>
    </w:p>
    <w:sectPr w:rsidR="00C27D46" w:rsidRPr="00AB7693" w:rsidSect="00D336C4">
      <w:headerReference w:type="even" r:id="rId11"/>
      <w:footerReference w:type="default" r:id="rId12"/>
      <w:footerReference w:type="first" r:id="rId13"/>
      <w:pgSz w:w="23814" w:h="16840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93" w:rsidRDefault="00AB7693">
      <w:r>
        <w:separator/>
      </w:r>
    </w:p>
  </w:endnote>
  <w:endnote w:type="continuationSeparator" w:id="0">
    <w:p w:rsidR="00AB7693" w:rsidRDefault="00AB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93" w:rsidRPr="00576C6E" w:rsidRDefault="00AB7693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93" w:rsidRDefault="00AB769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93" w:rsidRDefault="00AB7693">
      <w:r>
        <w:separator/>
      </w:r>
    </w:p>
  </w:footnote>
  <w:footnote w:type="continuationSeparator" w:id="0">
    <w:p w:rsidR="00AB7693" w:rsidRDefault="00AB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93" w:rsidRPr="00D336C4" w:rsidRDefault="00AB7693" w:rsidP="00D336C4">
    <w:pPr>
      <w:pStyle w:val="a3"/>
      <w:ind w:firstLine="0"/>
      <w:jc w:val="center"/>
      <w:rPr>
        <w:szCs w:val="28"/>
      </w:rPr>
    </w:pPr>
    <w:r w:rsidRPr="00D336C4">
      <w:rPr>
        <w:szCs w:val="28"/>
      </w:rPr>
      <w:fldChar w:fldCharType="begin"/>
    </w:r>
    <w:r w:rsidRPr="00D336C4">
      <w:rPr>
        <w:szCs w:val="28"/>
      </w:rPr>
      <w:instrText xml:space="preserve"> PAGE   \* MERGEFORMAT </w:instrText>
    </w:r>
    <w:r w:rsidRPr="00D336C4">
      <w:rPr>
        <w:szCs w:val="28"/>
      </w:rPr>
      <w:fldChar w:fldCharType="separate"/>
    </w:r>
    <w:r w:rsidR="00801D92">
      <w:rPr>
        <w:noProof/>
        <w:szCs w:val="28"/>
      </w:rPr>
      <w:t>2</w:t>
    </w:r>
    <w:r w:rsidRPr="00D336C4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93" w:rsidRDefault="00AB7693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7693" w:rsidRDefault="00AB76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42AB"/>
    <w:rsid w:val="00064A4F"/>
    <w:rsid w:val="00065530"/>
    <w:rsid w:val="000658E0"/>
    <w:rsid w:val="000666CC"/>
    <w:rsid w:val="00066BF2"/>
    <w:rsid w:val="00073FEB"/>
    <w:rsid w:val="00074488"/>
    <w:rsid w:val="00076CD9"/>
    <w:rsid w:val="0007781A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D2F"/>
    <w:rsid w:val="00103BD6"/>
    <w:rsid w:val="00103F32"/>
    <w:rsid w:val="001103BE"/>
    <w:rsid w:val="00110AD3"/>
    <w:rsid w:val="00114D74"/>
    <w:rsid w:val="0011551F"/>
    <w:rsid w:val="001174E8"/>
    <w:rsid w:val="00121163"/>
    <w:rsid w:val="001236B9"/>
    <w:rsid w:val="001279FC"/>
    <w:rsid w:val="00132395"/>
    <w:rsid w:val="00133DF0"/>
    <w:rsid w:val="001341AE"/>
    <w:rsid w:val="001343E0"/>
    <w:rsid w:val="00135754"/>
    <w:rsid w:val="00137452"/>
    <w:rsid w:val="00140752"/>
    <w:rsid w:val="00142876"/>
    <w:rsid w:val="001439DB"/>
    <w:rsid w:val="00144ECD"/>
    <w:rsid w:val="00146124"/>
    <w:rsid w:val="0014696D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6C31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74B3"/>
    <w:rsid w:val="001F78DF"/>
    <w:rsid w:val="002018C0"/>
    <w:rsid w:val="00201EE0"/>
    <w:rsid w:val="00202CB2"/>
    <w:rsid w:val="0020324D"/>
    <w:rsid w:val="002035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DCC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BDF"/>
    <w:rsid w:val="002530BF"/>
    <w:rsid w:val="0025590A"/>
    <w:rsid w:val="002576EC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6BFC"/>
    <w:rsid w:val="002A7749"/>
    <w:rsid w:val="002B0091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849"/>
    <w:rsid w:val="002C6087"/>
    <w:rsid w:val="002C7ED4"/>
    <w:rsid w:val="002D08BA"/>
    <w:rsid w:val="002D2ECD"/>
    <w:rsid w:val="002D30D8"/>
    <w:rsid w:val="002D3288"/>
    <w:rsid w:val="002D35E4"/>
    <w:rsid w:val="002D49EE"/>
    <w:rsid w:val="002D6152"/>
    <w:rsid w:val="002D6FAD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EF4"/>
    <w:rsid w:val="00370742"/>
    <w:rsid w:val="00373612"/>
    <w:rsid w:val="00373CBB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0B23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069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4284"/>
    <w:rsid w:val="0047471C"/>
    <w:rsid w:val="00474996"/>
    <w:rsid w:val="00475846"/>
    <w:rsid w:val="00476A97"/>
    <w:rsid w:val="004775EC"/>
    <w:rsid w:val="00477B18"/>
    <w:rsid w:val="00480060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7011"/>
    <w:rsid w:val="004E44BD"/>
    <w:rsid w:val="004E5EC7"/>
    <w:rsid w:val="004E6EB4"/>
    <w:rsid w:val="004E7DF9"/>
    <w:rsid w:val="004F1558"/>
    <w:rsid w:val="004F1753"/>
    <w:rsid w:val="004F3033"/>
    <w:rsid w:val="004F3F41"/>
    <w:rsid w:val="004F60B2"/>
    <w:rsid w:val="004F79B5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38ED"/>
    <w:rsid w:val="00565168"/>
    <w:rsid w:val="00566525"/>
    <w:rsid w:val="00566B55"/>
    <w:rsid w:val="005679A6"/>
    <w:rsid w:val="0057004F"/>
    <w:rsid w:val="00570480"/>
    <w:rsid w:val="00571974"/>
    <w:rsid w:val="00571F2F"/>
    <w:rsid w:val="00573888"/>
    <w:rsid w:val="00573BAC"/>
    <w:rsid w:val="00573D20"/>
    <w:rsid w:val="005744CF"/>
    <w:rsid w:val="005747A4"/>
    <w:rsid w:val="0057582E"/>
    <w:rsid w:val="005758E1"/>
    <w:rsid w:val="00575CEC"/>
    <w:rsid w:val="00576C6E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815"/>
    <w:rsid w:val="005A3CDD"/>
    <w:rsid w:val="005A6719"/>
    <w:rsid w:val="005A6855"/>
    <w:rsid w:val="005A6ED2"/>
    <w:rsid w:val="005A7780"/>
    <w:rsid w:val="005A780D"/>
    <w:rsid w:val="005B22BE"/>
    <w:rsid w:val="005B255C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8D7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4C7D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13D0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690"/>
    <w:rsid w:val="00715B2A"/>
    <w:rsid w:val="00716721"/>
    <w:rsid w:val="00717BB8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01ED"/>
    <w:rsid w:val="00751D6F"/>
    <w:rsid w:val="00752115"/>
    <w:rsid w:val="00752449"/>
    <w:rsid w:val="0075288A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4872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0BC4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1D92"/>
    <w:rsid w:val="00802306"/>
    <w:rsid w:val="0080381E"/>
    <w:rsid w:val="0080662A"/>
    <w:rsid w:val="008068C9"/>
    <w:rsid w:val="0080702A"/>
    <w:rsid w:val="00807E3B"/>
    <w:rsid w:val="00807EE5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5669"/>
    <w:rsid w:val="00826623"/>
    <w:rsid w:val="008269A4"/>
    <w:rsid w:val="00831A19"/>
    <w:rsid w:val="00831E25"/>
    <w:rsid w:val="008322AA"/>
    <w:rsid w:val="0083382C"/>
    <w:rsid w:val="00833B5B"/>
    <w:rsid w:val="00833D2D"/>
    <w:rsid w:val="00836F3F"/>
    <w:rsid w:val="00841032"/>
    <w:rsid w:val="00841154"/>
    <w:rsid w:val="008425E7"/>
    <w:rsid w:val="00845556"/>
    <w:rsid w:val="0084674C"/>
    <w:rsid w:val="00851546"/>
    <w:rsid w:val="008635A5"/>
    <w:rsid w:val="00864A64"/>
    <w:rsid w:val="008706E0"/>
    <w:rsid w:val="00870FB2"/>
    <w:rsid w:val="00871916"/>
    <w:rsid w:val="008738EA"/>
    <w:rsid w:val="00874771"/>
    <w:rsid w:val="008765FA"/>
    <w:rsid w:val="00882EDF"/>
    <w:rsid w:val="00883763"/>
    <w:rsid w:val="0088556B"/>
    <w:rsid w:val="00885659"/>
    <w:rsid w:val="00890628"/>
    <w:rsid w:val="008915F4"/>
    <w:rsid w:val="0089344E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280F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900716"/>
    <w:rsid w:val="009007C0"/>
    <w:rsid w:val="00901947"/>
    <w:rsid w:val="00901B53"/>
    <w:rsid w:val="00903AB8"/>
    <w:rsid w:val="00905D6E"/>
    <w:rsid w:val="0091052C"/>
    <w:rsid w:val="009106B6"/>
    <w:rsid w:val="00912435"/>
    <w:rsid w:val="00912C4D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34E49"/>
    <w:rsid w:val="009405D5"/>
    <w:rsid w:val="009414C7"/>
    <w:rsid w:val="00941758"/>
    <w:rsid w:val="00943CB6"/>
    <w:rsid w:val="009445A5"/>
    <w:rsid w:val="009465CF"/>
    <w:rsid w:val="00946BB4"/>
    <w:rsid w:val="009505AC"/>
    <w:rsid w:val="00950C12"/>
    <w:rsid w:val="00950CA6"/>
    <w:rsid w:val="00950ED3"/>
    <w:rsid w:val="00952A9B"/>
    <w:rsid w:val="00952BB1"/>
    <w:rsid w:val="0095338D"/>
    <w:rsid w:val="00960139"/>
    <w:rsid w:val="00964AB3"/>
    <w:rsid w:val="00972A56"/>
    <w:rsid w:val="00977C65"/>
    <w:rsid w:val="00980611"/>
    <w:rsid w:val="00980EB6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7CC0"/>
    <w:rsid w:val="009A10CE"/>
    <w:rsid w:val="009A142D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339"/>
    <w:rsid w:val="009E0947"/>
    <w:rsid w:val="009E15F0"/>
    <w:rsid w:val="009E3428"/>
    <w:rsid w:val="009F202D"/>
    <w:rsid w:val="009F2B09"/>
    <w:rsid w:val="009F3E68"/>
    <w:rsid w:val="009F60AC"/>
    <w:rsid w:val="009F7406"/>
    <w:rsid w:val="00A01538"/>
    <w:rsid w:val="00A036E5"/>
    <w:rsid w:val="00A055C6"/>
    <w:rsid w:val="00A0585D"/>
    <w:rsid w:val="00A05949"/>
    <w:rsid w:val="00A05A4E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069A"/>
    <w:rsid w:val="00A25A41"/>
    <w:rsid w:val="00A25DCB"/>
    <w:rsid w:val="00A26199"/>
    <w:rsid w:val="00A279DE"/>
    <w:rsid w:val="00A27D6A"/>
    <w:rsid w:val="00A320B9"/>
    <w:rsid w:val="00A3575D"/>
    <w:rsid w:val="00A357EC"/>
    <w:rsid w:val="00A36C50"/>
    <w:rsid w:val="00A37410"/>
    <w:rsid w:val="00A37E22"/>
    <w:rsid w:val="00A405EA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DB7"/>
    <w:rsid w:val="00A55A5C"/>
    <w:rsid w:val="00A56449"/>
    <w:rsid w:val="00A5658D"/>
    <w:rsid w:val="00A60402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6848"/>
    <w:rsid w:val="00A9771B"/>
    <w:rsid w:val="00AA0C0F"/>
    <w:rsid w:val="00AA0FB0"/>
    <w:rsid w:val="00AA1FC6"/>
    <w:rsid w:val="00AA376D"/>
    <w:rsid w:val="00AA4FAB"/>
    <w:rsid w:val="00AA5857"/>
    <w:rsid w:val="00AA5924"/>
    <w:rsid w:val="00AA5C7D"/>
    <w:rsid w:val="00AB03BE"/>
    <w:rsid w:val="00AB1BAD"/>
    <w:rsid w:val="00AB2BB2"/>
    <w:rsid w:val="00AB3804"/>
    <w:rsid w:val="00AB387A"/>
    <w:rsid w:val="00AB4FC2"/>
    <w:rsid w:val="00AB7693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084D"/>
    <w:rsid w:val="00AE18A7"/>
    <w:rsid w:val="00AE1E8D"/>
    <w:rsid w:val="00AE256F"/>
    <w:rsid w:val="00AE2E4B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55C9"/>
    <w:rsid w:val="00B0589F"/>
    <w:rsid w:val="00B1188C"/>
    <w:rsid w:val="00B12FE4"/>
    <w:rsid w:val="00B14E18"/>
    <w:rsid w:val="00B150DF"/>
    <w:rsid w:val="00B17F0E"/>
    <w:rsid w:val="00B20552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1968"/>
    <w:rsid w:val="00B71B52"/>
    <w:rsid w:val="00B73021"/>
    <w:rsid w:val="00B7583A"/>
    <w:rsid w:val="00B760E4"/>
    <w:rsid w:val="00B7722C"/>
    <w:rsid w:val="00B77BED"/>
    <w:rsid w:val="00B80C1C"/>
    <w:rsid w:val="00B810A9"/>
    <w:rsid w:val="00B81350"/>
    <w:rsid w:val="00B82989"/>
    <w:rsid w:val="00B82D78"/>
    <w:rsid w:val="00B83A16"/>
    <w:rsid w:val="00B8403B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3A35"/>
    <w:rsid w:val="00BA4D04"/>
    <w:rsid w:val="00BA68EC"/>
    <w:rsid w:val="00BA6E74"/>
    <w:rsid w:val="00BB1907"/>
    <w:rsid w:val="00BB1DF9"/>
    <w:rsid w:val="00BB2A1A"/>
    <w:rsid w:val="00BB2C0F"/>
    <w:rsid w:val="00BB2FB8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606D"/>
    <w:rsid w:val="00BE76C0"/>
    <w:rsid w:val="00BF139F"/>
    <w:rsid w:val="00BF1DBA"/>
    <w:rsid w:val="00BF1E9B"/>
    <w:rsid w:val="00BF225A"/>
    <w:rsid w:val="00BF2E12"/>
    <w:rsid w:val="00BF31BE"/>
    <w:rsid w:val="00BF331B"/>
    <w:rsid w:val="00BF55C1"/>
    <w:rsid w:val="00C0172C"/>
    <w:rsid w:val="00C01DB9"/>
    <w:rsid w:val="00C02FB8"/>
    <w:rsid w:val="00C03095"/>
    <w:rsid w:val="00C05FF1"/>
    <w:rsid w:val="00C12C84"/>
    <w:rsid w:val="00C12CE8"/>
    <w:rsid w:val="00C135AC"/>
    <w:rsid w:val="00C13740"/>
    <w:rsid w:val="00C14CF3"/>
    <w:rsid w:val="00C1648B"/>
    <w:rsid w:val="00C166C7"/>
    <w:rsid w:val="00C20363"/>
    <w:rsid w:val="00C21C0E"/>
    <w:rsid w:val="00C21E6C"/>
    <w:rsid w:val="00C21FEE"/>
    <w:rsid w:val="00C2213E"/>
    <w:rsid w:val="00C232FD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6AB6"/>
    <w:rsid w:val="00C46F34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4F1"/>
    <w:rsid w:val="00C57C9B"/>
    <w:rsid w:val="00C60FD0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95596"/>
    <w:rsid w:val="00C95905"/>
    <w:rsid w:val="00CA02E3"/>
    <w:rsid w:val="00CA09AF"/>
    <w:rsid w:val="00CA1FE7"/>
    <w:rsid w:val="00CA23C5"/>
    <w:rsid w:val="00CA2595"/>
    <w:rsid w:val="00CA305E"/>
    <w:rsid w:val="00CA500C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216F"/>
    <w:rsid w:val="00CD3444"/>
    <w:rsid w:val="00CD38D2"/>
    <w:rsid w:val="00CD3CFB"/>
    <w:rsid w:val="00CD66AB"/>
    <w:rsid w:val="00CE05EF"/>
    <w:rsid w:val="00CE18C5"/>
    <w:rsid w:val="00CE4448"/>
    <w:rsid w:val="00CE4460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305F"/>
    <w:rsid w:val="00D336C4"/>
    <w:rsid w:val="00D34CF9"/>
    <w:rsid w:val="00D37CB8"/>
    <w:rsid w:val="00D4162A"/>
    <w:rsid w:val="00D42146"/>
    <w:rsid w:val="00D42A1B"/>
    <w:rsid w:val="00D42D6A"/>
    <w:rsid w:val="00D43AAF"/>
    <w:rsid w:val="00D44D6D"/>
    <w:rsid w:val="00D44F10"/>
    <w:rsid w:val="00D46CE7"/>
    <w:rsid w:val="00D46FBE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AD0"/>
    <w:rsid w:val="00D848CC"/>
    <w:rsid w:val="00D84CB0"/>
    <w:rsid w:val="00D91F2C"/>
    <w:rsid w:val="00D9374B"/>
    <w:rsid w:val="00D940C1"/>
    <w:rsid w:val="00D96644"/>
    <w:rsid w:val="00D9713F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754"/>
    <w:rsid w:val="00DB60A2"/>
    <w:rsid w:val="00DC272E"/>
    <w:rsid w:val="00DC322A"/>
    <w:rsid w:val="00DC331A"/>
    <w:rsid w:val="00DC4E36"/>
    <w:rsid w:val="00DC596D"/>
    <w:rsid w:val="00DC6634"/>
    <w:rsid w:val="00DC7BF9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40B3"/>
    <w:rsid w:val="00E0425D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2B04"/>
    <w:rsid w:val="00E34EFC"/>
    <w:rsid w:val="00E373F2"/>
    <w:rsid w:val="00E4293E"/>
    <w:rsid w:val="00E43CF6"/>
    <w:rsid w:val="00E454DB"/>
    <w:rsid w:val="00E4554A"/>
    <w:rsid w:val="00E479E6"/>
    <w:rsid w:val="00E50A33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7C8F"/>
    <w:rsid w:val="00E70382"/>
    <w:rsid w:val="00E70E80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87226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5CDC"/>
    <w:rsid w:val="00ED76CC"/>
    <w:rsid w:val="00ED7B40"/>
    <w:rsid w:val="00EE113B"/>
    <w:rsid w:val="00EE1D97"/>
    <w:rsid w:val="00EE2496"/>
    <w:rsid w:val="00EE3ADA"/>
    <w:rsid w:val="00EE3B83"/>
    <w:rsid w:val="00EF0EE6"/>
    <w:rsid w:val="00EF1617"/>
    <w:rsid w:val="00EF234A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5423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DB6"/>
    <w:rsid w:val="00F6521D"/>
    <w:rsid w:val="00F65FB5"/>
    <w:rsid w:val="00F6689B"/>
    <w:rsid w:val="00F70222"/>
    <w:rsid w:val="00F70E76"/>
    <w:rsid w:val="00F71D13"/>
    <w:rsid w:val="00F726CC"/>
    <w:rsid w:val="00F73892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BBC11-0BA6-42CB-A8CF-F3BC807F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10</TotalTime>
  <Pages>11</Pages>
  <Words>2772</Words>
  <Characters>21584</Characters>
  <Application>Microsoft Office Word</Application>
  <DocSecurity>0</DocSecurity>
  <Lines>179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2025-01-21T06:07:00Z</cp:lastPrinted>
  <dcterms:created xsi:type="dcterms:W3CDTF">2025-01-21T05:59:00Z</dcterms:created>
  <dcterms:modified xsi:type="dcterms:W3CDTF">2025-01-21T06:08:00Z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