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B3" w:rsidRPr="000C08CA" w:rsidRDefault="009769B3" w:rsidP="009769B3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9B3" w:rsidRPr="000C08CA" w:rsidRDefault="009769B3" w:rsidP="009769B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C08CA">
        <w:rPr>
          <w:b/>
          <w:szCs w:val="28"/>
          <w:lang w:eastAsia="ar-SA"/>
        </w:rPr>
        <w:t>РОССИЙСКАЯ ФЕДЕРАЦИЯ</w:t>
      </w:r>
    </w:p>
    <w:p w:rsidR="009769B3" w:rsidRPr="000C08CA" w:rsidRDefault="009769B3" w:rsidP="009769B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C08CA">
        <w:rPr>
          <w:b/>
          <w:szCs w:val="28"/>
          <w:lang w:eastAsia="ar-SA"/>
        </w:rPr>
        <w:t>РОСТОВСКАЯ ОБЛАСТЬ</w:t>
      </w:r>
    </w:p>
    <w:p w:rsidR="009769B3" w:rsidRPr="000C08CA" w:rsidRDefault="009769B3" w:rsidP="009769B3">
      <w:pPr>
        <w:suppressAutoHyphens/>
        <w:ind w:firstLine="0"/>
        <w:jc w:val="center"/>
        <w:rPr>
          <w:b/>
          <w:szCs w:val="28"/>
          <w:lang w:eastAsia="ar-SA"/>
        </w:rPr>
      </w:pPr>
      <w:r w:rsidRPr="000C08CA">
        <w:rPr>
          <w:b/>
          <w:szCs w:val="28"/>
          <w:lang w:eastAsia="ar-SA"/>
        </w:rPr>
        <w:t>МУНИЦИПАЛЬНОЕ ОБРАЗОВАНИЕ</w:t>
      </w:r>
    </w:p>
    <w:p w:rsidR="009769B3" w:rsidRPr="000C08CA" w:rsidRDefault="009769B3" w:rsidP="009769B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C08CA">
        <w:rPr>
          <w:b/>
          <w:szCs w:val="28"/>
          <w:lang w:eastAsia="ar-SA"/>
        </w:rPr>
        <w:t>«КРАСНОСУЛИНСКИЙ РАЙОН»</w:t>
      </w:r>
    </w:p>
    <w:p w:rsidR="009769B3" w:rsidRPr="000C08CA" w:rsidRDefault="009769B3" w:rsidP="009769B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C08CA">
        <w:rPr>
          <w:b/>
          <w:szCs w:val="28"/>
          <w:lang w:eastAsia="ar-SA"/>
        </w:rPr>
        <w:t>АДМИНИСТРАЦИЯ</w:t>
      </w:r>
    </w:p>
    <w:p w:rsidR="009769B3" w:rsidRPr="000C08CA" w:rsidRDefault="009769B3" w:rsidP="009769B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C08CA">
        <w:rPr>
          <w:b/>
          <w:szCs w:val="28"/>
          <w:lang w:eastAsia="ar-SA"/>
        </w:rPr>
        <w:t>КРАСНОСУЛИНСКОГО РАЙОНА</w:t>
      </w:r>
    </w:p>
    <w:p w:rsidR="009769B3" w:rsidRPr="000C08CA" w:rsidRDefault="009769B3" w:rsidP="009769B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0C08CA">
        <w:rPr>
          <w:b/>
          <w:sz w:val="36"/>
          <w:szCs w:val="28"/>
          <w:lang w:eastAsia="ar-SA"/>
        </w:rPr>
        <w:t>РАСПОРЯЖЕНИЕ</w:t>
      </w:r>
    </w:p>
    <w:p w:rsidR="009769B3" w:rsidRPr="000C08CA" w:rsidRDefault="009769B3" w:rsidP="009769B3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0C08CA">
        <w:rPr>
          <w:szCs w:val="28"/>
          <w:lang w:eastAsia="ar-SA"/>
        </w:rPr>
        <w:t>от</w:t>
      </w:r>
      <w:r>
        <w:rPr>
          <w:szCs w:val="28"/>
          <w:lang w:eastAsia="ar-SA"/>
        </w:rPr>
        <w:t xml:space="preserve"> </w:t>
      </w:r>
      <w:r w:rsidR="00E57072">
        <w:rPr>
          <w:szCs w:val="28"/>
          <w:lang w:eastAsia="ar-SA"/>
        </w:rPr>
        <w:t xml:space="preserve">14.04.2026 </w:t>
      </w:r>
      <w:r w:rsidRPr="000C08CA">
        <w:rPr>
          <w:szCs w:val="28"/>
          <w:lang w:eastAsia="ar-SA"/>
        </w:rPr>
        <w:t xml:space="preserve">№ </w:t>
      </w:r>
      <w:r w:rsidR="00E57072">
        <w:rPr>
          <w:szCs w:val="28"/>
          <w:lang w:eastAsia="ar-SA"/>
        </w:rPr>
        <w:t>90</w:t>
      </w:r>
    </w:p>
    <w:p w:rsidR="009769B3" w:rsidRPr="000C08CA" w:rsidRDefault="009769B3" w:rsidP="00E57072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0C08CA">
        <w:rPr>
          <w:szCs w:val="28"/>
          <w:lang w:eastAsia="ar-SA"/>
        </w:rPr>
        <w:t>г. Красный Сулин</w:t>
      </w:r>
    </w:p>
    <w:p w:rsidR="00E57072" w:rsidRDefault="00424DEC" w:rsidP="00424DEC">
      <w:pPr>
        <w:ind w:left="1984" w:right="1984" w:firstLine="0"/>
        <w:jc w:val="center"/>
        <w:rPr>
          <w:b/>
          <w:szCs w:val="28"/>
        </w:rPr>
      </w:pPr>
      <w:r w:rsidRPr="009769B3">
        <w:rPr>
          <w:b/>
          <w:szCs w:val="28"/>
        </w:rPr>
        <w:t xml:space="preserve">О внесении изменений </w:t>
      </w:r>
    </w:p>
    <w:p w:rsidR="00424DEC" w:rsidRPr="009769B3" w:rsidRDefault="00424DEC" w:rsidP="00424DEC">
      <w:pPr>
        <w:ind w:left="1984" w:right="1984" w:firstLine="0"/>
        <w:jc w:val="center"/>
        <w:rPr>
          <w:b/>
          <w:szCs w:val="28"/>
        </w:rPr>
      </w:pPr>
      <w:r w:rsidRPr="009769B3">
        <w:rPr>
          <w:b/>
          <w:szCs w:val="28"/>
        </w:rPr>
        <w:t>в приложение к распоряжению Администрации Красносулинского района от 26.02.2026</w:t>
      </w:r>
      <w:r w:rsidR="009769B3">
        <w:rPr>
          <w:b/>
          <w:szCs w:val="28"/>
        </w:rPr>
        <w:t xml:space="preserve"> </w:t>
      </w:r>
      <w:r w:rsidRPr="009769B3">
        <w:rPr>
          <w:b/>
          <w:szCs w:val="28"/>
        </w:rPr>
        <w:t>№ 35</w:t>
      </w:r>
    </w:p>
    <w:p w:rsidR="00BE20C6" w:rsidRPr="00E57072" w:rsidRDefault="00BE20C6" w:rsidP="00BE20C6">
      <w:pPr>
        <w:ind w:left="1984" w:right="1984" w:firstLine="0"/>
        <w:jc w:val="center"/>
        <w:rPr>
          <w:b/>
          <w:sz w:val="24"/>
          <w:szCs w:val="28"/>
        </w:rPr>
      </w:pPr>
    </w:p>
    <w:p w:rsidR="00BE20C6" w:rsidRPr="009769B3" w:rsidRDefault="00BE20C6" w:rsidP="00BE20C6">
      <w:pPr>
        <w:tabs>
          <w:tab w:val="left" w:pos="851"/>
        </w:tabs>
        <w:ind w:firstLine="709"/>
        <w:rPr>
          <w:szCs w:val="28"/>
        </w:rPr>
      </w:pPr>
      <w:r w:rsidRPr="009769B3">
        <w:rPr>
          <w:szCs w:val="28"/>
        </w:rPr>
        <w:t xml:space="preserve">В соответствии с постановлениями Администрации Красносулинского района от 12.07.2024 № 749 «Об утверждении Порядка разработки, </w:t>
      </w:r>
      <w:r w:rsidRPr="009769B3">
        <w:rPr>
          <w:szCs w:val="28"/>
        </w:rPr>
        <w:br/>
        <w:t>реализации и оценки эффективности муниципальных программ Красносулинского района», от</w:t>
      </w:r>
      <w:r w:rsidR="00D35151" w:rsidRPr="009769B3">
        <w:rPr>
          <w:szCs w:val="28"/>
        </w:rPr>
        <w:t xml:space="preserve"> 25.03.2026 </w:t>
      </w:r>
      <w:r w:rsidR="008520ED" w:rsidRPr="009769B3">
        <w:rPr>
          <w:szCs w:val="28"/>
        </w:rPr>
        <w:t>№ </w:t>
      </w:r>
      <w:r w:rsidR="00D35151" w:rsidRPr="009769B3">
        <w:rPr>
          <w:szCs w:val="28"/>
        </w:rPr>
        <w:t>228</w:t>
      </w:r>
      <w:r w:rsidRPr="009769B3">
        <w:rPr>
          <w:szCs w:val="28"/>
        </w:rPr>
        <w:t xml:space="preserve"> «О внесении изменений в приложение № 1 к постановлению Администрации Красносулинского района от 20.12.2018 № 1446», руководствуясь статьей 29 Устава муниципального образования «Красносулинский район», –</w:t>
      </w:r>
    </w:p>
    <w:p w:rsidR="00BE20C6" w:rsidRPr="00E57072" w:rsidRDefault="00BE20C6" w:rsidP="00BE20C6">
      <w:pPr>
        <w:tabs>
          <w:tab w:val="left" w:pos="851"/>
        </w:tabs>
        <w:ind w:firstLine="709"/>
        <w:rPr>
          <w:sz w:val="24"/>
          <w:szCs w:val="28"/>
        </w:rPr>
      </w:pPr>
    </w:p>
    <w:p w:rsidR="00424DEC" w:rsidRPr="009769B3" w:rsidRDefault="00424DEC" w:rsidP="00424DEC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9769B3">
        <w:rPr>
          <w:szCs w:val="28"/>
        </w:rPr>
        <w:t>1. Внести в приложение к распоряжению Администрации Красносулинского района от 26.02.2026 № 35 «Об утверждении единого аналитического</w:t>
      </w:r>
      <w:r w:rsidRPr="009769B3">
        <w:rPr>
          <w:b/>
          <w:szCs w:val="28"/>
        </w:rPr>
        <w:t xml:space="preserve"> </w:t>
      </w:r>
      <w:r w:rsidRPr="009769B3">
        <w:rPr>
          <w:szCs w:val="28"/>
        </w:rPr>
        <w:t>плана реализации муниципальной программы Красносулинского района «Развитие здравоохранения» на 2026 год» изменения, изложив его согласно приложению к настоящему распоряжению.</w:t>
      </w:r>
    </w:p>
    <w:p w:rsidR="00424DEC" w:rsidRPr="009769B3" w:rsidRDefault="00424DEC" w:rsidP="00424DEC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9769B3">
        <w:rPr>
          <w:szCs w:val="28"/>
        </w:rPr>
        <w:t>2. Настоящее распоряжение подлежит размещению на официальном сайте</w:t>
      </w:r>
      <w:r w:rsidR="009769B3">
        <w:rPr>
          <w:szCs w:val="28"/>
        </w:rPr>
        <w:t xml:space="preserve"> </w:t>
      </w:r>
      <w:r w:rsidRPr="009769B3">
        <w:rPr>
          <w:szCs w:val="28"/>
        </w:rPr>
        <w:t>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</w:t>
      </w:r>
    </w:p>
    <w:p w:rsidR="00424DEC" w:rsidRPr="009769B3" w:rsidRDefault="00E57072" w:rsidP="00424DEC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3. </w:t>
      </w:r>
      <w:proofErr w:type="gramStart"/>
      <w:r w:rsidR="00424DEC" w:rsidRPr="009769B3">
        <w:rPr>
          <w:szCs w:val="28"/>
        </w:rPr>
        <w:t>Контроль за</w:t>
      </w:r>
      <w:proofErr w:type="gramEnd"/>
      <w:r w:rsidR="00424DEC" w:rsidRPr="009769B3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444B77" w:rsidRPr="00E57072" w:rsidRDefault="00444B77" w:rsidP="00BE20C6">
      <w:pPr>
        <w:widowControl w:val="0"/>
        <w:autoSpaceDE w:val="0"/>
        <w:autoSpaceDN w:val="0"/>
        <w:adjustRightInd w:val="0"/>
        <w:ind w:firstLine="708"/>
        <w:rPr>
          <w:sz w:val="24"/>
          <w:szCs w:val="28"/>
        </w:rPr>
      </w:pPr>
    </w:p>
    <w:p w:rsidR="008F6F25" w:rsidRPr="009769B3" w:rsidRDefault="008F6F25" w:rsidP="00BE20C6">
      <w:pPr>
        <w:tabs>
          <w:tab w:val="right" w:pos="9639"/>
        </w:tabs>
        <w:ind w:firstLine="0"/>
        <w:rPr>
          <w:szCs w:val="28"/>
        </w:rPr>
      </w:pPr>
      <w:r w:rsidRPr="009769B3">
        <w:rPr>
          <w:szCs w:val="28"/>
        </w:rPr>
        <w:t>Глава Красносулинского района</w:t>
      </w:r>
      <w:r w:rsidR="0085520A" w:rsidRPr="009769B3">
        <w:rPr>
          <w:szCs w:val="28"/>
        </w:rPr>
        <w:tab/>
      </w:r>
      <w:r w:rsidR="00D910A0" w:rsidRPr="009769B3">
        <w:rPr>
          <w:szCs w:val="28"/>
        </w:rPr>
        <w:t>И.С. Кирпичков</w:t>
      </w:r>
    </w:p>
    <w:p w:rsidR="0085520A" w:rsidRPr="009769B3" w:rsidRDefault="0085520A" w:rsidP="00BE20C6">
      <w:pPr>
        <w:ind w:firstLine="0"/>
        <w:rPr>
          <w:szCs w:val="28"/>
        </w:rPr>
      </w:pPr>
    </w:p>
    <w:p w:rsidR="008F6F25" w:rsidRPr="009769B3" w:rsidRDefault="008F6F25" w:rsidP="00BE20C6">
      <w:pPr>
        <w:ind w:firstLine="0"/>
        <w:rPr>
          <w:szCs w:val="28"/>
        </w:rPr>
      </w:pPr>
      <w:r w:rsidRPr="009769B3">
        <w:rPr>
          <w:szCs w:val="28"/>
        </w:rPr>
        <w:t>Распоряжение вносит</w:t>
      </w:r>
    </w:p>
    <w:p w:rsidR="00BE20C6" w:rsidRPr="009769B3" w:rsidRDefault="00100E4E" w:rsidP="00BE20C6">
      <w:pPr>
        <w:ind w:firstLine="0"/>
        <w:jc w:val="left"/>
        <w:rPr>
          <w:szCs w:val="28"/>
        </w:rPr>
        <w:sectPr w:rsidR="00BE20C6" w:rsidRPr="009769B3" w:rsidSect="00612C1F">
          <w:headerReference w:type="even" r:id="rId10"/>
          <w:headerReference w:type="default" r:id="rId11"/>
          <w:footerReference w:type="default" r:id="rId12"/>
          <w:footerReference w:type="first" r:id="rId13"/>
          <w:pgSz w:w="11907" w:h="16839" w:code="9"/>
          <w:pgMar w:top="1134" w:right="567" w:bottom="1134" w:left="1701" w:header="1020" w:footer="0" w:gutter="0"/>
          <w:cols w:space="708"/>
          <w:noEndnote/>
          <w:titlePg/>
          <w:docGrid w:linePitch="381"/>
        </w:sectPr>
      </w:pPr>
      <w:r w:rsidRPr="009769B3">
        <w:rPr>
          <w:szCs w:val="28"/>
        </w:rPr>
        <w:t>отдел социальной политики</w:t>
      </w:r>
    </w:p>
    <w:p w:rsidR="00925632" w:rsidRPr="00E57072" w:rsidRDefault="00925632" w:rsidP="00925632">
      <w:pPr>
        <w:ind w:left="14742" w:firstLine="0"/>
        <w:jc w:val="center"/>
        <w:rPr>
          <w:color w:val="000000"/>
          <w:szCs w:val="28"/>
        </w:rPr>
      </w:pPr>
      <w:r w:rsidRPr="00E57072">
        <w:rPr>
          <w:color w:val="000000"/>
          <w:szCs w:val="28"/>
        </w:rPr>
        <w:lastRenderedPageBreak/>
        <w:t>Приложение</w:t>
      </w:r>
    </w:p>
    <w:p w:rsidR="00925632" w:rsidRPr="00E57072" w:rsidRDefault="00925632" w:rsidP="00925632">
      <w:pPr>
        <w:ind w:left="14742" w:firstLine="0"/>
        <w:jc w:val="center"/>
        <w:rPr>
          <w:color w:val="000000"/>
          <w:szCs w:val="28"/>
        </w:rPr>
      </w:pPr>
      <w:r w:rsidRPr="00E57072">
        <w:rPr>
          <w:color w:val="000000"/>
          <w:szCs w:val="28"/>
        </w:rPr>
        <w:t>к распоряжению</w:t>
      </w:r>
    </w:p>
    <w:p w:rsidR="00925632" w:rsidRPr="00E57072" w:rsidRDefault="00925632" w:rsidP="00925632">
      <w:pPr>
        <w:ind w:left="14742" w:firstLine="0"/>
        <w:jc w:val="center"/>
        <w:rPr>
          <w:color w:val="000000"/>
          <w:szCs w:val="28"/>
        </w:rPr>
      </w:pPr>
      <w:r w:rsidRPr="00E57072">
        <w:rPr>
          <w:color w:val="000000"/>
          <w:szCs w:val="28"/>
        </w:rPr>
        <w:t>Администрации</w:t>
      </w:r>
    </w:p>
    <w:p w:rsidR="00925632" w:rsidRPr="00E57072" w:rsidRDefault="00925632" w:rsidP="00925632">
      <w:pPr>
        <w:ind w:left="14742" w:firstLine="0"/>
        <w:jc w:val="center"/>
        <w:rPr>
          <w:color w:val="000000"/>
          <w:szCs w:val="28"/>
        </w:rPr>
      </w:pPr>
      <w:r w:rsidRPr="00E57072">
        <w:rPr>
          <w:color w:val="000000"/>
          <w:szCs w:val="28"/>
        </w:rPr>
        <w:t>Красносулинского района</w:t>
      </w:r>
    </w:p>
    <w:p w:rsidR="00925632" w:rsidRPr="00E57072" w:rsidRDefault="00925632" w:rsidP="00925632">
      <w:pPr>
        <w:ind w:left="14742" w:firstLine="0"/>
        <w:jc w:val="center"/>
        <w:rPr>
          <w:color w:val="000000"/>
          <w:szCs w:val="28"/>
        </w:rPr>
      </w:pPr>
      <w:r w:rsidRPr="00E57072">
        <w:rPr>
          <w:color w:val="000000"/>
          <w:szCs w:val="28"/>
        </w:rPr>
        <w:t>от</w:t>
      </w:r>
      <w:r w:rsidR="00E57072" w:rsidRPr="00E57072">
        <w:rPr>
          <w:color w:val="000000"/>
          <w:szCs w:val="28"/>
        </w:rPr>
        <w:t xml:space="preserve"> 14.04.2026</w:t>
      </w:r>
      <w:r w:rsidR="009769B3" w:rsidRPr="00E57072">
        <w:rPr>
          <w:color w:val="000000"/>
          <w:szCs w:val="28"/>
        </w:rPr>
        <w:t xml:space="preserve"> </w:t>
      </w:r>
      <w:r w:rsidRPr="00E57072">
        <w:rPr>
          <w:color w:val="000000"/>
          <w:szCs w:val="28"/>
        </w:rPr>
        <w:t xml:space="preserve">№ </w:t>
      </w:r>
      <w:r w:rsidR="00E57072" w:rsidRPr="00E57072">
        <w:rPr>
          <w:color w:val="000000"/>
          <w:szCs w:val="28"/>
        </w:rPr>
        <w:t>90</w:t>
      </w:r>
    </w:p>
    <w:p w:rsidR="00925632" w:rsidRPr="00E57072" w:rsidRDefault="00925632" w:rsidP="00925632">
      <w:pPr>
        <w:ind w:firstLine="0"/>
        <w:rPr>
          <w:color w:val="000000"/>
          <w:szCs w:val="28"/>
        </w:rPr>
      </w:pPr>
    </w:p>
    <w:p w:rsidR="00BE20C6" w:rsidRPr="00E57072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E57072">
        <w:rPr>
          <w:color w:val="000000"/>
          <w:szCs w:val="28"/>
        </w:rPr>
        <w:t>Приложение</w:t>
      </w:r>
    </w:p>
    <w:p w:rsidR="00BE20C6" w:rsidRPr="00E57072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E57072">
        <w:rPr>
          <w:color w:val="000000"/>
          <w:szCs w:val="28"/>
        </w:rPr>
        <w:t>к распоряжению</w:t>
      </w:r>
    </w:p>
    <w:p w:rsidR="00BE20C6" w:rsidRPr="00E57072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E57072">
        <w:rPr>
          <w:color w:val="000000"/>
          <w:szCs w:val="28"/>
        </w:rPr>
        <w:t>Администрации</w:t>
      </w:r>
    </w:p>
    <w:p w:rsidR="00BE20C6" w:rsidRPr="00E57072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E57072">
        <w:rPr>
          <w:color w:val="000000"/>
          <w:szCs w:val="28"/>
        </w:rPr>
        <w:t>Красносулинского района</w:t>
      </w:r>
    </w:p>
    <w:p w:rsidR="00BE20C6" w:rsidRPr="00E57072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E57072">
        <w:rPr>
          <w:color w:val="000000"/>
          <w:szCs w:val="28"/>
        </w:rPr>
        <w:t>от 26.02.2026 № 35</w:t>
      </w:r>
    </w:p>
    <w:p w:rsidR="00BE20C6" w:rsidRPr="00E57072" w:rsidRDefault="00BE20C6" w:rsidP="00BE20C6">
      <w:pPr>
        <w:ind w:firstLine="0"/>
        <w:jc w:val="center"/>
        <w:rPr>
          <w:color w:val="000000"/>
          <w:szCs w:val="28"/>
        </w:rPr>
      </w:pPr>
    </w:p>
    <w:p w:rsidR="00BE20C6" w:rsidRPr="00E57072" w:rsidRDefault="00BE20C6" w:rsidP="00BE20C6">
      <w:pPr>
        <w:ind w:firstLine="0"/>
        <w:jc w:val="center"/>
        <w:rPr>
          <w:color w:val="000000"/>
          <w:szCs w:val="28"/>
        </w:rPr>
      </w:pPr>
      <w:r w:rsidRPr="00E57072">
        <w:rPr>
          <w:color w:val="000000"/>
          <w:szCs w:val="28"/>
        </w:rPr>
        <w:t>ЕДИНЫЙ АНАЛИТИЧЕСКИЙ ПЛАН</w:t>
      </w:r>
    </w:p>
    <w:p w:rsidR="00BE20C6" w:rsidRPr="00E57072" w:rsidRDefault="00BE20C6" w:rsidP="00BE20C6">
      <w:pPr>
        <w:ind w:firstLine="0"/>
        <w:jc w:val="center"/>
        <w:rPr>
          <w:color w:val="000000"/>
          <w:szCs w:val="28"/>
        </w:rPr>
      </w:pPr>
      <w:r w:rsidRPr="00E57072">
        <w:rPr>
          <w:color w:val="000000"/>
          <w:szCs w:val="28"/>
        </w:rPr>
        <w:t>реализации муниципальной программы Красносулинского района «Развитие здравоохранения» на 2026 год</w:t>
      </w:r>
    </w:p>
    <w:p w:rsidR="00BE20C6" w:rsidRPr="00E57072" w:rsidRDefault="00BE20C6" w:rsidP="00BE20C6">
      <w:pPr>
        <w:ind w:firstLine="0"/>
        <w:jc w:val="center"/>
        <w:rPr>
          <w:color w:val="000000"/>
          <w:szCs w:val="28"/>
        </w:rPr>
      </w:pPr>
    </w:p>
    <w:tbl>
      <w:tblPr>
        <w:tblStyle w:val="aa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7"/>
        <w:gridCol w:w="4913"/>
        <w:gridCol w:w="1417"/>
        <w:gridCol w:w="1417"/>
        <w:gridCol w:w="5103"/>
        <w:gridCol w:w="1101"/>
        <w:gridCol w:w="1525"/>
        <w:gridCol w:w="1225"/>
        <w:gridCol w:w="1114"/>
        <w:gridCol w:w="1237"/>
        <w:gridCol w:w="1738"/>
      </w:tblGrid>
      <w:tr w:rsidR="00BE20C6" w:rsidRPr="00BE20C6" w:rsidTr="00AD54E1">
        <w:trPr>
          <w:trHeight w:val="20"/>
        </w:trPr>
        <w:tc>
          <w:tcPr>
            <w:tcW w:w="758" w:type="dxa"/>
            <w:vMerge w:val="restart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№</w:t>
            </w:r>
          </w:p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913" w:type="dxa"/>
            <w:vMerge w:val="restart"/>
          </w:tcPr>
          <w:p w:rsidR="00E57072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 xml:space="preserve">Наименование структурного </w:t>
            </w:r>
          </w:p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элемента муниципальной программы Красносулинского района, мероприятия (результата), контрольной точки</w:t>
            </w:r>
          </w:p>
        </w:tc>
        <w:tc>
          <w:tcPr>
            <w:tcW w:w="2834" w:type="dxa"/>
            <w:gridSpan w:val="2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5103" w:type="dxa"/>
            <w:vMerge w:val="restart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Ответственный исполнитель</w:t>
            </w:r>
          </w:p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7940" w:type="dxa"/>
            <w:gridSpan w:val="6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Объем расходов, (тыс. рублей)</w:t>
            </w:r>
          </w:p>
        </w:tc>
      </w:tr>
      <w:tr w:rsidR="00BE20C6" w:rsidRPr="00BE20C6" w:rsidTr="00AD54E1">
        <w:trPr>
          <w:trHeight w:val="20"/>
        </w:trPr>
        <w:tc>
          <w:tcPr>
            <w:tcW w:w="758" w:type="dxa"/>
            <w:vMerge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13" w:type="dxa"/>
            <w:vMerge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417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5103" w:type="dxa"/>
            <w:vMerge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25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федеральный</w:t>
            </w:r>
            <w:r w:rsidRPr="00BE20C6">
              <w:rPr>
                <w:color w:val="000000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225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областной</w:t>
            </w:r>
            <w:r w:rsidRPr="00BE20C6">
              <w:rPr>
                <w:color w:val="000000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14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бюджет</w:t>
            </w:r>
          </w:p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района</w:t>
            </w:r>
          </w:p>
        </w:tc>
        <w:tc>
          <w:tcPr>
            <w:tcW w:w="1237" w:type="dxa"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738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внебюджетные</w:t>
            </w:r>
            <w:r w:rsidRPr="00BE20C6">
              <w:rPr>
                <w:color w:val="000000"/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BE20C6" w:rsidRPr="00BE20C6" w:rsidRDefault="00BE20C6">
      <w:pPr>
        <w:rPr>
          <w:sz w:val="2"/>
          <w:szCs w:val="2"/>
        </w:rPr>
      </w:pPr>
    </w:p>
    <w:tbl>
      <w:tblPr>
        <w:tblStyle w:val="aa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7"/>
        <w:gridCol w:w="4913"/>
        <w:gridCol w:w="1417"/>
        <w:gridCol w:w="1417"/>
        <w:gridCol w:w="5103"/>
        <w:gridCol w:w="1101"/>
        <w:gridCol w:w="1525"/>
        <w:gridCol w:w="1225"/>
        <w:gridCol w:w="1114"/>
        <w:gridCol w:w="1237"/>
        <w:gridCol w:w="1738"/>
      </w:tblGrid>
      <w:tr w:rsidR="00BE20C6" w:rsidRPr="00E57072" w:rsidTr="0043521D">
        <w:trPr>
          <w:trHeight w:val="20"/>
          <w:tblHeader/>
        </w:trPr>
        <w:tc>
          <w:tcPr>
            <w:tcW w:w="75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13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01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14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8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13" w:type="dxa"/>
            <w:hideMark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</w:p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</w:rPr>
              <w:t>«Организация профилактических и диагностических мероприятий»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</w:tcPr>
          <w:p w:rsidR="00BE20C6" w:rsidRPr="00E57072" w:rsidRDefault="00BE20C6" w:rsidP="00AD54E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BE20C6" w:rsidRPr="00E57072" w:rsidRDefault="00BE20C6" w:rsidP="00AD54E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Директор «МБУ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ГПВиИ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 xml:space="preserve">» Красносулинского района», </w:t>
            </w:r>
            <w:r w:rsidR="003655AE" w:rsidRPr="00E57072">
              <w:rPr>
                <w:color w:val="000000"/>
                <w:sz w:val="24"/>
                <w:szCs w:val="24"/>
              </w:rPr>
              <w:t>Иванова Е.В.</w:t>
            </w:r>
          </w:p>
        </w:tc>
        <w:tc>
          <w:tcPr>
            <w:tcW w:w="1101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5628,0</w:t>
            </w:r>
          </w:p>
        </w:tc>
        <w:tc>
          <w:tcPr>
            <w:tcW w:w="15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5628,0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E57072" w:rsidTr="0043521D">
        <w:trPr>
          <w:trHeight w:val="20"/>
        </w:trPr>
        <w:tc>
          <w:tcPr>
            <w:tcW w:w="21547" w:type="dxa"/>
            <w:gridSpan w:val="11"/>
          </w:tcPr>
          <w:p w:rsidR="00AD54E1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1. Задача комплекса процессных мероприятий </w:t>
            </w:r>
          </w:p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«Реализованы мероприятия по профилактике и диагностике инфекционных и неинфекционных заболеваний»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13" w:type="dxa"/>
            <w:hideMark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Мероприятие (результат) 1. </w:t>
            </w:r>
          </w:p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</w:t>
            </w:r>
            <w:r w:rsidR="008520ED" w:rsidRPr="00E57072">
              <w:rPr>
                <w:color w:val="000000"/>
                <w:sz w:val="24"/>
                <w:szCs w:val="24"/>
              </w:rPr>
              <w:t>Осуществлена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</w:t>
            </w:r>
            <w:r w:rsidRPr="00E5707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  <w:hideMark/>
          </w:tcPr>
          <w:p w:rsidR="00BE20C6" w:rsidRPr="00E57072" w:rsidRDefault="00BE20C6" w:rsidP="00AD54E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BE20C6" w:rsidRPr="00E57072" w:rsidRDefault="00BE20C6" w:rsidP="00AD54E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Директор «МБУ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ГПВиИ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 xml:space="preserve">» Красносулинского района», </w:t>
            </w:r>
            <w:r w:rsidR="003655AE" w:rsidRPr="00E57072">
              <w:rPr>
                <w:color w:val="000000"/>
                <w:sz w:val="24"/>
                <w:szCs w:val="24"/>
              </w:rPr>
              <w:t>Иванова Е.В.</w:t>
            </w:r>
          </w:p>
        </w:tc>
        <w:tc>
          <w:tcPr>
            <w:tcW w:w="1101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5628,0</w:t>
            </w:r>
          </w:p>
        </w:tc>
        <w:tc>
          <w:tcPr>
            <w:tcW w:w="15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5628,0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913" w:type="dxa"/>
            <w:hideMark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Контрольная точка 1.1. </w:t>
            </w:r>
          </w:p>
          <w:p w:rsidR="00AD54E1" w:rsidRPr="00E57072" w:rsidRDefault="002A1B4B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5103" w:type="dxa"/>
          </w:tcPr>
          <w:p w:rsidR="00BE20C6" w:rsidRPr="00E57072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Директор «МБУ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ГПВиИ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>» Красносулинского района»,</w:t>
            </w:r>
            <w:r w:rsidR="00AD54E1" w:rsidRPr="00E57072">
              <w:rPr>
                <w:color w:val="000000"/>
                <w:sz w:val="24"/>
                <w:szCs w:val="24"/>
              </w:rPr>
              <w:t xml:space="preserve"> </w:t>
            </w:r>
            <w:r w:rsidR="003655AE" w:rsidRPr="00E57072">
              <w:rPr>
                <w:color w:val="000000"/>
                <w:sz w:val="24"/>
                <w:szCs w:val="24"/>
              </w:rPr>
              <w:t>Иванова Е.В.</w:t>
            </w:r>
          </w:p>
        </w:tc>
        <w:tc>
          <w:tcPr>
            <w:tcW w:w="1101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4913" w:type="dxa"/>
          </w:tcPr>
          <w:p w:rsidR="00BE20C6" w:rsidRPr="00E57072" w:rsidRDefault="00BE20C6" w:rsidP="00AD54E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E57072">
              <w:rPr>
                <w:color w:val="000000"/>
                <w:spacing w:val="-2"/>
                <w:sz w:val="24"/>
                <w:szCs w:val="24"/>
              </w:rPr>
              <w:t xml:space="preserve">Контрольная точка 1.2. </w:t>
            </w:r>
          </w:p>
          <w:p w:rsidR="00AD54E1" w:rsidRPr="00E57072" w:rsidRDefault="00BE20C6" w:rsidP="00E57072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«Закупка включена в план-график закупок»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15.01.2026</w:t>
            </w:r>
          </w:p>
          <w:p w:rsidR="00BE20C6" w:rsidRPr="00E57072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0C6" w:rsidRPr="00E57072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Директор «МБУ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ГПВиИ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>» Красносулинского района»,</w:t>
            </w:r>
            <w:r w:rsidR="00AD54E1" w:rsidRPr="00E57072">
              <w:rPr>
                <w:color w:val="000000"/>
                <w:sz w:val="24"/>
                <w:szCs w:val="24"/>
              </w:rPr>
              <w:t xml:space="preserve"> </w:t>
            </w:r>
            <w:r w:rsidR="003655AE" w:rsidRPr="00E57072">
              <w:rPr>
                <w:color w:val="000000"/>
                <w:sz w:val="24"/>
                <w:szCs w:val="24"/>
              </w:rPr>
              <w:t>Иванова Е.В.</w:t>
            </w:r>
          </w:p>
        </w:tc>
        <w:tc>
          <w:tcPr>
            <w:tcW w:w="1101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4913" w:type="dxa"/>
            <w:hideMark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E57072">
              <w:rPr>
                <w:color w:val="000000"/>
                <w:spacing w:val="-2"/>
                <w:sz w:val="24"/>
                <w:szCs w:val="24"/>
              </w:rPr>
              <w:t xml:space="preserve">Контрольная точка 1.3. </w:t>
            </w:r>
          </w:p>
          <w:p w:rsidR="00AD54E1" w:rsidRPr="00E57072" w:rsidRDefault="00BE20C6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«Заключен муниципальный контракт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31.01.2026</w:t>
            </w:r>
          </w:p>
        </w:tc>
        <w:tc>
          <w:tcPr>
            <w:tcW w:w="5103" w:type="dxa"/>
          </w:tcPr>
          <w:p w:rsidR="00BE20C6" w:rsidRPr="00E57072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Директор «МБУ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ГПВиИ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>» Красносулинского района»,</w:t>
            </w:r>
            <w:r w:rsidR="00AD54E1" w:rsidRPr="00E57072">
              <w:rPr>
                <w:color w:val="000000"/>
                <w:sz w:val="24"/>
                <w:szCs w:val="24"/>
              </w:rPr>
              <w:t xml:space="preserve"> </w:t>
            </w:r>
            <w:r w:rsidR="003655AE" w:rsidRPr="00E57072">
              <w:rPr>
                <w:color w:val="000000"/>
                <w:sz w:val="24"/>
                <w:szCs w:val="24"/>
              </w:rPr>
              <w:t>Иванова Е.В.</w:t>
            </w:r>
          </w:p>
        </w:tc>
        <w:tc>
          <w:tcPr>
            <w:tcW w:w="1101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lastRenderedPageBreak/>
              <w:t>1.1.4.</w:t>
            </w:r>
          </w:p>
        </w:tc>
        <w:tc>
          <w:tcPr>
            <w:tcW w:w="4913" w:type="dxa"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E57072">
              <w:rPr>
                <w:color w:val="000000"/>
                <w:spacing w:val="-2"/>
                <w:sz w:val="24"/>
                <w:szCs w:val="24"/>
              </w:rPr>
              <w:t xml:space="preserve">Контрольная точка 1.4. </w:t>
            </w:r>
          </w:p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«Произведена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(регулярно) в соответствии с контрактом»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25.</w:t>
            </w:r>
            <w:r w:rsidRPr="00E57072">
              <w:rPr>
                <w:color w:val="000000"/>
                <w:sz w:val="24"/>
                <w:szCs w:val="24"/>
                <w:lang w:eastAsia="en-US"/>
              </w:rPr>
              <w:t>12.2026</w:t>
            </w:r>
          </w:p>
        </w:tc>
        <w:tc>
          <w:tcPr>
            <w:tcW w:w="5103" w:type="dxa"/>
          </w:tcPr>
          <w:p w:rsidR="00BE20C6" w:rsidRPr="00E57072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Директор «МБУ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ГПВиИ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>» Красносулинского района»,</w:t>
            </w:r>
            <w:r w:rsidR="00AD54E1" w:rsidRPr="00E57072">
              <w:rPr>
                <w:color w:val="000000"/>
                <w:sz w:val="24"/>
                <w:szCs w:val="24"/>
              </w:rPr>
              <w:t xml:space="preserve"> </w:t>
            </w:r>
            <w:r w:rsidR="003655AE" w:rsidRPr="00E57072">
              <w:rPr>
                <w:color w:val="000000"/>
                <w:sz w:val="24"/>
                <w:szCs w:val="24"/>
              </w:rPr>
              <w:t>Иванова Е.В.</w:t>
            </w:r>
          </w:p>
        </w:tc>
        <w:tc>
          <w:tcPr>
            <w:tcW w:w="1101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1.1.5.</w:t>
            </w:r>
          </w:p>
        </w:tc>
        <w:tc>
          <w:tcPr>
            <w:tcW w:w="4913" w:type="dxa"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E57072">
              <w:rPr>
                <w:color w:val="000000"/>
                <w:spacing w:val="-2"/>
                <w:sz w:val="24"/>
                <w:szCs w:val="24"/>
              </w:rPr>
              <w:t xml:space="preserve">Контрольная точка 1.5. </w:t>
            </w:r>
          </w:p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«Произведена оплата по муниципальному контракту»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31.</w:t>
            </w:r>
            <w:r w:rsidRPr="00E57072">
              <w:rPr>
                <w:color w:val="000000"/>
                <w:sz w:val="24"/>
                <w:szCs w:val="24"/>
                <w:lang w:eastAsia="en-US"/>
              </w:rPr>
              <w:t>12.2026</w:t>
            </w:r>
          </w:p>
        </w:tc>
        <w:tc>
          <w:tcPr>
            <w:tcW w:w="5103" w:type="dxa"/>
          </w:tcPr>
          <w:p w:rsidR="00BE20C6" w:rsidRPr="00E57072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Директор «МБУ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ГПВиИ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>» Красносулинского района»,</w:t>
            </w:r>
            <w:r w:rsidR="00AD54E1" w:rsidRPr="00E57072">
              <w:rPr>
                <w:color w:val="000000"/>
                <w:sz w:val="24"/>
                <w:szCs w:val="24"/>
              </w:rPr>
              <w:t xml:space="preserve"> </w:t>
            </w:r>
            <w:r w:rsidR="003655AE" w:rsidRPr="00E57072">
              <w:rPr>
                <w:color w:val="000000"/>
                <w:sz w:val="24"/>
                <w:szCs w:val="24"/>
              </w:rPr>
              <w:t>Иванова Е.В.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13" w:type="dxa"/>
            <w:hideMark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Мероприятие (результат) 2. </w:t>
            </w:r>
          </w:p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«Обеспечен охват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E57072">
              <w:rPr>
                <w:color w:val="000000"/>
                <w:sz w:val="24"/>
                <w:szCs w:val="24"/>
              </w:rPr>
              <w:t>массовых</w:t>
            </w:r>
            <w:proofErr w:type="gramEnd"/>
            <w:r w:rsidRPr="00E57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онкоскринингов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  <w:hideMark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4913" w:type="dxa"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Контрольная точка 2.1. </w:t>
            </w:r>
          </w:p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E57072">
              <w:rPr>
                <w:color w:val="000000"/>
                <w:sz w:val="24"/>
                <w:szCs w:val="24"/>
              </w:rPr>
              <w:t>массовых</w:t>
            </w:r>
            <w:proofErr w:type="gramEnd"/>
            <w:r w:rsidRPr="00E57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онкоскринингов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 xml:space="preserve"> по итогам первого квартала отчетного года»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15.04.2026</w:t>
            </w:r>
          </w:p>
        </w:tc>
        <w:tc>
          <w:tcPr>
            <w:tcW w:w="5103" w:type="dxa"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4913" w:type="dxa"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Контрольная точка 2.2. </w:t>
            </w:r>
          </w:p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E57072">
              <w:rPr>
                <w:color w:val="000000"/>
                <w:sz w:val="24"/>
                <w:szCs w:val="24"/>
              </w:rPr>
              <w:t>массовых</w:t>
            </w:r>
            <w:proofErr w:type="gramEnd"/>
            <w:r w:rsidRPr="00E57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онкоскринингов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 xml:space="preserve"> по итогам первого полугодия отчетного года»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15.07.2026</w:t>
            </w:r>
          </w:p>
        </w:tc>
        <w:tc>
          <w:tcPr>
            <w:tcW w:w="5103" w:type="dxa"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4913" w:type="dxa"/>
          </w:tcPr>
          <w:p w:rsid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Контрольная точка 2.3. </w:t>
            </w:r>
          </w:p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массовых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онкоскринингов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 xml:space="preserve"> по итогам девяти месяцев отчетного года»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15.10.2026</w:t>
            </w:r>
          </w:p>
        </w:tc>
        <w:tc>
          <w:tcPr>
            <w:tcW w:w="5103" w:type="dxa"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1.2.4.</w:t>
            </w:r>
          </w:p>
        </w:tc>
        <w:tc>
          <w:tcPr>
            <w:tcW w:w="4913" w:type="dxa"/>
          </w:tcPr>
          <w:p w:rsidR="00AD54E1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Контрольная точка 2.4. </w:t>
            </w:r>
          </w:p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E57072">
              <w:rPr>
                <w:color w:val="000000"/>
                <w:sz w:val="24"/>
                <w:szCs w:val="24"/>
              </w:rPr>
              <w:t>массовых</w:t>
            </w:r>
            <w:proofErr w:type="gramEnd"/>
            <w:r w:rsidRPr="00E57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онкоскринингов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E57072">
              <w:rPr>
                <w:color w:val="000000"/>
                <w:sz w:val="24"/>
                <w:szCs w:val="24"/>
              </w:rPr>
              <w:t>онкозаболеваний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 xml:space="preserve"> по итогам отчетного года»</w:t>
            </w:r>
          </w:p>
          <w:p w:rsidR="00AD54E1" w:rsidRPr="00E57072" w:rsidRDefault="00AD54E1" w:rsidP="00AD54E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25.12.2026</w:t>
            </w:r>
          </w:p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13" w:type="dxa"/>
          </w:tcPr>
          <w:p w:rsidR="00BE20C6" w:rsidRPr="00E57072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</w:p>
          <w:p w:rsidR="00BE20C6" w:rsidRPr="00E57072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«Управление кадровыми ресурсами здравоохранения»</w:t>
            </w:r>
          </w:p>
          <w:p w:rsidR="00AD54E1" w:rsidRPr="00E57072" w:rsidRDefault="00AD54E1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01" w:type="dxa"/>
          </w:tcPr>
          <w:p w:rsidR="00BE20C6" w:rsidRPr="00E57072" w:rsidRDefault="005C68F1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</w:tcPr>
          <w:p w:rsidR="00BE20C6" w:rsidRPr="00E57072" w:rsidRDefault="005C68F1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E57072" w:rsidTr="0043521D">
        <w:trPr>
          <w:trHeight w:val="20"/>
        </w:trPr>
        <w:tc>
          <w:tcPr>
            <w:tcW w:w="21547" w:type="dxa"/>
            <w:gridSpan w:val="11"/>
          </w:tcPr>
          <w:p w:rsidR="00AD54E1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lastRenderedPageBreak/>
              <w:t xml:space="preserve">1. Задача комплекса процессных мероприятий </w:t>
            </w:r>
          </w:p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«Реализованы мероприятия по повышению престижа профессий медицинских работников»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hideMark/>
          </w:tcPr>
          <w:p w:rsidR="00BE20C6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913" w:type="dxa"/>
            <w:hideMark/>
          </w:tcPr>
          <w:p w:rsidR="00BE20C6" w:rsidRPr="00E57072" w:rsidRDefault="00BE20C6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Мероприятие (результат) 1. </w:t>
            </w:r>
          </w:p>
          <w:p w:rsidR="00BE20C6" w:rsidRPr="00E57072" w:rsidRDefault="00BE20C6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«Проведено торжественное мероприятие, посвященное Дню медицинского работника</w:t>
            </w:r>
            <w:r w:rsidRPr="00E57072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  <w:hideMark/>
          </w:tcPr>
          <w:p w:rsidR="00BE20C6" w:rsidRPr="00E57072" w:rsidRDefault="0043521D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01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2.1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913" w:type="dxa"/>
          </w:tcPr>
          <w:p w:rsidR="00BE20C6" w:rsidRPr="00E57072" w:rsidRDefault="00BE20C6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Контрольная точка 1.1. </w:t>
            </w:r>
            <w:r w:rsidR="005C68F1" w:rsidRPr="00E57072">
              <w:rPr>
                <w:color w:val="000000"/>
                <w:sz w:val="24"/>
                <w:szCs w:val="24"/>
              </w:rPr>
              <w:t>«Выполнен запрос в ГБУ РО «ЦРБ» в Красносулинском районе для утверждения Администрацией Красносулинского района списков медицинских работников для награждения»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25.08.2026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</w:tcPr>
          <w:p w:rsidR="00BE20C6" w:rsidRPr="00E57072" w:rsidRDefault="0043521D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2.1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913" w:type="dxa"/>
          </w:tcPr>
          <w:p w:rsidR="00BE20C6" w:rsidRPr="00E57072" w:rsidRDefault="00BE20C6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Контрольная точка 1.2</w:t>
            </w:r>
            <w:r w:rsidR="00E57072">
              <w:rPr>
                <w:color w:val="000000"/>
                <w:sz w:val="24"/>
                <w:szCs w:val="24"/>
              </w:rPr>
              <w:t>.</w:t>
            </w:r>
            <w:r w:rsidR="00AB3403" w:rsidRPr="00E57072">
              <w:rPr>
                <w:color w:val="000000"/>
                <w:sz w:val="24"/>
                <w:szCs w:val="24"/>
              </w:rPr>
              <w:t xml:space="preserve"> «Утверждены списки медицинских работников для награждения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="00AB3403" w:rsidRPr="00E57072">
              <w:rPr>
                <w:color w:val="000000"/>
                <w:sz w:val="24"/>
                <w:szCs w:val="24"/>
              </w:rPr>
              <w:t>Администрацией Красносулинского района»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15.10.2026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</w:tcPr>
          <w:p w:rsidR="00BE20C6" w:rsidRPr="00E57072" w:rsidRDefault="0043521D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2.1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913" w:type="dxa"/>
          </w:tcPr>
          <w:p w:rsidR="00BE20C6" w:rsidRPr="00E57072" w:rsidRDefault="00BE20C6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Контрольная точка 1.3. «Работа по организации торжественного мероприятия»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17.11.2026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</w:tcPr>
          <w:p w:rsidR="00BE20C6" w:rsidRPr="00E57072" w:rsidRDefault="0043521D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2.1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4913" w:type="dxa"/>
          </w:tcPr>
          <w:p w:rsidR="00AD54E1" w:rsidRPr="00E57072" w:rsidRDefault="00BE20C6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Контрольная точка 1.4. </w:t>
            </w:r>
          </w:p>
          <w:p w:rsidR="00BE20C6" w:rsidRPr="00E57072" w:rsidRDefault="00BE20C6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«Проведено чествование медицинских работников»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29.11.2026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</w:tcPr>
          <w:p w:rsidR="00BE20C6" w:rsidRPr="00E57072" w:rsidRDefault="0043521D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E60A88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075CA7" w:rsidRPr="00E57072">
              <w:rPr>
                <w:color w:val="000000"/>
                <w:sz w:val="24"/>
                <w:szCs w:val="24"/>
                <w:lang w:eastAsia="en-US"/>
              </w:rPr>
              <w:t>.2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3" w:type="dxa"/>
          </w:tcPr>
          <w:p w:rsidR="00AD54E1" w:rsidRPr="00E57072" w:rsidRDefault="00BE20C6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Мероприятие (результат)</w:t>
            </w:r>
            <w:r w:rsidR="0043521D" w:rsidRPr="00E57072">
              <w:rPr>
                <w:color w:val="000000"/>
                <w:sz w:val="24"/>
                <w:szCs w:val="24"/>
              </w:rPr>
              <w:t xml:space="preserve"> 2</w:t>
            </w:r>
            <w:r w:rsidRPr="00E57072">
              <w:rPr>
                <w:color w:val="000000"/>
                <w:sz w:val="24"/>
                <w:szCs w:val="24"/>
              </w:rPr>
              <w:t>. «Осуществлены ежемесячные доплаты к основной заработной плате молодым врачам-специалистам»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5103" w:type="dxa"/>
          </w:tcPr>
          <w:p w:rsidR="00BE20C6" w:rsidRPr="00E57072" w:rsidRDefault="00E60A88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Матвиенко Л.С.</w:t>
            </w:r>
          </w:p>
        </w:tc>
        <w:tc>
          <w:tcPr>
            <w:tcW w:w="1101" w:type="dxa"/>
          </w:tcPr>
          <w:p w:rsidR="00BE20C6" w:rsidRPr="00E57072" w:rsidRDefault="000544CA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</w:tcPr>
          <w:p w:rsidR="00BE20C6" w:rsidRPr="00E57072" w:rsidRDefault="000544CA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E60A88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075CA7" w:rsidRPr="00E57072">
              <w:rPr>
                <w:color w:val="000000"/>
                <w:sz w:val="24"/>
                <w:szCs w:val="24"/>
                <w:lang w:eastAsia="en-US"/>
              </w:rPr>
              <w:t>.2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913" w:type="dxa"/>
          </w:tcPr>
          <w:p w:rsidR="00BE20C6" w:rsidRPr="00E57072" w:rsidRDefault="0043521D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Контрольная точка 2.1. «Выполнен запрос в ГБУ РО «ЦРБ» в Красносулинском районе для получения списков молодых специалистов, трудоустроенных в 2025 году и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планируемых к трудоустройству в 2026 в Красносулинский район»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30.07.2026</w:t>
            </w:r>
          </w:p>
        </w:tc>
        <w:tc>
          <w:tcPr>
            <w:tcW w:w="5103" w:type="dxa"/>
          </w:tcPr>
          <w:p w:rsidR="00BE20C6" w:rsidRPr="00E57072" w:rsidRDefault="00E60A88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Матвиенко Л.С.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E60A88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075CA7" w:rsidRPr="00E57072">
              <w:rPr>
                <w:color w:val="000000"/>
                <w:sz w:val="24"/>
                <w:szCs w:val="24"/>
                <w:lang w:eastAsia="en-US"/>
              </w:rPr>
              <w:t>.2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913" w:type="dxa"/>
          </w:tcPr>
          <w:p w:rsidR="00BE20C6" w:rsidRPr="00E57072" w:rsidRDefault="009D5818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Контрольная точка 2.3.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«Написаны заявления медицинскими работниками, прибывшими в Красносулинский район на имя Главы Красносулинского района»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13822" w:rsidRPr="00E57072" w:rsidRDefault="00E13822" w:rsidP="00E13822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31.01.2026</w:t>
            </w:r>
          </w:p>
          <w:p w:rsidR="00BE20C6" w:rsidRPr="00E57072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0C6" w:rsidRPr="00E57072" w:rsidRDefault="00E60A88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Матвиенко Л.С.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E60A88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075CA7" w:rsidRPr="00E57072">
              <w:rPr>
                <w:color w:val="000000"/>
                <w:sz w:val="24"/>
                <w:szCs w:val="24"/>
                <w:lang w:eastAsia="en-US"/>
              </w:rPr>
              <w:t>.2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913" w:type="dxa"/>
          </w:tcPr>
          <w:p w:rsidR="00E57072" w:rsidRDefault="009D5818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Контрольная точка 2.4. </w:t>
            </w:r>
          </w:p>
          <w:p w:rsidR="00BE20C6" w:rsidRPr="00E57072" w:rsidRDefault="009D5818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«Запрос подтверждающих документов в ГБУ РО «ЦРБ» г. Красного Сулина и Красносулинского района»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25.11.2026</w:t>
            </w:r>
          </w:p>
        </w:tc>
        <w:tc>
          <w:tcPr>
            <w:tcW w:w="5103" w:type="dxa"/>
          </w:tcPr>
          <w:p w:rsidR="00BE20C6" w:rsidRPr="00E57072" w:rsidRDefault="00E60A88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Матвиенко Л.С.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E60A88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075CA7" w:rsidRPr="00E57072">
              <w:rPr>
                <w:color w:val="000000"/>
                <w:sz w:val="24"/>
                <w:szCs w:val="24"/>
                <w:lang w:eastAsia="en-US"/>
              </w:rPr>
              <w:t>.2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4913" w:type="dxa"/>
          </w:tcPr>
          <w:p w:rsidR="00BE20C6" w:rsidRPr="00E57072" w:rsidRDefault="009D5818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Контрольная точка 2.5. «Осуществлены ежемесячные выплаты, медицинским работникам, прибывшим в Красносулинский район»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9D5818" w:rsidRPr="00E57072" w:rsidRDefault="009D5818" w:rsidP="009D5818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30.12.2026</w:t>
            </w:r>
          </w:p>
          <w:p w:rsidR="00BE20C6" w:rsidRPr="00E57072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0C6" w:rsidRPr="00E57072" w:rsidRDefault="00E60A88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Матвиенко Л.С.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340ADD" w:rsidRPr="00E57072" w:rsidTr="0043521D">
        <w:trPr>
          <w:trHeight w:val="20"/>
        </w:trPr>
        <w:tc>
          <w:tcPr>
            <w:tcW w:w="757" w:type="dxa"/>
          </w:tcPr>
          <w:p w:rsidR="00340ADD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340ADD" w:rsidRPr="00E57072">
              <w:rPr>
                <w:color w:val="000000"/>
                <w:sz w:val="24"/>
                <w:szCs w:val="24"/>
                <w:lang w:eastAsia="en-US"/>
              </w:rPr>
              <w:t>.</w:t>
            </w:r>
            <w:r w:rsidRPr="00E57072"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845758" w:rsidRPr="00E57072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3" w:type="dxa"/>
          </w:tcPr>
          <w:p w:rsidR="00E57072" w:rsidRDefault="00340ADD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Мероприятие (результат)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 xml:space="preserve">3. </w:t>
            </w:r>
          </w:p>
          <w:p w:rsidR="00340ADD" w:rsidRPr="00E57072" w:rsidRDefault="00340ADD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«Выплата частичной компенсации расходов по найму жилых помещений врачам узкой направленности, впервые поступившим на работу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в ГБУ РО «ЦРБ» в Красносулинском районе»</w:t>
            </w:r>
          </w:p>
        </w:tc>
        <w:tc>
          <w:tcPr>
            <w:tcW w:w="1417" w:type="dxa"/>
          </w:tcPr>
          <w:p w:rsidR="00340ADD" w:rsidRPr="00E57072" w:rsidRDefault="00D222A9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1417" w:type="dxa"/>
          </w:tcPr>
          <w:p w:rsidR="00340ADD" w:rsidRPr="00E57072" w:rsidRDefault="00D222A9" w:rsidP="009D5818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5103" w:type="dxa"/>
          </w:tcPr>
          <w:p w:rsidR="00340ADD" w:rsidRPr="00E57072" w:rsidRDefault="00340ADD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Матвиенко Л.С.</w:t>
            </w:r>
          </w:p>
        </w:tc>
        <w:tc>
          <w:tcPr>
            <w:tcW w:w="1101" w:type="dxa"/>
          </w:tcPr>
          <w:p w:rsidR="00340ADD" w:rsidRPr="00E57072" w:rsidRDefault="00340ADD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25" w:type="dxa"/>
          </w:tcPr>
          <w:p w:rsidR="00340ADD" w:rsidRPr="00E57072" w:rsidRDefault="00340ADD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</w:tcPr>
          <w:p w:rsidR="00340ADD" w:rsidRPr="00E57072" w:rsidRDefault="00340ADD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</w:tcPr>
          <w:p w:rsidR="00340ADD" w:rsidRPr="00E57072" w:rsidRDefault="00340ADD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37" w:type="dxa"/>
          </w:tcPr>
          <w:p w:rsidR="00340ADD" w:rsidRPr="00E57072" w:rsidRDefault="00340ADD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</w:tcPr>
          <w:p w:rsidR="00340ADD" w:rsidRPr="00E57072" w:rsidRDefault="00340ADD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13822" w:rsidRPr="00E57072" w:rsidTr="0043521D">
        <w:trPr>
          <w:trHeight w:val="20"/>
        </w:trPr>
        <w:tc>
          <w:tcPr>
            <w:tcW w:w="757" w:type="dxa"/>
          </w:tcPr>
          <w:p w:rsidR="00E13822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bookmarkStart w:id="0" w:name="_GoBack" w:colFirst="4" w:colLast="4"/>
            <w:r w:rsidRPr="00E57072">
              <w:rPr>
                <w:color w:val="000000"/>
                <w:sz w:val="24"/>
                <w:szCs w:val="24"/>
                <w:lang w:eastAsia="en-US"/>
              </w:rPr>
              <w:t>2.3.1.</w:t>
            </w:r>
          </w:p>
        </w:tc>
        <w:tc>
          <w:tcPr>
            <w:tcW w:w="4913" w:type="dxa"/>
          </w:tcPr>
          <w:p w:rsidR="00E13822" w:rsidRPr="00E57072" w:rsidRDefault="00E13822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Контрольная точка 3.1. «Выполнен запрос в ГБУ РО «ЦРБ» в Красносулинском районе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для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получения кандидатуры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молодых специалистов»</w:t>
            </w:r>
          </w:p>
        </w:tc>
        <w:tc>
          <w:tcPr>
            <w:tcW w:w="1417" w:type="dxa"/>
          </w:tcPr>
          <w:p w:rsidR="00E13822" w:rsidRPr="00E57072" w:rsidRDefault="00E13822" w:rsidP="005049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13822" w:rsidRPr="00E57072" w:rsidRDefault="00E13822" w:rsidP="005049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15.01.2026</w:t>
            </w:r>
          </w:p>
          <w:p w:rsidR="00E13822" w:rsidRPr="00E57072" w:rsidRDefault="00E13822" w:rsidP="009D5818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13822" w:rsidRPr="00E57072" w:rsidRDefault="00E13822" w:rsidP="00E63726">
            <w:pPr>
              <w:ind w:firstLine="0"/>
              <w:jc w:val="left"/>
              <w:rPr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Матвиенко Л.С.</w:t>
            </w:r>
          </w:p>
        </w:tc>
        <w:tc>
          <w:tcPr>
            <w:tcW w:w="1101" w:type="dxa"/>
          </w:tcPr>
          <w:p w:rsidR="00E13822" w:rsidRPr="00E57072" w:rsidRDefault="00E13822" w:rsidP="00B11E6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E13822" w:rsidRPr="00E57072" w:rsidRDefault="00E13822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E13822" w:rsidRPr="00E57072" w:rsidRDefault="00E13822" w:rsidP="008E7CF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E13822" w:rsidRPr="00E57072" w:rsidRDefault="00E13822" w:rsidP="008E7CF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E13822" w:rsidRPr="00E57072" w:rsidRDefault="00E13822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E13822" w:rsidRPr="00E57072" w:rsidRDefault="00E13822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13822" w:rsidRPr="00E57072" w:rsidTr="0043521D">
        <w:trPr>
          <w:trHeight w:val="20"/>
        </w:trPr>
        <w:tc>
          <w:tcPr>
            <w:tcW w:w="757" w:type="dxa"/>
          </w:tcPr>
          <w:p w:rsidR="00E13822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lastRenderedPageBreak/>
              <w:t>2.3.2.</w:t>
            </w:r>
          </w:p>
        </w:tc>
        <w:tc>
          <w:tcPr>
            <w:tcW w:w="4913" w:type="dxa"/>
          </w:tcPr>
          <w:p w:rsidR="00E13822" w:rsidRPr="00E57072" w:rsidRDefault="00E13822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Контрольная точка 3.2. «Написаны заявления врачами узкой направленности на имя Главы Красносулинского района»</w:t>
            </w:r>
          </w:p>
        </w:tc>
        <w:tc>
          <w:tcPr>
            <w:tcW w:w="1417" w:type="dxa"/>
          </w:tcPr>
          <w:p w:rsidR="00E13822" w:rsidRPr="00E57072" w:rsidRDefault="00E13822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13822" w:rsidRPr="00E57072" w:rsidRDefault="00E13822" w:rsidP="00E13822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30.03.2026</w:t>
            </w:r>
          </w:p>
          <w:p w:rsidR="00E13822" w:rsidRPr="00E57072" w:rsidRDefault="00E13822" w:rsidP="009D5818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13822" w:rsidRPr="00E57072" w:rsidRDefault="00E13822" w:rsidP="00E63726">
            <w:pPr>
              <w:ind w:firstLine="0"/>
              <w:jc w:val="left"/>
              <w:rPr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Матвиенко Л.С.</w:t>
            </w:r>
          </w:p>
        </w:tc>
        <w:tc>
          <w:tcPr>
            <w:tcW w:w="1101" w:type="dxa"/>
          </w:tcPr>
          <w:p w:rsidR="00E13822" w:rsidRPr="00E57072" w:rsidRDefault="009769B3" w:rsidP="00B11E66">
            <w:pPr>
              <w:ind w:firstLine="0"/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E13822" w:rsidRPr="00E57072">
              <w:rPr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E13822" w:rsidRPr="00E57072" w:rsidRDefault="00E13822" w:rsidP="00E13822">
            <w:pPr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E13822" w:rsidRPr="00E57072" w:rsidRDefault="00E13822" w:rsidP="005A4B79">
            <w:pPr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E13822" w:rsidRPr="00E57072" w:rsidRDefault="009769B3" w:rsidP="00B11E66">
            <w:pPr>
              <w:ind w:firstLine="0"/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E13822" w:rsidRPr="00E57072">
              <w:rPr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E13822" w:rsidRPr="00E57072" w:rsidRDefault="009769B3" w:rsidP="00B11E66">
            <w:pPr>
              <w:ind w:firstLine="0"/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E13822" w:rsidRPr="00E57072">
              <w:rPr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E13822" w:rsidRPr="00E57072" w:rsidRDefault="009769B3" w:rsidP="00E13822">
            <w:pPr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E13822" w:rsidRPr="00E57072">
              <w:rPr>
                <w:sz w:val="24"/>
                <w:szCs w:val="24"/>
              </w:rPr>
              <w:t>Х</w:t>
            </w:r>
          </w:p>
        </w:tc>
      </w:tr>
      <w:tr w:rsidR="00E13822" w:rsidRPr="00E57072" w:rsidTr="0043521D">
        <w:trPr>
          <w:trHeight w:val="20"/>
        </w:trPr>
        <w:tc>
          <w:tcPr>
            <w:tcW w:w="757" w:type="dxa"/>
          </w:tcPr>
          <w:p w:rsidR="00E13822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2.3</w:t>
            </w:r>
            <w:r w:rsidR="009B3EF4" w:rsidRPr="00E57072">
              <w:rPr>
                <w:color w:val="000000"/>
                <w:sz w:val="24"/>
                <w:szCs w:val="24"/>
                <w:lang w:eastAsia="en-US"/>
              </w:rPr>
              <w:t>.</w:t>
            </w:r>
            <w:r w:rsidRPr="00E57072"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9B3EF4" w:rsidRPr="00E57072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3" w:type="dxa"/>
          </w:tcPr>
          <w:p w:rsidR="00E57072" w:rsidRDefault="00E13822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Контрольная точка 3.3.</w:t>
            </w:r>
            <w:r w:rsidR="00075CA7" w:rsidRPr="00E57072">
              <w:rPr>
                <w:color w:val="000000"/>
                <w:sz w:val="24"/>
                <w:szCs w:val="24"/>
              </w:rPr>
              <w:t xml:space="preserve"> </w:t>
            </w:r>
          </w:p>
          <w:p w:rsidR="00E13822" w:rsidRPr="00E57072" w:rsidRDefault="00E13822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«Запрос подтверждающих документов в ГБУ РО «ЦРБ» в Красносулинском районе»</w:t>
            </w:r>
          </w:p>
        </w:tc>
        <w:tc>
          <w:tcPr>
            <w:tcW w:w="1417" w:type="dxa"/>
          </w:tcPr>
          <w:p w:rsidR="00E13822" w:rsidRPr="00E57072" w:rsidRDefault="00E13822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13822" w:rsidRPr="00E57072" w:rsidRDefault="00E13822" w:rsidP="00E13822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10.04.2026</w:t>
            </w:r>
          </w:p>
          <w:p w:rsidR="00E13822" w:rsidRPr="00E57072" w:rsidRDefault="00E13822" w:rsidP="009D5818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13822" w:rsidRPr="00E57072" w:rsidRDefault="00E13822" w:rsidP="00E63726">
            <w:pPr>
              <w:ind w:firstLine="0"/>
              <w:jc w:val="left"/>
              <w:rPr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Матвиенко Л.С.</w:t>
            </w:r>
          </w:p>
        </w:tc>
        <w:tc>
          <w:tcPr>
            <w:tcW w:w="1101" w:type="dxa"/>
          </w:tcPr>
          <w:p w:rsidR="00E13822" w:rsidRPr="00E57072" w:rsidRDefault="009769B3" w:rsidP="00B11E66">
            <w:pPr>
              <w:ind w:firstLine="0"/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E13822" w:rsidRPr="00E57072">
              <w:rPr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E13822" w:rsidRPr="00E57072" w:rsidRDefault="00E13822" w:rsidP="00E13822">
            <w:pPr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E13822" w:rsidRPr="00E57072" w:rsidRDefault="00E13822" w:rsidP="005A4B79">
            <w:pPr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E13822" w:rsidRPr="00E57072" w:rsidRDefault="009769B3" w:rsidP="00B11E66">
            <w:pPr>
              <w:ind w:firstLine="0"/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E13822" w:rsidRPr="00E57072">
              <w:rPr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E13822" w:rsidRPr="00E57072" w:rsidRDefault="009769B3" w:rsidP="00B11E66">
            <w:pPr>
              <w:ind w:firstLine="0"/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E13822" w:rsidRPr="00E57072">
              <w:rPr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E13822" w:rsidRPr="00E57072" w:rsidRDefault="009769B3" w:rsidP="00E13822">
            <w:pPr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E13822" w:rsidRPr="00E57072">
              <w:rPr>
                <w:sz w:val="24"/>
                <w:szCs w:val="24"/>
              </w:rPr>
              <w:t>Х</w:t>
            </w:r>
          </w:p>
        </w:tc>
      </w:tr>
      <w:tr w:rsidR="00E13822" w:rsidRPr="00E57072" w:rsidTr="0043521D">
        <w:trPr>
          <w:trHeight w:val="20"/>
        </w:trPr>
        <w:tc>
          <w:tcPr>
            <w:tcW w:w="757" w:type="dxa"/>
          </w:tcPr>
          <w:p w:rsidR="00E13822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9B3EF4" w:rsidRPr="00E57072">
              <w:rPr>
                <w:color w:val="000000"/>
                <w:sz w:val="24"/>
                <w:szCs w:val="24"/>
                <w:lang w:eastAsia="en-US"/>
              </w:rPr>
              <w:t>.</w:t>
            </w:r>
            <w:r w:rsidRPr="00E57072"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9B3EF4" w:rsidRPr="00E57072">
              <w:rPr>
                <w:color w:val="000000"/>
                <w:sz w:val="24"/>
                <w:szCs w:val="24"/>
                <w:lang w:eastAsia="en-US"/>
              </w:rPr>
              <w:t>.</w:t>
            </w:r>
            <w:r w:rsidRPr="00E57072"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9B3EF4" w:rsidRPr="00E57072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3" w:type="dxa"/>
          </w:tcPr>
          <w:p w:rsidR="00E57072" w:rsidRDefault="00E13822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Контрольная точка 3.4. </w:t>
            </w:r>
          </w:p>
          <w:p w:rsidR="00E13822" w:rsidRPr="00E57072" w:rsidRDefault="00E13822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«Осуществлены выплаты частичной компенсации расходов по найму жилых помещений врачам узкой направленности»</w:t>
            </w:r>
          </w:p>
        </w:tc>
        <w:tc>
          <w:tcPr>
            <w:tcW w:w="1417" w:type="dxa"/>
          </w:tcPr>
          <w:p w:rsidR="00E13822" w:rsidRPr="00E57072" w:rsidRDefault="00E13822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13822" w:rsidRPr="00E57072" w:rsidRDefault="00E13822" w:rsidP="00E13822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30.12.2026</w:t>
            </w:r>
          </w:p>
          <w:p w:rsidR="00E13822" w:rsidRPr="00E57072" w:rsidRDefault="00E13822" w:rsidP="009D5818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13822" w:rsidRPr="00E57072" w:rsidRDefault="00E13822" w:rsidP="00E63726">
            <w:pPr>
              <w:ind w:firstLine="0"/>
              <w:jc w:val="left"/>
              <w:rPr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Матвиенко Л.С.</w:t>
            </w:r>
          </w:p>
        </w:tc>
        <w:tc>
          <w:tcPr>
            <w:tcW w:w="1101" w:type="dxa"/>
          </w:tcPr>
          <w:p w:rsidR="00E13822" w:rsidRPr="00E57072" w:rsidRDefault="00E13822" w:rsidP="00B11E66">
            <w:pPr>
              <w:ind w:firstLine="0"/>
              <w:jc w:val="center"/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E13822" w:rsidRPr="00E57072" w:rsidRDefault="00E13822" w:rsidP="00E13822">
            <w:pPr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E13822" w:rsidRPr="00E57072" w:rsidRDefault="00E13822" w:rsidP="005A4B79">
            <w:pPr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E13822" w:rsidRPr="00E57072" w:rsidRDefault="009769B3" w:rsidP="00B11E66">
            <w:pPr>
              <w:ind w:firstLine="0"/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E13822" w:rsidRPr="00E57072">
              <w:rPr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E13822" w:rsidRPr="00E57072" w:rsidRDefault="009769B3" w:rsidP="00B11E66">
            <w:pPr>
              <w:ind w:firstLine="0"/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E13822" w:rsidRPr="00E57072">
              <w:rPr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E13822" w:rsidRPr="00E57072" w:rsidRDefault="009769B3" w:rsidP="00E13822">
            <w:pPr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E13822" w:rsidRPr="00E57072">
              <w:rPr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hideMark/>
          </w:tcPr>
          <w:p w:rsidR="00BE20C6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9B3EF4" w:rsidRPr="00E57072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3" w:type="dxa"/>
            <w:hideMark/>
          </w:tcPr>
          <w:p w:rsidR="00BE20C6" w:rsidRPr="00E57072" w:rsidRDefault="00BE20C6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учреждений»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31.</w:t>
            </w:r>
            <w:r w:rsidRPr="00E57072">
              <w:rPr>
                <w:color w:val="000000"/>
                <w:sz w:val="24"/>
                <w:szCs w:val="24"/>
                <w:lang w:eastAsia="en-US"/>
              </w:rPr>
              <w:t>12.2026</w:t>
            </w:r>
          </w:p>
        </w:tc>
        <w:tc>
          <w:tcPr>
            <w:tcW w:w="5103" w:type="dxa"/>
            <w:hideMark/>
          </w:tcPr>
          <w:p w:rsidR="00BE20C6" w:rsidRPr="00E57072" w:rsidRDefault="003655AE" w:rsidP="00E63726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57072">
              <w:rPr>
                <w:color w:val="000000"/>
                <w:sz w:val="24"/>
                <w:szCs w:val="24"/>
              </w:rPr>
              <w:t>И.о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>. директора МКУ «ОКС» - начальник производственного отдела Никулин М.В.</w:t>
            </w:r>
          </w:p>
        </w:tc>
        <w:tc>
          <w:tcPr>
            <w:tcW w:w="1101" w:type="dxa"/>
            <w:hideMark/>
          </w:tcPr>
          <w:p w:rsidR="00BE20C6" w:rsidRPr="00E57072" w:rsidRDefault="002A1863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118167,5</w:t>
            </w:r>
          </w:p>
        </w:tc>
        <w:tc>
          <w:tcPr>
            <w:tcW w:w="15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  <w:hideMark/>
          </w:tcPr>
          <w:p w:rsidR="00BE20C6" w:rsidRPr="00E57072" w:rsidRDefault="002A1863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110069,5</w:t>
            </w:r>
          </w:p>
        </w:tc>
        <w:tc>
          <w:tcPr>
            <w:tcW w:w="1114" w:type="dxa"/>
            <w:hideMark/>
          </w:tcPr>
          <w:p w:rsidR="00BE20C6" w:rsidRPr="00E57072" w:rsidRDefault="002A1863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8098,0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</w:tr>
      <w:bookmarkEnd w:id="0"/>
      <w:tr w:rsidR="00BE20C6" w:rsidRPr="00E57072" w:rsidTr="0043521D">
        <w:trPr>
          <w:trHeight w:val="20"/>
        </w:trPr>
        <w:tc>
          <w:tcPr>
            <w:tcW w:w="21547" w:type="dxa"/>
            <w:gridSpan w:val="11"/>
          </w:tcPr>
          <w:p w:rsidR="00BE20C6" w:rsidRPr="00E57072" w:rsidRDefault="00BE20C6" w:rsidP="00E57072">
            <w:pPr>
              <w:widowControl w:val="0"/>
              <w:ind w:firstLine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1. Задача комплекса процессных мероприятий </w:t>
            </w:r>
            <w:r w:rsidRPr="00E57072">
              <w:rPr>
                <w:color w:val="000000"/>
                <w:sz w:val="24"/>
                <w:szCs w:val="24"/>
              </w:rPr>
              <w:br/>
              <w:t>«Обеспечена доступность оказания медицинской помощи посредством строительства, капитального ремонта и реконструкции и зданий учреждений здравоохранения»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hideMark/>
          </w:tcPr>
          <w:p w:rsidR="00BE20C6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913" w:type="dxa"/>
            <w:hideMark/>
          </w:tcPr>
          <w:p w:rsidR="00BE20C6" w:rsidRPr="00E57072" w:rsidRDefault="00BE20C6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Мероприятие (результат) 1. </w:t>
            </w:r>
          </w:p>
          <w:p w:rsidR="00BE20C6" w:rsidRPr="00E57072" w:rsidRDefault="00BE20C6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«Строительство объектов здравоохранения»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BE20C6" w:rsidRPr="00E57072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31.</w:t>
            </w:r>
            <w:r w:rsidRPr="00E57072">
              <w:rPr>
                <w:color w:val="000000"/>
                <w:sz w:val="24"/>
                <w:szCs w:val="24"/>
                <w:lang w:eastAsia="en-US"/>
              </w:rPr>
              <w:t>12.2026</w:t>
            </w:r>
          </w:p>
        </w:tc>
        <w:tc>
          <w:tcPr>
            <w:tcW w:w="5103" w:type="dxa"/>
            <w:hideMark/>
          </w:tcPr>
          <w:p w:rsidR="00BE20C6" w:rsidRPr="00E57072" w:rsidRDefault="003655AE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57072">
              <w:rPr>
                <w:color w:val="000000"/>
                <w:sz w:val="24"/>
                <w:szCs w:val="24"/>
              </w:rPr>
              <w:t>И.о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>. директора МКУ «ОКС» - начальник производственного отдела Никулин М.В.</w:t>
            </w:r>
          </w:p>
        </w:tc>
        <w:tc>
          <w:tcPr>
            <w:tcW w:w="1101" w:type="dxa"/>
            <w:hideMark/>
          </w:tcPr>
          <w:p w:rsidR="00BE20C6" w:rsidRPr="00E57072" w:rsidRDefault="002A1863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118167,5</w:t>
            </w:r>
          </w:p>
        </w:tc>
        <w:tc>
          <w:tcPr>
            <w:tcW w:w="15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110069,5</w:t>
            </w:r>
          </w:p>
        </w:tc>
        <w:tc>
          <w:tcPr>
            <w:tcW w:w="1114" w:type="dxa"/>
            <w:hideMark/>
          </w:tcPr>
          <w:p w:rsidR="00BE20C6" w:rsidRPr="00E57072" w:rsidRDefault="002A1863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8098,0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  <w:hideMark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.1.1.</w:t>
            </w:r>
          </w:p>
        </w:tc>
        <w:tc>
          <w:tcPr>
            <w:tcW w:w="4913" w:type="dxa"/>
          </w:tcPr>
          <w:p w:rsidR="00BE20C6" w:rsidRPr="00E57072" w:rsidRDefault="002669DE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Контрольная точка 1.3. «</w:t>
            </w:r>
            <w:proofErr w:type="gramStart"/>
            <w:r w:rsidRPr="00E57072">
              <w:rPr>
                <w:color w:val="000000"/>
                <w:sz w:val="24"/>
                <w:szCs w:val="24"/>
              </w:rPr>
              <w:t>Выполнены строительно-монтажные работы завершены</w:t>
            </w:r>
            <w:proofErr w:type="gramEnd"/>
            <w:r w:rsidRPr="00E5707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5103" w:type="dxa"/>
          </w:tcPr>
          <w:p w:rsidR="00BE20C6" w:rsidRPr="00E57072" w:rsidRDefault="003655AE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57072">
              <w:rPr>
                <w:color w:val="000000"/>
                <w:sz w:val="24"/>
                <w:szCs w:val="24"/>
              </w:rPr>
              <w:t>И.о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>. директора МКУ «ОКС» - начальник производственного отдела Никулин М.В.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.1.2.</w:t>
            </w:r>
          </w:p>
        </w:tc>
        <w:tc>
          <w:tcPr>
            <w:tcW w:w="4913" w:type="dxa"/>
          </w:tcPr>
          <w:p w:rsidR="00BE20C6" w:rsidRPr="00E57072" w:rsidRDefault="00017781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Контрольная точка 1.4. «Произведена отсыпка противопожарных резервуаров и обратной засыпке»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5103" w:type="dxa"/>
          </w:tcPr>
          <w:p w:rsidR="00BE20C6" w:rsidRPr="00E57072" w:rsidRDefault="003655AE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57072">
              <w:rPr>
                <w:color w:val="000000"/>
                <w:sz w:val="24"/>
                <w:szCs w:val="24"/>
              </w:rPr>
              <w:t>И.о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>. директора МКУ «ОКС» - начальник производственного отдела Никулин М.В.</w:t>
            </w:r>
          </w:p>
        </w:tc>
        <w:tc>
          <w:tcPr>
            <w:tcW w:w="1101" w:type="dxa"/>
          </w:tcPr>
          <w:p w:rsidR="00BE20C6" w:rsidRPr="00E57072" w:rsidRDefault="009769B3" w:rsidP="00B11E66">
            <w:pPr>
              <w:ind w:firstLine="0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 </w:t>
            </w:r>
            <w:r w:rsidR="00BE20C6"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</w:tcPr>
          <w:p w:rsidR="00BE20C6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3.</w:t>
            </w:r>
            <w:r w:rsidR="002D4A85" w:rsidRPr="00E57072"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913" w:type="dxa"/>
          </w:tcPr>
          <w:p w:rsidR="00BE20C6" w:rsidRPr="00E57072" w:rsidRDefault="00017781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Контрольная точка 1.5. «Выполнено благоустройство территории»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30.06.2026</w:t>
            </w:r>
          </w:p>
        </w:tc>
        <w:tc>
          <w:tcPr>
            <w:tcW w:w="5103" w:type="dxa"/>
          </w:tcPr>
          <w:p w:rsidR="00BE20C6" w:rsidRPr="00E57072" w:rsidRDefault="003655AE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57072">
              <w:rPr>
                <w:color w:val="000000"/>
                <w:sz w:val="24"/>
                <w:szCs w:val="24"/>
              </w:rPr>
              <w:t>И.о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>. директора МКУ «ОКС» - начальник производственного отдела Никулин М.В.</w:t>
            </w:r>
          </w:p>
        </w:tc>
        <w:tc>
          <w:tcPr>
            <w:tcW w:w="1101" w:type="dxa"/>
          </w:tcPr>
          <w:p w:rsidR="00BE20C6" w:rsidRPr="00E57072" w:rsidRDefault="009769B3" w:rsidP="00B11E66">
            <w:pPr>
              <w:ind w:firstLine="0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 </w:t>
            </w:r>
            <w:r w:rsidR="00BE20C6"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17781" w:rsidRPr="00E57072" w:rsidTr="0043521D">
        <w:trPr>
          <w:trHeight w:val="20"/>
        </w:trPr>
        <w:tc>
          <w:tcPr>
            <w:tcW w:w="757" w:type="dxa"/>
          </w:tcPr>
          <w:p w:rsidR="00017781" w:rsidRPr="00E57072" w:rsidRDefault="002D4A85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017781" w:rsidRPr="00E57072">
              <w:rPr>
                <w:color w:val="000000"/>
                <w:sz w:val="24"/>
                <w:szCs w:val="24"/>
                <w:lang w:eastAsia="en-US"/>
              </w:rPr>
              <w:t>.1.4.</w:t>
            </w:r>
          </w:p>
        </w:tc>
        <w:tc>
          <w:tcPr>
            <w:tcW w:w="4913" w:type="dxa"/>
          </w:tcPr>
          <w:p w:rsidR="00017781" w:rsidRPr="00E57072" w:rsidRDefault="00017781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Контрольная точка 1.6.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="0085199F" w:rsidRPr="00E57072">
              <w:rPr>
                <w:color w:val="000000"/>
                <w:sz w:val="24"/>
                <w:szCs w:val="24"/>
              </w:rPr>
              <w:t>«</w:t>
            </w:r>
            <w:r w:rsidRPr="00E57072">
              <w:rPr>
                <w:color w:val="000000"/>
                <w:sz w:val="24"/>
                <w:szCs w:val="24"/>
              </w:rPr>
              <w:t>Объект введен в эксплуатацию»</w:t>
            </w:r>
          </w:p>
        </w:tc>
        <w:tc>
          <w:tcPr>
            <w:tcW w:w="1417" w:type="dxa"/>
          </w:tcPr>
          <w:p w:rsidR="00017781" w:rsidRPr="00E57072" w:rsidRDefault="00017781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017781" w:rsidRPr="00E57072" w:rsidRDefault="00017781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30.07.2026</w:t>
            </w:r>
          </w:p>
        </w:tc>
        <w:tc>
          <w:tcPr>
            <w:tcW w:w="5103" w:type="dxa"/>
          </w:tcPr>
          <w:p w:rsidR="00017781" w:rsidRPr="00E57072" w:rsidRDefault="00017781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57072">
              <w:rPr>
                <w:color w:val="000000"/>
                <w:sz w:val="24"/>
                <w:szCs w:val="24"/>
              </w:rPr>
              <w:t>И.о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>. директора МКУ «ОКС» - начальник производственного отдела Никулин М.В.</w:t>
            </w:r>
          </w:p>
        </w:tc>
        <w:tc>
          <w:tcPr>
            <w:tcW w:w="1101" w:type="dxa"/>
          </w:tcPr>
          <w:p w:rsidR="00017781" w:rsidRPr="00E57072" w:rsidRDefault="009769B3" w:rsidP="005A4B79">
            <w:pPr>
              <w:ind w:firstLine="0"/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017781" w:rsidRPr="00E57072">
              <w:rPr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017781" w:rsidRPr="00E57072" w:rsidRDefault="00B11E66" w:rsidP="00017781">
            <w:pPr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017781" w:rsidRPr="00E57072">
              <w:rPr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017781" w:rsidRPr="00E57072" w:rsidRDefault="00017781" w:rsidP="00017781">
            <w:pPr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017781" w:rsidRPr="00E57072" w:rsidRDefault="009769B3" w:rsidP="005A4B79">
            <w:pPr>
              <w:ind w:firstLine="0"/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017781" w:rsidRPr="00E57072">
              <w:rPr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017781" w:rsidRPr="00E57072" w:rsidRDefault="00017781" w:rsidP="00017781">
            <w:pPr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017781" w:rsidRPr="00E57072" w:rsidRDefault="009769B3" w:rsidP="00017781">
            <w:pPr>
              <w:rPr>
                <w:sz w:val="24"/>
                <w:szCs w:val="24"/>
              </w:rPr>
            </w:pPr>
            <w:r w:rsidRPr="00E57072">
              <w:rPr>
                <w:sz w:val="24"/>
                <w:szCs w:val="24"/>
              </w:rPr>
              <w:t xml:space="preserve"> </w:t>
            </w:r>
            <w:r w:rsidR="00017781" w:rsidRPr="00E57072">
              <w:rPr>
                <w:sz w:val="24"/>
                <w:szCs w:val="24"/>
              </w:rPr>
              <w:t>Х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vMerge w:val="restart"/>
          </w:tcPr>
          <w:p w:rsidR="00BE20C6" w:rsidRPr="00E57072" w:rsidRDefault="00075CA7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7072"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BE20C6" w:rsidRPr="00E57072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3" w:type="dxa"/>
            <w:vMerge w:val="restart"/>
          </w:tcPr>
          <w:p w:rsidR="00BE20C6" w:rsidRPr="00E57072" w:rsidRDefault="00BE20C6" w:rsidP="00E5707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5103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01" w:type="dxa"/>
          </w:tcPr>
          <w:p w:rsidR="00BE20C6" w:rsidRPr="00E57072" w:rsidRDefault="00C03EE9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124</w:t>
            </w:r>
            <w:r w:rsidR="00017781" w:rsidRPr="00E57072">
              <w:rPr>
                <w:color w:val="000000"/>
                <w:sz w:val="24"/>
                <w:szCs w:val="24"/>
              </w:rPr>
              <w:t>275,5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110069,5</w:t>
            </w:r>
          </w:p>
        </w:tc>
        <w:tc>
          <w:tcPr>
            <w:tcW w:w="1114" w:type="dxa"/>
          </w:tcPr>
          <w:p w:rsidR="00BE20C6" w:rsidRPr="00E57072" w:rsidRDefault="00017781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14206,0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vMerge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5103" w:type="dxa"/>
          </w:tcPr>
          <w:p w:rsidR="00BE20C6" w:rsidRPr="00E57072" w:rsidRDefault="00BE20C6" w:rsidP="003655A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Директор МБУ «ЦСО</w:t>
            </w:r>
            <w:r w:rsidR="00AD54E1" w:rsidRPr="00E57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D54E1" w:rsidRPr="00E57072">
              <w:rPr>
                <w:color w:val="000000"/>
                <w:sz w:val="24"/>
                <w:szCs w:val="24"/>
              </w:rPr>
              <w:t>ГПВиИ</w:t>
            </w:r>
            <w:proofErr w:type="spellEnd"/>
            <w:r w:rsidR="00AD54E1" w:rsidRPr="00E57072">
              <w:rPr>
                <w:color w:val="000000"/>
                <w:sz w:val="24"/>
                <w:szCs w:val="24"/>
              </w:rPr>
              <w:t xml:space="preserve">» Красносулинского района, </w:t>
            </w:r>
            <w:r w:rsidR="003655AE" w:rsidRPr="00E57072">
              <w:rPr>
                <w:color w:val="000000"/>
                <w:sz w:val="24"/>
                <w:szCs w:val="24"/>
              </w:rPr>
              <w:t>Иванова Е.В.</w:t>
            </w:r>
          </w:p>
        </w:tc>
        <w:tc>
          <w:tcPr>
            <w:tcW w:w="1101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5628,0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5628,0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vMerge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5103" w:type="dxa"/>
          </w:tcPr>
          <w:p w:rsidR="00BE20C6" w:rsidRPr="00E57072" w:rsidRDefault="003655AE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57072">
              <w:rPr>
                <w:color w:val="000000"/>
                <w:sz w:val="24"/>
                <w:szCs w:val="24"/>
              </w:rPr>
              <w:t>И.о</w:t>
            </w:r>
            <w:proofErr w:type="spellEnd"/>
            <w:r w:rsidRPr="00E57072">
              <w:rPr>
                <w:color w:val="000000"/>
                <w:sz w:val="24"/>
                <w:szCs w:val="24"/>
              </w:rPr>
              <w:t>. директора МКУ «ОКС» - начальник производственного отдела Никулин М.В.</w:t>
            </w:r>
          </w:p>
        </w:tc>
        <w:tc>
          <w:tcPr>
            <w:tcW w:w="1101" w:type="dxa"/>
          </w:tcPr>
          <w:p w:rsidR="00BE20C6" w:rsidRPr="00E57072" w:rsidRDefault="00017781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 xml:space="preserve">118167,5 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110069,5</w:t>
            </w:r>
          </w:p>
        </w:tc>
        <w:tc>
          <w:tcPr>
            <w:tcW w:w="1114" w:type="dxa"/>
          </w:tcPr>
          <w:p w:rsidR="00BE20C6" w:rsidRPr="00E57072" w:rsidRDefault="00017781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8098,0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E57072" w:rsidTr="0043521D">
        <w:trPr>
          <w:trHeight w:val="20"/>
        </w:trPr>
        <w:tc>
          <w:tcPr>
            <w:tcW w:w="757" w:type="dxa"/>
            <w:vMerge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BE20C6" w:rsidRPr="00E57072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103" w:type="dxa"/>
          </w:tcPr>
          <w:p w:rsidR="00BE20C6" w:rsidRPr="00E57072" w:rsidRDefault="00017781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9769B3" w:rsidRPr="00E57072">
              <w:rPr>
                <w:color w:val="000000"/>
                <w:sz w:val="24"/>
                <w:szCs w:val="24"/>
              </w:rPr>
              <w:t xml:space="preserve"> </w:t>
            </w:r>
            <w:r w:rsidRPr="00E57072">
              <w:rPr>
                <w:color w:val="000000"/>
                <w:sz w:val="24"/>
                <w:szCs w:val="24"/>
              </w:rPr>
              <w:t>Матвиенко Л.С.</w:t>
            </w:r>
          </w:p>
        </w:tc>
        <w:tc>
          <w:tcPr>
            <w:tcW w:w="1101" w:type="dxa"/>
          </w:tcPr>
          <w:p w:rsidR="00BE20C6" w:rsidRPr="00E57072" w:rsidRDefault="00017781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5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</w:tcPr>
          <w:p w:rsidR="00BE20C6" w:rsidRPr="00E57072" w:rsidRDefault="00017781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237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</w:tcPr>
          <w:p w:rsidR="00BE20C6" w:rsidRPr="00E57072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7072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E20C6" w:rsidRPr="00BE20C6" w:rsidRDefault="00BE20C6" w:rsidP="00BE20C6">
      <w:pPr>
        <w:ind w:firstLine="0"/>
        <w:rPr>
          <w:color w:val="000000"/>
          <w:szCs w:val="28"/>
        </w:rPr>
      </w:pPr>
    </w:p>
    <w:p w:rsidR="00BE20C6" w:rsidRPr="00BE20C6" w:rsidRDefault="00BE20C6" w:rsidP="00BE20C6">
      <w:pPr>
        <w:ind w:firstLine="0"/>
        <w:rPr>
          <w:color w:val="000000"/>
          <w:szCs w:val="28"/>
        </w:rPr>
      </w:pPr>
    </w:p>
    <w:p w:rsidR="00BE20C6" w:rsidRPr="00BE20C6" w:rsidRDefault="00BE20C6" w:rsidP="00BE20C6">
      <w:pPr>
        <w:ind w:firstLine="0"/>
        <w:rPr>
          <w:color w:val="000000"/>
          <w:szCs w:val="28"/>
        </w:rPr>
      </w:pPr>
    </w:p>
    <w:p w:rsidR="00BE20C6" w:rsidRPr="00BE20C6" w:rsidRDefault="00BE20C6" w:rsidP="00BE20C6">
      <w:pPr>
        <w:ind w:firstLine="0"/>
        <w:rPr>
          <w:color w:val="000000"/>
          <w:szCs w:val="28"/>
        </w:rPr>
      </w:pPr>
      <w:r w:rsidRPr="00BE20C6">
        <w:rPr>
          <w:color w:val="000000"/>
          <w:szCs w:val="28"/>
        </w:rPr>
        <w:t>Управляющий делами</w:t>
      </w:r>
    </w:p>
    <w:p w:rsidR="009E0947" w:rsidRPr="009E1EE5" w:rsidRDefault="00BE20C6" w:rsidP="00AD54E1">
      <w:pPr>
        <w:tabs>
          <w:tab w:val="right" w:pos="21546"/>
        </w:tabs>
        <w:ind w:firstLine="0"/>
        <w:rPr>
          <w:szCs w:val="24"/>
        </w:rPr>
      </w:pPr>
      <w:r w:rsidRPr="00BE20C6">
        <w:rPr>
          <w:color w:val="000000"/>
          <w:szCs w:val="28"/>
        </w:rPr>
        <w:t>Администрации района</w:t>
      </w:r>
      <w:r w:rsidRPr="00BE20C6">
        <w:rPr>
          <w:color w:val="000000"/>
          <w:szCs w:val="28"/>
        </w:rPr>
        <w:tab/>
        <w:t>И.Ю. Кишкинова</w:t>
      </w:r>
    </w:p>
    <w:sectPr w:rsidR="009E0947" w:rsidRPr="009E1EE5" w:rsidSect="00E57072">
      <w:pgSz w:w="23814" w:h="16839" w:orient="landscape" w:code="8"/>
      <w:pgMar w:top="1701" w:right="1134" w:bottom="567" w:left="1134" w:header="1588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726" w:rsidRDefault="00E63726">
      <w:r>
        <w:separator/>
      </w:r>
    </w:p>
  </w:endnote>
  <w:endnote w:type="continuationSeparator" w:id="0">
    <w:p w:rsidR="00E63726" w:rsidRDefault="00E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26" w:rsidRDefault="00E63726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26" w:rsidRDefault="00E6372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726" w:rsidRDefault="00E63726">
      <w:r>
        <w:separator/>
      </w:r>
    </w:p>
  </w:footnote>
  <w:footnote w:type="continuationSeparator" w:id="0">
    <w:p w:rsidR="00E63726" w:rsidRDefault="00E63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26" w:rsidRDefault="00E63726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3726" w:rsidRDefault="00E637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26" w:rsidRPr="00E57072" w:rsidRDefault="00E63726" w:rsidP="00E57072">
    <w:pPr>
      <w:pStyle w:val="a3"/>
      <w:ind w:firstLine="0"/>
      <w:jc w:val="center"/>
      <w:rPr>
        <w:szCs w:val="28"/>
      </w:rPr>
    </w:pPr>
    <w:r w:rsidRPr="00E57072">
      <w:rPr>
        <w:szCs w:val="28"/>
      </w:rPr>
      <w:fldChar w:fldCharType="begin"/>
    </w:r>
    <w:r w:rsidRPr="00E57072">
      <w:rPr>
        <w:szCs w:val="28"/>
      </w:rPr>
      <w:instrText>PAGE   \* MERGEFORMAT</w:instrText>
    </w:r>
    <w:r w:rsidRPr="00E57072">
      <w:rPr>
        <w:szCs w:val="28"/>
      </w:rPr>
      <w:fldChar w:fldCharType="separate"/>
    </w:r>
    <w:r w:rsidR="00223230">
      <w:rPr>
        <w:noProof/>
        <w:szCs w:val="28"/>
      </w:rPr>
      <w:t>5</w:t>
    </w:r>
    <w:r w:rsidRPr="00E57072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A82D4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FC7B04"/>
    <w:multiLevelType w:val="hybridMultilevel"/>
    <w:tmpl w:val="B9C0915C"/>
    <w:lvl w:ilvl="0" w:tplc="52063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CE5B52"/>
    <w:multiLevelType w:val="hybridMultilevel"/>
    <w:tmpl w:val="00EE2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C939D4"/>
    <w:multiLevelType w:val="hybridMultilevel"/>
    <w:tmpl w:val="7634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85D44"/>
    <w:multiLevelType w:val="multilevel"/>
    <w:tmpl w:val="96B627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0E44E2"/>
    <w:multiLevelType w:val="multilevel"/>
    <w:tmpl w:val="17E88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182C1283"/>
    <w:multiLevelType w:val="hybridMultilevel"/>
    <w:tmpl w:val="9126DA40"/>
    <w:lvl w:ilvl="0" w:tplc="F9E0C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A3636D6"/>
    <w:multiLevelType w:val="hybridMultilevel"/>
    <w:tmpl w:val="C002B916"/>
    <w:lvl w:ilvl="0" w:tplc="BD7480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CC573E4"/>
    <w:multiLevelType w:val="multilevel"/>
    <w:tmpl w:val="775222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CEB12F7"/>
    <w:multiLevelType w:val="hybridMultilevel"/>
    <w:tmpl w:val="52F88D9A"/>
    <w:lvl w:ilvl="0" w:tplc="D27EDD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D3C2EE2"/>
    <w:multiLevelType w:val="hybridMultilevel"/>
    <w:tmpl w:val="1C1817C8"/>
    <w:lvl w:ilvl="0" w:tplc="437A0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655193"/>
    <w:multiLevelType w:val="multilevel"/>
    <w:tmpl w:val="489604D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C7164D"/>
    <w:multiLevelType w:val="hybridMultilevel"/>
    <w:tmpl w:val="3E3A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83632E"/>
    <w:multiLevelType w:val="hybridMultilevel"/>
    <w:tmpl w:val="FE887282"/>
    <w:lvl w:ilvl="0" w:tplc="4D6EF0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833648"/>
    <w:multiLevelType w:val="hybridMultilevel"/>
    <w:tmpl w:val="2E76B994"/>
    <w:lvl w:ilvl="0" w:tplc="02D880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653E4B"/>
    <w:multiLevelType w:val="multilevel"/>
    <w:tmpl w:val="5AA046C2"/>
    <w:lvl w:ilvl="0">
      <w:start w:val="1"/>
      <w:numFmt w:val="decimal"/>
      <w:lvlText w:val="%1."/>
      <w:lvlJc w:val="left"/>
      <w:pPr>
        <w:ind w:left="1467" w:hanging="90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2">
    <w:nsid w:val="32C26864"/>
    <w:multiLevelType w:val="hybridMultilevel"/>
    <w:tmpl w:val="7634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46F1"/>
    <w:multiLevelType w:val="multilevel"/>
    <w:tmpl w:val="930A8C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389A1D84"/>
    <w:multiLevelType w:val="hybridMultilevel"/>
    <w:tmpl w:val="2D6A8982"/>
    <w:lvl w:ilvl="0" w:tplc="5BE61B72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172467"/>
    <w:multiLevelType w:val="hybridMultilevel"/>
    <w:tmpl w:val="FBF8FE48"/>
    <w:lvl w:ilvl="0" w:tplc="8D4AF42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0470AB"/>
    <w:multiLevelType w:val="hybridMultilevel"/>
    <w:tmpl w:val="93B293E6"/>
    <w:lvl w:ilvl="0" w:tplc="8C7CE93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2336DAA"/>
    <w:multiLevelType w:val="hybridMultilevel"/>
    <w:tmpl w:val="6AB65E9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881639"/>
    <w:multiLevelType w:val="hybridMultilevel"/>
    <w:tmpl w:val="445AC69C"/>
    <w:lvl w:ilvl="0" w:tplc="B8728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C76049"/>
    <w:multiLevelType w:val="hybridMultilevel"/>
    <w:tmpl w:val="24D0888E"/>
    <w:lvl w:ilvl="0" w:tplc="CEE6EB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8D592F"/>
    <w:multiLevelType w:val="hybridMultilevel"/>
    <w:tmpl w:val="36C810F6"/>
    <w:lvl w:ilvl="0" w:tplc="59EE81F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361363"/>
    <w:multiLevelType w:val="multilevel"/>
    <w:tmpl w:val="6F0211CE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67" w:hanging="1800"/>
      </w:pPr>
      <w:rPr>
        <w:rFonts w:hint="default"/>
      </w:rPr>
    </w:lvl>
  </w:abstractNum>
  <w:abstractNum w:abstractNumId="36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943DA1"/>
    <w:multiLevelType w:val="hybridMultilevel"/>
    <w:tmpl w:val="FD020370"/>
    <w:lvl w:ilvl="0" w:tplc="17185F0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AE5C87"/>
    <w:multiLevelType w:val="hybridMultilevel"/>
    <w:tmpl w:val="E64EF7D4"/>
    <w:lvl w:ilvl="0" w:tplc="937682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612E7C"/>
    <w:multiLevelType w:val="multilevel"/>
    <w:tmpl w:val="60F04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</w:num>
  <w:num w:numId="21">
    <w:abstractNumId w:val="38"/>
  </w:num>
  <w:num w:numId="22">
    <w:abstractNumId w:val="29"/>
  </w:num>
  <w:num w:numId="23">
    <w:abstractNumId w:val="17"/>
  </w:num>
  <w:num w:numId="24">
    <w:abstractNumId w:val="5"/>
  </w:num>
  <w:num w:numId="25">
    <w:abstractNumId w:val="28"/>
  </w:num>
  <w:num w:numId="26">
    <w:abstractNumId w:val="13"/>
  </w:num>
  <w:num w:numId="27">
    <w:abstractNumId w:val="14"/>
  </w:num>
  <w:num w:numId="28">
    <w:abstractNumId w:val="41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1"/>
  </w:num>
  <w:num w:numId="37">
    <w:abstractNumId w:val="1"/>
  </w:num>
  <w:num w:numId="38">
    <w:abstractNumId w:val="36"/>
  </w:num>
  <w:num w:numId="39">
    <w:abstractNumId w:val="30"/>
  </w:num>
  <w:num w:numId="40">
    <w:abstractNumId w:val="6"/>
  </w:num>
  <w:num w:numId="41">
    <w:abstractNumId w:val="2"/>
  </w:num>
  <w:num w:numId="42">
    <w:abstractNumId w:val="22"/>
  </w:num>
  <w:num w:numId="43">
    <w:abstractNumId w:val="35"/>
  </w:num>
  <w:num w:numId="44">
    <w:abstractNumId w:val="9"/>
  </w:num>
  <w:num w:numId="45">
    <w:abstractNumId w:val="15"/>
  </w:num>
  <w:num w:numId="46">
    <w:abstractNumId w:val="23"/>
  </w:num>
  <w:num w:numId="47">
    <w:abstractNumId w:val="8"/>
  </w:num>
  <w:num w:numId="48">
    <w:abstractNumId w:val="12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502"/>
    <w:rsid w:val="00000863"/>
    <w:rsid w:val="00002007"/>
    <w:rsid w:val="000036C7"/>
    <w:rsid w:val="00003AEF"/>
    <w:rsid w:val="00004AEE"/>
    <w:rsid w:val="00005876"/>
    <w:rsid w:val="00007A25"/>
    <w:rsid w:val="00007B14"/>
    <w:rsid w:val="0001000E"/>
    <w:rsid w:val="00011297"/>
    <w:rsid w:val="000136F0"/>
    <w:rsid w:val="0001442C"/>
    <w:rsid w:val="00014669"/>
    <w:rsid w:val="00014A61"/>
    <w:rsid w:val="00014E26"/>
    <w:rsid w:val="00015AD9"/>
    <w:rsid w:val="00017781"/>
    <w:rsid w:val="000177A7"/>
    <w:rsid w:val="00020CE8"/>
    <w:rsid w:val="00023B42"/>
    <w:rsid w:val="00023D5A"/>
    <w:rsid w:val="00024C92"/>
    <w:rsid w:val="00025117"/>
    <w:rsid w:val="000263F0"/>
    <w:rsid w:val="0002693A"/>
    <w:rsid w:val="00027B13"/>
    <w:rsid w:val="00027F64"/>
    <w:rsid w:val="00031089"/>
    <w:rsid w:val="000325C0"/>
    <w:rsid w:val="00032EBA"/>
    <w:rsid w:val="000365AA"/>
    <w:rsid w:val="00040782"/>
    <w:rsid w:val="00040E3A"/>
    <w:rsid w:val="00043280"/>
    <w:rsid w:val="00043370"/>
    <w:rsid w:val="0004359B"/>
    <w:rsid w:val="00044D69"/>
    <w:rsid w:val="0004590F"/>
    <w:rsid w:val="00045B74"/>
    <w:rsid w:val="00045C4E"/>
    <w:rsid w:val="0004671D"/>
    <w:rsid w:val="00050788"/>
    <w:rsid w:val="000507DE"/>
    <w:rsid w:val="000507E5"/>
    <w:rsid w:val="00051F48"/>
    <w:rsid w:val="00052FCF"/>
    <w:rsid w:val="000532CB"/>
    <w:rsid w:val="000544CA"/>
    <w:rsid w:val="00054C15"/>
    <w:rsid w:val="0005696A"/>
    <w:rsid w:val="00056AB2"/>
    <w:rsid w:val="0005725A"/>
    <w:rsid w:val="00057D17"/>
    <w:rsid w:val="00060FE6"/>
    <w:rsid w:val="00061489"/>
    <w:rsid w:val="00061F7F"/>
    <w:rsid w:val="000623E2"/>
    <w:rsid w:val="000624F5"/>
    <w:rsid w:val="000641B5"/>
    <w:rsid w:val="000642AB"/>
    <w:rsid w:val="00065530"/>
    <w:rsid w:val="000656DE"/>
    <w:rsid w:val="000658E0"/>
    <w:rsid w:val="000666CC"/>
    <w:rsid w:val="000669CA"/>
    <w:rsid w:val="00070BFE"/>
    <w:rsid w:val="00071CAF"/>
    <w:rsid w:val="00072AB1"/>
    <w:rsid w:val="00075CA7"/>
    <w:rsid w:val="00076CD9"/>
    <w:rsid w:val="0007718A"/>
    <w:rsid w:val="0007781A"/>
    <w:rsid w:val="000779D4"/>
    <w:rsid w:val="0008038C"/>
    <w:rsid w:val="00083273"/>
    <w:rsid w:val="000836F4"/>
    <w:rsid w:val="0008414D"/>
    <w:rsid w:val="0008422E"/>
    <w:rsid w:val="00085F59"/>
    <w:rsid w:val="00086470"/>
    <w:rsid w:val="00086CB8"/>
    <w:rsid w:val="000878BE"/>
    <w:rsid w:val="00091C3A"/>
    <w:rsid w:val="00091DF2"/>
    <w:rsid w:val="00094100"/>
    <w:rsid w:val="00094303"/>
    <w:rsid w:val="00094CC7"/>
    <w:rsid w:val="000A045E"/>
    <w:rsid w:val="000A0A43"/>
    <w:rsid w:val="000A1521"/>
    <w:rsid w:val="000A1CDF"/>
    <w:rsid w:val="000A35F3"/>
    <w:rsid w:val="000A70E6"/>
    <w:rsid w:val="000B0774"/>
    <w:rsid w:val="000B099A"/>
    <w:rsid w:val="000B431D"/>
    <w:rsid w:val="000B45C9"/>
    <w:rsid w:val="000B6EFE"/>
    <w:rsid w:val="000C108F"/>
    <w:rsid w:val="000C14BA"/>
    <w:rsid w:val="000C16A2"/>
    <w:rsid w:val="000C187C"/>
    <w:rsid w:val="000C1F34"/>
    <w:rsid w:val="000C221B"/>
    <w:rsid w:val="000C4909"/>
    <w:rsid w:val="000C5D42"/>
    <w:rsid w:val="000C600F"/>
    <w:rsid w:val="000C6C91"/>
    <w:rsid w:val="000D1F69"/>
    <w:rsid w:val="000D4C06"/>
    <w:rsid w:val="000D4C2E"/>
    <w:rsid w:val="000D6679"/>
    <w:rsid w:val="000D746B"/>
    <w:rsid w:val="000D7A7E"/>
    <w:rsid w:val="000E00C2"/>
    <w:rsid w:val="000E185F"/>
    <w:rsid w:val="000E1B98"/>
    <w:rsid w:val="000E3943"/>
    <w:rsid w:val="000E5F8D"/>
    <w:rsid w:val="000F0CE4"/>
    <w:rsid w:val="000F0E4E"/>
    <w:rsid w:val="000F0E53"/>
    <w:rsid w:val="000F136D"/>
    <w:rsid w:val="000F1EFA"/>
    <w:rsid w:val="000F556D"/>
    <w:rsid w:val="000F6E09"/>
    <w:rsid w:val="00100CDD"/>
    <w:rsid w:val="00100E4E"/>
    <w:rsid w:val="0010237A"/>
    <w:rsid w:val="00102975"/>
    <w:rsid w:val="00102D2F"/>
    <w:rsid w:val="00103BD6"/>
    <w:rsid w:val="00103DFF"/>
    <w:rsid w:val="00103F32"/>
    <w:rsid w:val="00104F5D"/>
    <w:rsid w:val="0010598D"/>
    <w:rsid w:val="00107F39"/>
    <w:rsid w:val="001102C0"/>
    <w:rsid w:val="0011187B"/>
    <w:rsid w:val="001125EE"/>
    <w:rsid w:val="00112D41"/>
    <w:rsid w:val="0011357C"/>
    <w:rsid w:val="00115512"/>
    <w:rsid w:val="0011551F"/>
    <w:rsid w:val="00115D2A"/>
    <w:rsid w:val="00116F3B"/>
    <w:rsid w:val="001174E8"/>
    <w:rsid w:val="00120496"/>
    <w:rsid w:val="00121002"/>
    <w:rsid w:val="00121163"/>
    <w:rsid w:val="00121495"/>
    <w:rsid w:val="001231EE"/>
    <w:rsid w:val="00123689"/>
    <w:rsid w:val="001236B9"/>
    <w:rsid w:val="001240C4"/>
    <w:rsid w:val="00124B38"/>
    <w:rsid w:val="001279FC"/>
    <w:rsid w:val="00132395"/>
    <w:rsid w:val="00133DF0"/>
    <w:rsid w:val="00134FEC"/>
    <w:rsid w:val="001351DC"/>
    <w:rsid w:val="00135754"/>
    <w:rsid w:val="00135846"/>
    <w:rsid w:val="001371ED"/>
    <w:rsid w:val="00137452"/>
    <w:rsid w:val="00140752"/>
    <w:rsid w:val="00142431"/>
    <w:rsid w:val="0014253B"/>
    <w:rsid w:val="00142876"/>
    <w:rsid w:val="00142EB6"/>
    <w:rsid w:val="0014475F"/>
    <w:rsid w:val="00144ECD"/>
    <w:rsid w:val="001476A4"/>
    <w:rsid w:val="00147DD1"/>
    <w:rsid w:val="00150B0D"/>
    <w:rsid w:val="00150CF1"/>
    <w:rsid w:val="00153693"/>
    <w:rsid w:val="00153D96"/>
    <w:rsid w:val="00154AC8"/>
    <w:rsid w:val="00156209"/>
    <w:rsid w:val="00156813"/>
    <w:rsid w:val="00156EAA"/>
    <w:rsid w:val="001573F2"/>
    <w:rsid w:val="00160EAA"/>
    <w:rsid w:val="00161328"/>
    <w:rsid w:val="00161DCA"/>
    <w:rsid w:val="00162CE8"/>
    <w:rsid w:val="00163095"/>
    <w:rsid w:val="001639C1"/>
    <w:rsid w:val="001644D5"/>
    <w:rsid w:val="00165D4A"/>
    <w:rsid w:val="001674B0"/>
    <w:rsid w:val="001703C8"/>
    <w:rsid w:val="00170B57"/>
    <w:rsid w:val="00171F8C"/>
    <w:rsid w:val="00175BA5"/>
    <w:rsid w:val="00177922"/>
    <w:rsid w:val="00177D21"/>
    <w:rsid w:val="00177E32"/>
    <w:rsid w:val="00181D6F"/>
    <w:rsid w:val="00181D70"/>
    <w:rsid w:val="00185144"/>
    <w:rsid w:val="001851CD"/>
    <w:rsid w:val="00186D99"/>
    <w:rsid w:val="00187E0C"/>
    <w:rsid w:val="001900B2"/>
    <w:rsid w:val="0019078B"/>
    <w:rsid w:val="00191BD4"/>
    <w:rsid w:val="0019344A"/>
    <w:rsid w:val="00194C4C"/>
    <w:rsid w:val="00195C38"/>
    <w:rsid w:val="0019658A"/>
    <w:rsid w:val="00197A9C"/>
    <w:rsid w:val="001A0552"/>
    <w:rsid w:val="001A0B4C"/>
    <w:rsid w:val="001A199A"/>
    <w:rsid w:val="001A1D17"/>
    <w:rsid w:val="001A3752"/>
    <w:rsid w:val="001A3829"/>
    <w:rsid w:val="001A439F"/>
    <w:rsid w:val="001A7187"/>
    <w:rsid w:val="001A7803"/>
    <w:rsid w:val="001B0F0F"/>
    <w:rsid w:val="001B0FC7"/>
    <w:rsid w:val="001B200D"/>
    <w:rsid w:val="001B2489"/>
    <w:rsid w:val="001B30C5"/>
    <w:rsid w:val="001B3791"/>
    <w:rsid w:val="001B38B7"/>
    <w:rsid w:val="001B3C07"/>
    <w:rsid w:val="001B3FBF"/>
    <w:rsid w:val="001B6CF0"/>
    <w:rsid w:val="001B7584"/>
    <w:rsid w:val="001B7601"/>
    <w:rsid w:val="001B7A21"/>
    <w:rsid w:val="001C2143"/>
    <w:rsid w:val="001C22EE"/>
    <w:rsid w:val="001C3669"/>
    <w:rsid w:val="001C4B1D"/>
    <w:rsid w:val="001C4E6F"/>
    <w:rsid w:val="001D001E"/>
    <w:rsid w:val="001D0258"/>
    <w:rsid w:val="001D2F9F"/>
    <w:rsid w:val="001D3311"/>
    <w:rsid w:val="001D3621"/>
    <w:rsid w:val="001D385A"/>
    <w:rsid w:val="001D4D3A"/>
    <w:rsid w:val="001D5A8C"/>
    <w:rsid w:val="001D6860"/>
    <w:rsid w:val="001D73B6"/>
    <w:rsid w:val="001E0A8D"/>
    <w:rsid w:val="001E0D70"/>
    <w:rsid w:val="001E1854"/>
    <w:rsid w:val="001E21C2"/>
    <w:rsid w:val="001E3922"/>
    <w:rsid w:val="001E3EE5"/>
    <w:rsid w:val="001E415C"/>
    <w:rsid w:val="001E4545"/>
    <w:rsid w:val="001E466B"/>
    <w:rsid w:val="001E5750"/>
    <w:rsid w:val="001E6081"/>
    <w:rsid w:val="001E6660"/>
    <w:rsid w:val="001E75D5"/>
    <w:rsid w:val="001E7AB3"/>
    <w:rsid w:val="001E7B79"/>
    <w:rsid w:val="001F0082"/>
    <w:rsid w:val="001F06A8"/>
    <w:rsid w:val="001F0D7F"/>
    <w:rsid w:val="001F2280"/>
    <w:rsid w:val="001F2385"/>
    <w:rsid w:val="001F251C"/>
    <w:rsid w:val="001F2681"/>
    <w:rsid w:val="001F583D"/>
    <w:rsid w:val="001F667A"/>
    <w:rsid w:val="001F718F"/>
    <w:rsid w:val="001F74B3"/>
    <w:rsid w:val="00201030"/>
    <w:rsid w:val="002018C0"/>
    <w:rsid w:val="00201EE0"/>
    <w:rsid w:val="00202CB2"/>
    <w:rsid w:val="0020324D"/>
    <w:rsid w:val="00203DC1"/>
    <w:rsid w:val="0020410C"/>
    <w:rsid w:val="002054DF"/>
    <w:rsid w:val="0020567C"/>
    <w:rsid w:val="00205A08"/>
    <w:rsid w:val="002062E6"/>
    <w:rsid w:val="00206675"/>
    <w:rsid w:val="002069E4"/>
    <w:rsid w:val="00210B0A"/>
    <w:rsid w:val="00210B3A"/>
    <w:rsid w:val="00210F83"/>
    <w:rsid w:val="00211500"/>
    <w:rsid w:val="00211843"/>
    <w:rsid w:val="00211B91"/>
    <w:rsid w:val="00213A07"/>
    <w:rsid w:val="00214223"/>
    <w:rsid w:val="00214258"/>
    <w:rsid w:val="00216FC1"/>
    <w:rsid w:val="002175EB"/>
    <w:rsid w:val="002206F6"/>
    <w:rsid w:val="00221F79"/>
    <w:rsid w:val="00223230"/>
    <w:rsid w:val="00223ADE"/>
    <w:rsid w:val="00223E25"/>
    <w:rsid w:val="00224048"/>
    <w:rsid w:val="00224095"/>
    <w:rsid w:val="0022467D"/>
    <w:rsid w:val="00225377"/>
    <w:rsid w:val="0022661C"/>
    <w:rsid w:val="00226C66"/>
    <w:rsid w:val="0023037C"/>
    <w:rsid w:val="0023063C"/>
    <w:rsid w:val="00231035"/>
    <w:rsid w:val="0023312F"/>
    <w:rsid w:val="00233560"/>
    <w:rsid w:val="00235E38"/>
    <w:rsid w:val="00236699"/>
    <w:rsid w:val="002375E4"/>
    <w:rsid w:val="00237DDC"/>
    <w:rsid w:val="0024088A"/>
    <w:rsid w:val="00240E7E"/>
    <w:rsid w:val="00241B0C"/>
    <w:rsid w:val="002420A2"/>
    <w:rsid w:val="0024296C"/>
    <w:rsid w:val="00245A72"/>
    <w:rsid w:val="00247089"/>
    <w:rsid w:val="00247B06"/>
    <w:rsid w:val="00247B4A"/>
    <w:rsid w:val="00250068"/>
    <w:rsid w:val="002504BD"/>
    <w:rsid w:val="00250500"/>
    <w:rsid w:val="00250E8B"/>
    <w:rsid w:val="00251225"/>
    <w:rsid w:val="00251C24"/>
    <w:rsid w:val="00252142"/>
    <w:rsid w:val="002522F1"/>
    <w:rsid w:val="00252BDF"/>
    <w:rsid w:val="0025590A"/>
    <w:rsid w:val="00255A65"/>
    <w:rsid w:val="00257931"/>
    <w:rsid w:val="00261A45"/>
    <w:rsid w:val="00261E2C"/>
    <w:rsid w:val="0026234C"/>
    <w:rsid w:val="00262CE3"/>
    <w:rsid w:val="002636C2"/>
    <w:rsid w:val="00264E58"/>
    <w:rsid w:val="00265960"/>
    <w:rsid w:val="002669DE"/>
    <w:rsid w:val="0027157F"/>
    <w:rsid w:val="00271E47"/>
    <w:rsid w:val="002731C1"/>
    <w:rsid w:val="002738FF"/>
    <w:rsid w:val="002739DD"/>
    <w:rsid w:val="002739F0"/>
    <w:rsid w:val="002761AD"/>
    <w:rsid w:val="0027645C"/>
    <w:rsid w:val="002777E0"/>
    <w:rsid w:val="00280560"/>
    <w:rsid w:val="002818A6"/>
    <w:rsid w:val="002830F6"/>
    <w:rsid w:val="002836E8"/>
    <w:rsid w:val="00284990"/>
    <w:rsid w:val="00285170"/>
    <w:rsid w:val="0028524E"/>
    <w:rsid w:val="00285B9B"/>
    <w:rsid w:val="002925BE"/>
    <w:rsid w:val="002943FF"/>
    <w:rsid w:val="002946F9"/>
    <w:rsid w:val="00295993"/>
    <w:rsid w:val="00296C3C"/>
    <w:rsid w:val="002A0244"/>
    <w:rsid w:val="002A0560"/>
    <w:rsid w:val="002A081A"/>
    <w:rsid w:val="002A1863"/>
    <w:rsid w:val="002A19F0"/>
    <w:rsid w:val="002A1B4B"/>
    <w:rsid w:val="002A27AE"/>
    <w:rsid w:val="002A4E98"/>
    <w:rsid w:val="002A570B"/>
    <w:rsid w:val="002A68CA"/>
    <w:rsid w:val="002A701B"/>
    <w:rsid w:val="002B0091"/>
    <w:rsid w:val="002B028F"/>
    <w:rsid w:val="002B0451"/>
    <w:rsid w:val="002B2617"/>
    <w:rsid w:val="002B2D97"/>
    <w:rsid w:val="002B31EA"/>
    <w:rsid w:val="002B3D91"/>
    <w:rsid w:val="002B51A9"/>
    <w:rsid w:val="002B5211"/>
    <w:rsid w:val="002B5B7F"/>
    <w:rsid w:val="002B5E39"/>
    <w:rsid w:val="002C0B47"/>
    <w:rsid w:val="002C113B"/>
    <w:rsid w:val="002C2351"/>
    <w:rsid w:val="002C4849"/>
    <w:rsid w:val="002C50E5"/>
    <w:rsid w:val="002C6087"/>
    <w:rsid w:val="002D2ECD"/>
    <w:rsid w:val="002D30D8"/>
    <w:rsid w:val="002D3288"/>
    <w:rsid w:val="002D35AC"/>
    <w:rsid w:val="002D49EE"/>
    <w:rsid w:val="002D4A85"/>
    <w:rsid w:val="002D4F6B"/>
    <w:rsid w:val="002D6FAD"/>
    <w:rsid w:val="002E0BA9"/>
    <w:rsid w:val="002E15E9"/>
    <w:rsid w:val="002E4683"/>
    <w:rsid w:val="002E588C"/>
    <w:rsid w:val="002E64DC"/>
    <w:rsid w:val="002E790F"/>
    <w:rsid w:val="002F26B8"/>
    <w:rsid w:val="002F3EAE"/>
    <w:rsid w:val="002F60AC"/>
    <w:rsid w:val="002F67DC"/>
    <w:rsid w:val="002F6B05"/>
    <w:rsid w:val="003016F5"/>
    <w:rsid w:val="003049B6"/>
    <w:rsid w:val="00304F8A"/>
    <w:rsid w:val="00305281"/>
    <w:rsid w:val="00305762"/>
    <w:rsid w:val="00306362"/>
    <w:rsid w:val="00306E56"/>
    <w:rsid w:val="0031088C"/>
    <w:rsid w:val="0031173A"/>
    <w:rsid w:val="003125AC"/>
    <w:rsid w:val="00314D83"/>
    <w:rsid w:val="00315848"/>
    <w:rsid w:val="00315D5F"/>
    <w:rsid w:val="00315E17"/>
    <w:rsid w:val="00316B4B"/>
    <w:rsid w:val="0031787B"/>
    <w:rsid w:val="0032025C"/>
    <w:rsid w:val="00320F5F"/>
    <w:rsid w:val="0032148E"/>
    <w:rsid w:val="00322614"/>
    <w:rsid w:val="00322972"/>
    <w:rsid w:val="00322A9E"/>
    <w:rsid w:val="003247BD"/>
    <w:rsid w:val="0032553A"/>
    <w:rsid w:val="003262DB"/>
    <w:rsid w:val="00331449"/>
    <w:rsid w:val="003322A7"/>
    <w:rsid w:val="003322E5"/>
    <w:rsid w:val="00332C32"/>
    <w:rsid w:val="00334C9F"/>
    <w:rsid w:val="003352A4"/>
    <w:rsid w:val="003370FF"/>
    <w:rsid w:val="003402AA"/>
    <w:rsid w:val="00340779"/>
    <w:rsid w:val="00340ADD"/>
    <w:rsid w:val="00341061"/>
    <w:rsid w:val="0034183B"/>
    <w:rsid w:val="00341FAB"/>
    <w:rsid w:val="003425ED"/>
    <w:rsid w:val="00342E42"/>
    <w:rsid w:val="0034367C"/>
    <w:rsid w:val="00343764"/>
    <w:rsid w:val="003461C4"/>
    <w:rsid w:val="003469CF"/>
    <w:rsid w:val="00350319"/>
    <w:rsid w:val="003537EB"/>
    <w:rsid w:val="00355422"/>
    <w:rsid w:val="00355E57"/>
    <w:rsid w:val="0036087C"/>
    <w:rsid w:val="003615A1"/>
    <w:rsid w:val="003628BE"/>
    <w:rsid w:val="00363219"/>
    <w:rsid w:val="00364C8B"/>
    <w:rsid w:val="00364EF4"/>
    <w:rsid w:val="003655AE"/>
    <w:rsid w:val="00367FD4"/>
    <w:rsid w:val="00370742"/>
    <w:rsid w:val="00373612"/>
    <w:rsid w:val="00373EF9"/>
    <w:rsid w:val="00374C99"/>
    <w:rsid w:val="003753A6"/>
    <w:rsid w:val="003760A4"/>
    <w:rsid w:val="003766F1"/>
    <w:rsid w:val="003770C6"/>
    <w:rsid w:val="003773DD"/>
    <w:rsid w:val="00381235"/>
    <w:rsid w:val="0038162C"/>
    <w:rsid w:val="0038246D"/>
    <w:rsid w:val="00382A6D"/>
    <w:rsid w:val="00382FF5"/>
    <w:rsid w:val="00383F21"/>
    <w:rsid w:val="00384421"/>
    <w:rsid w:val="003860C0"/>
    <w:rsid w:val="00391AEC"/>
    <w:rsid w:val="003925EC"/>
    <w:rsid w:val="00392E16"/>
    <w:rsid w:val="003948D8"/>
    <w:rsid w:val="00397F0B"/>
    <w:rsid w:val="003A19B7"/>
    <w:rsid w:val="003A2494"/>
    <w:rsid w:val="003A351A"/>
    <w:rsid w:val="003A3DBA"/>
    <w:rsid w:val="003A4DDF"/>
    <w:rsid w:val="003A5BD9"/>
    <w:rsid w:val="003A65D6"/>
    <w:rsid w:val="003A6AF8"/>
    <w:rsid w:val="003A7C5D"/>
    <w:rsid w:val="003A7F2B"/>
    <w:rsid w:val="003B1447"/>
    <w:rsid w:val="003B28A2"/>
    <w:rsid w:val="003B3528"/>
    <w:rsid w:val="003B7A35"/>
    <w:rsid w:val="003C0180"/>
    <w:rsid w:val="003C02B2"/>
    <w:rsid w:val="003C1EC9"/>
    <w:rsid w:val="003C3ED4"/>
    <w:rsid w:val="003C4777"/>
    <w:rsid w:val="003C4BC7"/>
    <w:rsid w:val="003C76C5"/>
    <w:rsid w:val="003C7A22"/>
    <w:rsid w:val="003D0A45"/>
    <w:rsid w:val="003D13F7"/>
    <w:rsid w:val="003D1BAD"/>
    <w:rsid w:val="003D6202"/>
    <w:rsid w:val="003D7882"/>
    <w:rsid w:val="003E010D"/>
    <w:rsid w:val="003E0986"/>
    <w:rsid w:val="003E1707"/>
    <w:rsid w:val="003E3919"/>
    <w:rsid w:val="003E6E81"/>
    <w:rsid w:val="003E7E9A"/>
    <w:rsid w:val="003F0076"/>
    <w:rsid w:val="003F04B4"/>
    <w:rsid w:val="003F09B1"/>
    <w:rsid w:val="003F1BE7"/>
    <w:rsid w:val="003F37F6"/>
    <w:rsid w:val="003F3932"/>
    <w:rsid w:val="003F50E9"/>
    <w:rsid w:val="003F52C6"/>
    <w:rsid w:val="003F564F"/>
    <w:rsid w:val="003F5CAF"/>
    <w:rsid w:val="0040081B"/>
    <w:rsid w:val="00402671"/>
    <w:rsid w:val="00402DDF"/>
    <w:rsid w:val="004074C9"/>
    <w:rsid w:val="0041018B"/>
    <w:rsid w:val="0041172F"/>
    <w:rsid w:val="00411932"/>
    <w:rsid w:val="004137B7"/>
    <w:rsid w:val="00413E88"/>
    <w:rsid w:val="0041429C"/>
    <w:rsid w:val="004147BE"/>
    <w:rsid w:val="0041523A"/>
    <w:rsid w:val="004153D3"/>
    <w:rsid w:val="00415DC2"/>
    <w:rsid w:val="00416406"/>
    <w:rsid w:val="004166D8"/>
    <w:rsid w:val="00416BD1"/>
    <w:rsid w:val="00416E72"/>
    <w:rsid w:val="00417D15"/>
    <w:rsid w:val="00417D51"/>
    <w:rsid w:val="00417FA8"/>
    <w:rsid w:val="00422C74"/>
    <w:rsid w:val="004236FA"/>
    <w:rsid w:val="00424745"/>
    <w:rsid w:val="0042491D"/>
    <w:rsid w:val="00424DEC"/>
    <w:rsid w:val="004271A8"/>
    <w:rsid w:val="00433A89"/>
    <w:rsid w:val="00434826"/>
    <w:rsid w:val="00434B70"/>
    <w:rsid w:val="00434E82"/>
    <w:rsid w:val="0043521D"/>
    <w:rsid w:val="00435349"/>
    <w:rsid w:val="00435ABC"/>
    <w:rsid w:val="00437317"/>
    <w:rsid w:val="0043784D"/>
    <w:rsid w:val="00437B0B"/>
    <w:rsid w:val="00441CBC"/>
    <w:rsid w:val="00442A86"/>
    <w:rsid w:val="00442C67"/>
    <w:rsid w:val="00443175"/>
    <w:rsid w:val="004432F2"/>
    <w:rsid w:val="00443AE0"/>
    <w:rsid w:val="00443CE6"/>
    <w:rsid w:val="00444A3A"/>
    <w:rsid w:val="00444B77"/>
    <w:rsid w:val="00444BE0"/>
    <w:rsid w:val="004450E0"/>
    <w:rsid w:val="00445215"/>
    <w:rsid w:val="004466C0"/>
    <w:rsid w:val="0044723D"/>
    <w:rsid w:val="00447295"/>
    <w:rsid w:val="00450AB0"/>
    <w:rsid w:val="00452589"/>
    <w:rsid w:val="0045307E"/>
    <w:rsid w:val="004533C1"/>
    <w:rsid w:val="004539A6"/>
    <w:rsid w:val="0045532D"/>
    <w:rsid w:val="004554F6"/>
    <w:rsid w:val="00455E45"/>
    <w:rsid w:val="0045670A"/>
    <w:rsid w:val="00461CB7"/>
    <w:rsid w:val="00461D4B"/>
    <w:rsid w:val="00461D8B"/>
    <w:rsid w:val="00462E0D"/>
    <w:rsid w:val="00465577"/>
    <w:rsid w:val="00465C3A"/>
    <w:rsid w:val="00466B34"/>
    <w:rsid w:val="00466EF6"/>
    <w:rsid w:val="00467A05"/>
    <w:rsid w:val="00467A5D"/>
    <w:rsid w:val="00470523"/>
    <w:rsid w:val="00470DE5"/>
    <w:rsid w:val="0047141A"/>
    <w:rsid w:val="004726B3"/>
    <w:rsid w:val="00474284"/>
    <w:rsid w:val="00474365"/>
    <w:rsid w:val="00474996"/>
    <w:rsid w:val="00475846"/>
    <w:rsid w:val="00476A97"/>
    <w:rsid w:val="00476B73"/>
    <w:rsid w:val="00476D8E"/>
    <w:rsid w:val="00477B18"/>
    <w:rsid w:val="00480B93"/>
    <w:rsid w:val="00481BC0"/>
    <w:rsid w:val="004825F6"/>
    <w:rsid w:val="0048281B"/>
    <w:rsid w:val="00483719"/>
    <w:rsid w:val="00485578"/>
    <w:rsid w:val="00485D09"/>
    <w:rsid w:val="00486BFB"/>
    <w:rsid w:val="00486CA0"/>
    <w:rsid w:val="0048723B"/>
    <w:rsid w:val="0049108B"/>
    <w:rsid w:val="00492846"/>
    <w:rsid w:val="00492DDE"/>
    <w:rsid w:val="00492FE9"/>
    <w:rsid w:val="0049477E"/>
    <w:rsid w:val="00495011"/>
    <w:rsid w:val="00495B5E"/>
    <w:rsid w:val="00495F8F"/>
    <w:rsid w:val="0049698E"/>
    <w:rsid w:val="00496D9A"/>
    <w:rsid w:val="004A18E9"/>
    <w:rsid w:val="004A216E"/>
    <w:rsid w:val="004A3400"/>
    <w:rsid w:val="004A43DB"/>
    <w:rsid w:val="004A4526"/>
    <w:rsid w:val="004A4B3D"/>
    <w:rsid w:val="004A565E"/>
    <w:rsid w:val="004B016A"/>
    <w:rsid w:val="004B02D1"/>
    <w:rsid w:val="004B05B5"/>
    <w:rsid w:val="004B10CE"/>
    <w:rsid w:val="004B1DFF"/>
    <w:rsid w:val="004B1FEA"/>
    <w:rsid w:val="004B2BF5"/>
    <w:rsid w:val="004B3568"/>
    <w:rsid w:val="004B45CD"/>
    <w:rsid w:val="004C1E62"/>
    <w:rsid w:val="004C21C4"/>
    <w:rsid w:val="004C2366"/>
    <w:rsid w:val="004C3783"/>
    <w:rsid w:val="004C3BBF"/>
    <w:rsid w:val="004C3E6B"/>
    <w:rsid w:val="004C4D79"/>
    <w:rsid w:val="004C6A5B"/>
    <w:rsid w:val="004C6FCB"/>
    <w:rsid w:val="004C7C23"/>
    <w:rsid w:val="004D0650"/>
    <w:rsid w:val="004D0E97"/>
    <w:rsid w:val="004D132E"/>
    <w:rsid w:val="004D1390"/>
    <w:rsid w:val="004D2C4A"/>
    <w:rsid w:val="004D2DDB"/>
    <w:rsid w:val="004D6DEE"/>
    <w:rsid w:val="004E04AA"/>
    <w:rsid w:val="004E4918"/>
    <w:rsid w:val="004E5EC7"/>
    <w:rsid w:val="004E6EB4"/>
    <w:rsid w:val="004E7D9D"/>
    <w:rsid w:val="004E7DF9"/>
    <w:rsid w:val="004F1753"/>
    <w:rsid w:val="004F3417"/>
    <w:rsid w:val="004F3F41"/>
    <w:rsid w:val="004F45A7"/>
    <w:rsid w:val="004F798F"/>
    <w:rsid w:val="004F79B5"/>
    <w:rsid w:val="00501885"/>
    <w:rsid w:val="00503205"/>
    <w:rsid w:val="00504570"/>
    <w:rsid w:val="00504784"/>
    <w:rsid w:val="005049DA"/>
    <w:rsid w:val="00504AD6"/>
    <w:rsid w:val="0050516B"/>
    <w:rsid w:val="00505ACF"/>
    <w:rsid w:val="00505C3F"/>
    <w:rsid w:val="00505CF5"/>
    <w:rsid w:val="00506FAB"/>
    <w:rsid w:val="00510869"/>
    <w:rsid w:val="005108AB"/>
    <w:rsid w:val="00511839"/>
    <w:rsid w:val="00511BFB"/>
    <w:rsid w:val="005124BF"/>
    <w:rsid w:val="00512884"/>
    <w:rsid w:val="00514958"/>
    <w:rsid w:val="00515917"/>
    <w:rsid w:val="005203F5"/>
    <w:rsid w:val="00520E30"/>
    <w:rsid w:val="005212A5"/>
    <w:rsid w:val="00521362"/>
    <w:rsid w:val="005219F5"/>
    <w:rsid w:val="00521F4E"/>
    <w:rsid w:val="00522108"/>
    <w:rsid w:val="00524565"/>
    <w:rsid w:val="00524CE2"/>
    <w:rsid w:val="0052580F"/>
    <w:rsid w:val="00526443"/>
    <w:rsid w:val="005270DB"/>
    <w:rsid w:val="0053207C"/>
    <w:rsid w:val="00533400"/>
    <w:rsid w:val="0053437A"/>
    <w:rsid w:val="00535767"/>
    <w:rsid w:val="005402F4"/>
    <w:rsid w:val="0054036C"/>
    <w:rsid w:val="0054123C"/>
    <w:rsid w:val="00542A84"/>
    <w:rsid w:val="0054309C"/>
    <w:rsid w:val="0054384E"/>
    <w:rsid w:val="00543D10"/>
    <w:rsid w:val="00544380"/>
    <w:rsid w:val="00545B38"/>
    <w:rsid w:val="00545E56"/>
    <w:rsid w:val="00545F8E"/>
    <w:rsid w:val="00546108"/>
    <w:rsid w:val="00547F77"/>
    <w:rsid w:val="00550750"/>
    <w:rsid w:val="00550AAA"/>
    <w:rsid w:val="00550C1A"/>
    <w:rsid w:val="0055250F"/>
    <w:rsid w:val="00552896"/>
    <w:rsid w:val="005549EF"/>
    <w:rsid w:val="00554D40"/>
    <w:rsid w:val="005551D0"/>
    <w:rsid w:val="00555371"/>
    <w:rsid w:val="00560A74"/>
    <w:rsid w:val="005622EB"/>
    <w:rsid w:val="005626FF"/>
    <w:rsid w:val="00563ACD"/>
    <w:rsid w:val="00564BD8"/>
    <w:rsid w:val="00565168"/>
    <w:rsid w:val="00566764"/>
    <w:rsid w:val="005669D1"/>
    <w:rsid w:val="0057004F"/>
    <w:rsid w:val="00570480"/>
    <w:rsid w:val="00571974"/>
    <w:rsid w:val="00571F2F"/>
    <w:rsid w:val="00573BAC"/>
    <w:rsid w:val="00573D20"/>
    <w:rsid w:val="00573F4D"/>
    <w:rsid w:val="005744CF"/>
    <w:rsid w:val="005758E1"/>
    <w:rsid w:val="0057641B"/>
    <w:rsid w:val="00576D5F"/>
    <w:rsid w:val="0057714E"/>
    <w:rsid w:val="005800B3"/>
    <w:rsid w:val="00582FC0"/>
    <w:rsid w:val="00582FD4"/>
    <w:rsid w:val="0058403F"/>
    <w:rsid w:val="005847F9"/>
    <w:rsid w:val="00584EC7"/>
    <w:rsid w:val="005863FB"/>
    <w:rsid w:val="005901F3"/>
    <w:rsid w:val="005912B0"/>
    <w:rsid w:val="005918C8"/>
    <w:rsid w:val="005922B6"/>
    <w:rsid w:val="0059308F"/>
    <w:rsid w:val="005930CB"/>
    <w:rsid w:val="00593309"/>
    <w:rsid w:val="005941DE"/>
    <w:rsid w:val="00594416"/>
    <w:rsid w:val="0059602D"/>
    <w:rsid w:val="00597AA3"/>
    <w:rsid w:val="005A0CD8"/>
    <w:rsid w:val="005A3CDD"/>
    <w:rsid w:val="005A4B79"/>
    <w:rsid w:val="005A5CC2"/>
    <w:rsid w:val="005A6855"/>
    <w:rsid w:val="005A6ED2"/>
    <w:rsid w:val="005A7780"/>
    <w:rsid w:val="005B2571"/>
    <w:rsid w:val="005B6746"/>
    <w:rsid w:val="005B6BFF"/>
    <w:rsid w:val="005C0113"/>
    <w:rsid w:val="005C1FC9"/>
    <w:rsid w:val="005C36D6"/>
    <w:rsid w:val="005C5976"/>
    <w:rsid w:val="005C68F1"/>
    <w:rsid w:val="005C7BE9"/>
    <w:rsid w:val="005D0452"/>
    <w:rsid w:val="005D0BFE"/>
    <w:rsid w:val="005D2690"/>
    <w:rsid w:val="005D4041"/>
    <w:rsid w:val="005D49AA"/>
    <w:rsid w:val="005D5510"/>
    <w:rsid w:val="005D5A42"/>
    <w:rsid w:val="005D7891"/>
    <w:rsid w:val="005D78B8"/>
    <w:rsid w:val="005E0031"/>
    <w:rsid w:val="005E17F1"/>
    <w:rsid w:val="005E2615"/>
    <w:rsid w:val="005E2D33"/>
    <w:rsid w:val="005E3953"/>
    <w:rsid w:val="005E4F9E"/>
    <w:rsid w:val="005E566E"/>
    <w:rsid w:val="005E642A"/>
    <w:rsid w:val="005E72C0"/>
    <w:rsid w:val="005E7846"/>
    <w:rsid w:val="005F05E1"/>
    <w:rsid w:val="005F2541"/>
    <w:rsid w:val="005F4C13"/>
    <w:rsid w:val="005F54F7"/>
    <w:rsid w:val="005F69A5"/>
    <w:rsid w:val="005F78C6"/>
    <w:rsid w:val="005F7A10"/>
    <w:rsid w:val="00600E74"/>
    <w:rsid w:val="00601AA1"/>
    <w:rsid w:val="0060274A"/>
    <w:rsid w:val="00605308"/>
    <w:rsid w:val="0060610C"/>
    <w:rsid w:val="00610108"/>
    <w:rsid w:val="00611131"/>
    <w:rsid w:val="00612C1F"/>
    <w:rsid w:val="0061470D"/>
    <w:rsid w:val="00615A0E"/>
    <w:rsid w:val="00615BFE"/>
    <w:rsid w:val="006161C1"/>
    <w:rsid w:val="006163CC"/>
    <w:rsid w:val="006170E4"/>
    <w:rsid w:val="0061744F"/>
    <w:rsid w:val="00617516"/>
    <w:rsid w:val="006178D7"/>
    <w:rsid w:val="00620281"/>
    <w:rsid w:val="006202B1"/>
    <w:rsid w:val="00621262"/>
    <w:rsid w:val="0062171E"/>
    <w:rsid w:val="00621AA1"/>
    <w:rsid w:val="00622327"/>
    <w:rsid w:val="00622B35"/>
    <w:rsid w:val="00624470"/>
    <w:rsid w:val="00627CE4"/>
    <w:rsid w:val="00627D53"/>
    <w:rsid w:val="00627ECB"/>
    <w:rsid w:val="00631F21"/>
    <w:rsid w:val="0063214B"/>
    <w:rsid w:val="00634E79"/>
    <w:rsid w:val="00636EAE"/>
    <w:rsid w:val="00637F91"/>
    <w:rsid w:val="00641CBB"/>
    <w:rsid w:val="006429C5"/>
    <w:rsid w:val="00642DCF"/>
    <w:rsid w:val="00642EF9"/>
    <w:rsid w:val="00643044"/>
    <w:rsid w:val="006447C6"/>
    <w:rsid w:val="00644F39"/>
    <w:rsid w:val="006456C7"/>
    <w:rsid w:val="006461FF"/>
    <w:rsid w:val="00646309"/>
    <w:rsid w:val="006469DA"/>
    <w:rsid w:val="00650B58"/>
    <w:rsid w:val="00651D09"/>
    <w:rsid w:val="006524C6"/>
    <w:rsid w:val="00652788"/>
    <w:rsid w:val="0065284A"/>
    <w:rsid w:val="00652AB4"/>
    <w:rsid w:val="00653662"/>
    <w:rsid w:val="00654A96"/>
    <w:rsid w:val="00654C22"/>
    <w:rsid w:val="00654C4C"/>
    <w:rsid w:val="00660202"/>
    <w:rsid w:val="00661B66"/>
    <w:rsid w:val="00662694"/>
    <w:rsid w:val="00663C9D"/>
    <w:rsid w:val="00665482"/>
    <w:rsid w:val="00665F14"/>
    <w:rsid w:val="0066725A"/>
    <w:rsid w:val="0067137C"/>
    <w:rsid w:val="006717DA"/>
    <w:rsid w:val="00671DAD"/>
    <w:rsid w:val="00673C51"/>
    <w:rsid w:val="0067469E"/>
    <w:rsid w:val="00676A12"/>
    <w:rsid w:val="00676CFB"/>
    <w:rsid w:val="00680425"/>
    <w:rsid w:val="00681638"/>
    <w:rsid w:val="0068222D"/>
    <w:rsid w:val="00682434"/>
    <w:rsid w:val="00682979"/>
    <w:rsid w:val="0068305E"/>
    <w:rsid w:val="00683AE8"/>
    <w:rsid w:val="00684F0D"/>
    <w:rsid w:val="00686761"/>
    <w:rsid w:val="00686A6A"/>
    <w:rsid w:val="0068727F"/>
    <w:rsid w:val="00690CE2"/>
    <w:rsid w:val="006915FD"/>
    <w:rsid w:val="00692D48"/>
    <w:rsid w:val="006A03AC"/>
    <w:rsid w:val="006A08A7"/>
    <w:rsid w:val="006A157F"/>
    <w:rsid w:val="006A1F37"/>
    <w:rsid w:val="006A42F7"/>
    <w:rsid w:val="006A7EFA"/>
    <w:rsid w:val="006B0186"/>
    <w:rsid w:val="006B10BB"/>
    <w:rsid w:val="006B2E68"/>
    <w:rsid w:val="006B3D63"/>
    <w:rsid w:val="006B4532"/>
    <w:rsid w:val="006B4F0B"/>
    <w:rsid w:val="006B4FD3"/>
    <w:rsid w:val="006B5F59"/>
    <w:rsid w:val="006B6B2C"/>
    <w:rsid w:val="006B6BF8"/>
    <w:rsid w:val="006B732A"/>
    <w:rsid w:val="006C035E"/>
    <w:rsid w:val="006C0C7E"/>
    <w:rsid w:val="006C1018"/>
    <w:rsid w:val="006C2251"/>
    <w:rsid w:val="006C2738"/>
    <w:rsid w:val="006C29BB"/>
    <w:rsid w:val="006C59AE"/>
    <w:rsid w:val="006C6A21"/>
    <w:rsid w:val="006C6CD7"/>
    <w:rsid w:val="006D12A5"/>
    <w:rsid w:val="006D12EA"/>
    <w:rsid w:val="006D1831"/>
    <w:rsid w:val="006D315C"/>
    <w:rsid w:val="006D3C82"/>
    <w:rsid w:val="006D488F"/>
    <w:rsid w:val="006D5291"/>
    <w:rsid w:val="006D5760"/>
    <w:rsid w:val="006D5CEC"/>
    <w:rsid w:val="006D738A"/>
    <w:rsid w:val="006D7C64"/>
    <w:rsid w:val="006D7E8B"/>
    <w:rsid w:val="006E18F2"/>
    <w:rsid w:val="006E2840"/>
    <w:rsid w:val="006E2C15"/>
    <w:rsid w:val="006E4CAB"/>
    <w:rsid w:val="006E4E1A"/>
    <w:rsid w:val="006E68F6"/>
    <w:rsid w:val="006E6B92"/>
    <w:rsid w:val="006E6EDF"/>
    <w:rsid w:val="006E7E32"/>
    <w:rsid w:val="006F1D89"/>
    <w:rsid w:val="006F26A7"/>
    <w:rsid w:val="006F3F52"/>
    <w:rsid w:val="006F57A6"/>
    <w:rsid w:val="006F5BA4"/>
    <w:rsid w:val="006F5CF7"/>
    <w:rsid w:val="006F6679"/>
    <w:rsid w:val="00700E3A"/>
    <w:rsid w:val="00702F7B"/>
    <w:rsid w:val="00702FF9"/>
    <w:rsid w:val="007033D9"/>
    <w:rsid w:val="007042D1"/>
    <w:rsid w:val="0070447F"/>
    <w:rsid w:val="007050D2"/>
    <w:rsid w:val="007054F1"/>
    <w:rsid w:val="00706CBE"/>
    <w:rsid w:val="00710054"/>
    <w:rsid w:val="00711C0C"/>
    <w:rsid w:val="0071314B"/>
    <w:rsid w:val="00716721"/>
    <w:rsid w:val="00717BB8"/>
    <w:rsid w:val="00720661"/>
    <w:rsid w:val="0072201D"/>
    <w:rsid w:val="00723DCE"/>
    <w:rsid w:val="00723F82"/>
    <w:rsid w:val="007263A2"/>
    <w:rsid w:val="00726547"/>
    <w:rsid w:val="00726A22"/>
    <w:rsid w:val="0073129F"/>
    <w:rsid w:val="00732669"/>
    <w:rsid w:val="00733977"/>
    <w:rsid w:val="00734D18"/>
    <w:rsid w:val="0073501B"/>
    <w:rsid w:val="0073528C"/>
    <w:rsid w:val="00737937"/>
    <w:rsid w:val="007412E1"/>
    <w:rsid w:val="00742896"/>
    <w:rsid w:val="00742BCC"/>
    <w:rsid w:val="0074533A"/>
    <w:rsid w:val="0074728C"/>
    <w:rsid w:val="00751D6F"/>
    <w:rsid w:val="00752115"/>
    <w:rsid w:val="00752449"/>
    <w:rsid w:val="00753E4E"/>
    <w:rsid w:val="00756EDA"/>
    <w:rsid w:val="0075727B"/>
    <w:rsid w:val="007572EE"/>
    <w:rsid w:val="00761C45"/>
    <w:rsid w:val="00762849"/>
    <w:rsid w:val="00762B29"/>
    <w:rsid w:val="00762C60"/>
    <w:rsid w:val="00762EAD"/>
    <w:rsid w:val="007639AB"/>
    <w:rsid w:val="00763D71"/>
    <w:rsid w:val="0076447F"/>
    <w:rsid w:val="00765611"/>
    <w:rsid w:val="00765A87"/>
    <w:rsid w:val="00765C52"/>
    <w:rsid w:val="00766C25"/>
    <w:rsid w:val="00767AC8"/>
    <w:rsid w:val="007704F6"/>
    <w:rsid w:val="00773203"/>
    <w:rsid w:val="007739C7"/>
    <w:rsid w:val="007740C0"/>
    <w:rsid w:val="00780FE9"/>
    <w:rsid w:val="007825C2"/>
    <w:rsid w:val="007837D6"/>
    <w:rsid w:val="00784660"/>
    <w:rsid w:val="007847C6"/>
    <w:rsid w:val="0078485E"/>
    <w:rsid w:val="00786463"/>
    <w:rsid w:val="00787777"/>
    <w:rsid w:val="007879BD"/>
    <w:rsid w:val="007904A8"/>
    <w:rsid w:val="00791C5A"/>
    <w:rsid w:val="007923E5"/>
    <w:rsid w:val="00793790"/>
    <w:rsid w:val="007949EA"/>
    <w:rsid w:val="00794FBD"/>
    <w:rsid w:val="007967CA"/>
    <w:rsid w:val="00796AA5"/>
    <w:rsid w:val="00796F8F"/>
    <w:rsid w:val="00797465"/>
    <w:rsid w:val="007A3B96"/>
    <w:rsid w:val="007A4150"/>
    <w:rsid w:val="007A4F2C"/>
    <w:rsid w:val="007A5B13"/>
    <w:rsid w:val="007A5BE3"/>
    <w:rsid w:val="007A5DDD"/>
    <w:rsid w:val="007A65F1"/>
    <w:rsid w:val="007A790E"/>
    <w:rsid w:val="007B2B49"/>
    <w:rsid w:val="007B36FE"/>
    <w:rsid w:val="007B3FBC"/>
    <w:rsid w:val="007B4979"/>
    <w:rsid w:val="007B4C97"/>
    <w:rsid w:val="007B5959"/>
    <w:rsid w:val="007B60EB"/>
    <w:rsid w:val="007B6437"/>
    <w:rsid w:val="007B6C9F"/>
    <w:rsid w:val="007B6E97"/>
    <w:rsid w:val="007B7934"/>
    <w:rsid w:val="007C223F"/>
    <w:rsid w:val="007C23B8"/>
    <w:rsid w:val="007C2555"/>
    <w:rsid w:val="007C4A91"/>
    <w:rsid w:val="007C4B46"/>
    <w:rsid w:val="007C5282"/>
    <w:rsid w:val="007C57D7"/>
    <w:rsid w:val="007C6972"/>
    <w:rsid w:val="007C726F"/>
    <w:rsid w:val="007C7ED3"/>
    <w:rsid w:val="007D1F3C"/>
    <w:rsid w:val="007D2341"/>
    <w:rsid w:val="007D338C"/>
    <w:rsid w:val="007D38D1"/>
    <w:rsid w:val="007D410E"/>
    <w:rsid w:val="007D5530"/>
    <w:rsid w:val="007D56CB"/>
    <w:rsid w:val="007D5AAE"/>
    <w:rsid w:val="007D5ACA"/>
    <w:rsid w:val="007D6290"/>
    <w:rsid w:val="007D65B5"/>
    <w:rsid w:val="007D6DA5"/>
    <w:rsid w:val="007D7F1C"/>
    <w:rsid w:val="007E215D"/>
    <w:rsid w:val="007E56E1"/>
    <w:rsid w:val="007E708A"/>
    <w:rsid w:val="007F220C"/>
    <w:rsid w:val="007F29CF"/>
    <w:rsid w:val="007F2B5E"/>
    <w:rsid w:val="007F2BC1"/>
    <w:rsid w:val="007F2EE1"/>
    <w:rsid w:val="007F3397"/>
    <w:rsid w:val="007F4DFD"/>
    <w:rsid w:val="007F6FFE"/>
    <w:rsid w:val="007F7ADD"/>
    <w:rsid w:val="00800D32"/>
    <w:rsid w:val="0080118D"/>
    <w:rsid w:val="0080196C"/>
    <w:rsid w:val="00802306"/>
    <w:rsid w:val="00802C72"/>
    <w:rsid w:val="0080381E"/>
    <w:rsid w:val="008039FF"/>
    <w:rsid w:val="0080662A"/>
    <w:rsid w:val="0080702A"/>
    <w:rsid w:val="00807183"/>
    <w:rsid w:val="00807E3B"/>
    <w:rsid w:val="00811BD4"/>
    <w:rsid w:val="00812609"/>
    <w:rsid w:val="0081332C"/>
    <w:rsid w:val="00813961"/>
    <w:rsid w:val="00816DDF"/>
    <w:rsid w:val="00820544"/>
    <w:rsid w:val="00820F07"/>
    <w:rsid w:val="008224EF"/>
    <w:rsid w:val="008224FB"/>
    <w:rsid w:val="00823918"/>
    <w:rsid w:val="00823DE0"/>
    <w:rsid w:val="00824624"/>
    <w:rsid w:val="00825E1F"/>
    <w:rsid w:val="00826623"/>
    <w:rsid w:val="008269A4"/>
    <w:rsid w:val="00827461"/>
    <w:rsid w:val="00831A19"/>
    <w:rsid w:val="00831E25"/>
    <w:rsid w:val="00832175"/>
    <w:rsid w:val="008322AA"/>
    <w:rsid w:val="0083382C"/>
    <w:rsid w:val="00833B5B"/>
    <w:rsid w:val="00833CF8"/>
    <w:rsid w:val="00833D2D"/>
    <w:rsid w:val="00836270"/>
    <w:rsid w:val="00836B90"/>
    <w:rsid w:val="00836F3F"/>
    <w:rsid w:val="008400F9"/>
    <w:rsid w:val="00841032"/>
    <w:rsid w:val="008425E7"/>
    <w:rsid w:val="00843461"/>
    <w:rsid w:val="008438E6"/>
    <w:rsid w:val="00844772"/>
    <w:rsid w:val="00845556"/>
    <w:rsid w:val="00845758"/>
    <w:rsid w:val="0084650A"/>
    <w:rsid w:val="0084674C"/>
    <w:rsid w:val="00850C10"/>
    <w:rsid w:val="0085199F"/>
    <w:rsid w:val="00851B73"/>
    <w:rsid w:val="008520ED"/>
    <w:rsid w:val="0085520A"/>
    <w:rsid w:val="00855518"/>
    <w:rsid w:val="00855D21"/>
    <w:rsid w:val="00864A64"/>
    <w:rsid w:val="00870907"/>
    <w:rsid w:val="00870FB2"/>
    <w:rsid w:val="008714FC"/>
    <w:rsid w:val="00871916"/>
    <w:rsid w:val="00873324"/>
    <w:rsid w:val="008743EA"/>
    <w:rsid w:val="00874771"/>
    <w:rsid w:val="00874B64"/>
    <w:rsid w:val="008765FA"/>
    <w:rsid w:val="00876B44"/>
    <w:rsid w:val="00881375"/>
    <w:rsid w:val="008819A6"/>
    <w:rsid w:val="00882EDF"/>
    <w:rsid w:val="008832D9"/>
    <w:rsid w:val="0088395E"/>
    <w:rsid w:val="00884686"/>
    <w:rsid w:val="00884A92"/>
    <w:rsid w:val="0088556B"/>
    <w:rsid w:val="00886BE2"/>
    <w:rsid w:val="0089344E"/>
    <w:rsid w:val="00893FD4"/>
    <w:rsid w:val="00897465"/>
    <w:rsid w:val="008A2A0D"/>
    <w:rsid w:val="008A2DB2"/>
    <w:rsid w:val="008A3BB2"/>
    <w:rsid w:val="008A3FF2"/>
    <w:rsid w:val="008A6A01"/>
    <w:rsid w:val="008A7D9B"/>
    <w:rsid w:val="008B0DC4"/>
    <w:rsid w:val="008B1967"/>
    <w:rsid w:val="008B3FAC"/>
    <w:rsid w:val="008B419E"/>
    <w:rsid w:val="008B4507"/>
    <w:rsid w:val="008B5400"/>
    <w:rsid w:val="008B6FD1"/>
    <w:rsid w:val="008B74E6"/>
    <w:rsid w:val="008C0B8B"/>
    <w:rsid w:val="008C0F11"/>
    <w:rsid w:val="008C181C"/>
    <w:rsid w:val="008C26E9"/>
    <w:rsid w:val="008C299C"/>
    <w:rsid w:val="008C30A6"/>
    <w:rsid w:val="008C36B9"/>
    <w:rsid w:val="008C418A"/>
    <w:rsid w:val="008C5F49"/>
    <w:rsid w:val="008C69FC"/>
    <w:rsid w:val="008C6C9D"/>
    <w:rsid w:val="008C7AB7"/>
    <w:rsid w:val="008D2DFA"/>
    <w:rsid w:val="008D465D"/>
    <w:rsid w:val="008D4CB6"/>
    <w:rsid w:val="008D6FC1"/>
    <w:rsid w:val="008D787E"/>
    <w:rsid w:val="008D79D8"/>
    <w:rsid w:val="008E08C1"/>
    <w:rsid w:val="008E1BBE"/>
    <w:rsid w:val="008E2151"/>
    <w:rsid w:val="008E2D6C"/>
    <w:rsid w:val="008E34B4"/>
    <w:rsid w:val="008E4578"/>
    <w:rsid w:val="008E491F"/>
    <w:rsid w:val="008E5414"/>
    <w:rsid w:val="008E595E"/>
    <w:rsid w:val="008E69A6"/>
    <w:rsid w:val="008E6DA6"/>
    <w:rsid w:val="008E74AE"/>
    <w:rsid w:val="008E79FB"/>
    <w:rsid w:val="008E7CF5"/>
    <w:rsid w:val="008F07E8"/>
    <w:rsid w:val="008F0D75"/>
    <w:rsid w:val="008F46EB"/>
    <w:rsid w:val="008F4837"/>
    <w:rsid w:val="008F4BFD"/>
    <w:rsid w:val="008F532E"/>
    <w:rsid w:val="008F5995"/>
    <w:rsid w:val="008F5DE9"/>
    <w:rsid w:val="008F69D4"/>
    <w:rsid w:val="008F6F25"/>
    <w:rsid w:val="009001BF"/>
    <w:rsid w:val="00900716"/>
    <w:rsid w:val="00901947"/>
    <w:rsid w:val="00903AB8"/>
    <w:rsid w:val="009049F2"/>
    <w:rsid w:val="00905D6E"/>
    <w:rsid w:val="00905E86"/>
    <w:rsid w:val="0091052C"/>
    <w:rsid w:val="009109DD"/>
    <w:rsid w:val="00912435"/>
    <w:rsid w:val="00912C4D"/>
    <w:rsid w:val="009136CC"/>
    <w:rsid w:val="00914201"/>
    <w:rsid w:val="00914AD4"/>
    <w:rsid w:val="00915928"/>
    <w:rsid w:val="00916431"/>
    <w:rsid w:val="00916C37"/>
    <w:rsid w:val="009176B6"/>
    <w:rsid w:val="00921F7B"/>
    <w:rsid w:val="0092273A"/>
    <w:rsid w:val="009238B5"/>
    <w:rsid w:val="00924168"/>
    <w:rsid w:val="00924754"/>
    <w:rsid w:val="00924E54"/>
    <w:rsid w:val="00925632"/>
    <w:rsid w:val="00926E56"/>
    <w:rsid w:val="00927096"/>
    <w:rsid w:val="009272F1"/>
    <w:rsid w:val="009279A5"/>
    <w:rsid w:val="0093189D"/>
    <w:rsid w:val="00932FCF"/>
    <w:rsid w:val="0093585D"/>
    <w:rsid w:val="00936770"/>
    <w:rsid w:val="009405D5"/>
    <w:rsid w:val="00941758"/>
    <w:rsid w:val="00945AC1"/>
    <w:rsid w:val="009465CF"/>
    <w:rsid w:val="00946BB4"/>
    <w:rsid w:val="00950ED3"/>
    <w:rsid w:val="00952BB1"/>
    <w:rsid w:val="0095338D"/>
    <w:rsid w:val="00957A1C"/>
    <w:rsid w:val="009604D0"/>
    <w:rsid w:val="00961A94"/>
    <w:rsid w:val="00964AB3"/>
    <w:rsid w:val="00966F00"/>
    <w:rsid w:val="00967086"/>
    <w:rsid w:val="00967110"/>
    <w:rsid w:val="00970293"/>
    <w:rsid w:val="00970F7F"/>
    <w:rsid w:val="00971958"/>
    <w:rsid w:val="00972A56"/>
    <w:rsid w:val="009733B7"/>
    <w:rsid w:val="009737B6"/>
    <w:rsid w:val="009769B3"/>
    <w:rsid w:val="00977C65"/>
    <w:rsid w:val="00980611"/>
    <w:rsid w:val="00980EE6"/>
    <w:rsid w:val="00981E17"/>
    <w:rsid w:val="0098241C"/>
    <w:rsid w:val="00983224"/>
    <w:rsid w:val="00984B42"/>
    <w:rsid w:val="00985135"/>
    <w:rsid w:val="0098549A"/>
    <w:rsid w:val="009855D8"/>
    <w:rsid w:val="009861A1"/>
    <w:rsid w:val="00987033"/>
    <w:rsid w:val="00987560"/>
    <w:rsid w:val="00987FB7"/>
    <w:rsid w:val="00990955"/>
    <w:rsid w:val="00997052"/>
    <w:rsid w:val="009A142D"/>
    <w:rsid w:val="009A1708"/>
    <w:rsid w:val="009A3465"/>
    <w:rsid w:val="009A47BA"/>
    <w:rsid w:val="009A4E85"/>
    <w:rsid w:val="009A54EA"/>
    <w:rsid w:val="009B091C"/>
    <w:rsid w:val="009B14E9"/>
    <w:rsid w:val="009B1FAD"/>
    <w:rsid w:val="009B333A"/>
    <w:rsid w:val="009B3A68"/>
    <w:rsid w:val="009B3EF4"/>
    <w:rsid w:val="009B3F67"/>
    <w:rsid w:val="009B6670"/>
    <w:rsid w:val="009B6B01"/>
    <w:rsid w:val="009B7B41"/>
    <w:rsid w:val="009B7DBF"/>
    <w:rsid w:val="009C0BD0"/>
    <w:rsid w:val="009C2C0D"/>
    <w:rsid w:val="009C32D1"/>
    <w:rsid w:val="009C3BC8"/>
    <w:rsid w:val="009C5FAE"/>
    <w:rsid w:val="009C6450"/>
    <w:rsid w:val="009C6AAF"/>
    <w:rsid w:val="009D0183"/>
    <w:rsid w:val="009D04DF"/>
    <w:rsid w:val="009D04E4"/>
    <w:rsid w:val="009D063B"/>
    <w:rsid w:val="009D1DF1"/>
    <w:rsid w:val="009D1E0A"/>
    <w:rsid w:val="009D5818"/>
    <w:rsid w:val="009D6026"/>
    <w:rsid w:val="009D612A"/>
    <w:rsid w:val="009D68B7"/>
    <w:rsid w:val="009D77B5"/>
    <w:rsid w:val="009E0947"/>
    <w:rsid w:val="009E15F0"/>
    <w:rsid w:val="009E1EE5"/>
    <w:rsid w:val="009E3428"/>
    <w:rsid w:val="009E380E"/>
    <w:rsid w:val="009E4A16"/>
    <w:rsid w:val="009E53C6"/>
    <w:rsid w:val="009E5CEB"/>
    <w:rsid w:val="009F1DA8"/>
    <w:rsid w:val="009F2CD5"/>
    <w:rsid w:val="009F37C3"/>
    <w:rsid w:val="009F3D83"/>
    <w:rsid w:val="009F3E68"/>
    <w:rsid w:val="009F61DA"/>
    <w:rsid w:val="009F6C40"/>
    <w:rsid w:val="009F7406"/>
    <w:rsid w:val="009F780E"/>
    <w:rsid w:val="00A01538"/>
    <w:rsid w:val="00A036E5"/>
    <w:rsid w:val="00A055C6"/>
    <w:rsid w:val="00A0585D"/>
    <w:rsid w:val="00A05949"/>
    <w:rsid w:val="00A05A4E"/>
    <w:rsid w:val="00A07F29"/>
    <w:rsid w:val="00A102EE"/>
    <w:rsid w:val="00A11241"/>
    <w:rsid w:val="00A1146A"/>
    <w:rsid w:val="00A115D0"/>
    <w:rsid w:val="00A12960"/>
    <w:rsid w:val="00A14464"/>
    <w:rsid w:val="00A14FE9"/>
    <w:rsid w:val="00A15469"/>
    <w:rsid w:val="00A16061"/>
    <w:rsid w:val="00A1609F"/>
    <w:rsid w:val="00A1638D"/>
    <w:rsid w:val="00A17B16"/>
    <w:rsid w:val="00A204C3"/>
    <w:rsid w:val="00A20A3C"/>
    <w:rsid w:val="00A2372B"/>
    <w:rsid w:val="00A25A41"/>
    <w:rsid w:val="00A25DCB"/>
    <w:rsid w:val="00A269D7"/>
    <w:rsid w:val="00A279DE"/>
    <w:rsid w:val="00A27D6A"/>
    <w:rsid w:val="00A3015D"/>
    <w:rsid w:val="00A3022D"/>
    <w:rsid w:val="00A33D8D"/>
    <w:rsid w:val="00A34AA7"/>
    <w:rsid w:val="00A3575D"/>
    <w:rsid w:val="00A36C50"/>
    <w:rsid w:val="00A405EA"/>
    <w:rsid w:val="00A41859"/>
    <w:rsid w:val="00A418E2"/>
    <w:rsid w:val="00A428C6"/>
    <w:rsid w:val="00A42A33"/>
    <w:rsid w:val="00A4304A"/>
    <w:rsid w:val="00A4400B"/>
    <w:rsid w:val="00A44C34"/>
    <w:rsid w:val="00A44F60"/>
    <w:rsid w:val="00A454D2"/>
    <w:rsid w:val="00A454E0"/>
    <w:rsid w:val="00A457FE"/>
    <w:rsid w:val="00A45F03"/>
    <w:rsid w:val="00A46613"/>
    <w:rsid w:val="00A47741"/>
    <w:rsid w:val="00A47857"/>
    <w:rsid w:val="00A50778"/>
    <w:rsid w:val="00A50A62"/>
    <w:rsid w:val="00A522AA"/>
    <w:rsid w:val="00A530D3"/>
    <w:rsid w:val="00A531D7"/>
    <w:rsid w:val="00A53DB7"/>
    <w:rsid w:val="00A54B34"/>
    <w:rsid w:val="00A55A5C"/>
    <w:rsid w:val="00A563A7"/>
    <w:rsid w:val="00A56449"/>
    <w:rsid w:val="00A6148C"/>
    <w:rsid w:val="00A63280"/>
    <w:rsid w:val="00A6399C"/>
    <w:rsid w:val="00A6409E"/>
    <w:rsid w:val="00A65321"/>
    <w:rsid w:val="00A66E98"/>
    <w:rsid w:val="00A67083"/>
    <w:rsid w:val="00A67B32"/>
    <w:rsid w:val="00A70A88"/>
    <w:rsid w:val="00A70BF6"/>
    <w:rsid w:val="00A7132A"/>
    <w:rsid w:val="00A725C2"/>
    <w:rsid w:val="00A729FD"/>
    <w:rsid w:val="00A73786"/>
    <w:rsid w:val="00A73F27"/>
    <w:rsid w:val="00A744D7"/>
    <w:rsid w:val="00A75620"/>
    <w:rsid w:val="00A75BA3"/>
    <w:rsid w:val="00A8020E"/>
    <w:rsid w:val="00A81CAC"/>
    <w:rsid w:val="00A82CBC"/>
    <w:rsid w:val="00A82D40"/>
    <w:rsid w:val="00A848F7"/>
    <w:rsid w:val="00A87278"/>
    <w:rsid w:val="00A9072E"/>
    <w:rsid w:val="00A90FDD"/>
    <w:rsid w:val="00A91942"/>
    <w:rsid w:val="00A92475"/>
    <w:rsid w:val="00A947B2"/>
    <w:rsid w:val="00A9514D"/>
    <w:rsid w:val="00A953DB"/>
    <w:rsid w:val="00A956D6"/>
    <w:rsid w:val="00A9771B"/>
    <w:rsid w:val="00AA0C0F"/>
    <w:rsid w:val="00AA315B"/>
    <w:rsid w:val="00AA376D"/>
    <w:rsid w:val="00AA3F51"/>
    <w:rsid w:val="00AA4FAB"/>
    <w:rsid w:val="00AA5857"/>
    <w:rsid w:val="00AA6C4C"/>
    <w:rsid w:val="00AB08F9"/>
    <w:rsid w:val="00AB2BB2"/>
    <w:rsid w:val="00AB3403"/>
    <w:rsid w:val="00AB387A"/>
    <w:rsid w:val="00AB4FC2"/>
    <w:rsid w:val="00AC02E8"/>
    <w:rsid w:val="00AC0F28"/>
    <w:rsid w:val="00AC1603"/>
    <w:rsid w:val="00AC1B0E"/>
    <w:rsid w:val="00AC1B1E"/>
    <w:rsid w:val="00AC1E3F"/>
    <w:rsid w:val="00AC2506"/>
    <w:rsid w:val="00AC276B"/>
    <w:rsid w:val="00AC4E1C"/>
    <w:rsid w:val="00AC583A"/>
    <w:rsid w:val="00AC6FAC"/>
    <w:rsid w:val="00AD112F"/>
    <w:rsid w:val="00AD54E1"/>
    <w:rsid w:val="00AD6CE6"/>
    <w:rsid w:val="00AE1E8D"/>
    <w:rsid w:val="00AE256F"/>
    <w:rsid w:val="00AE2FEE"/>
    <w:rsid w:val="00AE40B4"/>
    <w:rsid w:val="00AE5E32"/>
    <w:rsid w:val="00AF16A2"/>
    <w:rsid w:val="00AF1D4F"/>
    <w:rsid w:val="00AF205D"/>
    <w:rsid w:val="00AF3F56"/>
    <w:rsid w:val="00AF6502"/>
    <w:rsid w:val="00AF6753"/>
    <w:rsid w:val="00AF6FDF"/>
    <w:rsid w:val="00B0098C"/>
    <w:rsid w:val="00B00E60"/>
    <w:rsid w:val="00B00E90"/>
    <w:rsid w:val="00B02461"/>
    <w:rsid w:val="00B02686"/>
    <w:rsid w:val="00B032B5"/>
    <w:rsid w:val="00B03A36"/>
    <w:rsid w:val="00B0499D"/>
    <w:rsid w:val="00B04FAA"/>
    <w:rsid w:val="00B055C9"/>
    <w:rsid w:val="00B0589F"/>
    <w:rsid w:val="00B06C84"/>
    <w:rsid w:val="00B071AE"/>
    <w:rsid w:val="00B115FE"/>
    <w:rsid w:val="00B11E66"/>
    <w:rsid w:val="00B1214E"/>
    <w:rsid w:val="00B12FE4"/>
    <w:rsid w:val="00B150DF"/>
    <w:rsid w:val="00B15E47"/>
    <w:rsid w:val="00B20552"/>
    <w:rsid w:val="00B21DF7"/>
    <w:rsid w:val="00B23438"/>
    <w:rsid w:val="00B2360C"/>
    <w:rsid w:val="00B23AB9"/>
    <w:rsid w:val="00B23D15"/>
    <w:rsid w:val="00B23D36"/>
    <w:rsid w:val="00B254FA"/>
    <w:rsid w:val="00B259D4"/>
    <w:rsid w:val="00B25DF4"/>
    <w:rsid w:val="00B26306"/>
    <w:rsid w:val="00B27EC7"/>
    <w:rsid w:val="00B27F9C"/>
    <w:rsid w:val="00B30478"/>
    <w:rsid w:val="00B30BA0"/>
    <w:rsid w:val="00B31429"/>
    <w:rsid w:val="00B322EE"/>
    <w:rsid w:val="00B3571F"/>
    <w:rsid w:val="00B35720"/>
    <w:rsid w:val="00B40E65"/>
    <w:rsid w:val="00B41032"/>
    <w:rsid w:val="00B41E98"/>
    <w:rsid w:val="00B41EC2"/>
    <w:rsid w:val="00B439D2"/>
    <w:rsid w:val="00B44A4F"/>
    <w:rsid w:val="00B45CDE"/>
    <w:rsid w:val="00B4648F"/>
    <w:rsid w:val="00B4676B"/>
    <w:rsid w:val="00B47A44"/>
    <w:rsid w:val="00B50039"/>
    <w:rsid w:val="00B513A2"/>
    <w:rsid w:val="00B521D1"/>
    <w:rsid w:val="00B52653"/>
    <w:rsid w:val="00B546F5"/>
    <w:rsid w:val="00B558FA"/>
    <w:rsid w:val="00B566F8"/>
    <w:rsid w:val="00B56CDC"/>
    <w:rsid w:val="00B57274"/>
    <w:rsid w:val="00B60742"/>
    <w:rsid w:val="00B6124D"/>
    <w:rsid w:val="00B62175"/>
    <w:rsid w:val="00B63D95"/>
    <w:rsid w:val="00B64949"/>
    <w:rsid w:val="00B668AD"/>
    <w:rsid w:val="00B6693E"/>
    <w:rsid w:val="00B672C9"/>
    <w:rsid w:val="00B67325"/>
    <w:rsid w:val="00B67427"/>
    <w:rsid w:val="00B67CB2"/>
    <w:rsid w:val="00B70668"/>
    <w:rsid w:val="00B70891"/>
    <w:rsid w:val="00B71968"/>
    <w:rsid w:val="00B73021"/>
    <w:rsid w:val="00B73372"/>
    <w:rsid w:val="00B73FF5"/>
    <w:rsid w:val="00B75701"/>
    <w:rsid w:val="00B760E4"/>
    <w:rsid w:val="00B7722C"/>
    <w:rsid w:val="00B80045"/>
    <w:rsid w:val="00B80C1C"/>
    <w:rsid w:val="00B810A9"/>
    <w:rsid w:val="00B810F4"/>
    <w:rsid w:val="00B81350"/>
    <w:rsid w:val="00B82D78"/>
    <w:rsid w:val="00B83A16"/>
    <w:rsid w:val="00B852F0"/>
    <w:rsid w:val="00B86EBA"/>
    <w:rsid w:val="00B87721"/>
    <w:rsid w:val="00B90275"/>
    <w:rsid w:val="00B9030E"/>
    <w:rsid w:val="00B907AC"/>
    <w:rsid w:val="00B90DA9"/>
    <w:rsid w:val="00B9133C"/>
    <w:rsid w:val="00B91CFC"/>
    <w:rsid w:val="00B924B0"/>
    <w:rsid w:val="00B93BEA"/>
    <w:rsid w:val="00B94F1E"/>
    <w:rsid w:val="00B96FAE"/>
    <w:rsid w:val="00BA01B6"/>
    <w:rsid w:val="00BA0B7B"/>
    <w:rsid w:val="00BA1D3D"/>
    <w:rsid w:val="00BA4D04"/>
    <w:rsid w:val="00BA7337"/>
    <w:rsid w:val="00BB1907"/>
    <w:rsid w:val="00BB1DF9"/>
    <w:rsid w:val="00BB2A1A"/>
    <w:rsid w:val="00BB2C0F"/>
    <w:rsid w:val="00BB414F"/>
    <w:rsid w:val="00BB612B"/>
    <w:rsid w:val="00BB7864"/>
    <w:rsid w:val="00BC0051"/>
    <w:rsid w:val="00BC1C51"/>
    <w:rsid w:val="00BC1F9E"/>
    <w:rsid w:val="00BC2146"/>
    <w:rsid w:val="00BC23DF"/>
    <w:rsid w:val="00BC3456"/>
    <w:rsid w:val="00BC3868"/>
    <w:rsid w:val="00BC5706"/>
    <w:rsid w:val="00BC6927"/>
    <w:rsid w:val="00BC7BE2"/>
    <w:rsid w:val="00BD0D89"/>
    <w:rsid w:val="00BD0EAE"/>
    <w:rsid w:val="00BD2607"/>
    <w:rsid w:val="00BD274D"/>
    <w:rsid w:val="00BD39C8"/>
    <w:rsid w:val="00BD4574"/>
    <w:rsid w:val="00BD6E0E"/>
    <w:rsid w:val="00BD7017"/>
    <w:rsid w:val="00BD74C2"/>
    <w:rsid w:val="00BE20C6"/>
    <w:rsid w:val="00BE20CC"/>
    <w:rsid w:val="00BE47BC"/>
    <w:rsid w:val="00BE490D"/>
    <w:rsid w:val="00BE606D"/>
    <w:rsid w:val="00BE66B2"/>
    <w:rsid w:val="00BE66BC"/>
    <w:rsid w:val="00BE70F5"/>
    <w:rsid w:val="00BF139F"/>
    <w:rsid w:val="00BF1DBA"/>
    <w:rsid w:val="00BF1E9B"/>
    <w:rsid w:val="00BF2E12"/>
    <w:rsid w:val="00BF331B"/>
    <w:rsid w:val="00BF386C"/>
    <w:rsid w:val="00BF75B9"/>
    <w:rsid w:val="00BF7899"/>
    <w:rsid w:val="00BF7DD5"/>
    <w:rsid w:val="00C00BAE"/>
    <w:rsid w:val="00C0172C"/>
    <w:rsid w:val="00C02942"/>
    <w:rsid w:val="00C02FB8"/>
    <w:rsid w:val="00C0306F"/>
    <w:rsid w:val="00C03095"/>
    <w:rsid w:val="00C03C9E"/>
    <w:rsid w:val="00C03EE9"/>
    <w:rsid w:val="00C04FA2"/>
    <w:rsid w:val="00C06FEC"/>
    <w:rsid w:val="00C077B3"/>
    <w:rsid w:val="00C12C84"/>
    <w:rsid w:val="00C12CE8"/>
    <w:rsid w:val="00C135AC"/>
    <w:rsid w:val="00C135D1"/>
    <w:rsid w:val="00C1365A"/>
    <w:rsid w:val="00C13740"/>
    <w:rsid w:val="00C13A57"/>
    <w:rsid w:val="00C14444"/>
    <w:rsid w:val="00C166C7"/>
    <w:rsid w:val="00C16E70"/>
    <w:rsid w:val="00C21C0E"/>
    <w:rsid w:val="00C21E6C"/>
    <w:rsid w:val="00C232FD"/>
    <w:rsid w:val="00C24020"/>
    <w:rsid w:val="00C24FB7"/>
    <w:rsid w:val="00C26C90"/>
    <w:rsid w:val="00C27B69"/>
    <w:rsid w:val="00C3000C"/>
    <w:rsid w:val="00C31D12"/>
    <w:rsid w:val="00C32E05"/>
    <w:rsid w:val="00C3333D"/>
    <w:rsid w:val="00C33F4D"/>
    <w:rsid w:val="00C348F2"/>
    <w:rsid w:val="00C35799"/>
    <w:rsid w:val="00C35D44"/>
    <w:rsid w:val="00C36D59"/>
    <w:rsid w:val="00C36D60"/>
    <w:rsid w:val="00C36E17"/>
    <w:rsid w:val="00C3717F"/>
    <w:rsid w:val="00C400A5"/>
    <w:rsid w:val="00C4070E"/>
    <w:rsid w:val="00C40F4B"/>
    <w:rsid w:val="00C4105B"/>
    <w:rsid w:val="00C427AD"/>
    <w:rsid w:val="00C442F1"/>
    <w:rsid w:val="00C46AB6"/>
    <w:rsid w:val="00C46FCB"/>
    <w:rsid w:val="00C476AC"/>
    <w:rsid w:val="00C5042D"/>
    <w:rsid w:val="00C50445"/>
    <w:rsid w:val="00C50812"/>
    <w:rsid w:val="00C51AFD"/>
    <w:rsid w:val="00C52408"/>
    <w:rsid w:val="00C5256E"/>
    <w:rsid w:val="00C54167"/>
    <w:rsid w:val="00C54D7E"/>
    <w:rsid w:val="00C57084"/>
    <w:rsid w:val="00C570C0"/>
    <w:rsid w:val="00C57C9B"/>
    <w:rsid w:val="00C60812"/>
    <w:rsid w:val="00C60E91"/>
    <w:rsid w:val="00C60FD0"/>
    <w:rsid w:val="00C6370D"/>
    <w:rsid w:val="00C63A8F"/>
    <w:rsid w:val="00C66255"/>
    <w:rsid w:val="00C67673"/>
    <w:rsid w:val="00C70BC6"/>
    <w:rsid w:val="00C70E6E"/>
    <w:rsid w:val="00C72661"/>
    <w:rsid w:val="00C746D2"/>
    <w:rsid w:val="00C751EB"/>
    <w:rsid w:val="00C77687"/>
    <w:rsid w:val="00C776D7"/>
    <w:rsid w:val="00C8156D"/>
    <w:rsid w:val="00C832F1"/>
    <w:rsid w:val="00C83DC5"/>
    <w:rsid w:val="00C849FA"/>
    <w:rsid w:val="00C85271"/>
    <w:rsid w:val="00C86EBC"/>
    <w:rsid w:val="00C926CD"/>
    <w:rsid w:val="00C92769"/>
    <w:rsid w:val="00C92F3B"/>
    <w:rsid w:val="00C93173"/>
    <w:rsid w:val="00C93D7F"/>
    <w:rsid w:val="00C9535C"/>
    <w:rsid w:val="00C95596"/>
    <w:rsid w:val="00C95905"/>
    <w:rsid w:val="00CA03E5"/>
    <w:rsid w:val="00CA0899"/>
    <w:rsid w:val="00CA13EB"/>
    <w:rsid w:val="00CA22FB"/>
    <w:rsid w:val="00CA23C5"/>
    <w:rsid w:val="00CA2F0A"/>
    <w:rsid w:val="00CA3FB4"/>
    <w:rsid w:val="00CA483B"/>
    <w:rsid w:val="00CA569F"/>
    <w:rsid w:val="00CA5B94"/>
    <w:rsid w:val="00CA6E20"/>
    <w:rsid w:val="00CA7C8C"/>
    <w:rsid w:val="00CB097F"/>
    <w:rsid w:val="00CB0C13"/>
    <w:rsid w:val="00CB1D54"/>
    <w:rsid w:val="00CB208F"/>
    <w:rsid w:val="00CB2477"/>
    <w:rsid w:val="00CB2E73"/>
    <w:rsid w:val="00CB44B9"/>
    <w:rsid w:val="00CB485A"/>
    <w:rsid w:val="00CB49EF"/>
    <w:rsid w:val="00CB4A0C"/>
    <w:rsid w:val="00CB4BBC"/>
    <w:rsid w:val="00CB571C"/>
    <w:rsid w:val="00CB77AD"/>
    <w:rsid w:val="00CC052E"/>
    <w:rsid w:val="00CC0597"/>
    <w:rsid w:val="00CC26A8"/>
    <w:rsid w:val="00CC2DD6"/>
    <w:rsid w:val="00CC3655"/>
    <w:rsid w:val="00CC3B48"/>
    <w:rsid w:val="00CC4A3F"/>
    <w:rsid w:val="00CC4B5C"/>
    <w:rsid w:val="00CC5DA6"/>
    <w:rsid w:val="00CC625E"/>
    <w:rsid w:val="00CD163C"/>
    <w:rsid w:val="00CD1CDF"/>
    <w:rsid w:val="00CD334C"/>
    <w:rsid w:val="00CD3444"/>
    <w:rsid w:val="00CD38D2"/>
    <w:rsid w:val="00CD5270"/>
    <w:rsid w:val="00CD5275"/>
    <w:rsid w:val="00CD66AB"/>
    <w:rsid w:val="00CD6ADA"/>
    <w:rsid w:val="00CE18C5"/>
    <w:rsid w:val="00CE1DE0"/>
    <w:rsid w:val="00CE4448"/>
    <w:rsid w:val="00CE44A0"/>
    <w:rsid w:val="00CE509F"/>
    <w:rsid w:val="00CE5CEA"/>
    <w:rsid w:val="00CE5E05"/>
    <w:rsid w:val="00CE60F8"/>
    <w:rsid w:val="00CE6730"/>
    <w:rsid w:val="00CE7C56"/>
    <w:rsid w:val="00CF089F"/>
    <w:rsid w:val="00CF1575"/>
    <w:rsid w:val="00CF19AD"/>
    <w:rsid w:val="00CF1A51"/>
    <w:rsid w:val="00CF303A"/>
    <w:rsid w:val="00CF39FA"/>
    <w:rsid w:val="00CF4015"/>
    <w:rsid w:val="00CF4526"/>
    <w:rsid w:val="00CF5FEE"/>
    <w:rsid w:val="00CF6321"/>
    <w:rsid w:val="00CF64E3"/>
    <w:rsid w:val="00CF7563"/>
    <w:rsid w:val="00D01DB8"/>
    <w:rsid w:val="00D02953"/>
    <w:rsid w:val="00D04CF3"/>
    <w:rsid w:val="00D050AA"/>
    <w:rsid w:val="00D05854"/>
    <w:rsid w:val="00D06407"/>
    <w:rsid w:val="00D110DC"/>
    <w:rsid w:val="00D12931"/>
    <w:rsid w:val="00D14E2B"/>
    <w:rsid w:val="00D16CC1"/>
    <w:rsid w:val="00D1759F"/>
    <w:rsid w:val="00D17C58"/>
    <w:rsid w:val="00D20028"/>
    <w:rsid w:val="00D2112E"/>
    <w:rsid w:val="00D211E8"/>
    <w:rsid w:val="00D21508"/>
    <w:rsid w:val="00D21550"/>
    <w:rsid w:val="00D222A9"/>
    <w:rsid w:val="00D22369"/>
    <w:rsid w:val="00D22574"/>
    <w:rsid w:val="00D237C4"/>
    <w:rsid w:val="00D23E35"/>
    <w:rsid w:val="00D23EDB"/>
    <w:rsid w:val="00D2729B"/>
    <w:rsid w:val="00D3384D"/>
    <w:rsid w:val="00D34847"/>
    <w:rsid w:val="00D35151"/>
    <w:rsid w:val="00D360F1"/>
    <w:rsid w:val="00D37CB8"/>
    <w:rsid w:val="00D4162A"/>
    <w:rsid w:val="00D4210D"/>
    <w:rsid w:val="00D42818"/>
    <w:rsid w:val="00D42A1B"/>
    <w:rsid w:val="00D43AAF"/>
    <w:rsid w:val="00D43FE5"/>
    <w:rsid w:val="00D44F10"/>
    <w:rsid w:val="00D46CE7"/>
    <w:rsid w:val="00D46FBE"/>
    <w:rsid w:val="00D473FB"/>
    <w:rsid w:val="00D50321"/>
    <w:rsid w:val="00D52E66"/>
    <w:rsid w:val="00D56FD9"/>
    <w:rsid w:val="00D60640"/>
    <w:rsid w:val="00D6154D"/>
    <w:rsid w:val="00D62054"/>
    <w:rsid w:val="00D6387E"/>
    <w:rsid w:val="00D648D2"/>
    <w:rsid w:val="00D64CB3"/>
    <w:rsid w:val="00D658D8"/>
    <w:rsid w:val="00D66197"/>
    <w:rsid w:val="00D66663"/>
    <w:rsid w:val="00D6727B"/>
    <w:rsid w:val="00D67C5B"/>
    <w:rsid w:val="00D713E7"/>
    <w:rsid w:val="00D7278D"/>
    <w:rsid w:val="00D73C0F"/>
    <w:rsid w:val="00D76923"/>
    <w:rsid w:val="00D76E86"/>
    <w:rsid w:val="00D81205"/>
    <w:rsid w:val="00D8128C"/>
    <w:rsid w:val="00D81DBF"/>
    <w:rsid w:val="00D8389E"/>
    <w:rsid w:val="00D848CC"/>
    <w:rsid w:val="00D84CB0"/>
    <w:rsid w:val="00D852F4"/>
    <w:rsid w:val="00D90902"/>
    <w:rsid w:val="00D910A0"/>
    <w:rsid w:val="00D91F2C"/>
    <w:rsid w:val="00D940C1"/>
    <w:rsid w:val="00D95B5D"/>
    <w:rsid w:val="00D96644"/>
    <w:rsid w:val="00D97FEE"/>
    <w:rsid w:val="00DA03A8"/>
    <w:rsid w:val="00DA1A9C"/>
    <w:rsid w:val="00DA29BD"/>
    <w:rsid w:val="00DA2BF2"/>
    <w:rsid w:val="00DA4805"/>
    <w:rsid w:val="00DB020A"/>
    <w:rsid w:val="00DB0AA9"/>
    <w:rsid w:val="00DB2241"/>
    <w:rsid w:val="00DB4754"/>
    <w:rsid w:val="00DB609A"/>
    <w:rsid w:val="00DB7B40"/>
    <w:rsid w:val="00DB7EDE"/>
    <w:rsid w:val="00DC07FA"/>
    <w:rsid w:val="00DC272E"/>
    <w:rsid w:val="00DC331A"/>
    <w:rsid w:val="00DC4E36"/>
    <w:rsid w:val="00DC596D"/>
    <w:rsid w:val="00DC72D6"/>
    <w:rsid w:val="00DD12C6"/>
    <w:rsid w:val="00DD31F5"/>
    <w:rsid w:val="00DD4574"/>
    <w:rsid w:val="00DD502D"/>
    <w:rsid w:val="00DD56D7"/>
    <w:rsid w:val="00DD6AC1"/>
    <w:rsid w:val="00DD6C1B"/>
    <w:rsid w:val="00DD7891"/>
    <w:rsid w:val="00DE008B"/>
    <w:rsid w:val="00DE19F6"/>
    <w:rsid w:val="00DE21D3"/>
    <w:rsid w:val="00DE270F"/>
    <w:rsid w:val="00DE2F68"/>
    <w:rsid w:val="00DE4AFA"/>
    <w:rsid w:val="00DE74B6"/>
    <w:rsid w:val="00DE77AB"/>
    <w:rsid w:val="00DF0D90"/>
    <w:rsid w:val="00DF1A3A"/>
    <w:rsid w:val="00DF2830"/>
    <w:rsid w:val="00DF3587"/>
    <w:rsid w:val="00DF7849"/>
    <w:rsid w:val="00E013D6"/>
    <w:rsid w:val="00E022E6"/>
    <w:rsid w:val="00E0361F"/>
    <w:rsid w:val="00E037B8"/>
    <w:rsid w:val="00E038D4"/>
    <w:rsid w:val="00E03D8F"/>
    <w:rsid w:val="00E040B3"/>
    <w:rsid w:val="00E0425D"/>
    <w:rsid w:val="00E054DA"/>
    <w:rsid w:val="00E06331"/>
    <w:rsid w:val="00E073D9"/>
    <w:rsid w:val="00E10996"/>
    <w:rsid w:val="00E11D31"/>
    <w:rsid w:val="00E1271C"/>
    <w:rsid w:val="00E13822"/>
    <w:rsid w:val="00E13890"/>
    <w:rsid w:val="00E13F2B"/>
    <w:rsid w:val="00E1498A"/>
    <w:rsid w:val="00E14C47"/>
    <w:rsid w:val="00E14E86"/>
    <w:rsid w:val="00E153B9"/>
    <w:rsid w:val="00E17C4A"/>
    <w:rsid w:val="00E2530B"/>
    <w:rsid w:val="00E25318"/>
    <w:rsid w:val="00E258E0"/>
    <w:rsid w:val="00E25991"/>
    <w:rsid w:val="00E26752"/>
    <w:rsid w:val="00E271B0"/>
    <w:rsid w:val="00E2779A"/>
    <w:rsid w:val="00E302AB"/>
    <w:rsid w:val="00E30952"/>
    <w:rsid w:val="00E32B04"/>
    <w:rsid w:val="00E34ACE"/>
    <w:rsid w:val="00E372BB"/>
    <w:rsid w:val="00E373F2"/>
    <w:rsid w:val="00E4047C"/>
    <w:rsid w:val="00E42749"/>
    <w:rsid w:val="00E42A0E"/>
    <w:rsid w:val="00E430FE"/>
    <w:rsid w:val="00E43A7D"/>
    <w:rsid w:val="00E454DB"/>
    <w:rsid w:val="00E4554A"/>
    <w:rsid w:val="00E45EFC"/>
    <w:rsid w:val="00E50E6C"/>
    <w:rsid w:val="00E52063"/>
    <w:rsid w:val="00E5223F"/>
    <w:rsid w:val="00E531E6"/>
    <w:rsid w:val="00E541C3"/>
    <w:rsid w:val="00E5561D"/>
    <w:rsid w:val="00E57072"/>
    <w:rsid w:val="00E60427"/>
    <w:rsid w:val="00E60476"/>
    <w:rsid w:val="00E606F7"/>
    <w:rsid w:val="00E60A88"/>
    <w:rsid w:val="00E61061"/>
    <w:rsid w:val="00E618BB"/>
    <w:rsid w:val="00E61F59"/>
    <w:rsid w:val="00E62D76"/>
    <w:rsid w:val="00E63364"/>
    <w:rsid w:val="00E63726"/>
    <w:rsid w:val="00E6376F"/>
    <w:rsid w:val="00E6499A"/>
    <w:rsid w:val="00E67783"/>
    <w:rsid w:val="00E67C8F"/>
    <w:rsid w:val="00E70382"/>
    <w:rsid w:val="00E71E0D"/>
    <w:rsid w:val="00E73F78"/>
    <w:rsid w:val="00E74685"/>
    <w:rsid w:val="00E74C5A"/>
    <w:rsid w:val="00E75185"/>
    <w:rsid w:val="00E75BAD"/>
    <w:rsid w:val="00E77C54"/>
    <w:rsid w:val="00E8018B"/>
    <w:rsid w:val="00E80D0B"/>
    <w:rsid w:val="00E80F5A"/>
    <w:rsid w:val="00E81751"/>
    <w:rsid w:val="00E81C4C"/>
    <w:rsid w:val="00E822D8"/>
    <w:rsid w:val="00E82D1E"/>
    <w:rsid w:val="00E82E0F"/>
    <w:rsid w:val="00E842F4"/>
    <w:rsid w:val="00E84898"/>
    <w:rsid w:val="00E8514B"/>
    <w:rsid w:val="00E85984"/>
    <w:rsid w:val="00E932B0"/>
    <w:rsid w:val="00E9427C"/>
    <w:rsid w:val="00E94E03"/>
    <w:rsid w:val="00E95B07"/>
    <w:rsid w:val="00E96321"/>
    <w:rsid w:val="00E96487"/>
    <w:rsid w:val="00E97E20"/>
    <w:rsid w:val="00EA0A34"/>
    <w:rsid w:val="00EA10E7"/>
    <w:rsid w:val="00EA1810"/>
    <w:rsid w:val="00EA1C4D"/>
    <w:rsid w:val="00EA1D5A"/>
    <w:rsid w:val="00EA3120"/>
    <w:rsid w:val="00EA3559"/>
    <w:rsid w:val="00EA3F38"/>
    <w:rsid w:val="00EA4D8F"/>
    <w:rsid w:val="00EA6B5E"/>
    <w:rsid w:val="00EA70E2"/>
    <w:rsid w:val="00EA71B4"/>
    <w:rsid w:val="00EB0E60"/>
    <w:rsid w:val="00EB116B"/>
    <w:rsid w:val="00EB21B0"/>
    <w:rsid w:val="00EB2261"/>
    <w:rsid w:val="00EB4F81"/>
    <w:rsid w:val="00EB6A93"/>
    <w:rsid w:val="00EC08D1"/>
    <w:rsid w:val="00EC0BB8"/>
    <w:rsid w:val="00EC2F20"/>
    <w:rsid w:val="00EC3054"/>
    <w:rsid w:val="00EC36A9"/>
    <w:rsid w:val="00EC3EF6"/>
    <w:rsid w:val="00EC438F"/>
    <w:rsid w:val="00EC4B62"/>
    <w:rsid w:val="00EC7C6B"/>
    <w:rsid w:val="00ED0400"/>
    <w:rsid w:val="00ED140C"/>
    <w:rsid w:val="00ED42C3"/>
    <w:rsid w:val="00ED4380"/>
    <w:rsid w:val="00ED4A36"/>
    <w:rsid w:val="00ED5CDC"/>
    <w:rsid w:val="00ED76CC"/>
    <w:rsid w:val="00ED7B40"/>
    <w:rsid w:val="00EE0F64"/>
    <w:rsid w:val="00EE11EA"/>
    <w:rsid w:val="00EE2496"/>
    <w:rsid w:val="00EE3B83"/>
    <w:rsid w:val="00EE6768"/>
    <w:rsid w:val="00EF01C9"/>
    <w:rsid w:val="00EF020C"/>
    <w:rsid w:val="00EF0EE6"/>
    <w:rsid w:val="00EF0F0B"/>
    <w:rsid w:val="00EF1617"/>
    <w:rsid w:val="00EF1879"/>
    <w:rsid w:val="00EF3FF1"/>
    <w:rsid w:val="00EF4D04"/>
    <w:rsid w:val="00EF4E38"/>
    <w:rsid w:val="00EF4F2F"/>
    <w:rsid w:val="00EF51CA"/>
    <w:rsid w:val="00EF5D02"/>
    <w:rsid w:val="00EF6901"/>
    <w:rsid w:val="00F00E89"/>
    <w:rsid w:val="00F01F14"/>
    <w:rsid w:val="00F041C9"/>
    <w:rsid w:val="00F057C9"/>
    <w:rsid w:val="00F073E2"/>
    <w:rsid w:val="00F0777D"/>
    <w:rsid w:val="00F1049C"/>
    <w:rsid w:val="00F11009"/>
    <w:rsid w:val="00F133AA"/>
    <w:rsid w:val="00F13F85"/>
    <w:rsid w:val="00F1472D"/>
    <w:rsid w:val="00F14A16"/>
    <w:rsid w:val="00F17E93"/>
    <w:rsid w:val="00F22787"/>
    <w:rsid w:val="00F230B4"/>
    <w:rsid w:val="00F26805"/>
    <w:rsid w:val="00F2741D"/>
    <w:rsid w:val="00F2797A"/>
    <w:rsid w:val="00F30364"/>
    <w:rsid w:val="00F31EFC"/>
    <w:rsid w:val="00F3306A"/>
    <w:rsid w:val="00F33D6E"/>
    <w:rsid w:val="00F346D8"/>
    <w:rsid w:val="00F34E1D"/>
    <w:rsid w:val="00F34E31"/>
    <w:rsid w:val="00F3645C"/>
    <w:rsid w:val="00F37406"/>
    <w:rsid w:val="00F3765A"/>
    <w:rsid w:val="00F376B8"/>
    <w:rsid w:val="00F4138C"/>
    <w:rsid w:val="00F426E0"/>
    <w:rsid w:val="00F4312C"/>
    <w:rsid w:val="00F442A2"/>
    <w:rsid w:val="00F44A37"/>
    <w:rsid w:val="00F46C39"/>
    <w:rsid w:val="00F46D1D"/>
    <w:rsid w:val="00F47AB3"/>
    <w:rsid w:val="00F47C42"/>
    <w:rsid w:val="00F50A90"/>
    <w:rsid w:val="00F5286A"/>
    <w:rsid w:val="00F52F04"/>
    <w:rsid w:val="00F550CE"/>
    <w:rsid w:val="00F56BE3"/>
    <w:rsid w:val="00F5740E"/>
    <w:rsid w:val="00F57D04"/>
    <w:rsid w:val="00F604E0"/>
    <w:rsid w:val="00F608C4"/>
    <w:rsid w:val="00F60FEE"/>
    <w:rsid w:val="00F623F6"/>
    <w:rsid w:val="00F63242"/>
    <w:rsid w:val="00F63557"/>
    <w:rsid w:val="00F64DB6"/>
    <w:rsid w:val="00F6565D"/>
    <w:rsid w:val="00F65FB5"/>
    <w:rsid w:val="00F66614"/>
    <w:rsid w:val="00F70222"/>
    <w:rsid w:val="00F7095E"/>
    <w:rsid w:val="00F70E76"/>
    <w:rsid w:val="00F713E6"/>
    <w:rsid w:val="00F71C97"/>
    <w:rsid w:val="00F71D13"/>
    <w:rsid w:val="00F71ECE"/>
    <w:rsid w:val="00F7294C"/>
    <w:rsid w:val="00F73892"/>
    <w:rsid w:val="00F73D68"/>
    <w:rsid w:val="00F7440F"/>
    <w:rsid w:val="00F7473A"/>
    <w:rsid w:val="00F74C97"/>
    <w:rsid w:val="00F76C69"/>
    <w:rsid w:val="00F76F10"/>
    <w:rsid w:val="00F77462"/>
    <w:rsid w:val="00F77E87"/>
    <w:rsid w:val="00F80010"/>
    <w:rsid w:val="00F802E8"/>
    <w:rsid w:val="00F80596"/>
    <w:rsid w:val="00F80691"/>
    <w:rsid w:val="00F816E6"/>
    <w:rsid w:val="00F81B83"/>
    <w:rsid w:val="00F83013"/>
    <w:rsid w:val="00F831D6"/>
    <w:rsid w:val="00F861B2"/>
    <w:rsid w:val="00F86566"/>
    <w:rsid w:val="00F8736C"/>
    <w:rsid w:val="00F90614"/>
    <w:rsid w:val="00F90B2A"/>
    <w:rsid w:val="00F9110C"/>
    <w:rsid w:val="00F92289"/>
    <w:rsid w:val="00F93E08"/>
    <w:rsid w:val="00F9677C"/>
    <w:rsid w:val="00F9725A"/>
    <w:rsid w:val="00FA26D9"/>
    <w:rsid w:val="00FA2E19"/>
    <w:rsid w:val="00FA37CB"/>
    <w:rsid w:val="00FA4220"/>
    <w:rsid w:val="00FA47E0"/>
    <w:rsid w:val="00FA48C4"/>
    <w:rsid w:val="00FA499F"/>
    <w:rsid w:val="00FA4C39"/>
    <w:rsid w:val="00FA4DB7"/>
    <w:rsid w:val="00FA5EAC"/>
    <w:rsid w:val="00FA7062"/>
    <w:rsid w:val="00FA7E5D"/>
    <w:rsid w:val="00FB0FC1"/>
    <w:rsid w:val="00FB150E"/>
    <w:rsid w:val="00FB44BC"/>
    <w:rsid w:val="00FB6880"/>
    <w:rsid w:val="00FC0254"/>
    <w:rsid w:val="00FC0A8C"/>
    <w:rsid w:val="00FC2327"/>
    <w:rsid w:val="00FC2C21"/>
    <w:rsid w:val="00FC4F8C"/>
    <w:rsid w:val="00FC7109"/>
    <w:rsid w:val="00FC7B4D"/>
    <w:rsid w:val="00FD0622"/>
    <w:rsid w:val="00FD1136"/>
    <w:rsid w:val="00FD1431"/>
    <w:rsid w:val="00FD16A7"/>
    <w:rsid w:val="00FD18BD"/>
    <w:rsid w:val="00FD1AA7"/>
    <w:rsid w:val="00FD1DB2"/>
    <w:rsid w:val="00FD36CA"/>
    <w:rsid w:val="00FD374C"/>
    <w:rsid w:val="00FD387B"/>
    <w:rsid w:val="00FD4A3A"/>
    <w:rsid w:val="00FD5534"/>
    <w:rsid w:val="00FD78D7"/>
    <w:rsid w:val="00FE13F5"/>
    <w:rsid w:val="00FE43C5"/>
    <w:rsid w:val="00FE5088"/>
    <w:rsid w:val="00FE55C9"/>
    <w:rsid w:val="00FE6D26"/>
    <w:rsid w:val="00FF0245"/>
    <w:rsid w:val="00FF0265"/>
    <w:rsid w:val="00FF210B"/>
    <w:rsid w:val="00FF4910"/>
    <w:rsid w:val="00FF4DF3"/>
    <w:rsid w:val="00FF606C"/>
    <w:rsid w:val="00FF63EB"/>
    <w:rsid w:val="00FF6DAA"/>
    <w:rsid w:val="00FF7B44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274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274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82746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27461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27461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827461"/>
    <w:rPr>
      <w:rFonts w:cs="Times New Roman"/>
      <w:sz w:val="2"/>
    </w:rPr>
  </w:style>
  <w:style w:type="table" w:styleId="aa">
    <w:name w:val="Table Grid"/>
    <w:basedOn w:val="a1"/>
    <w:uiPriority w:val="59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No Spacing"/>
    <w:link w:val="ad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e">
    <w:name w:val="Body Text"/>
    <w:basedOn w:val="a"/>
    <w:link w:val="af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">
    <w:name w:val="Основной текст Знак"/>
    <w:link w:val="ae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uiPriority w:val="99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Title"/>
    <w:basedOn w:val="a"/>
    <w:link w:val="af1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1">
    <w:name w:val="Название Знак"/>
    <w:link w:val="af0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2">
    <w:name w:val="Body Text Indent"/>
    <w:basedOn w:val="a"/>
    <w:link w:val="af3"/>
    <w:unhideWhenUsed/>
    <w:rsid w:val="00ED5CDC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4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uiPriority w:val="99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6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7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d">
    <w:name w:val="Без интервала Знак"/>
    <w:link w:val="ac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8">
    <w:name w:val="Normal (Web)"/>
    <w:basedOn w:val="a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Postan">
    <w:name w:val="Postan"/>
    <w:basedOn w:val="a"/>
    <w:rsid w:val="003F52C6"/>
    <w:pPr>
      <w:ind w:firstLine="0"/>
      <w:jc w:val="center"/>
    </w:pPr>
  </w:style>
  <w:style w:type="character" w:styleId="af9">
    <w:name w:val="Placeholder Text"/>
    <w:uiPriority w:val="99"/>
    <w:semiHidden/>
    <w:rsid w:val="003F52C6"/>
    <w:rPr>
      <w:color w:val="808080"/>
    </w:rPr>
  </w:style>
  <w:style w:type="paragraph" w:customStyle="1" w:styleId="afa">
    <w:name w:val="Знак"/>
    <w:basedOn w:val="a"/>
    <w:rsid w:val="003F52C6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3F5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274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274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82746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27461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27461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827461"/>
    <w:rPr>
      <w:rFonts w:cs="Times New Roman"/>
      <w:sz w:val="2"/>
    </w:rPr>
  </w:style>
  <w:style w:type="table" w:styleId="aa">
    <w:name w:val="Table Grid"/>
    <w:basedOn w:val="a1"/>
    <w:uiPriority w:val="59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No Spacing"/>
    <w:link w:val="ad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e">
    <w:name w:val="Body Text"/>
    <w:basedOn w:val="a"/>
    <w:link w:val="af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">
    <w:name w:val="Основной текст Знак"/>
    <w:link w:val="ae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uiPriority w:val="99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Title"/>
    <w:basedOn w:val="a"/>
    <w:link w:val="af1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1">
    <w:name w:val="Название Знак"/>
    <w:link w:val="af0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2">
    <w:name w:val="Body Text Indent"/>
    <w:basedOn w:val="a"/>
    <w:link w:val="af3"/>
    <w:unhideWhenUsed/>
    <w:rsid w:val="00ED5CDC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4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uiPriority w:val="99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6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7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d">
    <w:name w:val="Без интервала Знак"/>
    <w:link w:val="ac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8">
    <w:name w:val="Normal (Web)"/>
    <w:basedOn w:val="a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Postan">
    <w:name w:val="Postan"/>
    <w:basedOn w:val="a"/>
    <w:rsid w:val="003F52C6"/>
    <w:pPr>
      <w:ind w:firstLine="0"/>
      <w:jc w:val="center"/>
    </w:pPr>
  </w:style>
  <w:style w:type="character" w:styleId="af9">
    <w:name w:val="Placeholder Text"/>
    <w:uiPriority w:val="99"/>
    <w:semiHidden/>
    <w:rsid w:val="003F52C6"/>
    <w:rPr>
      <w:color w:val="808080"/>
    </w:rPr>
  </w:style>
  <w:style w:type="paragraph" w:customStyle="1" w:styleId="afa">
    <w:name w:val="Знак"/>
    <w:basedOn w:val="a"/>
    <w:rsid w:val="003F52C6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3F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96B3-5C4A-4305-A735-77312AC8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9</TotalTime>
  <Pages>5</Pages>
  <Words>1590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2026-04-14T13:23:00Z</cp:lastPrinted>
  <dcterms:created xsi:type="dcterms:W3CDTF">2026-04-14T13:21:00Z</dcterms:created>
  <dcterms:modified xsi:type="dcterms:W3CDTF">2026-04-14T13:32:00Z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1985286220</vt:i4>
  </property>
</Properties>
</file>