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27" w:rsidRDefault="00661D27" w:rsidP="00A026C3">
      <w:pPr>
        <w:ind w:firstLine="0"/>
        <w:jc w:val="right"/>
      </w:pPr>
      <w:bookmarkStart w:id="0" w:name="_GoBack"/>
      <w:bookmarkEnd w:id="0"/>
    </w:p>
    <w:p w:rsidR="00D51983" w:rsidRDefault="005F4746" w:rsidP="006672DB">
      <w:pPr>
        <w:ind w:firstLine="0"/>
        <w:jc w:val="center"/>
      </w:pPr>
      <w:r>
        <w:rPr>
          <w:noProof/>
        </w:rPr>
        <w:drawing>
          <wp:inline distT="0" distB="0" distL="0" distR="0">
            <wp:extent cx="857250" cy="895350"/>
            <wp:effectExtent l="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983" w:rsidRPr="00F80334" w:rsidRDefault="00F80334" w:rsidP="00F80334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D51983" w:rsidRPr="00F80334">
        <w:rPr>
          <w:b/>
          <w:sz w:val="26"/>
          <w:szCs w:val="26"/>
        </w:rPr>
        <w:t>СОБРАНИЕ ДЕПУТАТОВ</w:t>
      </w:r>
    </w:p>
    <w:p w:rsidR="00D51983" w:rsidRPr="00F80334" w:rsidRDefault="00D51983" w:rsidP="00F80334">
      <w:pPr>
        <w:jc w:val="center"/>
        <w:rPr>
          <w:b/>
          <w:sz w:val="26"/>
          <w:szCs w:val="26"/>
        </w:rPr>
      </w:pPr>
      <w:r w:rsidRPr="00F80334">
        <w:rPr>
          <w:b/>
          <w:sz w:val="26"/>
          <w:szCs w:val="26"/>
        </w:rPr>
        <w:t>КРАСНОСУЛИНСКОГО РАЙОНА</w:t>
      </w:r>
    </w:p>
    <w:p w:rsidR="00D51983" w:rsidRPr="00AD60E2" w:rsidRDefault="00D51983" w:rsidP="00F80334">
      <w:pPr>
        <w:jc w:val="center"/>
        <w:rPr>
          <w:b/>
          <w:sz w:val="24"/>
          <w:szCs w:val="24"/>
        </w:rPr>
      </w:pPr>
      <w:r w:rsidRPr="00F80334">
        <w:rPr>
          <w:b/>
          <w:sz w:val="26"/>
          <w:szCs w:val="26"/>
        </w:rPr>
        <w:t>РОСТОВСКОЙ ОБЛАСТИ</w:t>
      </w:r>
    </w:p>
    <w:p w:rsidR="00D51983" w:rsidRDefault="00D51983">
      <w:pPr>
        <w:pStyle w:val="6"/>
        <w:ind w:firstLine="0"/>
        <w:jc w:val="both"/>
      </w:pPr>
    </w:p>
    <w:p w:rsidR="00D51983" w:rsidRPr="00F80334" w:rsidRDefault="00D51983" w:rsidP="00EF4D05">
      <w:pPr>
        <w:pStyle w:val="6"/>
        <w:ind w:firstLine="0"/>
        <w:rPr>
          <w:sz w:val="26"/>
          <w:szCs w:val="26"/>
        </w:rPr>
      </w:pPr>
      <w:r w:rsidRPr="00F80334">
        <w:rPr>
          <w:sz w:val="26"/>
          <w:szCs w:val="26"/>
        </w:rPr>
        <w:t>РЕШЕНИЕ</w:t>
      </w:r>
    </w:p>
    <w:p w:rsidR="00D51983" w:rsidRPr="000912ED" w:rsidRDefault="00D51983">
      <w:pPr>
        <w:tabs>
          <w:tab w:val="center" w:pos="3686"/>
          <w:tab w:val="right" w:pos="7938"/>
        </w:tabs>
        <w:ind w:firstLine="0"/>
        <w:jc w:val="left"/>
        <w:rPr>
          <w:sz w:val="24"/>
          <w:szCs w:val="24"/>
        </w:rPr>
      </w:pPr>
    </w:p>
    <w:p w:rsidR="00D51983" w:rsidRPr="003A2C79" w:rsidRDefault="00672801" w:rsidP="00F80334">
      <w:pPr>
        <w:tabs>
          <w:tab w:val="center" w:pos="3686"/>
          <w:tab w:val="right" w:pos="9639"/>
        </w:tabs>
        <w:ind w:firstLine="0"/>
        <w:rPr>
          <w:sz w:val="26"/>
          <w:szCs w:val="26"/>
        </w:rPr>
      </w:pPr>
      <w:r w:rsidRPr="003A2C79">
        <w:rPr>
          <w:sz w:val="26"/>
          <w:szCs w:val="26"/>
        </w:rPr>
        <w:t>19.05</w:t>
      </w:r>
      <w:r w:rsidR="002A28EC" w:rsidRPr="003A2C79">
        <w:rPr>
          <w:sz w:val="26"/>
          <w:szCs w:val="26"/>
        </w:rPr>
        <w:t xml:space="preserve"> </w:t>
      </w:r>
      <w:r w:rsidR="00E13D61" w:rsidRPr="003A2C79">
        <w:rPr>
          <w:sz w:val="26"/>
          <w:szCs w:val="26"/>
        </w:rPr>
        <w:t>.</w:t>
      </w:r>
      <w:r w:rsidR="00D31897" w:rsidRPr="003A2C79">
        <w:rPr>
          <w:sz w:val="26"/>
          <w:szCs w:val="26"/>
        </w:rPr>
        <w:t>20</w:t>
      </w:r>
      <w:r w:rsidR="009A3FE8" w:rsidRPr="003A2C79">
        <w:rPr>
          <w:sz w:val="26"/>
          <w:szCs w:val="26"/>
        </w:rPr>
        <w:t>2</w:t>
      </w:r>
      <w:r w:rsidR="003300F1" w:rsidRPr="003A2C79">
        <w:rPr>
          <w:sz w:val="26"/>
          <w:szCs w:val="26"/>
        </w:rPr>
        <w:t>6</w:t>
      </w:r>
      <w:r w:rsidR="00D25D8B" w:rsidRPr="003A2C79">
        <w:rPr>
          <w:sz w:val="26"/>
          <w:szCs w:val="26"/>
        </w:rPr>
        <w:t xml:space="preserve"> </w:t>
      </w:r>
      <w:r w:rsidR="00D51983" w:rsidRPr="003A2C79">
        <w:rPr>
          <w:sz w:val="26"/>
          <w:szCs w:val="26"/>
        </w:rPr>
        <w:tab/>
        <w:t xml:space="preserve">    </w:t>
      </w:r>
      <w:r w:rsidR="00301E52" w:rsidRPr="003A2C79">
        <w:rPr>
          <w:sz w:val="26"/>
          <w:szCs w:val="26"/>
        </w:rPr>
        <w:t xml:space="preserve">      </w:t>
      </w:r>
      <w:r w:rsidR="00D51983" w:rsidRPr="003A2C79">
        <w:rPr>
          <w:sz w:val="26"/>
          <w:szCs w:val="26"/>
        </w:rPr>
        <w:t xml:space="preserve">     </w:t>
      </w:r>
      <w:r w:rsidR="002A28EC" w:rsidRPr="003A2C79">
        <w:rPr>
          <w:sz w:val="26"/>
          <w:szCs w:val="26"/>
        </w:rPr>
        <w:t xml:space="preserve">  </w:t>
      </w:r>
      <w:r w:rsidR="009A3FE8" w:rsidRPr="003A2C79">
        <w:rPr>
          <w:sz w:val="26"/>
          <w:szCs w:val="26"/>
        </w:rPr>
        <w:t xml:space="preserve">      </w:t>
      </w:r>
      <w:r w:rsidR="00D33CB1" w:rsidRPr="003A2C79">
        <w:rPr>
          <w:sz w:val="26"/>
          <w:szCs w:val="26"/>
        </w:rPr>
        <w:t xml:space="preserve">    </w:t>
      </w:r>
      <w:r w:rsidR="00653915" w:rsidRPr="003A2C79">
        <w:rPr>
          <w:sz w:val="26"/>
          <w:szCs w:val="26"/>
        </w:rPr>
        <w:t xml:space="preserve">   </w:t>
      </w:r>
      <w:r w:rsidR="00D25D8B" w:rsidRPr="003A2C79">
        <w:rPr>
          <w:sz w:val="26"/>
          <w:szCs w:val="26"/>
        </w:rPr>
        <w:t xml:space="preserve">  </w:t>
      </w:r>
      <w:r w:rsidR="007D1D56" w:rsidRPr="003A2C79">
        <w:rPr>
          <w:sz w:val="26"/>
          <w:szCs w:val="26"/>
        </w:rPr>
        <w:t xml:space="preserve"> </w:t>
      </w:r>
      <w:r w:rsidR="00AC40B6" w:rsidRPr="003A2C79">
        <w:rPr>
          <w:sz w:val="26"/>
          <w:szCs w:val="26"/>
        </w:rPr>
        <w:t xml:space="preserve"> </w:t>
      </w:r>
      <w:r w:rsidR="00D51983" w:rsidRPr="003A2C79">
        <w:rPr>
          <w:sz w:val="26"/>
          <w:szCs w:val="26"/>
        </w:rPr>
        <w:t xml:space="preserve">  </w:t>
      </w:r>
      <w:r w:rsidR="003A2C79">
        <w:rPr>
          <w:sz w:val="26"/>
          <w:szCs w:val="26"/>
        </w:rPr>
        <w:t xml:space="preserve">      </w:t>
      </w:r>
      <w:r w:rsidR="00E13D61" w:rsidRPr="003A2C79">
        <w:rPr>
          <w:sz w:val="26"/>
          <w:szCs w:val="26"/>
        </w:rPr>
        <w:t xml:space="preserve">  </w:t>
      </w:r>
      <w:r w:rsidR="00D51983" w:rsidRPr="003A2C79">
        <w:rPr>
          <w:sz w:val="26"/>
          <w:szCs w:val="26"/>
        </w:rPr>
        <w:t xml:space="preserve"> №</w:t>
      </w:r>
      <w:r w:rsidR="00D31897" w:rsidRPr="003A2C79">
        <w:rPr>
          <w:sz w:val="26"/>
          <w:szCs w:val="26"/>
        </w:rPr>
        <w:t xml:space="preserve"> </w:t>
      </w:r>
      <w:r w:rsidR="003A2C79" w:rsidRPr="003A2C79">
        <w:rPr>
          <w:sz w:val="26"/>
          <w:szCs w:val="26"/>
        </w:rPr>
        <w:t>502</w:t>
      </w:r>
      <w:r w:rsidR="000912ED" w:rsidRPr="003A2C79">
        <w:rPr>
          <w:sz w:val="26"/>
          <w:szCs w:val="26"/>
        </w:rPr>
        <w:t xml:space="preserve">      </w:t>
      </w:r>
      <w:r w:rsidR="002B6C17" w:rsidRPr="003A2C79">
        <w:rPr>
          <w:sz w:val="26"/>
          <w:szCs w:val="26"/>
        </w:rPr>
        <w:t xml:space="preserve">                 </w:t>
      </w:r>
      <w:r w:rsidR="00D51983" w:rsidRPr="003A2C79">
        <w:rPr>
          <w:sz w:val="26"/>
          <w:szCs w:val="26"/>
        </w:rPr>
        <w:t xml:space="preserve">           г. Красный С</w:t>
      </w:r>
      <w:r w:rsidR="00D51983" w:rsidRPr="003A2C79">
        <w:rPr>
          <w:sz w:val="26"/>
          <w:szCs w:val="26"/>
        </w:rPr>
        <w:t>у</w:t>
      </w:r>
      <w:r w:rsidR="00D51983" w:rsidRPr="003A2C79">
        <w:rPr>
          <w:sz w:val="26"/>
          <w:szCs w:val="26"/>
        </w:rPr>
        <w:t>лин</w:t>
      </w:r>
    </w:p>
    <w:p w:rsidR="00D51983" w:rsidRPr="003A2C79" w:rsidRDefault="00D51983">
      <w:pPr>
        <w:rPr>
          <w:sz w:val="26"/>
          <w:szCs w:val="26"/>
        </w:rPr>
      </w:pPr>
    </w:p>
    <w:p w:rsidR="00D51983" w:rsidRPr="003A2C79" w:rsidRDefault="00BA5B57" w:rsidP="004449EB">
      <w:pPr>
        <w:pStyle w:val="21"/>
        <w:tabs>
          <w:tab w:val="left" w:pos="2977"/>
          <w:tab w:val="left" w:pos="3119"/>
          <w:tab w:val="left" w:pos="3261"/>
          <w:tab w:val="left" w:pos="3828"/>
        </w:tabs>
        <w:ind w:right="6237"/>
        <w:rPr>
          <w:sz w:val="26"/>
          <w:szCs w:val="26"/>
        </w:rPr>
      </w:pPr>
      <w:r w:rsidRPr="003A2C79">
        <w:rPr>
          <w:sz w:val="26"/>
          <w:szCs w:val="26"/>
        </w:rPr>
        <w:t>Об отчете об исполнении бюджета Красносулинского района</w:t>
      </w:r>
      <w:r w:rsidR="00D51983" w:rsidRPr="003A2C79">
        <w:rPr>
          <w:sz w:val="26"/>
          <w:szCs w:val="26"/>
        </w:rPr>
        <w:t xml:space="preserve"> за 20</w:t>
      </w:r>
      <w:r w:rsidR="00632B20" w:rsidRPr="003A2C79">
        <w:rPr>
          <w:sz w:val="26"/>
          <w:szCs w:val="26"/>
        </w:rPr>
        <w:t>2</w:t>
      </w:r>
      <w:r w:rsidR="003300F1" w:rsidRPr="003A2C79">
        <w:rPr>
          <w:sz w:val="26"/>
          <w:szCs w:val="26"/>
        </w:rPr>
        <w:t>5</w:t>
      </w:r>
      <w:r w:rsidR="00D51983" w:rsidRPr="003A2C79">
        <w:rPr>
          <w:sz w:val="26"/>
          <w:szCs w:val="26"/>
        </w:rPr>
        <w:t xml:space="preserve"> год</w:t>
      </w:r>
    </w:p>
    <w:p w:rsidR="00D51983" w:rsidRPr="003A2C79" w:rsidRDefault="00D51983" w:rsidP="00653915">
      <w:pPr>
        <w:pStyle w:val="21"/>
        <w:tabs>
          <w:tab w:val="left" w:pos="2977"/>
          <w:tab w:val="left" w:pos="3119"/>
          <w:tab w:val="left" w:pos="3261"/>
          <w:tab w:val="left" w:pos="3828"/>
          <w:tab w:val="left" w:pos="4111"/>
        </w:tabs>
        <w:ind w:right="6237"/>
        <w:rPr>
          <w:sz w:val="26"/>
          <w:szCs w:val="26"/>
        </w:rPr>
      </w:pPr>
    </w:p>
    <w:p w:rsidR="0080142F" w:rsidRPr="003A2C79" w:rsidRDefault="00D51983">
      <w:pPr>
        <w:pStyle w:val="21"/>
        <w:ind w:right="-1" w:firstLine="567"/>
        <w:rPr>
          <w:sz w:val="26"/>
          <w:szCs w:val="26"/>
        </w:rPr>
      </w:pPr>
      <w:r w:rsidRPr="003A2C79">
        <w:rPr>
          <w:sz w:val="26"/>
          <w:szCs w:val="26"/>
        </w:rPr>
        <w:t xml:space="preserve">Заслушав </w:t>
      </w:r>
      <w:r w:rsidR="00740688" w:rsidRPr="003A2C79">
        <w:rPr>
          <w:sz w:val="26"/>
          <w:szCs w:val="26"/>
        </w:rPr>
        <w:t>отчет</w:t>
      </w:r>
      <w:r w:rsidRPr="003A2C79">
        <w:rPr>
          <w:sz w:val="26"/>
          <w:szCs w:val="26"/>
        </w:rPr>
        <w:t xml:space="preserve"> </w:t>
      </w:r>
      <w:r w:rsidR="00740688" w:rsidRPr="003A2C79">
        <w:rPr>
          <w:sz w:val="26"/>
          <w:szCs w:val="26"/>
        </w:rPr>
        <w:t>о</w:t>
      </w:r>
      <w:r w:rsidRPr="003A2C79">
        <w:rPr>
          <w:sz w:val="26"/>
          <w:szCs w:val="26"/>
        </w:rPr>
        <w:t>б исполнении бюджета Красносулинск</w:t>
      </w:r>
      <w:r w:rsidR="005743D9" w:rsidRPr="003A2C79">
        <w:rPr>
          <w:sz w:val="26"/>
          <w:szCs w:val="26"/>
        </w:rPr>
        <w:t>ого</w:t>
      </w:r>
      <w:r w:rsidRPr="003A2C79">
        <w:rPr>
          <w:sz w:val="26"/>
          <w:szCs w:val="26"/>
        </w:rPr>
        <w:t xml:space="preserve"> район</w:t>
      </w:r>
      <w:r w:rsidR="005743D9" w:rsidRPr="003A2C79">
        <w:rPr>
          <w:sz w:val="26"/>
          <w:szCs w:val="26"/>
        </w:rPr>
        <w:t>а</w:t>
      </w:r>
      <w:r w:rsidRPr="003A2C79">
        <w:rPr>
          <w:sz w:val="26"/>
          <w:szCs w:val="26"/>
        </w:rPr>
        <w:t xml:space="preserve"> за 20</w:t>
      </w:r>
      <w:r w:rsidR="002D4143" w:rsidRPr="003A2C79">
        <w:rPr>
          <w:sz w:val="26"/>
          <w:szCs w:val="26"/>
        </w:rPr>
        <w:t>2</w:t>
      </w:r>
      <w:r w:rsidR="003300F1" w:rsidRPr="003A2C79">
        <w:rPr>
          <w:sz w:val="26"/>
          <w:szCs w:val="26"/>
        </w:rPr>
        <w:t>5</w:t>
      </w:r>
      <w:r w:rsidRPr="003A2C79">
        <w:rPr>
          <w:sz w:val="26"/>
          <w:szCs w:val="26"/>
        </w:rPr>
        <w:t xml:space="preserve"> год</w:t>
      </w:r>
      <w:r w:rsidR="00D75508" w:rsidRPr="003A2C79">
        <w:rPr>
          <w:sz w:val="26"/>
          <w:szCs w:val="26"/>
        </w:rPr>
        <w:t>,</w:t>
      </w:r>
      <w:r w:rsidRPr="003A2C79">
        <w:rPr>
          <w:sz w:val="26"/>
          <w:szCs w:val="26"/>
        </w:rPr>
        <w:t xml:space="preserve"> Собрание депутатов Красносулинского района отмечает</w:t>
      </w:r>
      <w:r w:rsidR="00F80334">
        <w:rPr>
          <w:sz w:val="26"/>
          <w:szCs w:val="26"/>
        </w:rPr>
        <w:t>, что б</w:t>
      </w:r>
      <w:r w:rsidRPr="003A2C79">
        <w:rPr>
          <w:sz w:val="26"/>
          <w:szCs w:val="26"/>
        </w:rPr>
        <w:t xml:space="preserve">юджет </w:t>
      </w:r>
      <w:r w:rsidR="004F0367" w:rsidRPr="003A2C79">
        <w:rPr>
          <w:sz w:val="26"/>
          <w:szCs w:val="26"/>
        </w:rPr>
        <w:t>Красносули</w:t>
      </w:r>
      <w:r w:rsidR="004F0367" w:rsidRPr="003A2C79">
        <w:rPr>
          <w:sz w:val="26"/>
          <w:szCs w:val="26"/>
        </w:rPr>
        <w:t>н</w:t>
      </w:r>
      <w:r w:rsidR="004F0367" w:rsidRPr="003A2C79">
        <w:rPr>
          <w:sz w:val="26"/>
          <w:szCs w:val="26"/>
        </w:rPr>
        <w:t>ского района</w:t>
      </w:r>
      <w:r w:rsidR="005743D9" w:rsidRPr="003A2C79">
        <w:rPr>
          <w:sz w:val="26"/>
          <w:szCs w:val="26"/>
        </w:rPr>
        <w:t xml:space="preserve"> за 20</w:t>
      </w:r>
      <w:r w:rsidR="002D4143" w:rsidRPr="003A2C79">
        <w:rPr>
          <w:sz w:val="26"/>
          <w:szCs w:val="26"/>
        </w:rPr>
        <w:t>2</w:t>
      </w:r>
      <w:r w:rsidR="003300F1" w:rsidRPr="003A2C79">
        <w:rPr>
          <w:sz w:val="26"/>
          <w:szCs w:val="26"/>
        </w:rPr>
        <w:t>5</w:t>
      </w:r>
      <w:r w:rsidRPr="003A2C79">
        <w:rPr>
          <w:sz w:val="26"/>
          <w:szCs w:val="26"/>
        </w:rPr>
        <w:t xml:space="preserve"> год по доходам исполнен </w:t>
      </w:r>
      <w:r w:rsidR="00E1660D" w:rsidRPr="003A2C79">
        <w:rPr>
          <w:sz w:val="26"/>
          <w:szCs w:val="26"/>
        </w:rPr>
        <w:t xml:space="preserve">в сумме 3 630 238,7 тыс. рублей, что составляет 96,9%. </w:t>
      </w:r>
      <w:r w:rsidR="00932E00" w:rsidRPr="003A2C79">
        <w:rPr>
          <w:sz w:val="26"/>
          <w:szCs w:val="26"/>
        </w:rPr>
        <w:t>Н</w:t>
      </w:r>
      <w:r w:rsidRPr="003A2C79">
        <w:rPr>
          <w:sz w:val="26"/>
          <w:szCs w:val="26"/>
        </w:rPr>
        <w:t>алоговы</w:t>
      </w:r>
      <w:r w:rsidR="00932E00" w:rsidRPr="003A2C79">
        <w:rPr>
          <w:sz w:val="26"/>
          <w:szCs w:val="26"/>
        </w:rPr>
        <w:t>е и неналоговые</w:t>
      </w:r>
      <w:r w:rsidRPr="003A2C79">
        <w:rPr>
          <w:sz w:val="26"/>
          <w:szCs w:val="26"/>
        </w:rPr>
        <w:t xml:space="preserve"> доход</w:t>
      </w:r>
      <w:r w:rsidR="00932E00" w:rsidRPr="003A2C79">
        <w:rPr>
          <w:sz w:val="26"/>
          <w:szCs w:val="26"/>
        </w:rPr>
        <w:t>ы</w:t>
      </w:r>
      <w:r w:rsidRPr="003A2C79">
        <w:rPr>
          <w:sz w:val="26"/>
          <w:szCs w:val="26"/>
        </w:rPr>
        <w:t xml:space="preserve"> </w:t>
      </w:r>
      <w:r w:rsidR="00E1660D" w:rsidRPr="003A2C79">
        <w:rPr>
          <w:sz w:val="26"/>
          <w:szCs w:val="26"/>
        </w:rPr>
        <w:t>ис</w:t>
      </w:r>
      <w:r w:rsidRPr="003A2C79">
        <w:rPr>
          <w:sz w:val="26"/>
          <w:szCs w:val="26"/>
        </w:rPr>
        <w:t>полнен</w:t>
      </w:r>
      <w:r w:rsidR="00932E00" w:rsidRPr="003A2C79">
        <w:rPr>
          <w:sz w:val="26"/>
          <w:szCs w:val="26"/>
        </w:rPr>
        <w:t>ы</w:t>
      </w:r>
      <w:r w:rsidRPr="003A2C79">
        <w:rPr>
          <w:sz w:val="26"/>
          <w:szCs w:val="26"/>
        </w:rPr>
        <w:t xml:space="preserve"> </w:t>
      </w:r>
      <w:r w:rsidR="00E1660D" w:rsidRPr="003A2C79">
        <w:rPr>
          <w:sz w:val="26"/>
          <w:szCs w:val="26"/>
        </w:rPr>
        <w:t>в су</w:t>
      </w:r>
      <w:r w:rsidR="00E1660D" w:rsidRPr="003A2C79">
        <w:rPr>
          <w:sz w:val="26"/>
          <w:szCs w:val="26"/>
        </w:rPr>
        <w:t>м</w:t>
      </w:r>
      <w:r w:rsidR="00E1660D" w:rsidRPr="003A2C79">
        <w:rPr>
          <w:sz w:val="26"/>
          <w:szCs w:val="26"/>
        </w:rPr>
        <w:t xml:space="preserve">ме 784 368,5 тыс. рублей, что составляет </w:t>
      </w:r>
      <w:r w:rsidR="00993228" w:rsidRPr="003A2C79">
        <w:rPr>
          <w:sz w:val="26"/>
          <w:szCs w:val="26"/>
        </w:rPr>
        <w:t>102,8</w:t>
      </w:r>
      <w:r w:rsidRPr="003A2C79">
        <w:rPr>
          <w:sz w:val="26"/>
          <w:szCs w:val="26"/>
        </w:rPr>
        <w:t>%</w:t>
      </w:r>
      <w:r w:rsidR="00E1660D" w:rsidRPr="003A2C79">
        <w:rPr>
          <w:sz w:val="26"/>
          <w:szCs w:val="26"/>
        </w:rPr>
        <w:t xml:space="preserve">. </w:t>
      </w:r>
    </w:p>
    <w:p w:rsidR="00D51983" w:rsidRPr="003A2C79" w:rsidRDefault="00E1660D">
      <w:pPr>
        <w:pStyle w:val="21"/>
        <w:ind w:right="-1" w:firstLine="567"/>
        <w:rPr>
          <w:sz w:val="26"/>
          <w:szCs w:val="26"/>
        </w:rPr>
      </w:pPr>
      <w:r w:rsidRPr="003A2C79">
        <w:rPr>
          <w:sz w:val="26"/>
          <w:szCs w:val="26"/>
        </w:rPr>
        <w:t>Р</w:t>
      </w:r>
      <w:r w:rsidR="00D51983" w:rsidRPr="003A2C79">
        <w:rPr>
          <w:sz w:val="26"/>
          <w:szCs w:val="26"/>
        </w:rPr>
        <w:t>асход</w:t>
      </w:r>
      <w:r w:rsidRPr="003A2C79">
        <w:rPr>
          <w:sz w:val="26"/>
          <w:szCs w:val="26"/>
        </w:rPr>
        <w:t>ы</w:t>
      </w:r>
      <w:r w:rsidR="007503F0" w:rsidRPr="003A2C79">
        <w:rPr>
          <w:sz w:val="26"/>
          <w:szCs w:val="26"/>
        </w:rPr>
        <w:t xml:space="preserve"> </w:t>
      </w:r>
      <w:r w:rsidRPr="003A2C79">
        <w:rPr>
          <w:sz w:val="26"/>
          <w:szCs w:val="26"/>
        </w:rPr>
        <w:t xml:space="preserve">исполнены в сумме </w:t>
      </w:r>
      <w:r w:rsidR="00993228" w:rsidRPr="003A2C79">
        <w:rPr>
          <w:sz w:val="26"/>
          <w:szCs w:val="26"/>
        </w:rPr>
        <w:t>3 679 229,2</w:t>
      </w:r>
      <w:r w:rsidR="0093261B" w:rsidRPr="003A2C79">
        <w:rPr>
          <w:sz w:val="26"/>
          <w:szCs w:val="26"/>
        </w:rPr>
        <w:t xml:space="preserve"> тыс.</w:t>
      </w:r>
      <w:r w:rsidR="00D51983" w:rsidRPr="003A2C79">
        <w:rPr>
          <w:sz w:val="26"/>
          <w:szCs w:val="26"/>
        </w:rPr>
        <w:t xml:space="preserve"> руб</w:t>
      </w:r>
      <w:r w:rsidR="002E6F1E" w:rsidRPr="003A2C79">
        <w:rPr>
          <w:sz w:val="26"/>
          <w:szCs w:val="26"/>
        </w:rPr>
        <w:t>лей</w:t>
      </w:r>
      <w:r w:rsidR="0093261B" w:rsidRPr="003A2C79">
        <w:rPr>
          <w:sz w:val="26"/>
          <w:szCs w:val="26"/>
        </w:rPr>
        <w:t xml:space="preserve"> </w:t>
      </w:r>
      <w:r w:rsidR="00D51983" w:rsidRPr="003A2C79">
        <w:rPr>
          <w:sz w:val="26"/>
          <w:szCs w:val="26"/>
        </w:rPr>
        <w:t xml:space="preserve">или </w:t>
      </w:r>
      <w:r w:rsidR="00993228" w:rsidRPr="003A2C79">
        <w:rPr>
          <w:sz w:val="26"/>
          <w:szCs w:val="26"/>
        </w:rPr>
        <w:t>95,0</w:t>
      </w:r>
      <w:r w:rsidRPr="003A2C79">
        <w:rPr>
          <w:sz w:val="26"/>
          <w:szCs w:val="26"/>
        </w:rPr>
        <w:t>%.</w:t>
      </w:r>
    </w:p>
    <w:p w:rsidR="004A3B72" w:rsidRPr="003A2C79" w:rsidRDefault="00993228">
      <w:pPr>
        <w:pStyle w:val="21"/>
        <w:ind w:right="-1" w:firstLine="567"/>
        <w:rPr>
          <w:sz w:val="26"/>
          <w:szCs w:val="26"/>
        </w:rPr>
      </w:pPr>
      <w:r w:rsidRPr="003A2C79">
        <w:rPr>
          <w:sz w:val="26"/>
          <w:szCs w:val="26"/>
        </w:rPr>
        <w:t>Дефицит</w:t>
      </w:r>
      <w:r w:rsidR="00812741" w:rsidRPr="003A2C79">
        <w:rPr>
          <w:sz w:val="26"/>
          <w:szCs w:val="26"/>
        </w:rPr>
        <w:t xml:space="preserve"> </w:t>
      </w:r>
      <w:r w:rsidR="00D51983" w:rsidRPr="003A2C79">
        <w:rPr>
          <w:sz w:val="26"/>
          <w:szCs w:val="26"/>
        </w:rPr>
        <w:t>бюджета</w:t>
      </w:r>
      <w:r w:rsidR="007503F0" w:rsidRPr="003A2C79">
        <w:rPr>
          <w:sz w:val="26"/>
          <w:szCs w:val="26"/>
        </w:rPr>
        <w:t xml:space="preserve"> </w:t>
      </w:r>
      <w:r w:rsidR="001D5785" w:rsidRPr="003A2C79">
        <w:rPr>
          <w:sz w:val="26"/>
          <w:szCs w:val="26"/>
        </w:rPr>
        <w:t xml:space="preserve">сложился в сумме </w:t>
      </w:r>
      <w:r w:rsidRPr="003A2C79">
        <w:rPr>
          <w:sz w:val="26"/>
          <w:szCs w:val="26"/>
        </w:rPr>
        <w:t>48 990,5</w:t>
      </w:r>
      <w:r w:rsidR="000019C7" w:rsidRPr="003A2C79">
        <w:rPr>
          <w:sz w:val="26"/>
          <w:szCs w:val="26"/>
        </w:rPr>
        <w:t xml:space="preserve"> тыс.</w:t>
      </w:r>
      <w:r w:rsidR="00D51983" w:rsidRPr="003A2C79">
        <w:rPr>
          <w:sz w:val="26"/>
          <w:szCs w:val="26"/>
        </w:rPr>
        <w:t xml:space="preserve"> руб</w:t>
      </w:r>
      <w:r w:rsidR="002E6F1E" w:rsidRPr="003A2C79">
        <w:rPr>
          <w:sz w:val="26"/>
          <w:szCs w:val="26"/>
        </w:rPr>
        <w:t>лей</w:t>
      </w:r>
      <w:r w:rsidR="00C477D1" w:rsidRPr="003A2C79">
        <w:rPr>
          <w:sz w:val="26"/>
          <w:szCs w:val="26"/>
        </w:rPr>
        <w:t>, что составляет 38,4% о</w:t>
      </w:r>
      <w:r w:rsidR="008F2EE2" w:rsidRPr="003A2C79">
        <w:rPr>
          <w:sz w:val="26"/>
          <w:szCs w:val="26"/>
        </w:rPr>
        <w:t>т</w:t>
      </w:r>
      <w:r w:rsidR="00C477D1" w:rsidRPr="003A2C79">
        <w:rPr>
          <w:sz w:val="26"/>
          <w:szCs w:val="26"/>
        </w:rPr>
        <w:t xml:space="preserve"> запланированного</w:t>
      </w:r>
      <w:r w:rsidR="00A30102" w:rsidRPr="003A2C79">
        <w:rPr>
          <w:sz w:val="26"/>
          <w:szCs w:val="26"/>
        </w:rPr>
        <w:t xml:space="preserve"> дефицита</w:t>
      </w:r>
      <w:r w:rsidR="001D5785" w:rsidRPr="003A2C79">
        <w:rPr>
          <w:sz w:val="26"/>
          <w:szCs w:val="26"/>
        </w:rPr>
        <w:t xml:space="preserve"> бюджета</w:t>
      </w:r>
      <w:r w:rsidR="004C2BB6" w:rsidRPr="003A2C79">
        <w:rPr>
          <w:sz w:val="26"/>
          <w:szCs w:val="26"/>
        </w:rPr>
        <w:t>.</w:t>
      </w:r>
      <w:r w:rsidR="004A3B72" w:rsidRPr="003A2C79">
        <w:rPr>
          <w:sz w:val="26"/>
          <w:szCs w:val="26"/>
        </w:rPr>
        <w:t xml:space="preserve"> Источниками финансирования д</w:t>
      </w:r>
      <w:r w:rsidR="004A3B72" w:rsidRPr="003A2C79">
        <w:rPr>
          <w:sz w:val="26"/>
          <w:szCs w:val="26"/>
        </w:rPr>
        <w:t>е</w:t>
      </w:r>
      <w:r w:rsidR="004A3B72" w:rsidRPr="003A2C79">
        <w:rPr>
          <w:sz w:val="26"/>
          <w:szCs w:val="26"/>
        </w:rPr>
        <w:t>фицита бюджета я</w:t>
      </w:r>
      <w:r w:rsidR="004A3B72" w:rsidRPr="003A2C79">
        <w:rPr>
          <w:sz w:val="26"/>
          <w:szCs w:val="26"/>
        </w:rPr>
        <w:t>в</w:t>
      </w:r>
      <w:r w:rsidR="004A3B72" w:rsidRPr="003A2C79">
        <w:rPr>
          <w:sz w:val="26"/>
          <w:szCs w:val="26"/>
        </w:rPr>
        <w:t>ляются остатки средств на счетах по учету средств бюджетов.</w:t>
      </w:r>
    </w:p>
    <w:p w:rsidR="00D51983" w:rsidRPr="003A2C79" w:rsidRDefault="00D51983">
      <w:pPr>
        <w:pStyle w:val="21"/>
        <w:ind w:right="-1" w:firstLine="567"/>
        <w:rPr>
          <w:sz w:val="26"/>
          <w:szCs w:val="26"/>
        </w:rPr>
      </w:pPr>
      <w:r w:rsidRPr="003A2C79">
        <w:rPr>
          <w:sz w:val="26"/>
          <w:szCs w:val="26"/>
        </w:rPr>
        <w:t xml:space="preserve"> </w:t>
      </w:r>
      <w:r w:rsidR="00D65925" w:rsidRPr="003A2C79">
        <w:rPr>
          <w:sz w:val="26"/>
          <w:szCs w:val="26"/>
        </w:rPr>
        <w:t>С учетом вышеизложенного,</w:t>
      </w:r>
      <w:r w:rsidRPr="003A2C79">
        <w:rPr>
          <w:sz w:val="26"/>
          <w:szCs w:val="26"/>
        </w:rPr>
        <w:t xml:space="preserve"> руководствуясь ст</w:t>
      </w:r>
      <w:r w:rsidR="00E740C9" w:rsidRPr="003A2C79">
        <w:rPr>
          <w:sz w:val="26"/>
          <w:szCs w:val="26"/>
        </w:rPr>
        <w:t>атьями</w:t>
      </w:r>
      <w:r w:rsidRPr="003A2C79">
        <w:rPr>
          <w:sz w:val="26"/>
          <w:szCs w:val="26"/>
        </w:rPr>
        <w:t xml:space="preserve"> 2</w:t>
      </w:r>
      <w:r w:rsidR="004633DF" w:rsidRPr="003A2C79">
        <w:rPr>
          <w:sz w:val="26"/>
          <w:szCs w:val="26"/>
        </w:rPr>
        <w:t>6</w:t>
      </w:r>
      <w:r w:rsidR="0040788B" w:rsidRPr="003A2C79">
        <w:rPr>
          <w:sz w:val="26"/>
          <w:szCs w:val="26"/>
        </w:rPr>
        <w:t>, 6</w:t>
      </w:r>
      <w:r w:rsidR="004633DF" w:rsidRPr="003A2C79">
        <w:rPr>
          <w:sz w:val="26"/>
          <w:szCs w:val="26"/>
        </w:rPr>
        <w:t>7</w:t>
      </w:r>
      <w:r w:rsidRPr="003A2C79">
        <w:rPr>
          <w:sz w:val="26"/>
          <w:szCs w:val="26"/>
        </w:rPr>
        <w:t xml:space="preserve"> Устава муниц</w:t>
      </w:r>
      <w:r w:rsidRPr="003A2C79">
        <w:rPr>
          <w:sz w:val="26"/>
          <w:szCs w:val="26"/>
        </w:rPr>
        <w:t>и</w:t>
      </w:r>
      <w:r w:rsidRPr="003A2C79">
        <w:rPr>
          <w:sz w:val="26"/>
          <w:szCs w:val="26"/>
        </w:rPr>
        <w:t>пального образования «Красносулинский ра</w:t>
      </w:r>
      <w:r w:rsidRPr="003A2C79">
        <w:rPr>
          <w:sz w:val="26"/>
          <w:szCs w:val="26"/>
        </w:rPr>
        <w:t>й</w:t>
      </w:r>
      <w:r w:rsidRPr="003A2C79">
        <w:rPr>
          <w:sz w:val="26"/>
          <w:szCs w:val="26"/>
        </w:rPr>
        <w:t>он»,–</w:t>
      </w:r>
    </w:p>
    <w:p w:rsidR="004309C9" w:rsidRPr="003A2C79" w:rsidRDefault="004309C9">
      <w:pPr>
        <w:pStyle w:val="21"/>
        <w:ind w:right="-1" w:firstLine="567"/>
        <w:rPr>
          <w:sz w:val="26"/>
          <w:szCs w:val="26"/>
        </w:rPr>
      </w:pPr>
    </w:p>
    <w:p w:rsidR="00D51983" w:rsidRPr="003A2C79" w:rsidRDefault="00D51983">
      <w:pPr>
        <w:spacing w:line="360" w:lineRule="auto"/>
        <w:ind w:firstLine="851"/>
        <w:jc w:val="center"/>
        <w:rPr>
          <w:b/>
          <w:sz w:val="26"/>
          <w:szCs w:val="26"/>
        </w:rPr>
      </w:pPr>
      <w:r w:rsidRPr="003A2C79">
        <w:rPr>
          <w:b/>
          <w:sz w:val="26"/>
          <w:szCs w:val="26"/>
        </w:rPr>
        <w:t>СОБРАНИЕ ДЕПУТАТОВ РЕШИЛО:</w:t>
      </w:r>
    </w:p>
    <w:p w:rsidR="00D51983" w:rsidRPr="003A2C79" w:rsidRDefault="00C82368" w:rsidP="00B765CA">
      <w:pPr>
        <w:pStyle w:val="21"/>
        <w:ind w:right="-1" w:firstLine="567"/>
        <w:rPr>
          <w:sz w:val="26"/>
          <w:szCs w:val="26"/>
        </w:rPr>
      </w:pPr>
      <w:r w:rsidRPr="003A2C79">
        <w:rPr>
          <w:sz w:val="26"/>
          <w:szCs w:val="26"/>
        </w:rPr>
        <w:t xml:space="preserve">1. </w:t>
      </w:r>
      <w:r w:rsidR="00D51983" w:rsidRPr="003A2C79">
        <w:rPr>
          <w:sz w:val="26"/>
          <w:szCs w:val="26"/>
        </w:rPr>
        <w:t xml:space="preserve">Утвердить отчет об исполнении бюджета </w:t>
      </w:r>
      <w:r w:rsidR="00174957" w:rsidRPr="003A2C79">
        <w:rPr>
          <w:sz w:val="26"/>
          <w:szCs w:val="26"/>
        </w:rPr>
        <w:t>Красносулинск</w:t>
      </w:r>
      <w:r w:rsidR="009C2497" w:rsidRPr="003A2C79">
        <w:rPr>
          <w:sz w:val="26"/>
          <w:szCs w:val="26"/>
        </w:rPr>
        <w:t>ого</w:t>
      </w:r>
      <w:r w:rsidR="00174957" w:rsidRPr="003A2C79">
        <w:rPr>
          <w:sz w:val="26"/>
          <w:szCs w:val="26"/>
        </w:rPr>
        <w:t xml:space="preserve"> район</w:t>
      </w:r>
      <w:r w:rsidR="009C2497" w:rsidRPr="003A2C79">
        <w:rPr>
          <w:sz w:val="26"/>
          <w:szCs w:val="26"/>
        </w:rPr>
        <w:t>а</w:t>
      </w:r>
      <w:r w:rsidR="00174957" w:rsidRPr="003A2C79">
        <w:rPr>
          <w:sz w:val="26"/>
          <w:szCs w:val="26"/>
        </w:rPr>
        <w:t xml:space="preserve"> за 20</w:t>
      </w:r>
      <w:r w:rsidR="00F91EB4" w:rsidRPr="003A2C79">
        <w:rPr>
          <w:sz w:val="26"/>
          <w:szCs w:val="26"/>
        </w:rPr>
        <w:t>2</w:t>
      </w:r>
      <w:r w:rsidR="00993228" w:rsidRPr="003A2C79">
        <w:rPr>
          <w:sz w:val="26"/>
          <w:szCs w:val="26"/>
        </w:rPr>
        <w:t>5</w:t>
      </w:r>
      <w:r w:rsidR="00D51983" w:rsidRPr="003A2C79">
        <w:rPr>
          <w:sz w:val="26"/>
          <w:szCs w:val="26"/>
        </w:rPr>
        <w:t xml:space="preserve"> год</w:t>
      </w:r>
      <w:r w:rsidR="00424F32" w:rsidRPr="003A2C79">
        <w:rPr>
          <w:sz w:val="26"/>
          <w:szCs w:val="26"/>
        </w:rPr>
        <w:t xml:space="preserve"> </w:t>
      </w:r>
      <w:r w:rsidR="009159E3" w:rsidRPr="003A2C79">
        <w:rPr>
          <w:sz w:val="26"/>
          <w:szCs w:val="26"/>
        </w:rPr>
        <w:t>по доходам в сумме</w:t>
      </w:r>
      <w:r w:rsidR="00EB2036" w:rsidRPr="003A2C79">
        <w:rPr>
          <w:sz w:val="26"/>
          <w:szCs w:val="26"/>
        </w:rPr>
        <w:t xml:space="preserve"> </w:t>
      </w:r>
      <w:r w:rsidR="00993228" w:rsidRPr="003A2C79">
        <w:rPr>
          <w:sz w:val="26"/>
          <w:szCs w:val="26"/>
        </w:rPr>
        <w:t>3 630 238,7</w:t>
      </w:r>
      <w:r w:rsidR="000019C7" w:rsidRPr="003A2C79">
        <w:rPr>
          <w:sz w:val="26"/>
          <w:szCs w:val="26"/>
        </w:rPr>
        <w:t xml:space="preserve"> тыс.</w:t>
      </w:r>
      <w:r w:rsidR="00D54FA0" w:rsidRPr="003A2C79">
        <w:rPr>
          <w:sz w:val="26"/>
          <w:szCs w:val="26"/>
        </w:rPr>
        <w:t xml:space="preserve"> рублей</w:t>
      </w:r>
      <w:r w:rsidR="000019C7" w:rsidRPr="003A2C79">
        <w:rPr>
          <w:sz w:val="26"/>
          <w:szCs w:val="26"/>
        </w:rPr>
        <w:t>,</w:t>
      </w:r>
      <w:r w:rsidR="00B25F9A" w:rsidRPr="003A2C79">
        <w:rPr>
          <w:sz w:val="26"/>
          <w:szCs w:val="26"/>
        </w:rPr>
        <w:t xml:space="preserve"> </w:t>
      </w:r>
      <w:r w:rsidR="00D51983" w:rsidRPr="003A2C79">
        <w:rPr>
          <w:sz w:val="26"/>
          <w:szCs w:val="26"/>
        </w:rPr>
        <w:t xml:space="preserve"> по расходам в сумме</w:t>
      </w:r>
      <w:r w:rsidR="00D8544B" w:rsidRPr="003A2C79">
        <w:rPr>
          <w:sz w:val="26"/>
          <w:szCs w:val="26"/>
        </w:rPr>
        <w:t> </w:t>
      </w:r>
      <w:r w:rsidR="00993228" w:rsidRPr="003A2C79">
        <w:rPr>
          <w:sz w:val="26"/>
          <w:szCs w:val="26"/>
        </w:rPr>
        <w:t>3 679 229,2</w:t>
      </w:r>
      <w:r w:rsidR="0073125D" w:rsidRPr="003A2C79">
        <w:rPr>
          <w:sz w:val="26"/>
          <w:szCs w:val="26"/>
        </w:rPr>
        <w:t xml:space="preserve"> </w:t>
      </w:r>
      <w:r w:rsidR="000019C7" w:rsidRPr="003A2C79">
        <w:rPr>
          <w:sz w:val="26"/>
          <w:szCs w:val="26"/>
        </w:rPr>
        <w:t>тыс.</w:t>
      </w:r>
      <w:r w:rsidR="00B25F9A" w:rsidRPr="003A2C79">
        <w:rPr>
          <w:sz w:val="26"/>
          <w:szCs w:val="26"/>
        </w:rPr>
        <w:t xml:space="preserve"> руб</w:t>
      </w:r>
      <w:r w:rsidR="00D54FA0" w:rsidRPr="003A2C79">
        <w:rPr>
          <w:sz w:val="26"/>
          <w:szCs w:val="26"/>
        </w:rPr>
        <w:t>лей</w:t>
      </w:r>
      <w:r w:rsidR="00B25F9A" w:rsidRPr="003A2C79">
        <w:rPr>
          <w:sz w:val="26"/>
          <w:szCs w:val="26"/>
        </w:rPr>
        <w:t xml:space="preserve"> </w:t>
      </w:r>
      <w:r w:rsidR="00DE2CCF" w:rsidRPr="003A2C79">
        <w:rPr>
          <w:sz w:val="26"/>
          <w:szCs w:val="26"/>
        </w:rPr>
        <w:t xml:space="preserve"> с превышением </w:t>
      </w:r>
      <w:r w:rsidR="0080142F" w:rsidRPr="003A2C79">
        <w:rPr>
          <w:sz w:val="26"/>
          <w:szCs w:val="26"/>
        </w:rPr>
        <w:t>расходов над доходами</w:t>
      </w:r>
      <w:r w:rsidR="00DE2CCF" w:rsidRPr="003A2C79">
        <w:rPr>
          <w:sz w:val="26"/>
          <w:szCs w:val="26"/>
        </w:rPr>
        <w:t xml:space="preserve"> (</w:t>
      </w:r>
      <w:r w:rsidR="0080142F" w:rsidRPr="003A2C79">
        <w:rPr>
          <w:sz w:val="26"/>
          <w:szCs w:val="26"/>
        </w:rPr>
        <w:t xml:space="preserve">дефицит </w:t>
      </w:r>
      <w:r w:rsidR="00DE2CCF" w:rsidRPr="003A2C79">
        <w:rPr>
          <w:sz w:val="26"/>
          <w:szCs w:val="26"/>
        </w:rPr>
        <w:t xml:space="preserve">бюджета) в сумме </w:t>
      </w:r>
      <w:r w:rsidR="00993228" w:rsidRPr="003A2C79">
        <w:rPr>
          <w:sz w:val="26"/>
          <w:szCs w:val="26"/>
        </w:rPr>
        <w:t>48 990,5</w:t>
      </w:r>
      <w:r w:rsidR="000019C7" w:rsidRPr="003A2C79">
        <w:rPr>
          <w:sz w:val="26"/>
          <w:szCs w:val="26"/>
        </w:rPr>
        <w:t xml:space="preserve"> тыс.</w:t>
      </w:r>
      <w:r w:rsidR="00B25F9A" w:rsidRPr="003A2C79">
        <w:rPr>
          <w:sz w:val="26"/>
          <w:szCs w:val="26"/>
        </w:rPr>
        <w:t xml:space="preserve"> руб</w:t>
      </w:r>
      <w:r w:rsidR="00D54FA0" w:rsidRPr="003A2C79">
        <w:rPr>
          <w:sz w:val="26"/>
          <w:szCs w:val="26"/>
        </w:rPr>
        <w:t>лей</w:t>
      </w:r>
      <w:r w:rsidR="009A658B" w:rsidRPr="003A2C79">
        <w:rPr>
          <w:sz w:val="26"/>
          <w:szCs w:val="26"/>
        </w:rPr>
        <w:t>,</w:t>
      </w:r>
      <w:r w:rsidR="000019C7" w:rsidRPr="003A2C79">
        <w:rPr>
          <w:sz w:val="26"/>
          <w:szCs w:val="26"/>
        </w:rPr>
        <w:t xml:space="preserve"> со следующими показател</w:t>
      </w:r>
      <w:r w:rsidR="000019C7" w:rsidRPr="003A2C79">
        <w:rPr>
          <w:sz w:val="26"/>
          <w:szCs w:val="26"/>
        </w:rPr>
        <w:t>я</w:t>
      </w:r>
      <w:r w:rsidR="000019C7" w:rsidRPr="003A2C79">
        <w:rPr>
          <w:sz w:val="26"/>
          <w:szCs w:val="26"/>
        </w:rPr>
        <w:t>ми:</w:t>
      </w:r>
    </w:p>
    <w:p w:rsidR="00514F8C" w:rsidRPr="003A2C79" w:rsidRDefault="000019C7" w:rsidP="00C82368">
      <w:pPr>
        <w:rPr>
          <w:sz w:val="26"/>
          <w:szCs w:val="26"/>
        </w:rPr>
      </w:pPr>
      <w:r w:rsidRPr="003A2C79">
        <w:rPr>
          <w:sz w:val="26"/>
          <w:szCs w:val="26"/>
        </w:rPr>
        <w:t>1)</w:t>
      </w:r>
      <w:r w:rsidR="0036552E" w:rsidRPr="003A2C79">
        <w:rPr>
          <w:sz w:val="26"/>
          <w:szCs w:val="26"/>
        </w:rPr>
        <w:t xml:space="preserve"> по доходам бюджета </w:t>
      </w:r>
      <w:r w:rsidR="009A658B" w:rsidRPr="003A2C79">
        <w:rPr>
          <w:sz w:val="26"/>
          <w:szCs w:val="26"/>
        </w:rPr>
        <w:t xml:space="preserve">Красносулинского </w:t>
      </w:r>
      <w:r w:rsidR="0036552E" w:rsidRPr="003A2C79">
        <w:rPr>
          <w:sz w:val="26"/>
          <w:szCs w:val="26"/>
        </w:rPr>
        <w:t>района по кодам класс</w:t>
      </w:r>
      <w:r w:rsidR="00437351" w:rsidRPr="003A2C79">
        <w:rPr>
          <w:sz w:val="26"/>
          <w:szCs w:val="26"/>
        </w:rPr>
        <w:t>ификации д</w:t>
      </w:r>
      <w:r w:rsidR="00437351" w:rsidRPr="003A2C79">
        <w:rPr>
          <w:sz w:val="26"/>
          <w:szCs w:val="26"/>
        </w:rPr>
        <w:t>о</w:t>
      </w:r>
      <w:r w:rsidR="00437351" w:rsidRPr="003A2C79">
        <w:rPr>
          <w:sz w:val="26"/>
          <w:szCs w:val="26"/>
        </w:rPr>
        <w:t>ходов бюджетов за 202</w:t>
      </w:r>
      <w:r w:rsidR="00993228" w:rsidRPr="003A2C79">
        <w:rPr>
          <w:sz w:val="26"/>
          <w:szCs w:val="26"/>
        </w:rPr>
        <w:t>5</w:t>
      </w:r>
      <w:r w:rsidR="0036552E" w:rsidRPr="003A2C79">
        <w:rPr>
          <w:sz w:val="26"/>
          <w:szCs w:val="26"/>
        </w:rPr>
        <w:t xml:space="preserve"> год согласно приложению 1 к настоящему  </w:t>
      </w:r>
      <w:r w:rsidR="00071731" w:rsidRPr="003A2C79">
        <w:rPr>
          <w:sz w:val="26"/>
          <w:szCs w:val="26"/>
        </w:rPr>
        <w:t>р</w:t>
      </w:r>
      <w:r w:rsidR="0036552E" w:rsidRPr="003A2C79">
        <w:rPr>
          <w:sz w:val="26"/>
          <w:szCs w:val="26"/>
        </w:rPr>
        <w:t>е</w:t>
      </w:r>
      <w:r w:rsidR="0036552E" w:rsidRPr="003A2C79">
        <w:rPr>
          <w:sz w:val="26"/>
          <w:szCs w:val="26"/>
        </w:rPr>
        <w:t>шению;</w:t>
      </w:r>
    </w:p>
    <w:p w:rsidR="00EE3FF5" w:rsidRPr="003A2C79" w:rsidRDefault="0036552E" w:rsidP="00C82368">
      <w:pPr>
        <w:rPr>
          <w:sz w:val="26"/>
          <w:szCs w:val="26"/>
        </w:rPr>
      </w:pPr>
      <w:r w:rsidRPr="003A2C79">
        <w:rPr>
          <w:sz w:val="26"/>
          <w:szCs w:val="26"/>
        </w:rPr>
        <w:t>2)</w:t>
      </w:r>
      <w:r w:rsidR="00C82368" w:rsidRPr="003A2C79">
        <w:rPr>
          <w:sz w:val="26"/>
          <w:szCs w:val="26"/>
        </w:rPr>
        <w:t xml:space="preserve"> </w:t>
      </w:r>
      <w:r w:rsidRPr="003A2C79">
        <w:rPr>
          <w:sz w:val="26"/>
          <w:szCs w:val="26"/>
        </w:rPr>
        <w:t xml:space="preserve">по расходам  бюджета </w:t>
      </w:r>
      <w:r w:rsidR="009A658B" w:rsidRPr="003A2C79">
        <w:rPr>
          <w:sz w:val="26"/>
          <w:szCs w:val="26"/>
        </w:rPr>
        <w:t xml:space="preserve">Красносулинского </w:t>
      </w:r>
      <w:r w:rsidRPr="003A2C79">
        <w:rPr>
          <w:sz w:val="26"/>
          <w:szCs w:val="26"/>
        </w:rPr>
        <w:t>района по ведомственной структ</w:t>
      </w:r>
      <w:r w:rsidRPr="003A2C79">
        <w:rPr>
          <w:sz w:val="26"/>
          <w:szCs w:val="26"/>
        </w:rPr>
        <w:t>у</w:t>
      </w:r>
      <w:r w:rsidRPr="003A2C79">
        <w:rPr>
          <w:sz w:val="26"/>
          <w:szCs w:val="26"/>
        </w:rPr>
        <w:t>ре расходов за 20</w:t>
      </w:r>
      <w:r w:rsidR="00437351" w:rsidRPr="003A2C79">
        <w:rPr>
          <w:sz w:val="26"/>
          <w:szCs w:val="26"/>
        </w:rPr>
        <w:t>2</w:t>
      </w:r>
      <w:r w:rsidR="00993228" w:rsidRPr="003A2C79">
        <w:rPr>
          <w:sz w:val="26"/>
          <w:szCs w:val="26"/>
        </w:rPr>
        <w:t>5</w:t>
      </w:r>
      <w:r w:rsidRPr="003A2C79">
        <w:rPr>
          <w:sz w:val="26"/>
          <w:szCs w:val="26"/>
        </w:rPr>
        <w:t xml:space="preserve"> год согласно приложению 2 к настоящему  </w:t>
      </w:r>
      <w:r w:rsidR="00071731" w:rsidRPr="003A2C79">
        <w:rPr>
          <w:sz w:val="26"/>
          <w:szCs w:val="26"/>
        </w:rPr>
        <w:t>р</w:t>
      </w:r>
      <w:r w:rsidRPr="003A2C79">
        <w:rPr>
          <w:sz w:val="26"/>
          <w:szCs w:val="26"/>
        </w:rPr>
        <w:t>еш</w:t>
      </w:r>
      <w:r w:rsidRPr="003A2C79">
        <w:rPr>
          <w:sz w:val="26"/>
          <w:szCs w:val="26"/>
        </w:rPr>
        <w:t>е</w:t>
      </w:r>
      <w:r w:rsidRPr="003A2C79">
        <w:rPr>
          <w:sz w:val="26"/>
          <w:szCs w:val="26"/>
        </w:rPr>
        <w:t>нию;</w:t>
      </w:r>
    </w:p>
    <w:p w:rsidR="0012595B" w:rsidRPr="003A2C79" w:rsidRDefault="0036552E" w:rsidP="0012595B">
      <w:pPr>
        <w:rPr>
          <w:sz w:val="26"/>
          <w:szCs w:val="26"/>
        </w:rPr>
      </w:pPr>
      <w:r w:rsidRPr="003A2C79">
        <w:rPr>
          <w:sz w:val="26"/>
          <w:szCs w:val="26"/>
        </w:rPr>
        <w:t>3)</w:t>
      </w:r>
      <w:r w:rsidR="00C82368" w:rsidRPr="003A2C79">
        <w:rPr>
          <w:sz w:val="26"/>
          <w:szCs w:val="26"/>
        </w:rPr>
        <w:t xml:space="preserve"> </w:t>
      </w:r>
      <w:r w:rsidRPr="003A2C79">
        <w:rPr>
          <w:sz w:val="26"/>
          <w:szCs w:val="26"/>
        </w:rPr>
        <w:t xml:space="preserve">по расходам  бюджета </w:t>
      </w:r>
      <w:r w:rsidR="009A658B" w:rsidRPr="003A2C79">
        <w:rPr>
          <w:sz w:val="26"/>
          <w:szCs w:val="26"/>
        </w:rPr>
        <w:t xml:space="preserve">Красносулинского </w:t>
      </w:r>
      <w:r w:rsidRPr="003A2C79">
        <w:rPr>
          <w:sz w:val="26"/>
          <w:szCs w:val="26"/>
        </w:rPr>
        <w:t>района по разделам и подразделам классификации расходов бюджетов за 20</w:t>
      </w:r>
      <w:r w:rsidR="00437351" w:rsidRPr="003A2C79">
        <w:rPr>
          <w:sz w:val="26"/>
          <w:szCs w:val="26"/>
        </w:rPr>
        <w:t>2</w:t>
      </w:r>
      <w:r w:rsidR="00993228" w:rsidRPr="003A2C79">
        <w:rPr>
          <w:sz w:val="26"/>
          <w:szCs w:val="26"/>
        </w:rPr>
        <w:t>5</w:t>
      </w:r>
      <w:r w:rsidRPr="003A2C79">
        <w:rPr>
          <w:sz w:val="26"/>
          <w:szCs w:val="26"/>
        </w:rPr>
        <w:t xml:space="preserve"> год согласно приложению 3 к настоящ</w:t>
      </w:r>
      <w:r w:rsidRPr="003A2C79">
        <w:rPr>
          <w:sz w:val="26"/>
          <w:szCs w:val="26"/>
        </w:rPr>
        <w:t>е</w:t>
      </w:r>
      <w:r w:rsidRPr="003A2C79">
        <w:rPr>
          <w:sz w:val="26"/>
          <w:szCs w:val="26"/>
        </w:rPr>
        <w:t xml:space="preserve">му  </w:t>
      </w:r>
      <w:r w:rsidR="00071731" w:rsidRPr="003A2C79">
        <w:rPr>
          <w:sz w:val="26"/>
          <w:szCs w:val="26"/>
        </w:rPr>
        <w:t>р</w:t>
      </w:r>
      <w:r w:rsidRPr="003A2C79">
        <w:rPr>
          <w:sz w:val="26"/>
          <w:szCs w:val="26"/>
        </w:rPr>
        <w:t>еш</w:t>
      </w:r>
      <w:r w:rsidRPr="003A2C79">
        <w:rPr>
          <w:sz w:val="26"/>
          <w:szCs w:val="26"/>
        </w:rPr>
        <w:t>е</w:t>
      </w:r>
      <w:r w:rsidRPr="003A2C79">
        <w:rPr>
          <w:sz w:val="26"/>
          <w:szCs w:val="26"/>
        </w:rPr>
        <w:t>нию;</w:t>
      </w:r>
      <w:r w:rsidR="00D51983" w:rsidRPr="003A2C79">
        <w:rPr>
          <w:sz w:val="26"/>
          <w:szCs w:val="26"/>
        </w:rPr>
        <w:t xml:space="preserve"> </w:t>
      </w:r>
    </w:p>
    <w:p w:rsidR="0036552E" w:rsidRPr="003A2C79" w:rsidRDefault="0036552E" w:rsidP="0012595B">
      <w:pPr>
        <w:rPr>
          <w:sz w:val="26"/>
          <w:szCs w:val="26"/>
        </w:rPr>
      </w:pPr>
      <w:r w:rsidRPr="003A2C79">
        <w:rPr>
          <w:sz w:val="26"/>
          <w:szCs w:val="26"/>
        </w:rPr>
        <w:t>4)</w:t>
      </w:r>
      <w:r w:rsidR="00C82368" w:rsidRPr="003A2C79">
        <w:rPr>
          <w:sz w:val="26"/>
          <w:szCs w:val="26"/>
        </w:rPr>
        <w:t xml:space="preserve"> </w:t>
      </w:r>
      <w:r w:rsidRPr="003A2C79">
        <w:rPr>
          <w:sz w:val="26"/>
          <w:szCs w:val="26"/>
        </w:rPr>
        <w:t xml:space="preserve">по источникам финансирования дефицита бюджета </w:t>
      </w:r>
      <w:r w:rsidR="009A658B" w:rsidRPr="003A2C79">
        <w:rPr>
          <w:sz w:val="26"/>
          <w:szCs w:val="26"/>
        </w:rPr>
        <w:t xml:space="preserve">Красносулинского </w:t>
      </w:r>
      <w:r w:rsidRPr="003A2C79">
        <w:rPr>
          <w:sz w:val="26"/>
          <w:szCs w:val="26"/>
        </w:rPr>
        <w:t>рай</w:t>
      </w:r>
      <w:r w:rsidRPr="003A2C79">
        <w:rPr>
          <w:sz w:val="26"/>
          <w:szCs w:val="26"/>
        </w:rPr>
        <w:t>о</w:t>
      </w:r>
      <w:r w:rsidRPr="003A2C79">
        <w:rPr>
          <w:sz w:val="26"/>
          <w:szCs w:val="26"/>
        </w:rPr>
        <w:t>на по к</w:t>
      </w:r>
      <w:r w:rsidRPr="003A2C79">
        <w:rPr>
          <w:sz w:val="26"/>
          <w:szCs w:val="26"/>
        </w:rPr>
        <w:t>о</w:t>
      </w:r>
      <w:r w:rsidRPr="003A2C79">
        <w:rPr>
          <w:sz w:val="26"/>
          <w:szCs w:val="26"/>
        </w:rPr>
        <w:t>дам классификации источников финансирования дефицитов бюджетов за 20</w:t>
      </w:r>
      <w:r w:rsidR="00437351" w:rsidRPr="003A2C79">
        <w:rPr>
          <w:sz w:val="26"/>
          <w:szCs w:val="26"/>
        </w:rPr>
        <w:t>2</w:t>
      </w:r>
      <w:r w:rsidR="00993228" w:rsidRPr="003A2C79">
        <w:rPr>
          <w:sz w:val="26"/>
          <w:szCs w:val="26"/>
        </w:rPr>
        <w:t>5</w:t>
      </w:r>
      <w:r w:rsidRPr="003A2C79">
        <w:rPr>
          <w:sz w:val="26"/>
          <w:szCs w:val="26"/>
        </w:rPr>
        <w:t xml:space="preserve"> год согласно прилож</w:t>
      </w:r>
      <w:r w:rsidRPr="003A2C79">
        <w:rPr>
          <w:sz w:val="26"/>
          <w:szCs w:val="26"/>
        </w:rPr>
        <w:t>е</w:t>
      </w:r>
      <w:r w:rsidRPr="003A2C79">
        <w:rPr>
          <w:sz w:val="26"/>
          <w:szCs w:val="26"/>
        </w:rPr>
        <w:t>нию 4 к настоящему решению</w:t>
      </w:r>
      <w:r w:rsidR="00E35F04" w:rsidRPr="003A2C79">
        <w:rPr>
          <w:sz w:val="26"/>
          <w:szCs w:val="26"/>
        </w:rPr>
        <w:t>;</w:t>
      </w:r>
    </w:p>
    <w:p w:rsidR="00F179D9" w:rsidRPr="003A2C79" w:rsidRDefault="00F179D9" w:rsidP="0012595B">
      <w:pPr>
        <w:rPr>
          <w:sz w:val="26"/>
          <w:szCs w:val="26"/>
        </w:rPr>
      </w:pPr>
      <w:r w:rsidRPr="003A2C79">
        <w:rPr>
          <w:sz w:val="26"/>
          <w:szCs w:val="26"/>
        </w:rPr>
        <w:t xml:space="preserve">5) </w:t>
      </w:r>
      <w:r w:rsidR="00E70012" w:rsidRPr="003A2C79">
        <w:rPr>
          <w:sz w:val="26"/>
          <w:szCs w:val="26"/>
        </w:rPr>
        <w:t>по о</w:t>
      </w:r>
      <w:r w:rsidR="00E35F04" w:rsidRPr="003A2C79">
        <w:rPr>
          <w:sz w:val="26"/>
          <w:szCs w:val="26"/>
        </w:rPr>
        <w:t>тчет</w:t>
      </w:r>
      <w:r w:rsidR="00E70012" w:rsidRPr="003A2C79">
        <w:rPr>
          <w:sz w:val="26"/>
          <w:szCs w:val="26"/>
        </w:rPr>
        <w:t>у</w:t>
      </w:r>
      <w:r w:rsidR="00E35F04" w:rsidRPr="003A2C79">
        <w:rPr>
          <w:sz w:val="26"/>
          <w:szCs w:val="26"/>
        </w:rPr>
        <w:t xml:space="preserve"> об использовании бюджетных ассигнований резервного фонда Администрации Красносулинского района за 2025 год согласно приложению 5 к настоящему реш</w:t>
      </w:r>
      <w:r w:rsidR="00E35F04" w:rsidRPr="003A2C79">
        <w:rPr>
          <w:sz w:val="26"/>
          <w:szCs w:val="26"/>
        </w:rPr>
        <w:t>е</w:t>
      </w:r>
      <w:r w:rsidR="00E35F04" w:rsidRPr="003A2C79">
        <w:rPr>
          <w:sz w:val="26"/>
          <w:szCs w:val="26"/>
        </w:rPr>
        <w:t>нию.</w:t>
      </w:r>
    </w:p>
    <w:p w:rsidR="006672DB" w:rsidRPr="003A2C79" w:rsidRDefault="0036552E" w:rsidP="00C82368">
      <w:pPr>
        <w:rPr>
          <w:sz w:val="26"/>
          <w:szCs w:val="26"/>
        </w:rPr>
      </w:pPr>
      <w:r w:rsidRPr="003A2C79">
        <w:rPr>
          <w:sz w:val="26"/>
          <w:szCs w:val="26"/>
        </w:rPr>
        <w:t>2</w:t>
      </w:r>
      <w:r w:rsidR="006672DB" w:rsidRPr="003A2C79">
        <w:rPr>
          <w:sz w:val="26"/>
          <w:szCs w:val="26"/>
        </w:rPr>
        <w:t>. Настоящее решение вступает в силу со дня официального опубликования.</w:t>
      </w:r>
    </w:p>
    <w:p w:rsidR="0036552E" w:rsidRPr="003A2C79" w:rsidRDefault="0036552E" w:rsidP="00C82368">
      <w:pPr>
        <w:rPr>
          <w:sz w:val="26"/>
          <w:szCs w:val="26"/>
        </w:rPr>
      </w:pPr>
    </w:p>
    <w:p w:rsidR="00D51983" w:rsidRPr="003A2C79" w:rsidRDefault="00D51983">
      <w:pPr>
        <w:rPr>
          <w:sz w:val="26"/>
          <w:szCs w:val="26"/>
        </w:rPr>
      </w:pPr>
    </w:p>
    <w:p w:rsidR="00D51983" w:rsidRPr="003A2C79" w:rsidRDefault="00D5327C" w:rsidP="00F80334">
      <w:pPr>
        <w:ind w:firstLine="0"/>
        <w:rPr>
          <w:sz w:val="26"/>
          <w:szCs w:val="26"/>
        </w:rPr>
      </w:pPr>
      <w:r w:rsidRPr="003A2C79">
        <w:rPr>
          <w:sz w:val="26"/>
          <w:szCs w:val="26"/>
        </w:rPr>
        <w:t>Глава Красносулинского района                                                    И.С.</w:t>
      </w:r>
      <w:r w:rsidR="001239E1" w:rsidRPr="003A2C79">
        <w:rPr>
          <w:sz w:val="26"/>
          <w:szCs w:val="26"/>
        </w:rPr>
        <w:t xml:space="preserve"> </w:t>
      </w:r>
      <w:r w:rsidRPr="003A2C79">
        <w:rPr>
          <w:sz w:val="26"/>
          <w:szCs w:val="26"/>
        </w:rPr>
        <w:t>Кирпи</w:t>
      </w:r>
      <w:r w:rsidRPr="003A2C79">
        <w:rPr>
          <w:sz w:val="26"/>
          <w:szCs w:val="26"/>
        </w:rPr>
        <w:t>ч</w:t>
      </w:r>
      <w:r w:rsidRPr="003A2C79">
        <w:rPr>
          <w:sz w:val="26"/>
          <w:szCs w:val="26"/>
        </w:rPr>
        <w:t>ков</w:t>
      </w:r>
    </w:p>
    <w:sectPr w:rsidR="00D51983" w:rsidRPr="003A2C79" w:rsidSect="00F80334">
      <w:pgSz w:w="11907" w:h="16840"/>
      <w:pgMar w:top="284" w:right="850" w:bottom="28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3256B"/>
    <w:multiLevelType w:val="hybridMultilevel"/>
    <w:tmpl w:val="4E5CA674"/>
    <w:lvl w:ilvl="0" w:tplc="ABDCADD4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09A104B"/>
    <w:multiLevelType w:val="hybridMultilevel"/>
    <w:tmpl w:val="504A7E6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651D2"/>
    <w:multiLevelType w:val="hybridMultilevel"/>
    <w:tmpl w:val="AAECA7D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B3F40"/>
    <w:multiLevelType w:val="singleLevel"/>
    <w:tmpl w:val="92C645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2A0F3AAB"/>
    <w:multiLevelType w:val="singleLevel"/>
    <w:tmpl w:val="E8DE3E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5816075D"/>
    <w:multiLevelType w:val="hybridMultilevel"/>
    <w:tmpl w:val="3392C4FA"/>
    <w:lvl w:ilvl="0">
      <w:start w:val="1"/>
      <w:numFmt w:val="decimal"/>
      <w:lvlText w:val="%1."/>
      <w:lvlJc w:val="left"/>
      <w:pPr>
        <w:tabs>
          <w:tab w:val="num" w:pos="2080"/>
        </w:tabs>
        <w:ind w:left="2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00"/>
        </w:tabs>
        <w:ind w:left="2800" w:hanging="180"/>
      </w:pPr>
    </w:lvl>
    <w:lvl w:ilvl="3" w:tentative="1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entative="1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6">
    <w:nsid w:val="65F82AFC"/>
    <w:multiLevelType w:val="hybridMultilevel"/>
    <w:tmpl w:val="F598634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F5442E"/>
    <w:multiLevelType w:val="hybridMultilevel"/>
    <w:tmpl w:val="EF82D0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294505"/>
    <w:multiLevelType w:val="hybridMultilevel"/>
    <w:tmpl w:val="210AF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F4F48DE"/>
    <w:multiLevelType w:val="hybridMultilevel"/>
    <w:tmpl w:val="65141F7A"/>
    <w:lvl w:ilvl="0" w:tplc="5B263062">
      <w:start w:val="5"/>
      <w:numFmt w:val="decimal"/>
      <w:lvlText w:val="%1."/>
      <w:lvlJc w:val="left"/>
      <w:pPr>
        <w:tabs>
          <w:tab w:val="num" w:pos="2080"/>
        </w:tabs>
        <w:ind w:left="2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0"/>
        </w:tabs>
        <w:ind w:left="2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0"/>
        </w:tabs>
        <w:ind w:left="3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0"/>
        </w:tabs>
        <w:ind w:left="4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0"/>
        </w:tabs>
        <w:ind w:left="4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0"/>
        </w:tabs>
        <w:ind w:left="5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0"/>
        </w:tabs>
        <w:ind w:left="6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0"/>
        </w:tabs>
        <w:ind w:left="7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0"/>
        </w:tabs>
        <w:ind w:left="7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D1"/>
    <w:rsid w:val="000019C7"/>
    <w:rsid w:val="00002B05"/>
    <w:rsid w:val="00033F41"/>
    <w:rsid w:val="00035DB4"/>
    <w:rsid w:val="00053B5C"/>
    <w:rsid w:val="00057FE0"/>
    <w:rsid w:val="00071731"/>
    <w:rsid w:val="00087F39"/>
    <w:rsid w:val="000912ED"/>
    <w:rsid w:val="000975DF"/>
    <w:rsid w:val="000A6225"/>
    <w:rsid w:val="000D21B0"/>
    <w:rsid w:val="000D4FA0"/>
    <w:rsid w:val="000F6499"/>
    <w:rsid w:val="001028F2"/>
    <w:rsid w:val="001134FB"/>
    <w:rsid w:val="00120E49"/>
    <w:rsid w:val="0012346D"/>
    <w:rsid w:val="001239E1"/>
    <w:rsid w:val="0012595B"/>
    <w:rsid w:val="001308E4"/>
    <w:rsid w:val="00174957"/>
    <w:rsid w:val="00180865"/>
    <w:rsid w:val="0019008F"/>
    <w:rsid w:val="001B07A0"/>
    <w:rsid w:val="001B4B69"/>
    <w:rsid w:val="001B60FC"/>
    <w:rsid w:val="001C38AF"/>
    <w:rsid w:val="001D5785"/>
    <w:rsid w:val="00201B87"/>
    <w:rsid w:val="00225680"/>
    <w:rsid w:val="00236D93"/>
    <w:rsid w:val="00263EED"/>
    <w:rsid w:val="002A28EC"/>
    <w:rsid w:val="002A610E"/>
    <w:rsid w:val="002A69E9"/>
    <w:rsid w:val="002B6C17"/>
    <w:rsid w:val="002D4143"/>
    <w:rsid w:val="002D4AB7"/>
    <w:rsid w:val="002E1828"/>
    <w:rsid w:val="002E6F1E"/>
    <w:rsid w:val="002F58F6"/>
    <w:rsid w:val="00301E52"/>
    <w:rsid w:val="00316252"/>
    <w:rsid w:val="003242D0"/>
    <w:rsid w:val="00327AE2"/>
    <w:rsid w:val="003300F1"/>
    <w:rsid w:val="00352EC1"/>
    <w:rsid w:val="0036552E"/>
    <w:rsid w:val="00372C4D"/>
    <w:rsid w:val="003861D7"/>
    <w:rsid w:val="003A2C79"/>
    <w:rsid w:val="003A76EE"/>
    <w:rsid w:val="003D74D7"/>
    <w:rsid w:val="003E3F91"/>
    <w:rsid w:val="003F304C"/>
    <w:rsid w:val="0040788B"/>
    <w:rsid w:val="00424F32"/>
    <w:rsid w:val="00426696"/>
    <w:rsid w:val="004309C9"/>
    <w:rsid w:val="0043473D"/>
    <w:rsid w:val="00437351"/>
    <w:rsid w:val="004449EB"/>
    <w:rsid w:val="00460CFD"/>
    <w:rsid w:val="00462CB5"/>
    <w:rsid w:val="004633DF"/>
    <w:rsid w:val="004A3B72"/>
    <w:rsid w:val="004C2BB6"/>
    <w:rsid w:val="004D390F"/>
    <w:rsid w:val="004D5820"/>
    <w:rsid w:val="004F0367"/>
    <w:rsid w:val="00507369"/>
    <w:rsid w:val="00514F8C"/>
    <w:rsid w:val="00557423"/>
    <w:rsid w:val="00570C59"/>
    <w:rsid w:val="005743D9"/>
    <w:rsid w:val="00577BA0"/>
    <w:rsid w:val="0058508F"/>
    <w:rsid w:val="00591A97"/>
    <w:rsid w:val="005B3584"/>
    <w:rsid w:val="005D47F5"/>
    <w:rsid w:val="005F4746"/>
    <w:rsid w:val="00600B69"/>
    <w:rsid w:val="00612BCE"/>
    <w:rsid w:val="006273BD"/>
    <w:rsid w:val="00632B20"/>
    <w:rsid w:val="00642194"/>
    <w:rsid w:val="00642DD2"/>
    <w:rsid w:val="00653915"/>
    <w:rsid w:val="00660463"/>
    <w:rsid w:val="00661D27"/>
    <w:rsid w:val="00663311"/>
    <w:rsid w:val="006672DB"/>
    <w:rsid w:val="00671535"/>
    <w:rsid w:val="00672801"/>
    <w:rsid w:val="00674054"/>
    <w:rsid w:val="006A1322"/>
    <w:rsid w:val="006F7E98"/>
    <w:rsid w:val="00721023"/>
    <w:rsid w:val="00722362"/>
    <w:rsid w:val="0073125D"/>
    <w:rsid w:val="00740073"/>
    <w:rsid w:val="00740688"/>
    <w:rsid w:val="007420F1"/>
    <w:rsid w:val="007503F0"/>
    <w:rsid w:val="00753FDE"/>
    <w:rsid w:val="00765D54"/>
    <w:rsid w:val="00777804"/>
    <w:rsid w:val="00777AEE"/>
    <w:rsid w:val="00797C15"/>
    <w:rsid w:val="007A5D45"/>
    <w:rsid w:val="007A69C5"/>
    <w:rsid w:val="007B6733"/>
    <w:rsid w:val="007D1D56"/>
    <w:rsid w:val="007E73E3"/>
    <w:rsid w:val="0080142F"/>
    <w:rsid w:val="00812741"/>
    <w:rsid w:val="008159EB"/>
    <w:rsid w:val="008164FD"/>
    <w:rsid w:val="00842754"/>
    <w:rsid w:val="00843BC1"/>
    <w:rsid w:val="00860E51"/>
    <w:rsid w:val="00875E4B"/>
    <w:rsid w:val="008876B4"/>
    <w:rsid w:val="008877C1"/>
    <w:rsid w:val="008B439E"/>
    <w:rsid w:val="008C5264"/>
    <w:rsid w:val="008D1667"/>
    <w:rsid w:val="008D5816"/>
    <w:rsid w:val="008E3012"/>
    <w:rsid w:val="008F2A24"/>
    <w:rsid w:val="008F2EE2"/>
    <w:rsid w:val="009159E3"/>
    <w:rsid w:val="009274B6"/>
    <w:rsid w:val="0093261B"/>
    <w:rsid w:val="00932E00"/>
    <w:rsid w:val="00942892"/>
    <w:rsid w:val="009450BE"/>
    <w:rsid w:val="00957065"/>
    <w:rsid w:val="00961B6B"/>
    <w:rsid w:val="00962666"/>
    <w:rsid w:val="00963C9F"/>
    <w:rsid w:val="00967856"/>
    <w:rsid w:val="00974EFC"/>
    <w:rsid w:val="009809D7"/>
    <w:rsid w:val="009875FC"/>
    <w:rsid w:val="00993228"/>
    <w:rsid w:val="009A3FE8"/>
    <w:rsid w:val="009A658B"/>
    <w:rsid w:val="009C0062"/>
    <w:rsid w:val="009C2497"/>
    <w:rsid w:val="009D21CD"/>
    <w:rsid w:val="009F1CA7"/>
    <w:rsid w:val="00A026C3"/>
    <w:rsid w:val="00A07F75"/>
    <w:rsid w:val="00A26EEC"/>
    <w:rsid w:val="00A30102"/>
    <w:rsid w:val="00A3050F"/>
    <w:rsid w:val="00A43EB0"/>
    <w:rsid w:val="00A552B4"/>
    <w:rsid w:val="00A63AD3"/>
    <w:rsid w:val="00A7092C"/>
    <w:rsid w:val="00A8694A"/>
    <w:rsid w:val="00A97D72"/>
    <w:rsid w:val="00AA7441"/>
    <w:rsid w:val="00AB6F6D"/>
    <w:rsid w:val="00AC1DEF"/>
    <w:rsid w:val="00AC40B6"/>
    <w:rsid w:val="00AC5F25"/>
    <w:rsid w:val="00AC73A0"/>
    <w:rsid w:val="00AD60E2"/>
    <w:rsid w:val="00AF45CC"/>
    <w:rsid w:val="00B2350D"/>
    <w:rsid w:val="00B25F9A"/>
    <w:rsid w:val="00B4762D"/>
    <w:rsid w:val="00B605F7"/>
    <w:rsid w:val="00B7179E"/>
    <w:rsid w:val="00B718C5"/>
    <w:rsid w:val="00B765CA"/>
    <w:rsid w:val="00B834C9"/>
    <w:rsid w:val="00B95564"/>
    <w:rsid w:val="00B973C3"/>
    <w:rsid w:val="00BA01E9"/>
    <w:rsid w:val="00BA5B57"/>
    <w:rsid w:val="00BD2CC0"/>
    <w:rsid w:val="00BE5DAA"/>
    <w:rsid w:val="00BF595C"/>
    <w:rsid w:val="00BF76B4"/>
    <w:rsid w:val="00C2463A"/>
    <w:rsid w:val="00C279F6"/>
    <w:rsid w:val="00C312F4"/>
    <w:rsid w:val="00C35582"/>
    <w:rsid w:val="00C477D1"/>
    <w:rsid w:val="00C56BBB"/>
    <w:rsid w:val="00C82368"/>
    <w:rsid w:val="00C82539"/>
    <w:rsid w:val="00CB2AE7"/>
    <w:rsid w:val="00CB4B87"/>
    <w:rsid w:val="00CD771E"/>
    <w:rsid w:val="00CF6D21"/>
    <w:rsid w:val="00D05C34"/>
    <w:rsid w:val="00D23BA1"/>
    <w:rsid w:val="00D25D8B"/>
    <w:rsid w:val="00D31083"/>
    <w:rsid w:val="00D31897"/>
    <w:rsid w:val="00D32699"/>
    <w:rsid w:val="00D33CB1"/>
    <w:rsid w:val="00D36633"/>
    <w:rsid w:val="00D51983"/>
    <w:rsid w:val="00D5327C"/>
    <w:rsid w:val="00D54FA0"/>
    <w:rsid w:val="00D65925"/>
    <w:rsid w:val="00D71896"/>
    <w:rsid w:val="00D75508"/>
    <w:rsid w:val="00D77F8C"/>
    <w:rsid w:val="00D851D1"/>
    <w:rsid w:val="00D8544B"/>
    <w:rsid w:val="00DA5439"/>
    <w:rsid w:val="00DE2CCF"/>
    <w:rsid w:val="00E03403"/>
    <w:rsid w:val="00E13D61"/>
    <w:rsid w:val="00E154E6"/>
    <w:rsid w:val="00E1610E"/>
    <w:rsid w:val="00E1660D"/>
    <w:rsid w:val="00E27158"/>
    <w:rsid w:val="00E35F04"/>
    <w:rsid w:val="00E531C7"/>
    <w:rsid w:val="00E70012"/>
    <w:rsid w:val="00E740C9"/>
    <w:rsid w:val="00E84696"/>
    <w:rsid w:val="00E9645F"/>
    <w:rsid w:val="00EB2036"/>
    <w:rsid w:val="00EC7752"/>
    <w:rsid w:val="00ED5629"/>
    <w:rsid w:val="00EE3A8B"/>
    <w:rsid w:val="00EE3FF5"/>
    <w:rsid w:val="00EE6389"/>
    <w:rsid w:val="00EF29C3"/>
    <w:rsid w:val="00EF4D05"/>
    <w:rsid w:val="00F179D9"/>
    <w:rsid w:val="00F623AD"/>
    <w:rsid w:val="00F80334"/>
    <w:rsid w:val="00F81C89"/>
    <w:rsid w:val="00F866B1"/>
    <w:rsid w:val="00F91EB4"/>
    <w:rsid w:val="00FD1C53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F0888-7D29-4A28-B865-0CC0E6C8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left"/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pPr>
      <w:widowControl w:val="0"/>
    </w:pPr>
    <w:rPr>
      <w:rFonts w:ascii="Courier New" w:hAnsi="Courier New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6"/>
    </w:rPr>
  </w:style>
  <w:style w:type="paragraph" w:styleId="20">
    <w:name w:val="Body Text Indent 2"/>
    <w:basedOn w:val="a"/>
    <w:pPr>
      <w:ind w:firstLine="540"/>
    </w:pPr>
    <w:rPr>
      <w:rFonts w:ascii="Arial" w:hAnsi="Arial"/>
    </w:rPr>
  </w:style>
  <w:style w:type="paragraph" w:styleId="a4">
    <w:name w:val="Body Text"/>
    <w:basedOn w:val="a"/>
    <w:pPr>
      <w:ind w:firstLine="0"/>
    </w:pPr>
  </w:style>
  <w:style w:type="paragraph" w:styleId="30">
    <w:name w:val="Body Text Indent 3"/>
    <w:basedOn w:val="a"/>
    <w:pPr>
      <w:spacing w:line="360" w:lineRule="auto"/>
      <w:ind w:firstLine="851"/>
    </w:pPr>
  </w:style>
  <w:style w:type="paragraph" w:styleId="21">
    <w:name w:val="Body Text 2"/>
    <w:basedOn w:val="a"/>
    <w:pPr>
      <w:ind w:right="6236" w:firstLine="0"/>
    </w:pPr>
  </w:style>
  <w:style w:type="paragraph" w:styleId="a5">
    <w:name w:val="caption"/>
    <w:basedOn w:val="a"/>
    <w:next w:val="a"/>
    <w:qFormat/>
    <w:pPr>
      <w:ind w:firstLine="0"/>
      <w:jc w:val="left"/>
    </w:pPr>
  </w:style>
  <w:style w:type="paragraph" w:styleId="a6">
    <w:name w:val="Balloon Text"/>
    <w:basedOn w:val="a"/>
    <w:link w:val="a7"/>
    <w:rsid w:val="00EF4D0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EF4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г.Красный Сулин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Саркисова Г.А.</dc:creator>
  <cp:keywords/>
  <dc:description/>
  <cp:lastModifiedBy>Stranik</cp:lastModifiedBy>
  <cp:revision>2</cp:revision>
  <cp:lastPrinted>2026-05-18T11:07:00Z</cp:lastPrinted>
  <dcterms:created xsi:type="dcterms:W3CDTF">2026-05-20T05:26:00Z</dcterms:created>
  <dcterms:modified xsi:type="dcterms:W3CDTF">2026-05-20T05:26:00Z</dcterms:modified>
</cp:coreProperties>
</file>