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50340F">
        <w:rPr>
          <w:szCs w:val="28"/>
          <w:lang w:eastAsia="ar-SA"/>
        </w:rPr>
        <w:t>29</w:t>
      </w:r>
      <w:r w:rsidR="00D56558">
        <w:rPr>
          <w:szCs w:val="28"/>
          <w:lang w:eastAsia="ar-SA"/>
        </w:rPr>
        <w:t xml:space="preserve">.07.2025 </w:t>
      </w:r>
      <w:r>
        <w:rPr>
          <w:szCs w:val="28"/>
          <w:lang w:eastAsia="ar-SA"/>
        </w:rPr>
        <w:t xml:space="preserve">№ </w:t>
      </w:r>
      <w:r w:rsidR="00925365">
        <w:rPr>
          <w:szCs w:val="28"/>
          <w:lang w:eastAsia="ar-SA"/>
        </w:rPr>
        <w:t>131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925365" w:rsidRDefault="00925365" w:rsidP="00925365">
      <w:pPr>
        <w:ind w:left="1984" w:right="1984" w:firstLine="0"/>
        <w:jc w:val="center"/>
        <w:rPr>
          <w:b/>
          <w:szCs w:val="28"/>
        </w:rPr>
      </w:pPr>
      <w:r w:rsidRPr="00925365">
        <w:rPr>
          <w:b/>
          <w:szCs w:val="28"/>
        </w:rPr>
        <w:t xml:space="preserve">О внесении изменений </w:t>
      </w:r>
    </w:p>
    <w:p w:rsidR="00925365" w:rsidRPr="00925365" w:rsidRDefault="00925365" w:rsidP="00925365">
      <w:pPr>
        <w:ind w:left="1984" w:right="1984" w:firstLine="0"/>
        <w:jc w:val="center"/>
        <w:rPr>
          <w:b/>
          <w:szCs w:val="28"/>
        </w:rPr>
      </w:pPr>
      <w:r w:rsidRPr="00925365">
        <w:rPr>
          <w:b/>
          <w:szCs w:val="28"/>
        </w:rPr>
        <w:t>в приложение к распоряжению Администрации Красносулинского района</w:t>
      </w:r>
      <w:r>
        <w:rPr>
          <w:b/>
          <w:szCs w:val="28"/>
        </w:rPr>
        <w:t xml:space="preserve"> </w:t>
      </w:r>
      <w:r w:rsidRPr="00925365">
        <w:rPr>
          <w:b/>
          <w:szCs w:val="28"/>
        </w:rPr>
        <w:t xml:space="preserve">от 17.02.2025 № 34 </w:t>
      </w:r>
    </w:p>
    <w:p w:rsidR="00925365" w:rsidRDefault="00925365" w:rsidP="00925365">
      <w:pPr>
        <w:tabs>
          <w:tab w:val="left" w:pos="993"/>
        </w:tabs>
        <w:ind w:firstLine="709"/>
        <w:rPr>
          <w:szCs w:val="28"/>
        </w:rPr>
      </w:pPr>
    </w:p>
    <w:p w:rsidR="00925365" w:rsidRDefault="00925365" w:rsidP="00925365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 18.07.2025 № 453 «О внесении изменений в приложение к постановлению Администрации Красносулинского района от 30.11.2017 № 1089»,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</w:t>
      </w:r>
    </w:p>
    <w:p w:rsidR="00925365" w:rsidRDefault="00925365" w:rsidP="00925365">
      <w:pPr>
        <w:tabs>
          <w:tab w:val="left" w:pos="993"/>
        </w:tabs>
        <w:ind w:firstLine="709"/>
        <w:rPr>
          <w:szCs w:val="28"/>
        </w:rPr>
      </w:pPr>
    </w:p>
    <w:p w:rsidR="00925365" w:rsidRDefault="00925365" w:rsidP="00925365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 17.02.2025 № 34 «Об утверждении единого аналитического плана реализации муниципальной программы Красносулинского района «Формирование современной городской среды на территории Красносулинского района» на 2025 год», изложив</w:t>
      </w:r>
      <w:r w:rsidRPr="00925365">
        <w:rPr>
          <w:szCs w:val="28"/>
        </w:rPr>
        <w:t xml:space="preserve"> его</w:t>
      </w:r>
      <w:r>
        <w:rPr>
          <w:szCs w:val="28"/>
        </w:rPr>
        <w:t xml:space="preserve"> в редакции согласно приложению к настоящему распоряжению.</w:t>
      </w:r>
    </w:p>
    <w:p w:rsidR="00925365" w:rsidRDefault="00925365" w:rsidP="00925365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>
        <w:rPr>
          <w:szCs w:val="28"/>
        </w:rPr>
        <w:br/>
        <w:t>Шаповалова В.Б.</w:t>
      </w:r>
    </w:p>
    <w:p w:rsidR="0050340F" w:rsidRPr="00A70E1E" w:rsidRDefault="0050340F" w:rsidP="00895007">
      <w:pPr>
        <w:ind w:firstLine="0"/>
        <w:rPr>
          <w:szCs w:val="28"/>
        </w:rPr>
      </w:pPr>
    </w:p>
    <w:p w:rsidR="007F41EC" w:rsidRPr="00A70E1E" w:rsidRDefault="00BE4834" w:rsidP="00895007">
      <w:pPr>
        <w:tabs>
          <w:tab w:val="right" w:pos="9639"/>
        </w:tabs>
        <w:ind w:firstLine="0"/>
        <w:rPr>
          <w:szCs w:val="28"/>
        </w:rPr>
      </w:pPr>
      <w:r w:rsidRPr="00A70E1E">
        <w:rPr>
          <w:szCs w:val="28"/>
        </w:rPr>
        <w:t>Глава</w:t>
      </w:r>
      <w:r w:rsidR="007F41EC" w:rsidRPr="00A70E1E">
        <w:rPr>
          <w:szCs w:val="28"/>
        </w:rPr>
        <w:t xml:space="preserve"> Красносулинского района</w:t>
      </w:r>
      <w:r w:rsidR="00E259E0" w:rsidRPr="00A70E1E">
        <w:rPr>
          <w:szCs w:val="28"/>
        </w:rPr>
        <w:t xml:space="preserve"> </w:t>
      </w:r>
      <w:r w:rsidR="00E259E0" w:rsidRPr="00A70E1E">
        <w:rPr>
          <w:szCs w:val="28"/>
        </w:rPr>
        <w:tab/>
      </w:r>
      <w:r w:rsidR="00A51139" w:rsidRPr="00A70E1E">
        <w:rPr>
          <w:szCs w:val="28"/>
        </w:rPr>
        <w:t>И.С. Кирпичков</w:t>
      </w:r>
    </w:p>
    <w:p w:rsidR="0050340F" w:rsidRDefault="0050340F" w:rsidP="00895007">
      <w:pPr>
        <w:tabs>
          <w:tab w:val="right" w:pos="9072"/>
        </w:tabs>
        <w:ind w:firstLine="0"/>
        <w:jc w:val="left"/>
        <w:rPr>
          <w:szCs w:val="28"/>
        </w:rPr>
      </w:pPr>
    </w:p>
    <w:p w:rsidR="0050340F" w:rsidRPr="00A70E1E" w:rsidRDefault="0050340F" w:rsidP="00895007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Default="007F41EC" w:rsidP="00895007">
      <w:pPr>
        <w:tabs>
          <w:tab w:val="right" w:pos="9072"/>
        </w:tabs>
        <w:ind w:firstLine="0"/>
        <w:jc w:val="left"/>
        <w:rPr>
          <w:szCs w:val="28"/>
        </w:rPr>
      </w:pPr>
      <w:r w:rsidRPr="00A70E1E">
        <w:rPr>
          <w:szCs w:val="28"/>
        </w:rPr>
        <w:t>Распоряжение вносит</w:t>
      </w:r>
    </w:p>
    <w:p w:rsidR="00925365" w:rsidRDefault="00925365" w:rsidP="000358AD">
      <w:pPr>
        <w:tabs>
          <w:tab w:val="right" w:pos="9072"/>
        </w:tabs>
        <w:ind w:firstLine="0"/>
        <w:jc w:val="left"/>
        <w:rPr>
          <w:szCs w:val="28"/>
        </w:rPr>
        <w:sectPr w:rsidR="00925365" w:rsidSect="00DC07CD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>
        <w:rPr>
          <w:szCs w:val="28"/>
        </w:rPr>
        <w:t>отдел жизнеобеспечения</w:t>
      </w:r>
      <w:bookmarkStart w:id="0" w:name="Par17"/>
      <w:bookmarkEnd w:id="0"/>
      <w:r>
        <w:rPr>
          <w:szCs w:val="28"/>
        </w:rPr>
        <w:t xml:space="preserve"> района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 w:rsidRPr="00925365">
        <w:rPr>
          <w:szCs w:val="28"/>
        </w:rPr>
        <w:lastRenderedPageBreak/>
        <w:t>Приложение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 w:rsidRPr="00925365">
        <w:rPr>
          <w:szCs w:val="28"/>
        </w:rPr>
        <w:t>к распоряжению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 w:rsidRPr="00925365">
        <w:rPr>
          <w:szCs w:val="28"/>
        </w:rPr>
        <w:t>Администрации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 w:rsidRPr="00925365">
        <w:rPr>
          <w:szCs w:val="28"/>
        </w:rPr>
        <w:t>Красносулинского района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>
        <w:rPr>
          <w:szCs w:val="28"/>
        </w:rPr>
        <w:t>от 30.07.2025 № 131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 w:rsidRPr="00925365">
        <w:rPr>
          <w:szCs w:val="28"/>
        </w:rPr>
        <w:t>Приложение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 w:rsidRPr="00925365">
        <w:rPr>
          <w:szCs w:val="28"/>
        </w:rPr>
        <w:t>к распоряжению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 w:rsidRPr="00925365">
        <w:rPr>
          <w:szCs w:val="28"/>
        </w:rPr>
        <w:t>Администрации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 w:rsidRPr="00925365">
        <w:rPr>
          <w:szCs w:val="28"/>
        </w:rPr>
        <w:t>Красносулинского района</w:t>
      </w:r>
    </w:p>
    <w:p w:rsidR="00925365" w:rsidRPr="00925365" w:rsidRDefault="00925365" w:rsidP="00925365">
      <w:pPr>
        <w:ind w:left="14742" w:firstLine="0"/>
        <w:jc w:val="center"/>
        <w:rPr>
          <w:szCs w:val="28"/>
        </w:rPr>
      </w:pPr>
      <w:r w:rsidRPr="00925365">
        <w:rPr>
          <w:szCs w:val="28"/>
        </w:rPr>
        <w:t>от 17.02.2025 № 34</w:t>
      </w:r>
    </w:p>
    <w:p w:rsidR="00925365" w:rsidRPr="00925365" w:rsidRDefault="00925365" w:rsidP="00925365">
      <w:pPr>
        <w:ind w:firstLine="0"/>
        <w:jc w:val="center"/>
        <w:rPr>
          <w:szCs w:val="28"/>
        </w:rPr>
      </w:pPr>
    </w:p>
    <w:p w:rsidR="00925365" w:rsidRDefault="00925365" w:rsidP="00925365">
      <w:pPr>
        <w:ind w:firstLine="0"/>
        <w:jc w:val="center"/>
        <w:rPr>
          <w:szCs w:val="28"/>
        </w:rPr>
      </w:pPr>
      <w:r w:rsidRPr="00925365">
        <w:rPr>
          <w:szCs w:val="28"/>
        </w:rPr>
        <w:t xml:space="preserve">ЕДИНЫЙ АНАЛИТИЧЕСКИЙ ПЛАН </w:t>
      </w:r>
    </w:p>
    <w:p w:rsidR="00925365" w:rsidRPr="00925365" w:rsidRDefault="00925365" w:rsidP="00925365">
      <w:pPr>
        <w:ind w:firstLine="0"/>
        <w:jc w:val="center"/>
        <w:rPr>
          <w:szCs w:val="28"/>
        </w:rPr>
      </w:pPr>
      <w:r w:rsidRPr="00925365">
        <w:rPr>
          <w:szCs w:val="28"/>
        </w:rPr>
        <w:t>реализации</w:t>
      </w:r>
      <w:r>
        <w:rPr>
          <w:szCs w:val="28"/>
        </w:rPr>
        <w:t xml:space="preserve"> </w:t>
      </w:r>
      <w:r w:rsidRPr="00925365">
        <w:rPr>
          <w:szCs w:val="28"/>
        </w:rPr>
        <w:t>муниципальной программы Красносулинского района</w:t>
      </w:r>
    </w:p>
    <w:p w:rsidR="00925365" w:rsidRPr="00925365" w:rsidRDefault="00925365" w:rsidP="00925365">
      <w:pPr>
        <w:ind w:firstLine="0"/>
        <w:jc w:val="center"/>
        <w:rPr>
          <w:szCs w:val="28"/>
        </w:rPr>
      </w:pPr>
      <w:r w:rsidRPr="00925365">
        <w:rPr>
          <w:szCs w:val="28"/>
        </w:rPr>
        <w:t>«Формирование современной городской среды на территории Красносулинского района» на 2025 год</w:t>
      </w:r>
    </w:p>
    <w:p w:rsidR="00925365" w:rsidRPr="00925365" w:rsidRDefault="00925365" w:rsidP="00925365">
      <w:pPr>
        <w:ind w:firstLine="0"/>
        <w:jc w:val="left"/>
        <w:rPr>
          <w:szCs w:val="28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13"/>
        <w:gridCol w:w="2002"/>
        <w:gridCol w:w="1988"/>
        <w:gridCol w:w="4818"/>
        <w:gridCol w:w="1080"/>
        <w:gridCol w:w="1611"/>
        <w:gridCol w:w="1277"/>
        <w:gridCol w:w="1085"/>
        <w:gridCol w:w="1326"/>
        <w:gridCol w:w="1680"/>
      </w:tblGrid>
      <w:tr w:rsidR="004154D2" w:rsidRPr="004154D2" w:rsidTr="004154D2">
        <w:trPr>
          <w:trHeight w:val="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№</w:t>
            </w:r>
          </w:p>
          <w:p w:rsidR="00925365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154D2">
              <w:rPr>
                <w:sz w:val="24"/>
                <w:szCs w:val="24"/>
              </w:rPr>
              <w:t>п</w:t>
            </w:r>
            <w:proofErr w:type="gramEnd"/>
            <w:r w:rsidRPr="004154D2">
              <w:rPr>
                <w:sz w:val="24"/>
                <w:szCs w:val="24"/>
              </w:rPr>
              <w:t>/п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25365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365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Ответственный исполнитель,</w:t>
            </w:r>
          </w:p>
          <w:p w:rsidR="00925365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8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365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4154D2" w:rsidRPr="004154D2" w:rsidTr="004154D2">
        <w:trPr>
          <w:trHeight w:val="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начало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окончание</w:t>
            </w:r>
          </w:p>
        </w:tc>
        <w:tc>
          <w:tcPr>
            <w:tcW w:w="48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всего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областной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бюджет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4154D2" w:rsidRPr="004154D2" w:rsidRDefault="004154D2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13"/>
        <w:gridCol w:w="2002"/>
        <w:gridCol w:w="1988"/>
        <w:gridCol w:w="4818"/>
        <w:gridCol w:w="1080"/>
        <w:gridCol w:w="1611"/>
        <w:gridCol w:w="1277"/>
        <w:gridCol w:w="1085"/>
        <w:gridCol w:w="1326"/>
        <w:gridCol w:w="1680"/>
      </w:tblGrid>
      <w:tr w:rsidR="004154D2" w:rsidRPr="004154D2" w:rsidTr="004154D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11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01.01.2025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31.12.2025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40093,3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37447,1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2646,2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Мероприятие (результат) 1.</w:t>
            </w:r>
          </w:p>
          <w:p w:rsidR="004154D2" w:rsidRPr="004154D2" w:rsidRDefault="004154D2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Реализованы мероприятия по благоустройству общественных территорий, предусмотренные муниципальными программами формирования современной городской среды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01.01.2025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31.12.2025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40093,3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37447,1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54D2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2646,2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D2" w:rsidRPr="004154D2" w:rsidRDefault="004154D2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1.1.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«Заключены соглашения о предоставлении из областного бюджета субсидии на реализацию программ формирования современной городской среды»»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01.04.2025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Контрольная точка 1.2. </w:t>
            </w:r>
          </w:p>
          <w:p w:rsidR="00B30B9C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 «Заключены соглашения о предоставлении межбюджетных трансфертов за счет средств областного бюджета на реализацию программ формирования современной городской среды»</w:t>
            </w:r>
          </w:p>
          <w:p w:rsidR="004154D2" w:rsidRPr="004154D2" w:rsidRDefault="004154D2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01.04.2025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lastRenderedPageBreak/>
              <w:t>5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Контрольная точка 1.3. 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 «Закупка включена в план закупок»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10.04.2025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6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1.4.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25.04.2025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городского поселения</w:t>
            </w:r>
            <w:proofErr w:type="gramStart"/>
            <w:r w:rsidRPr="004154D2">
              <w:rPr>
                <w:sz w:val="24"/>
                <w:szCs w:val="24"/>
              </w:rPr>
              <w:t xml:space="preserve"> ,</w:t>
            </w:r>
            <w:proofErr w:type="gramEnd"/>
            <w:r w:rsidRPr="004154D2">
              <w:rPr>
                <w:sz w:val="24"/>
                <w:szCs w:val="24"/>
              </w:rPr>
              <w:t xml:space="preserve">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7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1.5.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заказчиком по результатам закупок»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25.04.2025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Администрация Красносулинского городского поселения, Болдырев Иван Владимирович – глава Администрации Красносулинского городского поселения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8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1.6.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 «Произведена приемка выполненных работ»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30.11.2025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городского поселения, Болдырев Иван Владимирович – глава Администрации Красносулинского городского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9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1.7.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10.12.2025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Администрация Красносулинского городского поселения, Болдырев Иван Владимирович – глава Администрации Красносулинского городского поселения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10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Комплекс процессных мероприятий «Благоустройство общественных территорий поселений, входящих в состав Красносулинского района»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01.01.2025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31.12.2025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2825,9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1881,4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944,5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11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Мероприятие (результат) 1.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2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01.01.2025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31.12.2025</w:t>
            </w:r>
          </w:p>
        </w:tc>
        <w:tc>
          <w:tcPr>
            <w:tcW w:w="4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F54979" w:rsidRPr="004154D2" w:rsidRDefault="00F54979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12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1.1.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«Подготовка проектной сметной документации для участия в областном конкурсе»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30.04.2025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F54979" w:rsidRPr="004154D2" w:rsidRDefault="00F54979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13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1.2.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«Подача заявок для участия в областном конкурсе по благоустройству сельских территорий»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31.07.2025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F54979" w:rsidRPr="004154D2" w:rsidRDefault="00F54979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14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1.3.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«Получение заключение конкурсной комиссии»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30.10.2025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F54979" w:rsidRPr="004154D2" w:rsidRDefault="00F54979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lastRenderedPageBreak/>
              <w:t>16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1.4.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31.12.2025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16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Мероприятие (результат) 2. «Реализация инициативных проектов на территории Красносулинского района»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31.12.2025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2825,9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1881,5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944,4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17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2.1.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«Закупка размещена в ЕИС»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15.02.2025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Pr="004154D2">
              <w:rPr>
                <w:sz w:val="24"/>
                <w:szCs w:val="24"/>
              </w:rPr>
              <w:t>Буракова</w:t>
            </w:r>
            <w:proofErr w:type="spellEnd"/>
            <w:r w:rsidRPr="004154D2">
              <w:rPr>
                <w:sz w:val="24"/>
                <w:szCs w:val="24"/>
              </w:rPr>
              <w:t xml:space="preserve"> Светлана Геннадьевна - </w:t>
            </w:r>
            <w:proofErr w:type="gramStart"/>
            <w:r w:rsidRPr="004154D2">
              <w:rPr>
                <w:sz w:val="24"/>
                <w:szCs w:val="24"/>
              </w:rPr>
              <w:t>исполняющий</w:t>
            </w:r>
            <w:proofErr w:type="gramEnd"/>
            <w:r w:rsidRPr="004154D2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18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2.2.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«Муниципальный контракт заключен»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10.03.2025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Pr="004154D2">
              <w:rPr>
                <w:sz w:val="24"/>
                <w:szCs w:val="24"/>
              </w:rPr>
              <w:t>Буракова</w:t>
            </w:r>
            <w:proofErr w:type="spellEnd"/>
            <w:r w:rsidRPr="004154D2">
              <w:rPr>
                <w:sz w:val="24"/>
                <w:szCs w:val="24"/>
              </w:rPr>
              <w:t xml:space="preserve"> Светлана Геннадьевна - </w:t>
            </w:r>
            <w:proofErr w:type="gramStart"/>
            <w:r w:rsidRPr="004154D2">
              <w:rPr>
                <w:sz w:val="24"/>
                <w:szCs w:val="24"/>
              </w:rPr>
              <w:t>исполняющий</w:t>
            </w:r>
            <w:proofErr w:type="gramEnd"/>
            <w:r w:rsidRPr="004154D2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19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2.3.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«Выполнены работы по реализации инициативного проекта»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01.07.2025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Pr="004154D2">
              <w:rPr>
                <w:sz w:val="24"/>
                <w:szCs w:val="24"/>
              </w:rPr>
              <w:t>Буракова</w:t>
            </w:r>
            <w:proofErr w:type="spellEnd"/>
            <w:r w:rsidRPr="004154D2">
              <w:rPr>
                <w:sz w:val="24"/>
                <w:szCs w:val="24"/>
              </w:rPr>
              <w:t xml:space="preserve"> Светлана Геннадьевна, - </w:t>
            </w:r>
            <w:proofErr w:type="gramStart"/>
            <w:r w:rsidRPr="004154D2">
              <w:rPr>
                <w:sz w:val="24"/>
                <w:szCs w:val="24"/>
              </w:rPr>
              <w:t>исполняющий</w:t>
            </w:r>
            <w:proofErr w:type="gramEnd"/>
            <w:r w:rsidRPr="004154D2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20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2.4.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01.07.2025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Администрация Табунщиковского сельского поселения, </w:t>
            </w:r>
            <w:proofErr w:type="spellStart"/>
            <w:r w:rsidRPr="004154D2">
              <w:rPr>
                <w:sz w:val="24"/>
                <w:szCs w:val="24"/>
              </w:rPr>
              <w:t>Буракова</w:t>
            </w:r>
            <w:proofErr w:type="spellEnd"/>
            <w:r w:rsidRPr="004154D2">
              <w:rPr>
                <w:sz w:val="24"/>
                <w:szCs w:val="24"/>
              </w:rPr>
              <w:t xml:space="preserve"> Светлана Геннадьевна, - </w:t>
            </w:r>
            <w:proofErr w:type="gramStart"/>
            <w:r w:rsidRPr="004154D2">
              <w:rPr>
                <w:sz w:val="24"/>
                <w:szCs w:val="24"/>
              </w:rPr>
              <w:t>исполняющий</w:t>
            </w:r>
            <w:proofErr w:type="gramEnd"/>
            <w:r w:rsidRPr="004154D2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21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01.01.2025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31.12.2025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22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Мероприятие (результат) 1. «Проведен весенний месячник чистоты»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01.01.2025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31.12.2025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23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979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Контрольная точка 1.1. </w:t>
            </w:r>
          </w:p>
          <w:p w:rsidR="00B30B9C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  <w:p w:rsidR="00F54979" w:rsidRPr="004154D2" w:rsidRDefault="00F54979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март – 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lastRenderedPageBreak/>
              <w:t>24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1.2. «Собраны плановые значения с городских и сельских поселений, входящими в состав Красносулинского района о количестве и виде запланированных мероприятий»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март – 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25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1.3. «Состоялся весенний месячник чистоты»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март – 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26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Контрольная точка 1.4. «Анализ данных, представленных городскими и сельскими поселениями, входящими в состав Красносулинского района по итогам проведенного мероприятия»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март – 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27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Мероприятие (результат) 2. «Проведен весенний день древонасаждения»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март – 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март – 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28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2.1. 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март – 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29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2.2.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март 2025 г.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30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2.3. «Состоялся весенний День древонасаждений»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2.4.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F54979" w:rsidRPr="004154D2" w:rsidRDefault="00F54979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32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Мероприятие (результат) 3. «Проведен осенний месячник чистоты»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август – сентябрь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август – сентябрь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  <w:p w:rsidR="00F54979" w:rsidRPr="004154D2" w:rsidRDefault="00F54979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lastRenderedPageBreak/>
              <w:t>33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3.1. 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апрель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34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3.2. 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август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35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3.3. «Состоялся весенний месячник чистоты»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сентябрь – октябрь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36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Контрольная точка 3.4.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октябрь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37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Мероприятие (результат) 4. «Проведен осенний День древонасаждений»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сентябрь – октябрь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сентябрь – октябрь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38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979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Контрольная точка 4.1. 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сентябрь – октябрь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39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979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Контрольная точка 4.2. 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октябрь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40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979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Контрольная точка 4.3. 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«Состоялся осенний День древонасаждений»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октябрь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41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979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Контрольная точка 4.4. </w:t>
            </w:r>
          </w:p>
          <w:p w:rsidR="00F54979" w:rsidRPr="004154D2" w:rsidRDefault="00B30B9C" w:rsidP="00F54979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октябрь 2025 г.</w:t>
            </w:r>
          </w:p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lastRenderedPageBreak/>
              <w:t>42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Иной муниципальный проект «Благоустройство территорий»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17.06.2025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31.12.2025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района (отдел жизнеобеспечения района), 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10706,7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10000,0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706,7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F5497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43</w:t>
            </w:r>
            <w:r w:rsidR="004154D2" w:rsidRPr="004154D2">
              <w:rPr>
                <w:sz w:val="24"/>
                <w:szCs w:val="24"/>
              </w:rPr>
              <w:t>.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F54979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53625,9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49328,6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4297,3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/>
              <w:right w:val="nil"/>
            </w:tcBorders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 xml:space="preserve">Болдырев Иван Владимирович – глава Администрации Красносулинского городского поселения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50800,0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4744</w:t>
            </w:r>
            <w:bookmarkStart w:id="1" w:name="_GoBack"/>
            <w:bookmarkEnd w:id="1"/>
            <w:r w:rsidRPr="004154D2">
              <w:rPr>
                <w:sz w:val="24"/>
                <w:szCs w:val="24"/>
              </w:rPr>
              <w:t>7,1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3352,9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  <w:tr w:rsidR="004154D2" w:rsidRPr="004154D2" w:rsidTr="004154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925365">
            <w:pPr>
              <w:ind w:firstLine="0"/>
              <w:jc w:val="left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Администрация Табунщиковского сельского поселения</w:t>
            </w:r>
          </w:p>
          <w:p w:rsidR="00B30B9C" w:rsidRPr="004154D2" w:rsidRDefault="00B30B9C" w:rsidP="00B30B9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154D2">
              <w:rPr>
                <w:sz w:val="24"/>
                <w:szCs w:val="24"/>
              </w:rPr>
              <w:t>Буракова</w:t>
            </w:r>
            <w:proofErr w:type="spellEnd"/>
            <w:r w:rsidRPr="004154D2">
              <w:rPr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4154D2">
              <w:rPr>
                <w:sz w:val="24"/>
                <w:szCs w:val="24"/>
              </w:rPr>
              <w:t>исполняющий</w:t>
            </w:r>
            <w:proofErr w:type="gramEnd"/>
            <w:r w:rsidRPr="004154D2">
              <w:rPr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2825,9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1881,5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944,4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B9C" w:rsidRPr="004154D2" w:rsidRDefault="00B30B9C" w:rsidP="004154D2">
            <w:pPr>
              <w:ind w:firstLine="0"/>
              <w:jc w:val="center"/>
              <w:rPr>
                <w:sz w:val="24"/>
                <w:szCs w:val="24"/>
              </w:rPr>
            </w:pPr>
            <w:r w:rsidRPr="004154D2">
              <w:rPr>
                <w:sz w:val="24"/>
                <w:szCs w:val="24"/>
              </w:rPr>
              <w:t>0,0</w:t>
            </w:r>
          </w:p>
        </w:tc>
      </w:tr>
    </w:tbl>
    <w:p w:rsidR="00925365" w:rsidRDefault="00925365" w:rsidP="00925365">
      <w:pPr>
        <w:ind w:firstLine="0"/>
        <w:jc w:val="left"/>
        <w:rPr>
          <w:szCs w:val="28"/>
        </w:rPr>
      </w:pPr>
    </w:p>
    <w:p w:rsidR="00B30B9C" w:rsidRDefault="00B30B9C" w:rsidP="00925365">
      <w:pPr>
        <w:ind w:firstLine="0"/>
        <w:jc w:val="left"/>
        <w:rPr>
          <w:szCs w:val="28"/>
        </w:rPr>
      </w:pPr>
    </w:p>
    <w:p w:rsidR="00B30B9C" w:rsidRPr="00925365" w:rsidRDefault="00B30B9C" w:rsidP="00925365">
      <w:pPr>
        <w:ind w:firstLine="0"/>
        <w:jc w:val="left"/>
        <w:rPr>
          <w:szCs w:val="28"/>
        </w:rPr>
      </w:pPr>
    </w:p>
    <w:p w:rsidR="00925365" w:rsidRPr="00925365" w:rsidRDefault="00925365" w:rsidP="00925365">
      <w:pPr>
        <w:ind w:firstLine="0"/>
        <w:jc w:val="left"/>
        <w:rPr>
          <w:szCs w:val="28"/>
        </w:rPr>
      </w:pPr>
      <w:r w:rsidRPr="00925365">
        <w:rPr>
          <w:szCs w:val="28"/>
        </w:rPr>
        <w:t xml:space="preserve">Управляющий делами </w:t>
      </w:r>
    </w:p>
    <w:p w:rsidR="0050340F" w:rsidRPr="00925365" w:rsidRDefault="00925365" w:rsidP="00B30B9C">
      <w:pPr>
        <w:tabs>
          <w:tab w:val="right" w:pos="21546"/>
        </w:tabs>
        <w:ind w:firstLine="0"/>
        <w:jc w:val="left"/>
        <w:rPr>
          <w:szCs w:val="28"/>
        </w:rPr>
      </w:pPr>
      <w:r w:rsidRPr="00925365">
        <w:rPr>
          <w:szCs w:val="28"/>
        </w:rPr>
        <w:t>Администрации района</w:t>
      </w:r>
      <w:r w:rsidRPr="00925365">
        <w:rPr>
          <w:szCs w:val="28"/>
        </w:rPr>
        <w:tab/>
        <w:t>И.Ю. Кишкинова</w:t>
      </w:r>
    </w:p>
    <w:sectPr w:rsidR="0050340F" w:rsidRPr="00925365" w:rsidSect="00925365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79" w:rsidRDefault="00F54979">
      <w:r>
        <w:separator/>
      </w:r>
    </w:p>
  </w:endnote>
  <w:endnote w:type="continuationSeparator" w:id="0">
    <w:p w:rsidR="00F54979" w:rsidRDefault="00F5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79" w:rsidRDefault="00F54979">
      <w:r>
        <w:separator/>
      </w:r>
    </w:p>
  </w:footnote>
  <w:footnote w:type="continuationSeparator" w:id="0">
    <w:p w:rsidR="00F54979" w:rsidRDefault="00F5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79" w:rsidRDefault="00F54979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4979" w:rsidRDefault="00F549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79" w:rsidRDefault="00F54979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AC28F4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DB137E"/>
    <w:multiLevelType w:val="multilevel"/>
    <w:tmpl w:val="A47237C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2420" w:hanging="720"/>
      </w:pPr>
    </w:lvl>
    <w:lvl w:ilvl="3">
      <w:start w:val="1"/>
      <w:numFmt w:val="decimal"/>
      <w:lvlText w:val="%1.%2.%3.%4."/>
      <w:lvlJc w:val="left"/>
      <w:pPr>
        <w:ind w:left="3630" w:hanging="1080"/>
      </w:pPr>
    </w:lvl>
    <w:lvl w:ilvl="4">
      <w:start w:val="1"/>
      <w:numFmt w:val="decimal"/>
      <w:lvlText w:val="%1.%2.%3.%4.%5."/>
      <w:lvlJc w:val="left"/>
      <w:pPr>
        <w:ind w:left="4480" w:hanging="1080"/>
      </w:pPr>
    </w:lvl>
    <w:lvl w:ilvl="5">
      <w:start w:val="1"/>
      <w:numFmt w:val="decimal"/>
      <w:lvlText w:val="%1.%2.%3.%4.%5.%6."/>
      <w:lvlJc w:val="left"/>
      <w:pPr>
        <w:ind w:left="5690" w:hanging="1440"/>
      </w:pPr>
    </w:lvl>
    <w:lvl w:ilvl="6">
      <w:start w:val="1"/>
      <w:numFmt w:val="decimal"/>
      <w:lvlText w:val="%1.%2.%3.%4.%5.%6.%7."/>
      <w:lvlJc w:val="left"/>
      <w:pPr>
        <w:ind w:left="6900" w:hanging="1800"/>
      </w:pPr>
    </w:lvl>
    <w:lvl w:ilvl="7">
      <w:start w:val="1"/>
      <w:numFmt w:val="decimal"/>
      <w:lvlText w:val="%1.%2.%3.%4.%5.%6.%7.%8."/>
      <w:lvlJc w:val="left"/>
      <w:pPr>
        <w:ind w:left="7750" w:hanging="1800"/>
      </w:pPr>
    </w:lvl>
    <w:lvl w:ilvl="8">
      <w:start w:val="1"/>
      <w:numFmt w:val="decimal"/>
      <w:lvlText w:val="%1.%2.%3.%4.%5.%6.%7.%8.%9."/>
      <w:lvlJc w:val="left"/>
      <w:pPr>
        <w:ind w:left="8960" w:hanging="2160"/>
      </w:pPr>
    </w:lvl>
  </w:abstractNum>
  <w:abstractNum w:abstractNumId="6">
    <w:nsid w:val="4E1A0CA4"/>
    <w:multiLevelType w:val="multilevel"/>
    <w:tmpl w:val="48E8734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3864C4"/>
    <w:multiLevelType w:val="multilevel"/>
    <w:tmpl w:val="4062690C"/>
    <w:lvl w:ilvl="0">
      <w:start w:val="1"/>
      <w:numFmt w:val="decimal"/>
      <w:lvlText w:val="%1."/>
      <w:lvlJc w:val="left"/>
      <w:pPr>
        <w:ind w:left="121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225" w:hanging="375"/>
      </w:pPr>
    </w:lvl>
    <w:lvl w:ilvl="2">
      <w:start w:val="1"/>
      <w:numFmt w:val="decimal"/>
      <w:isLgl/>
      <w:lvlText w:val="%1.%2.%3"/>
      <w:lvlJc w:val="left"/>
      <w:pPr>
        <w:ind w:left="1570" w:hanging="720"/>
      </w:pPr>
    </w:lvl>
    <w:lvl w:ilvl="3">
      <w:start w:val="1"/>
      <w:numFmt w:val="decimal"/>
      <w:isLgl/>
      <w:lvlText w:val="%1.%2.%3.%4"/>
      <w:lvlJc w:val="left"/>
      <w:pPr>
        <w:ind w:left="1930" w:hanging="1080"/>
      </w:pPr>
    </w:lvl>
    <w:lvl w:ilvl="4">
      <w:start w:val="1"/>
      <w:numFmt w:val="decimal"/>
      <w:isLgl/>
      <w:lvlText w:val="%1.%2.%3.%4.%5"/>
      <w:lvlJc w:val="left"/>
      <w:pPr>
        <w:ind w:left="1930" w:hanging="1080"/>
      </w:pPr>
    </w:lvl>
    <w:lvl w:ilvl="5">
      <w:start w:val="1"/>
      <w:numFmt w:val="decimal"/>
      <w:isLgl/>
      <w:lvlText w:val="%1.%2.%3.%4.%5.%6"/>
      <w:lvlJc w:val="left"/>
      <w:pPr>
        <w:ind w:left="2290" w:hanging="1440"/>
      </w:pPr>
    </w:lvl>
    <w:lvl w:ilvl="6">
      <w:start w:val="1"/>
      <w:numFmt w:val="decimal"/>
      <w:isLgl/>
      <w:lvlText w:val="%1.%2.%3.%4.%5.%6.%7"/>
      <w:lvlJc w:val="left"/>
      <w:pPr>
        <w:ind w:left="2290" w:hanging="1440"/>
      </w:p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4FE6"/>
    <w:rsid w:val="0002549F"/>
    <w:rsid w:val="0002594C"/>
    <w:rsid w:val="00030A2E"/>
    <w:rsid w:val="00031C86"/>
    <w:rsid w:val="00031E8A"/>
    <w:rsid w:val="000358AD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C3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16ED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3748A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269B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4D2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39A5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340F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16D2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07DA6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358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47A8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026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007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0D57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5365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3B02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67CCB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5A6A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0F88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1E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8F4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0B9C"/>
    <w:rsid w:val="00B31472"/>
    <w:rsid w:val="00B31880"/>
    <w:rsid w:val="00B332A0"/>
    <w:rsid w:val="00B33D3E"/>
    <w:rsid w:val="00B34958"/>
    <w:rsid w:val="00B353FE"/>
    <w:rsid w:val="00B35592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56C16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558"/>
    <w:rsid w:val="00D5666A"/>
    <w:rsid w:val="00D57CB5"/>
    <w:rsid w:val="00D57EE2"/>
    <w:rsid w:val="00D60717"/>
    <w:rsid w:val="00D63600"/>
    <w:rsid w:val="00D637EF"/>
    <w:rsid w:val="00D6412A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25B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3CD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3BA0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979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1AC7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358AD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358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358AD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358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EA0F-ADBA-4ADD-A17D-B753DCB3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7</Pages>
  <Words>1946</Words>
  <Characters>14730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2025-07-30T13:05:00Z</cp:lastPrinted>
  <dcterms:created xsi:type="dcterms:W3CDTF">2025-07-30T13:09:00Z</dcterms:created>
  <dcterms:modified xsi:type="dcterms:W3CDTF">2025-07-30T13:09:00Z</dcterms:modified>
</cp:coreProperties>
</file>