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A8" w:rsidRPr="00300FA8" w:rsidRDefault="00300FA8" w:rsidP="00300FA8">
      <w:pPr>
        <w:suppressAutoHyphens/>
        <w:ind w:firstLine="0"/>
        <w:jc w:val="center"/>
        <w:rPr>
          <w:noProof/>
          <w:szCs w:val="28"/>
          <w:lang w:eastAsia="ar-SA"/>
        </w:rPr>
      </w:pPr>
      <w:r w:rsidRPr="00300FA8">
        <w:rPr>
          <w:noProof/>
          <w:szCs w:val="28"/>
        </w:rPr>
        <w:drawing>
          <wp:inline distT="0" distB="0" distL="0" distR="0" wp14:anchorId="236FF01C" wp14:editId="185B3964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РОССИЙСКАЯ ФЕДЕРАЦИЯ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РОСТОВСКАЯ ОБЛАСТЬ</w:t>
      </w:r>
    </w:p>
    <w:p w:rsidR="00300FA8" w:rsidRPr="00300FA8" w:rsidRDefault="00300FA8" w:rsidP="00300FA8">
      <w:pPr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МУНИЦИПАЛЬНОЕ ОБРАЗОВАНИЕ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«КРАСНОСУЛИНСКИЙ РАЙОН»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АДМИНИСТРАЦИЯ</w:t>
      </w:r>
    </w:p>
    <w:p w:rsidR="00300FA8" w:rsidRPr="00300FA8" w:rsidRDefault="00300FA8" w:rsidP="00300FA8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300FA8">
        <w:rPr>
          <w:b/>
          <w:szCs w:val="28"/>
          <w:lang w:eastAsia="ar-SA"/>
        </w:rPr>
        <w:t>КРАСНОСУЛИНСКОГО РАЙОНА</w:t>
      </w:r>
    </w:p>
    <w:p w:rsidR="00300FA8" w:rsidRPr="00F917E4" w:rsidRDefault="00300FA8" w:rsidP="00300FA8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bookmarkStart w:id="0" w:name="_GoBack"/>
      <w:r w:rsidRPr="00F917E4">
        <w:rPr>
          <w:b/>
          <w:sz w:val="36"/>
          <w:szCs w:val="28"/>
          <w:lang w:eastAsia="ar-SA"/>
        </w:rPr>
        <w:t>ПОСТАНОВЛЕНИЕ</w:t>
      </w:r>
    </w:p>
    <w:bookmarkEnd w:id="0"/>
    <w:p w:rsidR="00300FA8" w:rsidRPr="00300FA8" w:rsidRDefault="001D7C0E" w:rsidP="00300FA8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13.05.2026 № 414</w:t>
      </w:r>
    </w:p>
    <w:p w:rsidR="00300FA8" w:rsidRPr="00300FA8" w:rsidRDefault="00300FA8" w:rsidP="00300FA8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300FA8">
        <w:rPr>
          <w:szCs w:val="28"/>
          <w:lang w:eastAsia="ar-SA"/>
        </w:rPr>
        <w:t>г. Красный Сулин</w:t>
      </w:r>
    </w:p>
    <w:p w:rsidR="001D7C0E" w:rsidRPr="001D7C0E" w:rsidRDefault="001D7C0E" w:rsidP="001D7C0E">
      <w:pPr>
        <w:widowControl w:val="0"/>
        <w:ind w:left="1701" w:right="1701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1D7C0E">
        <w:rPr>
          <w:rFonts w:eastAsia="Arial Unicode MS"/>
          <w:b/>
          <w:color w:val="000000"/>
          <w:kern w:val="1"/>
          <w:szCs w:val="28"/>
          <w:lang w:eastAsia="en-US"/>
        </w:rPr>
        <w:t xml:space="preserve">О внесении изменений </w:t>
      </w:r>
    </w:p>
    <w:p w:rsidR="001D7C0E" w:rsidRPr="001D7C0E" w:rsidRDefault="001D7C0E" w:rsidP="001D7C0E">
      <w:pPr>
        <w:widowControl w:val="0"/>
        <w:ind w:left="1701" w:right="1701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1D7C0E">
        <w:rPr>
          <w:rFonts w:eastAsia="Arial Unicode MS"/>
          <w:b/>
          <w:color w:val="000000"/>
          <w:kern w:val="1"/>
          <w:szCs w:val="28"/>
          <w:lang w:eastAsia="en-US"/>
        </w:rPr>
        <w:t xml:space="preserve">в приложение № 1 к постановлению </w:t>
      </w:r>
    </w:p>
    <w:p w:rsidR="001D7C0E" w:rsidRPr="001D7C0E" w:rsidRDefault="001D7C0E" w:rsidP="001D7C0E">
      <w:pPr>
        <w:widowControl w:val="0"/>
        <w:ind w:left="1701" w:right="1701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1D7C0E">
        <w:rPr>
          <w:rFonts w:eastAsia="Arial Unicode MS"/>
          <w:b/>
          <w:color w:val="000000"/>
          <w:kern w:val="1"/>
          <w:szCs w:val="28"/>
          <w:lang w:eastAsia="en-US"/>
        </w:rPr>
        <w:t xml:space="preserve">Администрации Красносулинского района </w:t>
      </w:r>
    </w:p>
    <w:p w:rsidR="001D7C0E" w:rsidRPr="001D7C0E" w:rsidRDefault="001D7C0E" w:rsidP="001D7C0E">
      <w:pPr>
        <w:widowControl w:val="0"/>
        <w:ind w:left="1701" w:right="1701" w:firstLine="0"/>
        <w:jc w:val="center"/>
        <w:rPr>
          <w:rFonts w:eastAsia="Arial Unicode MS"/>
          <w:b/>
          <w:color w:val="000000"/>
          <w:kern w:val="1"/>
          <w:szCs w:val="28"/>
          <w:lang w:eastAsia="en-US"/>
        </w:rPr>
      </w:pPr>
      <w:r w:rsidRPr="001D7C0E">
        <w:rPr>
          <w:rFonts w:eastAsia="Arial Unicode MS"/>
          <w:b/>
          <w:color w:val="000000"/>
          <w:kern w:val="1"/>
          <w:szCs w:val="28"/>
          <w:lang w:eastAsia="en-US"/>
        </w:rPr>
        <w:t>от 20.09.2018 № 1027</w:t>
      </w: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D7C0E">
        <w:rPr>
          <w:szCs w:val="28"/>
        </w:rPr>
        <w:t>В соответствии с Бюджетным кодексом Российской Федерации,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center"/>
        <w:rPr>
          <w:szCs w:val="28"/>
        </w:rPr>
      </w:pPr>
      <w:r w:rsidRPr="001D7C0E">
        <w:rPr>
          <w:szCs w:val="28"/>
        </w:rPr>
        <w:t>ПОСТАНОВЛЯЕТ:</w:t>
      </w: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D7C0E">
        <w:rPr>
          <w:szCs w:val="28"/>
        </w:rPr>
        <w:t>1. Внести изменения в приложение № 1 к постановлению Администрации Красносулинского района от 20.09.2018 № 1027 «Об утверждении Перечня муниципальных программ Красносулинского района» согласно приложению к настоящему постановлению.</w:t>
      </w: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D7C0E">
        <w:rPr>
          <w:szCs w:val="28"/>
        </w:rPr>
        <w:t>2. Настоящее постановление вступает в силу со дня его официального опубликования в средствах массовой информации.</w:t>
      </w:r>
    </w:p>
    <w:p w:rsidR="001D7C0E" w:rsidRPr="001D7C0E" w:rsidRDefault="001D7C0E" w:rsidP="001D7C0E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1D7C0E">
        <w:rPr>
          <w:szCs w:val="28"/>
        </w:rPr>
        <w:t>3. </w:t>
      </w:r>
      <w:proofErr w:type="gramStart"/>
      <w:r w:rsidRPr="001D7C0E">
        <w:rPr>
          <w:szCs w:val="28"/>
        </w:rPr>
        <w:t>Контроль за</w:t>
      </w:r>
      <w:proofErr w:type="gramEnd"/>
      <w:r w:rsidRPr="001D7C0E">
        <w:rPr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1D7C0E">
        <w:rPr>
          <w:szCs w:val="28"/>
        </w:rPr>
        <w:t>Салимову</w:t>
      </w:r>
      <w:proofErr w:type="spellEnd"/>
      <w:r w:rsidRPr="001D7C0E">
        <w:rPr>
          <w:szCs w:val="28"/>
        </w:rPr>
        <w:t xml:space="preserve"> В.Н. </w:t>
      </w:r>
    </w:p>
    <w:p w:rsidR="00300FA8" w:rsidRDefault="00300FA8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1D7C0E">
      <w:pPr>
        <w:tabs>
          <w:tab w:val="left" w:pos="0"/>
          <w:tab w:val="right" w:pos="9639"/>
        </w:tabs>
        <w:ind w:firstLine="0"/>
        <w:jc w:val="left"/>
        <w:rPr>
          <w:color w:val="000000"/>
          <w:szCs w:val="28"/>
        </w:rPr>
      </w:pPr>
      <w:r w:rsidRPr="00300FA8">
        <w:rPr>
          <w:color w:val="000000"/>
          <w:szCs w:val="28"/>
        </w:rPr>
        <w:t xml:space="preserve">Глава Красносулинского района </w:t>
      </w:r>
      <w:r w:rsidRPr="00300FA8">
        <w:rPr>
          <w:color w:val="000000"/>
          <w:szCs w:val="28"/>
        </w:rPr>
        <w:tab/>
        <w:t>И.С. Кирпичков</w:t>
      </w:r>
    </w:p>
    <w:p w:rsidR="00300FA8" w:rsidRDefault="00300FA8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Default="00300FA8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300FA8" w:rsidRPr="00300FA8" w:rsidRDefault="00300FA8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546A60" w:rsidRPr="00300FA8" w:rsidRDefault="00191FEB" w:rsidP="001D7C0E">
      <w:pPr>
        <w:widowControl w:val="0"/>
        <w:tabs>
          <w:tab w:val="right" w:pos="9072"/>
        </w:tabs>
        <w:ind w:firstLine="0"/>
        <w:rPr>
          <w:szCs w:val="28"/>
        </w:rPr>
      </w:pPr>
      <w:r w:rsidRPr="00300FA8">
        <w:rPr>
          <w:szCs w:val="28"/>
        </w:rPr>
        <w:t>Постановление вносит</w:t>
      </w:r>
    </w:p>
    <w:p w:rsidR="001D7C0E" w:rsidRDefault="001D7C0E" w:rsidP="001D7C0E">
      <w:pPr>
        <w:tabs>
          <w:tab w:val="right" w:pos="9639"/>
        </w:tabs>
        <w:ind w:firstLine="0"/>
        <w:rPr>
          <w:szCs w:val="28"/>
        </w:rPr>
      </w:pPr>
      <w:r>
        <w:rPr>
          <w:szCs w:val="28"/>
        </w:rPr>
        <w:t xml:space="preserve">сектор стратегического планирования </w:t>
      </w:r>
    </w:p>
    <w:p w:rsidR="00D61BC3" w:rsidRDefault="001D7C0E" w:rsidP="001D7C0E">
      <w:pPr>
        <w:tabs>
          <w:tab w:val="right" w:pos="9639"/>
        </w:tabs>
        <w:ind w:firstLine="0"/>
        <w:rPr>
          <w:szCs w:val="28"/>
        </w:rPr>
      </w:pPr>
      <w:r>
        <w:rPr>
          <w:szCs w:val="28"/>
        </w:rPr>
        <w:t xml:space="preserve">Управления экономики </w:t>
      </w:r>
    </w:p>
    <w:p w:rsidR="001D7C0E" w:rsidRPr="001D7C0E" w:rsidRDefault="001D7C0E" w:rsidP="001D7C0E">
      <w:pPr>
        <w:widowControl w:val="0"/>
        <w:tabs>
          <w:tab w:val="right" w:pos="9072"/>
        </w:tabs>
        <w:ind w:left="5670" w:firstLine="0"/>
        <w:jc w:val="center"/>
        <w:rPr>
          <w:szCs w:val="28"/>
        </w:rPr>
      </w:pPr>
      <w:r w:rsidRPr="001D7C0E">
        <w:rPr>
          <w:szCs w:val="28"/>
        </w:rPr>
        <w:lastRenderedPageBreak/>
        <w:t>Приложение</w:t>
      </w:r>
    </w:p>
    <w:p w:rsidR="001D7C0E" w:rsidRPr="001D7C0E" w:rsidRDefault="001D7C0E" w:rsidP="001D7C0E">
      <w:pPr>
        <w:widowControl w:val="0"/>
        <w:tabs>
          <w:tab w:val="right" w:pos="9072"/>
        </w:tabs>
        <w:ind w:left="5670" w:firstLine="0"/>
        <w:jc w:val="center"/>
        <w:rPr>
          <w:szCs w:val="28"/>
        </w:rPr>
      </w:pPr>
      <w:r w:rsidRPr="001D7C0E">
        <w:rPr>
          <w:szCs w:val="28"/>
        </w:rPr>
        <w:t>к постановлению</w:t>
      </w:r>
    </w:p>
    <w:p w:rsidR="001D7C0E" w:rsidRPr="001D7C0E" w:rsidRDefault="001D7C0E" w:rsidP="001D7C0E">
      <w:pPr>
        <w:widowControl w:val="0"/>
        <w:tabs>
          <w:tab w:val="right" w:pos="9072"/>
        </w:tabs>
        <w:ind w:left="5670" w:firstLine="0"/>
        <w:jc w:val="center"/>
        <w:rPr>
          <w:szCs w:val="28"/>
        </w:rPr>
      </w:pPr>
      <w:r w:rsidRPr="001D7C0E">
        <w:rPr>
          <w:szCs w:val="28"/>
        </w:rPr>
        <w:t>Администрации</w:t>
      </w:r>
    </w:p>
    <w:p w:rsidR="001D7C0E" w:rsidRPr="001D7C0E" w:rsidRDefault="001D7C0E" w:rsidP="001D7C0E">
      <w:pPr>
        <w:widowControl w:val="0"/>
        <w:tabs>
          <w:tab w:val="right" w:pos="9072"/>
        </w:tabs>
        <w:ind w:left="5670" w:firstLine="0"/>
        <w:jc w:val="center"/>
        <w:rPr>
          <w:szCs w:val="28"/>
        </w:rPr>
      </w:pPr>
      <w:r w:rsidRPr="001D7C0E">
        <w:rPr>
          <w:szCs w:val="28"/>
        </w:rPr>
        <w:t>Красносулинского района</w:t>
      </w:r>
    </w:p>
    <w:p w:rsidR="001D7C0E" w:rsidRPr="001D7C0E" w:rsidRDefault="001D7C0E" w:rsidP="001D7C0E">
      <w:pPr>
        <w:widowControl w:val="0"/>
        <w:tabs>
          <w:tab w:val="right" w:pos="9072"/>
        </w:tabs>
        <w:ind w:left="5670" w:firstLine="0"/>
        <w:jc w:val="center"/>
        <w:rPr>
          <w:szCs w:val="28"/>
        </w:rPr>
      </w:pPr>
      <w:r w:rsidRPr="001D7C0E">
        <w:rPr>
          <w:szCs w:val="28"/>
        </w:rPr>
        <w:t>от</w:t>
      </w:r>
      <w:r>
        <w:rPr>
          <w:szCs w:val="28"/>
        </w:rPr>
        <w:t xml:space="preserve"> 13.05.2026 </w:t>
      </w:r>
      <w:r w:rsidRPr="001D7C0E">
        <w:rPr>
          <w:szCs w:val="28"/>
        </w:rPr>
        <w:t>№</w:t>
      </w:r>
      <w:r>
        <w:rPr>
          <w:szCs w:val="28"/>
        </w:rPr>
        <w:t xml:space="preserve"> 414</w:t>
      </w:r>
    </w:p>
    <w:p w:rsidR="001D7C0E" w:rsidRPr="001D7C0E" w:rsidRDefault="001D7C0E" w:rsidP="001D7C0E">
      <w:pPr>
        <w:widowControl w:val="0"/>
        <w:tabs>
          <w:tab w:val="right" w:pos="9072"/>
        </w:tabs>
        <w:ind w:firstLine="0"/>
        <w:jc w:val="center"/>
        <w:rPr>
          <w:szCs w:val="28"/>
        </w:rPr>
      </w:pPr>
    </w:p>
    <w:p w:rsidR="001D7C0E" w:rsidRPr="001D7C0E" w:rsidRDefault="001D7C0E" w:rsidP="001D7C0E">
      <w:pPr>
        <w:widowControl w:val="0"/>
        <w:tabs>
          <w:tab w:val="right" w:pos="9072"/>
        </w:tabs>
        <w:ind w:firstLine="0"/>
        <w:jc w:val="center"/>
        <w:rPr>
          <w:szCs w:val="28"/>
        </w:rPr>
      </w:pPr>
      <w:r w:rsidRPr="001D7C0E">
        <w:rPr>
          <w:szCs w:val="28"/>
        </w:rPr>
        <w:t>ИЗМЕНЕНИЯ,</w:t>
      </w:r>
    </w:p>
    <w:p w:rsidR="001D7C0E" w:rsidRDefault="001D7C0E" w:rsidP="001D7C0E">
      <w:pPr>
        <w:widowControl w:val="0"/>
        <w:tabs>
          <w:tab w:val="right" w:pos="9072"/>
        </w:tabs>
        <w:ind w:firstLine="0"/>
        <w:jc w:val="center"/>
        <w:rPr>
          <w:szCs w:val="28"/>
        </w:rPr>
      </w:pPr>
      <w:proofErr w:type="gramStart"/>
      <w:r w:rsidRPr="001D7C0E">
        <w:rPr>
          <w:szCs w:val="28"/>
        </w:rPr>
        <w:t>вносимые</w:t>
      </w:r>
      <w:proofErr w:type="gramEnd"/>
      <w:r w:rsidRPr="001D7C0E">
        <w:rPr>
          <w:szCs w:val="28"/>
        </w:rPr>
        <w:t xml:space="preserve"> в приложение № 1 к постановлению </w:t>
      </w:r>
    </w:p>
    <w:p w:rsidR="001D7C0E" w:rsidRDefault="001D7C0E" w:rsidP="001D7C0E">
      <w:pPr>
        <w:widowControl w:val="0"/>
        <w:tabs>
          <w:tab w:val="right" w:pos="9072"/>
        </w:tabs>
        <w:ind w:firstLine="0"/>
        <w:jc w:val="center"/>
        <w:rPr>
          <w:szCs w:val="28"/>
        </w:rPr>
      </w:pPr>
      <w:r w:rsidRPr="001D7C0E">
        <w:rPr>
          <w:szCs w:val="28"/>
        </w:rPr>
        <w:t xml:space="preserve">Администрации Красносулинского района от 20.09.2018 № 1027 </w:t>
      </w:r>
    </w:p>
    <w:p w:rsidR="001D7C0E" w:rsidRDefault="001D7C0E" w:rsidP="001D7C0E">
      <w:pPr>
        <w:widowControl w:val="0"/>
        <w:tabs>
          <w:tab w:val="right" w:pos="9072"/>
        </w:tabs>
        <w:ind w:firstLine="0"/>
        <w:jc w:val="center"/>
        <w:rPr>
          <w:szCs w:val="28"/>
        </w:rPr>
      </w:pPr>
      <w:r w:rsidRPr="001D7C0E">
        <w:rPr>
          <w:szCs w:val="28"/>
        </w:rPr>
        <w:t xml:space="preserve">«Об утверждении Перечня муниципальных программ </w:t>
      </w:r>
    </w:p>
    <w:p w:rsidR="001D7C0E" w:rsidRPr="001D7C0E" w:rsidRDefault="001D7C0E" w:rsidP="001D7C0E">
      <w:pPr>
        <w:widowControl w:val="0"/>
        <w:tabs>
          <w:tab w:val="right" w:pos="9072"/>
        </w:tabs>
        <w:ind w:firstLine="0"/>
        <w:jc w:val="center"/>
        <w:rPr>
          <w:szCs w:val="28"/>
        </w:rPr>
      </w:pPr>
      <w:r w:rsidRPr="001D7C0E">
        <w:rPr>
          <w:szCs w:val="28"/>
        </w:rPr>
        <w:t>Красносулинского района»</w:t>
      </w:r>
    </w:p>
    <w:p w:rsidR="001D7C0E" w:rsidRPr="001D7C0E" w:rsidRDefault="001D7C0E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1D7C0E" w:rsidRPr="001D7C0E" w:rsidRDefault="001D7C0E" w:rsidP="001D7C0E">
      <w:pPr>
        <w:widowControl w:val="0"/>
        <w:tabs>
          <w:tab w:val="right" w:pos="9072"/>
        </w:tabs>
        <w:ind w:firstLine="709"/>
        <w:rPr>
          <w:szCs w:val="28"/>
        </w:rPr>
      </w:pPr>
      <w:r w:rsidRPr="001D7C0E">
        <w:rPr>
          <w:szCs w:val="28"/>
        </w:rPr>
        <w:t>1. Пункт 7 изложить в следующей редакции:</w:t>
      </w:r>
    </w:p>
    <w:p w:rsidR="001D7C0E" w:rsidRPr="001D7C0E" w:rsidRDefault="001D7C0E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89"/>
        <w:gridCol w:w="3531"/>
        <w:gridCol w:w="2410"/>
      </w:tblGrid>
      <w:tr w:rsidR="001D7C0E" w:rsidRPr="001D7C0E" w:rsidTr="001D7C0E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C0E" w:rsidRPr="001D7C0E" w:rsidRDefault="001D7C0E" w:rsidP="001D7C0E">
            <w:pPr>
              <w:widowControl w:val="0"/>
              <w:tabs>
                <w:tab w:val="right" w:pos="9072"/>
              </w:tabs>
              <w:ind w:firstLine="0"/>
              <w:jc w:val="center"/>
              <w:rPr>
                <w:sz w:val="24"/>
                <w:szCs w:val="28"/>
              </w:rPr>
            </w:pPr>
            <w:r w:rsidRPr="001D7C0E">
              <w:rPr>
                <w:sz w:val="24"/>
                <w:szCs w:val="28"/>
              </w:rPr>
              <w:t>«13.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C0E" w:rsidRPr="001D7C0E" w:rsidRDefault="001D7C0E" w:rsidP="001D7C0E">
            <w:pPr>
              <w:widowControl w:val="0"/>
              <w:tabs>
                <w:tab w:val="right" w:pos="9072"/>
              </w:tabs>
              <w:ind w:firstLine="0"/>
              <w:jc w:val="left"/>
              <w:rPr>
                <w:sz w:val="24"/>
                <w:szCs w:val="28"/>
              </w:rPr>
            </w:pPr>
            <w:r w:rsidRPr="001D7C0E">
              <w:rPr>
                <w:sz w:val="24"/>
                <w:szCs w:val="28"/>
              </w:rPr>
              <w:t>«Муниципальное управление и муниципальная служба»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C0E" w:rsidRPr="001D7C0E" w:rsidRDefault="001D7C0E" w:rsidP="001D7C0E">
            <w:pPr>
              <w:widowControl w:val="0"/>
              <w:tabs>
                <w:tab w:val="right" w:pos="9072"/>
              </w:tabs>
              <w:ind w:firstLine="0"/>
              <w:jc w:val="left"/>
              <w:rPr>
                <w:sz w:val="24"/>
                <w:szCs w:val="28"/>
              </w:rPr>
            </w:pPr>
            <w:r w:rsidRPr="001D7C0E">
              <w:rPr>
                <w:sz w:val="24"/>
                <w:szCs w:val="28"/>
              </w:rPr>
              <w:t>Администрация Красносулинского района (сектор делопроизводства)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7C0E" w:rsidRPr="001D7C0E" w:rsidRDefault="001D7C0E" w:rsidP="001D7C0E">
            <w:pPr>
              <w:widowControl w:val="0"/>
              <w:tabs>
                <w:tab w:val="right" w:pos="9072"/>
              </w:tabs>
              <w:ind w:firstLine="0"/>
              <w:jc w:val="center"/>
              <w:rPr>
                <w:sz w:val="24"/>
                <w:szCs w:val="28"/>
              </w:rPr>
            </w:pPr>
            <w:r w:rsidRPr="001D7C0E">
              <w:rPr>
                <w:sz w:val="24"/>
                <w:szCs w:val="28"/>
              </w:rPr>
              <w:t>2019-2030 годы».</w:t>
            </w:r>
          </w:p>
        </w:tc>
      </w:tr>
    </w:tbl>
    <w:p w:rsidR="001D7C0E" w:rsidRDefault="001D7C0E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1D7C0E" w:rsidRDefault="001D7C0E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1D7C0E" w:rsidRDefault="001D7C0E" w:rsidP="001D7C0E">
      <w:pPr>
        <w:widowControl w:val="0"/>
        <w:tabs>
          <w:tab w:val="right" w:pos="9072"/>
        </w:tabs>
        <w:ind w:firstLine="0"/>
        <w:rPr>
          <w:szCs w:val="28"/>
        </w:rPr>
      </w:pPr>
    </w:p>
    <w:p w:rsidR="001D7C0E" w:rsidRPr="001D7C0E" w:rsidRDefault="001D7C0E" w:rsidP="001D7C0E">
      <w:pPr>
        <w:widowControl w:val="0"/>
        <w:tabs>
          <w:tab w:val="right" w:pos="9072"/>
        </w:tabs>
        <w:ind w:firstLine="0"/>
        <w:rPr>
          <w:szCs w:val="28"/>
        </w:rPr>
      </w:pPr>
      <w:r w:rsidRPr="001D7C0E">
        <w:rPr>
          <w:szCs w:val="28"/>
        </w:rPr>
        <w:t>Управляющий делами</w:t>
      </w:r>
    </w:p>
    <w:p w:rsidR="001D7C0E" w:rsidRPr="001D7C0E" w:rsidRDefault="001D7C0E" w:rsidP="001D7C0E">
      <w:pPr>
        <w:widowControl w:val="0"/>
        <w:tabs>
          <w:tab w:val="right" w:pos="9639"/>
        </w:tabs>
        <w:ind w:firstLine="0"/>
        <w:rPr>
          <w:szCs w:val="28"/>
        </w:rPr>
      </w:pPr>
      <w:r w:rsidRPr="001D7C0E">
        <w:rPr>
          <w:szCs w:val="28"/>
        </w:rPr>
        <w:t xml:space="preserve">Администрации района </w:t>
      </w:r>
      <w:r w:rsidRPr="001D7C0E">
        <w:rPr>
          <w:szCs w:val="28"/>
        </w:rPr>
        <w:tab/>
        <w:t>И.Ю. Кишкинова</w:t>
      </w:r>
    </w:p>
    <w:sectPr w:rsidR="001D7C0E" w:rsidRPr="001D7C0E" w:rsidSect="00546A60">
      <w:headerReference w:type="even" r:id="rId10"/>
      <w:headerReference w:type="default" r:id="rId11"/>
      <w:footerReference w:type="first" r:id="rId12"/>
      <w:pgSz w:w="11907" w:h="16840"/>
      <w:pgMar w:top="1134" w:right="567" w:bottom="1134" w:left="1701" w:header="102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0E" w:rsidRDefault="001D7C0E">
      <w:r>
        <w:separator/>
      </w:r>
    </w:p>
  </w:endnote>
  <w:endnote w:type="continuationSeparator" w:id="0">
    <w:p w:rsidR="001D7C0E" w:rsidRDefault="001D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C0E" w:rsidRDefault="001D7C0E" w:rsidP="00B67085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0E" w:rsidRDefault="001D7C0E">
      <w:r>
        <w:separator/>
      </w:r>
    </w:p>
  </w:footnote>
  <w:footnote w:type="continuationSeparator" w:id="0">
    <w:p w:rsidR="001D7C0E" w:rsidRDefault="001D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C0E" w:rsidRDefault="001D7C0E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7C0E" w:rsidRDefault="001D7C0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C0E" w:rsidRDefault="001D7C0E" w:rsidP="00556D8B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17E4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63535"/>
    <w:multiLevelType w:val="multilevel"/>
    <w:tmpl w:val="54DCD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">
    <w:nsid w:val="516A0675"/>
    <w:multiLevelType w:val="hybridMultilevel"/>
    <w:tmpl w:val="6478E118"/>
    <w:lvl w:ilvl="0" w:tplc="E3C6E1D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FEB"/>
    <w:rsid w:val="00005520"/>
    <w:rsid w:val="00014D52"/>
    <w:rsid w:val="00025534"/>
    <w:rsid w:val="000324CF"/>
    <w:rsid w:val="0003334F"/>
    <w:rsid w:val="000378D1"/>
    <w:rsid w:val="00045E81"/>
    <w:rsid w:val="00047CEC"/>
    <w:rsid w:val="0005259E"/>
    <w:rsid w:val="00061153"/>
    <w:rsid w:val="000638FA"/>
    <w:rsid w:val="00063B0E"/>
    <w:rsid w:val="0007007D"/>
    <w:rsid w:val="00071C20"/>
    <w:rsid w:val="00076284"/>
    <w:rsid w:val="00080E15"/>
    <w:rsid w:val="000811F0"/>
    <w:rsid w:val="00093F72"/>
    <w:rsid w:val="0009617F"/>
    <w:rsid w:val="000965AD"/>
    <w:rsid w:val="000A15C3"/>
    <w:rsid w:val="000A1AD8"/>
    <w:rsid w:val="000A1F01"/>
    <w:rsid w:val="000A6B63"/>
    <w:rsid w:val="000B3C6B"/>
    <w:rsid w:val="000C0B31"/>
    <w:rsid w:val="000C3B34"/>
    <w:rsid w:val="000C4059"/>
    <w:rsid w:val="000C50F7"/>
    <w:rsid w:val="000D119C"/>
    <w:rsid w:val="000D7B84"/>
    <w:rsid w:val="000E757B"/>
    <w:rsid w:val="000F0C9F"/>
    <w:rsid w:val="00101DA9"/>
    <w:rsid w:val="00104A9B"/>
    <w:rsid w:val="00110BD8"/>
    <w:rsid w:val="00116548"/>
    <w:rsid w:val="00123189"/>
    <w:rsid w:val="00125435"/>
    <w:rsid w:val="00125FBE"/>
    <w:rsid w:val="00136B40"/>
    <w:rsid w:val="00136EA8"/>
    <w:rsid w:val="00142AB1"/>
    <w:rsid w:val="001504DF"/>
    <w:rsid w:val="00163D56"/>
    <w:rsid w:val="00180F8C"/>
    <w:rsid w:val="00181757"/>
    <w:rsid w:val="0018380E"/>
    <w:rsid w:val="00191FEB"/>
    <w:rsid w:val="00195183"/>
    <w:rsid w:val="001A3F6D"/>
    <w:rsid w:val="001A5675"/>
    <w:rsid w:val="001B1C1E"/>
    <w:rsid w:val="001B718C"/>
    <w:rsid w:val="001B7891"/>
    <w:rsid w:val="001D4A6F"/>
    <w:rsid w:val="001D7C0E"/>
    <w:rsid w:val="001E192B"/>
    <w:rsid w:val="001E40EF"/>
    <w:rsid w:val="002019A0"/>
    <w:rsid w:val="00214988"/>
    <w:rsid w:val="00226A07"/>
    <w:rsid w:val="00226C2C"/>
    <w:rsid w:val="00231767"/>
    <w:rsid w:val="00232A2B"/>
    <w:rsid w:val="0023437F"/>
    <w:rsid w:val="002367E7"/>
    <w:rsid w:val="00243A9A"/>
    <w:rsid w:val="002516A7"/>
    <w:rsid w:val="0025462D"/>
    <w:rsid w:val="0025726A"/>
    <w:rsid w:val="00267747"/>
    <w:rsid w:val="0026779C"/>
    <w:rsid w:val="002727F3"/>
    <w:rsid w:val="0027590B"/>
    <w:rsid w:val="002820E3"/>
    <w:rsid w:val="00284EC7"/>
    <w:rsid w:val="002964A6"/>
    <w:rsid w:val="002A4FFC"/>
    <w:rsid w:val="002A562C"/>
    <w:rsid w:val="002A75E1"/>
    <w:rsid w:val="002B1F29"/>
    <w:rsid w:val="002B2AD6"/>
    <w:rsid w:val="002B5777"/>
    <w:rsid w:val="002B60A7"/>
    <w:rsid w:val="002B776D"/>
    <w:rsid w:val="002C31A4"/>
    <w:rsid w:val="002C6FE9"/>
    <w:rsid w:val="002D6E44"/>
    <w:rsid w:val="002E07F9"/>
    <w:rsid w:val="002E16E5"/>
    <w:rsid w:val="00300FA8"/>
    <w:rsid w:val="00303B75"/>
    <w:rsid w:val="0032167B"/>
    <w:rsid w:val="00321A65"/>
    <w:rsid w:val="003269CF"/>
    <w:rsid w:val="00326B6A"/>
    <w:rsid w:val="00330462"/>
    <w:rsid w:val="0033081F"/>
    <w:rsid w:val="00336F97"/>
    <w:rsid w:val="00342B9F"/>
    <w:rsid w:val="00351CEE"/>
    <w:rsid w:val="00355215"/>
    <w:rsid w:val="00356A58"/>
    <w:rsid w:val="00372371"/>
    <w:rsid w:val="003737CB"/>
    <w:rsid w:val="00373956"/>
    <w:rsid w:val="00374E6D"/>
    <w:rsid w:val="00376EFB"/>
    <w:rsid w:val="00381365"/>
    <w:rsid w:val="003820DF"/>
    <w:rsid w:val="00384A9C"/>
    <w:rsid w:val="00385ABE"/>
    <w:rsid w:val="0038690B"/>
    <w:rsid w:val="00390793"/>
    <w:rsid w:val="0039515C"/>
    <w:rsid w:val="003B149E"/>
    <w:rsid w:val="003B6E57"/>
    <w:rsid w:val="003C3C52"/>
    <w:rsid w:val="003C6E28"/>
    <w:rsid w:val="003D22D4"/>
    <w:rsid w:val="003D58D7"/>
    <w:rsid w:val="003D6BBE"/>
    <w:rsid w:val="003E2B55"/>
    <w:rsid w:val="003E45BB"/>
    <w:rsid w:val="003E5490"/>
    <w:rsid w:val="003E68A0"/>
    <w:rsid w:val="003F4ECD"/>
    <w:rsid w:val="00400563"/>
    <w:rsid w:val="00401F41"/>
    <w:rsid w:val="00412D1B"/>
    <w:rsid w:val="00412E73"/>
    <w:rsid w:val="00415200"/>
    <w:rsid w:val="00417BD8"/>
    <w:rsid w:val="00424E1A"/>
    <w:rsid w:val="004313D1"/>
    <w:rsid w:val="004355BE"/>
    <w:rsid w:val="004371A3"/>
    <w:rsid w:val="00441E9A"/>
    <w:rsid w:val="00444808"/>
    <w:rsid w:val="00444D1D"/>
    <w:rsid w:val="00452618"/>
    <w:rsid w:val="00457966"/>
    <w:rsid w:val="00457DE1"/>
    <w:rsid w:val="004629EF"/>
    <w:rsid w:val="00463ED5"/>
    <w:rsid w:val="004652C9"/>
    <w:rsid w:val="00485C66"/>
    <w:rsid w:val="00485CF1"/>
    <w:rsid w:val="0048623D"/>
    <w:rsid w:val="00487BE0"/>
    <w:rsid w:val="00491754"/>
    <w:rsid w:val="004966BD"/>
    <w:rsid w:val="004A651A"/>
    <w:rsid w:val="004C48B8"/>
    <w:rsid w:val="004D3692"/>
    <w:rsid w:val="004D55FE"/>
    <w:rsid w:val="004E018E"/>
    <w:rsid w:val="004E24E7"/>
    <w:rsid w:val="004E4AAA"/>
    <w:rsid w:val="004E5AD7"/>
    <w:rsid w:val="004F710E"/>
    <w:rsid w:val="004F74CF"/>
    <w:rsid w:val="00503B6B"/>
    <w:rsid w:val="005060C5"/>
    <w:rsid w:val="0050637B"/>
    <w:rsid w:val="00514BFE"/>
    <w:rsid w:val="0051646D"/>
    <w:rsid w:val="0051664A"/>
    <w:rsid w:val="005271BF"/>
    <w:rsid w:val="00533637"/>
    <w:rsid w:val="00541F99"/>
    <w:rsid w:val="00545143"/>
    <w:rsid w:val="00546A60"/>
    <w:rsid w:val="00550290"/>
    <w:rsid w:val="00550908"/>
    <w:rsid w:val="00552349"/>
    <w:rsid w:val="005534DC"/>
    <w:rsid w:val="00556D8B"/>
    <w:rsid w:val="00563C17"/>
    <w:rsid w:val="00566400"/>
    <w:rsid w:val="00584F6E"/>
    <w:rsid w:val="0059295C"/>
    <w:rsid w:val="00597446"/>
    <w:rsid w:val="005A3712"/>
    <w:rsid w:val="005A4354"/>
    <w:rsid w:val="005A5DF2"/>
    <w:rsid w:val="005B2370"/>
    <w:rsid w:val="005B6B8E"/>
    <w:rsid w:val="005C1787"/>
    <w:rsid w:val="005C27EA"/>
    <w:rsid w:val="005C5C55"/>
    <w:rsid w:val="005C6531"/>
    <w:rsid w:val="005D6E79"/>
    <w:rsid w:val="005E795D"/>
    <w:rsid w:val="005F41D1"/>
    <w:rsid w:val="005F751F"/>
    <w:rsid w:val="0060071D"/>
    <w:rsid w:val="00600B51"/>
    <w:rsid w:val="00603C3B"/>
    <w:rsid w:val="0061684E"/>
    <w:rsid w:val="006205C7"/>
    <w:rsid w:val="00635125"/>
    <w:rsid w:val="006363A8"/>
    <w:rsid w:val="00647297"/>
    <w:rsid w:val="00647AAD"/>
    <w:rsid w:val="00654BDD"/>
    <w:rsid w:val="00656164"/>
    <w:rsid w:val="00656169"/>
    <w:rsid w:val="00664F9B"/>
    <w:rsid w:val="006665CD"/>
    <w:rsid w:val="00674BD7"/>
    <w:rsid w:val="00676A55"/>
    <w:rsid w:val="00676C12"/>
    <w:rsid w:val="00676D4A"/>
    <w:rsid w:val="00680629"/>
    <w:rsid w:val="006951FF"/>
    <w:rsid w:val="00696E37"/>
    <w:rsid w:val="006A3C2E"/>
    <w:rsid w:val="006B15C4"/>
    <w:rsid w:val="006B4165"/>
    <w:rsid w:val="006C5FD7"/>
    <w:rsid w:val="006D5D2D"/>
    <w:rsid w:val="006F4594"/>
    <w:rsid w:val="006F6C93"/>
    <w:rsid w:val="006F76AC"/>
    <w:rsid w:val="00716178"/>
    <w:rsid w:val="00717F3B"/>
    <w:rsid w:val="00727B83"/>
    <w:rsid w:val="00731C3D"/>
    <w:rsid w:val="00733959"/>
    <w:rsid w:val="00741552"/>
    <w:rsid w:val="00742AFC"/>
    <w:rsid w:val="007432D9"/>
    <w:rsid w:val="00743D31"/>
    <w:rsid w:val="00744442"/>
    <w:rsid w:val="0074461E"/>
    <w:rsid w:val="0075158E"/>
    <w:rsid w:val="007519B8"/>
    <w:rsid w:val="00753922"/>
    <w:rsid w:val="00753E46"/>
    <w:rsid w:val="00760470"/>
    <w:rsid w:val="007636C1"/>
    <w:rsid w:val="00763FDA"/>
    <w:rsid w:val="00770939"/>
    <w:rsid w:val="00771820"/>
    <w:rsid w:val="007726A3"/>
    <w:rsid w:val="007741D6"/>
    <w:rsid w:val="0077563D"/>
    <w:rsid w:val="00775B35"/>
    <w:rsid w:val="007800E0"/>
    <w:rsid w:val="00783A00"/>
    <w:rsid w:val="00787807"/>
    <w:rsid w:val="00791581"/>
    <w:rsid w:val="00793AC1"/>
    <w:rsid w:val="007A09C8"/>
    <w:rsid w:val="007B1AB7"/>
    <w:rsid w:val="007C20D5"/>
    <w:rsid w:val="007C328C"/>
    <w:rsid w:val="007C6B5A"/>
    <w:rsid w:val="007D7F12"/>
    <w:rsid w:val="007E73AA"/>
    <w:rsid w:val="007E7598"/>
    <w:rsid w:val="007F4524"/>
    <w:rsid w:val="00800F89"/>
    <w:rsid w:val="00801548"/>
    <w:rsid w:val="008023E2"/>
    <w:rsid w:val="00806A49"/>
    <w:rsid w:val="00823BB7"/>
    <w:rsid w:val="008249A2"/>
    <w:rsid w:val="0082520C"/>
    <w:rsid w:val="00834250"/>
    <w:rsid w:val="00835EEE"/>
    <w:rsid w:val="00844A65"/>
    <w:rsid w:val="00847B4B"/>
    <w:rsid w:val="00852C13"/>
    <w:rsid w:val="00854E24"/>
    <w:rsid w:val="008576CA"/>
    <w:rsid w:val="00860DD7"/>
    <w:rsid w:val="00863106"/>
    <w:rsid w:val="00867173"/>
    <w:rsid w:val="008676D8"/>
    <w:rsid w:val="0087087E"/>
    <w:rsid w:val="00871FC5"/>
    <w:rsid w:val="00886940"/>
    <w:rsid w:val="00893A66"/>
    <w:rsid w:val="008B00B5"/>
    <w:rsid w:val="008B3D97"/>
    <w:rsid w:val="008B4EDF"/>
    <w:rsid w:val="008C2BA8"/>
    <w:rsid w:val="008D1E7D"/>
    <w:rsid w:val="008F0191"/>
    <w:rsid w:val="008F1293"/>
    <w:rsid w:val="008F31C8"/>
    <w:rsid w:val="008F3624"/>
    <w:rsid w:val="00903747"/>
    <w:rsid w:val="00904D82"/>
    <w:rsid w:val="009172DF"/>
    <w:rsid w:val="00922C3C"/>
    <w:rsid w:val="00926672"/>
    <w:rsid w:val="00934B2D"/>
    <w:rsid w:val="009379BA"/>
    <w:rsid w:val="00941B90"/>
    <w:rsid w:val="00951ED8"/>
    <w:rsid w:val="009553BE"/>
    <w:rsid w:val="009649C0"/>
    <w:rsid w:val="0097174C"/>
    <w:rsid w:val="00971977"/>
    <w:rsid w:val="009724CE"/>
    <w:rsid w:val="00992526"/>
    <w:rsid w:val="009939F5"/>
    <w:rsid w:val="009A0540"/>
    <w:rsid w:val="009A4315"/>
    <w:rsid w:val="009A5B4F"/>
    <w:rsid w:val="009A5CB1"/>
    <w:rsid w:val="009A6E6E"/>
    <w:rsid w:val="009B4379"/>
    <w:rsid w:val="009B6E93"/>
    <w:rsid w:val="009D117F"/>
    <w:rsid w:val="009D455D"/>
    <w:rsid w:val="009D541B"/>
    <w:rsid w:val="009D5CB5"/>
    <w:rsid w:val="009D6E37"/>
    <w:rsid w:val="009D7D10"/>
    <w:rsid w:val="009E61EC"/>
    <w:rsid w:val="009F08D4"/>
    <w:rsid w:val="009F1324"/>
    <w:rsid w:val="009F639A"/>
    <w:rsid w:val="009F6696"/>
    <w:rsid w:val="009F7AB1"/>
    <w:rsid w:val="00A06514"/>
    <w:rsid w:val="00A12E32"/>
    <w:rsid w:val="00A13268"/>
    <w:rsid w:val="00A31543"/>
    <w:rsid w:val="00A36897"/>
    <w:rsid w:val="00A40CE7"/>
    <w:rsid w:val="00A4316C"/>
    <w:rsid w:val="00A441C8"/>
    <w:rsid w:val="00A445CF"/>
    <w:rsid w:val="00A509D6"/>
    <w:rsid w:val="00A51FD4"/>
    <w:rsid w:val="00A55436"/>
    <w:rsid w:val="00A55AA7"/>
    <w:rsid w:val="00A5668D"/>
    <w:rsid w:val="00A57A10"/>
    <w:rsid w:val="00A63A15"/>
    <w:rsid w:val="00A7269F"/>
    <w:rsid w:val="00A76E8C"/>
    <w:rsid w:val="00A8018B"/>
    <w:rsid w:val="00A9274A"/>
    <w:rsid w:val="00A97D88"/>
    <w:rsid w:val="00AA3EA6"/>
    <w:rsid w:val="00AA499A"/>
    <w:rsid w:val="00AA55E7"/>
    <w:rsid w:val="00AB144A"/>
    <w:rsid w:val="00AB1D72"/>
    <w:rsid w:val="00AC659F"/>
    <w:rsid w:val="00AC6AA3"/>
    <w:rsid w:val="00AD5D3E"/>
    <w:rsid w:val="00AE43EB"/>
    <w:rsid w:val="00AE4E55"/>
    <w:rsid w:val="00AE6916"/>
    <w:rsid w:val="00AF0117"/>
    <w:rsid w:val="00AF51D2"/>
    <w:rsid w:val="00AF788C"/>
    <w:rsid w:val="00B00B22"/>
    <w:rsid w:val="00B11023"/>
    <w:rsid w:val="00B156CD"/>
    <w:rsid w:val="00B22FA0"/>
    <w:rsid w:val="00B3508C"/>
    <w:rsid w:val="00B51E03"/>
    <w:rsid w:val="00B5650E"/>
    <w:rsid w:val="00B61EBE"/>
    <w:rsid w:val="00B645D6"/>
    <w:rsid w:val="00B67085"/>
    <w:rsid w:val="00B7369A"/>
    <w:rsid w:val="00B75F1F"/>
    <w:rsid w:val="00B825CF"/>
    <w:rsid w:val="00B908D8"/>
    <w:rsid w:val="00BA4C5C"/>
    <w:rsid w:val="00BB2096"/>
    <w:rsid w:val="00BB4D78"/>
    <w:rsid w:val="00BC2D5A"/>
    <w:rsid w:val="00BD4FF3"/>
    <w:rsid w:val="00BE7339"/>
    <w:rsid w:val="00BF04F9"/>
    <w:rsid w:val="00BF1B05"/>
    <w:rsid w:val="00BF610D"/>
    <w:rsid w:val="00C004DF"/>
    <w:rsid w:val="00C00EC4"/>
    <w:rsid w:val="00C17CBF"/>
    <w:rsid w:val="00C22A73"/>
    <w:rsid w:val="00C22BD8"/>
    <w:rsid w:val="00C2744A"/>
    <w:rsid w:val="00C27604"/>
    <w:rsid w:val="00C3223D"/>
    <w:rsid w:val="00C36B2C"/>
    <w:rsid w:val="00C4269F"/>
    <w:rsid w:val="00C42DD2"/>
    <w:rsid w:val="00C505B8"/>
    <w:rsid w:val="00C52466"/>
    <w:rsid w:val="00C563BC"/>
    <w:rsid w:val="00C63B4A"/>
    <w:rsid w:val="00C672F4"/>
    <w:rsid w:val="00C72BFF"/>
    <w:rsid w:val="00C74FDF"/>
    <w:rsid w:val="00C75A5D"/>
    <w:rsid w:val="00C76353"/>
    <w:rsid w:val="00C921F7"/>
    <w:rsid w:val="00CB4544"/>
    <w:rsid w:val="00CB5425"/>
    <w:rsid w:val="00CB547D"/>
    <w:rsid w:val="00CB7AFA"/>
    <w:rsid w:val="00CC1D9A"/>
    <w:rsid w:val="00CC5D77"/>
    <w:rsid w:val="00CC6097"/>
    <w:rsid w:val="00CD0B27"/>
    <w:rsid w:val="00CD472E"/>
    <w:rsid w:val="00CE07FD"/>
    <w:rsid w:val="00CE11B6"/>
    <w:rsid w:val="00CE248E"/>
    <w:rsid w:val="00CE3D7B"/>
    <w:rsid w:val="00CE6B1A"/>
    <w:rsid w:val="00CF15AF"/>
    <w:rsid w:val="00D12CFE"/>
    <w:rsid w:val="00D168CB"/>
    <w:rsid w:val="00D2180C"/>
    <w:rsid w:val="00D21AF0"/>
    <w:rsid w:val="00D22026"/>
    <w:rsid w:val="00D249E5"/>
    <w:rsid w:val="00D30C74"/>
    <w:rsid w:val="00D32ED3"/>
    <w:rsid w:val="00D34766"/>
    <w:rsid w:val="00D407F1"/>
    <w:rsid w:val="00D50E5C"/>
    <w:rsid w:val="00D53AA9"/>
    <w:rsid w:val="00D54769"/>
    <w:rsid w:val="00D55E7B"/>
    <w:rsid w:val="00D601EA"/>
    <w:rsid w:val="00D61BC3"/>
    <w:rsid w:val="00D620DD"/>
    <w:rsid w:val="00D64A76"/>
    <w:rsid w:val="00D66397"/>
    <w:rsid w:val="00D6689A"/>
    <w:rsid w:val="00D675CE"/>
    <w:rsid w:val="00D700F9"/>
    <w:rsid w:val="00D75652"/>
    <w:rsid w:val="00D809F7"/>
    <w:rsid w:val="00D956B7"/>
    <w:rsid w:val="00DA01E0"/>
    <w:rsid w:val="00DB0752"/>
    <w:rsid w:val="00DB20DE"/>
    <w:rsid w:val="00DB3274"/>
    <w:rsid w:val="00DB495E"/>
    <w:rsid w:val="00DC224E"/>
    <w:rsid w:val="00DD2A9D"/>
    <w:rsid w:val="00DD48FA"/>
    <w:rsid w:val="00DE01FF"/>
    <w:rsid w:val="00DE4CE2"/>
    <w:rsid w:val="00DE5D8D"/>
    <w:rsid w:val="00DF3A63"/>
    <w:rsid w:val="00DF3E20"/>
    <w:rsid w:val="00DF77AE"/>
    <w:rsid w:val="00E00350"/>
    <w:rsid w:val="00E0116E"/>
    <w:rsid w:val="00E236D8"/>
    <w:rsid w:val="00E27758"/>
    <w:rsid w:val="00E31B0C"/>
    <w:rsid w:val="00E35C06"/>
    <w:rsid w:val="00E40CD2"/>
    <w:rsid w:val="00E40D97"/>
    <w:rsid w:val="00E415F4"/>
    <w:rsid w:val="00E41B00"/>
    <w:rsid w:val="00E43100"/>
    <w:rsid w:val="00E443AC"/>
    <w:rsid w:val="00E44606"/>
    <w:rsid w:val="00E462F1"/>
    <w:rsid w:val="00E62331"/>
    <w:rsid w:val="00E64932"/>
    <w:rsid w:val="00E67787"/>
    <w:rsid w:val="00E6788A"/>
    <w:rsid w:val="00E74103"/>
    <w:rsid w:val="00E745FC"/>
    <w:rsid w:val="00E8226D"/>
    <w:rsid w:val="00E839E8"/>
    <w:rsid w:val="00E85A48"/>
    <w:rsid w:val="00EA7BFE"/>
    <w:rsid w:val="00EA7ED8"/>
    <w:rsid w:val="00EC168C"/>
    <w:rsid w:val="00EC3A5B"/>
    <w:rsid w:val="00EC3BD8"/>
    <w:rsid w:val="00EC443D"/>
    <w:rsid w:val="00EC77FD"/>
    <w:rsid w:val="00ED57D0"/>
    <w:rsid w:val="00ED62CD"/>
    <w:rsid w:val="00EE35ED"/>
    <w:rsid w:val="00F0077B"/>
    <w:rsid w:val="00F02208"/>
    <w:rsid w:val="00F05531"/>
    <w:rsid w:val="00F1025C"/>
    <w:rsid w:val="00F11010"/>
    <w:rsid w:val="00F133B6"/>
    <w:rsid w:val="00F305CA"/>
    <w:rsid w:val="00F3369A"/>
    <w:rsid w:val="00F4255E"/>
    <w:rsid w:val="00F44931"/>
    <w:rsid w:val="00F51AE1"/>
    <w:rsid w:val="00F51C98"/>
    <w:rsid w:val="00F53761"/>
    <w:rsid w:val="00F614B3"/>
    <w:rsid w:val="00F62D8B"/>
    <w:rsid w:val="00F7718C"/>
    <w:rsid w:val="00F91545"/>
    <w:rsid w:val="00F917E4"/>
    <w:rsid w:val="00F950E8"/>
    <w:rsid w:val="00F97065"/>
    <w:rsid w:val="00FB3EBE"/>
    <w:rsid w:val="00FB7AC4"/>
    <w:rsid w:val="00FC7851"/>
    <w:rsid w:val="00FD483C"/>
    <w:rsid w:val="00FD52A8"/>
    <w:rsid w:val="00FD55E1"/>
    <w:rsid w:val="00FE093C"/>
    <w:rsid w:val="00FE156B"/>
    <w:rsid w:val="00FE5F87"/>
    <w:rsid w:val="00FE606B"/>
    <w:rsid w:val="00FE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95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373956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37395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373956"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rsid w:val="00191FEB"/>
    <w:pPr>
      <w:keepNext/>
      <w:tabs>
        <w:tab w:val="left" w:pos="3260"/>
      </w:tabs>
      <w:spacing w:before="240"/>
      <w:ind w:left="284" w:hanging="284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paragraph" w:customStyle="1" w:styleId="a8">
    <w:name w:val="участок"/>
    <w:basedOn w:val="a"/>
    <w:rsid w:val="00191FEB"/>
    <w:pPr>
      <w:keepNext/>
      <w:tabs>
        <w:tab w:val="left" w:pos="3260"/>
      </w:tabs>
      <w:spacing w:before="240"/>
      <w:ind w:left="284" w:hanging="284"/>
      <w:jc w:val="left"/>
    </w:pPr>
    <w:rPr>
      <w:sz w:val="24"/>
    </w:rPr>
  </w:style>
  <w:style w:type="paragraph" w:customStyle="1" w:styleId="a9">
    <w:name w:val="место"/>
    <w:basedOn w:val="a"/>
    <w:rsid w:val="00191FEB"/>
    <w:pPr>
      <w:keepNext/>
      <w:tabs>
        <w:tab w:val="left" w:pos="3260"/>
      </w:tabs>
      <w:ind w:left="284" w:hanging="284"/>
      <w:jc w:val="left"/>
    </w:pPr>
    <w:rPr>
      <w:sz w:val="24"/>
    </w:rPr>
  </w:style>
  <w:style w:type="paragraph" w:customStyle="1" w:styleId="aa">
    <w:name w:val="хутор"/>
    <w:basedOn w:val="a"/>
    <w:rsid w:val="00191FEB"/>
    <w:pPr>
      <w:tabs>
        <w:tab w:val="left" w:pos="3260"/>
        <w:tab w:val="right" w:pos="9072"/>
      </w:tabs>
      <w:ind w:left="284" w:hanging="284"/>
      <w:jc w:val="left"/>
    </w:pPr>
    <w:rPr>
      <w:sz w:val="24"/>
    </w:rPr>
  </w:style>
  <w:style w:type="character" w:customStyle="1" w:styleId="ab">
    <w:name w:val="Основной текст с отступом Знак"/>
    <w:link w:val="ac"/>
    <w:rsid w:val="00376EFB"/>
    <w:rPr>
      <w:sz w:val="24"/>
    </w:rPr>
  </w:style>
  <w:style w:type="paragraph" w:styleId="ac">
    <w:name w:val="Body Text Indent"/>
    <w:basedOn w:val="a"/>
    <w:link w:val="ab"/>
    <w:rsid w:val="00376EFB"/>
    <w:pPr>
      <w:tabs>
        <w:tab w:val="left" w:pos="3260"/>
      </w:tabs>
      <w:ind w:left="3261" w:hanging="3261"/>
      <w:jc w:val="left"/>
    </w:pPr>
    <w:rPr>
      <w:sz w:val="24"/>
    </w:rPr>
  </w:style>
  <w:style w:type="character" w:customStyle="1" w:styleId="20">
    <w:name w:val="Основной текст с отступом 2 Знак"/>
    <w:link w:val="21"/>
    <w:rsid w:val="00376EFB"/>
    <w:rPr>
      <w:sz w:val="24"/>
    </w:rPr>
  </w:style>
  <w:style w:type="paragraph" w:styleId="21">
    <w:name w:val="Body Text Indent 2"/>
    <w:basedOn w:val="a"/>
    <w:link w:val="20"/>
    <w:rsid w:val="00376EFB"/>
    <w:pPr>
      <w:tabs>
        <w:tab w:val="left" w:pos="2127"/>
      </w:tabs>
      <w:ind w:left="2127" w:hanging="2127"/>
      <w:jc w:val="left"/>
    </w:pPr>
    <w:rPr>
      <w:sz w:val="24"/>
    </w:rPr>
  </w:style>
  <w:style w:type="character" w:styleId="ad">
    <w:name w:val="Emphasis"/>
    <w:qFormat/>
    <w:rsid w:val="004D3692"/>
    <w:rPr>
      <w:i/>
      <w:iCs/>
    </w:rPr>
  </w:style>
  <w:style w:type="paragraph" w:styleId="ae">
    <w:name w:val="No Spacing"/>
    <w:link w:val="af"/>
    <w:qFormat/>
    <w:rsid w:val="004D3692"/>
    <w:pPr>
      <w:ind w:firstLine="567"/>
      <w:jc w:val="both"/>
    </w:pPr>
    <w:rPr>
      <w:sz w:val="28"/>
    </w:rPr>
  </w:style>
  <w:style w:type="paragraph" w:styleId="af0">
    <w:name w:val="Balloon Text"/>
    <w:basedOn w:val="a"/>
    <w:semiHidden/>
    <w:rsid w:val="00F055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4F74CF"/>
    <w:rPr>
      <w:b/>
      <w:kern w:val="28"/>
      <w:sz w:val="36"/>
    </w:rPr>
  </w:style>
  <w:style w:type="character" w:customStyle="1" w:styleId="a7">
    <w:name w:val="Нижний колонтитул Знак"/>
    <w:link w:val="a6"/>
    <w:uiPriority w:val="99"/>
    <w:rsid w:val="004F74CF"/>
    <w:rPr>
      <w:sz w:val="28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A57A10"/>
    <w:rPr>
      <w:sz w:val="28"/>
    </w:rPr>
  </w:style>
  <w:style w:type="character" w:customStyle="1" w:styleId="af">
    <w:name w:val="Без интервала Знак"/>
    <w:link w:val="ae"/>
    <w:locked/>
    <w:rsid w:val="00D22026"/>
    <w:rPr>
      <w:sz w:val="28"/>
      <w:lang w:bidi="ar-SA"/>
    </w:rPr>
  </w:style>
  <w:style w:type="paragraph" w:styleId="af1">
    <w:name w:val="Normal (Web)"/>
    <w:basedOn w:val="a"/>
    <w:rsid w:val="003C6E28"/>
    <w:pPr>
      <w:spacing w:after="225"/>
      <w:ind w:firstLine="0"/>
      <w:jc w:val="left"/>
    </w:pPr>
    <w:rPr>
      <w:sz w:val="24"/>
      <w:szCs w:val="24"/>
    </w:rPr>
  </w:style>
  <w:style w:type="character" w:styleId="af2">
    <w:name w:val="Strong"/>
    <w:qFormat/>
    <w:rsid w:val="003C6E28"/>
    <w:rPr>
      <w:b/>
      <w:bCs/>
    </w:rPr>
  </w:style>
  <w:style w:type="paragraph" w:styleId="af3">
    <w:name w:val="List Paragraph"/>
    <w:basedOn w:val="a"/>
    <w:link w:val="af4"/>
    <w:qFormat/>
    <w:rsid w:val="00922C3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f4">
    <w:name w:val="Абзац списка Знак"/>
    <w:basedOn w:val="a0"/>
    <w:link w:val="af3"/>
    <w:locked/>
    <w:rsid w:val="001D7C0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EF528-ACBB-4C3F-963A-1F3CBC9E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2026-05-13T06:22:00Z</cp:lastPrinted>
  <dcterms:created xsi:type="dcterms:W3CDTF">2026-05-13T06:22:00Z</dcterms:created>
  <dcterms:modified xsi:type="dcterms:W3CDTF">2026-05-13T12:41:00Z</dcterms:modified>
</cp:coreProperties>
</file>