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54" w:rsidRPr="008B6654" w:rsidRDefault="008B6654" w:rsidP="008B6654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654" w:rsidRPr="008B6654" w:rsidRDefault="008B6654" w:rsidP="008B6654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8B6654">
        <w:rPr>
          <w:b/>
          <w:sz w:val="28"/>
          <w:szCs w:val="28"/>
          <w:lang w:eastAsia="ar-SA"/>
        </w:rPr>
        <w:t>РОССИЙСКАЯ ФЕДЕРАЦИЯ</w:t>
      </w:r>
    </w:p>
    <w:p w:rsidR="008B6654" w:rsidRPr="008B6654" w:rsidRDefault="008B6654" w:rsidP="008B6654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8B6654">
        <w:rPr>
          <w:b/>
          <w:sz w:val="28"/>
          <w:szCs w:val="28"/>
          <w:lang w:eastAsia="ar-SA"/>
        </w:rPr>
        <w:t>РОСТОВСКАЯ ОБЛАСТЬ</w:t>
      </w:r>
    </w:p>
    <w:p w:rsidR="008B6654" w:rsidRPr="008B6654" w:rsidRDefault="008B6654" w:rsidP="008B6654">
      <w:pPr>
        <w:suppressAutoHyphens/>
        <w:jc w:val="center"/>
        <w:rPr>
          <w:b/>
          <w:sz w:val="28"/>
          <w:szCs w:val="28"/>
          <w:lang w:eastAsia="ar-SA"/>
        </w:rPr>
      </w:pPr>
      <w:r w:rsidRPr="008B6654">
        <w:rPr>
          <w:b/>
          <w:sz w:val="28"/>
          <w:szCs w:val="28"/>
          <w:lang w:eastAsia="ar-SA"/>
        </w:rPr>
        <w:t>МУНИЦИПАЛЬНОЕ ОБРАЗОВАНИЕ</w:t>
      </w:r>
    </w:p>
    <w:p w:rsidR="008B6654" w:rsidRPr="008B6654" w:rsidRDefault="00854C38" w:rsidP="008B6654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="008B6654" w:rsidRPr="008B6654">
        <w:rPr>
          <w:b/>
          <w:sz w:val="28"/>
          <w:szCs w:val="28"/>
          <w:lang w:eastAsia="ar-SA"/>
        </w:rPr>
        <w:t>КРАСНОСУЛИНСКИЙ РАЙОН</w:t>
      </w:r>
      <w:r>
        <w:rPr>
          <w:b/>
          <w:sz w:val="28"/>
          <w:szCs w:val="28"/>
          <w:lang w:eastAsia="ar-SA"/>
        </w:rPr>
        <w:t>»</w:t>
      </w:r>
    </w:p>
    <w:p w:rsidR="008B6654" w:rsidRPr="008B6654" w:rsidRDefault="008B6654" w:rsidP="008B6654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8B6654">
        <w:rPr>
          <w:b/>
          <w:sz w:val="28"/>
          <w:szCs w:val="28"/>
          <w:lang w:eastAsia="ar-SA"/>
        </w:rPr>
        <w:t>АДМИНИСТРАЦИЯ</w:t>
      </w:r>
    </w:p>
    <w:p w:rsidR="008B6654" w:rsidRPr="008B6654" w:rsidRDefault="008B6654" w:rsidP="008B6654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8B6654">
        <w:rPr>
          <w:b/>
          <w:sz w:val="28"/>
          <w:szCs w:val="28"/>
          <w:lang w:eastAsia="ar-SA"/>
        </w:rPr>
        <w:t>КРАСНОСУЛИНСКОГО РАЙОНА</w:t>
      </w:r>
    </w:p>
    <w:p w:rsidR="008B6654" w:rsidRPr="008B6654" w:rsidRDefault="008B6654" w:rsidP="008B6654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8B6654">
        <w:rPr>
          <w:b/>
          <w:sz w:val="36"/>
          <w:szCs w:val="28"/>
          <w:lang w:eastAsia="ar-SA"/>
        </w:rPr>
        <w:t>ПОСТАНОВЛЕНИЕ</w:t>
      </w:r>
    </w:p>
    <w:p w:rsidR="008B6654" w:rsidRPr="008B6654" w:rsidRDefault="008B6654" w:rsidP="008B6654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8B665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16.06.2025</w:t>
      </w:r>
      <w:r w:rsidRPr="008B6654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307</w:t>
      </w:r>
    </w:p>
    <w:p w:rsidR="008B6654" w:rsidRPr="008B6654" w:rsidRDefault="008B6654" w:rsidP="008B6654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8B6654">
        <w:rPr>
          <w:sz w:val="28"/>
          <w:szCs w:val="28"/>
          <w:lang w:eastAsia="ar-SA"/>
        </w:rPr>
        <w:t>г. Красный Сулин</w:t>
      </w:r>
    </w:p>
    <w:p w:rsidR="002A6B2E" w:rsidRDefault="00C46691" w:rsidP="008B6654">
      <w:pPr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2A6B2E">
        <w:rPr>
          <w:b/>
          <w:sz w:val="28"/>
          <w:szCs w:val="28"/>
        </w:rPr>
        <w:t xml:space="preserve">О внесении изменений </w:t>
      </w:r>
    </w:p>
    <w:p w:rsidR="00C46691" w:rsidRPr="002A6B2E" w:rsidRDefault="00C46691" w:rsidP="008B6654">
      <w:pPr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2A6B2E">
        <w:rPr>
          <w:b/>
          <w:sz w:val="28"/>
          <w:szCs w:val="28"/>
        </w:rPr>
        <w:t>в приложение №</w:t>
      </w:r>
      <w:r w:rsidR="00863320">
        <w:rPr>
          <w:b/>
          <w:sz w:val="28"/>
          <w:szCs w:val="28"/>
        </w:rPr>
        <w:t> </w:t>
      </w:r>
      <w:r w:rsidRPr="002A6B2E">
        <w:rPr>
          <w:b/>
          <w:sz w:val="28"/>
          <w:szCs w:val="28"/>
        </w:rPr>
        <w:t>1 к постановлению Администрации Красносулинского района от 12.12.2018 № 1390</w:t>
      </w:r>
    </w:p>
    <w:p w:rsidR="00091F0E" w:rsidRPr="002A6B2E" w:rsidRDefault="00091F0E" w:rsidP="008B6654">
      <w:pPr>
        <w:spacing w:line="252" w:lineRule="auto"/>
        <w:ind w:left="1984" w:right="1984"/>
        <w:jc w:val="center"/>
        <w:rPr>
          <w:b/>
          <w:sz w:val="28"/>
          <w:szCs w:val="28"/>
        </w:rPr>
      </w:pPr>
    </w:p>
    <w:p w:rsidR="00C46691" w:rsidRPr="002A6B2E" w:rsidRDefault="000774EC" w:rsidP="008B6654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2A6B2E">
        <w:rPr>
          <w:sz w:val="28"/>
          <w:szCs w:val="28"/>
        </w:rPr>
        <w:t xml:space="preserve">В соответствии </w:t>
      </w:r>
      <w:r w:rsidR="001B0316" w:rsidRPr="002A6B2E">
        <w:rPr>
          <w:sz w:val="28"/>
          <w:szCs w:val="28"/>
        </w:rPr>
        <w:t xml:space="preserve">с </w:t>
      </w:r>
      <w:r w:rsidRPr="002A6B2E">
        <w:rPr>
          <w:sz w:val="28"/>
          <w:szCs w:val="28"/>
        </w:rPr>
        <w:t xml:space="preserve">постановлением Администрации Красносулинского района от 12.07.2024 № 749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Об утверждении</w:t>
      </w:r>
      <w:r w:rsidR="002A6B2E" w:rsidRPr="002A6B2E">
        <w:rPr>
          <w:sz w:val="28"/>
          <w:szCs w:val="28"/>
        </w:rPr>
        <w:t xml:space="preserve"> </w:t>
      </w:r>
      <w:r w:rsidRPr="002A6B2E">
        <w:rPr>
          <w:sz w:val="28"/>
          <w:szCs w:val="28"/>
        </w:rPr>
        <w:t>Порядка</w:t>
      </w:r>
      <w:r w:rsidR="002A6B2E" w:rsidRPr="002A6B2E">
        <w:rPr>
          <w:sz w:val="28"/>
          <w:szCs w:val="28"/>
        </w:rPr>
        <w:t xml:space="preserve"> </w:t>
      </w:r>
      <w:r w:rsidRPr="002A6B2E">
        <w:rPr>
          <w:sz w:val="28"/>
          <w:szCs w:val="28"/>
        </w:rPr>
        <w:t>разработки, реализации и оценки эффективности муниципальных программ Красносулинского района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 xml:space="preserve">, </w:t>
      </w:r>
      <w:r w:rsidR="00F059B4" w:rsidRPr="002A6B2E">
        <w:rPr>
          <w:sz w:val="28"/>
          <w:szCs w:val="28"/>
        </w:rPr>
        <w:t xml:space="preserve">решением Собрания депутатов Красносулинского района от </w:t>
      </w:r>
      <w:r w:rsidR="00074B58" w:rsidRPr="002A6B2E">
        <w:rPr>
          <w:sz w:val="28"/>
          <w:szCs w:val="28"/>
        </w:rPr>
        <w:t>16.04</w:t>
      </w:r>
      <w:r w:rsidR="00F059B4" w:rsidRPr="002A6B2E">
        <w:rPr>
          <w:sz w:val="28"/>
          <w:szCs w:val="28"/>
        </w:rPr>
        <w:t>.2025 № 3</w:t>
      </w:r>
      <w:r w:rsidR="00074B58" w:rsidRPr="002A6B2E">
        <w:rPr>
          <w:sz w:val="28"/>
          <w:szCs w:val="28"/>
        </w:rPr>
        <w:t>65</w:t>
      </w:r>
      <w:r w:rsidR="00F059B4" w:rsidRPr="002A6B2E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F059B4" w:rsidRPr="002A6B2E">
        <w:rPr>
          <w:sz w:val="28"/>
          <w:szCs w:val="28"/>
        </w:rPr>
        <w:t xml:space="preserve">О внесении изменений в решение Собрания депутатов Красносулинского района от 24.12.2024 № 313 </w:t>
      </w:r>
      <w:r w:rsidR="00854C38">
        <w:rPr>
          <w:sz w:val="28"/>
          <w:szCs w:val="28"/>
        </w:rPr>
        <w:t>«</w:t>
      </w:r>
      <w:r w:rsidR="00F059B4" w:rsidRPr="002A6B2E">
        <w:rPr>
          <w:sz w:val="28"/>
          <w:szCs w:val="28"/>
        </w:rPr>
        <w:t>О бюджете Красносулинского района на 2025 год и на плановый период 2026 и 2027 годов</w:t>
      </w:r>
      <w:r w:rsidR="00854C38">
        <w:rPr>
          <w:sz w:val="28"/>
          <w:szCs w:val="28"/>
        </w:rPr>
        <w:t>»</w:t>
      </w:r>
      <w:r w:rsidR="00091F0E" w:rsidRPr="002A6B2E">
        <w:rPr>
          <w:sz w:val="28"/>
          <w:szCs w:val="28"/>
        </w:rPr>
        <w:t xml:space="preserve">, </w:t>
      </w:r>
      <w:r w:rsidRPr="002A6B2E">
        <w:rPr>
          <w:sz w:val="28"/>
          <w:szCs w:val="28"/>
        </w:rPr>
        <w:t xml:space="preserve">руководствуясь статьей </w:t>
      </w:r>
      <w:r w:rsidR="00D123A2" w:rsidRPr="002A6B2E">
        <w:rPr>
          <w:sz w:val="28"/>
          <w:szCs w:val="28"/>
        </w:rPr>
        <w:t>29</w:t>
      </w:r>
      <w:proofErr w:type="gramEnd"/>
      <w:r w:rsidRPr="002A6B2E">
        <w:rPr>
          <w:sz w:val="28"/>
          <w:szCs w:val="28"/>
        </w:rPr>
        <w:t xml:space="preserve"> Устава муниципального образования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Красносулинский район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, Администрация Красносулинского района</w:t>
      </w:r>
    </w:p>
    <w:p w:rsidR="002A6B2E" w:rsidRPr="002A6B2E" w:rsidRDefault="002A6B2E" w:rsidP="008B6654">
      <w:pPr>
        <w:spacing w:line="252" w:lineRule="auto"/>
        <w:ind w:firstLine="709"/>
        <w:jc w:val="both"/>
        <w:rPr>
          <w:sz w:val="28"/>
          <w:szCs w:val="28"/>
        </w:rPr>
      </w:pPr>
    </w:p>
    <w:p w:rsidR="00C46691" w:rsidRPr="002A6B2E" w:rsidRDefault="00C46691" w:rsidP="008B6654">
      <w:pPr>
        <w:spacing w:line="252" w:lineRule="auto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ПОСТАНОВЛЯЕТ:</w:t>
      </w:r>
    </w:p>
    <w:p w:rsidR="002A6B2E" w:rsidRPr="002A6B2E" w:rsidRDefault="002A6B2E" w:rsidP="008B6654">
      <w:pPr>
        <w:spacing w:line="252" w:lineRule="auto"/>
        <w:ind w:firstLine="709"/>
        <w:jc w:val="both"/>
        <w:rPr>
          <w:sz w:val="28"/>
          <w:szCs w:val="28"/>
        </w:rPr>
      </w:pPr>
    </w:p>
    <w:p w:rsidR="00C46691" w:rsidRPr="002A6B2E" w:rsidRDefault="002A6B2E" w:rsidP="008B6654">
      <w:pPr>
        <w:spacing w:line="252" w:lineRule="auto"/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1. </w:t>
      </w:r>
      <w:r w:rsidR="00C46691" w:rsidRPr="002A6B2E">
        <w:rPr>
          <w:sz w:val="28"/>
          <w:szCs w:val="28"/>
        </w:rPr>
        <w:t xml:space="preserve">Внести в приложение № 1 к постановлению Администрации Красносулинского района от 12.12.2018 № 1390 </w:t>
      </w:r>
      <w:r w:rsidR="00854C38">
        <w:rPr>
          <w:sz w:val="28"/>
          <w:szCs w:val="28"/>
        </w:rPr>
        <w:t>«</w:t>
      </w:r>
      <w:r w:rsidR="00C46691" w:rsidRPr="002A6B2E">
        <w:rPr>
          <w:sz w:val="28"/>
          <w:szCs w:val="28"/>
        </w:rPr>
        <w:t xml:space="preserve">Об утверждении муниципальной программы Красносулинского района </w:t>
      </w:r>
      <w:r w:rsidR="00854C38">
        <w:rPr>
          <w:sz w:val="28"/>
          <w:szCs w:val="28"/>
        </w:rPr>
        <w:t>«</w:t>
      </w:r>
      <w:r w:rsidR="00C46691" w:rsidRPr="002A6B2E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854C38">
        <w:rPr>
          <w:sz w:val="28"/>
          <w:szCs w:val="28"/>
        </w:rPr>
        <w:t>»</w:t>
      </w:r>
      <w:r w:rsidR="00C46691" w:rsidRPr="002A6B2E">
        <w:rPr>
          <w:sz w:val="28"/>
          <w:szCs w:val="28"/>
        </w:rPr>
        <w:t xml:space="preserve"> изменения</w:t>
      </w:r>
      <w:r w:rsidR="00257896" w:rsidRPr="002A6B2E">
        <w:rPr>
          <w:sz w:val="28"/>
          <w:szCs w:val="28"/>
        </w:rPr>
        <w:t>, изложив его в редакции</w:t>
      </w:r>
      <w:r w:rsidR="00C46691" w:rsidRPr="002A6B2E">
        <w:rPr>
          <w:sz w:val="28"/>
          <w:szCs w:val="28"/>
        </w:rPr>
        <w:t xml:space="preserve"> согласно приложению к настоящему постановлению.</w:t>
      </w:r>
    </w:p>
    <w:p w:rsidR="00091F0E" w:rsidRPr="002A6B2E" w:rsidRDefault="002A6B2E" w:rsidP="008B6654">
      <w:pPr>
        <w:spacing w:line="252" w:lineRule="auto"/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2. </w:t>
      </w:r>
      <w:r w:rsidR="00091F0E" w:rsidRPr="002A6B2E">
        <w:rPr>
          <w:sz w:val="28"/>
          <w:szCs w:val="28"/>
        </w:rPr>
        <w:t>Настоящее постановление подлежит официальному опубликованию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Pr="002A6B2E">
        <w:rPr>
          <w:sz w:val="28"/>
          <w:szCs w:val="28"/>
        </w:rPr>
        <w:t>телекоммуникационной</w:t>
      </w:r>
      <w:r w:rsidR="00091F0E" w:rsidRPr="002A6B2E">
        <w:rPr>
          <w:sz w:val="28"/>
          <w:szCs w:val="28"/>
        </w:rPr>
        <w:t xml:space="preserve"> сети </w:t>
      </w:r>
      <w:r w:rsidR="00854C38">
        <w:rPr>
          <w:sz w:val="28"/>
          <w:szCs w:val="28"/>
        </w:rPr>
        <w:t>«</w:t>
      </w:r>
      <w:r w:rsidR="00091F0E" w:rsidRPr="002A6B2E">
        <w:rPr>
          <w:sz w:val="28"/>
          <w:szCs w:val="28"/>
        </w:rPr>
        <w:t>Интернет</w:t>
      </w:r>
      <w:r w:rsidR="00854C38">
        <w:rPr>
          <w:sz w:val="28"/>
          <w:szCs w:val="28"/>
        </w:rPr>
        <w:t>»</w:t>
      </w:r>
      <w:r w:rsidR="00091F0E" w:rsidRPr="002A6B2E">
        <w:rPr>
          <w:sz w:val="28"/>
          <w:szCs w:val="28"/>
        </w:rPr>
        <w:t>.</w:t>
      </w:r>
    </w:p>
    <w:p w:rsidR="00C46691" w:rsidRPr="002A6B2E" w:rsidRDefault="00C46691" w:rsidP="008B6654">
      <w:pPr>
        <w:spacing w:line="252" w:lineRule="auto"/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lastRenderedPageBreak/>
        <w:t>3. </w:t>
      </w:r>
      <w:proofErr w:type="gramStart"/>
      <w:r w:rsidRPr="002A6B2E">
        <w:rPr>
          <w:sz w:val="28"/>
          <w:szCs w:val="28"/>
        </w:rPr>
        <w:t>Контроль за</w:t>
      </w:r>
      <w:proofErr w:type="gramEnd"/>
      <w:r w:rsidRPr="002A6B2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CD4A73" w:rsidRPr="002A6B2E" w:rsidRDefault="00CD4A73" w:rsidP="008B6654">
      <w:pPr>
        <w:spacing w:line="252" w:lineRule="auto"/>
        <w:jc w:val="both"/>
        <w:rPr>
          <w:sz w:val="28"/>
          <w:szCs w:val="28"/>
        </w:rPr>
      </w:pPr>
    </w:p>
    <w:p w:rsidR="001B0316" w:rsidRDefault="001B0316" w:rsidP="008B6654">
      <w:pPr>
        <w:spacing w:line="252" w:lineRule="auto"/>
        <w:jc w:val="both"/>
        <w:rPr>
          <w:sz w:val="28"/>
          <w:szCs w:val="28"/>
        </w:rPr>
      </w:pPr>
    </w:p>
    <w:p w:rsidR="008B6654" w:rsidRPr="002A6B2E" w:rsidRDefault="008B6654" w:rsidP="008B6654">
      <w:pPr>
        <w:spacing w:line="252" w:lineRule="auto"/>
        <w:jc w:val="both"/>
        <w:rPr>
          <w:sz w:val="28"/>
          <w:szCs w:val="28"/>
        </w:rPr>
      </w:pPr>
    </w:p>
    <w:p w:rsidR="00C46691" w:rsidRPr="002A6B2E" w:rsidRDefault="005067D5" w:rsidP="008B6654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Г</w:t>
      </w:r>
      <w:r w:rsidR="00C46691" w:rsidRPr="002A6B2E">
        <w:rPr>
          <w:sz w:val="28"/>
          <w:szCs w:val="28"/>
        </w:rPr>
        <w:t>лав</w:t>
      </w:r>
      <w:r w:rsidRPr="002A6B2E">
        <w:rPr>
          <w:sz w:val="28"/>
          <w:szCs w:val="28"/>
        </w:rPr>
        <w:t>а</w:t>
      </w:r>
      <w:r w:rsidR="00C46691" w:rsidRPr="002A6B2E">
        <w:rPr>
          <w:sz w:val="28"/>
          <w:szCs w:val="28"/>
        </w:rPr>
        <w:t xml:space="preserve"> Красносулинского района</w:t>
      </w:r>
      <w:r w:rsidR="00C46691" w:rsidRPr="002A6B2E">
        <w:rPr>
          <w:sz w:val="28"/>
          <w:szCs w:val="28"/>
        </w:rPr>
        <w:tab/>
      </w:r>
      <w:r w:rsidR="00091F0E" w:rsidRPr="002A6B2E">
        <w:rPr>
          <w:sz w:val="28"/>
          <w:szCs w:val="28"/>
        </w:rPr>
        <w:t>И.С. Кирпичков</w:t>
      </w:r>
    </w:p>
    <w:p w:rsidR="001B0316" w:rsidRDefault="001B0316" w:rsidP="008B6654">
      <w:pPr>
        <w:spacing w:line="252" w:lineRule="auto"/>
        <w:jc w:val="both"/>
        <w:rPr>
          <w:sz w:val="28"/>
          <w:szCs w:val="28"/>
        </w:rPr>
      </w:pPr>
    </w:p>
    <w:p w:rsidR="008B6654" w:rsidRDefault="008B6654" w:rsidP="008B6654">
      <w:pPr>
        <w:spacing w:line="252" w:lineRule="auto"/>
        <w:jc w:val="both"/>
        <w:rPr>
          <w:sz w:val="28"/>
          <w:szCs w:val="28"/>
        </w:rPr>
      </w:pPr>
    </w:p>
    <w:p w:rsidR="008B6654" w:rsidRDefault="008B6654" w:rsidP="008B6654">
      <w:pPr>
        <w:spacing w:line="252" w:lineRule="auto"/>
        <w:jc w:val="both"/>
        <w:rPr>
          <w:sz w:val="28"/>
          <w:szCs w:val="28"/>
        </w:rPr>
      </w:pPr>
    </w:p>
    <w:p w:rsidR="008B6654" w:rsidRPr="002A6B2E" w:rsidRDefault="008B6654" w:rsidP="008B6654">
      <w:pPr>
        <w:spacing w:line="252" w:lineRule="auto"/>
        <w:jc w:val="both"/>
        <w:rPr>
          <w:sz w:val="28"/>
          <w:szCs w:val="28"/>
        </w:rPr>
      </w:pPr>
    </w:p>
    <w:p w:rsidR="00C46691" w:rsidRPr="002A6B2E" w:rsidRDefault="00C46691" w:rsidP="008B6654">
      <w:pPr>
        <w:spacing w:line="252" w:lineRule="auto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Постановление вносит </w:t>
      </w:r>
    </w:p>
    <w:p w:rsidR="002A6B2E" w:rsidRPr="002A6B2E" w:rsidRDefault="00C46691" w:rsidP="008B6654">
      <w:pPr>
        <w:spacing w:line="252" w:lineRule="auto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МКУ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 xml:space="preserve">Управление по делам ГО и ЧС </w:t>
      </w:r>
    </w:p>
    <w:p w:rsidR="00C46691" w:rsidRDefault="00C46691" w:rsidP="008B6654">
      <w:pPr>
        <w:spacing w:line="252" w:lineRule="auto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Красносулинского района Ростовской области</w:t>
      </w:r>
      <w:r w:rsidR="00854C38">
        <w:rPr>
          <w:sz w:val="28"/>
          <w:szCs w:val="28"/>
        </w:rPr>
        <w:t>»</w:t>
      </w:r>
    </w:p>
    <w:p w:rsidR="002A6B2E" w:rsidRPr="002A6B2E" w:rsidRDefault="002A6B2E" w:rsidP="002A6B2E">
      <w:pPr>
        <w:jc w:val="both"/>
        <w:rPr>
          <w:sz w:val="28"/>
          <w:szCs w:val="28"/>
        </w:rPr>
      </w:pPr>
    </w:p>
    <w:p w:rsidR="008B6654" w:rsidRDefault="008B665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lastRenderedPageBreak/>
        <w:t>Приложение</w:t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к постановлению</w:t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Администрации</w:t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Красносулинского района</w:t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от</w:t>
      </w:r>
      <w:r w:rsidR="002A6B2E" w:rsidRPr="002A6B2E">
        <w:rPr>
          <w:sz w:val="28"/>
          <w:szCs w:val="28"/>
        </w:rPr>
        <w:t xml:space="preserve"> </w:t>
      </w:r>
      <w:r w:rsidR="008B6654">
        <w:rPr>
          <w:sz w:val="28"/>
          <w:szCs w:val="28"/>
        </w:rPr>
        <w:t xml:space="preserve">16.06.2025 </w:t>
      </w:r>
      <w:r w:rsidRPr="002A6B2E">
        <w:rPr>
          <w:sz w:val="28"/>
          <w:szCs w:val="28"/>
        </w:rPr>
        <w:t>№</w:t>
      </w:r>
      <w:r w:rsidR="008B6654">
        <w:rPr>
          <w:sz w:val="28"/>
          <w:szCs w:val="28"/>
        </w:rPr>
        <w:t xml:space="preserve"> 307</w:t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Приложение</w:t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к постановлению</w:t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Администрации</w:t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Красносулинского района</w:t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от 12.12.2018 № 1390</w:t>
      </w:r>
    </w:p>
    <w:p w:rsidR="00041A3F" w:rsidRPr="002A6B2E" w:rsidRDefault="00041A3F" w:rsidP="008B6654">
      <w:pPr>
        <w:ind w:left="5670"/>
        <w:jc w:val="center"/>
        <w:rPr>
          <w:sz w:val="28"/>
          <w:szCs w:val="28"/>
        </w:rPr>
      </w:pPr>
    </w:p>
    <w:p w:rsidR="00041A3F" w:rsidRPr="002A6B2E" w:rsidRDefault="008B6654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МУНИЦИПАЛЬНАЯ ПРОГРАММА</w:t>
      </w:r>
    </w:p>
    <w:p w:rsidR="00041A3F" w:rsidRPr="002A6B2E" w:rsidRDefault="00041A3F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 xml:space="preserve">Красносулинского района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Защита населения и территории</w:t>
      </w:r>
    </w:p>
    <w:p w:rsidR="00041A3F" w:rsidRPr="002A6B2E" w:rsidRDefault="00041A3F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от чрезвычайных ситуаций, обеспечение пожарной безопасности</w:t>
      </w:r>
    </w:p>
    <w:p w:rsidR="00041A3F" w:rsidRPr="002A6B2E" w:rsidRDefault="00041A3F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и безопасности людей на водных объектах</w:t>
      </w:r>
      <w:r w:rsidR="00854C38">
        <w:rPr>
          <w:sz w:val="28"/>
          <w:szCs w:val="28"/>
        </w:rPr>
        <w:t>»</w:t>
      </w:r>
    </w:p>
    <w:p w:rsidR="000F520E" w:rsidRPr="002A6B2E" w:rsidRDefault="000F520E" w:rsidP="002A6B2E">
      <w:pPr>
        <w:jc w:val="center"/>
        <w:rPr>
          <w:sz w:val="28"/>
          <w:szCs w:val="28"/>
        </w:rPr>
      </w:pPr>
    </w:p>
    <w:p w:rsidR="00841166" w:rsidRPr="002A6B2E" w:rsidRDefault="008B6654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I. СТРАТЕГИЧЕСКИЕ ПРИОРИТЕТЫ</w:t>
      </w:r>
    </w:p>
    <w:p w:rsidR="000F520E" w:rsidRPr="002A6B2E" w:rsidRDefault="00841166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 xml:space="preserve">в сфере реализации </w:t>
      </w:r>
      <w:r w:rsidR="000F520E" w:rsidRPr="002A6B2E">
        <w:rPr>
          <w:sz w:val="28"/>
          <w:szCs w:val="28"/>
        </w:rPr>
        <w:t xml:space="preserve">муниципальной программы </w:t>
      </w:r>
      <w:r w:rsidR="00041A3F" w:rsidRPr="002A6B2E">
        <w:rPr>
          <w:sz w:val="28"/>
          <w:szCs w:val="28"/>
        </w:rPr>
        <w:t>Красносулинского</w:t>
      </w:r>
      <w:r w:rsidR="000F520E" w:rsidRPr="002A6B2E">
        <w:rPr>
          <w:sz w:val="28"/>
          <w:szCs w:val="28"/>
        </w:rPr>
        <w:t xml:space="preserve"> района </w:t>
      </w:r>
      <w:r w:rsidR="00854C38">
        <w:rPr>
          <w:sz w:val="28"/>
          <w:szCs w:val="28"/>
        </w:rPr>
        <w:t>«</w:t>
      </w:r>
      <w:r w:rsidR="000F520E" w:rsidRPr="002A6B2E">
        <w:rPr>
          <w:sz w:val="28"/>
          <w:szCs w:val="28"/>
        </w:rPr>
        <w:t>Защита</w:t>
      </w:r>
      <w:r w:rsidR="002E411B" w:rsidRPr="002A6B2E">
        <w:rPr>
          <w:sz w:val="28"/>
          <w:szCs w:val="28"/>
        </w:rPr>
        <w:t xml:space="preserve"> </w:t>
      </w:r>
      <w:r w:rsidR="000F520E" w:rsidRPr="002A6B2E">
        <w:rPr>
          <w:sz w:val="28"/>
          <w:szCs w:val="28"/>
        </w:rPr>
        <w:t>населения и территории от чрезвычайных ситуаций, обеспечение</w:t>
      </w:r>
      <w:r w:rsidR="002E411B" w:rsidRPr="002A6B2E">
        <w:rPr>
          <w:sz w:val="28"/>
          <w:szCs w:val="28"/>
        </w:rPr>
        <w:t xml:space="preserve"> </w:t>
      </w:r>
      <w:r w:rsidR="000F520E" w:rsidRPr="002A6B2E">
        <w:rPr>
          <w:sz w:val="28"/>
          <w:szCs w:val="28"/>
        </w:rPr>
        <w:t>пожарной безопасности и безопасности людей на водных объектах</w:t>
      </w:r>
      <w:r w:rsidR="00854C38">
        <w:rPr>
          <w:sz w:val="28"/>
          <w:szCs w:val="28"/>
        </w:rPr>
        <w:t>»</w:t>
      </w:r>
    </w:p>
    <w:p w:rsidR="00841166" w:rsidRPr="002A6B2E" w:rsidRDefault="00841166" w:rsidP="002A6B2E">
      <w:pPr>
        <w:jc w:val="center"/>
        <w:rPr>
          <w:sz w:val="28"/>
          <w:szCs w:val="28"/>
        </w:rPr>
      </w:pPr>
    </w:p>
    <w:p w:rsidR="00841166" w:rsidRPr="002A6B2E" w:rsidRDefault="000F520E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1. Оценка текущего состояния</w:t>
      </w:r>
    </w:p>
    <w:p w:rsidR="000F520E" w:rsidRPr="002A6B2E" w:rsidRDefault="000F520E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сферы</w:t>
      </w:r>
      <w:r w:rsidR="002E411B" w:rsidRPr="002A6B2E">
        <w:rPr>
          <w:sz w:val="28"/>
          <w:szCs w:val="28"/>
        </w:rPr>
        <w:t xml:space="preserve"> </w:t>
      </w:r>
      <w:r w:rsidRPr="002A6B2E">
        <w:rPr>
          <w:sz w:val="28"/>
          <w:szCs w:val="28"/>
        </w:rPr>
        <w:t xml:space="preserve">реализации муниципальной программы </w:t>
      </w:r>
      <w:r w:rsidR="00F556AF" w:rsidRPr="002A6B2E">
        <w:rPr>
          <w:sz w:val="28"/>
          <w:szCs w:val="28"/>
        </w:rPr>
        <w:t>Красносулинского</w:t>
      </w:r>
      <w:r w:rsidRPr="002A6B2E">
        <w:rPr>
          <w:sz w:val="28"/>
          <w:szCs w:val="28"/>
        </w:rPr>
        <w:t xml:space="preserve"> района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Защита населения и территории от чрезвычайных ситуаций, обеспечение</w:t>
      </w:r>
      <w:r w:rsidR="002E411B" w:rsidRPr="002A6B2E">
        <w:rPr>
          <w:sz w:val="28"/>
          <w:szCs w:val="28"/>
        </w:rPr>
        <w:t xml:space="preserve"> </w:t>
      </w:r>
      <w:r w:rsidRPr="002A6B2E">
        <w:rPr>
          <w:sz w:val="28"/>
          <w:szCs w:val="28"/>
        </w:rPr>
        <w:t>пожарной безопасности и безопасности людей на водных объектах</w:t>
      </w:r>
      <w:r w:rsidR="00854C38">
        <w:rPr>
          <w:sz w:val="28"/>
          <w:szCs w:val="28"/>
        </w:rPr>
        <w:t>»</w:t>
      </w:r>
    </w:p>
    <w:p w:rsidR="00841166" w:rsidRPr="002A6B2E" w:rsidRDefault="00841166" w:rsidP="002A6B2E">
      <w:pPr>
        <w:jc w:val="center"/>
        <w:rPr>
          <w:sz w:val="28"/>
          <w:szCs w:val="28"/>
        </w:rPr>
      </w:pPr>
    </w:p>
    <w:p w:rsidR="002E411B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Муниципальная программа </w:t>
      </w:r>
      <w:r w:rsidR="00F556AF" w:rsidRPr="002A6B2E">
        <w:rPr>
          <w:sz w:val="28"/>
          <w:szCs w:val="28"/>
        </w:rPr>
        <w:t>Красносулинского</w:t>
      </w:r>
      <w:r w:rsidRPr="002A6B2E">
        <w:rPr>
          <w:sz w:val="28"/>
          <w:szCs w:val="28"/>
        </w:rPr>
        <w:t xml:space="preserve"> района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 xml:space="preserve">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0F520E" w:rsidRPr="002A6B2E" w:rsidRDefault="00F556AF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Красносулинский</w:t>
      </w:r>
      <w:r w:rsidR="000F520E" w:rsidRPr="002A6B2E">
        <w:rPr>
          <w:sz w:val="28"/>
          <w:szCs w:val="28"/>
        </w:rPr>
        <w:t xml:space="preserve"> район подвержен угрозам возникновения чрезвычайных ситуаций природного, техногенного характера и биологической опасности.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По многолетним наблюдениям (период 2015</w:t>
      </w:r>
      <w:r w:rsidR="002A6B2E">
        <w:rPr>
          <w:sz w:val="28"/>
          <w:szCs w:val="28"/>
        </w:rPr>
        <w:t>-</w:t>
      </w:r>
      <w:r w:rsidRPr="002A6B2E">
        <w:rPr>
          <w:sz w:val="28"/>
          <w:szCs w:val="28"/>
        </w:rPr>
        <w:t xml:space="preserve">2023 годы) в </w:t>
      </w:r>
      <w:r w:rsidR="00F556AF" w:rsidRPr="002A6B2E">
        <w:rPr>
          <w:sz w:val="28"/>
          <w:szCs w:val="28"/>
        </w:rPr>
        <w:t>Красносулинском</w:t>
      </w:r>
      <w:r w:rsidRPr="002A6B2E">
        <w:rPr>
          <w:sz w:val="28"/>
          <w:szCs w:val="28"/>
        </w:rPr>
        <w:t xml:space="preserve"> районе отмечалось </w:t>
      </w:r>
      <w:r w:rsidR="00EC40FE" w:rsidRPr="002A6B2E">
        <w:rPr>
          <w:sz w:val="28"/>
          <w:szCs w:val="28"/>
        </w:rPr>
        <w:t>7</w:t>
      </w:r>
      <w:r w:rsidRPr="002A6B2E">
        <w:rPr>
          <w:sz w:val="28"/>
          <w:szCs w:val="28"/>
        </w:rPr>
        <w:t xml:space="preserve"> чрезвычайных ситуаций.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(система-112), внедрение и развитие аппаратно-программного комплекса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Безопасный город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.</w:t>
      </w:r>
    </w:p>
    <w:p w:rsidR="008F270A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lastRenderedPageBreak/>
        <w:t xml:space="preserve">Для </w:t>
      </w:r>
      <w:r w:rsidR="00394E61" w:rsidRPr="002A6B2E">
        <w:rPr>
          <w:sz w:val="28"/>
          <w:szCs w:val="28"/>
        </w:rPr>
        <w:t>Красносулинского</w:t>
      </w:r>
      <w:r w:rsidRPr="002A6B2E">
        <w:rPr>
          <w:sz w:val="28"/>
          <w:szCs w:val="28"/>
        </w:rPr>
        <w:t xml:space="preserve"> района ключе</w:t>
      </w:r>
      <w:r w:rsidR="008B6654">
        <w:rPr>
          <w:sz w:val="28"/>
          <w:szCs w:val="28"/>
        </w:rPr>
        <w:t>выми являются следующие пробле</w:t>
      </w:r>
      <w:r w:rsidRPr="002A6B2E">
        <w:rPr>
          <w:sz w:val="28"/>
          <w:szCs w:val="28"/>
        </w:rPr>
        <w:t>м</w:t>
      </w:r>
      <w:r w:rsidR="008B6654">
        <w:rPr>
          <w:sz w:val="28"/>
          <w:szCs w:val="28"/>
        </w:rPr>
        <w:t>ы</w:t>
      </w:r>
      <w:r w:rsidRPr="002A6B2E">
        <w:rPr>
          <w:sz w:val="28"/>
          <w:szCs w:val="28"/>
        </w:rPr>
        <w:t>:</w:t>
      </w:r>
    </w:p>
    <w:p w:rsidR="008F270A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недостаточное оснащение пожарной части и отдельных пожарных постов современной техникой, оборудованием, снаряжением для оперативного реагирования при возникновении чрезвычайных ситуаций на территории </w:t>
      </w:r>
      <w:r w:rsidR="00394E61" w:rsidRPr="002A6B2E">
        <w:rPr>
          <w:sz w:val="28"/>
          <w:szCs w:val="28"/>
        </w:rPr>
        <w:t>Красносулинского</w:t>
      </w:r>
      <w:r w:rsidRPr="002A6B2E">
        <w:rPr>
          <w:sz w:val="28"/>
          <w:szCs w:val="28"/>
        </w:rPr>
        <w:t xml:space="preserve"> района Ростовской области и обеспечения полного охвата территории противопожарным прикрытием</w:t>
      </w:r>
      <w:r w:rsidR="00AF4DF8" w:rsidRPr="002A6B2E">
        <w:rPr>
          <w:sz w:val="28"/>
          <w:szCs w:val="28"/>
        </w:rPr>
        <w:t>;</w:t>
      </w:r>
    </w:p>
    <w:p w:rsidR="008F270A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</w:t>
      </w:r>
      <w:r w:rsidR="00394E61" w:rsidRPr="002A6B2E">
        <w:rPr>
          <w:sz w:val="28"/>
          <w:szCs w:val="28"/>
        </w:rPr>
        <w:t>Красносулинского</w:t>
      </w:r>
      <w:r w:rsidRPr="002A6B2E">
        <w:rPr>
          <w:sz w:val="28"/>
          <w:szCs w:val="28"/>
        </w:rPr>
        <w:t xml:space="preserve"> района;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в </w:t>
      </w:r>
      <w:r w:rsidR="00394E61" w:rsidRPr="002A6B2E">
        <w:rPr>
          <w:sz w:val="28"/>
          <w:szCs w:val="28"/>
        </w:rPr>
        <w:t>Красносулинском</w:t>
      </w:r>
      <w:r w:rsidRPr="002A6B2E">
        <w:rPr>
          <w:sz w:val="28"/>
          <w:szCs w:val="28"/>
        </w:rPr>
        <w:t xml:space="preserve"> районе ежегодно возникает более </w:t>
      </w:r>
      <w:r w:rsidR="00953CFD" w:rsidRPr="002A6B2E">
        <w:rPr>
          <w:sz w:val="28"/>
          <w:szCs w:val="28"/>
        </w:rPr>
        <w:t>25</w:t>
      </w:r>
      <w:r w:rsidRPr="002A6B2E">
        <w:rPr>
          <w:sz w:val="28"/>
          <w:szCs w:val="28"/>
        </w:rPr>
        <w:t>0 пожаров, техногенных и природных</w:t>
      </w:r>
      <w:r w:rsidR="0036552F" w:rsidRPr="002A6B2E">
        <w:rPr>
          <w:sz w:val="28"/>
          <w:szCs w:val="28"/>
        </w:rPr>
        <w:t>.</w:t>
      </w:r>
      <w:r w:rsidRPr="002A6B2E">
        <w:rPr>
          <w:sz w:val="28"/>
          <w:szCs w:val="28"/>
        </w:rPr>
        <w:t xml:space="preserve"> </w:t>
      </w:r>
      <w:r w:rsidR="0036552F" w:rsidRPr="002A6B2E">
        <w:rPr>
          <w:sz w:val="28"/>
          <w:szCs w:val="28"/>
        </w:rPr>
        <w:t>Н</w:t>
      </w:r>
      <w:r w:rsidRPr="002A6B2E">
        <w:rPr>
          <w:sz w:val="28"/>
          <w:szCs w:val="28"/>
        </w:rPr>
        <w:t>аселенны</w:t>
      </w:r>
      <w:r w:rsidR="0036552F" w:rsidRPr="002A6B2E">
        <w:rPr>
          <w:sz w:val="28"/>
          <w:szCs w:val="28"/>
        </w:rPr>
        <w:t>е</w:t>
      </w:r>
      <w:r w:rsidRPr="002A6B2E">
        <w:rPr>
          <w:sz w:val="28"/>
          <w:szCs w:val="28"/>
        </w:rPr>
        <w:t xml:space="preserve"> пункт</w:t>
      </w:r>
      <w:r w:rsidR="0036552F" w:rsidRPr="002A6B2E">
        <w:rPr>
          <w:sz w:val="28"/>
          <w:szCs w:val="28"/>
        </w:rPr>
        <w:t>ы</w:t>
      </w:r>
      <w:r w:rsidRPr="002A6B2E">
        <w:rPr>
          <w:sz w:val="28"/>
          <w:szCs w:val="28"/>
        </w:rPr>
        <w:t xml:space="preserve"> района</w:t>
      </w:r>
      <w:r w:rsidR="0036552F" w:rsidRPr="002A6B2E">
        <w:rPr>
          <w:sz w:val="28"/>
          <w:szCs w:val="28"/>
        </w:rPr>
        <w:t xml:space="preserve"> 100%</w:t>
      </w:r>
      <w:r w:rsidRPr="002A6B2E">
        <w:rPr>
          <w:sz w:val="28"/>
          <w:szCs w:val="28"/>
        </w:rPr>
        <w:t xml:space="preserve"> обеспечен</w:t>
      </w:r>
      <w:r w:rsidR="0036552F" w:rsidRPr="002A6B2E">
        <w:rPr>
          <w:sz w:val="28"/>
          <w:szCs w:val="28"/>
        </w:rPr>
        <w:t>ны</w:t>
      </w:r>
      <w:r w:rsidRPr="002A6B2E">
        <w:rPr>
          <w:sz w:val="28"/>
          <w:szCs w:val="28"/>
        </w:rPr>
        <w:t xml:space="preserve"> противопожарным прикрытием в соответствии с установленными временными нормативами прибытия первого подразделения пожарной охраны к месту вызова.</w:t>
      </w:r>
    </w:p>
    <w:p w:rsidR="000F520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01852" w:rsidRPr="002A6B2E">
        <w:rPr>
          <w:sz w:val="28"/>
          <w:szCs w:val="28"/>
        </w:rPr>
        <w:t>Красносулинского</w:t>
      </w:r>
      <w:r w:rsidRPr="002A6B2E">
        <w:rPr>
          <w:sz w:val="28"/>
          <w:szCs w:val="28"/>
        </w:rPr>
        <w:t xml:space="preserve"> района.</w:t>
      </w:r>
    </w:p>
    <w:p w:rsidR="002A6B2E" w:rsidRPr="002A6B2E" w:rsidRDefault="002A6B2E" w:rsidP="002A6B2E">
      <w:pPr>
        <w:ind w:firstLine="709"/>
        <w:jc w:val="both"/>
        <w:rPr>
          <w:sz w:val="28"/>
          <w:szCs w:val="28"/>
        </w:rPr>
      </w:pPr>
    </w:p>
    <w:p w:rsidR="002A6B2E" w:rsidRDefault="002A6B2E" w:rsidP="002A6B2E">
      <w:pPr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863320">
        <w:rPr>
          <w:sz w:val="28"/>
          <w:szCs w:val="28"/>
        </w:rPr>
        <w:t> </w:t>
      </w:r>
      <w:bookmarkStart w:id="0" w:name="_GoBack"/>
      <w:bookmarkEnd w:id="0"/>
      <w:r w:rsidR="000F520E" w:rsidRPr="002A6B2E">
        <w:rPr>
          <w:sz w:val="28"/>
          <w:szCs w:val="28"/>
        </w:rPr>
        <w:t>Описание приоритетов и целей</w:t>
      </w:r>
      <w:r w:rsidR="002E411B" w:rsidRPr="002A6B2E">
        <w:rPr>
          <w:sz w:val="28"/>
          <w:szCs w:val="28"/>
        </w:rPr>
        <w:t xml:space="preserve"> </w:t>
      </w:r>
      <w:r w:rsidR="000F520E" w:rsidRPr="002A6B2E">
        <w:rPr>
          <w:sz w:val="28"/>
          <w:szCs w:val="28"/>
        </w:rPr>
        <w:t xml:space="preserve">муниципальной </w:t>
      </w:r>
      <w:r w:rsidR="007C7963" w:rsidRPr="002A6B2E">
        <w:rPr>
          <w:sz w:val="28"/>
          <w:szCs w:val="28"/>
        </w:rPr>
        <w:t>политики</w:t>
      </w:r>
      <w:r w:rsidR="002E411B" w:rsidRPr="002A6B2E">
        <w:rPr>
          <w:sz w:val="28"/>
          <w:szCs w:val="28"/>
        </w:rPr>
        <w:t xml:space="preserve"> </w:t>
      </w:r>
    </w:p>
    <w:p w:rsidR="000F520E" w:rsidRDefault="00F01852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Красносулинского</w:t>
      </w:r>
      <w:r w:rsidR="000F520E" w:rsidRPr="002A6B2E">
        <w:rPr>
          <w:sz w:val="28"/>
          <w:szCs w:val="28"/>
        </w:rPr>
        <w:t xml:space="preserve"> района</w:t>
      </w:r>
      <w:r w:rsidR="002E411B" w:rsidRPr="002A6B2E">
        <w:rPr>
          <w:sz w:val="28"/>
          <w:szCs w:val="28"/>
        </w:rPr>
        <w:t xml:space="preserve"> </w:t>
      </w:r>
      <w:r w:rsidR="000F520E" w:rsidRPr="002A6B2E">
        <w:rPr>
          <w:sz w:val="28"/>
          <w:szCs w:val="28"/>
        </w:rPr>
        <w:t>в сфере реализации муниципальной программы</w:t>
      </w:r>
    </w:p>
    <w:p w:rsidR="002A6B2E" w:rsidRPr="002A6B2E" w:rsidRDefault="002A6B2E" w:rsidP="002A6B2E">
      <w:pPr>
        <w:ind w:firstLine="709"/>
        <w:jc w:val="both"/>
        <w:rPr>
          <w:sz w:val="28"/>
          <w:szCs w:val="28"/>
        </w:rPr>
      </w:pP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Основными приоритетами являются: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повышения уровня защищенности населения и территории </w:t>
      </w:r>
      <w:r w:rsidR="00F01852" w:rsidRPr="002A6B2E">
        <w:rPr>
          <w:sz w:val="28"/>
          <w:szCs w:val="28"/>
        </w:rPr>
        <w:t>Красносулинского</w:t>
      </w:r>
      <w:r w:rsidRPr="002A6B2E">
        <w:rPr>
          <w:sz w:val="28"/>
          <w:szCs w:val="28"/>
        </w:rPr>
        <w:t xml:space="preserve">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дооснащения </w:t>
      </w:r>
      <w:r w:rsidR="007B3F51" w:rsidRPr="002A6B2E">
        <w:rPr>
          <w:sz w:val="28"/>
          <w:szCs w:val="28"/>
        </w:rPr>
        <w:t>аварийно</w:t>
      </w:r>
      <w:r w:rsidRPr="002A6B2E">
        <w:rPr>
          <w:sz w:val="28"/>
          <w:szCs w:val="28"/>
        </w:rPr>
        <w:t xml:space="preserve">-спасательного </w:t>
      </w:r>
      <w:r w:rsidR="007B3F51" w:rsidRPr="002A6B2E">
        <w:rPr>
          <w:sz w:val="28"/>
          <w:szCs w:val="28"/>
        </w:rPr>
        <w:t>формирования</w:t>
      </w:r>
      <w:r w:rsidRPr="002A6B2E">
        <w:rPr>
          <w:sz w:val="28"/>
          <w:szCs w:val="28"/>
        </w:rPr>
        <w:t xml:space="preserve">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</w:t>
      </w:r>
      <w:proofErr w:type="gramStart"/>
      <w:r w:rsidRPr="002A6B2E">
        <w:rPr>
          <w:sz w:val="28"/>
          <w:szCs w:val="28"/>
        </w:rPr>
        <w:t>подразделения</w:t>
      </w:r>
      <w:proofErr w:type="gramEnd"/>
      <w:r w:rsidRPr="002A6B2E">
        <w:rPr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подготовка (переподготовка) спасателей, имеющих право производить промышленные альпинистские и другие работы;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предупреждение и пресечение нарушений требований пожарной безопасности, дооснащение добровольных пожарных пожарным оборудования и снаряжением, обучение населения мерам пожарной безопасности, правилам поведения при возникновении чрезвычайных ситуаций;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lastRenderedPageBreak/>
        <w:t>развитие и совершенствование ЕДДС;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создание комплексной системы экстренного оповещения населения;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создание современной системы обеспечения вызова экстренных оперативных служб по единому номеру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112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;</w:t>
      </w:r>
    </w:p>
    <w:p w:rsidR="000F520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построение и развитие аппаратно-программного комплекса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Безопасный город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 xml:space="preserve"> на территории </w:t>
      </w:r>
      <w:r w:rsidR="00F01852" w:rsidRPr="002A6B2E">
        <w:rPr>
          <w:sz w:val="28"/>
          <w:szCs w:val="28"/>
        </w:rPr>
        <w:t>Красносулинского</w:t>
      </w:r>
      <w:r w:rsidR="002A6B2E">
        <w:rPr>
          <w:sz w:val="28"/>
          <w:szCs w:val="28"/>
        </w:rPr>
        <w:t xml:space="preserve"> района.</w:t>
      </w:r>
    </w:p>
    <w:p w:rsidR="002A6B2E" w:rsidRPr="002A6B2E" w:rsidRDefault="002A6B2E" w:rsidP="002A6B2E">
      <w:pPr>
        <w:ind w:firstLine="709"/>
        <w:jc w:val="both"/>
        <w:rPr>
          <w:sz w:val="28"/>
          <w:szCs w:val="28"/>
        </w:rPr>
      </w:pPr>
    </w:p>
    <w:p w:rsidR="002A6B2E" w:rsidRDefault="000F520E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3. Сведения о взаимосвязи со стратегическими приоритетами,</w:t>
      </w:r>
      <w:r w:rsidR="002E411B" w:rsidRPr="002A6B2E">
        <w:rPr>
          <w:sz w:val="28"/>
          <w:szCs w:val="28"/>
        </w:rPr>
        <w:t xml:space="preserve"> </w:t>
      </w:r>
    </w:p>
    <w:p w:rsidR="000F520E" w:rsidRDefault="002E411B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 xml:space="preserve">целями и </w:t>
      </w:r>
      <w:r w:rsidR="000F520E" w:rsidRPr="002A6B2E">
        <w:rPr>
          <w:sz w:val="28"/>
          <w:szCs w:val="28"/>
        </w:rPr>
        <w:t>показателями государственных программ Российской Федерации</w:t>
      </w:r>
    </w:p>
    <w:p w:rsidR="002A6B2E" w:rsidRPr="002A6B2E" w:rsidRDefault="002A6B2E" w:rsidP="002A6B2E">
      <w:pPr>
        <w:ind w:firstLine="709"/>
        <w:jc w:val="both"/>
        <w:rPr>
          <w:sz w:val="28"/>
          <w:szCs w:val="28"/>
        </w:rPr>
      </w:pPr>
    </w:p>
    <w:p w:rsidR="000F520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Взаимосвязь с государственной программой Ростовской области </w:t>
      </w:r>
      <w:r w:rsidR="002A6B2E">
        <w:rPr>
          <w:sz w:val="28"/>
          <w:szCs w:val="28"/>
        </w:rPr>
        <w:br/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, утвержденной Постановлением Прав</w:t>
      </w:r>
      <w:r w:rsidR="002A6B2E">
        <w:rPr>
          <w:sz w:val="28"/>
          <w:szCs w:val="28"/>
        </w:rPr>
        <w:t>ительства Ростовской области от </w:t>
      </w:r>
      <w:r w:rsidRPr="002A6B2E">
        <w:rPr>
          <w:sz w:val="28"/>
          <w:szCs w:val="28"/>
        </w:rPr>
        <w:t xml:space="preserve">17.10.2018 № 647,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2A6B2E" w:rsidRPr="002A6B2E" w:rsidRDefault="002A6B2E" w:rsidP="002A6B2E">
      <w:pPr>
        <w:ind w:firstLine="709"/>
        <w:jc w:val="both"/>
        <w:rPr>
          <w:sz w:val="28"/>
          <w:szCs w:val="28"/>
        </w:rPr>
      </w:pPr>
    </w:p>
    <w:p w:rsidR="002A6B2E" w:rsidRDefault="000F520E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4.</w:t>
      </w:r>
      <w:r w:rsidR="002A6B2E">
        <w:rPr>
          <w:sz w:val="28"/>
          <w:szCs w:val="28"/>
        </w:rPr>
        <w:t> </w:t>
      </w:r>
      <w:r w:rsidRPr="002A6B2E">
        <w:rPr>
          <w:sz w:val="28"/>
          <w:szCs w:val="28"/>
        </w:rPr>
        <w:t xml:space="preserve">Задачи муниципального управления, способы </w:t>
      </w:r>
    </w:p>
    <w:p w:rsidR="002A6B2E" w:rsidRDefault="000F520E" w:rsidP="002A6B2E">
      <w:pPr>
        <w:jc w:val="center"/>
        <w:rPr>
          <w:sz w:val="28"/>
          <w:szCs w:val="28"/>
        </w:rPr>
      </w:pPr>
      <w:r w:rsidRPr="002A6B2E">
        <w:rPr>
          <w:sz w:val="28"/>
          <w:szCs w:val="28"/>
        </w:rPr>
        <w:t>их эффективного решения в сфере реализации</w:t>
      </w:r>
      <w:r w:rsidR="002E411B" w:rsidRPr="002A6B2E">
        <w:rPr>
          <w:sz w:val="28"/>
          <w:szCs w:val="28"/>
        </w:rPr>
        <w:t xml:space="preserve"> </w:t>
      </w:r>
      <w:r w:rsidRPr="002A6B2E">
        <w:rPr>
          <w:sz w:val="28"/>
          <w:szCs w:val="28"/>
        </w:rPr>
        <w:t>муниципальной программы</w:t>
      </w:r>
    </w:p>
    <w:p w:rsidR="002A6B2E" w:rsidRDefault="002A6B2E" w:rsidP="002A6B2E">
      <w:pPr>
        <w:jc w:val="center"/>
        <w:rPr>
          <w:sz w:val="28"/>
          <w:szCs w:val="28"/>
        </w:rPr>
      </w:pP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Основные задачи и способы их эффективного решения определены Стратегией</w:t>
      </w:r>
      <w:r w:rsidR="00003D1F" w:rsidRPr="002A6B2E">
        <w:rPr>
          <w:sz w:val="28"/>
          <w:szCs w:val="28"/>
        </w:rPr>
        <w:t xml:space="preserve"> социально-экономического развития Красносулинского района </w:t>
      </w:r>
      <w:r w:rsidR="002A6B2E">
        <w:rPr>
          <w:sz w:val="28"/>
          <w:szCs w:val="28"/>
        </w:rPr>
        <w:br/>
      </w:r>
      <w:r w:rsidR="00E55AA6">
        <w:rPr>
          <w:sz w:val="28"/>
          <w:szCs w:val="28"/>
        </w:rPr>
        <w:t xml:space="preserve">до 2030 года, </w:t>
      </w:r>
      <w:proofErr w:type="gramStart"/>
      <w:r w:rsidR="00E55AA6">
        <w:rPr>
          <w:sz w:val="28"/>
          <w:szCs w:val="28"/>
        </w:rPr>
        <w:t>утвержденная</w:t>
      </w:r>
      <w:proofErr w:type="gramEnd"/>
      <w:r w:rsidR="00E55AA6">
        <w:rPr>
          <w:sz w:val="28"/>
          <w:szCs w:val="28"/>
        </w:rPr>
        <w:t xml:space="preserve"> </w:t>
      </w:r>
      <w:r w:rsidR="00003D1F" w:rsidRPr="002A6B2E">
        <w:rPr>
          <w:sz w:val="28"/>
          <w:szCs w:val="28"/>
        </w:rPr>
        <w:t>решением Собрания депутатов Красносулинского района от 24.12.2018 № 365.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Указом Президента Российской Федерации от 13.11.2012 № 1522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О создании комплексной системы экстренного оповещения населения об угрозе возникновения или о возникновении чрезвычайных ситуаций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Федеральным законом от 21.12.1994 № 68-ФЗ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Федеральным законом от 21.12.1994 № 69-ФЗ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О пожарной безопасности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Федеральным законом от 22.07.2008 № 123-ФЗ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Технический регламент о требованиях пожарной безопасности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постановлением Правительства Российской Федерации от 21.11.2011 № 958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 xml:space="preserve">О системе обеспечения вызова экстренных оперативных служб по единому номеру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112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распоряжением Правительства Российской Федерации от 03.12.2014 № 2446-р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 xml:space="preserve">Об утверждении Концепции построения и развития аппаратно-программного комплекса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Безопасный город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Областным законом</w:t>
      </w:r>
      <w:r w:rsidR="002A6B2E">
        <w:rPr>
          <w:sz w:val="28"/>
          <w:szCs w:val="28"/>
        </w:rPr>
        <w:t xml:space="preserve"> от </w:t>
      </w:r>
      <w:r w:rsidRPr="002A6B2E">
        <w:rPr>
          <w:sz w:val="28"/>
          <w:szCs w:val="28"/>
        </w:rPr>
        <w:t>25.11.2004 № 202-ЗС</w:t>
      </w:r>
      <w:r w:rsidR="002A6B2E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О пожарной безопасности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lastRenderedPageBreak/>
        <w:t>Областным законом</w:t>
      </w:r>
      <w:r w:rsidR="002A6B2E">
        <w:rPr>
          <w:sz w:val="28"/>
          <w:szCs w:val="28"/>
        </w:rPr>
        <w:t xml:space="preserve"> </w:t>
      </w:r>
      <w:r w:rsidRPr="002A6B2E">
        <w:rPr>
          <w:sz w:val="28"/>
          <w:szCs w:val="28"/>
        </w:rPr>
        <w:t>от 29.12.2004 № 256-ЗС</w:t>
      </w:r>
      <w:r w:rsidR="002A6B2E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Pr="002A6B2E">
        <w:rPr>
          <w:sz w:val="28"/>
          <w:szCs w:val="28"/>
        </w:rPr>
        <w:t>О защите населения и территорий от чрезвычайных ситуаций межмуниципального и регионального характера</w:t>
      </w:r>
      <w:r w:rsidR="00854C38">
        <w:rPr>
          <w:sz w:val="28"/>
          <w:szCs w:val="28"/>
        </w:rPr>
        <w:t>»</w:t>
      </w:r>
      <w:r w:rsidRPr="002A6B2E">
        <w:rPr>
          <w:sz w:val="28"/>
          <w:szCs w:val="28"/>
        </w:rPr>
        <w:t>.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 </w:t>
      </w:r>
    </w:p>
    <w:p w:rsidR="00B060BE" w:rsidRPr="002A6B2E" w:rsidRDefault="00B060B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снижение численности населения, пострадавшего в чрезвычайных ситуациях в 2030 году на 19,0 процентов к 2022 году;</w:t>
      </w:r>
    </w:p>
    <w:p w:rsidR="00B060BE" w:rsidRPr="002A6B2E" w:rsidRDefault="00B060B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</w:p>
    <w:p w:rsidR="000F520E" w:rsidRPr="002A6B2E" w:rsidRDefault="000F520E" w:rsidP="002A6B2E">
      <w:pPr>
        <w:ind w:firstLine="709"/>
        <w:jc w:val="both"/>
        <w:rPr>
          <w:sz w:val="28"/>
          <w:szCs w:val="28"/>
        </w:rPr>
      </w:pPr>
      <w:r w:rsidRPr="002A6B2E">
        <w:rPr>
          <w:sz w:val="28"/>
          <w:szCs w:val="28"/>
        </w:rPr>
        <w:t xml:space="preserve">модернизация муниципальной системы оповещения населения </w:t>
      </w:r>
      <w:r w:rsidR="00041FEB" w:rsidRPr="002A6B2E">
        <w:rPr>
          <w:sz w:val="28"/>
          <w:szCs w:val="28"/>
        </w:rPr>
        <w:t>Красносулинского</w:t>
      </w:r>
      <w:r w:rsidRPr="002A6B2E">
        <w:rPr>
          <w:sz w:val="28"/>
          <w:szCs w:val="28"/>
        </w:rPr>
        <w:t xml:space="preserve"> района </w:t>
      </w:r>
      <w:r w:rsidR="00245069" w:rsidRPr="002A6B2E">
        <w:rPr>
          <w:sz w:val="28"/>
          <w:szCs w:val="28"/>
        </w:rPr>
        <w:t>–</w:t>
      </w:r>
      <w:r w:rsidRPr="002A6B2E">
        <w:rPr>
          <w:sz w:val="28"/>
          <w:szCs w:val="28"/>
        </w:rPr>
        <w:t xml:space="preserve"> 100 процентов от оповещаемого населения действующей муниципальной системой оповещения, 100 процентов от количества населения </w:t>
      </w:r>
      <w:r w:rsidR="00041FEB" w:rsidRPr="002A6B2E">
        <w:rPr>
          <w:sz w:val="28"/>
          <w:szCs w:val="28"/>
        </w:rPr>
        <w:t>Красносулинского</w:t>
      </w:r>
      <w:r w:rsidRPr="002A6B2E">
        <w:rPr>
          <w:sz w:val="28"/>
          <w:szCs w:val="28"/>
        </w:rPr>
        <w:t xml:space="preserve"> района.</w:t>
      </w:r>
    </w:p>
    <w:p w:rsidR="00E55AA6" w:rsidRDefault="00E55AA6" w:rsidP="00E55AA6">
      <w:pPr>
        <w:jc w:val="both"/>
        <w:rPr>
          <w:sz w:val="28"/>
          <w:szCs w:val="28"/>
        </w:rPr>
      </w:pPr>
    </w:p>
    <w:p w:rsidR="00E55AA6" w:rsidRDefault="00E55AA6" w:rsidP="00E55AA6">
      <w:pPr>
        <w:jc w:val="both"/>
        <w:rPr>
          <w:sz w:val="28"/>
          <w:szCs w:val="28"/>
        </w:rPr>
      </w:pPr>
    </w:p>
    <w:p w:rsidR="00E55AA6" w:rsidRDefault="00E55AA6" w:rsidP="00E55AA6">
      <w:pPr>
        <w:jc w:val="both"/>
        <w:rPr>
          <w:sz w:val="28"/>
          <w:szCs w:val="28"/>
        </w:rPr>
      </w:pPr>
    </w:p>
    <w:p w:rsidR="00E55AA6" w:rsidRPr="002A6B2E" w:rsidRDefault="00E55AA6" w:rsidP="00E55AA6">
      <w:pPr>
        <w:jc w:val="both"/>
        <w:rPr>
          <w:sz w:val="28"/>
          <w:szCs w:val="28"/>
        </w:rPr>
        <w:sectPr w:rsidR="00E55AA6" w:rsidRPr="002A6B2E" w:rsidSect="002A6B2E">
          <w:headerReference w:type="default" r:id="rId10"/>
          <w:pgSz w:w="11906" w:h="16838" w:code="9"/>
          <w:pgMar w:top="1134" w:right="567" w:bottom="1134" w:left="1701" w:header="1020" w:footer="0" w:gutter="0"/>
          <w:cols w:space="708"/>
          <w:titlePg/>
          <w:docGrid w:linePitch="381"/>
        </w:sectPr>
      </w:pPr>
    </w:p>
    <w:p w:rsidR="000F520E" w:rsidRPr="007D6BB8" w:rsidRDefault="007D6BB8" w:rsidP="007D6BB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II. ПАСПОРТ</w:t>
      </w:r>
    </w:p>
    <w:p w:rsidR="00983C36" w:rsidRPr="007D6BB8" w:rsidRDefault="000F520E" w:rsidP="007D6BB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 xml:space="preserve">муниципальной программы </w:t>
      </w:r>
      <w:r w:rsidR="00632496" w:rsidRPr="007D6BB8">
        <w:rPr>
          <w:sz w:val="28"/>
          <w:szCs w:val="28"/>
        </w:rPr>
        <w:t>Красносулинского</w:t>
      </w:r>
      <w:r w:rsidRPr="007D6BB8">
        <w:rPr>
          <w:sz w:val="28"/>
          <w:szCs w:val="28"/>
        </w:rPr>
        <w:t xml:space="preserve"> района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Защита населения и территории</w:t>
      </w:r>
      <w:r w:rsidR="00522279" w:rsidRPr="007D6BB8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>от чрезвычайных ситуаций,</w:t>
      </w:r>
    </w:p>
    <w:p w:rsidR="000F520E" w:rsidRPr="007D6BB8" w:rsidRDefault="000F520E" w:rsidP="007D6BB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854C38">
        <w:rPr>
          <w:sz w:val="28"/>
          <w:szCs w:val="28"/>
        </w:rPr>
        <w:t>»</w:t>
      </w:r>
    </w:p>
    <w:p w:rsidR="00B5606C" w:rsidRPr="007D6BB8" w:rsidRDefault="00B5606C" w:rsidP="007D6BB8">
      <w:pPr>
        <w:jc w:val="center"/>
        <w:rPr>
          <w:sz w:val="28"/>
          <w:szCs w:val="28"/>
        </w:rPr>
      </w:pPr>
    </w:p>
    <w:p w:rsidR="000F520E" w:rsidRPr="007D6BB8" w:rsidRDefault="00983C36" w:rsidP="007D6BB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 xml:space="preserve">1. </w:t>
      </w:r>
      <w:r w:rsidR="000F520E" w:rsidRPr="007D6BB8">
        <w:rPr>
          <w:sz w:val="28"/>
          <w:szCs w:val="28"/>
        </w:rPr>
        <w:t>Основные положения</w:t>
      </w:r>
    </w:p>
    <w:p w:rsidR="00552CDE" w:rsidRPr="007D6BB8" w:rsidRDefault="00552CDE" w:rsidP="007D6BB8">
      <w:pPr>
        <w:jc w:val="center"/>
        <w:rPr>
          <w:sz w:val="28"/>
          <w:szCs w:val="28"/>
        </w:rPr>
      </w:pPr>
    </w:p>
    <w:tbl>
      <w:tblPr>
        <w:tblStyle w:val="aa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3583"/>
        <w:gridCol w:w="356"/>
        <w:gridCol w:w="9987"/>
      </w:tblGrid>
      <w:tr w:rsidR="007D6BB8" w:rsidRPr="007D6BB8" w:rsidTr="009812E1">
        <w:tc>
          <w:tcPr>
            <w:tcW w:w="675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1.1.</w:t>
            </w:r>
          </w:p>
        </w:tc>
        <w:tc>
          <w:tcPr>
            <w:tcW w:w="3583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56" w:type="dxa"/>
          </w:tcPr>
          <w:p w:rsidR="007D6BB8" w:rsidRPr="007D6BB8" w:rsidRDefault="009812E1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87" w:type="dxa"/>
          </w:tcPr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жилищно-коммунальному хозяйству, транспорту и благоустройству</w:t>
            </w:r>
          </w:p>
        </w:tc>
      </w:tr>
      <w:tr w:rsidR="007D6BB8" w:rsidRPr="007D6BB8" w:rsidTr="009812E1">
        <w:tc>
          <w:tcPr>
            <w:tcW w:w="675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1.2.</w:t>
            </w:r>
          </w:p>
        </w:tc>
        <w:tc>
          <w:tcPr>
            <w:tcW w:w="3583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56" w:type="dxa"/>
          </w:tcPr>
          <w:p w:rsidR="007D6BB8" w:rsidRPr="007D6BB8" w:rsidRDefault="009812E1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87" w:type="dxa"/>
          </w:tcPr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Муниципальное казенное учреждение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rPr>
                <w:sz w:val="28"/>
                <w:szCs w:val="28"/>
              </w:rPr>
              <w:t>»</w:t>
            </w:r>
            <w:r w:rsidRPr="007D6BB8">
              <w:rPr>
                <w:sz w:val="28"/>
                <w:szCs w:val="28"/>
              </w:rPr>
              <w:t xml:space="preserve"> (</w:t>
            </w:r>
            <w:proofErr w:type="spellStart"/>
            <w:r w:rsidRPr="007D6BB8">
              <w:rPr>
                <w:sz w:val="28"/>
                <w:szCs w:val="28"/>
              </w:rPr>
              <w:t>Лавренчук</w:t>
            </w:r>
            <w:proofErr w:type="spellEnd"/>
            <w:r w:rsidRPr="007D6BB8">
              <w:rPr>
                <w:sz w:val="28"/>
                <w:szCs w:val="28"/>
              </w:rPr>
              <w:t xml:space="preserve"> Нина Владимировна, заместитель начальника – начальник ЕДДС муниципального казенного учреждения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rPr>
                <w:sz w:val="28"/>
                <w:szCs w:val="28"/>
              </w:rPr>
              <w:t>»</w:t>
            </w:r>
            <w:r w:rsidRPr="007D6BB8">
              <w:rPr>
                <w:sz w:val="28"/>
                <w:szCs w:val="28"/>
              </w:rPr>
              <w:t>)</w:t>
            </w:r>
          </w:p>
        </w:tc>
      </w:tr>
      <w:tr w:rsidR="007D6BB8" w:rsidRPr="007D6BB8" w:rsidTr="009812E1">
        <w:tc>
          <w:tcPr>
            <w:tcW w:w="675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1.3.</w:t>
            </w:r>
          </w:p>
        </w:tc>
        <w:tc>
          <w:tcPr>
            <w:tcW w:w="3583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56" w:type="dxa"/>
          </w:tcPr>
          <w:p w:rsidR="007D6BB8" w:rsidRPr="007D6BB8" w:rsidRDefault="009812E1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87" w:type="dxa"/>
          </w:tcPr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этап I: 2019-2024 годы;</w:t>
            </w:r>
          </w:p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этап II: 2025-2030 годы</w:t>
            </w:r>
          </w:p>
        </w:tc>
      </w:tr>
      <w:tr w:rsidR="007D6BB8" w:rsidRPr="007D6BB8" w:rsidTr="009812E1">
        <w:tc>
          <w:tcPr>
            <w:tcW w:w="675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1.4.</w:t>
            </w:r>
          </w:p>
        </w:tc>
        <w:tc>
          <w:tcPr>
            <w:tcW w:w="3583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56" w:type="dxa"/>
          </w:tcPr>
          <w:p w:rsidR="007D6BB8" w:rsidRPr="007D6BB8" w:rsidRDefault="009812E1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87" w:type="dxa"/>
          </w:tcPr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снижение численности населения, пострадавшего в чрезвычайных ситуациях в 2030 году на 19,0 процентов к 2022 году;</w:t>
            </w:r>
          </w:p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      </w:r>
          </w:p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</w:t>
            </w:r>
          </w:p>
        </w:tc>
      </w:tr>
      <w:tr w:rsidR="007D6BB8" w:rsidRPr="007D6BB8" w:rsidTr="009812E1">
        <w:tc>
          <w:tcPr>
            <w:tcW w:w="675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583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356" w:type="dxa"/>
          </w:tcPr>
          <w:p w:rsidR="007D6BB8" w:rsidRPr="007D6BB8" w:rsidRDefault="009812E1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87" w:type="dxa"/>
          </w:tcPr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210757,7 тыс. рублей:</w:t>
            </w:r>
          </w:p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этап I: 143970,1 тыс. рублей;</w:t>
            </w:r>
          </w:p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этап II: 66787,6 тыс. рублей</w:t>
            </w:r>
          </w:p>
        </w:tc>
      </w:tr>
      <w:tr w:rsidR="007D6BB8" w:rsidRPr="007D6BB8" w:rsidTr="009812E1">
        <w:tc>
          <w:tcPr>
            <w:tcW w:w="675" w:type="dxa"/>
          </w:tcPr>
          <w:p w:rsidR="007D6BB8" w:rsidRPr="007D6BB8" w:rsidRDefault="007D6BB8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1.6.</w:t>
            </w:r>
          </w:p>
        </w:tc>
        <w:tc>
          <w:tcPr>
            <w:tcW w:w="3583" w:type="dxa"/>
          </w:tcPr>
          <w:p w:rsidR="007D6BB8" w:rsidRPr="007D6BB8" w:rsidRDefault="007D6BB8" w:rsidP="009812E1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356" w:type="dxa"/>
          </w:tcPr>
          <w:p w:rsidR="007D6BB8" w:rsidRPr="007D6BB8" w:rsidRDefault="009812E1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87" w:type="dxa"/>
          </w:tcPr>
          <w:p w:rsidR="007D6BB8" w:rsidRPr="007D6BB8" w:rsidRDefault="007D6BB8" w:rsidP="009812E1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–</w:t>
            </w:r>
          </w:p>
        </w:tc>
      </w:tr>
    </w:tbl>
    <w:p w:rsidR="00E55AA6" w:rsidRPr="007D6BB8" w:rsidRDefault="00E55AA6" w:rsidP="007D6BB8">
      <w:pPr>
        <w:rPr>
          <w:sz w:val="28"/>
          <w:szCs w:val="28"/>
        </w:rPr>
      </w:pPr>
    </w:p>
    <w:p w:rsidR="009812E1" w:rsidRDefault="009812E1" w:rsidP="007D6BB8">
      <w:pPr>
        <w:rPr>
          <w:sz w:val="28"/>
          <w:szCs w:val="28"/>
        </w:rPr>
        <w:sectPr w:rsidR="009812E1" w:rsidSect="007D6BB8">
          <w:footerReference w:type="default" r:id="rId11"/>
          <w:pgSz w:w="16840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3F072F" w:rsidRPr="007D6BB8" w:rsidRDefault="000F520E" w:rsidP="009812E1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2. Показатели муниципальной программы</w:t>
      </w:r>
      <w:r w:rsidR="007C7963" w:rsidRPr="007D6BB8">
        <w:rPr>
          <w:sz w:val="28"/>
          <w:szCs w:val="28"/>
        </w:rPr>
        <w:t xml:space="preserve"> Красносулинского района </w:t>
      </w:r>
      <w:r w:rsidR="00854C38">
        <w:rPr>
          <w:sz w:val="28"/>
          <w:szCs w:val="28"/>
        </w:rPr>
        <w:t>«</w:t>
      </w:r>
      <w:r w:rsidR="007C7963" w:rsidRPr="007D6BB8">
        <w:rPr>
          <w:sz w:val="28"/>
          <w:szCs w:val="28"/>
        </w:rPr>
        <w:t xml:space="preserve">Защита населения и территории </w:t>
      </w:r>
      <w:r w:rsidR="003F072F" w:rsidRPr="007D6BB8">
        <w:rPr>
          <w:sz w:val="28"/>
          <w:szCs w:val="28"/>
        </w:rPr>
        <w:t>от чрезвычайных ситуаций,</w:t>
      </w:r>
    </w:p>
    <w:p w:rsidR="007C7963" w:rsidRPr="007D6BB8" w:rsidRDefault="003F072F" w:rsidP="009812E1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о</w:t>
      </w:r>
      <w:r w:rsidR="007C7963" w:rsidRPr="007D6BB8">
        <w:rPr>
          <w:sz w:val="28"/>
          <w:szCs w:val="28"/>
        </w:rPr>
        <w:t>беспечение пожарной безопасности и безопасности людей на водных объектах</w:t>
      </w:r>
      <w:r w:rsidR="00854C38">
        <w:rPr>
          <w:sz w:val="28"/>
          <w:szCs w:val="28"/>
        </w:rPr>
        <w:t>»</w:t>
      </w:r>
    </w:p>
    <w:p w:rsidR="001866E8" w:rsidRPr="007D6BB8" w:rsidRDefault="001866E8" w:rsidP="009812E1">
      <w:pPr>
        <w:jc w:val="center"/>
        <w:rPr>
          <w:sz w:val="28"/>
          <w:szCs w:val="28"/>
        </w:rPr>
      </w:pPr>
    </w:p>
    <w:tbl>
      <w:tblPr>
        <w:tblStyle w:val="aa"/>
        <w:tblW w:w="22469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2211"/>
        <w:gridCol w:w="1361"/>
        <w:gridCol w:w="1559"/>
        <w:gridCol w:w="1276"/>
        <w:gridCol w:w="1842"/>
        <w:gridCol w:w="1134"/>
        <w:gridCol w:w="850"/>
        <w:gridCol w:w="851"/>
        <w:gridCol w:w="850"/>
        <w:gridCol w:w="851"/>
        <w:gridCol w:w="850"/>
        <w:gridCol w:w="2327"/>
        <w:gridCol w:w="2182"/>
        <w:gridCol w:w="1716"/>
        <w:gridCol w:w="2041"/>
      </w:tblGrid>
      <w:tr w:rsidR="009812E1" w:rsidRPr="009812E1" w:rsidTr="009812E1">
        <w:trPr>
          <w:trHeight w:val="20"/>
        </w:trPr>
        <w:tc>
          <w:tcPr>
            <w:tcW w:w="568" w:type="dxa"/>
            <w:vMerge w:val="restart"/>
          </w:tcPr>
          <w:p w:rsidR="005E6A54" w:rsidRPr="009812E1" w:rsidRDefault="005E6A54" w:rsidP="0076210D">
            <w:pPr>
              <w:jc w:val="center"/>
            </w:pPr>
            <w:r w:rsidRPr="009812E1">
              <w:t>№</w:t>
            </w:r>
          </w:p>
          <w:p w:rsidR="005E6A54" w:rsidRPr="009812E1" w:rsidRDefault="005E6A54" w:rsidP="0076210D">
            <w:pPr>
              <w:jc w:val="center"/>
            </w:pPr>
            <w:proofErr w:type="gramStart"/>
            <w:r w:rsidRPr="009812E1">
              <w:t>п</w:t>
            </w:r>
            <w:proofErr w:type="gramEnd"/>
            <w:r w:rsidRPr="009812E1">
              <w:t>/п</w:t>
            </w:r>
          </w:p>
        </w:tc>
        <w:tc>
          <w:tcPr>
            <w:tcW w:w="2211" w:type="dxa"/>
            <w:vMerge w:val="restart"/>
          </w:tcPr>
          <w:p w:rsidR="005E6A54" w:rsidRPr="009812E1" w:rsidRDefault="005E6A54" w:rsidP="0076210D">
            <w:pPr>
              <w:jc w:val="center"/>
            </w:pPr>
            <w:r w:rsidRPr="009812E1"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:rsidR="005E6A54" w:rsidRPr="009812E1" w:rsidRDefault="005E6A54" w:rsidP="0076210D">
            <w:pPr>
              <w:jc w:val="center"/>
            </w:pPr>
            <w:r w:rsidRPr="009812E1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9812E1" w:rsidRDefault="005E6A54" w:rsidP="0076210D">
            <w:pPr>
              <w:jc w:val="center"/>
            </w:pPr>
            <w:r w:rsidRPr="009812E1">
              <w:t>Признак возрастания/</w:t>
            </w:r>
          </w:p>
          <w:p w:rsidR="005E6A54" w:rsidRPr="009812E1" w:rsidRDefault="005E6A54" w:rsidP="0076210D">
            <w:pPr>
              <w:jc w:val="center"/>
            </w:pPr>
            <w:r w:rsidRPr="009812E1">
              <w:t>убывания</w:t>
            </w:r>
          </w:p>
        </w:tc>
        <w:tc>
          <w:tcPr>
            <w:tcW w:w="1276" w:type="dxa"/>
            <w:vMerge w:val="restart"/>
          </w:tcPr>
          <w:p w:rsidR="005E6A54" w:rsidRPr="009812E1" w:rsidRDefault="005E6A54" w:rsidP="0076210D">
            <w:pPr>
              <w:jc w:val="center"/>
            </w:pPr>
            <w:r w:rsidRPr="009812E1">
              <w:t>Единица измерения (по ОКЕИ)</w:t>
            </w:r>
          </w:p>
        </w:tc>
        <w:tc>
          <w:tcPr>
            <w:tcW w:w="1842" w:type="dxa"/>
            <w:vMerge w:val="restart"/>
          </w:tcPr>
          <w:p w:rsidR="005E6A54" w:rsidRPr="009812E1" w:rsidRDefault="005E6A54" w:rsidP="0076210D">
            <w:pPr>
              <w:jc w:val="center"/>
            </w:pPr>
            <w:r w:rsidRPr="009812E1">
              <w:t>Вид показателя</w:t>
            </w:r>
          </w:p>
        </w:tc>
        <w:tc>
          <w:tcPr>
            <w:tcW w:w="1984" w:type="dxa"/>
            <w:gridSpan w:val="2"/>
          </w:tcPr>
          <w:p w:rsidR="005E6A54" w:rsidRPr="009812E1" w:rsidRDefault="005E6A54" w:rsidP="0076210D">
            <w:pPr>
              <w:jc w:val="center"/>
            </w:pPr>
            <w:r w:rsidRPr="009812E1">
              <w:t>Базовое значение показателя</w:t>
            </w:r>
          </w:p>
        </w:tc>
        <w:tc>
          <w:tcPr>
            <w:tcW w:w="3402" w:type="dxa"/>
            <w:gridSpan w:val="4"/>
          </w:tcPr>
          <w:p w:rsidR="005E6A54" w:rsidRPr="009812E1" w:rsidRDefault="005E6A54" w:rsidP="0076210D">
            <w:pPr>
              <w:jc w:val="center"/>
            </w:pPr>
            <w:r w:rsidRPr="009812E1">
              <w:t>Значения показателей</w:t>
            </w:r>
          </w:p>
        </w:tc>
        <w:tc>
          <w:tcPr>
            <w:tcW w:w="2327" w:type="dxa"/>
            <w:vMerge w:val="restart"/>
          </w:tcPr>
          <w:p w:rsidR="005E6A54" w:rsidRPr="009812E1" w:rsidRDefault="005E6A54" w:rsidP="0076210D">
            <w:pPr>
              <w:jc w:val="center"/>
            </w:pPr>
            <w:r w:rsidRPr="009812E1">
              <w:t>Документ</w:t>
            </w:r>
          </w:p>
        </w:tc>
        <w:tc>
          <w:tcPr>
            <w:tcW w:w="2182" w:type="dxa"/>
            <w:vMerge w:val="restart"/>
          </w:tcPr>
          <w:p w:rsidR="005E6A54" w:rsidRPr="009812E1" w:rsidRDefault="005E6A54" w:rsidP="0076210D">
            <w:pPr>
              <w:jc w:val="center"/>
            </w:pPr>
            <w:proofErr w:type="gramStart"/>
            <w:r w:rsidRPr="009812E1">
              <w:t>Ответственный</w:t>
            </w:r>
            <w:proofErr w:type="gramEnd"/>
            <w:r w:rsidRPr="009812E1">
              <w:t xml:space="preserve"> за достижение показателя</w:t>
            </w:r>
          </w:p>
        </w:tc>
        <w:tc>
          <w:tcPr>
            <w:tcW w:w="1716" w:type="dxa"/>
            <w:vMerge w:val="restart"/>
          </w:tcPr>
          <w:p w:rsidR="005E6A54" w:rsidRPr="009812E1" w:rsidRDefault="005E6A54" w:rsidP="0076210D">
            <w:pPr>
              <w:jc w:val="center"/>
            </w:pPr>
            <w:r w:rsidRPr="009812E1">
              <w:t>Связь с показателями национальных целей</w:t>
            </w:r>
          </w:p>
        </w:tc>
        <w:tc>
          <w:tcPr>
            <w:tcW w:w="2041" w:type="dxa"/>
            <w:vMerge w:val="restart"/>
          </w:tcPr>
          <w:p w:rsidR="005E6A54" w:rsidRPr="009812E1" w:rsidRDefault="005E6A54" w:rsidP="0076210D">
            <w:pPr>
              <w:jc w:val="center"/>
            </w:pPr>
            <w:r w:rsidRPr="009812E1">
              <w:t>Информационная система</w:t>
            </w:r>
          </w:p>
        </w:tc>
      </w:tr>
      <w:tr w:rsidR="009812E1" w:rsidRPr="009812E1" w:rsidTr="009812E1">
        <w:trPr>
          <w:trHeight w:val="20"/>
        </w:trPr>
        <w:tc>
          <w:tcPr>
            <w:tcW w:w="568" w:type="dxa"/>
            <w:vMerge/>
          </w:tcPr>
          <w:p w:rsidR="00205EDB" w:rsidRPr="009812E1" w:rsidRDefault="00205EDB" w:rsidP="0076210D">
            <w:pPr>
              <w:jc w:val="center"/>
            </w:pPr>
          </w:p>
        </w:tc>
        <w:tc>
          <w:tcPr>
            <w:tcW w:w="2211" w:type="dxa"/>
            <w:vMerge/>
          </w:tcPr>
          <w:p w:rsidR="00205EDB" w:rsidRPr="009812E1" w:rsidRDefault="00205EDB" w:rsidP="0076210D">
            <w:pPr>
              <w:jc w:val="center"/>
            </w:pPr>
          </w:p>
        </w:tc>
        <w:tc>
          <w:tcPr>
            <w:tcW w:w="1361" w:type="dxa"/>
            <w:vMerge/>
          </w:tcPr>
          <w:p w:rsidR="00205EDB" w:rsidRPr="009812E1" w:rsidRDefault="00205EDB" w:rsidP="0076210D">
            <w:pPr>
              <w:jc w:val="center"/>
            </w:pPr>
          </w:p>
        </w:tc>
        <w:tc>
          <w:tcPr>
            <w:tcW w:w="1559" w:type="dxa"/>
            <w:vMerge/>
          </w:tcPr>
          <w:p w:rsidR="00205EDB" w:rsidRPr="009812E1" w:rsidRDefault="00205EDB" w:rsidP="0076210D">
            <w:pPr>
              <w:jc w:val="center"/>
            </w:pPr>
          </w:p>
        </w:tc>
        <w:tc>
          <w:tcPr>
            <w:tcW w:w="1276" w:type="dxa"/>
            <w:vMerge/>
          </w:tcPr>
          <w:p w:rsidR="00205EDB" w:rsidRPr="009812E1" w:rsidRDefault="00205EDB" w:rsidP="0076210D">
            <w:pPr>
              <w:jc w:val="center"/>
            </w:pPr>
          </w:p>
        </w:tc>
        <w:tc>
          <w:tcPr>
            <w:tcW w:w="1842" w:type="dxa"/>
            <w:vMerge/>
          </w:tcPr>
          <w:p w:rsidR="00205EDB" w:rsidRPr="009812E1" w:rsidRDefault="00205EDB" w:rsidP="0076210D">
            <w:pPr>
              <w:jc w:val="center"/>
            </w:pPr>
          </w:p>
        </w:tc>
        <w:tc>
          <w:tcPr>
            <w:tcW w:w="1134" w:type="dxa"/>
          </w:tcPr>
          <w:p w:rsidR="00205EDB" w:rsidRPr="009812E1" w:rsidRDefault="00205EDB" w:rsidP="0076210D">
            <w:pPr>
              <w:jc w:val="center"/>
            </w:pPr>
            <w:r w:rsidRPr="009812E1">
              <w:t>значение</w:t>
            </w:r>
          </w:p>
        </w:tc>
        <w:tc>
          <w:tcPr>
            <w:tcW w:w="850" w:type="dxa"/>
          </w:tcPr>
          <w:p w:rsidR="00205EDB" w:rsidRPr="009812E1" w:rsidRDefault="00205EDB" w:rsidP="0076210D">
            <w:pPr>
              <w:jc w:val="center"/>
            </w:pPr>
            <w:r w:rsidRPr="009812E1">
              <w:t>год</w:t>
            </w:r>
          </w:p>
        </w:tc>
        <w:tc>
          <w:tcPr>
            <w:tcW w:w="851" w:type="dxa"/>
          </w:tcPr>
          <w:p w:rsidR="00205EDB" w:rsidRPr="009812E1" w:rsidRDefault="00205EDB" w:rsidP="0076210D">
            <w:pPr>
              <w:jc w:val="center"/>
            </w:pPr>
            <w:r w:rsidRPr="009812E1">
              <w:t>2025 год</w:t>
            </w:r>
          </w:p>
        </w:tc>
        <w:tc>
          <w:tcPr>
            <w:tcW w:w="850" w:type="dxa"/>
          </w:tcPr>
          <w:p w:rsidR="00205EDB" w:rsidRPr="009812E1" w:rsidRDefault="00205EDB" w:rsidP="0076210D">
            <w:pPr>
              <w:jc w:val="center"/>
            </w:pPr>
            <w:r w:rsidRPr="009812E1">
              <w:t>2026 год</w:t>
            </w:r>
          </w:p>
        </w:tc>
        <w:tc>
          <w:tcPr>
            <w:tcW w:w="851" w:type="dxa"/>
          </w:tcPr>
          <w:p w:rsidR="00205EDB" w:rsidRPr="009812E1" w:rsidRDefault="00205EDB" w:rsidP="0076210D">
            <w:pPr>
              <w:jc w:val="center"/>
            </w:pPr>
            <w:r w:rsidRPr="009812E1">
              <w:t>2027 год</w:t>
            </w:r>
          </w:p>
        </w:tc>
        <w:tc>
          <w:tcPr>
            <w:tcW w:w="850" w:type="dxa"/>
          </w:tcPr>
          <w:p w:rsidR="00205EDB" w:rsidRPr="009812E1" w:rsidRDefault="00205EDB" w:rsidP="0076210D">
            <w:pPr>
              <w:jc w:val="center"/>
            </w:pPr>
            <w:r w:rsidRPr="009812E1">
              <w:t>2030 год</w:t>
            </w:r>
          </w:p>
        </w:tc>
        <w:tc>
          <w:tcPr>
            <w:tcW w:w="2327" w:type="dxa"/>
            <w:vMerge/>
          </w:tcPr>
          <w:p w:rsidR="00205EDB" w:rsidRPr="009812E1" w:rsidRDefault="00205EDB" w:rsidP="0076210D">
            <w:pPr>
              <w:jc w:val="center"/>
            </w:pPr>
          </w:p>
        </w:tc>
        <w:tc>
          <w:tcPr>
            <w:tcW w:w="2182" w:type="dxa"/>
            <w:vMerge/>
          </w:tcPr>
          <w:p w:rsidR="00205EDB" w:rsidRPr="009812E1" w:rsidRDefault="00205EDB" w:rsidP="0076210D">
            <w:pPr>
              <w:jc w:val="center"/>
            </w:pPr>
          </w:p>
        </w:tc>
        <w:tc>
          <w:tcPr>
            <w:tcW w:w="1716" w:type="dxa"/>
            <w:vMerge/>
          </w:tcPr>
          <w:p w:rsidR="00205EDB" w:rsidRPr="009812E1" w:rsidRDefault="00205EDB" w:rsidP="0076210D">
            <w:pPr>
              <w:jc w:val="center"/>
            </w:pPr>
          </w:p>
        </w:tc>
        <w:tc>
          <w:tcPr>
            <w:tcW w:w="2041" w:type="dxa"/>
            <w:vMerge/>
          </w:tcPr>
          <w:p w:rsidR="00205EDB" w:rsidRPr="009812E1" w:rsidRDefault="00205EDB" w:rsidP="0076210D">
            <w:pPr>
              <w:jc w:val="center"/>
            </w:pPr>
          </w:p>
        </w:tc>
      </w:tr>
    </w:tbl>
    <w:p w:rsidR="0076210D" w:rsidRPr="0076210D" w:rsidRDefault="0076210D">
      <w:pPr>
        <w:rPr>
          <w:sz w:val="2"/>
          <w:szCs w:val="2"/>
        </w:rPr>
      </w:pPr>
    </w:p>
    <w:tbl>
      <w:tblPr>
        <w:tblStyle w:val="aa"/>
        <w:tblW w:w="22469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2211"/>
        <w:gridCol w:w="1361"/>
        <w:gridCol w:w="1559"/>
        <w:gridCol w:w="1276"/>
        <w:gridCol w:w="1842"/>
        <w:gridCol w:w="1134"/>
        <w:gridCol w:w="850"/>
        <w:gridCol w:w="851"/>
        <w:gridCol w:w="850"/>
        <w:gridCol w:w="851"/>
        <w:gridCol w:w="850"/>
        <w:gridCol w:w="2327"/>
        <w:gridCol w:w="2182"/>
        <w:gridCol w:w="1716"/>
        <w:gridCol w:w="2041"/>
      </w:tblGrid>
      <w:tr w:rsidR="0076210D" w:rsidRPr="009812E1" w:rsidTr="0076210D">
        <w:trPr>
          <w:trHeight w:val="20"/>
          <w:tblHeader/>
        </w:trPr>
        <w:tc>
          <w:tcPr>
            <w:tcW w:w="568" w:type="dxa"/>
          </w:tcPr>
          <w:p w:rsidR="0076210D" w:rsidRPr="009812E1" w:rsidRDefault="0076210D" w:rsidP="0076210D">
            <w:pPr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76210D" w:rsidRPr="009812E1" w:rsidRDefault="0076210D" w:rsidP="0076210D">
            <w:pPr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76210D" w:rsidRPr="009812E1" w:rsidRDefault="0076210D" w:rsidP="0076210D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6210D" w:rsidRPr="009812E1" w:rsidRDefault="0076210D" w:rsidP="0076210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6210D" w:rsidRPr="009812E1" w:rsidRDefault="0076210D" w:rsidP="0076210D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76210D" w:rsidRPr="009812E1" w:rsidRDefault="0076210D" w:rsidP="0076210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6210D" w:rsidRPr="009812E1" w:rsidRDefault="0076210D" w:rsidP="0076210D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76210D" w:rsidRPr="009812E1" w:rsidRDefault="0076210D" w:rsidP="0076210D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76210D" w:rsidRPr="009812E1" w:rsidRDefault="0076210D" w:rsidP="0076210D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6210D" w:rsidRPr="009812E1" w:rsidRDefault="0076210D" w:rsidP="0076210D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76210D" w:rsidRPr="009812E1" w:rsidRDefault="0076210D" w:rsidP="0076210D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76210D" w:rsidRPr="009812E1" w:rsidRDefault="0076210D" w:rsidP="0076210D">
            <w:pPr>
              <w:jc w:val="center"/>
            </w:pPr>
            <w:r>
              <w:t>12</w:t>
            </w:r>
          </w:p>
        </w:tc>
        <w:tc>
          <w:tcPr>
            <w:tcW w:w="2327" w:type="dxa"/>
          </w:tcPr>
          <w:p w:rsidR="0076210D" w:rsidRPr="009812E1" w:rsidRDefault="0076210D" w:rsidP="0076210D">
            <w:pPr>
              <w:jc w:val="center"/>
            </w:pPr>
            <w:r>
              <w:t>13</w:t>
            </w:r>
          </w:p>
        </w:tc>
        <w:tc>
          <w:tcPr>
            <w:tcW w:w="2182" w:type="dxa"/>
          </w:tcPr>
          <w:p w:rsidR="0076210D" w:rsidRPr="009812E1" w:rsidRDefault="0076210D" w:rsidP="0076210D">
            <w:pPr>
              <w:jc w:val="center"/>
            </w:pPr>
            <w:r>
              <w:t>14</w:t>
            </w:r>
          </w:p>
        </w:tc>
        <w:tc>
          <w:tcPr>
            <w:tcW w:w="1716" w:type="dxa"/>
          </w:tcPr>
          <w:p w:rsidR="0076210D" w:rsidRPr="009812E1" w:rsidRDefault="0076210D" w:rsidP="0076210D">
            <w:pPr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76210D" w:rsidRPr="009812E1" w:rsidRDefault="0076210D" w:rsidP="0076210D">
            <w:pPr>
              <w:jc w:val="center"/>
            </w:pPr>
            <w:r>
              <w:t>16</w:t>
            </w:r>
          </w:p>
        </w:tc>
      </w:tr>
      <w:tr w:rsidR="009812E1" w:rsidRPr="009812E1" w:rsidTr="009812E1">
        <w:trPr>
          <w:trHeight w:val="20"/>
        </w:trPr>
        <w:tc>
          <w:tcPr>
            <w:tcW w:w="22469" w:type="dxa"/>
            <w:gridSpan w:val="16"/>
          </w:tcPr>
          <w:p w:rsidR="005E6A54" w:rsidRPr="009812E1" w:rsidRDefault="005E6A54" w:rsidP="0076210D">
            <w:pPr>
              <w:jc w:val="center"/>
            </w:pPr>
            <w:r w:rsidRPr="009812E1">
              <w:t xml:space="preserve">1. Цель муниципальной программы </w:t>
            </w:r>
            <w:r w:rsidR="00854C38">
              <w:t>«</w:t>
            </w:r>
            <w:r w:rsidRPr="009812E1">
              <w:t>Снижение численности населения, пострадавшего в чрезвычайных ситуациях</w:t>
            </w:r>
          </w:p>
          <w:p w:rsidR="005E6A54" w:rsidRPr="009812E1" w:rsidRDefault="005E6A54" w:rsidP="0076210D">
            <w:pPr>
              <w:jc w:val="center"/>
            </w:pPr>
            <w:r w:rsidRPr="009812E1">
              <w:t>в 2030 году на 19,0 процентов к 2022 году</w:t>
            </w:r>
            <w:r w:rsidR="00854C38">
              <w:t>»</w:t>
            </w:r>
          </w:p>
        </w:tc>
      </w:tr>
      <w:tr w:rsidR="009812E1" w:rsidRPr="009812E1" w:rsidTr="009812E1">
        <w:trPr>
          <w:trHeight w:val="20"/>
        </w:trPr>
        <w:tc>
          <w:tcPr>
            <w:tcW w:w="568" w:type="dxa"/>
          </w:tcPr>
          <w:p w:rsidR="005E6A54" w:rsidRPr="009812E1" w:rsidRDefault="009812E1" w:rsidP="009812E1">
            <w:pPr>
              <w:jc w:val="center"/>
            </w:pPr>
            <w:r>
              <w:t>1.1</w:t>
            </w:r>
            <w:r w:rsidR="005E6A54" w:rsidRPr="009812E1">
              <w:t>.</w:t>
            </w:r>
          </w:p>
        </w:tc>
        <w:tc>
          <w:tcPr>
            <w:tcW w:w="2211" w:type="dxa"/>
          </w:tcPr>
          <w:p w:rsidR="005E6A54" w:rsidRPr="009812E1" w:rsidRDefault="008F270A" w:rsidP="009812E1">
            <w:r w:rsidRPr="009812E1">
              <w:t xml:space="preserve">Снижение численности населения </w:t>
            </w:r>
            <w:r w:rsidR="005E6A54" w:rsidRPr="009812E1">
              <w:t>пострадавш</w:t>
            </w:r>
            <w:r w:rsidRPr="009812E1">
              <w:t>его</w:t>
            </w:r>
            <w:r w:rsidR="005E6A54" w:rsidRPr="009812E1">
              <w:t xml:space="preserve"> в чрезвычайных ситуациях </w:t>
            </w:r>
          </w:p>
        </w:tc>
        <w:tc>
          <w:tcPr>
            <w:tcW w:w="1361" w:type="dxa"/>
          </w:tcPr>
          <w:p w:rsidR="005E6A54" w:rsidRPr="009812E1" w:rsidRDefault="00DD38AA" w:rsidP="0076210D">
            <w:pPr>
              <w:jc w:val="center"/>
            </w:pPr>
            <w:r w:rsidRPr="009812E1">
              <w:t>МП</w:t>
            </w:r>
          </w:p>
        </w:tc>
        <w:tc>
          <w:tcPr>
            <w:tcW w:w="1559" w:type="dxa"/>
          </w:tcPr>
          <w:p w:rsidR="005E6A54" w:rsidRPr="009812E1" w:rsidRDefault="005E6A54" w:rsidP="0076210D">
            <w:pPr>
              <w:jc w:val="center"/>
            </w:pPr>
            <w:r w:rsidRPr="009812E1">
              <w:t>убывание</w:t>
            </w:r>
          </w:p>
        </w:tc>
        <w:tc>
          <w:tcPr>
            <w:tcW w:w="1276" w:type="dxa"/>
          </w:tcPr>
          <w:p w:rsidR="005E6A54" w:rsidRPr="009812E1" w:rsidRDefault="005E6A54" w:rsidP="0076210D">
            <w:pPr>
              <w:jc w:val="center"/>
            </w:pPr>
            <w:r w:rsidRPr="009812E1">
              <w:t>человек</w:t>
            </w:r>
          </w:p>
        </w:tc>
        <w:tc>
          <w:tcPr>
            <w:tcW w:w="1842" w:type="dxa"/>
          </w:tcPr>
          <w:p w:rsidR="005E6A54" w:rsidRPr="009812E1" w:rsidRDefault="005E6A54" w:rsidP="0076210D">
            <w:pPr>
              <w:jc w:val="center"/>
            </w:pPr>
            <w:r w:rsidRPr="009812E1">
              <w:t>ведомственный</w:t>
            </w:r>
          </w:p>
        </w:tc>
        <w:tc>
          <w:tcPr>
            <w:tcW w:w="1134" w:type="dxa"/>
          </w:tcPr>
          <w:p w:rsidR="005E6A54" w:rsidRPr="009812E1" w:rsidRDefault="005E6A54" w:rsidP="0076210D">
            <w:pPr>
              <w:jc w:val="center"/>
            </w:pPr>
            <w:r w:rsidRPr="009812E1">
              <w:t>4</w:t>
            </w:r>
          </w:p>
        </w:tc>
        <w:tc>
          <w:tcPr>
            <w:tcW w:w="850" w:type="dxa"/>
          </w:tcPr>
          <w:p w:rsidR="005E6A54" w:rsidRPr="009812E1" w:rsidRDefault="005E6A54" w:rsidP="0076210D">
            <w:pPr>
              <w:jc w:val="center"/>
            </w:pPr>
            <w:r w:rsidRPr="009812E1">
              <w:t>2023</w:t>
            </w:r>
          </w:p>
        </w:tc>
        <w:tc>
          <w:tcPr>
            <w:tcW w:w="851" w:type="dxa"/>
          </w:tcPr>
          <w:p w:rsidR="005E6A54" w:rsidRPr="009812E1" w:rsidRDefault="005E6A54" w:rsidP="0076210D">
            <w:pPr>
              <w:jc w:val="center"/>
            </w:pPr>
            <w:r w:rsidRPr="009812E1">
              <w:t>4</w:t>
            </w:r>
          </w:p>
        </w:tc>
        <w:tc>
          <w:tcPr>
            <w:tcW w:w="850" w:type="dxa"/>
          </w:tcPr>
          <w:p w:rsidR="005E6A54" w:rsidRPr="009812E1" w:rsidRDefault="005E6A54" w:rsidP="0076210D">
            <w:pPr>
              <w:jc w:val="center"/>
            </w:pPr>
            <w:r w:rsidRPr="009812E1">
              <w:t>4</w:t>
            </w:r>
          </w:p>
        </w:tc>
        <w:tc>
          <w:tcPr>
            <w:tcW w:w="851" w:type="dxa"/>
          </w:tcPr>
          <w:p w:rsidR="005E6A54" w:rsidRPr="009812E1" w:rsidRDefault="005E6A54" w:rsidP="0076210D">
            <w:pPr>
              <w:jc w:val="center"/>
            </w:pPr>
            <w:r w:rsidRPr="009812E1">
              <w:t>4</w:t>
            </w:r>
          </w:p>
        </w:tc>
        <w:tc>
          <w:tcPr>
            <w:tcW w:w="850" w:type="dxa"/>
          </w:tcPr>
          <w:p w:rsidR="005E6A54" w:rsidRPr="009812E1" w:rsidRDefault="005E6A54" w:rsidP="0076210D">
            <w:pPr>
              <w:jc w:val="center"/>
            </w:pPr>
            <w:r w:rsidRPr="009812E1">
              <w:t>4</w:t>
            </w:r>
          </w:p>
        </w:tc>
        <w:tc>
          <w:tcPr>
            <w:tcW w:w="2327" w:type="dxa"/>
          </w:tcPr>
          <w:p w:rsidR="005E6A54" w:rsidRPr="009812E1" w:rsidRDefault="008F270A" w:rsidP="009812E1">
            <w:r w:rsidRPr="009812E1">
              <w:t>С</w:t>
            </w:r>
            <w:r w:rsidR="00DD38AA" w:rsidRPr="009812E1">
              <w:t>тратегия социально-экономического развития Красно</w:t>
            </w:r>
            <w:r w:rsidRPr="009812E1">
              <w:t xml:space="preserve">сулинского района </w:t>
            </w:r>
            <w:r w:rsidR="0027782A" w:rsidRPr="009812E1">
              <w:t xml:space="preserve">Ростовской области на период </w:t>
            </w:r>
            <w:r w:rsidRPr="009812E1">
              <w:t xml:space="preserve">до 2030 года, </w:t>
            </w:r>
            <w:r w:rsidR="00DD38AA" w:rsidRPr="009812E1">
              <w:t>утвержденная</w:t>
            </w:r>
            <w:r w:rsidR="009812E1">
              <w:t xml:space="preserve"> </w:t>
            </w:r>
            <w:r w:rsidR="00DD38AA" w:rsidRPr="009812E1">
              <w:t>решением Собрания депут</w:t>
            </w:r>
            <w:r w:rsidR="009812E1">
              <w:t>атов Красносулинского района от </w:t>
            </w:r>
            <w:r w:rsidR="00DD38AA" w:rsidRPr="009812E1">
              <w:t xml:space="preserve">24.12.2018 № 365 </w:t>
            </w:r>
          </w:p>
        </w:tc>
        <w:tc>
          <w:tcPr>
            <w:tcW w:w="2182" w:type="dxa"/>
          </w:tcPr>
          <w:p w:rsidR="005E6A54" w:rsidRPr="009812E1" w:rsidRDefault="005E6A54" w:rsidP="009812E1">
            <w:r w:rsidRPr="009812E1">
              <w:t>МКУ</w:t>
            </w:r>
            <w:r w:rsidR="002A6B2E" w:rsidRPr="009812E1">
              <w:t xml:space="preserve"> </w:t>
            </w:r>
            <w:r w:rsidR="00854C38">
              <w:t>«</w:t>
            </w:r>
            <w:r w:rsidRPr="009812E1">
              <w:t>Управление по делам ГО и ЧС Красносулинского района Ростовской области</w:t>
            </w:r>
            <w:r w:rsidR="00854C38">
              <w:t>»</w:t>
            </w:r>
          </w:p>
        </w:tc>
        <w:tc>
          <w:tcPr>
            <w:tcW w:w="1716" w:type="dxa"/>
          </w:tcPr>
          <w:p w:rsidR="005E6A54" w:rsidRPr="009812E1" w:rsidRDefault="005E6A54" w:rsidP="0076210D">
            <w:pPr>
              <w:jc w:val="center"/>
            </w:pPr>
            <w:r w:rsidRPr="009812E1">
              <w:t>отсутствует</w:t>
            </w:r>
          </w:p>
        </w:tc>
        <w:tc>
          <w:tcPr>
            <w:tcW w:w="2041" w:type="dxa"/>
          </w:tcPr>
          <w:p w:rsidR="005E6A54" w:rsidRPr="009812E1" w:rsidRDefault="005E6A54" w:rsidP="009812E1">
            <w:r w:rsidRPr="009812E1">
              <w:t>информационная система отсутствует</w:t>
            </w:r>
          </w:p>
        </w:tc>
      </w:tr>
      <w:tr w:rsidR="009812E1" w:rsidRPr="009812E1" w:rsidTr="009812E1">
        <w:trPr>
          <w:trHeight w:val="20"/>
        </w:trPr>
        <w:tc>
          <w:tcPr>
            <w:tcW w:w="22469" w:type="dxa"/>
            <w:gridSpan w:val="16"/>
          </w:tcPr>
          <w:p w:rsidR="0076210D" w:rsidRDefault="005E6A54" w:rsidP="0076210D">
            <w:pPr>
              <w:jc w:val="center"/>
            </w:pPr>
            <w:r w:rsidRPr="009812E1">
              <w:t xml:space="preserve">2. Цель муниципальной программы </w:t>
            </w:r>
            <w:r w:rsidR="00854C38">
              <w:t>«</w:t>
            </w:r>
            <w:r w:rsidRPr="009812E1">
              <w:t>Повышение уровня пожарной безопасности путем обеспечения населения противопожарным прикрытием в соответствии</w:t>
            </w:r>
          </w:p>
          <w:p w:rsidR="005E6A54" w:rsidRPr="009812E1" w:rsidRDefault="005E6A54" w:rsidP="0076210D">
            <w:pPr>
              <w:jc w:val="center"/>
            </w:pPr>
            <w:r w:rsidRPr="009812E1">
              <w:t>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</w:t>
            </w:r>
            <w:r w:rsidR="00854C38">
              <w:t>»</w:t>
            </w:r>
          </w:p>
        </w:tc>
      </w:tr>
      <w:tr w:rsidR="009812E1" w:rsidRPr="009812E1" w:rsidTr="009812E1">
        <w:trPr>
          <w:trHeight w:val="20"/>
        </w:trPr>
        <w:tc>
          <w:tcPr>
            <w:tcW w:w="568" w:type="dxa"/>
          </w:tcPr>
          <w:p w:rsidR="009812E1" w:rsidRPr="009812E1" w:rsidRDefault="005E6A54" w:rsidP="009812E1">
            <w:pPr>
              <w:jc w:val="center"/>
            </w:pPr>
            <w:r w:rsidRPr="009812E1">
              <w:t>2.1</w:t>
            </w:r>
            <w:r w:rsidR="009812E1">
              <w:t>.</w:t>
            </w:r>
          </w:p>
        </w:tc>
        <w:tc>
          <w:tcPr>
            <w:tcW w:w="2211" w:type="dxa"/>
          </w:tcPr>
          <w:p w:rsidR="005E6A54" w:rsidRPr="009812E1" w:rsidRDefault="005E6A54" w:rsidP="009812E1">
            <w:r w:rsidRPr="009812E1"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361" w:type="dxa"/>
          </w:tcPr>
          <w:p w:rsidR="005E6A54" w:rsidRPr="009812E1" w:rsidRDefault="00DD38AA" w:rsidP="0076210D">
            <w:pPr>
              <w:jc w:val="center"/>
            </w:pPr>
            <w:r w:rsidRPr="009812E1">
              <w:t>МП</w:t>
            </w:r>
          </w:p>
        </w:tc>
        <w:tc>
          <w:tcPr>
            <w:tcW w:w="1559" w:type="dxa"/>
          </w:tcPr>
          <w:p w:rsidR="005E6A54" w:rsidRPr="009812E1" w:rsidRDefault="005E6A54" w:rsidP="0076210D">
            <w:pPr>
              <w:jc w:val="center"/>
            </w:pPr>
            <w:r w:rsidRPr="009812E1">
              <w:t>возрастание</w:t>
            </w:r>
          </w:p>
        </w:tc>
        <w:tc>
          <w:tcPr>
            <w:tcW w:w="1276" w:type="dxa"/>
          </w:tcPr>
          <w:p w:rsidR="005E6A54" w:rsidRPr="009812E1" w:rsidRDefault="005E6A54" w:rsidP="0076210D">
            <w:pPr>
              <w:jc w:val="center"/>
            </w:pPr>
            <w:r w:rsidRPr="009812E1">
              <w:t>процентов</w:t>
            </w:r>
          </w:p>
        </w:tc>
        <w:tc>
          <w:tcPr>
            <w:tcW w:w="1842" w:type="dxa"/>
          </w:tcPr>
          <w:p w:rsidR="005E6A54" w:rsidRPr="009812E1" w:rsidRDefault="005E6A54" w:rsidP="0076210D">
            <w:pPr>
              <w:jc w:val="center"/>
            </w:pPr>
            <w:r w:rsidRPr="009812E1">
              <w:t>ведомственный</w:t>
            </w:r>
          </w:p>
        </w:tc>
        <w:tc>
          <w:tcPr>
            <w:tcW w:w="1134" w:type="dxa"/>
          </w:tcPr>
          <w:p w:rsidR="005E6A54" w:rsidRPr="009812E1" w:rsidRDefault="005E6A54" w:rsidP="0076210D">
            <w:pPr>
              <w:jc w:val="center"/>
            </w:pPr>
            <w:r w:rsidRPr="009812E1">
              <w:t>100,0</w:t>
            </w:r>
          </w:p>
        </w:tc>
        <w:tc>
          <w:tcPr>
            <w:tcW w:w="850" w:type="dxa"/>
          </w:tcPr>
          <w:p w:rsidR="005E6A54" w:rsidRPr="009812E1" w:rsidRDefault="005E6A54" w:rsidP="0076210D">
            <w:pPr>
              <w:jc w:val="center"/>
            </w:pPr>
            <w:r w:rsidRPr="009812E1">
              <w:t>2023</w:t>
            </w:r>
          </w:p>
        </w:tc>
        <w:tc>
          <w:tcPr>
            <w:tcW w:w="851" w:type="dxa"/>
          </w:tcPr>
          <w:p w:rsidR="005E6A54" w:rsidRPr="009812E1" w:rsidRDefault="005E6A54" w:rsidP="0076210D">
            <w:pPr>
              <w:jc w:val="center"/>
            </w:pPr>
            <w:r w:rsidRPr="009812E1">
              <w:t>100,0</w:t>
            </w:r>
          </w:p>
        </w:tc>
        <w:tc>
          <w:tcPr>
            <w:tcW w:w="850" w:type="dxa"/>
          </w:tcPr>
          <w:p w:rsidR="005E6A54" w:rsidRPr="009812E1" w:rsidRDefault="005E6A54" w:rsidP="0076210D">
            <w:pPr>
              <w:jc w:val="center"/>
            </w:pPr>
            <w:r w:rsidRPr="009812E1">
              <w:t>100,0</w:t>
            </w:r>
          </w:p>
        </w:tc>
        <w:tc>
          <w:tcPr>
            <w:tcW w:w="851" w:type="dxa"/>
          </w:tcPr>
          <w:p w:rsidR="005E6A54" w:rsidRPr="009812E1" w:rsidRDefault="005E6A54" w:rsidP="0076210D">
            <w:pPr>
              <w:jc w:val="center"/>
            </w:pPr>
            <w:r w:rsidRPr="009812E1">
              <w:t>100,0</w:t>
            </w:r>
          </w:p>
        </w:tc>
        <w:tc>
          <w:tcPr>
            <w:tcW w:w="850" w:type="dxa"/>
          </w:tcPr>
          <w:p w:rsidR="005E6A54" w:rsidRPr="009812E1" w:rsidRDefault="005E6A54" w:rsidP="0076210D">
            <w:pPr>
              <w:jc w:val="center"/>
            </w:pPr>
            <w:r w:rsidRPr="009812E1">
              <w:t>100,0</w:t>
            </w:r>
          </w:p>
        </w:tc>
        <w:tc>
          <w:tcPr>
            <w:tcW w:w="2327" w:type="dxa"/>
          </w:tcPr>
          <w:p w:rsidR="005E6A54" w:rsidRPr="009812E1" w:rsidRDefault="0027782A" w:rsidP="009812E1">
            <w:r w:rsidRPr="009812E1">
              <w:t xml:space="preserve">Стратегия социально-экономического развития Красносулинского района Ростовской области на период </w:t>
            </w:r>
            <w:r w:rsidR="009812E1">
              <w:t xml:space="preserve">до 2030 года, утвержденная </w:t>
            </w:r>
            <w:r w:rsidRPr="009812E1">
              <w:t>решением Собрания депутатов Красносулинского района от 24.12.2018 № 365</w:t>
            </w:r>
          </w:p>
        </w:tc>
        <w:tc>
          <w:tcPr>
            <w:tcW w:w="2182" w:type="dxa"/>
          </w:tcPr>
          <w:p w:rsidR="005E6A54" w:rsidRPr="009812E1" w:rsidRDefault="005E6A54" w:rsidP="009812E1">
            <w:r w:rsidRPr="009812E1">
              <w:t>МКУ</w:t>
            </w:r>
            <w:r w:rsidR="002A6B2E" w:rsidRPr="009812E1">
              <w:t xml:space="preserve"> </w:t>
            </w:r>
            <w:r w:rsidR="00854C38">
              <w:t>«</w:t>
            </w:r>
            <w:r w:rsidRPr="009812E1">
              <w:t>Управление по делам ГО и ЧС Красносулинского района Ростовской области</w:t>
            </w:r>
            <w:r w:rsidR="00854C38">
              <w:t>»</w:t>
            </w:r>
          </w:p>
        </w:tc>
        <w:tc>
          <w:tcPr>
            <w:tcW w:w="1716" w:type="dxa"/>
          </w:tcPr>
          <w:p w:rsidR="005E6A54" w:rsidRPr="009812E1" w:rsidRDefault="005E6A54" w:rsidP="0076210D">
            <w:pPr>
              <w:jc w:val="center"/>
            </w:pPr>
            <w:r w:rsidRPr="009812E1">
              <w:t>отсутствует</w:t>
            </w:r>
          </w:p>
        </w:tc>
        <w:tc>
          <w:tcPr>
            <w:tcW w:w="2041" w:type="dxa"/>
          </w:tcPr>
          <w:p w:rsidR="005E6A54" w:rsidRPr="009812E1" w:rsidRDefault="005E6A54" w:rsidP="009812E1">
            <w:r w:rsidRPr="009812E1">
              <w:t>информационная система отсутствует</w:t>
            </w:r>
          </w:p>
        </w:tc>
      </w:tr>
      <w:tr w:rsidR="009812E1" w:rsidRPr="009812E1" w:rsidTr="009812E1">
        <w:trPr>
          <w:trHeight w:val="20"/>
        </w:trPr>
        <w:tc>
          <w:tcPr>
            <w:tcW w:w="22469" w:type="dxa"/>
            <w:gridSpan w:val="16"/>
          </w:tcPr>
          <w:p w:rsidR="0076210D" w:rsidRDefault="005E6A54" w:rsidP="0076210D">
            <w:pPr>
              <w:jc w:val="center"/>
            </w:pPr>
            <w:r w:rsidRPr="009812E1">
              <w:t xml:space="preserve">3. Цель муниципальной программы </w:t>
            </w:r>
            <w:r w:rsidR="00854C38">
              <w:t>«</w:t>
            </w:r>
            <w:r w:rsidRPr="009812E1">
              <w:t>Модернизация муниципальной системы оповещения населения Красносулинского района – 100 процентов</w:t>
            </w:r>
          </w:p>
          <w:p w:rsidR="005E6A54" w:rsidRPr="009812E1" w:rsidRDefault="005E6A54" w:rsidP="0076210D">
            <w:pPr>
              <w:jc w:val="center"/>
            </w:pPr>
            <w:r w:rsidRPr="009812E1">
              <w:t>от оповещаемого населения действующей муниципальной системой оповещения, 100 процентов от количества населения Красносулинского района</w:t>
            </w:r>
            <w:r w:rsidR="00854C38">
              <w:t>»</w:t>
            </w:r>
          </w:p>
        </w:tc>
      </w:tr>
      <w:tr w:rsidR="009812E1" w:rsidRPr="009812E1" w:rsidTr="009812E1">
        <w:trPr>
          <w:trHeight w:val="20"/>
        </w:trPr>
        <w:tc>
          <w:tcPr>
            <w:tcW w:w="568" w:type="dxa"/>
          </w:tcPr>
          <w:p w:rsidR="005E6A54" w:rsidRPr="009812E1" w:rsidRDefault="005E6A54" w:rsidP="009812E1">
            <w:pPr>
              <w:jc w:val="center"/>
            </w:pPr>
            <w:r w:rsidRPr="009812E1">
              <w:t>3.1.</w:t>
            </w:r>
          </w:p>
        </w:tc>
        <w:tc>
          <w:tcPr>
            <w:tcW w:w="2211" w:type="dxa"/>
          </w:tcPr>
          <w:p w:rsidR="005E6A54" w:rsidRPr="009812E1" w:rsidRDefault="008F270A" w:rsidP="009812E1">
            <w:r w:rsidRPr="009812E1">
              <w:t>Модернизация муниципальной системы оповещения</w:t>
            </w:r>
          </w:p>
        </w:tc>
        <w:tc>
          <w:tcPr>
            <w:tcW w:w="1361" w:type="dxa"/>
          </w:tcPr>
          <w:p w:rsidR="005E6A54" w:rsidRPr="009812E1" w:rsidRDefault="00DD38AA" w:rsidP="0076210D">
            <w:pPr>
              <w:jc w:val="center"/>
            </w:pPr>
            <w:r w:rsidRPr="009812E1">
              <w:t>МП</w:t>
            </w:r>
          </w:p>
        </w:tc>
        <w:tc>
          <w:tcPr>
            <w:tcW w:w="1559" w:type="dxa"/>
          </w:tcPr>
          <w:p w:rsidR="005E6A54" w:rsidRPr="009812E1" w:rsidRDefault="005E6A54" w:rsidP="0076210D">
            <w:pPr>
              <w:jc w:val="center"/>
            </w:pPr>
            <w:r w:rsidRPr="009812E1">
              <w:t>возрастание</w:t>
            </w:r>
          </w:p>
        </w:tc>
        <w:tc>
          <w:tcPr>
            <w:tcW w:w="1276" w:type="dxa"/>
          </w:tcPr>
          <w:p w:rsidR="005E6A54" w:rsidRPr="009812E1" w:rsidRDefault="005E6A54" w:rsidP="0076210D">
            <w:pPr>
              <w:jc w:val="center"/>
            </w:pPr>
            <w:r w:rsidRPr="009812E1">
              <w:t>процентов</w:t>
            </w:r>
          </w:p>
        </w:tc>
        <w:tc>
          <w:tcPr>
            <w:tcW w:w="1842" w:type="dxa"/>
          </w:tcPr>
          <w:p w:rsidR="005E6A54" w:rsidRPr="009812E1" w:rsidRDefault="005E6A54" w:rsidP="0076210D">
            <w:pPr>
              <w:jc w:val="center"/>
            </w:pPr>
            <w:r w:rsidRPr="009812E1">
              <w:t>ведомственный</w:t>
            </w:r>
          </w:p>
        </w:tc>
        <w:tc>
          <w:tcPr>
            <w:tcW w:w="1134" w:type="dxa"/>
          </w:tcPr>
          <w:p w:rsidR="005E6A54" w:rsidRPr="009812E1" w:rsidRDefault="005E6A54" w:rsidP="0076210D">
            <w:pPr>
              <w:jc w:val="center"/>
            </w:pPr>
            <w:r w:rsidRPr="009812E1">
              <w:t>91,0</w:t>
            </w:r>
          </w:p>
        </w:tc>
        <w:tc>
          <w:tcPr>
            <w:tcW w:w="850" w:type="dxa"/>
          </w:tcPr>
          <w:p w:rsidR="005E6A54" w:rsidRPr="009812E1" w:rsidRDefault="005E6A54" w:rsidP="0076210D">
            <w:pPr>
              <w:jc w:val="center"/>
            </w:pPr>
            <w:r w:rsidRPr="009812E1">
              <w:t>2023</w:t>
            </w:r>
          </w:p>
        </w:tc>
        <w:tc>
          <w:tcPr>
            <w:tcW w:w="851" w:type="dxa"/>
          </w:tcPr>
          <w:p w:rsidR="005E6A54" w:rsidRPr="009812E1" w:rsidRDefault="005E6A54" w:rsidP="0076210D">
            <w:pPr>
              <w:jc w:val="center"/>
            </w:pPr>
            <w:r w:rsidRPr="009812E1">
              <w:t>91,0</w:t>
            </w:r>
          </w:p>
        </w:tc>
        <w:tc>
          <w:tcPr>
            <w:tcW w:w="850" w:type="dxa"/>
          </w:tcPr>
          <w:p w:rsidR="005E6A54" w:rsidRPr="009812E1" w:rsidRDefault="005E6A54" w:rsidP="0076210D">
            <w:pPr>
              <w:jc w:val="center"/>
            </w:pPr>
            <w:r w:rsidRPr="009812E1">
              <w:t>91,0</w:t>
            </w:r>
          </w:p>
        </w:tc>
        <w:tc>
          <w:tcPr>
            <w:tcW w:w="851" w:type="dxa"/>
          </w:tcPr>
          <w:p w:rsidR="005E6A54" w:rsidRPr="009812E1" w:rsidRDefault="005E6A54" w:rsidP="0076210D">
            <w:pPr>
              <w:jc w:val="center"/>
            </w:pPr>
            <w:r w:rsidRPr="009812E1">
              <w:t>91,0</w:t>
            </w:r>
          </w:p>
        </w:tc>
        <w:tc>
          <w:tcPr>
            <w:tcW w:w="850" w:type="dxa"/>
          </w:tcPr>
          <w:p w:rsidR="005E6A54" w:rsidRPr="009812E1" w:rsidRDefault="008F270A" w:rsidP="0076210D">
            <w:pPr>
              <w:jc w:val="center"/>
            </w:pPr>
            <w:r w:rsidRPr="009812E1">
              <w:t>91,0</w:t>
            </w:r>
          </w:p>
        </w:tc>
        <w:tc>
          <w:tcPr>
            <w:tcW w:w="2327" w:type="dxa"/>
          </w:tcPr>
          <w:p w:rsidR="005E6A54" w:rsidRPr="009812E1" w:rsidRDefault="0027782A" w:rsidP="009812E1">
            <w:r w:rsidRPr="009812E1">
              <w:t xml:space="preserve">Стратегия социально-экономического развития Красносулинского района Ростовской области на период до 2030 года, </w:t>
            </w:r>
            <w:r w:rsidRPr="009812E1">
              <w:lastRenderedPageBreak/>
              <w:t>утвержденная решением Собрания депутатов Красносулинского района от 24.12.2018 № 365</w:t>
            </w:r>
          </w:p>
        </w:tc>
        <w:tc>
          <w:tcPr>
            <w:tcW w:w="2182" w:type="dxa"/>
          </w:tcPr>
          <w:p w:rsidR="005E6A54" w:rsidRPr="009812E1" w:rsidRDefault="005E6A54" w:rsidP="009812E1">
            <w:r w:rsidRPr="009812E1">
              <w:lastRenderedPageBreak/>
              <w:t>МКУ</w:t>
            </w:r>
            <w:r w:rsidR="002A6B2E" w:rsidRPr="009812E1">
              <w:t xml:space="preserve"> </w:t>
            </w:r>
            <w:r w:rsidR="00854C38">
              <w:t>«</w:t>
            </w:r>
            <w:r w:rsidRPr="009812E1">
              <w:t>Управление по делам ГО и ЧС Красносулинского района Ростовской области</w:t>
            </w:r>
            <w:r w:rsidR="00854C38">
              <w:t>»</w:t>
            </w:r>
          </w:p>
        </w:tc>
        <w:tc>
          <w:tcPr>
            <w:tcW w:w="1716" w:type="dxa"/>
          </w:tcPr>
          <w:p w:rsidR="005E6A54" w:rsidRPr="009812E1" w:rsidRDefault="005E6A54" w:rsidP="0076210D">
            <w:pPr>
              <w:jc w:val="center"/>
            </w:pPr>
            <w:r w:rsidRPr="009812E1">
              <w:t>отсутствует</w:t>
            </w:r>
          </w:p>
        </w:tc>
        <w:tc>
          <w:tcPr>
            <w:tcW w:w="2041" w:type="dxa"/>
          </w:tcPr>
          <w:p w:rsidR="005E6A54" w:rsidRPr="009812E1" w:rsidRDefault="005E6A54" w:rsidP="009812E1">
            <w:r w:rsidRPr="009812E1">
              <w:t>информационная система отсутствует</w:t>
            </w:r>
          </w:p>
        </w:tc>
      </w:tr>
    </w:tbl>
    <w:p w:rsidR="006C2F57" w:rsidRPr="007D6BB8" w:rsidRDefault="006C2F57" w:rsidP="007D6BB8">
      <w:pPr>
        <w:rPr>
          <w:sz w:val="28"/>
          <w:szCs w:val="28"/>
        </w:rPr>
      </w:pPr>
    </w:p>
    <w:p w:rsidR="000F520E" w:rsidRPr="007D6BB8" w:rsidRDefault="000F520E" w:rsidP="0076210D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0F520E" w:rsidRPr="007D6BB8" w:rsidRDefault="000F520E" w:rsidP="0076210D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>Используемые сокращения:</w:t>
      </w:r>
    </w:p>
    <w:p w:rsidR="000F520E" w:rsidRPr="007D6BB8" w:rsidRDefault="00DD38AA" w:rsidP="0076210D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>МП</w:t>
      </w:r>
      <w:r w:rsidR="000F520E" w:rsidRPr="007D6BB8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>–</w:t>
      </w:r>
      <w:r w:rsidR="000F520E" w:rsidRPr="007D6BB8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>муниципальная программа</w:t>
      </w:r>
      <w:r w:rsidR="000F520E" w:rsidRPr="007D6BB8">
        <w:rPr>
          <w:sz w:val="28"/>
          <w:szCs w:val="28"/>
        </w:rPr>
        <w:t xml:space="preserve">; </w:t>
      </w:r>
    </w:p>
    <w:p w:rsidR="000F520E" w:rsidRPr="007D6BB8" w:rsidRDefault="000F520E" w:rsidP="0076210D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 xml:space="preserve">МКУ </w:t>
      </w:r>
      <w:r w:rsidR="00854C38">
        <w:rPr>
          <w:sz w:val="28"/>
          <w:szCs w:val="28"/>
        </w:rPr>
        <w:t>«</w:t>
      </w:r>
      <w:r w:rsidR="00156871" w:rsidRPr="007D6BB8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854C38">
        <w:rPr>
          <w:sz w:val="28"/>
          <w:szCs w:val="28"/>
        </w:rPr>
        <w:t>»</w:t>
      </w:r>
      <w:r w:rsidRPr="007D6BB8">
        <w:rPr>
          <w:sz w:val="28"/>
          <w:szCs w:val="28"/>
        </w:rPr>
        <w:t xml:space="preserve"> </w:t>
      </w:r>
      <w:r w:rsidR="00915A37" w:rsidRPr="007D6BB8">
        <w:rPr>
          <w:sz w:val="28"/>
          <w:szCs w:val="28"/>
        </w:rPr>
        <w:t>–</w:t>
      </w:r>
      <w:r w:rsidRPr="007D6BB8">
        <w:rPr>
          <w:sz w:val="28"/>
          <w:szCs w:val="28"/>
        </w:rPr>
        <w:t xml:space="preserve"> </w:t>
      </w:r>
      <w:r w:rsidR="00625760" w:rsidRPr="007D6BB8">
        <w:rPr>
          <w:sz w:val="28"/>
          <w:szCs w:val="28"/>
        </w:rPr>
        <w:t>м</w:t>
      </w:r>
      <w:r w:rsidRPr="007D6BB8">
        <w:rPr>
          <w:sz w:val="28"/>
          <w:szCs w:val="28"/>
        </w:rPr>
        <w:t xml:space="preserve">униципальное казенное учреждение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 xml:space="preserve">Управление </w:t>
      </w:r>
      <w:r w:rsidR="00156871" w:rsidRPr="007D6BB8">
        <w:rPr>
          <w:sz w:val="28"/>
          <w:szCs w:val="28"/>
        </w:rPr>
        <w:t xml:space="preserve">по делам </w:t>
      </w:r>
      <w:r w:rsidRPr="007D6BB8">
        <w:rPr>
          <w:sz w:val="28"/>
          <w:szCs w:val="28"/>
        </w:rPr>
        <w:t xml:space="preserve">гражданской </w:t>
      </w:r>
      <w:r w:rsidR="00625760" w:rsidRPr="007D6BB8">
        <w:rPr>
          <w:sz w:val="28"/>
          <w:szCs w:val="28"/>
        </w:rPr>
        <w:t>обороны и ч</w:t>
      </w:r>
      <w:r w:rsidRPr="007D6BB8">
        <w:rPr>
          <w:sz w:val="28"/>
          <w:szCs w:val="28"/>
        </w:rPr>
        <w:t>резвычайны</w:t>
      </w:r>
      <w:r w:rsidR="00156871" w:rsidRPr="007D6BB8">
        <w:rPr>
          <w:sz w:val="28"/>
          <w:szCs w:val="28"/>
        </w:rPr>
        <w:t>м</w:t>
      </w:r>
      <w:r w:rsidRPr="007D6BB8">
        <w:rPr>
          <w:sz w:val="28"/>
          <w:szCs w:val="28"/>
        </w:rPr>
        <w:t xml:space="preserve"> ситуаци</w:t>
      </w:r>
      <w:r w:rsidR="00156871" w:rsidRPr="007D6BB8">
        <w:rPr>
          <w:sz w:val="28"/>
          <w:szCs w:val="28"/>
        </w:rPr>
        <w:t>ям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915A37" w:rsidRPr="007D6BB8">
        <w:rPr>
          <w:sz w:val="28"/>
          <w:szCs w:val="28"/>
        </w:rPr>
        <w:t>;</w:t>
      </w:r>
    </w:p>
    <w:p w:rsidR="000F520E" w:rsidRPr="007D6BB8" w:rsidRDefault="000F520E" w:rsidP="0076210D">
      <w:pPr>
        <w:ind w:firstLine="709"/>
        <w:rPr>
          <w:sz w:val="28"/>
          <w:szCs w:val="28"/>
        </w:rPr>
      </w:pPr>
      <w:r w:rsidRPr="0076210D">
        <w:rPr>
          <w:sz w:val="28"/>
          <w:szCs w:val="28"/>
        </w:rPr>
        <w:t>ОКЕИ</w:t>
      </w:r>
      <w:r w:rsidRPr="007D6BB8">
        <w:rPr>
          <w:sz w:val="28"/>
          <w:szCs w:val="28"/>
        </w:rPr>
        <w:t> </w:t>
      </w:r>
      <w:r w:rsidR="00915A37" w:rsidRPr="007D6BB8">
        <w:rPr>
          <w:sz w:val="28"/>
          <w:szCs w:val="28"/>
        </w:rPr>
        <w:t>–</w:t>
      </w:r>
      <w:r w:rsidRPr="007D6BB8">
        <w:rPr>
          <w:sz w:val="28"/>
          <w:szCs w:val="28"/>
        </w:rPr>
        <w:t> </w:t>
      </w:r>
      <w:r w:rsidR="00915A37" w:rsidRPr="007D6BB8">
        <w:rPr>
          <w:sz w:val="28"/>
          <w:szCs w:val="28"/>
        </w:rPr>
        <w:t>общероссийский классификатор единиц измерения.</w:t>
      </w:r>
    </w:p>
    <w:p w:rsidR="006F2FD3" w:rsidRPr="007D6BB8" w:rsidRDefault="006F2FD3" w:rsidP="007D6BB8">
      <w:pPr>
        <w:rPr>
          <w:sz w:val="28"/>
          <w:szCs w:val="28"/>
        </w:rPr>
      </w:pPr>
    </w:p>
    <w:p w:rsidR="00625760" w:rsidRPr="007D6BB8" w:rsidRDefault="001866E8" w:rsidP="0076210D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3</w:t>
      </w:r>
      <w:r w:rsidR="006F2FD3" w:rsidRPr="007D6BB8">
        <w:rPr>
          <w:sz w:val="28"/>
          <w:szCs w:val="28"/>
        </w:rPr>
        <w:t>. Перечень структурных элементов муниципальной программы</w:t>
      </w:r>
      <w:r w:rsidR="00625760" w:rsidRPr="007D6BB8">
        <w:rPr>
          <w:sz w:val="28"/>
          <w:szCs w:val="28"/>
        </w:rPr>
        <w:t xml:space="preserve"> Красносулинского района </w:t>
      </w:r>
      <w:r w:rsidR="00854C38">
        <w:rPr>
          <w:sz w:val="28"/>
          <w:szCs w:val="28"/>
        </w:rPr>
        <w:t>«</w:t>
      </w:r>
      <w:r w:rsidR="00625760" w:rsidRPr="007D6BB8">
        <w:rPr>
          <w:sz w:val="28"/>
          <w:szCs w:val="28"/>
        </w:rPr>
        <w:t>Защита населения и территории от чрезвычайных ситуаций,</w:t>
      </w:r>
    </w:p>
    <w:p w:rsidR="00625760" w:rsidRPr="007D6BB8" w:rsidRDefault="00625760" w:rsidP="0076210D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854C38">
        <w:rPr>
          <w:sz w:val="28"/>
          <w:szCs w:val="28"/>
        </w:rPr>
        <w:t>»</w:t>
      </w:r>
    </w:p>
    <w:p w:rsidR="001866E8" w:rsidRPr="007D6BB8" w:rsidRDefault="001866E8" w:rsidP="007D6BB8">
      <w:pPr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ook w:val="00A0" w:firstRow="1" w:lastRow="0" w:firstColumn="1" w:lastColumn="0" w:noHBand="0" w:noVBand="0"/>
      </w:tblPr>
      <w:tblGrid>
        <w:gridCol w:w="756"/>
        <w:gridCol w:w="4819"/>
        <w:gridCol w:w="10915"/>
        <w:gridCol w:w="5056"/>
      </w:tblGrid>
      <w:tr w:rsidR="001E406A" w:rsidRPr="0076210D" w:rsidTr="0076210D">
        <w:trPr>
          <w:trHeight w:val="20"/>
        </w:trPr>
        <w:tc>
          <w:tcPr>
            <w:tcW w:w="756" w:type="dxa"/>
          </w:tcPr>
          <w:p w:rsidR="000F520E" w:rsidRPr="0076210D" w:rsidRDefault="004C77CF" w:rsidP="0076210D">
            <w:pPr>
              <w:jc w:val="center"/>
            </w:pPr>
            <w:r w:rsidRPr="0076210D">
              <w:t>№</w:t>
            </w:r>
          </w:p>
          <w:p w:rsidR="000F520E" w:rsidRPr="0076210D" w:rsidRDefault="000F520E" w:rsidP="0076210D">
            <w:pPr>
              <w:jc w:val="center"/>
            </w:pPr>
            <w:proofErr w:type="gramStart"/>
            <w:r w:rsidRPr="0076210D">
              <w:t>п</w:t>
            </w:r>
            <w:proofErr w:type="gramEnd"/>
            <w:r w:rsidRPr="0076210D">
              <w:t>/п</w:t>
            </w:r>
          </w:p>
        </w:tc>
        <w:tc>
          <w:tcPr>
            <w:tcW w:w="4819" w:type="dxa"/>
          </w:tcPr>
          <w:p w:rsidR="000F520E" w:rsidRPr="0076210D" w:rsidRDefault="000F520E" w:rsidP="0076210D">
            <w:pPr>
              <w:jc w:val="center"/>
            </w:pPr>
            <w:r w:rsidRPr="0076210D">
              <w:t>Задача структурного элемента</w:t>
            </w:r>
          </w:p>
        </w:tc>
        <w:tc>
          <w:tcPr>
            <w:tcW w:w="10915" w:type="dxa"/>
          </w:tcPr>
          <w:p w:rsidR="0076210D" w:rsidRDefault="000F520E" w:rsidP="0076210D">
            <w:pPr>
              <w:jc w:val="center"/>
            </w:pPr>
            <w:r w:rsidRPr="0076210D">
              <w:t xml:space="preserve">Краткое описание ожидаемых эффектов </w:t>
            </w:r>
          </w:p>
          <w:p w:rsidR="000F520E" w:rsidRPr="0076210D" w:rsidRDefault="000F520E" w:rsidP="0076210D">
            <w:pPr>
              <w:jc w:val="center"/>
            </w:pPr>
            <w:r w:rsidRPr="0076210D">
              <w:t>от реализации задачи структурного элемента</w:t>
            </w:r>
          </w:p>
        </w:tc>
        <w:tc>
          <w:tcPr>
            <w:tcW w:w="5056" w:type="dxa"/>
          </w:tcPr>
          <w:p w:rsidR="000F520E" w:rsidRPr="0076210D" w:rsidRDefault="000F520E" w:rsidP="0076210D">
            <w:pPr>
              <w:jc w:val="center"/>
            </w:pPr>
            <w:r w:rsidRPr="0076210D">
              <w:t>Связь с показателями</w:t>
            </w:r>
          </w:p>
        </w:tc>
      </w:tr>
    </w:tbl>
    <w:p w:rsidR="0076210D" w:rsidRPr="0076210D" w:rsidRDefault="0076210D">
      <w:pPr>
        <w:rPr>
          <w:sz w:val="2"/>
          <w:szCs w:val="2"/>
        </w:rPr>
      </w:pPr>
    </w:p>
    <w:tbl>
      <w:tblPr>
        <w:tblStyle w:val="aa"/>
        <w:tblW w:w="21546" w:type="dxa"/>
        <w:tblInd w:w="108" w:type="dxa"/>
        <w:tblLook w:val="00A0" w:firstRow="1" w:lastRow="0" w:firstColumn="1" w:lastColumn="0" w:noHBand="0" w:noVBand="0"/>
      </w:tblPr>
      <w:tblGrid>
        <w:gridCol w:w="756"/>
        <w:gridCol w:w="4819"/>
        <w:gridCol w:w="10915"/>
        <w:gridCol w:w="5056"/>
      </w:tblGrid>
      <w:tr w:rsidR="0076210D" w:rsidRPr="0076210D" w:rsidTr="0076210D">
        <w:trPr>
          <w:trHeight w:val="20"/>
          <w:tblHeader/>
        </w:trPr>
        <w:tc>
          <w:tcPr>
            <w:tcW w:w="756" w:type="dxa"/>
          </w:tcPr>
          <w:p w:rsidR="0076210D" w:rsidRPr="0076210D" w:rsidRDefault="0076210D" w:rsidP="0076210D">
            <w:pPr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76210D" w:rsidRPr="0076210D" w:rsidRDefault="0076210D" w:rsidP="0076210D">
            <w:pPr>
              <w:jc w:val="center"/>
            </w:pPr>
            <w:r>
              <w:t>2</w:t>
            </w:r>
          </w:p>
        </w:tc>
        <w:tc>
          <w:tcPr>
            <w:tcW w:w="10915" w:type="dxa"/>
          </w:tcPr>
          <w:p w:rsidR="0076210D" w:rsidRPr="0076210D" w:rsidRDefault="0076210D" w:rsidP="0076210D">
            <w:pPr>
              <w:jc w:val="center"/>
            </w:pPr>
            <w:r>
              <w:t>3</w:t>
            </w:r>
          </w:p>
        </w:tc>
        <w:tc>
          <w:tcPr>
            <w:tcW w:w="5056" w:type="dxa"/>
          </w:tcPr>
          <w:p w:rsidR="0076210D" w:rsidRPr="0076210D" w:rsidRDefault="0076210D" w:rsidP="0076210D">
            <w:pPr>
              <w:jc w:val="center"/>
            </w:pPr>
            <w:r>
              <w:t>4</w:t>
            </w:r>
          </w:p>
        </w:tc>
      </w:tr>
      <w:tr w:rsidR="001E406A" w:rsidRPr="0076210D" w:rsidTr="0076210D">
        <w:trPr>
          <w:trHeight w:val="20"/>
        </w:trPr>
        <w:tc>
          <w:tcPr>
            <w:tcW w:w="21546" w:type="dxa"/>
            <w:gridSpan w:val="4"/>
          </w:tcPr>
          <w:p w:rsidR="000F520E" w:rsidRPr="0076210D" w:rsidRDefault="000F520E" w:rsidP="0076210D">
            <w:pPr>
              <w:jc w:val="center"/>
            </w:pPr>
            <w:r w:rsidRPr="0076210D">
              <w:t>1. Комплексы процессных мероприятий</w:t>
            </w:r>
          </w:p>
        </w:tc>
      </w:tr>
      <w:tr w:rsidR="001E406A" w:rsidRPr="0076210D" w:rsidTr="0076210D">
        <w:trPr>
          <w:trHeight w:val="20"/>
        </w:trPr>
        <w:tc>
          <w:tcPr>
            <w:tcW w:w="21546" w:type="dxa"/>
            <w:gridSpan w:val="4"/>
          </w:tcPr>
          <w:p w:rsidR="000F520E" w:rsidRPr="0076210D" w:rsidRDefault="000F520E" w:rsidP="0076210D">
            <w:pPr>
              <w:jc w:val="center"/>
            </w:pPr>
            <w:r w:rsidRPr="0076210D">
              <w:t xml:space="preserve">1.1. Комплекс процессных мероприятий </w:t>
            </w:r>
            <w:r w:rsidR="00854C38">
              <w:t>«</w:t>
            </w:r>
            <w:r w:rsidR="00D5024C" w:rsidRPr="0076210D">
              <w:t>Защита населения от чрезвычайных ситуаций</w:t>
            </w:r>
            <w:r w:rsidR="00854C38">
              <w:t>»</w:t>
            </w:r>
          </w:p>
        </w:tc>
      </w:tr>
      <w:tr w:rsidR="001E406A" w:rsidRPr="0076210D" w:rsidTr="0076210D">
        <w:trPr>
          <w:trHeight w:val="20"/>
        </w:trPr>
        <w:tc>
          <w:tcPr>
            <w:tcW w:w="21546" w:type="dxa"/>
            <w:gridSpan w:val="4"/>
          </w:tcPr>
          <w:p w:rsidR="000F520E" w:rsidRPr="0076210D" w:rsidRDefault="000F520E" w:rsidP="0076210D">
            <w:proofErr w:type="gramStart"/>
            <w:r w:rsidRPr="0076210D">
              <w:t>Ответственный</w:t>
            </w:r>
            <w:proofErr w:type="gramEnd"/>
            <w:r w:rsidRPr="0076210D">
              <w:t xml:space="preserve"> за реализацию: Муниципальное казенное учреждение </w:t>
            </w:r>
            <w:r w:rsidR="00854C38">
              <w:t>«</w:t>
            </w:r>
            <w:r w:rsidR="003D008E" w:rsidRPr="0076210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t>»</w:t>
            </w:r>
          </w:p>
          <w:p w:rsidR="000F520E" w:rsidRPr="0076210D" w:rsidRDefault="00E55AA6" w:rsidP="0076210D">
            <w:r w:rsidRPr="0076210D">
              <w:t>Срок реализации: 2025-</w:t>
            </w:r>
            <w:r w:rsidR="000F520E" w:rsidRPr="0076210D">
              <w:t>2030 годы</w:t>
            </w:r>
          </w:p>
        </w:tc>
      </w:tr>
      <w:tr w:rsidR="001E406A" w:rsidRPr="0076210D" w:rsidTr="0076210D">
        <w:trPr>
          <w:trHeight w:val="20"/>
        </w:trPr>
        <w:tc>
          <w:tcPr>
            <w:tcW w:w="756" w:type="dxa"/>
          </w:tcPr>
          <w:p w:rsidR="000F520E" w:rsidRPr="0076210D" w:rsidRDefault="000F520E" w:rsidP="0076210D">
            <w:pPr>
              <w:jc w:val="center"/>
            </w:pPr>
            <w:r w:rsidRPr="0076210D">
              <w:t>1.1.1.</w:t>
            </w:r>
          </w:p>
        </w:tc>
        <w:tc>
          <w:tcPr>
            <w:tcW w:w="4819" w:type="dxa"/>
          </w:tcPr>
          <w:p w:rsidR="000F520E" w:rsidRPr="0076210D" w:rsidRDefault="000F520E" w:rsidP="007D6BB8">
            <w:r w:rsidRPr="0076210D">
              <w:t xml:space="preserve">Выполнены мероприятия по обеспечению </w:t>
            </w:r>
            <w:r w:rsidR="00D5024C" w:rsidRPr="0076210D">
              <w:t xml:space="preserve">деятельности </w:t>
            </w:r>
            <w:r w:rsidRPr="0076210D">
              <w:t>мун</w:t>
            </w:r>
            <w:r w:rsidR="003D008E" w:rsidRPr="0076210D">
              <w:t>иципального казенного учреждения</w:t>
            </w:r>
            <w:r w:rsidRPr="0076210D">
              <w:t xml:space="preserve"> </w:t>
            </w:r>
            <w:r w:rsidR="00854C38">
              <w:t>«</w:t>
            </w:r>
            <w:r w:rsidR="003D008E" w:rsidRPr="0076210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t>»</w:t>
            </w:r>
          </w:p>
        </w:tc>
        <w:tc>
          <w:tcPr>
            <w:tcW w:w="10915" w:type="dxa"/>
          </w:tcPr>
          <w:p w:rsidR="00B05A5E" w:rsidRPr="0076210D" w:rsidRDefault="009E34ED" w:rsidP="007D6BB8">
            <w:r w:rsidRPr="0076210D">
              <w:t>осуществление функции по обеспечению предупреждения и ликвидации последствий чрезвычайных ситуаций и пожарной безопасности</w:t>
            </w:r>
            <w:r w:rsidR="00592E16" w:rsidRPr="0076210D">
              <w:t xml:space="preserve"> </w:t>
            </w:r>
            <w:r w:rsidR="00871F9E" w:rsidRPr="0076210D">
              <w:t xml:space="preserve">на территории </w:t>
            </w:r>
            <w:r w:rsidR="000242AB" w:rsidRPr="0076210D">
              <w:t>Красносулинского района</w:t>
            </w:r>
            <w:r w:rsidRPr="0076210D">
              <w:t>, координации, регулирования и контроля противопожарных и спасательных подразделений</w:t>
            </w:r>
            <w:r w:rsidR="00871F9E" w:rsidRPr="0076210D">
              <w:t>, а также безопасности людей на водных объектах Красносулинского района</w:t>
            </w:r>
          </w:p>
        </w:tc>
        <w:tc>
          <w:tcPr>
            <w:tcW w:w="5056" w:type="dxa"/>
          </w:tcPr>
          <w:p w:rsidR="006F6441" w:rsidRPr="0076210D" w:rsidRDefault="00FB4089" w:rsidP="007D6BB8">
            <w:r w:rsidRPr="0076210D">
              <w:t>снижение численности населения пострадавшего в чрезвычайных ситуациях</w:t>
            </w:r>
          </w:p>
        </w:tc>
      </w:tr>
      <w:tr w:rsidR="00FB4089" w:rsidRPr="0076210D" w:rsidTr="0076210D">
        <w:trPr>
          <w:trHeight w:val="20"/>
        </w:trPr>
        <w:tc>
          <w:tcPr>
            <w:tcW w:w="756" w:type="dxa"/>
          </w:tcPr>
          <w:p w:rsidR="00FB4089" w:rsidRPr="0076210D" w:rsidRDefault="00FB4089" w:rsidP="0076210D">
            <w:pPr>
              <w:jc w:val="center"/>
            </w:pPr>
            <w:r w:rsidRPr="0076210D">
              <w:t>1.1.2.</w:t>
            </w:r>
          </w:p>
        </w:tc>
        <w:tc>
          <w:tcPr>
            <w:tcW w:w="4819" w:type="dxa"/>
          </w:tcPr>
          <w:p w:rsidR="00FB4089" w:rsidRPr="0076210D" w:rsidRDefault="00FB4089" w:rsidP="007D6BB8">
            <w:r w:rsidRPr="0076210D"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10915" w:type="dxa"/>
          </w:tcPr>
          <w:p w:rsidR="00FB4089" w:rsidRPr="0076210D" w:rsidRDefault="00FB4089" w:rsidP="007D6BB8">
            <w:r w:rsidRPr="0076210D">
              <w:t>предупреждение, снижение рисков возникновения чрезвычайных ситуаций и масштабов их последствий;</w:t>
            </w:r>
          </w:p>
          <w:p w:rsidR="00FB4089" w:rsidRPr="0076210D" w:rsidRDefault="00FB4089" w:rsidP="007D6BB8">
            <w:r w:rsidRPr="0076210D">
              <w:t>повышение уровня защиты населения от чрезвычайных ситуаций природного и техногенного характера;</w:t>
            </w:r>
          </w:p>
          <w:p w:rsidR="00FB4089" w:rsidRPr="0076210D" w:rsidRDefault="00FB4089" w:rsidP="007D6BB8">
            <w:r w:rsidRPr="0076210D">
              <w:t xml:space="preserve">обеспечение высокой готовности органов управления и сил муниципального казенного учреждения </w:t>
            </w:r>
            <w:r w:rsidR="00854C38">
              <w:t>«</w:t>
            </w:r>
            <w:r w:rsidRPr="0076210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t>»</w:t>
            </w:r>
          </w:p>
        </w:tc>
        <w:tc>
          <w:tcPr>
            <w:tcW w:w="5056" w:type="dxa"/>
          </w:tcPr>
          <w:p w:rsidR="00FB4089" w:rsidRPr="0076210D" w:rsidRDefault="00FB4089" w:rsidP="007D6BB8">
            <w:r w:rsidRPr="0076210D">
              <w:t>снижение численности населения пострадавшего в чрезвычайных ситуациях</w:t>
            </w:r>
          </w:p>
        </w:tc>
      </w:tr>
      <w:tr w:rsidR="00FB4089" w:rsidRPr="0076210D" w:rsidTr="0076210D">
        <w:trPr>
          <w:trHeight w:val="20"/>
        </w:trPr>
        <w:tc>
          <w:tcPr>
            <w:tcW w:w="756" w:type="dxa"/>
          </w:tcPr>
          <w:p w:rsidR="00FB4089" w:rsidRPr="0076210D" w:rsidRDefault="00FB4089" w:rsidP="0076210D">
            <w:pPr>
              <w:jc w:val="center"/>
            </w:pPr>
            <w:r w:rsidRPr="0076210D">
              <w:t>1.1.3.</w:t>
            </w:r>
          </w:p>
        </w:tc>
        <w:tc>
          <w:tcPr>
            <w:tcW w:w="4819" w:type="dxa"/>
          </w:tcPr>
          <w:p w:rsidR="00FB4089" w:rsidRDefault="00FB4089" w:rsidP="007D6BB8">
            <w:r w:rsidRPr="0076210D">
              <w:t>Выполнены мероприятия по обеспечению безопасности гидротехнических сооружений на территории Красносулинского района</w:t>
            </w:r>
          </w:p>
          <w:p w:rsidR="0076210D" w:rsidRPr="0076210D" w:rsidRDefault="0076210D" w:rsidP="007D6BB8"/>
        </w:tc>
        <w:tc>
          <w:tcPr>
            <w:tcW w:w="10915" w:type="dxa"/>
          </w:tcPr>
          <w:p w:rsidR="00FB4089" w:rsidRPr="0076210D" w:rsidRDefault="00FB4089" w:rsidP="007D6BB8">
            <w:r w:rsidRPr="0076210D"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5056" w:type="dxa"/>
          </w:tcPr>
          <w:p w:rsidR="00FB4089" w:rsidRPr="0076210D" w:rsidRDefault="00FB4089" w:rsidP="007D6BB8">
            <w:r w:rsidRPr="0076210D">
              <w:t>снижение численности населения пострадавшего в чрезвычайных ситуациях</w:t>
            </w:r>
          </w:p>
        </w:tc>
      </w:tr>
      <w:tr w:rsidR="001E406A" w:rsidRPr="0076210D" w:rsidTr="0076210D">
        <w:trPr>
          <w:trHeight w:val="20"/>
        </w:trPr>
        <w:tc>
          <w:tcPr>
            <w:tcW w:w="21546" w:type="dxa"/>
            <w:gridSpan w:val="4"/>
          </w:tcPr>
          <w:p w:rsidR="00D5024C" w:rsidRPr="0076210D" w:rsidRDefault="00D5024C" w:rsidP="0076210D">
            <w:pPr>
              <w:jc w:val="center"/>
            </w:pPr>
            <w:r w:rsidRPr="0076210D">
              <w:t xml:space="preserve">1.2. Комплекс процессных мероприятий </w:t>
            </w:r>
            <w:r w:rsidR="00854C38">
              <w:t>«</w:t>
            </w:r>
            <w:r w:rsidRPr="0076210D">
              <w:t>Пожарная безопасность</w:t>
            </w:r>
            <w:r w:rsidR="00854C38">
              <w:t>»</w:t>
            </w:r>
          </w:p>
        </w:tc>
      </w:tr>
      <w:tr w:rsidR="001E406A" w:rsidRPr="0076210D" w:rsidTr="0076210D">
        <w:trPr>
          <w:trHeight w:val="20"/>
        </w:trPr>
        <w:tc>
          <w:tcPr>
            <w:tcW w:w="21546" w:type="dxa"/>
            <w:gridSpan w:val="4"/>
          </w:tcPr>
          <w:p w:rsidR="00D5024C" w:rsidRPr="0076210D" w:rsidRDefault="00D5024C" w:rsidP="0076210D">
            <w:proofErr w:type="gramStart"/>
            <w:r w:rsidRPr="0076210D">
              <w:t>Ответственный</w:t>
            </w:r>
            <w:proofErr w:type="gramEnd"/>
            <w:r w:rsidRPr="0076210D">
              <w:t xml:space="preserve"> за реализацию: Муниципальное казенное учреждение </w:t>
            </w:r>
            <w:r w:rsidR="00854C38">
              <w:t>«</w:t>
            </w:r>
            <w:r w:rsidRPr="0076210D">
              <w:t>Управление по делам гражданской обороны и чрезвычайным ситуациям Красносулинс</w:t>
            </w:r>
            <w:r w:rsidR="00E55AA6" w:rsidRPr="0076210D">
              <w:t>кого района Ростовской области</w:t>
            </w:r>
            <w:r w:rsidR="00854C38">
              <w:t>»</w:t>
            </w:r>
          </w:p>
          <w:p w:rsidR="00D5024C" w:rsidRPr="0076210D" w:rsidRDefault="00D5024C" w:rsidP="0076210D">
            <w:r w:rsidRPr="0076210D">
              <w:t>Срок реализации: 2025</w:t>
            </w:r>
            <w:r w:rsidR="00E55AA6" w:rsidRPr="0076210D">
              <w:t>-</w:t>
            </w:r>
            <w:r w:rsidRPr="0076210D">
              <w:t>2030 годы</w:t>
            </w:r>
          </w:p>
        </w:tc>
      </w:tr>
      <w:tr w:rsidR="001E406A" w:rsidRPr="0076210D" w:rsidTr="0076210D">
        <w:trPr>
          <w:trHeight w:val="20"/>
        </w:trPr>
        <w:tc>
          <w:tcPr>
            <w:tcW w:w="756" w:type="dxa"/>
          </w:tcPr>
          <w:p w:rsidR="00D5024C" w:rsidRPr="0076210D" w:rsidRDefault="00D5024C" w:rsidP="0076210D">
            <w:pPr>
              <w:jc w:val="center"/>
            </w:pPr>
            <w:r w:rsidRPr="0076210D">
              <w:t>1.2.1.</w:t>
            </w:r>
          </w:p>
        </w:tc>
        <w:tc>
          <w:tcPr>
            <w:tcW w:w="4819" w:type="dxa"/>
          </w:tcPr>
          <w:p w:rsidR="00D5024C" w:rsidRPr="0076210D" w:rsidRDefault="00D5024C" w:rsidP="007D6BB8">
            <w:r w:rsidRPr="0076210D">
              <w:t>Выполнены мероприятия по обеспечению пожарной безопасности</w:t>
            </w:r>
          </w:p>
        </w:tc>
        <w:tc>
          <w:tcPr>
            <w:tcW w:w="10915" w:type="dxa"/>
          </w:tcPr>
          <w:p w:rsidR="00D5024C" w:rsidRPr="0076210D" w:rsidRDefault="00D5024C" w:rsidP="007D6BB8">
            <w:r w:rsidRPr="0076210D"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D5024C" w:rsidRPr="0076210D" w:rsidRDefault="00D5024C" w:rsidP="007D6BB8">
            <w:r w:rsidRPr="0076210D">
              <w:t>обеспечение защиты населения от пожаров природного и техногенного характера;</w:t>
            </w:r>
          </w:p>
          <w:p w:rsidR="00D5024C" w:rsidRPr="0076210D" w:rsidRDefault="00D5024C" w:rsidP="007D6BB8">
            <w:r w:rsidRPr="0076210D">
              <w:lastRenderedPageBreak/>
              <w:t xml:space="preserve">обеспечение высокой готовности органов управления и аварийно-спасательного формирования муниципального казенного учреждения </w:t>
            </w:r>
            <w:r w:rsidR="00854C38">
              <w:t>«</w:t>
            </w:r>
            <w:r w:rsidRPr="0076210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t>»</w:t>
            </w:r>
            <w:r w:rsidRPr="0076210D">
              <w:t xml:space="preserve"> </w:t>
            </w:r>
          </w:p>
        </w:tc>
        <w:tc>
          <w:tcPr>
            <w:tcW w:w="5056" w:type="dxa"/>
          </w:tcPr>
          <w:p w:rsidR="00D5024C" w:rsidRPr="0076210D" w:rsidRDefault="00FB4089" w:rsidP="007D6BB8">
            <w:r w:rsidRPr="0076210D">
              <w:lastRenderedPageBreak/>
              <w:t xml:space="preserve">повышение уровня пожарной безопасности и обеспечение населения противопожарным прикрытием в соответствии с установленными </w:t>
            </w:r>
            <w:r w:rsidRPr="0076210D">
              <w:lastRenderedPageBreak/>
              <w:t>временными нормативами прибытия первого подразделения пожарной охраны к месту вызова</w:t>
            </w:r>
          </w:p>
        </w:tc>
      </w:tr>
      <w:tr w:rsidR="001E406A" w:rsidRPr="0076210D" w:rsidTr="0076210D">
        <w:trPr>
          <w:trHeight w:val="20"/>
        </w:trPr>
        <w:tc>
          <w:tcPr>
            <w:tcW w:w="21546" w:type="dxa"/>
            <w:gridSpan w:val="4"/>
          </w:tcPr>
          <w:p w:rsidR="00D5024C" w:rsidRPr="0076210D" w:rsidRDefault="00D5024C" w:rsidP="0076210D">
            <w:pPr>
              <w:jc w:val="center"/>
            </w:pPr>
            <w:r w:rsidRPr="0076210D">
              <w:lastRenderedPageBreak/>
              <w:t xml:space="preserve">1.3. Комплекс процессных мероприятий </w:t>
            </w:r>
            <w:r w:rsidR="00854C38">
              <w:t>«</w:t>
            </w:r>
            <w:r w:rsidR="00F95755" w:rsidRPr="0076210D">
              <w:t>Обеспечение безопасности людей на водных объектах</w:t>
            </w:r>
            <w:r w:rsidR="00854C38">
              <w:t>»</w:t>
            </w:r>
          </w:p>
        </w:tc>
      </w:tr>
      <w:tr w:rsidR="001E406A" w:rsidRPr="0076210D" w:rsidTr="0076210D">
        <w:trPr>
          <w:trHeight w:val="20"/>
        </w:trPr>
        <w:tc>
          <w:tcPr>
            <w:tcW w:w="21546" w:type="dxa"/>
            <w:gridSpan w:val="4"/>
          </w:tcPr>
          <w:p w:rsidR="00D5024C" w:rsidRPr="0076210D" w:rsidRDefault="00D5024C" w:rsidP="0076210D">
            <w:proofErr w:type="gramStart"/>
            <w:r w:rsidRPr="0076210D">
              <w:t>Ответственный</w:t>
            </w:r>
            <w:proofErr w:type="gramEnd"/>
            <w:r w:rsidRPr="0076210D">
              <w:t xml:space="preserve"> за реализацию: Муниципальное казенное учреждение </w:t>
            </w:r>
            <w:r w:rsidR="00854C38">
              <w:t>«</w:t>
            </w:r>
            <w:r w:rsidRPr="0076210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t>»</w:t>
            </w:r>
          </w:p>
          <w:p w:rsidR="00D5024C" w:rsidRPr="0076210D" w:rsidRDefault="00E55AA6" w:rsidP="0076210D">
            <w:r w:rsidRPr="0076210D">
              <w:t>Срок реализации: 2025-</w:t>
            </w:r>
            <w:r w:rsidR="00D5024C" w:rsidRPr="0076210D">
              <w:t>2030 годы</w:t>
            </w:r>
          </w:p>
        </w:tc>
      </w:tr>
      <w:tr w:rsidR="001E406A" w:rsidRPr="0076210D" w:rsidTr="0076210D">
        <w:trPr>
          <w:trHeight w:val="20"/>
        </w:trPr>
        <w:tc>
          <w:tcPr>
            <w:tcW w:w="756" w:type="dxa"/>
          </w:tcPr>
          <w:p w:rsidR="00D5024C" w:rsidRPr="0076210D" w:rsidRDefault="00D5024C" w:rsidP="0076210D">
            <w:pPr>
              <w:jc w:val="center"/>
            </w:pPr>
            <w:r w:rsidRPr="0076210D">
              <w:t>1.3.1.</w:t>
            </w:r>
          </w:p>
        </w:tc>
        <w:tc>
          <w:tcPr>
            <w:tcW w:w="4819" w:type="dxa"/>
          </w:tcPr>
          <w:p w:rsidR="00D5024C" w:rsidRPr="0076210D" w:rsidRDefault="00D5024C" w:rsidP="007D6BB8">
            <w:r w:rsidRPr="0076210D">
              <w:t xml:space="preserve">Выполнены мероприятия по </w:t>
            </w:r>
            <w:r w:rsidR="00F95755" w:rsidRPr="0076210D">
              <w:t>обеспечению безопасности людей на водных объектах</w:t>
            </w:r>
          </w:p>
        </w:tc>
        <w:tc>
          <w:tcPr>
            <w:tcW w:w="10915" w:type="dxa"/>
          </w:tcPr>
          <w:p w:rsidR="00D5024C" w:rsidRPr="0076210D" w:rsidRDefault="00D5024C" w:rsidP="007D6BB8">
            <w:r w:rsidRPr="0076210D">
              <w:t>предупреждение, снижение рисков возникновения чрезвычайных ситуаций и масштабов их последствий;</w:t>
            </w:r>
          </w:p>
          <w:p w:rsidR="00D5024C" w:rsidRPr="0076210D" w:rsidRDefault="00C015BE" w:rsidP="007D6BB8">
            <w:r w:rsidRPr="0076210D">
              <w:t>предотвращение происшествий на водных объектах</w:t>
            </w:r>
            <w:r w:rsidR="00D5024C" w:rsidRPr="0076210D">
              <w:t>;</w:t>
            </w:r>
          </w:p>
          <w:p w:rsidR="00D5024C" w:rsidRPr="0076210D" w:rsidRDefault="00D5024C" w:rsidP="007D6BB8">
            <w:r w:rsidRPr="0076210D">
              <w:t xml:space="preserve">обеспечение высокой готовности органов управления и сил муниципального казенного учреждения </w:t>
            </w:r>
            <w:r w:rsidR="00854C38">
              <w:t>«</w:t>
            </w:r>
            <w:r w:rsidRPr="0076210D">
              <w:t>Управление по делам гражданской обороны и чрезвычайным ситуациям Красносулин</w:t>
            </w:r>
            <w:r w:rsidR="00C015BE" w:rsidRPr="0076210D">
              <w:t>ского района Ростовской области</w:t>
            </w:r>
            <w:r w:rsidR="00854C38">
              <w:t>»</w:t>
            </w:r>
          </w:p>
        </w:tc>
        <w:tc>
          <w:tcPr>
            <w:tcW w:w="5056" w:type="dxa"/>
          </w:tcPr>
          <w:p w:rsidR="00D5024C" w:rsidRPr="0076210D" w:rsidRDefault="00FB4089" w:rsidP="007D6BB8">
            <w:r w:rsidRPr="0076210D">
              <w:t>снижение численности населения пострадавшего в чрезвычайных ситуациях</w:t>
            </w:r>
          </w:p>
        </w:tc>
      </w:tr>
      <w:tr w:rsidR="001E406A" w:rsidRPr="0076210D" w:rsidTr="0076210D">
        <w:trPr>
          <w:trHeight w:val="20"/>
        </w:trPr>
        <w:tc>
          <w:tcPr>
            <w:tcW w:w="21546" w:type="dxa"/>
            <w:gridSpan w:val="4"/>
          </w:tcPr>
          <w:p w:rsidR="0076210D" w:rsidRDefault="00D5024C" w:rsidP="0076210D">
            <w:pPr>
              <w:jc w:val="center"/>
            </w:pPr>
            <w:r w:rsidRPr="0076210D">
              <w:t xml:space="preserve">1.4. Комплекс процессных мероприятий </w:t>
            </w:r>
            <w:r w:rsidR="00854C38">
              <w:t>«</w:t>
            </w:r>
            <w:r w:rsidRPr="0076210D">
              <w:t xml:space="preserve">Обеспечение функционирования единой дежурно-диспетчерской службы </w:t>
            </w:r>
          </w:p>
          <w:p w:rsidR="0076210D" w:rsidRDefault="00D5024C" w:rsidP="0076210D">
            <w:pPr>
              <w:jc w:val="center"/>
            </w:pPr>
            <w:r w:rsidRPr="0076210D">
              <w:t xml:space="preserve">и созданной на ее основе системы обеспечения вызова экстренных оперативных служб по единому номеру </w:t>
            </w:r>
            <w:r w:rsidR="00854C38">
              <w:t>«</w:t>
            </w:r>
            <w:r w:rsidRPr="0076210D">
              <w:t>112</w:t>
            </w:r>
            <w:r w:rsidR="00854C38">
              <w:t>»</w:t>
            </w:r>
            <w:r w:rsidRPr="0076210D">
              <w:t xml:space="preserve">, муниципальной системы оповещения населения </w:t>
            </w:r>
          </w:p>
          <w:p w:rsidR="00D5024C" w:rsidRPr="0076210D" w:rsidRDefault="00D5024C" w:rsidP="0076210D">
            <w:pPr>
              <w:jc w:val="center"/>
            </w:pPr>
            <w:r w:rsidRPr="0076210D">
              <w:t xml:space="preserve">Красносулинского района, аппаратно-программного комплекса </w:t>
            </w:r>
            <w:r w:rsidR="00854C38">
              <w:t>«</w:t>
            </w:r>
            <w:r w:rsidRPr="0076210D">
              <w:t>Безопасный город</w:t>
            </w:r>
            <w:r w:rsidR="00854C38">
              <w:t>»</w:t>
            </w:r>
          </w:p>
        </w:tc>
      </w:tr>
      <w:tr w:rsidR="001E406A" w:rsidRPr="0076210D" w:rsidTr="0076210D">
        <w:trPr>
          <w:trHeight w:val="20"/>
        </w:trPr>
        <w:tc>
          <w:tcPr>
            <w:tcW w:w="21546" w:type="dxa"/>
            <w:gridSpan w:val="4"/>
          </w:tcPr>
          <w:p w:rsidR="00D5024C" w:rsidRPr="0076210D" w:rsidRDefault="00D5024C" w:rsidP="0076210D">
            <w:proofErr w:type="gramStart"/>
            <w:r w:rsidRPr="0076210D">
              <w:t>Ответственный</w:t>
            </w:r>
            <w:proofErr w:type="gramEnd"/>
            <w:r w:rsidRPr="0076210D">
              <w:t xml:space="preserve"> за реализацию: Муниципальное казенное учреждение </w:t>
            </w:r>
            <w:r w:rsidR="00854C38">
              <w:t>«</w:t>
            </w:r>
            <w:r w:rsidRPr="0076210D">
              <w:t>Управление по делам гражданской обороны и чрезвычайным ситуациям Красносулинс</w:t>
            </w:r>
            <w:r w:rsidR="00E55AA6" w:rsidRPr="0076210D">
              <w:t>кого района Ростовской области</w:t>
            </w:r>
            <w:r w:rsidR="00854C38">
              <w:t>»</w:t>
            </w:r>
          </w:p>
          <w:p w:rsidR="00D5024C" w:rsidRPr="0076210D" w:rsidRDefault="00E55AA6" w:rsidP="0076210D">
            <w:r w:rsidRPr="0076210D">
              <w:t>Срок реализации: 2025-</w:t>
            </w:r>
            <w:r w:rsidR="00D5024C" w:rsidRPr="0076210D">
              <w:t>2030 годы</w:t>
            </w:r>
          </w:p>
        </w:tc>
      </w:tr>
      <w:tr w:rsidR="001E406A" w:rsidRPr="0076210D" w:rsidTr="0076210D">
        <w:trPr>
          <w:trHeight w:val="20"/>
        </w:trPr>
        <w:tc>
          <w:tcPr>
            <w:tcW w:w="756" w:type="dxa"/>
          </w:tcPr>
          <w:p w:rsidR="00D5024C" w:rsidRPr="0076210D" w:rsidRDefault="00D5024C" w:rsidP="0076210D">
            <w:pPr>
              <w:jc w:val="center"/>
            </w:pPr>
            <w:r w:rsidRPr="0076210D">
              <w:t>1.4.1.</w:t>
            </w:r>
          </w:p>
        </w:tc>
        <w:tc>
          <w:tcPr>
            <w:tcW w:w="4819" w:type="dxa"/>
          </w:tcPr>
          <w:p w:rsidR="00D5024C" w:rsidRPr="0076210D" w:rsidRDefault="00D5024C" w:rsidP="007D6BB8">
            <w:r w:rsidRPr="0076210D">
              <w:t xml:space="preserve">Выполнены мероприятия по обеспечению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854C38">
              <w:t>«</w:t>
            </w:r>
            <w:r w:rsidRPr="0076210D">
              <w:t>112</w:t>
            </w:r>
            <w:r w:rsidR="00854C38">
              <w:t>»</w:t>
            </w:r>
            <w:r w:rsidRPr="0076210D">
              <w:t>, муниципальной системы оповещения населения</w:t>
            </w:r>
            <w:r w:rsidR="00E161CA" w:rsidRPr="0076210D">
              <w:t xml:space="preserve"> Красносулинского района</w:t>
            </w:r>
            <w:r w:rsidRPr="0076210D">
              <w:t xml:space="preserve">, аппаратно-программного комплекса </w:t>
            </w:r>
            <w:r w:rsidR="00854C38">
              <w:t>«</w:t>
            </w:r>
            <w:r w:rsidRPr="0076210D">
              <w:t>Безопасный город</w:t>
            </w:r>
            <w:r w:rsidR="00854C38">
              <w:t>»</w:t>
            </w:r>
            <w:r w:rsidRPr="0076210D">
              <w:t xml:space="preserve"> </w:t>
            </w:r>
          </w:p>
        </w:tc>
        <w:tc>
          <w:tcPr>
            <w:tcW w:w="10915" w:type="dxa"/>
          </w:tcPr>
          <w:p w:rsidR="00D5024C" w:rsidRPr="0076210D" w:rsidRDefault="00D5024C" w:rsidP="007D6BB8">
            <w:r w:rsidRPr="0076210D">
              <w:t xml:space="preserve">обеспечение населения Красносулинского района современными системами вызова экстренных служб по единому номеру </w:t>
            </w:r>
            <w:r w:rsidR="00854C38">
              <w:t>«</w:t>
            </w:r>
            <w:r w:rsidRPr="0076210D">
              <w:t>112</w:t>
            </w:r>
            <w:r w:rsidR="00854C38">
              <w:t>»</w:t>
            </w:r>
            <w:r w:rsidRPr="0076210D">
              <w:t>;</w:t>
            </w:r>
          </w:p>
          <w:p w:rsidR="00D5024C" w:rsidRPr="0076210D" w:rsidRDefault="00D5024C" w:rsidP="007D6BB8">
            <w:r w:rsidRPr="0076210D">
              <w:t>обеспечение эффективности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D5024C" w:rsidRPr="0076210D" w:rsidRDefault="00D5024C" w:rsidP="007D6BB8">
            <w:r w:rsidRPr="0076210D">
              <w:t>обеспечение функционирования и поддержания в постоянной готовности муниципальной системы оповещения населения Красносулинского района;</w:t>
            </w:r>
          </w:p>
          <w:p w:rsidR="00D5024C" w:rsidRPr="0076210D" w:rsidRDefault="00D5024C" w:rsidP="007D6BB8">
            <w:r w:rsidRPr="0076210D">
              <w:t>своевременное оповещение населения Красносулинского района об угрозах, опасностях и возникновении чрезвычайных ситуаций;</w:t>
            </w:r>
          </w:p>
          <w:p w:rsidR="00D5024C" w:rsidRPr="0076210D" w:rsidRDefault="00D5024C" w:rsidP="007D6BB8">
            <w:r w:rsidRPr="0076210D">
              <w:t xml:space="preserve">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854C38">
              <w:t>«</w:t>
            </w:r>
            <w:r w:rsidRPr="0076210D">
              <w:t>Безопасный город</w:t>
            </w:r>
            <w:r w:rsidR="00854C38">
              <w:t>»</w:t>
            </w:r>
            <w:r w:rsidRPr="0076210D">
              <w:t xml:space="preserve"> на территории Красносулинского района</w:t>
            </w:r>
          </w:p>
        </w:tc>
        <w:tc>
          <w:tcPr>
            <w:tcW w:w="5056" w:type="dxa"/>
          </w:tcPr>
          <w:p w:rsidR="00D5024C" w:rsidRPr="0076210D" w:rsidRDefault="00FB4089" w:rsidP="007D6BB8">
            <w:r w:rsidRPr="0076210D">
              <w:t>снижение численности населения пострадавшего в чрезвычайных ситуациях;</w:t>
            </w:r>
          </w:p>
          <w:p w:rsidR="00FB4089" w:rsidRPr="0076210D" w:rsidRDefault="00FB4089" w:rsidP="007D6BB8">
            <w:r w:rsidRPr="0076210D">
              <w:t>модернизация муниципальной системы оповещения</w:t>
            </w:r>
          </w:p>
        </w:tc>
      </w:tr>
    </w:tbl>
    <w:p w:rsidR="00E55AA6" w:rsidRPr="007D6BB8" w:rsidRDefault="00E55AA6" w:rsidP="007D6BB8">
      <w:pPr>
        <w:rPr>
          <w:sz w:val="28"/>
          <w:szCs w:val="28"/>
        </w:rPr>
      </w:pPr>
    </w:p>
    <w:p w:rsidR="001D4E04" w:rsidRPr="007D6BB8" w:rsidRDefault="00BF2CBA" w:rsidP="0076210D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4</w:t>
      </w:r>
      <w:r w:rsidR="000F520E" w:rsidRPr="007D6BB8">
        <w:rPr>
          <w:sz w:val="28"/>
          <w:szCs w:val="28"/>
        </w:rPr>
        <w:t>. Параметры финансового обеспечения муниципальной программы</w:t>
      </w:r>
      <w:r w:rsidR="00625760" w:rsidRPr="007D6BB8">
        <w:rPr>
          <w:sz w:val="28"/>
          <w:szCs w:val="28"/>
        </w:rPr>
        <w:t xml:space="preserve"> Красносулинского района</w:t>
      </w:r>
    </w:p>
    <w:p w:rsidR="00625760" w:rsidRPr="007D6BB8" w:rsidRDefault="00854C38" w:rsidP="0076210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25760" w:rsidRPr="007D6BB8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76210D">
        <w:rPr>
          <w:sz w:val="28"/>
          <w:szCs w:val="28"/>
        </w:rPr>
        <w:t xml:space="preserve"> </w:t>
      </w:r>
      <w:r w:rsidR="00625760" w:rsidRPr="007D6BB8">
        <w:rPr>
          <w:sz w:val="28"/>
          <w:szCs w:val="28"/>
        </w:rPr>
        <w:t>и безопасности людей на водных объектах</w:t>
      </w:r>
      <w:r>
        <w:rPr>
          <w:sz w:val="28"/>
          <w:szCs w:val="28"/>
        </w:rPr>
        <w:t>»</w:t>
      </w:r>
    </w:p>
    <w:p w:rsidR="000F520E" w:rsidRPr="007D6BB8" w:rsidRDefault="000F520E" w:rsidP="007D6BB8">
      <w:pPr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443"/>
        <w:gridCol w:w="1134"/>
        <w:gridCol w:w="1134"/>
        <w:gridCol w:w="1134"/>
        <w:gridCol w:w="1134"/>
      </w:tblGrid>
      <w:tr w:rsidR="000E23AA" w:rsidRPr="0076210D" w:rsidTr="0076210D">
        <w:trPr>
          <w:trHeight w:val="20"/>
        </w:trPr>
        <w:tc>
          <w:tcPr>
            <w:tcW w:w="567" w:type="dxa"/>
            <w:vMerge w:val="restart"/>
            <w:hideMark/>
          </w:tcPr>
          <w:p w:rsidR="000E23AA" w:rsidRPr="0076210D" w:rsidRDefault="000E23AA" w:rsidP="0076210D">
            <w:pPr>
              <w:jc w:val="center"/>
            </w:pPr>
            <w:r w:rsidRPr="0076210D">
              <w:t>№</w:t>
            </w:r>
          </w:p>
          <w:p w:rsidR="000E23AA" w:rsidRPr="0076210D" w:rsidRDefault="000E23AA" w:rsidP="0076210D">
            <w:pPr>
              <w:jc w:val="center"/>
            </w:pPr>
            <w:proofErr w:type="gramStart"/>
            <w:r w:rsidRPr="0076210D">
              <w:t>п</w:t>
            </w:r>
            <w:proofErr w:type="gramEnd"/>
            <w:r w:rsidRPr="0076210D">
              <w:t>/п</w:t>
            </w:r>
          </w:p>
        </w:tc>
        <w:tc>
          <w:tcPr>
            <w:tcW w:w="16443" w:type="dxa"/>
            <w:vMerge w:val="restart"/>
            <w:hideMark/>
          </w:tcPr>
          <w:p w:rsidR="000E23AA" w:rsidRPr="0076210D" w:rsidRDefault="000E23AA" w:rsidP="0076210D">
            <w:pPr>
              <w:jc w:val="center"/>
            </w:pPr>
            <w:r w:rsidRPr="0076210D">
              <w:t>Наименование муниципальной программы,</w:t>
            </w:r>
          </w:p>
          <w:p w:rsidR="000E23AA" w:rsidRPr="0076210D" w:rsidRDefault="000E23AA" w:rsidP="0076210D">
            <w:pPr>
              <w:jc w:val="center"/>
            </w:pPr>
            <w:r w:rsidRPr="0076210D">
              <w:t>структурного элемента, источник финансового обеспечения</w:t>
            </w:r>
          </w:p>
        </w:tc>
        <w:tc>
          <w:tcPr>
            <w:tcW w:w="4536" w:type="dxa"/>
            <w:gridSpan w:val="4"/>
            <w:hideMark/>
          </w:tcPr>
          <w:p w:rsidR="000E23AA" w:rsidRPr="0076210D" w:rsidRDefault="000E23AA" w:rsidP="0076210D">
            <w:pPr>
              <w:jc w:val="center"/>
            </w:pPr>
            <w:r w:rsidRPr="0076210D">
              <w:t>Объем расходов по годам реализации (тыс. рублей)</w:t>
            </w:r>
          </w:p>
        </w:tc>
      </w:tr>
      <w:tr w:rsidR="000E23AA" w:rsidRPr="0076210D" w:rsidTr="0076210D">
        <w:trPr>
          <w:trHeight w:val="20"/>
        </w:trPr>
        <w:tc>
          <w:tcPr>
            <w:tcW w:w="567" w:type="dxa"/>
            <w:vMerge/>
            <w:hideMark/>
          </w:tcPr>
          <w:p w:rsidR="000E23AA" w:rsidRPr="0076210D" w:rsidRDefault="000E23AA" w:rsidP="0076210D">
            <w:pPr>
              <w:jc w:val="center"/>
            </w:pPr>
          </w:p>
        </w:tc>
        <w:tc>
          <w:tcPr>
            <w:tcW w:w="16443" w:type="dxa"/>
            <w:vMerge/>
            <w:hideMark/>
          </w:tcPr>
          <w:p w:rsidR="000E23AA" w:rsidRPr="0076210D" w:rsidRDefault="000E23AA" w:rsidP="0076210D">
            <w:pPr>
              <w:jc w:val="center"/>
            </w:pPr>
          </w:p>
        </w:tc>
        <w:tc>
          <w:tcPr>
            <w:tcW w:w="1134" w:type="dxa"/>
            <w:hideMark/>
          </w:tcPr>
          <w:p w:rsidR="000E23AA" w:rsidRPr="0076210D" w:rsidRDefault="000E23AA" w:rsidP="0076210D">
            <w:pPr>
              <w:jc w:val="center"/>
            </w:pPr>
            <w:r w:rsidRPr="0076210D">
              <w:t>2025</w:t>
            </w:r>
          </w:p>
        </w:tc>
        <w:tc>
          <w:tcPr>
            <w:tcW w:w="1134" w:type="dxa"/>
            <w:hideMark/>
          </w:tcPr>
          <w:p w:rsidR="000E23AA" w:rsidRPr="0076210D" w:rsidRDefault="000E23AA" w:rsidP="0076210D">
            <w:pPr>
              <w:jc w:val="center"/>
            </w:pPr>
            <w:r w:rsidRPr="0076210D">
              <w:t>2026</w:t>
            </w:r>
          </w:p>
        </w:tc>
        <w:tc>
          <w:tcPr>
            <w:tcW w:w="1134" w:type="dxa"/>
            <w:hideMark/>
          </w:tcPr>
          <w:p w:rsidR="000E23AA" w:rsidRPr="0076210D" w:rsidRDefault="000E23AA" w:rsidP="0076210D">
            <w:pPr>
              <w:jc w:val="center"/>
            </w:pPr>
            <w:r w:rsidRPr="0076210D">
              <w:t>2027</w:t>
            </w:r>
          </w:p>
        </w:tc>
        <w:tc>
          <w:tcPr>
            <w:tcW w:w="1134" w:type="dxa"/>
            <w:hideMark/>
          </w:tcPr>
          <w:p w:rsidR="000E23AA" w:rsidRPr="0076210D" w:rsidRDefault="000E23AA" w:rsidP="0076210D">
            <w:pPr>
              <w:jc w:val="center"/>
            </w:pPr>
            <w:r w:rsidRPr="0076210D">
              <w:t>всего</w:t>
            </w:r>
          </w:p>
        </w:tc>
      </w:tr>
      <w:tr w:rsidR="00DB01ED" w:rsidRPr="0076210D" w:rsidTr="0076210D">
        <w:trPr>
          <w:trHeight w:val="20"/>
        </w:trPr>
        <w:tc>
          <w:tcPr>
            <w:tcW w:w="567" w:type="dxa"/>
            <w:vMerge w:val="restart"/>
            <w:hideMark/>
          </w:tcPr>
          <w:p w:rsidR="00DB01ED" w:rsidRPr="0076210D" w:rsidRDefault="00DB01ED" w:rsidP="0076210D">
            <w:pPr>
              <w:jc w:val="center"/>
            </w:pPr>
            <w:r w:rsidRPr="0076210D">
              <w:t>1.</w:t>
            </w:r>
          </w:p>
        </w:tc>
        <w:tc>
          <w:tcPr>
            <w:tcW w:w="16443" w:type="dxa"/>
            <w:hideMark/>
          </w:tcPr>
          <w:p w:rsidR="00DB01ED" w:rsidRPr="0076210D" w:rsidRDefault="00DB01ED" w:rsidP="007D6BB8">
            <w:r w:rsidRPr="0076210D">
              <w:t xml:space="preserve">Муниципальная программа Красносулинского района </w:t>
            </w:r>
            <w:r w:rsidR="00854C38">
              <w:t>«</w:t>
            </w:r>
            <w:r w:rsidRPr="0076210D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54C38">
              <w:t>»</w:t>
            </w:r>
            <w:r w:rsidRPr="0076210D">
              <w:t xml:space="preserve"> (всего), в том числе:</w:t>
            </w:r>
          </w:p>
        </w:tc>
        <w:tc>
          <w:tcPr>
            <w:tcW w:w="1134" w:type="dxa"/>
            <w:hideMark/>
          </w:tcPr>
          <w:p w:rsidR="00DB01ED" w:rsidRPr="0076210D" w:rsidRDefault="00601516" w:rsidP="0076210D">
            <w:pPr>
              <w:jc w:val="center"/>
            </w:pPr>
            <w:r w:rsidRPr="0076210D">
              <w:t>28</w:t>
            </w:r>
            <w:r w:rsidR="00EB3EEB" w:rsidRPr="0076210D">
              <w:t>330</w:t>
            </w:r>
            <w:r w:rsidRPr="0076210D">
              <w:t>,</w:t>
            </w:r>
            <w:r w:rsidR="00EB3EEB" w:rsidRPr="0076210D">
              <w:t>4</w:t>
            </w:r>
          </w:p>
        </w:tc>
        <w:tc>
          <w:tcPr>
            <w:tcW w:w="1134" w:type="dxa"/>
            <w:hideMark/>
          </w:tcPr>
          <w:p w:rsidR="00DB01ED" w:rsidRPr="0076210D" w:rsidRDefault="003D7436" w:rsidP="0076210D">
            <w:pPr>
              <w:jc w:val="center"/>
            </w:pPr>
            <w:r w:rsidRPr="0076210D">
              <w:t>20639,7</w:t>
            </w:r>
          </w:p>
        </w:tc>
        <w:tc>
          <w:tcPr>
            <w:tcW w:w="1134" w:type="dxa"/>
            <w:hideMark/>
          </w:tcPr>
          <w:p w:rsidR="00DB01ED" w:rsidRPr="0076210D" w:rsidRDefault="003D7436" w:rsidP="0076210D">
            <w:pPr>
              <w:jc w:val="center"/>
            </w:pPr>
            <w:r w:rsidRPr="0076210D">
              <w:t>17817,5</w:t>
            </w:r>
          </w:p>
        </w:tc>
        <w:tc>
          <w:tcPr>
            <w:tcW w:w="1134" w:type="dxa"/>
            <w:hideMark/>
          </w:tcPr>
          <w:p w:rsidR="00DB01ED" w:rsidRPr="0076210D" w:rsidRDefault="00601516" w:rsidP="0076210D">
            <w:pPr>
              <w:jc w:val="center"/>
            </w:pPr>
            <w:r w:rsidRPr="0076210D">
              <w:t>66</w:t>
            </w:r>
            <w:r w:rsidR="00EB3EEB" w:rsidRPr="0076210D">
              <w:t>787</w:t>
            </w:r>
            <w:r w:rsidRPr="0076210D">
              <w:t>,</w:t>
            </w:r>
            <w:r w:rsidR="00EB3EEB" w:rsidRPr="0076210D">
              <w:t>6</w:t>
            </w:r>
          </w:p>
        </w:tc>
      </w:tr>
      <w:tr w:rsidR="008351C8" w:rsidRPr="0076210D" w:rsidTr="0076210D">
        <w:trPr>
          <w:trHeight w:val="20"/>
        </w:trPr>
        <w:tc>
          <w:tcPr>
            <w:tcW w:w="567" w:type="dxa"/>
            <w:vMerge/>
            <w:hideMark/>
          </w:tcPr>
          <w:p w:rsidR="008351C8" w:rsidRPr="0076210D" w:rsidRDefault="008351C8" w:rsidP="0076210D">
            <w:pPr>
              <w:jc w:val="center"/>
            </w:pPr>
          </w:p>
        </w:tc>
        <w:tc>
          <w:tcPr>
            <w:tcW w:w="16443" w:type="dxa"/>
            <w:hideMark/>
          </w:tcPr>
          <w:p w:rsidR="008351C8" w:rsidRPr="0076210D" w:rsidRDefault="008351C8" w:rsidP="007D6BB8">
            <w:r w:rsidRPr="0076210D">
              <w:t>бюджет района</w:t>
            </w:r>
          </w:p>
        </w:tc>
        <w:tc>
          <w:tcPr>
            <w:tcW w:w="1134" w:type="dxa"/>
          </w:tcPr>
          <w:p w:rsidR="008351C8" w:rsidRPr="0076210D" w:rsidRDefault="008351C8" w:rsidP="0076210D">
            <w:pPr>
              <w:jc w:val="center"/>
            </w:pPr>
            <w:r w:rsidRPr="0076210D">
              <w:t>28330,4</w:t>
            </w:r>
          </w:p>
        </w:tc>
        <w:tc>
          <w:tcPr>
            <w:tcW w:w="1134" w:type="dxa"/>
          </w:tcPr>
          <w:p w:rsidR="008351C8" w:rsidRPr="0076210D" w:rsidRDefault="008351C8" w:rsidP="0076210D">
            <w:pPr>
              <w:jc w:val="center"/>
            </w:pPr>
            <w:r w:rsidRPr="0076210D">
              <w:t>20639,7</w:t>
            </w:r>
          </w:p>
        </w:tc>
        <w:tc>
          <w:tcPr>
            <w:tcW w:w="1134" w:type="dxa"/>
          </w:tcPr>
          <w:p w:rsidR="008351C8" w:rsidRPr="0076210D" w:rsidRDefault="008351C8" w:rsidP="0076210D">
            <w:pPr>
              <w:jc w:val="center"/>
            </w:pPr>
            <w:r w:rsidRPr="0076210D">
              <w:t>17817,5</w:t>
            </w:r>
          </w:p>
        </w:tc>
        <w:tc>
          <w:tcPr>
            <w:tcW w:w="1134" w:type="dxa"/>
          </w:tcPr>
          <w:p w:rsidR="008351C8" w:rsidRPr="0076210D" w:rsidRDefault="008351C8" w:rsidP="0076210D">
            <w:pPr>
              <w:jc w:val="center"/>
            </w:pPr>
            <w:r w:rsidRPr="0076210D">
              <w:t>66787,6</w:t>
            </w:r>
          </w:p>
        </w:tc>
      </w:tr>
      <w:tr w:rsidR="00905F68" w:rsidRPr="0076210D" w:rsidTr="0076210D">
        <w:trPr>
          <w:trHeight w:val="20"/>
        </w:trPr>
        <w:tc>
          <w:tcPr>
            <w:tcW w:w="567" w:type="dxa"/>
            <w:vMerge w:val="restart"/>
            <w:hideMark/>
          </w:tcPr>
          <w:p w:rsidR="00905F68" w:rsidRPr="0076210D" w:rsidRDefault="00905F68" w:rsidP="0076210D">
            <w:pPr>
              <w:jc w:val="center"/>
            </w:pPr>
            <w:r w:rsidRPr="0076210D">
              <w:t>2.</w:t>
            </w:r>
          </w:p>
        </w:tc>
        <w:tc>
          <w:tcPr>
            <w:tcW w:w="16443" w:type="dxa"/>
            <w:hideMark/>
          </w:tcPr>
          <w:p w:rsidR="00905F68" w:rsidRPr="0076210D" w:rsidRDefault="00905F68" w:rsidP="007D6BB8">
            <w:r w:rsidRPr="0076210D">
              <w:t xml:space="preserve">Комплекс процессных мероприятий </w:t>
            </w:r>
            <w:r w:rsidR="00854C38">
              <w:t>«</w:t>
            </w:r>
            <w:r w:rsidRPr="0076210D">
              <w:t>Защита населения от чрезвычайных ситуаций</w:t>
            </w:r>
            <w:r w:rsidR="00854C38">
              <w:t>»</w:t>
            </w:r>
            <w:r w:rsidRPr="0076210D">
              <w:t xml:space="preserve"> (всего), в том числе:</w:t>
            </w:r>
          </w:p>
        </w:tc>
        <w:tc>
          <w:tcPr>
            <w:tcW w:w="1134" w:type="dxa"/>
            <w:hideMark/>
          </w:tcPr>
          <w:p w:rsidR="00905F68" w:rsidRPr="0076210D" w:rsidRDefault="00601516" w:rsidP="0076210D">
            <w:pPr>
              <w:jc w:val="center"/>
            </w:pPr>
            <w:r w:rsidRPr="0076210D">
              <w:t>18</w:t>
            </w:r>
            <w:r w:rsidR="001D39B4" w:rsidRPr="0076210D">
              <w:t>472</w:t>
            </w:r>
            <w:r w:rsidRPr="0076210D">
              <w:t>,</w:t>
            </w:r>
            <w:r w:rsidR="001D39B4" w:rsidRPr="0076210D">
              <w:t>3</w:t>
            </w:r>
          </w:p>
        </w:tc>
        <w:tc>
          <w:tcPr>
            <w:tcW w:w="1134" w:type="dxa"/>
            <w:hideMark/>
          </w:tcPr>
          <w:p w:rsidR="00905F68" w:rsidRPr="0076210D" w:rsidRDefault="00905F68" w:rsidP="0076210D">
            <w:pPr>
              <w:jc w:val="center"/>
            </w:pPr>
            <w:r w:rsidRPr="0076210D">
              <w:t>10</w:t>
            </w:r>
            <w:r w:rsidR="007E69F8" w:rsidRPr="0076210D">
              <w:t>527</w:t>
            </w:r>
            <w:r w:rsidRPr="0076210D">
              <w:t>,6</w:t>
            </w:r>
          </w:p>
        </w:tc>
        <w:tc>
          <w:tcPr>
            <w:tcW w:w="1134" w:type="dxa"/>
            <w:hideMark/>
          </w:tcPr>
          <w:p w:rsidR="00905F68" w:rsidRPr="0076210D" w:rsidRDefault="00905F68" w:rsidP="0076210D">
            <w:pPr>
              <w:jc w:val="center"/>
            </w:pPr>
            <w:r w:rsidRPr="0076210D">
              <w:t>10</w:t>
            </w:r>
            <w:r w:rsidR="007E69F8" w:rsidRPr="0076210D">
              <w:t>637</w:t>
            </w:r>
            <w:r w:rsidRPr="0076210D">
              <w:t>,</w:t>
            </w:r>
            <w:r w:rsidR="007E69F8" w:rsidRPr="0076210D">
              <w:t>1</w:t>
            </w:r>
          </w:p>
        </w:tc>
        <w:tc>
          <w:tcPr>
            <w:tcW w:w="1134" w:type="dxa"/>
            <w:hideMark/>
          </w:tcPr>
          <w:p w:rsidR="00905F68" w:rsidRPr="0076210D" w:rsidRDefault="00B745C6" w:rsidP="0076210D">
            <w:pPr>
              <w:jc w:val="center"/>
            </w:pPr>
            <w:r w:rsidRPr="0076210D">
              <w:t>39</w:t>
            </w:r>
            <w:r w:rsidR="008351C8" w:rsidRPr="0076210D">
              <w:t>6</w:t>
            </w:r>
            <w:r w:rsidR="001D39B4" w:rsidRPr="0076210D">
              <w:t>37</w:t>
            </w:r>
            <w:r w:rsidRPr="0076210D">
              <w:t>,</w:t>
            </w:r>
            <w:r w:rsidR="001D39B4" w:rsidRPr="0076210D">
              <w:t>0</w:t>
            </w:r>
          </w:p>
        </w:tc>
      </w:tr>
      <w:tr w:rsidR="00177959" w:rsidRPr="0076210D" w:rsidTr="0076210D">
        <w:trPr>
          <w:trHeight w:val="20"/>
        </w:trPr>
        <w:tc>
          <w:tcPr>
            <w:tcW w:w="567" w:type="dxa"/>
            <w:vMerge/>
            <w:hideMark/>
          </w:tcPr>
          <w:p w:rsidR="00177959" w:rsidRPr="0076210D" w:rsidRDefault="00177959" w:rsidP="0076210D">
            <w:pPr>
              <w:jc w:val="center"/>
            </w:pPr>
          </w:p>
        </w:tc>
        <w:tc>
          <w:tcPr>
            <w:tcW w:w="16443" w:type="dxa"/>
            <w:hideMark/>
          </w:tcPr>
          <w:p w:rsidR="00177959" w:rsidRPr="0076210D" w:rsidRDefault="00177959" w:rsidP="007D6BB8">
            <w:r w:rsidRPr="0076210D">
              <w:t>бюджет района</w:t>
            </w:r>
          </w:p>
        </w:tc>
        <w:tc>
          <w:tcPr>
            <w:tcW w:w="1134" w:type="dxa"/>
            <w:hideMark/>
          </w:tcPr>
          <w:p w:rsidR="00177959" w:rsidRPr="0076210D" w:rsidRDefault="00177959" w:rsidP="0076210D">
            <w:pPr>
              <w:jc w:val="center"/>
            </w:pPr>
            <w:r w:rsidRPr="0076210D">
              <w:t>18</w:t>
            </w:r>
            <w:r w:rsidR="001D39B4" w:rsidRPr="0076210D">
              <w:t>472</w:t>
            </w:r>
            <w:r w:rsidRPr="0076210D">
              <w:t>,</w:t>
            </w:r>
            <w:r w:rsidR="001D39B4" w:rsidRPr="0076210D">
              <w:t>3</w:t>
            </w:r>
          </w:p>
        </w:tc>
        <w:tc>
          <w:tcPr>
            <w:tcW w:w="1134" w:type="dxa"/>
            <w:hideMark/>
          </w:tcPr>
          <w:p w:rsidR="00177959" w:rsidRPr="0076210D" w:rsidRDefault="00177959" w:rsidP="0076210D">
            <w:pPr>
              <w:jc w:val="center"/>
            </w:pPr>
            <w:r w:rsidRPr="0076210D">
              <w:t>10527,6</w:t>
            </w:r>
          </w:p>
        </w:tc>
        <w:tc>
          <w:tcPr>
            <w:tcW w:w="1134" w:type="dxa"/>
            <w:hideMark/>
          </w:tcPr>
          <w:p w:rsidR="00177959" w:rsidRPr="0076210D" w:rsidRDefault="00177959" w:rsidP="0076210D">
            <w:pPr>
              <w:jc w:val="center"/>
            </w:pPr>
            <w:r w:rsidRPr="0076210D">
              <w:t>10637,1</w:t>
            </w:r>
          </w:p>
        </w:tc>
        <w:tc>
          <w:tcPr>
            <w:tcW w:w="1134" w:type="dxa"/>
            <w:hideMark/>
          </w:tcPr>
          <w:p w:rsidR="00177959" w:rsidRPr="0076210D" w:rsidRDefault="00177959" w:rsidP="0076210D">
            <w:pPr>
              <w:jc w:val="center"/>
            </w:pPr>
            <w:r w:rsidRPr="0076210D">
              <w:t>396</w:t>
            </w:r>
            <w:r w:rsidR="001D39B4" w:rsidRPr="0076210D">
              <w:t>37</w:t>
            </w:r>
            <w:r w:rsidRPr="0076210D">
              <w:t>,</w:t>
            </w:r>
            <w:r w:rsidR="001D39B4" w:rsidRPr="0076210D">
              <w:t>0</w:t>
            </w:r>
          </w:p>
        </w:tc>
      </w:tr>
      <w:tr w:rsidR="00905F68" w:rsidRPr="0076210D" w:rsidTr="0076210D">
        <w:trPr>
          <w:trHeight w:val="20"/>
        </w:trPr>
        <w:tc>
          <w:tcPr>
            <w:tcW w:w="567" w:type="dxa"/>
            <w:vMerge w:val="restart"/>
          </w:tcPr>
          <w:p w:rsidR="00905F68" w:rsidRPr="0076210D" w:rsidRDefault="00905F68" w:rsidP="0076210D">
            <w:pPr>
              <w:jc w:val="center"/>
            </w:pPr>
            <w:r w:rsidRPr="0076210D">
              <w:t>3.</w:t>
            </w:r>
          </w:p>
        </w:tc>
        <w:tc>
          <w:tcPr>
            <w:tcW w:w="16443" w:type="dxa"/>
          </w:tcPr>
          <w:p w:rsidR="00905F68" w:rsidRPr="0076210D" w:rsidRDefault="00905F68" w:rsidP="0076210D">
            <w:r w:rsidRPr="0076210D">
              <w:t xml:space="preserve">Комплекс процессных мероприятий </w:t>
            </w:r>
            <w:r w:rsidR="00854C38">
              <w:t>«</w:t>
            </w:r>
            <w:r w:rsidRPr="0076210D">
              <w:t>Пожарная безопасность</w:t>
            </w:r>
            <w:r w:rsidR="00854C38">
              <w:t>»</w:t>
            </w:r>
            <w:r w:rsidR="0076210D">
              <w:t xml:space="preserve"> </w:t>
            </w:r>
            <w:r w:rsidRPr="0076210D">
              <w:t>(всего), в том числе:</w:t>
            </w:r>
          </w:p>
        </w:tc>
        <w:tc>
          <w:tcPr>
            <w:tcW w:w="1134" w:type="dxa"/>
          </w:tcPr>
          <w:p w:rsidR="00905F68" w:rsidRPr="0076210D" w:rsidRDefault="008E5AC6" w:rsidP="0076210D">
            <w:pPr>
              <w:jc w:val="center"/>
            </w:pPr>
            <w:r w:rsidRPr="0076210D">
              <w:t>51,5</w:t>
            </w:r>
          </w:p>
        </w:tc>
        <w:tc>
          <w:tcPr>
            <w:tcW w:w="1134" w:type="dxa"/>
          </w:tcPr>
          <w:p w:rsidR="00905F68" w:rsidRPr="0076210D" w:rsidRDefault="00905F68" w:rsidP="0076210D">
            <w:pPr>
              <w:jc w:val="center"/>
            </w:pPr>
            <w:r w:rsidRPr="0076210D">
              <w:t>0,0</w:t>
            </w:r>
          </w:p>
        </w:tc>
        <w:tc>
          <w:tcPr>
            <w:tcW w:w="1134" w:type="dxa"/>
          </w:tcPr>
          <w:p w:rsidR="00905F68" w:rsidRPr="0076210D" w:rsidRDefault="00905F68" w:rsidP="0076210D">
            <w:pPr>
              <w:jc w:val="center"/>
            </w:pPr>
            <w:r w:rsidRPr="0076210D">
              <w:t>0,0</w:t>
            </w:r>
          </w:p>
        </w:tc>
        <w:tc>
          <w:tcPr>
            <w:tcW w:w="1134" w:type="dxa"/>
          </w:tcPr>
          <w:p w:rsidR="00905F68" w:rsidRPr="0076210D" w:rsidRDefault="008E5AC6" w:rsidP="0076210D">
            <w:pPr>
              <w:jc w:val="center"/>
            </w:pPr>
            <w:r w:rsidRPr="0076210D">
              <w:t>51</w:t>
            </w:r>
            <w:r w:rsidR="00905F68" w:rsidRPr="0076210D">
              <w:t>,</w:t>
            </w:r>
            <w:r w:rsidRPr="0076210D">
              <w:t>5</w:t>
            </w:r>
          </w:p>
        </w:tc>
      </w:tr>
      <w:tr w:rsidR="008E5AC6" w:rsidRPr="0076210D" w:rsidTr="0076210D">
        <w:trPr>
          <w:trHeight w:val="20"/>
        </w:trPr>
        <w:tc>
          <w:tcPr>
            <w:tcW w:w="567" w:type="dxa"/>
            <w:vMerge/>
          </w:tcPr>
          <w:p w:rsidR="008E5AC6" w:rsidRPr="0076210D" w:rsidRDefault="008E5AC6" w:rsidP="0076210D">
            <w:pPr>
              <w:jc w:val="center"/>
            </w:pPr>
          </w:p>
        </w:tc>
        <w:tc>
          <w:tcPr>
            <w:tcW w:w="16443" w:type="dxa"/>
          </w:tcPr>
          <w:p w:rsidR="008E5AC6" w:rsidRPr="0076210D" w:rsidRDefault="008E5AC6" w:rsidP="007D6BB8">
            <w:r w:rsidRPr="0076210D">
              <w:t>бюджет района</w:t>
            </w:r>
          </w:p>
        </w:tc>
        <w:tc>
          <w:tcPr>
            <w:tcW w:w="1134" w:type="dxa"/>
          </w:tcPr>
          <w:p w:rsidR="008E5AC6" w:rsidRPr="0076210D" w:rsidRDefault="008E5AC6" w:rsidP="0076210D">
            <w:pPr>
              <w:jc w:val="center"/>
            </w:pPr>
            <w:r w:rsidRPr="0076210D">
              <w:t>51,5</w:t>
            </w:r>
          </w:p>
        </w:tc>
        <w:tc>
          <w:tcPr>
            <w:tcW w:w="1134" w:type="dxa"/>
          </w:tcPr>
          <w:p w:rsidR="008E5AC6" w:rsidRPr="0076210D" w:rsidRDefault="008E5AC6" w:rsidP="0076210D">
            <w:pPr>
              <w:jc w:val="center"/>
            </w:pPr>
            <w:r w:rsidRPr="0076210D">
              <w:t>0,0</w:t>
            </w:r>
          </w:p>
        </w:tc>
        <w:tc>
          <w:tcPr>
            <w:tcW w:w="1134" w:type="dxa"/>
          </w:tcPr>
          <w:p w:rsidR="008E5AC6" w:rsidRPr="0076210D" w:rsidRDefault="008E5AC6" w:rsidP="0076210D">
            <w:pPr>
              <w:jc w:val="center"/>
            </w:pPr>
            <w:r w:rsidRPr="0076210D">
              <w:t>0,0</w:t>
            </w:r>
          </w:p>
        </w:tc>
        <w:tc>
          <w:tcPr>
            <w:tcW w:w="1134" w:type="dxa"/>
          </w:tcPr>
          <w:p w:rsidR="008E5AC6" w:rsidRPr="0076210D" w:rsidRDefault="008E5AC6" w:rsidP="0076210D">
            <w:pPr>
              <w:jc w:val="center"/>
            </w:pPr>
            <w:r w:rsidRPr="0076210D">
              <w:t>51,5</w:t>
            </w:r>
          </w:p>
        </w:tc>
      </w:tr>
      <w:tr w:rsidR="00905F68" w:rsidRPr="0076210D" w:rsidTr="0076210D">
        <w:trPr>
          <w:trHeight w:val="20"/>
        </w:trPr>
        <w:tc>
          <w:tcPr>
            <w:tcW w:w="567" w:type="dxa"/>
            <w:vMerge w:val="restart"/>
          </w:tcPr>
          <w:p w:rsidR="00905F68" w:rsidRPr="0076210D" w:rsidRDefault="00905F68" w:rsidP="0076210D">
            <w:pPr>
              <w:jc w:val="center"/>
            </w:pPr>
            <w:r w:rsidRPr="0076210D">
              <w:t>4.</w:t>
            </w:r>
          </w:p>
        </w:tc>
        <w:tc>
          <w:tcPr>
            <w:tcW w:w="16443" w:type="dxa"/>
          </w:tcPr>
          <w:p w:rsidR="00905F68" w:rsidRPr="0076210D" w:rsidRDefault="00905F68" w:rsidP="007D6BB8">
            <w:r w:rsidRPr="0076210D">
              <w:t xml:space="preserve">Комплекс процессных мероприятий </w:t>
            </w:r>
            <w:r w:rsidR="00854C38">
              <w:t>«</w:t>
            </w:r>
            <w:r w:rsidRPr="0076210D">
              <w:t>Обеспечение безопасности людей на водных объектах</w:t>
            </w:r>
            <w:r w:rsidR="00854C38">
              <w:t>»</w:t>
            </w:r>
            <w:r w:rsidR="00A96CC4" w:rsidRPr="0076210D">
              <w:t xml:space="preserve"> </w:t>
            </w:r>
            <w:r w:rsidRPr="0076210D">
              <w:t>(всего), в том числе:</w:t>
            </w:r>
          </w:p>
        </w:tc>
        <w:tc>
          <w:tcPr>
            <w:tcW w:w="1134" w:type="dxa"/>
          </w:tcPr>
          <w:p w:rsidR="00905F68" w:rsidRPr="0076210D" w:rsidRDefault="00905F68" w:rsidP="0076210D">
            <w:pPr>
              <w:jc w:val="center"/>
            </w:pPr>
            <w:r w:rsidRPr="0076210D">
              <w:t>0,0</w:t>
            </w:r>
          </w:p>
        </w:tc>
        <w:tc>
          <w:tcPr>
            <w:tcW w:w="1134" w:type="dxa"/>
          </w:tcPr>
          <w:p w:rsidR="00905F68" w:rsidRPr="0076210D" w:rsidRDefault="00905F68" w:rsidP="0076210D">
            <w:pPr>
              <w:jc w:val="center"/>
            </w:pPr>
            <w:r w:rsidRPr="0076210D">
              <w:t>0,0</w:t>
            </w:r>
          </w:p>
        </w:tc>
        <w:tc>
          <w:tcPr>
            <w:tcW w:w="1134" w:type="dxa"/>
          </w:tcPr>
          <w:p w:rsidR="00905F68" w:rsidRPr="0076210D" w:rsidRDefault="00905F68" w:rsidP="0076210D">
            <w:pPr>
              <w:jc w:val="center"/>
            </w:pPr>
            <w:r w:rsidRPr="0076210D">
              <w:t>0,0</w:t>
            </w:r>
          </w:p>
        </w:tc>
        <w:tc>
          <w:tcPr>
            <w:tcW w:w="1134" w:type="dxa"/>
          </w:tcPr>
          <w:p w:rsidR="00905F68" w:rsidRPr="0076210D" w:rsidRDefault="00905F68" w:rsidP="0076210D">
            <w:pPr>
              <w:jc w:val="center"/>
            </w:pPr>
            <w:r w:rsidRPr="0076210D">
              <w:t>0,0</w:t>
            </w:r>
          </w:p>
        </w:tc>
      </w:tr>
      <w:tr w:rsidR="00A96CC4" w:rsidRPr="0076210D" w:rsidTr="0076210D">
        <w:trPr>
          <w:trHeight w:val="20"/>
        </w:trPr>
        <w:tc>
          <w:tcPr>
            <w:tcW w:w="567" w:type="dxa"/>
            <w:vMerge/>
          </w:tcPr>
          <w:p w:rsidR="00A96CC4" w:rsidRPr="0076210D" w:rsidRDefault="00A96CC4" w:rsidP="0076210D">
            <w:pPr>
              <w:jc w:val="center"/>
            </w:pPr>
          </w:p>
        </w:tc>
        <w:tc>
          <w:tcPr>
            <w:tcW w:w="16443" w:type="dxa"/>
          </w:tcPr>
          <w:p w:rsidR="00A96CC4" w:rsidRPr="0076210D" w:rsidRDefault="00A96CC4" w:rsidP="007D6BB8">
            <w:r w:rsidRPr="0076210D">
              <w:t>бюджет района</w:t>
            </w:r>
          </w:p>
        </w:tc>
        <w:tc>
          <w:tcPr>
            <w:tcW w:w="1134" w:type="dxa"/>
          </w:tcPr>
          <w:p w:rsidR="00A96CC4" w:rsidRPr="0076210D" w:rsidRDefault="00A96CC4" w:rsidP="0076210D">
            <w:pPr>
              <w:jc w:val="center"/>
            </w:pPr>
            <w:r w:rsidRPr="0076210D">
              <w:t>0,0</w:t>
            </w:r>
          </w:p>
        </w:tc>
        <w:tc>
          <w:tcPr>
            <w:tcW w:w="1134" w:type="dxa"/>
          </w:tcPr>
          <w:p w:rsidR="00A96CC4" w:rsidRPr="0076210D" w:rsidRDefault="00A96CC4" w:rsidP="0076210D">
            <w:pPr>
              <w:jc w:val="center"/>
            </w:pPr>
            <w:r w:rsidRPr="0076210D">
              <w:t>0,0</w:t>
            </w:r>
          </w:p>
        </w:tc>
        <w:tc>
          <w:tcPr>
            <w:tcW w:w="1134" w:type="dxa"/>
          </w:tcPr>
          <w:p w:rsidR="00A96CC4" w:rsidRPr="0076210D" w:rsidRDefault="00A96CC4" w:rsidP="0076210D">
            <w:pPr>
              <w:jc w:val="center"/>
            </w:pPr>
            <w:r w:rsidRPr="0076210D">
              <w:t>0,0</w:t>
            </w:r>
          </w:p>
        </w:tc>
        <w:tc>
          <w:tcPr>
            <w:tcW w:w="1134" w:type="dxa"/>
          </w:tcPr>
          <w:p w:rsidR="00A96CC4" w:rsidRPr="0076210D" w:rsidRDefault="00A96CC4" w:rsidP="0076210D">
            <w:pPr>
              <w:jc w:val="center"/>
            </w:pPr>
            <w:r w:rsidRPr="0076210D">
              <w:t>0,0</w:t>
            </w:r>
          </w:p>
        </w:tc>
      </w:tr>
      <w:tr w:rsidR="00A96CC4" w:rsidRPr="0076210D" w:rsidTr="0076210D">
        <w:trPr>
          <w:trHeight w:val="20"/>
        </w:trPr>
        <w:tc>
          <w:tcPr>
            <w:tcW w:w="567" w:type="dxa"/>
            <w:vMerge w:val="restart"/>
          </w:tcPr>
          <w:p w:rsidR="00A96CC4" w:rsidRPr="0076210D" w:rsidRDefault="00A96CC4" w:rsidP="0076210D">
            <w:pPr>
              <w:jc w:val="center"/>
            </w:pPr>
            <w:r w:rsidRPr="0076210D">
              <w:t>5.</w:t>
            </w:r>
          </w:p>
        </w:tc>
        <w:tc>
          <w:tcPr>
            <w:tcW w:w="16443" w:type="dxa"/>
          </w:tcPr>
          <w:p w:rsidR="00A96CC4" w:rsidRPr="0076210D" w:rsidRDefault="00A96CC4" w:rsidP="007D6BB8">
            <w:proofErr w:type="gramStart"/>
            <w:r w:rsidRPr="0076210D">
              <w:t xml:space="preserve">Комплекс процессных мероприятий </w:t>
            </w:r>
            <w:r w:rsidR="00854C38">
              <w:t>«</w:t>
            </w:r>
            <w:r w:rsidR="005E09BE" w:rsidRPr="0076210D">
      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854C38">
              <w:t>«</w:t>
            </w:r>
            <w:r w:rsidR="005E09BE" w:rsidRPr="0076210D">
              <w:t>112</w:t>
            </w:r>
            <w:r w:rsidR="00854C38">
              <w:t>»</w:t>
            </w:r>
            <w:r w:rsidR="005E09BE" w:rsidRPr="0076210D">
              <w:t xml:space="preserve">, муниципальной системы оповещения населения Красносулинского района, аппаратно-программного комплекса </w:t>
            </w:r>
            <w:r w:rsidR="00854C38">
              <w:t>«</w:t>
            </w:r>
            <w:r w:rsidR="005E09BE" w:rsidRPr="0076210D">
              <w:t>Безопасный город</w:t>
            </w:r>
            <w:r w:rsidR="00854C38">
              <w:t>»</w:t>
            </w:r>
            <w:r w:rsidRPr="0076210D">
              <w:t xml:space="preserve"> (всего), в том числе:</w:t>
            </w:r>
            <w:proofErr w:type="gramEnd"/>
          </w:p>
        </w:tc>
        <w:tc>
          <w:tcPr>
            <w:tcW w:w="1134" w:type="dxa"/>
          </w:tcPr>
          <w:p w:rsidR="00A96CC4" w:rsidRPr="0076210D" w:rsidRDefault="008E78C5" w:rsidP="0076210D">
            <w:pPr>
              <w:jc w:val="center"/>
            </w:pPr>
            <w:r w:rsidRPr="0076210D">
              <w:t>9</w:t>
            </w:r>
            <w:r w:rsidR="0043684F" w:rsidRPr="0076210D">
              <w:t>806</w:t>
            </w:r>
            <w:r w:rsidRPr="0076210D">
              <w:t>,6</w:t>
            </w:r>
          </w:p>
        </w:tc>
        <w:tc>
          <w:tcPr>
            <w:tcW w:w="1134" w:type="dxa"/>
          </w:tcPr>
          <w:p w:rsidR="00A96CC4" w:rsidRPr="0076210D" w:rsidRDefault="007E69F8" w:rsidP="0076210D">
            <w:pPr>
              <w:jc w:val="center"/>
            </w:pPr>
            <w:r w:rsidRPr="0076210D">
              <w:t>10112,1</w:t>
            </w:r>
          </w:p>
        </w:tc>
        <w:tc>
          <w:tcPr>
            <w:tcW w:w="1134" w:type="dxa"/>
          </w:tcPr>
          <w:p w:rsidR="00A96CC4" w:rsidRPr="0076210D" w:rsidRDefault="002D04AF" w:rsidP="0076210D">
            <w:pPr>
              <w:jc w:val="center"/>
            </w:pPr>
            <w:r w:rsidRPr="0076210D">
              <w:t>7180,4</w:t>
            </w:r>
          </w:p>
        </w:tc>
        <w:tc>
          <w:tcPr>
            <w:tcW w:w="1134" w:type="dxa"/>
          </w:tcPr>
          <w:p w:rsidR="00A96CC4" w:rsidRPr="0076210D" w:rsidRDefault="002D04AF" w:rsidP="0076210D">
            <w:pPr>
              <w:jc w:val="center"/>
            </w:pPr>
            <w:r w:rsidRPr="0076210D">
              <w:t>270</w:t>
            </w:r>
            <w:r w:rsidR="00E81DF0" w:rsidRPr="0076210D">
              <w:t>99</w:t>
            </w:r>
            <w:r w:rsidRPr="0076210D">
              <w:t>,1</w:t>
            </w:r>
          </w:p>
        </w:tc>
      </w:tr>
      <w:tr w:rsidR="00A66449" w:rsidRPr="0076210D" w:rsidTr="0076210D">
        <w:trPr>
          <w:trHeight w:val="20"/>
        </w:trPr>
        <w:tc>
          <w:tcPr>
            <w:tcW w:w="567" w:type="dxa"/>
            <w:vMerge/>
          </w:tcPr>
          <w:p w:rsidR="00A66449" w:rsidRPr="0076210D" w:rsidRDefault="00A66449" w:rsidP="0076210D">
            <w:pPr>
              <w:jc w:val="center"/>
            </w:pPr>
          </w:p>
        </w:tc>
        <w:tc>
          <w:tcPr>
            <w:tcW w:w="16443" w:type="dxa"/>
          </w:tcPr>
          <w:p w:rsidR="00A66449" w:rsidRPr="0076210D" w:rsidRDefault="00A66449" w:rsidP="007D6BB8">
            <w:r w:rsidRPr="0076210D">
              <w:t>бюджет района</w:t>
            </w:r>
          </w:p>
        </w:tc>
        <w:tc>
          <w:tcPr>
            <w:tcW w:w="1134" w:type="dxa"/>
          </w:tcPr>
          <w:p w:rsidR="00A66449" w:rsidRPr="0076210D" w:rsidRDefault="00A66449" w:rsidP="0076210D">
            <w:pPr>
              <w:jc w:val="center"/>
            </w:pPr>
            <w:r w:rsidRPr="0076210D">
              <w:t>9806,6</w:t>
            </w:r>
          </w:p>
        </w:tc>
        <w:tc>
          <w:tcPr>
            <w:tcW w:w="1134" w:type="dxa"/>
          </w:tcPr>
          <w:p w:rsidR="00A66449" w:rsidRPr="0076210D" w:rsidRDefault="00A66449" w:rsidP="0076210D">
            <w:pPr>
              <w:jc w:val="center"/>
            </w:pPr>
            <w:r w:rsidRPr="0076210D">
              <w:t>10112,1</w:t>
            </w:r>
          </w:p>
        </w:tc>
        <w:tc>
          <w:tcPr>
            <w:tcW w:w="1134" w:type="dxa"/>
          </w:tcPr>
          <w:p w:rsidR="00A66449" w:rsidRPr="0076210D" w:rsidRDefault="00A66449" w:rsidP="0076210D">
            <w:pPr>
              <w:jc w:val="center"/>
            </w:pPr>
            <w:r w:rsidRPr="0076210D">
              <w:t>7180,4</w:t>
            </w:r>
          </w:p>
        </w:tc>
        <w:tc>
          <w:tcPr>
            <w:tcW w:w="1134" w:type="dxa"/>
          </w:tcPr>
          <w:p w:rsidR="00A66449" w:rsidRPr="0076210D" w:rsidRDefault="00A66449" w:rsidP="0076210D">
            <w:pPr>
              <w:jc w:val="center"/>
            </w:pPr>
            <w:r w:rsidRPr="0076210D">
              <w:t>27099,1</w:t>
            </w:r>
          </w:p>
        </w:tc>
      </w:tr>
    </w:tbl>
    <w:p w:rsidR="009A4274" w:rsidRPr="009A4274" w:rsidRDefault="009A4274" w:rsidP="007D6BB8">
      <w:pPr>
        <w:rPr>
          <w:sz w:val="8"/>
          <w:szCs w:val="28"/>
        </w:rPr>
      </w:pPr>
    </w:p>
    <w:p w:rsidR="009A4274" w:rsidRPr="009A4274" w:rsidRDefault="009A4274" w:rsidP="007D6BB8">
      <w:pPr>
        <w:rPr>
          <w:sz w:val="2"/>
          <w:szCs w:val="28"/>
        </w:rPr>
      </w:pPr>
    </w:p>
    <w:p w:rsidR="009A4274" w:rsidRPr="009A4274" w:rsidRDefault="009A4274" w:rsidP="007D6BB8">
      <w:pPr>
        <w:rPr>
          <w:sz w:val="2"/>
          <w:szCs w:val="28"/>
        </w:rPr>
        <w:sectPr w:rsidR="009A4274" w:rsidRPr="009A4274" w:rsidSect="009812E1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613B56" w:rsidRPr="007D6BB8" w:rsidRDefault="009A4274" w:rsidP="009A4274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III. ПАСПОРТ</w:t>
      </w:r>
    </w:p>
    <w:p w:rsidR="000F520E" w:rsidRPr="007D6BB8" w:rsidRDefault="000F520E" w:rsidP="009A4274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 xml:space="preserve">комплекса процессных мероприятий </w:t>
      </w:r>
      <w:r w:rsidR="00854C38">
        <w:rPr>
          <w:sz w:val="28"/>
          <w:szCs w:val="28"/>
        </w:rPr>
        <w:t>«</w:t>
      </w:r>
      <w:r w:rsidR="00FF1247" w:rsidRPr="007D6BB8">
        <w:rPr>
          <w:sz w:val="28"/>
          <w:szCs w:val="28"/>
        </w:rPr>
        <w:t>Защита населения от чрезвычайных ситуаций</w:t>
      </w:r>
      <w:r w:rsidR="00854C38">
        <w:rPr>
          <w:sz w:val="28"/>
          <w:szCs w:val="28"/>
        </w:rPr>
        <w:t>»</w:t>
      </w:r>
    </w:p>
    <w:p w:rsidR="00B5606C" w:rsidRPr="007D6BB8" w:rsidRDefault="00B5606C" w:rsidP="009A4274">
      <w:pPr>
        <w:jc w:val="center"/>
        <w:rPr>
          <w:sz w:val="28"/>
          <w:szCs w:val="28"/>
        </w:rPr>
      </w:pPr>
    </w:p>
    <w:p w:rsidR="000F520E" w:rsidRPr="007D6BB8" w:rsidRDefault="00A5185E" w:rsidP="009A4274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1. Основные положения</w:t>
      </w:r>
    </w:p>
    <w:p w:rsidR="003F5872" w:rsidRPr="007D6BB8" w:rsidRDefault="003F5872" w:rsidP="009A4274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0A0" w:firstRow="1" w:lastRow="0" w:firstColumn="1" w:lastColumn="0" w:noHBand="0" w:noVBand="0"/>
      </w:tblPr>
      <w:tblGrid>
        <w:gridCol w:w="709"/>
        <w:gridCol w:w="4412"/>
        <w:gridCol w:w="413"/>
        <w:gridCol w:w="9067"/>
      </w:tblGrid>
      <w:tr w:rsidR="001E406A" w:rsidRPr="007D6BB8" w:rsidTr="009A4274">
        <w:trPr>
          <w:trHeight w:val="20"/>
        </w:trPr>
        <w:tc>
          <w:tcPr>
            <w:tcW w:w="709" w:type="dxa"/>
          </w:tcPr>
          <w:p w:rsidR="000F520E" w:rsidRPr="007D6BB8" w:rsidRDefault="000F520E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1.1.</w:t>
            </w:r>
          </w:p>
        </w:tc>
        <w:tc>
          <w:tcPr>
            <w:tcW w:w="4412" w:type="dxa"/>
          </w:tcPr>
          <w:p w:rsidR="000F520E" w:rsidRPr="007D6BB8" w:rsidRDefault="000F520E" w:rsidP="007D6BB8">
            <w:pPr>
              <w:rPr>
                <w:sz w:val="28"/>
                <w:szCs w:val="28"/>
              </w:rPr>
            </w:pPr>
            <w:proofErr w:type="gramStart"/>
            <w:r w:rsidRPr="007D6BB8">
              <w:rPr>
                <w:sz w:val="28"/>
                <w:szCs w:val="28"/>
              </w:rPr>
              <w:t>Ответственный</w:t>
            </w:r>
            <w:proofErr w:type="gramEnd"/>
            <w:r w:rsidRPr="007D6BB8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854C38">
              <w:rPr>
                <w:sz w:val="28"/>
                <w:szCs w:val="28"/>
              </w:rPr>
              <w:t>«</w:t>
            </w:r>
            <w:r w:rsidR="00C406FE" w:rsidRPr="007D6BB8">
              <w:rPr>
                <w:sz w:val="28"/>
                <w:szCs w:val="28"/>
              </w:rPr>
              <w:t>Защита населения от чрезвычайных ситуаций</w:t>
            </w:r>
            <w:r w:rsidR="00854C38">
              <w:rPr>
                <w:sz w:val="28"/>
                <w:szCs w:val="28"/>
              </w:rPr>
              <w:t>»</w:t>
            </w:r>
          </w:p>
        </w:tc>
        <w:tc>
          <w:tcPr>
            <w:tcW w:w="413" w:type="dxa"/>
          </w:tcPr>
          <w:p w:rsidR="000F520E" w:rsidRPr="007D6BB8" w:rsidRDefault="009A4274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067" w:type="dxa"/>
          </w:tcPr>
          <w:p w:rsidR="000F520E" w:rsidRPr="007D6BB8" w:rsidRDefault="00381C02" w:rsidP="009A4274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Муниципальное казенное учреждение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rPr>
                <w:sz w:val="28"/>
                <w:szCs w:val="28"/>
              </w:rPr>
              <w:t>»</w:t>
            </w:r>
            <w:r w:rsidR="000F520E" w:rsidRPr="007D6BB8">
              <w:rPr>
                <w:sz w:val="28"/>
                <w:szCs w:val="28"/>
              </w:rPr>
              <w:t xml:space="preserve"> (</w:t>
            </w:r>
            <w:proofErr w:type="spellStart"/>
            <w:r w:rsidR="00CD0D13" w:rsidRPr="007D6BB8">
              <w:rPr>
                <w:sz w:val="28"/>
                <w:szCs w:val="28"/>
              </w:rPr>
              <w:t>Лавренчук</w:t>
            </w:r>
            <w:proofErr w:type="spellEnd"/>
            <w:r w:rsidR="00CD0D13" w:rsidRPr="007D6BB8">
              <w:rPr>
                <w:sz w:val="28"/>
                <w:szCs w:val="28"/>
              </w:rPr>
              <w:t xml:space="preserve"> Нина </w:t>
            </w:r>
            <w:r w:rsidRPr="007D6BB8">
              <w:rPr>
                <w:sz w:val="28"/>
                <w:szCs w:val="28"/>
              </w:rPr>
              <w:t>Владимиров</w:t>
            </w:r>
            <w:r w:rsidR="00CD0D13" w:rsidRPr="007D6BB8">
              <w:rPr>
                <w:sz w:val="28"/>
                <w:szCs w:val="28"/>
              </w:rPr>
              <w:t>на</w:t>
            </w:r>
            <w:r w:rsidR="000F520E" w:rsidRPr="007D6BB8">
              <w:rPr>
                <w:sz w:val="28"/>
                <w:szCs w:val="28"/>
              </w:rPr>
              <w:t xml:space="preserve">, </w:t>
            </w:r>
            <w:r w:rsidR="00CD0D13" w:rsidRPr="007D6BB8">
              <w:rPr>
                <w:sz w:val="28"/>
                <w:szCs w:val="28"/>
              </w:rPr>
              <w:t xml:space="preserve">заместитель начальника – </w:t>
            </w:r>
            <w:r w:rsidR="000F520E" w:rsidRPr="007D6BB8">
              <w:rPr>
                <w:sz w:val="28"/>
                <w:szCs w:val="28"/>
              </w:rPr>
              <w:t>начальник</w:t>
            </w:r>
            <w:r w:rsidR="00CD0D13" w:rsidRPr="007D6BB8">
              <w:rPr>
                <w:sz w:val="28"/>
                <w:szCs w:val="28"/>
              </w:rPr>
              <w:t xml:space="preserve"> ЕДДС</w:t>
            </w:r>
            <w:r w:rsidR="000F520E" w:rsidRPr="007D6BB8">
              <w:rPr>
                <w:sz w:val="28"/>
                <w:szCs w:val="28"/>
              </w:rPr>
              <w:t xml:space="preserve"> </w:t>
            </w:r>
            <w:r w:rsidRPr="007D6BB8">
              <w:rPr>
                <w:sz w:val="28"/>
                <w:szCs w:val="28"/>
              </w:rPr>
              <w:t xml:space="preserve">муниципального казенного учреждения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rPr>
                <w:sz w:val="28"/>
                <w:szCs w:val="28"/>
              </w:rPr>
              <w:t>»</w:t>
            </w:r>
            <w:r w:rsidR="000F520E" w:rsidRPr="007D6BB8">
              <w:rPr>
                <w:sz w:val="28"/>
                <w:szCs w:val="28"/>
              </w:rPr>
              <w:t>)</w:t>
            </w:r>
          </w:p>
        </w:tc>
      </w:tr>
      <w:tr w:rsidR="003F5872" w:rsidRPr="007D6BB8" w:rsidTr="009A4274">
        <w:trPr>
          <w:trHeight w:val="20"/>
        </w:trPr>
        <w:tc>
          <w:tcPr>
            <w:tcW w:w="709" w:type="dxa"/>
          </w:tcPr>
          <w:p w:rsidR="000F520E" w:rsidRPr="007D6BB8" w:rsidRDefault="000F520E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1.2.</w:t>
            </w:r>
          </w:p>
        </w:tc>
        <w:tc>
          <w:tcPr>
            <w:tcW w:w="4412" w:type="dxa"/>
          </w:tcPr>
          <w:p w:rsidR="000F520E" w:rsidRPr="007D6BB8" w:rsidRDefault="000F520E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Связь с муниципальной программой </w:t>
            </w:r>
            <w:r w:rsidR="00381C02" w:rsidRPr="007D6BB8">
              <w:rPr>
                <w:sz w:val="28"/>
                <w:szCs w:val="28"/>
              </w:rPr>
              <w:t>Красносулинского</w:t>
            </w:r>
            <w:r w:rsidRPr="007D6BB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13" w:type="dxa"/>
          </w:tcPr>
          <w:p w:rsidR="000F520E" w:rsidRPr="007D6BB8" w:rsidRDefault="009A4274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067" w:type="dxa"/>
          </w:tcPr>
          <w:p w:rsidR="000F520E" w:rsidRPr="007D6BB8" w:rsidRDefault="000F520E" w:rsidP="009A4274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муниципальная программа </w:t>
            </w:r>
            <w:r w:rsidR="00381C02" w:rsidRPr="007D6BB8">
              <w:rPr>
                <w:sz w:val="28"/>
                <w:szCs w:val="28"/>
              </w:rPr>
              <w:t>Красносулинского</w:t>
            </w:r>
            <w:r w:rsidRPr="007D6BB8">
              <w:rPr>
                <w:sz w:val="28"/>
                <w:szCs w:val="28"/>
              </w:rPr>
              <w:t xml:space="preserve"> района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54C38">
              <w:rPr>
                <w:sz w:val="28"/>
                <w:szCs w:val="28"/>
              </w:rPr>
              <w:t>»</w:t>
            </w:r>
          </w:p>
        </w:tc>
      </w:tr>
    </w:tbl>
    <w:p w:rsidR="00E55AA6" w:rsidRDefault="00E55AA6" w:rsidP="007D6BB8">
      <w:pPr>
        <w:rPr>
          <w:sz w:val="28"/>
          <w:szCs w:val="28"/>
        </w:rPr>
      </w:pPr>
    </w:p>
    <w:p w:rsidR="009A4274" w:rsidRPr="007D6BB8" w:rsidRDefault="009A4274" w:rsidP="007D6BB8">
      <w:pPr>
        <w:rPr>
          <w:sz w:val="28"/>
          <w:szCs w:val="28"/>
        </w:rPr>
      </w:pPr>
    </w:p>
    <w:p w:rsidR="009A4274" w:rsidRDefault="009A4274" w:rsidP="007D6BB8">
      <w:pPr>
        <w:rPr>
          <w:sz w:val="28"/>
          <w:szCs w:val="28"/>
        </w:rPr>
        <w:sectPr w:rsidR="009A4274" w:rsidSect="009A4274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0F520E" w:rsidRPr="007D6BB8" w:rsidRDefault="000F520E" w:rsidP="009A4274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2. Показатели комплекса процессных мероприятий</w:t>
      </w:r>
      <w:r w:rsidR="00B940C3" w:rsidRPr="007D6BB8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B940C3" w:rsidRPr="007D6BB8">
        <w:rPr>
          <w:sz w:val="28"/>
          <w:szCs w:val="28"/>
        </w:rPr>
        <w:t>Защита населения от чрезвычайных ситуаций</w:t>
      </w:r>
      <w:r w:rsidR="00854C38">
        <w:rPr>
          <w:sz w:val="28"/>
          <w:szCs w:val="28"/>
        </w:rPr>
        <w:t>»</w:t>
      </w:r>
    </w:p>
    <w:p w:rsidR="00B53911" w:rsidRPr="007D6BB8" w:rsidRDefault="00B53911" w:rsidP="007D6BB8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1276"/>
        <w:gridCol w:w="1545"/>
        <w:gridCol w:w="1275"/>
        <w:gridCol w:w="1843"/>
        <w:gridCol w:w="1134"/>
        <w:gridCol w:w="851"/>
        <w:gridCol w:w="708"/>
        <w:gridCol w:w="709"/>
        <w:gridCol w:w="709"/>
        <w:gridCol w:w="709"/>
        <w:gridCol w:w="3274"/>
        <w:gridCol w:w="1701"/>
        <w:gridCol w:w="1984"/>
      </w:tblGrid>
      <w:tr w:rsidR="009A4274" w:rsidRPr="009A4274" w:rsidTr="009A4274">
        <w:trPr>
          <w:trHeight w:val="20"/>
        </w:trPr>
        <w:tc>
          <w:tcPr>
            <w:tcW w:w="567" w:type="dxa"/>
            <w:vMerge w:val="restart"/>
          </w:tcPr>
          <w:p w:rsidR="00915A37" w:rsidRPr="009A4274" w:rsidRDefault="00915A37" w:rsidP="00854C38">
            <w:pPr>
              <w:jc w:val="center"/>
            </w:pPr>
            <w:r w:rsidRPr="009A4274">
              <w:t>№</w:t>
            </w:r>
          </w:p>
          <w:p w:rsidR="00915A37" w:rsidRPr="009A4274" w:rsidRDefault="00915A37" w:rsidP="00854C38">
            <w:pPr>
              <w:jc w:val="center"/>
            </w:pPr>
            <w:proofErr w:type="gramStart"/>
            <w:r w:rsidRPr="009A4274">
              <w:t>п</w:t>
            </w:r>
            <w:proofErr w:type="gramEnd"/>
            <w:r w:rsidRPr="009A4274">
              <w:t>/п</w:t>
            </w:r>
          </w:p>
        </w:tc>
        <w:tc>
          <w:tcPr>
            <w:tcW w:w="3261" w:type="dxa"/>
            <w:vMerge w:val="restart"/>
          </w:tcPr>
          <w:p w:rsidR="00915A37" w:rsidRPr="009A4274" w:rsidRDefault="00915A37" w:rsidP="00854C38">
            <w:pPr>
              <w:jc w:val="center"/>
            </w:pPr>
            <w:r w:rsidRPr="009A427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915A37" w:rsidRPr="009A4274" w:rsidRDefault="00915A37" w:rsidP="00854C38">
            <w:pPr>
              <w:jc w:val="center"/>
            </w:pPr>
            <w:r w:rsidRPr="009A4274">
              <w:t>Уровень показателя</w:t>
            </w:r>
          </w:p>
        </w:tc>
        <w:tc>
          <w:tcPr>
            <w:tcW w:w="1545" w:type="dxa"/>
            <w:vMerge w:val="restart"/>
          </w:tcPr>
          <w:p w:rsidR="009A4274" w:rsidRDefault="00915A37" w:rsidP="00854C38">
            <w:pPr>
              <w:jc w:val="center"/>
            </w:pPr>
            <w:r w:rsidRPr="009A4274">
              <w:t>Признак возрастания/</w:t>
            </w:r>
          </w:p>
          <w:p w:rsidR="00915A37" w:rsidRPr="009A4274" w:rsidRDefault="00915A37" w:rsidP="00854C38">
            <w:pPr>
              <w:jc w:val="center"/>
            </w:pPr>
            <w:r w:rsidRPr="009A4274">
              <w:t>убывания</w:t>
            </w:r>
          </w:p>
        </w:tc>
        <w:tc>
          <w:tcPr>
            <w:tcW w:w="1275" w:type="dxa"/>
            <w:vMerge w:val="restart"/>
          </w:tcPr>
          <w:p w:rsidR="00915A37" w:rsidRPr="009A4274" w:rsidRDefault="00915A37" w:rsidP="00854C38">
            <w:pPr>
              <w:jc w:val="center"/>
            </w:pPr>
            <w:r w:rsidRPr="009A4274">
              <w:t>Единица измерения (по ОКЕИ)</w:t>
            </w:r>
          </w:p>
        </w:tc>
        <w:tc>
          <w:tcPr>
            <w:tcW w:w="1843" w:type="dxa"/>
            <w:vMerge w:val="restart"/>
          </w:tcPr>
          <w:p w:rsidR="00915A37" w:rsidRPr="009A4274" w:rsidRDefault="00915A37" w:rsidP="00854C38">
            <w:pPr>
              <w:jc w:val="center"/>
            </w:pPr>
            <w:r w:rsidRPr="009A4274">
              <w:t>Вид показателя</w:t>
            </w:r>
          </w:p>
        </w:tc>
        <w:tc>
          <w:tcPr>
            <w:tcW w:w="1985" w:type="dxa"/>
            <w:gridSpan w:val="2"/>
          </w:tcPr>
          <w:p w:rsidR="00915A37" w:rsidRPr="009A4274" w:rsidRDefault="00915A37" w:rsidP="00854C38">
            <w:pPr>
              <w:jc w:val="center"/>
            </w:pPr>
            <w:r w:rsidRPr="009A4274"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915A37" w:rsidRPr="009A4274" w:rsidRDefault="00915A37" w:rsidP="00854C38">
            <w:pPr>
              <w:jc w:val="center"/>
            </w:pPr>
            <w:r w:rsidRPr="009A4274">
              <w:t>Значения показателей</w:t>
            </w:r>
          </w:p>
        </w:tc>
        <w:tc>
          <w:tcPr>
            <w:tcW w:w="3274" w:type="dxa"/>
            <w:vMerge w:val="restart"/>
          </w:tcPr>
          <w:p w:rsidR="00915A37" w:rsidRPr="009A4274" w:rsidRDefault="00915A37" w:rsidP="00854C38">
            <w:pPr>
              <w:jc w:val="center"/>
            </w:pPr>
            <w:proofErr w:type="gramStart"/>
            <w:r w:rsidRPr="009A4274">
              <w:t>Ответственный</w:t>
            </w:r>
            <w:proofErr w:type="gramEnd"/>
            <w:r w:rsidRPr="009A4274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915A37" w:rsidRPr="009A4274" w:rsidRDefault="00915A37" w:rsidP="00854C38">
            <w:pPr>
              <w:jc w:val="center"/>
            </w:pPr>
            <w:r w:rsidRPr="009A4274"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915A37" w:rsidRPr="009A4274" w:rsidRDefault="00915A37" w:rsidP="00854C38">
            <w:pPr>
              <w:jc w:val="center"/>
            </w:pPr>
            <w:r w:rsidRPr="009A4274">
              <w:t>Информационная система</w:t>
            </w:r>
          </w:p>
        </w:tc>
      </w:tr>
      <w:tr w:rsidR="009A4274" w:rsidRPr="009A4274" w:rsidTr="009A4274">
        <w:trPr>
          <w:trHeight w:val="20"/>
        </w:trPr>
        <w:tc>
          <w:tcPr>
            <w:tcW w:w="567" w:type="dxa"/>
            <w:vMerge/>
          </w:tcPr>
          <w:p w:rsidR="00915A37" w:rsidRPr="009A4274" w:rsidRDefault="00915A37" w:rsidP="00854C38">
            <w:pPr>
              <w:jc w:val="center"/>
            </w:pPr>
          </w:p>
        </w:tc>
        <w:tc>
          <w:tcPr>
            <w:tcW w:w="3261" w:type="dxa"/>
            <w:vMerge/>
          </w:tcPr>
          <w:p w:rsidR="00915A37" w:rsidRPr="009A4274" w:rsidRDefault="00915A37" w:rsidP="00854C38">
            <w:pPr>
              <w:jc w:val="center"/>
            </w:pPr>
          </w:p>
        </w:tc>
        <w:tc>
          <w:tcPr>
            <w:tcW w:w="1276" w:type="dxa"/>
            <w:vMerge/>
          </w:tcPr>
          <w:p w:rsidR="00915A37" w:rsidRPr="009A4274" w:rsidRDefault="00915A37" w:rsidP="00854C38">
            <w:pPr>
              <w:jc w:val="center"/>
            </w:pPr>
          </w:p>
        </w:tc>
        <w:tc>
          <w:tcPr>
            <w:tcW w:w="1545" w:type="dxa"/>
            <w:vMerge/>
          </w:tcPr>
          <w:p w:rsidR="00915A37" w:rsidRPr="009A4274" w:rsidRDefault="00915A37" w:rsidP="00854C38">
            <w:pPr>
              <w:jc w:val="center"/>
            </w:pPr>
          </w:p>
        </w:tc>
        <w:tc>
          <w:tcPr>
            <w:tcW w:w="1275" w:type="dxa"/>
            <w:vMerge/>
          </w:tcPr>
          <w:p w:rsidR="00915A37" w:rsidRPr="009A4274" w:rsidRDefault="00915A37" w:rsidP="00854C38">
            <w:pPr>
              <w:jc w:val="center"/>
            </w:pPr>
          </w:p>
        </w:tc>
        <w:tc>
          <w:tcPr>
            <w:tcW w:w="1843" w:type="dxa"/>
            <w:vMerge/>
          </w:tcPr>
          <w:p w:rsidR="00915A37" w:rsidRPr="009A4274" w:rsidRDefault="00915A37" w:rsidP="00854C38">
            <w:pPr>
              <w:jc w:val="center"/>
            </w:pPr>
          </w:p>
        </w:tc>
        <w:tc>
          <w:tcPr>
            <w:tcW w:w="1134" w:type="dxa"/>
          </w:tcPr>
          <w:p w:rsidR="00915A37" w:rsidRPr="009A4274" w:rsidRDefault="00915A37" w:rsidP="00854C38">
            <w:pPr>
              <w:jc w:val="center"/>
            </w:pPr>
            <w:r w:rsidRPr="009A4274">
              <w:t>значение</w:t>
            </w:r>
          </w:p>
        </w:tc>
        <w:tc>
          <w:tcPr>
            <w:tcW w:w="851" w:type="dxa"/>
          </w:tcPr>
          <w:p w:rsidR="00915A37" w:rsidRPr="009A4274" w:rsidRDefault="00915A37" w:rsidP="00854C38">
            <w:pPr>
              <w:jc w:val="center"/>
            </w:pPr>
            <w:r w:rsidRPr="009A4274">
              <w:t>год</w:t>
            </w:r>
          </w:p>
        </w:tc>
        <w:tc>
          <w:tcPr>
            <w:tcW w:w="708" w:type="dxa"/>
          </w:tcPr>
          <w:p w:rsidR="00915A37" w:rsidRPr="009A4274" w:rsidRDefault="00915A37" w:rsidP="00854C38">
            <w:pPr>
              <w:jc w:val="center"/>
            </w:pPr>
            <w:r w:rsidRPr="009A4274">
              <w:t>2025 год</w:t>
            </w:r>
          </w:p>
        </w:tc>
        <w:tc>
          <w:tcPr>
            <w:tcW w:w="709" w:type="dxa"/>
          </w:tcPr>
          <w:p w:rsidR="00915A37" w:rsidRPr="009A4274" w:rsidRDefault="00915A37" w:rsidP="00854C38">
            <w:pPr>
              <w:jc w:val="center"/>
            </w:pPr>
            <w:r w:rsidRPr="009A4274">
              <w:t>2026 год</w:t>
            </w:r>
          </w:p>
        </w:tc>
        <w:tc>
          <w:tcPr>
            <w:tcW w:w="709" w:type="dxa"/>
          </w:tcPr>
          <w:p w:rsidR="00915A37" w:rsidRPr="009A4274" w:rsidRDefault="00915A37" w:rsidP="00854C38">
            <w:pPr>
              <w:jc w:val="center"/>
            </w:pPr>
            <w:r w:rsidRPr="009A4274">
              <w:t>2027 год</w:t>
            </w:r>
          </w:p>
        </w:tc>
        <w:tc>
          <w:tcPr>
            <w:tcW w:w="709" w:type="dxa"/>
          </w:tcPr>
          <w:p w:rsidR="00915A37" w:rsidRPr="009A4274" w:rsidRDefault="00915A37" w:rsidP="00854C38">
            <w:pPr>
              <w:jc w:val="center"/>
            </w:pPr>
            <w:r w:rsidRPr="009A4274">
              <w:t>2030 год</w:t>
            </w:r>
          </w:p>
        </w:tc>
        <w:tc>
          <w:tcPr>
            <w:tcW w:w="3274" w:type="dxa"/>
            <w:vMerge/>
          </w:tcPr>
          <w:p w:rsidR="00915A37" w:rsidRPr="009A4274" w:rsidRDefault="00915A37" w:rsidP="00854C38">
            <w:pPr>
              <w:jc w:val="center"/>
            </w:pPr>
          </w:p>
        </w:tc>
        <w:tc>
          <w:tcPr>
            <w:tcW w:w="1701" w:type="dxa"/>
            <w:vMerge/>
          </w:tcPr>
          <w:p w:rsidR="00915A37" w:rsidRPr="009A4274" w:rsidRDefault="00915A37" w:rsidP="00854C38">
            <w:pPr>
              <w:jc w:val="center"/>
            </w:pPr>
          </w:p>
        </w:tc>
        <w:tc>
          <w:tcPr>
            <w:tcW w:w="1984" w:type="dxa"/>
            <w:vMerge/>
          </w:tcPr>
          <w:p w:rsidR="00915A37" w:rsidRPr="009A4274" w:rsidRDefault="00915A37" w:rsidP="00854C38">
            <w:pPr>
              <w:jc w:val="center"/>
            </w:pPr>
          </w:p>
        </w:tc>
      </w:tr>
      <w:tr w:rsidR="009A4274" w:rsidRPr="009A4274" w:rsidTr="009A4274">
        <w:trPr>
          <w:trHeight w:val="20"/>
        </w:trPr>
        <w:tc>
          <w:tcPr>
            <w:tcW w:w="21546" w:type="dxa"/>
            <w:gridSpan w:val="15"/>
          </w:tcPr>
          <w:p w:rsidR="00854C38" w:rsidRDefault="000F520E" w:rsidP="00854C38">
            <w:pPr>
              <w:jc w:val="center"/>
            </w:pPr>
            <w:r w:rsidRPr="009A4274">
              <w:t xml:space="preserve">1. Задача комплекса процессных мероприятий </w:t>
            </w:r>
            <w:r w:rsidR="00854C38">
              <w:t>«</w:t>
            </w:r>
            <w:r w:rsidR="00AC5CED" w:rsidRPr="009A4274">
              <w:t xml:space="preserve">Выполнены мероприятия по обеспечению деятельности муниципального казенного учреждения </w:t>
            </w:r>
          </w:p>
          <w:p w:rsidR="000F520E" w:rsidRPr="009A4274" w:rsidRDefault="00854C38" w:rsidP="00854C38">
            <w:pPr>
              <w:jc w:val="center"/>
            </w:pPr>
            <w:r>
              <w:t>«</w:t>
            </w:r>
            <w:r w:rsidR="00AC5CED" w:rsidRPr="009A4274">
              <w:t>Управление по делам гражданской обороны и чрезвычайным ситуациям Красносулинского района Ростовской области</w:t>
            </w:r>
            <w:r>
              <w:t>»</w:t>
            </w:r>
          </w:p>
        </w:tc>
      </w:tr>
      <w:tr w:rsidR="009A4274" w:rsidRPr="009A4274" w:rsidTr="009A4274">
        <w:trPr>
          <w:trHeight w:val="20"/>
        </w:trPr>
        <w:tc>
          <w:tcPr>
            <w:tcW w:w="567" w:type="dxa"/>
          </w:tcPr>
          <w:p w:rsidR="00915A37" w:rsidRPr="009A4274" w:rsidRDefault="00915A37" w:rsidP="009A4274">
            <w:pPr>
              <w:jc w:val="center"/>
            </w:pPr>
            <w:r w:rsidRPr="009A4274">
              <w:t>1.1.</w:t>
            </w:r>
          </w:p>
        </w:tc>
        <w:tc>
          <w:tcPr>
            <w:tcW w:w="3261" w:type="dxa"/>
          </w:tcPr>
          <w:p w:rsidR="00915A37" w:rsidRPr="009A4274" w:rsidRDefault="00592BD0" w:rsidP="007D6BB8">
            <w:r w:rsidRPr="009A4274">
              <w:t>Количество выездов на чрезвычайные ситуации и происшествия</w:t>
            </w:r>
          </w:p>
        </w:tc>
        <w:tc>
          <w:tcPr>
            <w:tcW w:w="1276" w:type="dxa"/>
          </w:tcPr>
          <w:p w:rsidR="00915A37" w:rsidRPr="009A4274" w:rsidRDefault="00915A37" w:rsidP="00854C38">
            <w:pPr>
              <w:jc w:val="center"/>
            </w:pPr>
            <w:r w:rsidRPr="009A4274">
              <w:t>КПМ</w:t>
            </w:r>
          </w:p>
        </w:tc>
        <w:tc>
          <w:tcPr>
            <w:tcW w:w="1545" w:type="dxa"/>
          </w:tcPr>
          <w:p w:rsidR="00915A37" w:rsidRPr="009A4274" w:rsidRDefault="00820BD6" w:rsidP="00854C38">
            <w:pPr>
              <w:jc w:val="center"/>
            </w:pPr>
            <w:r w:rsidRPr="009A4274">
              <w:t>убывание</w:t>
            </w:r>
          </w:p>
        </w:tc>
        <w:tc>
          <w:tcPr>
            <w:tcW w:w="1275" w:type="dxa"/>
          </w:tcPr>
          <w:p w:rsidR="00915A37" w:rsidRPr="009A4274" w:rsidRDefault="00820BD6" w:rsidP="00854C38">
            <w:pPr>
              <w:jc w:val="center"/>
            </w:pPr>
            <w:r w:rsidRPr="009A4274">
              <w:t>единиц</w:t>
            </w:r>
          </w:p>
        </w:tc>
        <w:tc>
          <w:tcPr>
            <w:tcW w:w="1843" w:type="dxa"/>
          </w:tcPr>
          <w:p w:rsidR="00915A37" w:rsidRPr="009A4274" w:rsidRDefault="00915A37" w:rsidP="00854C38">
            <w:pPr>
              <w:jc w:val="center"/>
            </w:pPr>
            <w:r w:rsidRPr="009A4274">
              <w:t>ведомственный</w:t>
            </w:r>
          </w:p>
        </w:tc>
        <w:tc>
          <w:tcPr>
            <w:tcW w:w="1134" w:type="dxa"/>
          </w:tcPr>
          <w:p w:rsidR="00915A37" w:rsidRPr="009A4274" w:rsidRDefault="00820BD6" w:rsidP="00854C38">
            <w:pPr>
              <w:jc w:val="center"/>
            </w:pPr>
            <w:r w:rsidRPr="009A4274">
              <w:t>270</w:t>
            </w:r>
          </w:p>
        </w:tc>
        <w:tc>
          <w:tcPr>
            <w:tcW w:w="851" w:type="dxa"/>
          </w:tcPr>
          <w:p w:rsidR="00915A37" w:rsidRPr="009A4274" w:rsidRDefault="00915A37" w:rsidP="00854C38">
            <w:pPr>
              <w:jc w:val="center"/>
            </w:pPr>
            <w:r w:rsidRPr="009A4274">
              <w:t>2023</w:t>
            </w:r>
          </w:p>
        </w:tc>
        <w:tc>
          <w:tcPr>
            <w:tcW w:w="708" w:type="dxa"/>
          </w:tcPr>
          <w:p w:rsidR="00915A37" w:rsidRPr="009A4274" w:rsidRDefault="00820BD6" w:rsidP="00854C38">
            <w:pPr>
              <w:jc w:val="center"/>
            </w:pPr>
            <w:r w:rsidRPr="009A4274">
              <w:t>265</w:t>
            </w:r>
          </w:p>
        </w:tc>
        <w:tc>
          <w:tcPr>
            <w:tcW w:w="709" w:type="dxa"/>
          </w:tcPr>
          <w:p w:rsidR="00915A37" w:rsidRPr="009A4274" w:rsidRDefault="00820BD6" w:rsidP="00854C38">
            <w:pPr>
              <w:jc w:val="center"/>
            </w:pPr>
            <w:r w:rsidRPr="009A4274">
              <w:t>261</w:t>
            </w:r>
          </w:p>
        </w:tc>
        <w:tc>
          <w:tcPr>
            <w:tcW w:w="709" w:type="dxa"/>
          </w:tcPr>
          <w:p w:rsidR="00915A37" w:rsidRPr="009A4274" w:rsidRDefault="00820BD6" w:rsidP="00854C38">
            <w:pPr>
              <w:jc w:val="center"/>
            </w:pPr>
            <w:r w:rsidRPr="009A4274">
              <w:t>258</w:t>
            </w:r>
          </w:p>
        </w:tc>
        <w:tc>
          <w:tcPr>
            <w:tcW w:w="709" w:type="dxa"/>
          </w:tcPr>
          <w:p w:rsidR="00915A37" w:rsidRPr="009A4274" w:rsidRDefault="00820BD6" w:rsidP="00854C38">
            <w:pPr>
              <w:jc w:val="center"/>
            </w:pPr>
            <w:r w:rsidRPr="009A4274">
              <w:t>25</w:t>
            </w:r>
            <w:r w:rsidR="00915A37" w:rsidRPr="009A4274">
              <w:t>0</w:t>
            </w:r>
          </w:p>
        </w:tc>
        <w:tc>
          <w:tcPr>
            <w:tcW w:w="3274" w:type="dxa"/>
          </w:tcPr>
          <w:p w:rsidR="00915A37" w:rsidRPr="009A4274" w:rsidRDefault="00915A37" w:rsidP="007D6BB8">
            <w:r w:rsidRPr="009A4274">
              <w:t xml:space="preserve">МКУ </w:t>
            </w:r>
            <w:r w:rsidR="00854C38">
              <w:t>«</w:t>
            </w:r>
            <w:r w:rsidRPr="009A4274">
              <w:t>Управление по делам ГО и ЧС Красносулинского района Ростовской области</w:t>
            </w:r>
            <w:r w:rsidR="00854C38">
              <w:t>»</w:t>
            </w:r>
          </w:p>
        </w:tc>
        <w:tc>
          <w:tcPr>
            <w:tcW w:w="1701" w:type="dxa"/>
          </w:tcPr>
          <w:p w:rsidR="00915A37" w:rsidRPr="009A4274" w:rsidRDefault="00915A37" w:rsidP="007D6BB8">
            <w:r w:rsidRPr="009A4274">
              <w:t>отсутствует</w:t>
            </w:r>
          </w:p>
        </w:tc>
        <w:tc>
          <w:tcPr>
            <w:tcW w:w="1984" w:type="dxa"/>
          </w:tcPr>
          <w:p w:rsidR="00915A37" w:rsidRPr="009A4274" w:rsidRDefault="00915A37" w:rsidP="007D6BB8">
            <w:r w:rsidRPr="009A4274">
              <w:t>информационная система отсутствует</w:t>
            </w:r>
          </w:p>
        </w:tc>
      </w:tr>
      <w:tr w:rsidR="009A4274" w:rsidRPr="009A4274" w:rsidTr="009A4274">
        <w:trPr>
          <w:trHeight w:val="20"/>
        </w:trPr>
        <w:tc>
          <w:tcPr>
            <w:tcW w:w="21546" w:type="dxa"/>
            <w:gridSpan w:val="15"/>
          </w:tcPr>
          <w:p w:rsidR="00512D8C" w:rsidRPr="009A4274" w:rsidRDefault="00512D8C" w:rsidP="00854C38">
            <w:pPr>
              <w:jc w:val="center"/>
            </w:pPr>
            <w:r w:rsidRPr="009A4274">
              <w:t xml:space="preserve">2. Задача комплекса процессных мероприятий </w:t>
            </w:r>
            <w:r w:rsidR="00854C38">
              <w:t>«</w:t>
            </w:r>
            <w:r w:rsidR="00AC5CED" w:rsidRPr="009A4274">
              <w:t>Выполнены мероприятия по з</w:t>
            </w:r>
            <w:r w:rsidRPr="009A4274">
              <w:t>ащит</w:t>
            </w:r>
            <w:r w:rsidR="00AC5CED" w:rsidRPr="009A4274">
              <w:t>е</w:t>
            </w:r>
            <w:r w:rsidRPr="009A4274">
              <w:t xml:space="preserve"> населения от чрезвычайных ситуаций</w:t>
            </w:r>
            <w:r w:rsidR="00AC5CED" w:rsidRPr="009A4274">
              <w:t xml:space="preserve"> природного и техногенного характера</w:t>
            </w:r>
            <w:r w:rsidR="00854C38">
              <w:t>»</w:t>
            </w:r>
          </w:p>
        </w:tc>
      </w:tr>
      <w:tr w:rsidR="009A4274" w:rsidRPr="009A4274" w:rsidTr="009A4274">
        <w:trPr>
          <w:trHeight w:val="20"/>
        </w:trPr>
        <w:tc>
          <w:tcPr>
            <w:tcW w:w="567" w:type="dxa"/>
          </w:tcPr>
          <w:p w:rsidR="00915A37" w:rsidRPr="009A4274" w:rsidRDefault="00915A37" w:rsidP="009A4274">
            <w:pPr>
              <w:jc w:val="center"/>
            </w:pPr>
            <w:r w:rsidRPr="009A4274">
              <w:t>2.1.</w:t>
            </w:r>
          </w:p>
        </w:tc>
        <w:tc>
          <w:tcPr>
            <w:tcW w:w="3261" w:type="dxa"/>
          </w:tcPr>
          <w:p w:rsidR="00915A37" w:rsidRPr="009A4274" w:rsidRDefault="00405751" w:rsidP="007D6BB8">
            <w:r w:rsidRPr="009A4274">
              <w:t>Количество проведенных тренировок с ДДС по реагированию на чрезвычайные ситуации</w:t>
            </w:r>
          </w:p>
        </w:tc>
        <w:tc>
          <w:tcPr>
            <w:tcW w:w="1276" w:type="dxa"/>
          </w:tcPr>
          <w:p w:rsidR="00915A37" w:rsidRPr="009A4274" w:rsidRDefault="00915A37" w:rsidP="00854C38">
            <w:pPr>
              <w:jc w:val="center"/>
            </w:pPr>
            <w:r w:rsidRPr="009A4274">
              <w:t>КПМ</w:t>
            </w:r>
          </w:p>
        </w:tc>
        <w:tc>
          <w:tcPr>
            <w:tcW w:w="1545" w:type="dxa"/>
          </w:tcPr>
          <w:p w:rsidR="00915A37" w:rsidRPr="009A4274" w:rsidRDefault="00915A37" w:rsidP="00854C38">
            <w:pPr>
              <w:jc w:val="center"/>
            </w:pPr>
            <w:r w:rsidRPr="009A4274">
              <w:t>возрастание</w:t>
            </w:r>
          </w:p>
        </w:tc>
        <w:tc>
          <w:tcPr>
            <w:tcW w:w="1275" w:type="dxa"/>
          </w:tcPr>
          <w:p w:rsidR="00915A37" w:rsidRPr="009A4274" w:rsidRDefault="00405751" w:rsidP="00854C38">
            <w:pPr>
              <w:jc w:val="center"/>
            </w:pPr>
            <w:r w:rsidRPr="009A4274">
              <w:t>единиц</w:t>
            </w:r>
          </w:p>
        </w:tc>
        <w:tc>
          <w:tcPr>
            <w:tcW w:w="1843" w:type="dxa"/>
          </w:tcPr>
          <w:p w:rsidR="00915A37" w:rsidRPr="009A4274" w:rsidRDefault="00915A37" w:rsidP="00854C38">
            <w:pPr>
              <w:jc w:val="center"/>
            </w:pPr>
            <w:r w:rsidRPr="009A4274">
              <w:t>ведомственный</w:t>
            </w:r>
          </w:p>
        </w:tc>
        <w:tc>
          <w:tcPr>
            <w:tcW w:w="1134" w:type="dxa"/>
          </w:tcPr>
          <w:p w:rsidR="00915A37" w:rsidRPr="009A4274" w:rsidRDefault="0026125B" w:rsidP="00854C38">
            <w:pPr>
              <w:jc w:val="center"/>
            </w:pPr>
            <w:r w:rsidRPr="009A4274">
              <w:t>12</w:t>
            </w:r>
          </w:p>
        </w:tc>
        <w:tc>
          <w:tcPr>
            <w:tcW w:w="851" w:type="dxa"/>
          </w:tcPr>
          <w:p w:rsidR="00915A37" w:rsidRPr="009A4274" w:rsidRDefault="00915A37" w:rsidP="00854C38">
            <w:pPr>
              <w:jc w:val="center"/>
            </w:pPr>
            <w:r w:rsidRPr="009A4274">
              <w:t>2023</w:t>
            </w:r>
          </w:p>
        </w:tc>
        <w:tc>
          <w:tcPr>
            <w:tcW w:w="708" w:type="dxa"/>
          </w:tcPr>
          <w:p w:rsidR="00915A37" w:rsidRPr="009A4274" w:rsidRDefault="0026125B" w:rsidP="00854C38">
            <w:pPr>
              <w:jc w:val="center"/>
            </w:pPr>
            <w:r w:rsidRPr="009A4274">
              <w:t>13</w:t>
            </w:r>
          </w:p>
        </w:tc>
        <w:tc>
          <w:tcPr>
            <w:tcW w:w="709" w:type="dxa"/>
          </w:tcPr>
          <w:p w:rsidR="00915A37" w:rsidRPr="009A4274" w:rsidRDefault="0026125B" w:rsidP="00854C38">
            <w:pPr>
              <w:jc w:val="center"/>
            </w:pPr>
            <w:r w:rsidRPr="009A4274">
              <w:t>14</w:t>
            </w:r>
          </w:p>
        </w:tc>
        <w:tc>
          <w:tcPr>
            <w:tcW w:w="709" w:type="dxa"/>
          </w:tcPr>
          <w:p w:rsidR="00915A37" w:rsidRPr="009A4274" w:rsidRDefault="0026125B" w:rsidP="00854C38">
            <w:pPr>
              <w:jc w:val="center"/>
            </w:pPr>
            <w:r w:rsidRPr="009A4274">
              <w:t>15</w:t>
            </w:r>
          </w:p>
        </w:tc>
        <w:tc>
          <w:tcPr>
            <w:tcW w:w="709" w:type="dxa"/>
          </w:tcPr>
          <w:p w:rsidR="00915A37" w:rsidRPr="009A4274" w:rsidRDefault="0026125B" w:rsidP="00854C38">
            <w:pPr>
              <w:jc w:val="center"/>
            </w:pPr>
            <w:r w:rsidRPr="009A4274">
              <w:t>18</w:t>
            </w:r>
          </w:p>
        </w:tc>
        <w:tc>
          <w:tcPr>
            <w:tcW w:w="3274" w:type="dxa"/>
          </w:tcPr>
          <w:p w:rsidR="00915A37" w:rsidRPr="009A4274" w:rsidRDefault="00915A37" w:rsidP="007D6BB8">
            <w:r w:rsidRPr="009A4274">
              <w:t xml:space="preserve">МКУ </w:t>
            </w:r>
            <w:r w:rsidR="00854C38">
              <w:t>«</w:t>
            </w:r>
            <w:r w:rsidRPr="009A4274">
              <w:t>Управление по делам ГО и ЧС Красносулинского района Ростовской области</w:t>
            </w:r>
            <w:r w:rsidR="00854C38">
              <w:t>»</w:t>
            </w:r>
          </w:p>
        </w:tc>
        <w:tc>
          <w:tcPr>
            <w:tcW w:w="1701" w:type="dxa"/>
          </w:tcPr>
          <w:p w:rsidR="00915A37" w:rsidRPr="009A4274" w:rsidRDefault="00915A37" w:rsidP="007D6BB8">
            <w:r w:rsidRPr="009A4274">
              <w:t>отсутствует</w:t>
            </w:r>
          </w:p>
        </w:tc>
        <w:tc>
          <w:tcPr>
            <w:tcW w:w="1984" w:type="dxa"/>
          </w:tcPr>
          <w:p w:rsidR="00915A37" w:rsidRPr="009A4274" w:rsidRDefault="00915A37" w:rsidP="007D6BB8">
            <w:r w:rsidRPr="009A4274">
              <w:t>информационная система отсутствует</w:t>
            </w:r>
          </w:p>
        </w:tc>
      </w:tr>
      <w:tr w:rsidR="009A4274" w:rsidRPr="009A4274" w:rsidTr="009A4274">
        <w:trPr>
          <w:trHeight w:val="20"/>
        </w:trPr>
        <w:tc>
          <w:tcPr>
            <w:tcW w:w="21546" w:type="dxa"/>
            <w:gridSpan w:val="15"/>
          </w:tcPr>
          <w:p w:rsidR="00F57EB4" w:rsidRPr="009A4274" w:rsidRDefault="00F57EB4" w:rsidP="00854C38">
            <w:pPr>
              <w:jc w:val="center"/>
            </w:pPr>
            <w:r w:rsidRPr="009A4274">
              <w:t xml:space="preserve">3. Задача комплекса процессных мероприятий </w:t>
            </w:r>
            <w:r w:rsidR="00854C38">
              <w:t>«</w:t>
            </w:r>
            <w:r w:rsidRPr="009A4274">
              <w:t>Выполнены мероприятия по обеспечению безопасности гидротехнических сооружений на территории Красносулинского района</w:t>
            </w:r>
            <w:r w:rsidR="00854C38">
              <w:t>»</w:t>
            </w:r>
          </w:p>
        </w:tc>
      </w:tr>
      <w:tr w:rsidR="009A4274" w:rsidRPr="009A4274" w:rsidTr="009A4274">
        <w:trPr>
          <w:trHeight w:val="20"/>
        </w:trPr>
        <w:tc>
          <w:tcPr>
            <w:tcW w:w="567" w:type="dxa"/>
          </w:tcPr>
          <w:p w:rsidR="00915A37" w:rsidRPr="009A4274" w:rsidRDefault="00915A37" w:rsidP="009A4274">
            <w:pPr>
              <w:jc w:val="center"/>
            </w:pPr>
            <w:r w:rsidRPr="009A4274">
              <w:t>3.1.</w:t>
            </w:r>
          </w:p>
        </w:tc>
        <w:tc>
          <w:tcPr>
            <w:tcW w:w="3261" w:type="dxa"/>
          </w:tcPr>
          <w:p w:rsidR="00915A37" w:rsidRPr="009A4274" w:rsidRDefault="00FB1CB7" w:rsidP="007D6BB8">
            <w:r w:rsidRPr="009A4274">
              <w:t>Количество гидротехнических сооружений, обеспечен</w:t>
            </w:r>
            <w:r w:rsidR="003B423F" w:rsidRPr="009A4274">
              <w:t>н</w:t>
            </w:r>
            <w:r w:rsidRPr="009A4274">
              <w:t xml:space="preserve">ых </w:t>
            </w:r>
            <w:r w:rsidR="00915A37" w:rsidRPr="009A4274">
              <w:t>локальной систем</w:t>
            </w:r>
            <w:r w:rsidRPr="009A4274">
              <w:t>ой</w:t>
            </w:r>
            <w:r w:rsidR="00915A37" w:rsidRPr="009A4274">
              <w:t xml:space="preserve"> оповещения населения </w:t>
            </w:r>
          </w:p>
        </w:tc>
        <w:tc>
          <w:tcPr>
            <w:tcW w:w="1276" w:type="dxa"/>
          </w:tcPr>
          <w:p w:rsidR="00915A37" w:rsidRPr="009A4274" w:rsidRDefault="00915A37" w:rsidP="00854C38">
            <w:pPr>
              <w:jc w:val="center"/>
            </w:pPr>
            <w:r w:rsidRPr="009A4274">
              <w:t>КПМ</w:t>
            </w:r>
          </w:p>
        </w:tc>
        <w:tc>
          <w:tcPr>
            <w:tcW w:w="1545" w:type="dxa"/>
          </w:tcPr>
          <w:p w:rsidR="00915A37" w:rsidRPr="009A4274" w:rsidRDefault="00915A37" w:rsidP="00854C38">
            <w:pPr>
              <w:jc w:val="center"/>
            </w:pPr>
            <w:r w:rsidRPr="009A4274">
              <w:t>возрастание</w:t>
            </w:r>
          </w:p>
        </w:tc>
        <w:tc>
          <w:tcPr>
            <w:tcW w:w="1275" w:type="dxa"/>
          </w:tcPr>
          <w:p w:rsidR="00915A37" w:rsidRPr="009A4274" w:rsidRDefault="00FB1CB7" w:rsidP="00854C38">
            <w:pPr>
              <w:jc w:val="center"/>
            </w:pPr>
            <w:r w:rsidRPr="009A4274">
              <w:t>единиц</w:t>
            </w:r>
          </w:p>
        </w:tc>
        <w:tc>
          <w:tcPr>
            <w:tcW w:w="1843" w:type="dxa"/>
          </w:tcPr>
          <w:p w:rsidR="00915A37" w:rsidRPr="009A4274" w:rsidRDefault="00915A37" w:rsidP="00854C38">
            <w:pPr>
              <w:jc w:val="center"/>
            </w:pPr>
            <w:r w:rsidRPr="009A4274">
              <w:t>ведомственный</w:t>
            </w:r>
          </w:p>
        </w:tc>
        <w:tc>
          <w:tcPr>
            <w:tcW w:w="1134" w:type="dxa"/>
          </w:tcPr>
          <w:p w:rsidR="00915A37" w:rsidRPr="009A4274" w:rsidRDefault="00FB1CB7" w:rsidP="00854C38">
            <w:pPr>
              <w:jc w:val="center"/>
            </w:pPr>
            <w:r w:rsidRPr="009A4274">
              <w:t>1</w:t>
            </w:r>
          </w:p>
        </w:tc>
        <w:tc>
          <w:tcPr>
            <w:tcW w:w="851" w:type="dxa"/>
          </w:tcPr>
          <w:p w:rsidR="00915A37" w:rsidRPr="009A4274" w:rsidRDefault="00915A37" w:rsidP="00854C38">
            <w:pPr>
              <w:jc w:val="center"/>
            </w:pPr>
            <w:r w:rsidRPr="009A4274">
              <w:t>2023</w:t>
            </w:r>
          </w:p>
        </w:tc>
        <w:tc>
          <w:tcPr>
            <w:tcW w:w="708" w:type="dxa"/>
          </w:tcPr>
          <w:p w:rsidR="00915A37" w:rsidRPr="009A4274" w:rsidRDefault="00FB1CB7" w:rsidP="00854C38">
            <w:pPr>
              <w:jc w:val="center"/>
            </w:pPr>
            <w:r w:rsidRPr="009A4274">
              <w:t>1</w:t>
            </w:r>
          </w:p>
        </w:tc>
        <w:tc>
          <w:tcPr>
            <w:tcW w:w="709" w:type="dxa"/>
          </w:tcPr>
          <w:p w:rsidR="00915A37" w:rsidRPr="009A4274" w:rsidRDefault="00FB1CB7" w:rsidP="00854C38">
            <w:pPr>
              <w:jc w:val="center"/>
            </w:pPr>
            <w:r w:rsidRPr="009A4274">
              <w:t>1</w:t>
            </w:r>
          </w:p>
        </w:tc>
        <w:tc>
          <w:tcPr>
            <w:tcW w:w="709" w:type="dxa"/>
          </w:tcPr>
          <w:p w:rsidR="00915A37" w:rsidRPr="009A4274" w:rsidRDefault="00FB1CB7" w:rsidP="00854C38">
            <w:pPr>
              <w:jc w:val="center"/>
            </w:pPr>
            <w:r w:rsidRPr="009A4274">
              <w:t>1</w:t>
            </w:r>
          </w:p>
        </w:tc>
        <w:tc>
          <w:tcPr>
            <w:tcW w:w="709" w:type="dxa"/>
          </w:tcPr>
          <w:p w:rsidR="00915A37" w:rsidRPr="009A4274" w:rsidRDefault="00FB1CB7" w:rsidP="00854C38">
            <w:pPr>
              <w:jc w:val="center"/>
            </w:pPr>
            <w:r w:rsidRPr="009A4274">
              <w:t>1</w:t>
            </w:r>
          </w:p>
        </w:tc>
        <w:tc>
          <w:tcPr>
            <w:tcW w:w="3274" w:type="dxa"/>
          </w:tcPr>
          <w:p w:rsidR="00915A37" w:rsidRPr="009A4274" w:rsidRDefault="00915A37" w:rsidP="007D6BB8">
            <w:r w:rsidRPr="009A4274">
              <w:t xml:space="preserve">МКУ </w:t>
            </w:r>
            <w:r w:rsidR="00854C38">
              <w:t>«</w:t>
            </w:r>
            <w:r w:rsidRPr="009A4274">
              <w:t>Управление по делам ГО и ЧС Красносулинского района Ростовской области</w:t>
            </w:r>
            <w:r w:rsidR="00854C38">
              <w:t>»</w:t>
            </w:r>
          </w:p>
        </w:tc>
        <w:tc>
          <w:tcPr>
            <w:tcW w:w="1701" w:type="dxa"/>
          </w:tcPr>
          <w:p w:rsidR="00915A37" w:rsidRPr="009A4274" w:rsidRDefault="00915A37" w:rsidP="007D6BB8">
            <w:r w:rsidRPr="009A4274">
              <w:t>отсутствует</w:t>
            </w:r>
          </w:p>
        </w:tc>
        <w:tc>
          <w:tcPr>
            <w:tcW w:w="1984" w:type="dxa"/>
          </w:tcPr>
          <w:p w:rsidR="00915A37" w:rsidRPr="009A4274" w:rsidRDefault="00915A37" w:rsidP="007D6BB8">
            <w:r w:rsidRPr="009A4274">
              <w:t>информационная система отсутствует</w:t>
            </w:r>
          </w:p>
        </w:tc>
      </w:tr>
      <w:tr w:rsidR="009A4274" w:rsidRPr="009A4274" w:rsidTr="009A4274">
        <w:trPr>
          <w:trHeight w:val="20"/>
        </w:trPr>
        <w:tc>
          <w:tcPr>
            <w:tcW w:w="567" w:type="dxa"/>
          </w:tcPr>
          <w:p w:rsidR="00915A37" w:rsidRPr="009A4274" w:rsidRDefault="00915A37" w:rsidP="009A4274">
            <w:pPr>
              <w:jc w:val="center"/>
            </w:pPr>
            <w:r w:rsidRPr="009A4274">
              <w:t>3.2.</w:t>
            </w:r>
          </w:p>
        </w:tc>
        <w:tc>
          <w:tcPr>
            <w:tcW w:w="3261" w:type="dxa"/>
          </w:tcPr>
          <w:p w:rsidR="00915A37" w:rsidRPr="009A4274" w:rsidRDefault="00FB1CB7" w:rsidP="007D6BB8">
            <w:r w:rsidRPr="009A4274">
              <w:t xml:space="preserve">Количество </w:t>
            </w:r>
            <w:proofErr w:type="gramStart"/>
            <w:r w:rsidRPr="009A4274">
              <w:t>застр</w:t>
            </w:r>
            <w:r w:rsidR="003B423F" w:rsidRPr="009A4274">
              <w:t>а</w:t>
            </w:r>
            <w:r w:rsidRPr="009A4274">
              <w:t>хованных</w:t>
            </w:r>
            <w:proofErr w:type="gramEnd"/>
            <w:r w:rsidRPr="009A4274">
              <w:t xml:space="preserve"> </w:t>
            </w:r>
            <w:r w:rsidR="00915A37" w:rsidRPr="009A4274">
              <w:t>гидротехническ</w:t>
            </w:r>
            <w:r w:rsidRPr="009A4274">
              <w:t>их</w:t>
            </w:r>
            <w:r w:rsidR="00915A37" w:rsidRPr="009A4274">
              <w:t xml:space="preserve"> сооружения </w:t>
            </w:r>
          </w:p>
        </w:tc>
        <w:tc>
          <w:tcPr>
            <w:tcW w:w="1276" w:type="dxa"/>
          </w:tcPr>
          <w:p w:rsidR="00915A37" w:rsidRPr="009A4274" w:rsidRDefault="00915A37" w:rsidP="00854C38">
            <w:pPr>
              <w:jc w:val="center"/>
            </w:pPr>
            <w:r w:rsidRPr="009A4274">
              <w:t>КПМ</w:t>
            </w:r>
          </w:p>
        </w:tc>
        <w:tc>
          <w:tcPr>
            <w:tcW w:w="1545" w:type="dxa"/>
          </w:tcPr>
          <w:p w:rsidR="00915A37" w:rsidRPr="009A4274" w:rsidRDefault="00915A37" w:rsidP="00854C38">
            <w:pPr>
              <w:jc w:val="center"/>
            </w:pPr>
            <w:r w:rsidRPr="009A4274">
              <w:t>возрастание</w:t>
            </w:r>
          </w:p>
        </w:tc>
        <w:tc>
          <w:tcPr>
            <w:tcW w:w="1275" w:type="dxa"/>
          </w:tcPr>
          <w:p w:rsidR="00915A37" w:rsidRPr="009A4274" w:rsidRDefault="00FB1CB7" w:rsidP="00854C38">
            <w:pPr>
              <w:jc w:val="center"/>
            </w:pPr>
            <w:r w:rsidRPr="009A4274">
              <w:t>единиц</w:t>
            </w:r>
          </w:p>
        </w:tc>
        <w:tc>
          <w:tcPr>
            <w:tcW w:w="1843" w:type="dxa"/>
          </w:tcPr>
          <w:p w:rsidR="00915A37" w:rsidRPr="009A4274" w:rsidRDefault="00915A37" w:rsidP="00854C38">
            <w:pPr>
              <w:jc w:val="center"/>
            </w:pPr>
            <w:r w:rsidRPr="009A4274">
              <w:t>ведомственный</w:t>
            </w:r>
          </w:p>
        </w:tc>
        <w:tc>
          <w:tcPr>
            <w:tcW w:w="1134" w:type="dxa"/>
          </w:tcPr>
          <w:p w:rsidR="00915A37" w:rsidRPr="009A4274" w:rsidRDefault="00FB1CB7" w:rsidP="00854C38">
            <w:pPr>
              <w:jc w:val="center"/>
            </w:pPr>
            <w:r w:rsidRPr="009A4274">
              <w:t>1</w:t>
            </w:r>
          </w:p>
        </w:tc>
        <w:tc>
          <w:tcPr>
            <w:tcW w:w="851" w:type="dxa"/>
          </w:tcPr>
          <w:p w:rsidR="00915A37" w:rsidRPr="009A4274" w:rsidRDefault="00915A37" w:rsidP="00854C38">
            <w:pPr>
              <w:jc w:val="center"/>
            </w:pPr>
            <w:r w:rsidRPr="009A4274">
              <w:t>2023</w:t>
            </w:r>
          </w:p>
        </w:tc>
        <w:tc>
          <w:tcPr>
            <w:tcW w:w="708" w:type="dxa"/>
          </w:tcPr>
          <w:p w:rsidR="00915A37" w:rsidRPr="009A4274" w:rsidRDefault="00FB1CB7" w:rsidP="00854C38">
            <w:pPr>
              <w:jc w:val="center"/>
            </w:pPr>
            <w:r w:rsidRPr="009A4274">
              <w:t>1</w:t>
            </w:r>
          </w:p>
        </w:tc>
        <w:tc>
          <w:tcPr>
            <w:tcW w:w="709" w:type="dxa"/>
          </w:tcPr>
          <w:p w:rsidR="00915A37" w:rsidRPr="009A4274" w:rsidRDefault="00FB1CB7" w:rsidP="00854C38">
            <w:pPr>
              <w:jc w:val="center"/>
            </w:pPr>
            <w:r w:rsidRPr="009A4274">
              <w:t>1</w:t>
            </w:r>
          </w:p>
        </w:tc>
        <w:tc>
          <w:tcPr>
            <w:tcW w:w="709" w:type="dxa"/>
          </w:tcPr>
          <w:p w:rsidR="00915A37" w:rsidRPr="009A4274" w:rsidRDefault="00FB1CB7" w:rsidP="00854C38">
            <w:pPr>
              <w:jc w:val="center"/>
            </w:pPr>
            <w:r w:rsidRPr="009A4274">
              <w:t>1</w:t>
            </w:r>
          </w:p>
        </w:tc>
        <w:tc>
          <w:tcPr>
            <w:tcW w:w="709" w:type="dxa"/>
          </w:tcPr>
          <w:p w:rsidR="00915A37" w:rsidRPr="009A4274" w:rsidRDefault="00FB1CB7" w:rsidP="00854C38">
            <w:pPr>
              <w:jc w:val="center"/>
            </w:pPr>
            <w:r w:rsidRPr="009A4274">
              <w:t>1</w:t>
            </w:r>
          </w:p>
        </w:tc>
        <w:tc>
          <w:tcPr>
            <w:tcW w:w="3274" w:type="dxa"/>
          </w:tcPr>
          <w:p w:rsidR="00915A37" w:rsidRPr="009A4274" w:rsidRDefault="00915A37" w:rsidP="007D6BB8">
            <w:r w:rsidRPr="009A4274">
              <w:t xml:space="preserve">МКУ </w:t>
            </w:r>
            <w:r w:rsidR="00854C38">
              <w:t>«</w:t>
            </w:r>
            <w:r w:rsidRPr="009A4274">
              <w:t>Управление по делам ГО и ЧС Красносулинского района Ростовской области</w:t>
            </w:r>
            <w:r w:rsidR="00854C38">
              <w:t>»</w:t>
            </w:r>
          </w:p>
        </w:tc>
        <w:tc>
          <w:tcPr>
            <w:tcW w:w="1701" w:type="dxa"/>
          </w:tcPr>
          <w:p w:rsidR="00915A37" w:rsidRPr="009A4274" w:rsidRDefault="00915A37" w:rsidP="007D6BB8">
            <w:r w:rsidRPr="009A4274">
              <w:t>отсутствует</w:t>
            </w:r>
          </w:p>
        </w:tc>
        <w:tc>
          <w:tcPr>
            <w:tcW w:w="1984" w:type="dxa"/>
          </w:tcPr>
          <w:p w:rsidR="00915A37" w:rsidRPr="009A4274" w:rsidRDefault="00915A37" w:rsidP="007D6BB8">
            <w:r w:rsidRPr="009A4274">
              <w:t>информационная система отсутствует</w:t>
            </w:r>
          </w:p>
        </w:tc>
      </w:tr>
    </w:tbl>
    <w:p w:rsidR="00994684" w:rsidRPr="007D6BB8" w:rsidRDefault="00994684" w:rsidP="007D6BB8">
      <w:pPr>
        <w:rPr>
          <w:sz w:val="28"/>
          <w:szCs w:val="28"/>
        </w:rPr>
      </w:pPr>
    </w:p>
    <w:p w:rsidR="006A0418" w:rsidRPr="007D6BB8" w:rsidRDefault="006A0418" w:rsidP="00854C38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  <w:r w:rsidR="002A6B2E" w:rsidRPr="007D6BB8">
        <w:rPr>
          <w:sz w:val="28"/>
          <w:szCs w:val="28"/>
        </w:rPr>
        <w:t xml:space="preserve"> </w:t>
      </w:r>
    </w:p>
    <w:p w:rsidR="006A0418" w:rsidRPr="007D6BB8" w:rsidRDefault="006A0418" w:rsidP="00854C38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Используемые сокращения:</w:t>
      </w:r>
    </w:p>
    <w:p w:rsidR="00514A78" w:rsidRPr="007D6BB8" w:rsidRDefault="00514A78" w:rsidP="00854C38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КПМ – комплекс процессных мероприятий; </w:t>
      </w:r>
    </w:p>
    <w:p w:rsidR="006A0418" w:rsidRPr="007D6BB8" w:rsidRDefault="006A0418" w:rsidP="00854C38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МКУ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7D6BB8" w:rsidRPr="007D6BB8">
        <w:rPr>
          <w:sz w:val="28"/>
          <w:szCs w:val="28"/>
        </w:rPr>
        <w:t xml:space="preserve"> – </w:t>
      </w:r>
      <w:r w:rsidRPr="007D6BB8">
        <w:rPr>
          <w:sz w:val="28"/>
          <w:szCs w:val="28"/>
        </w:rPr>
        <w:t xml:space="preserve">Муниципальное казенное учреждение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915A37" w:rsidRPr="007D6BB8">
        <w:rPr>
          <w:sz w:val="28"/>
          <w:szCs w:val="28"/>
        </w:rPr>
        <w:t>;</w:t>
      </w:r>
    </w:p>
    <w:p w:rsidR="00514A78" w:rsidRPr="007D6BB8" w:rsidRDefault="006A0418" w:rsidP="00854C38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ОКЕИ </w:t>
      </w:r>
      <w:r w:rsidR="00BE3DF0" w:rsidRPr="007D6BB8">
        <w:rPr>
          <w:sz w:val="28"/>
          <w:szCs w:val="28"/>
        </w:rPr>
        <w:t>–</w:t>
      </w:r>
      <w:r w:rsidRPr="007D6BB8">
        <w:rPr>
          <w:sz w:val="28"/>
          <w:szCs w:val="28"/>
        </w:rPr>
        <w:t xml:space="preserve"> </w:t>
      </w:r>
      <w:r w:rsidR="00915A37" w:rsidRPr="007D6BB8">
        <w:rPr>
          <w:sz w:val="28"/>
          <w:szCs w:val="28"/>
        </w:rPr>
        <w:t>общероссийский</w:t>
      </w:r>
      <w:r w:rsidR="00C30F1C" w:rsidRPr="007D6BB8">
        <w:rPr>
          <w:sz w:val="28"/>
          <w:szCs w:val="28"/>
        </w:rPr>
        <w:t xml:space="preserve"> классификатор единиц измерения;</w:t>
      </w:r>
    </w:p>
    <w:p w:rsidR="00C30F1C" w:rsidRPr="007D6BB8" w:rsidRDefault="00C30F1C" w:rsidP="00854C38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ДДС – дежурно-диспетчерские службы.</w:t>
      </w:r>
    </w:p>
    <w:p w:rsidR="00843B4A" w:rsidRPr="007D6BB8" w:rsidRDefault="00843B4A" w:rsidP="007D6BB8">
      <w:pPr>
        <w:rPr>
          <w:sz w:val="28"/>
          <w:szCs w:val="28"/>
        </w:rPr>
      </w:pPr>
    </w:p>
    <w:p w:rsidR="00854C38" w:rsidRDefault="00854C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40C3" w:rsidRPr="007D6BB8" w:rsidRDefault="00DF42C1" w:rsidP="00854C3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3</w:t>
      </w:r>
      <w:r w:rsidR="000F520E" w:rsidRPr="007D6BB8">
        <w:rPr>
          <w:sz w:val="28"/>
          <w:szCs w:val="28"/>
        </w:rPr>
        <w:t>. Перечень мероприятий (результатов) комплекса процессных мероприятий</w:t>
      </w:r>
      <w:r w:rsidR="00B940C3" w:rsidRPr="007D6BB8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B940C3" w:rsidRPr="007D6BB8">
        <w:rPr>
          <w:sz w:val="28"/>
          <w:szCs w:val="28"/>
        </w:rPr>
        <w:t>Защита населения от чрезвычайных ситуаций</w:t>
      </w:r>
      <w:r w:rsidR="00854C38">
        <w:rPr>
          <w:sz w:val="28"/>
          <w:szCs w:val="28"/>
        </w:rPr>
        <w:t>»</w:t>
      </w:r>
    </w:p>
    <w:p w:rsidR="00A43398" w:rsidRPr="007D6BB8" w:rsidRDefault="00A43398" w:rsidP="007D6BB8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4395"/>
        <w:gridCol w:w="2127"/>
        <w:gridCol w:w="8079"/>
        <w:gridCol w:w="1559"/>
        <w:gridCol w:w="1241"/>
        <w:gridCol w:w="709"/>
        <w:gridCol w:w="709"/>
        <w:gridCol w:w="708"/>
        <w:gridCol w:w="709"/>
        <w:gridCol w:w="743"/>
      </w:tblGrid>
      <w:tr w:rsidR="00D77D21" w:rsidRPr="00854C38" w:rsidTr="00854C38">
        <w:trPr>
          <w:trHeight w:val="20"/>
        </w:trPr>
        <w:tc>
          <w:tcPr>
            <w:tcW w:w="567" w:type="dxa"/>
            <w:vMerge w:val="restart"/>
          </w:tcPr>
          <w:p w:rsidR="00D77D21" w:rsidRPr="00854C38" w:rsidRDefault="00D77D21" w:rsidP="00854C38">
            <w:pPr>
              <w:jc w:val="center"/>
            </w:pPr>
            <w:r w:rsidRPr="00854C38">
              <w:t>№</w:t>
            </w:r>
          </w:p>
          <w:p w:rsidR="00D77D21" w:rsidRPr="00854C38" w:rsidRDefault="00D77D21" w:rsidP="00854C38">
            <w:pPr>
              <w:jc w:val="center"/>
            </w:pPr>
            <w:proofErr w:type="gramStart"/>
            <w:r w:rsidRPr="00854C38">
              <w:t>п</w:t>
            </w:r>
            <w:proofErr w:type="gramEnd"/>
            <w:r w:rsidRPr="00854C38">
              <w:t>/п</w:t>
            </w:r>
          </w:p>
        </w:tc>
        <w:tc>
          <w:tcPr>
            <w:tcW w:w="4395" w:type="dxa"/>
            <w:vMerge w:val="restart"/>
          </w:tcPr>
          <w:p w:rsidR="00D77D21" w:rsidRPr="00854C38" w:rsidRDefault="00D77D21" w:rsidP="00854C38">
            <w:pPr>
              <w:jc w:val="center"/>
            </w:pPr>
            <w:r w:rsidRPr="00854C38">
              <w:t>Наименование мероприятия (результата)</w:t>
            </w:r>
          </w:p>
        </w:tc>
        <w:tc>
          <w:tcPr>
            <w:tcW w:w="2127" w:type="dxa"/>
            <w:vMerge w:val="restart"/>
          </w:tcPr>
          <w:p w:rsidR="00D77D21" w:rsidRPr="00854C38" w:rsidRDefault="00D77D21" w:rsidP="00854C38">
            <w:pPr>
              <w:jc w:val="center"/>
            </w:pPr>
            <w:r w:rsidRPr="00854C38">
              <w:t>Тип мероприятия (результата)</w:t>
            </w:r>
          </w:p>
        </w:tc>
        <w:tc>
          <w:tcPr>
            <w:tcW w:w="8079" w:type="dxa"/>
            <w:vMerge w:val="restart"/>
          </w:tcPr>
          <w:p w:rsidR="00D77D21" w:rsidRPr="00854C38" w:rsidRDefault="00D77D21" w:rsidP="00854C38">
            <w:pPr>
              <w:jc w:val="center"/>
            </w:pPr>
            <w:r w:rsidRPr="00854C38">
              <w:t>Характеристика</w:t>
            </w:r>
          </w:p>
        </w:tc>
        <w:tc>
          <w:tcPr>
            <w:tcW w:w="1559" w:type="dxa"/>
            <w:vMerge w:val="restart"/>
          </w:tcPr>
          <w:p w:rsidR="00D77D21" w:rsidRPr="00854C38" w:rsidRDefault="00D77D21" w:rsidP="00854C38">
            <w:pPr>
              <w:jc w:val="center"/>
            </w:pPr>
            <w:r w:rsidRPr="00854C38">
              <w:t>Единица измерения (по ОКЕИ)</w:t>
            </w:r>
          </w:p>
        </w:tc>
        <w:tc>
          <w:tcPr>
            <w:tcW w:w="1950" w:type="dxa"/>
            <w:gridSpan w:val="2"/>
          </w:tcPr>
          <w:p w:rsidR="00D77D21" w:rsidRPr="00854C38" w:rsidRDefault="00D77D21" w:rsidP="00854C38">
            <w:pPr>
              <w:jc w:val="center"/>
            </w:pPr>
            <w:r w:rsidRPr="00854C38">
              <w:t>Базовое значение</w:t>
            </w:r>
          </w:p>
        </w:tc>
        <w:tc>
          <w:tcPr>
            <w:tcW w:w="2869" w:type="dxa"/>
            <w:gridSpan w:val="4"/>
          </w:tcPr>
          <w:p w:rsidR="00D77D21" w:rsidRPr="00854C38" w:rsidRDefault="00D77D21" w:rsidP="00854C38">
            <w:pPr>
              <w:jc w:val="center"/>
            </w:pPr>
            <w:r w:rsidRPr="00854C38">
              <w:t>Значение результата по годам реализации</w:t>
            </w:r>
          </w:p>
        </w:tc>
      </w:tr>
      <w:tr w:rsidR="00D77D21" w:rsidRPr="00854C38" w:rsidTr="00854C38">
        <w:trPr>
          <w:trHeight w:val="20"/>
        </w:trPr>
        <w:tc>
          <w:tcPr>
            <w:tcW w:w="567" w:type="dxa"/>
            <w:vMerge/>
          </w:tcPr>
          <w:p w:rsidR="00F0173C" w:rsidRPr="00854C38" w:rsidRDefault="00F0173C" w:rsidP="00854C38">
            <w:pPr>
              <w:jc w:val="center"/>
            </w:pPr>
          </w:p>
        </w:tc>
        <w:tc>
          <w:tcPr>
            <w:tcW w:w="4395" w:type="dxa"/>
            <w:vMerge/>
          </w:tcPr>
          <w:p w:rsidR="00F0173C" w:rsidRPr="00854C38" w:rsidRDefault="00F0173C" w:rsidP="00854C38">
            <w:pPr>
              <w:jc w:val="center"/>
            </w:pPr>
          </w:p>
        </w:tc>
        <w:tc>
          <w:tcPr>
            <w:tcW w:w="2127" w:type="dxa"/>
            <w:vMerge/>
          </w:tcPr>
          <w:p w:rsidR="00F0173C" w:rsidRPr="00854C38" w:rsidRDefault="00F0173C" w:rsidP="00854C38">
            <w:pPr>
              <w:jc w:val="center"/>
            </w:pPr>
          </w:p>
        </w:tc>
        <w:tc>
          <w:tcPr>
            <w:tcW w:w="8079" w:type="dxa"/>
            <w:vMerge/>
          </w:tcPr>
          <w:p w:rsidR="00F0173C" w:rsidRPr="00854C38" w:rsidRDefault="00F0173C" w:rsidP="00854C38">
            <w:pPr>
              <w:jc w:val="center"/>
            </w:pPr>
          </w:p>
        </w:tc>
        <w:tc>
          <w:tcPr>
            <w:tcW w:w="1559" w:type="dxa"/>
            <w:vMerge/>
          </w:tcPr>
          <w:p w:rsidR="00F0173C" w:rsidRPr="00854C38" w:rsidRDefault="00F0173C" w:rsidP="00854C38">
            <w:pPr>
              <w:jc w:val="center"/>
            </w:pPr>
          </w:p>
        </w:tc>
        <w:tc>
          <w:tcPr>
            <w:tcW w:w="1241" w:type="dxa"/>
          </w:tcPr>
          <w:p w:rsidR="00F0173C" w:rsidRPr="00854C38" w:rsidRDefault="00F0173C" w:rsidP="00854C38">
            <w:pPr>
              <w:jc w:val="center"/>
            </w:pPr>
            <w:r w:rsidRPr="00854C38">
              <w:t>значение</w:t>
            </w:r>
          </w:p>
        </w:tc>
        <w:tc>
          <w:tcPr>
            <w:tcW w:w="709" w:type="dxa"/>
          </w:tcPr>
          <w:p w:rsidR="00F0173C" w:rsidRPr="00854C38" w:rsidRDefault="00F0173C" w:rsidP="00854C38">
            <w:pPr>
              <w:jc w:val="center"/>
            </w:pPr>
            <w:r w:rsidRPr="00854C38">
              <w:t>год</w:t>
            </w:r>
          </w:p>
        </w:tc>
        <w:tc>
          <w:tcPr>
            <w:tcW w:w="709" w:type="dxa"/>
          </w:tcPr>
          <w:p w:rsidR="00F0173C" w:rsidRPr="00854C38" w:rsidRDefault="00F0173C" w:rsidP="00854C38">
            <w:pPr>
              <w:jc w:val="center"/>
            </w:pPr>
            <w:r w:rsidRPr="00854C38">
              <w:t>2025</w:t>
            </w:r>
          </w:p>
        </w:tc>
        <w:tc>
          <w:tcPr>
            <w:tcW w:w="708" w:type="dxa"/>
          </w:tcPr>
          <w:p w:rsidR="00F0173C" w:rsidRPr="00854C38" w:rsidRDefault="00F0173C" w:rsidP="00854C38">
            <w:pPr>
              <w:jc w:val="center"/>
            </w:pPr>
            <w:r w:rsidRPr="00854C38">
              <w:t>2026</w:t>
            </w:r>
          </w:p>
        </w:tc>
        <w:tc>
          <w:tcPr>
            <w:tcW w:w="709" w:type="dxa"/>
          </w:tcPr>
          <w:p w:rsidR="00F0173C" w:rsidRPr="00854C38" w:rsidRDefault="00F0173C" w:rsidP="00854C38">
            <w:pPr>
              <w:jc w:val="center"/>
            </w:pPr>
            <w:r w:rsidRPr="00854C38">
              <w:t>2027</w:t>
            </w:r>
          </w:p>
        </w:tc>
        <w:tc>
          <w:tcPr>
            <w:tcW w:w="743" w:type="dxa"/>
          </w:tcPr>
          <w:p w:rsidR="00F0173C" w:rsidRPr="00854C38" w:rsidRDefault="00F0173C" w:rsidP="00854C38">
            <w:pPr>
              <w:jc w:val="center"/>
            </w:pPr>
            <w:r w:rsidRPr="00854C38">
              <w:t>2030</w:t>
            </w:r>
          </w:p>
        </w:tc>
      </w:tr>
      <w:tr w:rsidR="00F0173C" w:rsidRPr="00854C38" w:rsidTr="00854C38">
        <w:trPr>
          <w:trHeight w:val="20"/>
        </w:trPr>
        <w:tc>
          <w:tcPr>
            <w:tcW w:w="21546" w:type="dxa"/>
            <w:gridSpan w:val="11"/>
          </w:tcPr>
          <w:p w:rsidR="00F0173C" w:rsidRPr="00854C38" w:rsidRDefault="00F0173C" w:rsidP="00854C38">
            <w:pPr>
              <w:jc w:val="center"/>
            </w:pPr>
            <w:r w:rsidRPr="00854C38">
              <w:t xml:space="preserve">1. Задача комплекса процессных мероприятий </w:t>
            </w:r>
            <w:r w:rsidR="00854C38">
              <w:t>«</w:t>
            </w:r>
            <w:r w:rsidRPr="00854C38">
              <w:t xml:space="preserve">Выполнены мероприятия по обеспечению </w:t>
            </w:r>
            <w:r w:rsidR="00FD4C17" w:rsidRPr="00854C38">
              <w:t>деятельности</w:t>
            </w:r>
            <w:r w:rsidRPr="00854C38">
              <w:t xml:space="preserve"> муниципального казенного учреждение </w:t>
            </w:r>
            <w:r w:rsidR="00854C38">
              <w:t>«</w:t>
            </w:r>
            <w:r w:rsidRPr="00854C38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t>»</w:t>
            </w:r>
          </w:p>
        </w:tc>
      </w:tr>
      <w:tr w:rsidR="00D77D21" w:rsidRPr="00854C38" w:rsidTr="00854C38">
        <w:trPr>
          <w:trHeight w:val="20"/>
        </w:trPr>
        <w:tc>
          <w:tcPr>
            <w:tcW w:w="567" w:type="dxa"/>
          </w:tcPr>
          <w:p w:rsidR="00F0173C" w:rsidRPr="00854C38" w:rsidRDefault="00F0173C" w:rsidP="00854C38">
            <w:pPr>
              <w:jc w:val="center"/>
            </w:pPr>
            <w:r w:rsidRPr="00854C38">
              <w:t>1.1.</w:t>
            </w:r>
          </w:p>
        </w:tc>
        <w:tc>
          <w:tcPr>
            <w:tcW w:w="4395" w:type="dxa"/>
          </w:tcPr>
          <w:p w:rsidR="00F0173C" w:rsidRPr="00854C38" w:rsidRDefault="00CF3877" w:rsidP="007D6BB8">
            <w:r w:rsidRPr="00854C38">
              <w:t>Мероприятие (результат)</w:t>
            </w:r>
            <w:r w:rsidR="00B060BE" w:rsidRPr="00854C38">
              <w:t xml:space="preserve"> 1.1.</w:t>
            </w:r>
            <w:r w:rsidRPr="00854C38">
              <w:t xml:space="preserve"> </w:t>
            </w:r>
            <w:r w:rsidR="00854C38">
              <w:t>«</w:t>
            </w:r>
            <w:r w:rsidRPr="00854C38">
              <w:t xml:space="preserve">Обеспечена деятельность муниципального казенного учреждения </w:t>
            </w:r>
            <w:r w:rsid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>
              <w:t>»</w:t>
            </w:r>
          </w:p>
        </w:tc>
        <w:tc>
          <w:tcPr>
            <w:tcW w:w="2127" w:type="dxa"/>
          </w:tcPr>
          <w:p w:rsidR="00F0173C" w:rsidRPr="00854C38" w:rsidRDefault="00915A37" w:rsidP="007D6BB8">
            <w:r w:rsidRPr="00854C38">
              <w:t>О</w:t>
            </w:r>
            <w:r w:rsidR="00F0173C" w:rsidRPr="00854C38">
              <w:t>существление текущей деятельности</w:t>
            </w:r>
          </w:p>
        </w:tc>
        <w:tc>
          <w:tcPr>
            <w:tcW w:w="8079" w:type="dxa"/>
          </w:tcPr>
          <w:p w:rsidR="00F0173C" w:rsidRPr="00854C38" w:rsidRDefault="00F0173C" w:rsidP="007D6BB8">
            <w:r w:rsidRPr="00854C38">
              <w:t>финансовое обеспечение для осуществления функции по обеспечению предупреждения и ликвидации последствий чрезвычайных ситуаций и пожарной безопасности на территории Красносулинского района, координации, регули</w:t>
            </w:r>
            <w:r w:rsidR="007E57FA" w:rsidRPr="00854C38">
              <w:t>рования и контроля спасательных</w:t>
            </w:r>
            <w:r w:rsidRPr="00854C38">
              <w:t xml:space="preserve"> подразделени</w:t>
            </w:r>
            <w:r w:rsidR="007E57FA" w:rsidRPr="00854C38">
              <w:t>й, а также безопасности людей на водных объектах Красносулинского района</w:t>
            </w:r>
            <w:r w:rsidRPr="00854C38">
              <w:t xml:space="preserve"> </w:t>
            </w:r>
          </w:p>
        </w:tc>
        <w:tc>
          <w:tcPr>
            <w:tcW w:w="1559" w:type="dxa"/>
          </w:tcPr>
          <w:p w:rsidR="00F0173C" w:rsidRPr="00854C38" w:rsidRDefault="00F0173C" w:rsidP="00854C38">
            <w:pPr>
              <w:jc w:val="center"/>
            </w:pPr>
            <w:r w:rsidRPr="00854C38">
              <w:t>процентов</w:t>
            </w:r>
          </w:p>
        </w:tc>
        <w:tc>
          <w:tcPr>
            <w:tcW w:w="1241" w:type="dxa"/>
          </w:tcPr>
          <w:p w:rsidR="00F0173C" w:rsidRPr="00854C38" w:rsidRDefault="00F0173C" w:rsidP="00854C38">
            <w:pPr>
              <w:jc w:val="center"/>
            </w:pPr>
            <w:r w:rsidRPr="00854C38">
              <w:t>100</w:t>
            </w:r>
          </w:p>
        </w:tc>
        <w:tc>
          <w:tcPr>
            <w:tcW w:w="709" w:type="dxa"/>
          </w:tcPr>
          <w:p w:rsidR="00F0173C" w:rsidRPr="00854C38" w:rsidRDefault="00F0173C" w:rsidP="00854C38">
            <w:pPr>
              <w:jc w:val="center"/>
            </w:pPr>
            <w:r w:rsidRPr="00854C38">
              <w:t>2023</w:t>
            </w:r>
          </w:p>
        </w:tc>
        <w:tc>
          <w:tcPr>
            <w:tcW w:w="709" w:type="dxa"/>
          </w:tcPr>
          <w:p w:rsidR="00F0173C" w:rsidRPr="00854C38" w:rsidRDefault="00F0173C" w:rsidP="00854C38">
            <w:pPr>
              <w:jc w:val="center"/>
            </w:pPr>
            <w:r w:rsidRPr="00854C38">
              <w:t>100</w:t>
            </w:r>
          </w:p>
        </w:tc>
        <w:tc>
          <w:tcPr>
            <w:tcW w:w="708" w:type="dxa"/>
          </w:tcPr>
          <w:p w:rsidR="00F0173C" w:rsidRPr="00854C38" w:rsidRDefault="00F0173C" w:rsidP="00854C38">
            <w:pPr>
              <w:jc w:val="center"/>
            </w:pPr>
            <w:r w:rsidRPr="00854C38">
              <w:t>100</w:t>
            </w:r>
          </w:p>
        </w:tc>
        <w:tc>
          <w:tcPr>
            <w:tcW w:w="709" w:type="dxa"/>
          </w:tcPr>
          <w:p w:rsidR="00F0173C" w:rsidRPr="00854C38" w:rsidRDefault="00F0173C" w:rsidP="00854C38">
            <w:pPr>
              <w:jc w:val="center"/>
            </w:pPr>
            <w:r w:rsidRPr="00854C38">
              <w:t>100</w:t>
            </w:r>
          </w:p>
        </w:tc>
        <w:tc>
          <w:tcPr>
            <w:tcW w:w="743" w:type="dxa"/>
          </w:tcPr>
          <w:p w:rsidR="00F0173C" w:rsidRPr="00854C38" w:rsidRDefault="00F0173C" w:rsidP="00854C38">
            <w:pPr>
              <w:jc w:val="center"/>
            </w:pPr>
            <w:r w:rsidRPr="00854C38">
              <w:t>100</w:t>
            </w:r>
          </w:p>
        </w:tc>
      </w:tr>
      <w:tr w:rsidR="009E0EB2" w:rsidRPr="00854C38" w:rsidTr="00854C38">
        <w:trPr>
          <w:trHeight w:val="20"/>
        </w:trPr>
        <w:tc>
          <w:tcPr>
            <w:tcW w:w="21546" w:type="dxa"/>
            <w:gridSpan w:val="11"/>
          </w:tcPr>
          <w:p w:rsidR="009E0EB2" w:rsidRPr="00854C38" w:rsidRDefault="009E0EB2" w:rsidP="00854C38">
            <w:pPr>
              <w:jc w:val="center"/>
            </w:pPr>
            <w:r w:rsidRPr="00854C38">
              <w:t xml:space="preserve">2. Задача комплекса процессных мероприятий </w:t>
            </w:r>
            <w:r w:rsidR="00854C38">
              <w:t>«</w:t>
            </w:r>
            <w:r w:rsidRPr="00854C38">
              <w:t>Выполнены мероприятия по защите населения от чрезвычайных ситуаций природного и техногенного характера</w:t>
            </w:r>
            <w:r w:rsidR="00854C38">
              <w:t>»</w:t>
            </w:r>
          </w:p>
        </w:tc>
      </w:tr>
      <w:tr w:rsidR="00D77D21" w:rsidRPr="00854C38" w:rsidTr="00854C38">
        <w:trPr>
          <w:trHeight w:val="20"/>
        </w:trPr>
        <w:tc>
          <w:tcPr>
            <w:tcW w:w="567" w:type="dxa"/>
          </w:tcPr>
          <w:p w:rsidR="009E0EB2" w:rsidRPr="00854C38" w:rsidRDefault="009E0EB2" w:rsidP="00854C38">
            <w:pPr>
              <w:jc w:val="center"/>
            </w:pPr>
            <w:r w:rsidRPr="00854C38">
              <w:t>2.1.</w:t>
            </w:r>
          </w:p>
        </w:tc>
        <w:tc>
          <w:tcPr>
            <w:tcW w:w="4395" w:type="dxa"/>
          </w:tcPr>
          <w:p w:rsidR="009E0EB2" w:rsidRPr="00854C38" w:rsidRDefault="00083556" w:rsidP="007D6BB8">
            <w:r w:rsidRPr="00854C38">
              <w:t xml:space="preserve">Мероприятие (результат) </w:t>
            </w:r>
            <w:r w:rsidR="00B060BE" w:rsidRPr="00854C38">
              <w:t xml:space="preserve">1.2. </w:t>
            </w:r>
            <w:r w:rsidR="00854C38">
              <w:t>«</w:t>
            </w:r>
            <w:r w:rsidR="00791262" w:rsidRPr="00854C38">
              <w:t>Снижена численность населения, пострадавшего в чрезвычайных ситуациях</w:t>
            </w:r>
            <w:r w:rsidR="00854C38">
              <w:t>»</w:t>
            </w:r>
          </w:p>
        </w:tc>
        <w:tc>
          <w:tcPr>
            <w:tcW w:w="2127" w:type="dxa"/>
          </w:tcPr>
          <w:p w:rsidR="009E0EB2" w:rsidRPr="00854C38" w:rsidRDefault="00915A37" w:rsidP="007D6BB8">
            <w:r w:rsidRPr="00854C38">
              <w:t>О</w:t>
            </w:r>
            <w:r w:rsidR="009E0EB2" w:rsidRPr="00854C38">
              <w:t>существление текущей деятельности</w:t>
            </w:r>
          </w:p>
        </w:tc>
        <w:tc>
          <w:tcPr>
            <w:tcW w:w="8079" w:type="dxa"/>
          </w:tcPr>
          <w:p w:rsidR="009E0EB2" w:rsidRPr="00854C38" w:rsidRDefault="00791262" w:rsidP="007D6BB8">
            <w:r w:rsidRPr="00854C38"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559" w:type="dxa"/>
          </w:tcPr>
          <w:p w:rsidR="009E0EB2" w:rsidRPr="00854C38" w:rsidRDefault="009E0EB2" w:rsidP="00854C38">
            <w:pPr>
              <w:jc w:val="center"/>
            </w:pPr>
            <w:r w:rsidRPr="00854C38">
              <w:t>процентов</w:t>
            </w:r>
          </w:p>
        </w:tc>
        <w:tc>
          <w:tcPr>
            <w:tcW w:w="1241" w:type="dxa"/>
          </w:tcPr>
          <w:p w:rsidR="009E0EB2" w:rsidRPr="00854C38" w:rsidRDefault="009E0EB2" w:rsidP="00854C38">
            <w:pPr>
              <w:jc w:val="center"/>
            </w:pPr>
            <w:r w:rsidRPr="00854C38">
              <w:t>100</w:t>
            </w:r>
          </w:p>
        </w:tc>
        <w:tc>
          <w:tcPr>
            <w:tcW w:w="709" w:type="dxa"/>
          </w:tcPr>
          <w:p w:rsidR="009E0EB2" w:rsidRPr="00854C38" w:rsidRDefault="009E0EB2" w:rsidP="00854C38">
            <w:pPr>
              <w:jc w:val="center"/>
            </w:pPr>
            <w:r w:rsidRPr="00854C38">
              <w:t>2023</w:t>
            </w:r>
          </w:p>
        </w:tc>
        <w:tc>
          <w:tcPr>
            <w:tcW w:w="709" w:type="dxa"/>
          </w:tcPr>
          <w:p w:rsidR="009E0EB2" w:rsidRPr="00854C38" w:rsidRDefault="009E0EB2" w:rsidP="00854C38">
            <w:pPr>
              <w:jc w:val="center"/>
            </w:pPr>
            <w:r w:rsidRPr="00854C38">
              <w:t>100</w:t>
            </w:r>
          </w:p>
        </w:tc>
        <w:tc>
          <w:tcPr>
            <w:tcW w:w="708" w:type="dxa"/>
          </w:tcPr>
          <w:p w:rsidR="009E0EB2" w:rsidRPr="00854C38" w:rsidRDefault="009E0EB2" w:rsidP="00854C38">
            <w:pPr>
              <w:jc w:val="center"/>
            </w:pPr>
            <w:r w:rsidRPr="00854C38">
              <w:t>100</w:t>
            </w:r>
          </w:p>
        </w:tc>
        <w:tc>
          <w:tcPr>
            <w:tcW w:w="709" w:type="dxa"/>
          </w:tcPr>
          <w:p w:rsidR="009E0EB2" w:rsidRPr="00854C38" w:rsidRDefault="009E0EB2" w:rsidP="00854C38">
            <w:pPr>
              <w:jc w:val="center"/>
            </w:pPr>
            <w:r w:rsidRPr="00854C38">
              <w:t>100</w:t>
            </w:r>
          </w:p>
        </w:tc>
        <w:tc>
          <w:tcPr>
            <w:tcW w:w="743" w:type="dxa"/>
          </w:tcPr>
          <w:p w:rsidR="009E0EB2" w:rsidRPr="00854C38" w:rsidRDefault="009E0EB2" w:rsidP="00854C38">
            <w:pPr>
              <w:jc w:val="center"/>
            </w:pPr>
            <w:r w:rsidRPr="00854C38">
              <w:t>100</w:t>
            </w:r>
          </w:p>
        </w:tc>
      </w:tr>
      <w:tr w:rsidR="00D11E7A" w:rsidRPr="00854C38" w:rsidTr="00854C38">
        <w:trPr>
          <w:trHeight w:val="20"/>
        </w:trPr>
        <w:tc>
          <w:tcPr>
            <w:tcW w:w="21546" w:type="dxa"/>
            <w:gridSpan w:val="11"/>
          </w:tcPr>
          <w:p w:rsidR="00D11E7A" w:rsidRPr="00854C38" w:rsidRDefault="00D11E7A" w:rsidP="00854C38">
            <w:pPr>
              <w:jc w:val="center"/>
            </w:pPr>
            <w:r w:rsidRPr="00854C38">
              <w:t xml:space="preserve">3. Задача комплекса процессных мероприятий </w:t>
            </w:r>
            <w:r w:rsidR="00854C38">
              <w:t>«</w:t>
            </w:r>
            <w:r w:rsidRPr="00854C38">
              <w:t>Выполнены мероприятия по обеспечению безопасности гидротехнических сооружений на территории Красносулинского района</w:t>
            </w:r>
            <w:r w:rsidR="00854C38">
              <w:t>»</w:t>
            </w:r>
          </w:p>
        </w:tc>
      </w:tr>
      <w:tr w:rsidR="00D77D21" w:rsidRPr="00854C38" w:rsidTr="00854C38">
        <w:trPr>
          <w:trHeight w:val="20"/>
        </w:trPr>
        <w:tc>
          <w:tcPr>
            <w:tcW w:w="567" w:type="dxa"/>
          </w:tcPr>
          <w:p w:rsidR="00D11E7A" w:rsidRPr="00854C38" w:rsidRDefault="00D11E7A" w:rsidP="00854C38">
            <w:pPr>
              <w:jc w:val="center"/>
            </w:pPr>
            <w:r w:rsidRPr="00854C38">
              <w:t>3.1.</w:t>
            </w:r>
          </w:p>
        </w:tc>
        <w:tc>
          <w:tcPr>
            <w:tcW w:w="4395" w:type="dxa"/>
          </w:tcPr>
          <w:p w:rsidR="00D11E7A" w:rsidRPr="00854C38" w:rsidRDefault="00CF3877" w:rsidP="007D6BB8">
            <w:r w:rsidRPr="00854C38">
              <w:t>Мероприятие (результат)</w:t>
            </w:r>
            <w:r w:rsidR="00B060BE" w:rsidRPr="00854C38">
              <w:t xml:space="preserve"> 1.3.</w:t>
            </w:r>
            <w:r w:rsidRPr="00854C38">
              <w:t xml:space="preserve"> </w:t>
            </w:r>
            <w:r w:rsidR="00854C38">
              <w:t>«</w:t>
            </w:r>
            <w:r w:rsidRPr="00854C38">
              <w:t>Обеспечена безопасность гидротехнических сооружений на территории Красносулинского района</w:t>
            </w:r>
            <w:r w:rsidR="00854C38">
              <w:t>»</w:t>
            </w:r>
          </w:p>
        </w:tc>
        <w:tc>
          <w:tcPr>
            <w:tcW w:w="2127" w:type="dxa"/>
          </w:tcPr>
          <w:p w:rsidR="00D11E7A" w:rsidRPr="00854C38" w:rsidRDefault="00915A37" w:rsidP="007D6BB8">
            <w:r w:rsidRPr="00854C38">
              <w:t>Приобретение товаров, работ и услуг</w:t>
            </w:r>
          </w:p>
        </w:tc>
        <w:tc>
          <w:tcPr>
            <w:tcW w:w="8079" w:type="dxa"/>
          </w:tcPr>
          <w:p w:rsidR="00B060BE" w:rsidRPr="00854C38" w:rsidRDefault="00D11E7A" w:rsidP="007D6BB8">
            <w:r w:rsidRPr="00854C38">
              <w:t>финансовое обеспечение для поддержания в постоянной готовности объектовой локальной системы оповещения</w:t>
            </w:r>
            <w:r w:rsidR="00B060BE" w:rsidRPr="00854C38">
              <w:t>;</w:t>
            </w:r>
          </w:p>
          <w:p w:rsidR="00D11E7A" w:rsidRPr="00854C38" w:rsidRDefault="00B060BE" w:rsidP="007D6BB8">
            <w:r w:rsidRPr="00854C38">
              <w:t>финансовое обеспечение гражданской ответственности владельца опасного объекта за причинение вреда в результате аварии на опасном объекте</w:t>
            </w:r>
            <w:r w:rsidR="00D11E7A" w:rsidRPr="00854C38">
              <w:t xml:space="preserve"> </w:t>
            </w:r>
          </w:p>
        </w:tc>
        <w:tc>
          <w:tcPr>
            <w:tcW w:w="1559" w:type="dxa"/>
          </w:tcPr>
          <w:p w:rsidR="00D11E7A" w:rsidRPr="00854C38" w:rsidRDefault="00D11E7A" w:rsidP="00854C38">
            <w:pPr>
              <w:jc w:val="center"/>
            </w:pPr>
            <w:r w:rsidRPr="00854C38">
              <w:t>процентов</w:t>
            </w:r>
          </w:p>
        </w:tc>
        <w:tc>
          <w:tcPr>
            <w:tcW w:w="1241" w:type="dxa"/>
          </w:tcPr>
          <w:p w:rsidR="00D11E7A" w:rsidRPr="00854C38" w:rsidRDefault="00D11E7A" w:rsidP="00854C38">
            <w:pPr>
              <w:jc w:val="center"/>
            </w:pPr>
            <w:r w:rsidRPr="00854C38">
              <w:t>100</w:t>
            </w:r>
          </w:p>
        </w:tc>
        <w:tc>
          <w:tcPr>
            <w:tcW w:w="709" w:type="dxa"/>
          </w:tcPr>
          <w:p w:rsidR="00D11E7A" w:rsidRPr="00854C38" w:rsidRDefault="00D11E7A" w:rsidP="00854C38">
            <w:pPr>
              <w:jc w:val="center"/>
            </w:pPr>
            <w:r w:rsidRPr="00854C38">
              <w:t>2023</w:t>
            </w:r>
          </w:p>
        </w:tc>
        <w:tc>
          <w:tcPr>
            <w:tcW w:w="709" w:type="dxa"/>
          </w:tcPr>
          <w:p w:rsidR="00D11E7A" w:rsidRPr="00854C38" w:rsidRDefault="00D11E7A" w:rsidP="00854C38">
            <w:pPr>
              <w:jc w:val="center"/>
            </w:pPr>
            <w:r w:rsidRPr="00854C38">
              <w:t>100</w:t>
            </w:r>
          </w:p>
        </w:tc>
        <w:tc>
          <w:tcPr>
            <w:tcW w:w="708" w:type="dxa"/>
          </w:tcPr>
          <w:p w:rsidR="00D11E7A" w:rsidRPr="00854C38" w:rsidRDefault="00D11E7A" w:rsidP="00854C38">
            <w:pPr>
              <w:jc w:val="center"/>
            </w:pPr>
            <w:r w:rsidRPr="00854C38">
              <w:t>100</w:t>
            </w:r>
          </w:p>
        </w:tc>
        <w:tc>
          <w:tcPr>
            <w:tcW w:w="709" w:type="dxa"/>
          </w:tcPr>
          <w:p w:rsidR="00D11E7A" w:rsidRPr="00854C38" w:rsidRDefault="00D11E7A" w:rsidP="00854C38">
            <w:pPr>
              <w:jc w:val="center"/>
            </w:pPr>
            <w:r w:rsidRPr="00854C38">
              <w:t>100</w:t>
            </w:r>
          </w:p>
        </w:tc>
        <w:tc>
          <w:tcPr>
            <w:tcW w:w="743" w:type="dxa"/>
          </w:tcPr>
          <w:p w:rsidR="00D11E7A" w:rsidRPr="00854C38" w:rsidRDefault="00D11E7A" w:rsidP="00854C38">
            <w:pPr>
              <w:jc w:val="center"/>
            </w:pPr>
            <w:r w:rsidRPr="00854C38">
              <w:t>100</w:t>
            </w:r>
          </w:p>
        </w:tc>
      </w:tr>
    </w:tbl>
    <w:p w:rsidR="000F520E" w:rsidRPr="007D6BB8" w:rsidRDefault="000F520E" w:rsidP="007D6BB8">
      <w:pPr>
        <w:rPr>
          <w:sz w:val="28"/>
          <w:szCs w:val="28"/>
        </w:rPr>
      </w:pPr>
    </w:p>
    <w:p w:rsidR="000F520E" w:rsidRPr="007D6BB8" w:rsidRDefault="000F520E" w:rsidP="00854C38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0F520E" w:rsidRPr="007D6BB8" w:rsidRDefault="000F520E" w:rsidP="00854C38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>Используемое сокращение:</w:t>
      </w:r>
    </w:p>
    <w:p w:rsidR="000F520E" w:rsidRPr="007D6BB8" w:rsidRDefault="000F520E" w:rsidP="00854C38">
      <w:pPr>
        <w:ind w:firstLine="709"/>
        <w:rPr>
          <w:sz w:val="28"/>
          <w:szCs w:val="28"/>
        </w:rPr>
      </w:pPr>
      <w:r w:rsidRPr="00854C38">
        <w:rPr>
          <w:sz w:val="28"/>
          <w:szCs w:val="28"/>
        </w:rPr>
        <w:t>ОКЕИ</w:t>
      </w:r>
      <w:r w:rsidR="00915A37" w:rsidRPr="007D6BB8">
        <w:rPr>
          <w:sz w:val="28"/>
          <w:szCs w:val="28"/>
        </w:rPr>
        <w:t xml:space="preserve"> – общероссийский классификатор единиц измерения</w:t>
      </w:r>
      <w:r w:rsidRPr="007D6BB8">
        <w:rPr>
          <w:sz w:val="28"/>
          <w:szCs w:val="28"/>
        </w:rPr>
        <w:t>.</w:t>
      </w:r>
      <w:r w:rsidRPr="007D6BB8">
        <w:rPr>
          <w:sz w:val="28"/>
          <w:szCs w:val="28"/>
        </w:rPr>
        <w:br/>
      </w:r>
    </w:p>
    <w:p w:rsidR="004670A9" w:rsidRPr="007D6BB8" w:rsidRDefault="004670A9" w:rsidP="00854C3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4. Параметры финансового обеспечения комплекса процессных мероприятий</w:t>
      </w:r>
      <w:r w:rsidR="00854C38">
        <w:rPr>
          <w:sz w:val="28"/>
          <w:szCs w:val="28"/>
        </w:rPr>
        <w:t xml:space="preserve"> «</w:t>
      </w:r>
      <w:r w:rsidRPr="007D6BB8">
        <w:rPr>
          <w:sz w:val="28"/>
          <w:szCs w:val="28"/>
        </w:rPr>
        <w:t>Защита населения от чрезвычайных ситуаций</w:t>
      </w:r>
      <w:r w:rsidR="00854C38">
        <w:rPr>
          <w:sz w:val="28"/>
          <w:szCs w:val="28"/>
        </w:rPr>
        <w:t>»</w:t>
      </w:r>
    </w:p>
    <w:p w:rsidR="004670A9" w:rsidRPr="007D6BB8" w:rsidRDefault="004670A9" w:rsidP="007D6BB8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3467"/>
        <w:gridCol w:w="2893"/>
        <w:gridCol w:w="1134"/>
        <w:gridCol w:w="1134"/>
        <w:gridCol w:w="1134"/>
        <w:gridCol w:w="1217"/>
      </w:tblGrid>
      <w:tr w:rsidR="004670A9" w:rsidRPr="00854C38" w:rsidTr="00854C38">
        <w:trPr>
          <w:trHeight w:val="20"/>
        </w:trPr>
        <w:tc>
          <w:tcPr>
            <w:tcW w:w="567" w:type="dxa"/>
            <w:vMerge w:val="restart"/>
          </w:tcPr>
          <w:p w:rsidR="004670A9" w:rsidRPr="00854C38" w:rsidRDefault="004670A9" w:rsidP="00854C38">
            <w:pPr>
              <w:jc w:val="center"/>
            </w:pPr>
            <w:r w:rsidRPr="00854C38">
              <w:t>№</w:t>
            </w:r>
          </w:p>
          <w:p w:rsidR="004670A9" w:rsidRPr="00854C38" w:rsidRDefault="004670A9" w:rsidP="00854C38">
            <w:pPr>
              <w:jc w:val="center"/>
            </w:pPr>
            <w:proofErr w:type="gramStart"/>
            <w:r w:rsidRPr="00854C38">
              <w:t>п</w:t>
            </w:r>
            <w:proofErr w:type="gramEnd"/>
            <w:r w:rsidRPr="00854C38">
              <w:t>/п</w:t>
            </w:r>
          </w:p>
        </w:tc>
        <w:tc>
          <w:tcPr>
            <w:tcW w:w="13467" w:type="dxa"/>
            <w:vMerge w:val="restart"/>
          </w:tcPr>
          <w:p w:rsidR="00854C38" w:rsidRDefault="004670A9" w:rsidP="00854C38">
            <w:pPr>
              <w:jc w:val="center"/>
            </w:pPr>
            <w:r w:rsidRPr="00854C38">
              <w:t xml:space="preserve">Наименование комплекса процессных мероприятий, мероприятия (результата), </w:t>
            </w:r>
          </w:p>
          <w:p w:rsidR="004670A9" w:rsidRPr="00854C38" w:rsidRDefault="004670A9" w:rsidP="00854C38">
            <w:pPr>
              <w:jc w:val="center"/>
            </w:pPr>
            <w:r w:rsidRPr="00854C38">
              <w:t>источник финансового обеспечения</w:t>
            </w:r>
          </w:p>
        </w:tc>
        <w:tc>
          <w:tcPr>
            <w:tcW w:w="2893" w:type="dxa"/>
            <w:vMerge w:val="restart"/>
          </w:tcPr>
          <w:p w:rsidR="004670A9" w:rsidRPr="00854C38" w:rsidRDefault="004670A9" w:rsidP="00854C38">
            <w:pPr>
              <w:jc w:val="center"/>
            </w:pPr>
            <w:r w:rsidRPr="00854C38">
              <w:t>Код бюджетной классификации расходов</w:t>
            </w:r>
          </w:p>
        </w:tc>
        <w:tc>
          <w:tcPr>
            <w:tcW w:w="4619" w:type="dxa"/>
            <w:gridSpan w:val="4"/>
          </w:tcPr>
          <w:p w:rsidR="004670A9" w:rsidRPr="00854C38" w:rsidRDefault="004670A9" w:rsidP="00854C38">
            <w:pPr>
              <w:jc w:val="center"/>
            </w:pPr>
            <w:r w:rsidRPr="00854C38">
              <w:t>Объем расходов по годам реализации</w:t>
            </w:r>
          </w:p>
          <w:p w:rsidR="004670A9" w:rsidRPr="00854C38" w:rsidRDefault="004670A9" w:rsidP="00854C38">
            <w:pPr>
              <w:jc w:val="center"/>
            </w:pPr>
            <w:r w:rsidRPr="00854C38">
              <w:t>(тыс. рублей)</w:t>
            </w:r>
          </w:p>
        </w:tc>
      </w:tr>
      <w:tr w:rsidR="004670A9" w:rsidRPr="00854C38" w:rsidTr="00854C38">
        <w:trPr>
          <w:trHeight w:val="20"/>
        </w:trPr>
        <w:tc>
          <w:tcPr>
            <w:tcW w:w="567" w:type="dxa"/>
            <w:vMerge/>
          </w:tcPr>
          <w:p w:rsidR="004670A9" w:rsidRPr="00854C38" w:rsidRDefault="004670A9" w:rsidP="00854C38">
            <w:pPr>
              <w:jc w:val="center"/>
            </w:pPr>
          </w:p>
        </w:tc>
        <w:tc>
          <w:tcPr>
            <w:tcW w:w="13467" w:type="dxa"/>
            <w:vMerge/>
          </w:tcPr>
          <w:p w:rsidR="004670A9" w:rsidRPr="00854C38" w:rsidRDefault="004670A9" w:rsidP="007D6BB8"/>
        </w:tc>
        <w:tc>
          <w:tcPr>
            <w:tcW w:w="2893" w:type="dxa"/>
            <w:vMerge/>
          </w:tcPr>
          <w:p w:rsidR="004670A9" w:rsidRPr="00854C38" w:rsidRDefault="004670A9" w:rsidP="00854C38">
            <w:pPr>
              <w:jc w:val="center"/>
            </w:pP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2025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2026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2027</w:t>
            </w:r>
          </w:p>
        </w:tc>
        <w:tc>
          <w:tcPr>
            <w:tcW w:w="1217" w:type="dxa"/>
          </w:tcPr>
          <w:p w:rsidR="004670A9" w:rsidRPr="00854C38" w:rsidRDefault="004670A9" w:rsidP="00854C38">
            <w:pPr>
              <w:jc w:val="center"/>
            </w:pPr>
            <w:r w:rsidRPr="00854C38">
              <w:t>Всего</w:t>
            </w:r>
          </w:p>
        </w:tc>
      </w:tr>
      <w:tr w:rsidR="004670A9" w:rsidRPr="00854C38" w:rsidTr="00854C38">
        <w:trPr>
          <w:trHeight w:val="20"/>
        </w:trPr>
        <w:tc>
          <w:tcPr>
            <w:tcW w:w="567" w:type="dxa"/>
            <w:vMerge w:val="restart"/>
          </w:tcPr>
          <w:p w:rsidR="004670A9" w:rsidRPr="00854C38" w:rsidRDefault="004670A9" w:rsidP="00854C38">
            <w:pPr>
              <w:jc w:val="center"/>
            </w:pPr>
            <w:r w:rsidRPr="00854C38">
              <w:t>1.</w:t>
            </w:r>
          </w:p>
        </w:tc>
        <w:tc>
          <w:tcPr>
            <w:tcW w:w="13467" w:type="dxa"/>
          </w:tcPr>
          <w:p w:rsidR="004670A9" w:rsidRPr="00854C38" w:rsidRDefault="004670A9" w:rsidP="007D6BB8">
            <w:r w:rsidRPr="00854C38">
              <w:t xml:space="preserve">Комплекс процессных мероприятий </w:t>
            </w:r>
            <w:r w:rsidR="00854C38" w:rsidRPr="00854C38">
              <w:t>«</w:t>
            </w:r>
            <w:r w:rsidRPr="00854C38">
              <w:t>Защита населения от чрезвычайных ситуаций</w:t>
            </w:r>
            <w:r w:rsidR="00854C38" w:rsidRPr="00854C38">
              <w:t>»</w:t>
            </w:r>
            <w:r w:rsidRPr="00854C38">
              <w:t xml:space="preserve"> (всего), </w:t>
            </w:r>
          </w:p>
          <w:p w:rsidR="004670A9" w:rsidRPr="00854C38" w:rsidRDefault="004670A9" w:rsidP="007D6BB8">
            <w:r w:rsidRPr="00854C38">
              <w:t>в том числе:</w:t>
            </w:r>
          </w:p>
        </w:tc>
        <w:tc>
          <w:tcPr>
            <w:tcW w:w="2893" w:type="dxa"/>
          </w:tcPr>
          <w:p w:rsidR="004670A9" w:rsidRPr="00854C38" w:rsidRDefault="004670A9" w:rsidP="00854C38">
            <w:pPr>
              <w:jc w:val="center"/>
            </w:pPr>
            <w:r w:rsidRPr="00854C38">
              <w:t>Х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18</w:t>
            </w:r>
            <w:r w:rsidR="00841F29" w:rsidRPr="00854C38">
              <w:t>472</w:t>
            </w:r>
            <w:r w:rsidRPr="00854C38">
              <w:t>,</w:t>
            </w:r>
            <w:r w:rsidR="00841F29" w:rsidRPr="00854C38">
              <w:t>3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10527,6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10637,1</w:t>
            </w:r>
          </w:p>
        </w:tc>
        <w:tc>
          <w:tcPr>
            <w:tcW w:w="1217" w:type="dxa"/>
          </w:tcPr>
          <w:p w:rsidR="004670A9" w:rsidRPr="00854C38" w:rsidRDefault="004670A9" w:rsidP="00854C38">
            <w:pPr>
              <w:jc w:val="center"/>
            </w:pPr>
            <w:r w:rsidRPr="00854C38">
              <w:t>396</w:t>
            </w:r>
            <w:r w:rsidR="00841F29" w:rsidRPr="00854C38">
              <w:t>37</w:t>
            </w:r>
            <w:r w:rsidRPr="00854C38">
              <w:t>,</w:t>
            </w:r>
            <w:r w:rsidR="00841F29" w:rsidRPr="00854C38">
              <w:t>0</w:t>
            </w:r>
          </w:p>
        </w:tc>
      </w:tr>
      <w:tr w:rsidR="00841F29" w:rsidRPr="00854C38" w:rsidTr="00854C38">
        <w:trPr>
          <w:trHeight w:val="20"/>
        </w:trPr>
        <w:tc>
          <w:tcPr>
            <w:tcW w:w="567" w:type="dxa"/>
            <w:vMerge/>
          </w:tcPr>
          <w:p w:rsidR="00841F29" w:rsidRPr="00854C38" w:rsidRDefault="00841F29" w:rsidP="00854C38">
            <w:pPr>
              <w:jc w:val="center"/>
            </w:pPr>
          </w:p>
        </w:tc>
        <w:tc>
          <w:tcPr>
            <w:tcW w:w="13467" w:type="dxa"/>
          </w:tcPr>
          <w:p w:rsidR="00841F29" w:rsidRPr="00854C38" w:rsidRDefault="00841F29" w:rsidP="007D6BB8">
            <w:r w:rsidRPr="00854C38">
              <w:t>бюджет района</w:t>
            </w:r>
          </w:p>
        </w:tc>
        <w:tc>
          <w:tcPr>
            <w:tcW w:w="2893" w:type="dxa"/>
          </w:tcPr>
          <w:p w:rsidR="00841F29" w:rsidRPr="00854C38" w:rsidRDefault="00841F29" w:rsidP="00854C38">
            <w:pPr>
              <w:jc w:val="center"/>
            </w:pPr>
            <w:r w:rsidRPr="00854C38">
              <w:t>Х</w:t>
            </w:r>
          </w:p>
        </w:tc>
        <w:tc>
          <w:tcPr>
            <w:tcW w:w="1134" w:type="dxa"/>
          </w:tcPr>
          <w:p w:rsidR="00841F29" w:rsidRPr="00854C38" w:rsidRDefault="00841F29" w:rsidP="00854C38">
            <w:pPr>
              <w:jc w:val="center"/>
            </w:pPr>
            <w:r w:rsidRPr="00854C38">
              <w:t>18472,3</w:t>
            </w:r>
          </w:p>
        </w:tc>
        <w:tc>
          <w:tcPr>
            <w:tcW w:w="1134" w:type="dxa"/>
          </w:tcPr>
          <w:p w:rsidR="00841F29" w:rsidRPr="00854C38" w:rsidRDefault="00841F29" w:rsidP="00854C38">
            <w:pPr>
              <w:jc w:val="center"/>
            </w:pPr>
            <w:r w:rsidRPr="00854C38">
              <w:t>10527,6</w:t>
            </w:r>
          </w:p>
        </w:tc>
        <w:tc>
          <w:tcPr>
            <w:tcW w:w="1134" w:type="dxa"/>
          </w:tcPr>
          <w:p w:rsidR="00841F29" w:rsidRPr="00854C38" w:rsidRDefault="00841F29" w:rsidP="00854C38">
            <w:pPr>
              <w:jc w:val="center"/>
            </w:pPr>
            <w:r w:rsidRPr="00854C38">
              <w:t>10637,1</w:t>
            </w:r>
          </w:p>
        </w:tc>
        <w:tc>
          <w:tcPr>
            <w:tcW w:w="1217" w:type="dxa"/>
          </w:tcPr>
          <w:p w:rsidR="00841F29" w:rsidRPr="00854C38" w:rsidRDefault="00841F29" w:rsidP="00854C38">
            <w:pPr>
              <w:jc w:val="center"/>
            </w:pPr>
            <w:r w:rsidRPr="00854C38">
              <w:t>39637,0</w:t>
            </w:r>
          </w:p>
        </w:tc>
      </w:tr>
      <w:tr w:rsidR="004670A9" w:rsidRPr="00854C38" w:rsidTr="00854C38">
        <w:trPr>
          <w:trHeight w:val="20"/>
        </w:trPr>
        <w:tc>
          <w:tcPr>
            <w:tcW w:w="567" w:type="dxa"/>
            <w:vMerge w:val="restart"/>
          </w:tcPr>
          <w:p w:rsidR="004670A9" w:rsidRPr="00854C38" w:rsidRDefault="004670A9" w:rsidP="00854C38">
            <w:pPr>
              <w:jc w:val="center"/>
            </w:pPr>
            <w:r w:rsidRPr="00854C38">
              <w:t>2.</w:t>
            </w:r>
          </w:p>
        </w:tc>
        <w:tc>
          <w:tcPr>
            <w:tcW w:w="13467" w:type="dxa"/>
          </w:tcPr>
          <w:p w:rsidR="004670A9" w:rsidRPr="00854C38" w:rsidRDefault="004670A9" w:rsidP="007D6BB8">
            <w:r w:rsidRPr="00854C38">
              <w:t xml:space="preserve">Мероприятие (результат) 1.1. </w:t>
            </w:r>
            <w:r w:rsidR="00854C38" w:rsidRPr="00854C38">
              <w:t>«</w:t>
            </w:r>
            <w:r w:rsidRPr="00854C38">
              <w:t xml:space="preserve">Обеспечена деятельность муниципального казенного учреждения </w:t>
            </w:r>
            <w:r w:rsidR="00854C38" w:rsidRPr="00854C38">
              <w:t>«</w:t>
            </w:r>
            <w:r w:rsidRPr="00854C38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854C38">
              <w:t>»</w:t>
            </w:r>
            <w:r w:rsidRPr="00854C38">
              <w:t xml:space="preserve"> (всего), в том числе:</w:t>
            </w:r>
          </w:p>
        </w:tc>
        <w:tc>
          <w:tcPr>
            <w:tcW w:w="2893" w:type="dxa"/>
          </w:tcPr>
          <w:p w:rsidR="004670A9" w:rsidRPr="00854C38" w:rsidRDefault="004670A9" w:rsidP="00854C38">
            <w:pPr>
              <w:jc w:val="center"/>
            </w:pPr>
            <w:r w:rsidRPr="00854C38">
              <w:t>Х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17</w:t>
            </w:r>
            <w:r w:rsidR="00841F29" w:rsidRPr="00854C38">
              <w:t>860</w:t>
            </w:r>
            <w:r w:rsidRPr="00854C38">
              <w:t>,</w:t>
            </w:r>
            <w:r w:rsidR="00841F29" w:rsidRPr="00854C38">
              <w:t>2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10527,6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10637,1</w:t>
            </w:r>
          </w:p>
        </w:tc>
        <w:tc>
          <w:tcPr>
            <w:tcW w:w="1217" w:type="dxa"/>
          </w:tcPr>
          <w:p w:rsidR="004670A9" w:rsidRPr="00854C38" w:rsidRDefault="004670A9" w:rsidP="00854C38">
            <w:pPr>
              <w:jc w:val="center"/>
            </w:pPr>
            <w:r w:rsidRPr="00854C38">
              <w:t>390</w:t>
            </w:r>
            <w:r w:rsidR="00841F29" w:rsidRPr="00854C38">
              <w:t>24</w:t>
            </w:r>
            <w:r w:rsidRPr="00854C38">
              <w:t>,</w:t>
            </w:r>
            <w:r w:rsidR="00841F29" w:rsidRPr="00854C38">
              <w:t>9</w:t>
            </w:r>
          </w:p>
        </w:tc>
      </w:tr>
      <w:tr w:rsidR="004670A9" w:rsidRPr="00854C38" w:rsidTr="00854C38">
        <w:trPr>
          <w:trHeight w:val="20"/>
        </w:trPr>
        <w:tc>
          <w:tcPr>
            <w:tcW w:w="567" w:type="dxa"/>
            <w:vMerge/>
          </w:tcPr>
          <w:p w:rsidR="004670A9" w:rsidRPr="00854C38" w:rsidRDefault="004670A9" w:rsidP="00854C38">
            <w:pPr>
              <w:jc w:val="center"/>
            </w:pPr>
          </w:p>
        </w:tc>
        <w:tc>
          <w:tcPr>
            <w:tcW w:w="13467" w:type="dxa"/>
            <w:vMerge w:val="restart"/>
          </w:tcPr>
          <w:p w:rsidR="004670A9" w:rsidRPr="00854C38" w:rsidRDefault="004670A9" w:rsidP="007D6BB8">
            <w:r w:rsidRPr="00854C38">
              <w:t xml:space="preserve">бюджет района, из них: </w:t>
            </w:r>
          </w:p>
        </w:tc>
        <w:tc>
          <w:tcPr>
            <w:tcW w:w="2893" w:type="dxa"/>
          </w:tcPr>
          <w:p w:rsidR="004670A9" w:rsidRPr="00854C38" w:rsidRDefault="004670A9" w:rsidP="00854C38">
            <w:pPr>
              <w:jc w:val="center"/>
            </w:pPr>
            <w:r w:rsidRPr="00854C38">
              <w:t>914 0310 0240100590 110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15151,9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10053,9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10163,4</w:t>
            </w:r>
          </w:p>
        </w:tc>
        <w:tc>
          <w:tcPr>
            <w:tcW w:w="1217" w:type="dxa"/>
          </w:tcPr>
          <w:p w:rsidR="004670A9" w:rsidRPr="00854C38" w:rsidRDefault="004670A9" w:rsidP="00854C38">
            <w:pPr>
              <w:jc w:val="center"/>
            </w:pPr>
            <w:r w:rsidRPr="00854C38">
              <w:t>35369,2</w:t>
            </w:r>
          </w:p>
        </w:tc>
      </w:tr>
      <w:tr w:rsidR="004670A9" w:rsidRPr="00854C38" w:rsidTr="00854C38">
        <w:trPr>
          <w:trHeight w:val="20"/>
        </w:trPr>
        <w:tc>
          <w:tcPr>
            <w:tcW w:w="567" w:type="dxa"/>
            <w:vMerge/>
          </w:tcPr>
          <w:p w:rsidR="004670A9" w:rsidRPr="00854C38" w:rsidRDefault="004670A9" w:rsidP="00854C38">
            <w:pPr>
              <w:jc w:val="center"/>
            </w:pPr>
          </w:p>
        </w:tc>
        <w:tc>
          <w:tcPr>
            <w:tcW w:w="13467" w:type="dxa"/>
            <w:vMerge/>
          </w:tcPr>
          <w:p w:rsidR="004670A9" w:rsidRPr="00854C38" w:rsidRDefault="004670A9" w:rsidP="007D6BB8"/>
        </w:tc>
        <w:tc>
          <w:tcPr>
            <w:tcW w:w="2893" w:type="dxa"/>
          </w:tcPr>
          <w:p w:rsidR="004670A9" w:rsidRPr="00854C38" w:rsidRDefault="004670A9" w:rsidP="00854C38">
            <w:pPr>
              <w:jc w:val="center"/>
            </w:pPr>
            <w:r w:rsidRPr="00854C38">
              <w:t>914 0310 0240100590 240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24</w:t>
            </w:r>
            <w:r w:rsidR="00A10B68" w:rsidRPr="00854C38">
              <w:t>46</w:t>
            </w:r>
            <w:r w:rsidRPr="00854C38">
              <w:t>,</w:t>
            </w:r>
            <w:r w:rsidR="00A10B68" w:rsidRPr="00854C38">
              <w:t>2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473,7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473,7</w:t>
            </w:r>
          </w:p>
        </w:tc>
        <w:tc>
          <w:tcPr>
            <w:tcW w:w="1217" w:type="dxa"/>
          </w:tcPr>
          <w:p w:rsidR="004670A9" w:rsidRPr="00854C38" w:rsidRDefault="004670A9" w:rsidP="00854C38">
            <w:pPr>
              <w:jc w:val="center"/>
            </w:pPr>
            <w:r w:rsidRPr="00854C38">
              <w:t>3</w:t>
            </w:r>
            <w:r w:rsidR="00A10B68" w:rsidRPr="00854C38">
              <w:t>393</w:t>
            </w:r>
            <w:r w:rsidRPr="00854C38">
              <w:t>,</w:t>
            </w:r>
            <w:r w:rsidR="00A10B68" w:rsidRPr="00854C38">
              <w:t>6</w:t>
            </w:r>
          </w:p>
        </w:tc>
      </w:tr>
      <w:tr w:rsidR="004670A9" w:rsidRPr="00854C38" w:rsidTr="00854C38">
        <w:trPr>
          <w:trHeight w:val="20"/>
        </w:trPr>
        <w:tc>
          <w:tcPr>
            <w:tcW w:w="567" w:type="dxa"/>
            <w:vMerge/>
          </w:tcPr>
          <w:p w:rsidR="004670A9" w:rsidRPr="00854C38" w:rsidRDefault="004670A9" w:rsidP="00854C38">
            <w:pPr>
              <w:jc w:val="center"/>
            </w:pPr>
          </w:p>
        </w:tc>
        <w:tc>
          <w:tcPr>
            <w:tcW w:w="13467" w:type="dxa"/>
            <w:vMerge/>
          </w:tcPr>
          <w:p w:rsidR="004670A9" w:rsidRPr="00854C38" w:rsidRDefault="004670A9" w:rsidP="007D6BB8"/>
        </w:tc>
        <w:tc>
          <w:tcPr>
            <w:tcW w:w="2893" w:type="dxa"/>
          </w:tcPr>
          <w:p w:rsidR="004670A9" w:rsidRPr="00854C38" w:rsidRDefault="004670A9" w:rsidP="00854C38">
            <w:pPr>
              <w:jc w:val="center"/>
            </w:pPr>
            <w:r w:rsidRPr="00854C38">
              <w:t>914 0310 0240100590 850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119,9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0,0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0,0</w:t>
            </w:r>
          </w:p>
        </w:tc>
        <w:tc>
          <w:tcPr>
            <w:tcW w:w="1217" w:type="dxa"/>
          </w:tcPr>
          <w:p w:rsidR="004670A9" w:rsidRPr="00854C38" w:rsidRDefault="004670A9" w:rsidP="00854C38">
            <w:pPr>
              <w:jc w:val="center"/>
            </w:pPr>
            <w:r w:rsidRPr="00854C38">
              <w:t>119,9</w:t>
            </w:r>
          </w:p>
        </w:tc>
      </w:tr>
      <w:tr w:rsidR="004670A9" w:rsidRPr="00854C38" w:rsidTr="00854C38">
        <w:trPr>
          <w:trHeight w:val="20"/>
        </w:trPr>
        <w:tc>
          <w:tcPr>
            <w:tcW w:w="567" w:type="dxa"/>
            <w:vMerge/>
          </w:tcPr>
          <w:p w:rsidR="004670A9" w:rsidRPr="00854C38" w:rsidRDefault="004670A9" w:rsidP="00854C38">
            <w:pPr>
              <w:jc w:val="center"/>
            </w:pPr>
          </w:p>
        </w:tc>
        <w:tc>
          <w:tcPr>
            <w:tcW w:w="13467" w:type="dxa"/>
            <w:vMerge/>
          </w:tcPr>
          <w:p w:rsidR="004670A9" w:rsidRPr="00854C38" w:rsidRDefault="004670A9" w:rsidP="007D6BB8"/>
        </w:tc>
        <w:tc>
          <w:tcPr>
            <w:tcW w:w="2893" w:type="dxa"/>
          </w:tcPr>
          <w:p w:rsidR="004670A9" w:rsidRPr="00854C38" w:rsidRDefault="004670A9" w:rsidP="00854C38">
            <w:pPr>
              <w:jc w:val="center"/>
            </w:pPr>
            <w:r w:rsidRPr="00854C38">
              <w:t>914 0705 0240100590 240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142,2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0,0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0,0</w:t>
            </w:r>
          </w:p>
        </w:tc>
        <w:tc>
          <w:tcPr>
            <w:tcW w:w="1217" w:type="dxa"/>
          </w:tcPr>
          <w:p w:rsidR="004670A9" w:rsidRPr="00854C38" w:rsidRDefault="004670A9" w:rsidP="00854C38">
            <w:pPr>
              <w:jc w:val="center"/>
            </w:pPr>
            <w:r w:rsidRPr="00854C38">
              <w:t>142,2</w:t>
            </w:r>
          </w:p>
        </w:tc>
      </w:tr>
      <w:tr w:rsidR="004670A9" w:rsidRPr="00854C38" w:rsidTr="00854C38">
        <w:trPr>
          <w:trHeight w:val="20"/>
        </w:trPr>
        <w:tc>
          <w:tcPr>
            <w:tcW w:w="567" w:type="dxa"/>
            <w:vMerge w:val="restart"/>
          </w:tcPr>
          <w:p w:rsidR="004670A9" w:rsidRPr="00854C38" w:rsidRDefault="004670A9" w:rsidP="00854C38">
            <w:pPr>
              <w:jc w:val="center"/>
            </w:pPr>
            <w:r w:rsidRPr="00854C38">
              <w:t>3.</w:t>
            </w:r>
          </w:p>
        </w:tc>
        <w:tc>
          <w:tcPr>
            <w:tcW w:w="13467" w:type="dxa"/>
          </w:tcPr>
          <w:p w:rsidR="004670A9" w:rsidRPr="00854C38" w:rsidRDefault="004670A9" w:rsidP="007D6BB8">
            <w:r w:rsidRPr="00854C38">
              <w:t xml:space="preserve">Мероприятие (результат) 1.3. </w:t>
            </w:r>
            <w:r w:rsidR="00854C38" w:rsidRPr="00854C38">
              <w:t>«</w:t>
            </w:r>
            <w:r w:rsidRPr="00854C38">
              <w:t>Обеспечена безопасность гидротехнических сооружений на территории Красносулинского района</w:t>
            </w:r>
            <w:r w:rsidR="00854C38" w:rsidRPr="00854C38">
              <w:t>»</w:t>
            </w:r>
          </w:p>
        </w:tc>
        <w:tc>
          <w:tcPr>
            <w:tcW w:w="2893" w:type="dxa"/>
          </w:tcPr>
          <w:p w:rsidR="004670A9" w:rsidRPr="00854C38" w:rsidRDefault="004670A9" w:rsidP="00854C38">
            <w:pPr>
              <w:jc w:val="center"/>
            </w:pPr>
            <w:r w:rsidRPr="00854C38">
              <w:t>Х</w:t>
            </w:r>
          </w:p>
        </w:tc>
        <w:tc>
          <w:tcPr>
            <w:tcW w:w="1134" w:type="dxa"/>
          </w:tcPr>
          <w:p w:rsidR="004670A9" w:rsidRPr="00854C38" w:rsidRDefault="0090261D" w:rsidP="00854C38">
            <w:pPr>
              <w:jc w:val="center"/>
            </w:pPr>
            <w:r w:rsidRPr="00854C38">
              <w:t>612,1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0,0</w:t>
            </w:r>
          </w:p>
        </w:tc>
        <w:tc>
          <w:tcPr>
            <w:tcW w:w="1134" w:type="dxa"/>
          </w:tcPr>
          <w:p w:rsidR="004670A9" w:rsidRPr="00854C38" w:rsidRDefault="004670A9" w:rsidP="00854C38">
            <w:pPr>
              <w:jc w:val="center"/>
            </w:pPr>
            <w:r w:rsidRPr="00854C38">
              <w:t>0,0</w:t>
            </w:r>
          </w:p>
        </w:tc>
        <w:tc>
          <w:tcPr>
            <w:tcW w:w="1217" w:type="dxa"/>
          </w:tcPr>
          <w:p w:rsidR="004670A9" w:rsidRPr="00854C38" w:rsidRDefault="0090261D" w:rsidP="00854C38">
            <w:pPr>
              <w:jc w:val="center"/>
            </w:pPr>
            <w:r w:rsidRPr="00854C38">
              <w:t>612,1</w:t>
            </w:r>
          </w:p>
        </w:tc>
      </w:tr>
      <w:tr w:rsidR="0090261D" w:rsidRPr="00854C38" w:rsidTr="00854C38">
        <w:trPr>
          <w:trHeight w:val="20"/>
        </w:trPr>
        <w:tc>
          <w:tcPr>
            <w:tcW w:w="567" w:type="dxa"/>
            <w:vMerge/>
          </w:tcPr>
          <w:p w:rsidR="0090261D" w:rsidRPr="00854C38" w:rsidRDefault="0090261D" w:rsidP="00854C38">
            <w:pPr>
              <w:jc w:val="center"/>
            </w:pPr>
          </w:p>
        </w:tc>
        <w:tc>
          <w:tcPr>
            <w:tcW w:w="13467" w:type="dxa"/>
          </w:tcPr>
          <w:p w:rsidR="0090261D" w:rsidRPr="00854C38" w:rsidRDefault="0090261D" w:rsidP="007D6BB8">
            <w:r w:rsidRPr="00854C38">
              <w:t>бюджет района, из них:</w:t>
            </w:r>
          </w:p>
        </w:tc>
        <w:tc>
          <w:tcPr>
            <w:tcW w:w="2893" w:type="dxa"/>
          </w:tcPr>
          <w:p w:rsidR="0090261D" w:rsidRPr="00854C38" w:rsidRDefault="0090261D" w:rsidP="00854C38">
            <w:pPr>
              <w:jc w:val="center"/>
            </w:pPr>
            <w:r w:rsidRPr="00854C38">
              <w:t>914 0310 0240120030 240</w:t>
            </w:r>
          </w:p>
        </w:tc>
        <w:tc>
          <w:tcPr>
            <w:tcW w:w="1134" w:type="dxa"/>
          </w:tcPr>
          <w:p w:rsidR="0090261D" w:rsidRPr="00854C38" w:rsidRDefault="0090261D" w:rsidP="00854C38">
            <w:pPr>
              <w:jc w:val="center"/>
            </w:pPr>
            <w:r w:rsidRPr="00854C38">
              <w:t>612,1</w:t>
            </w:r>
          </w:p>
        </w:tc>
        <w:tc>
          <w:tcPr>
            <w:tcW w:w="1134" w:type="dxa"/>
          </w:tcPr>
          <w:p w:rsidR="0090261D" w:rsidRPr="00854C38" w:rsidRDefault="0090261D" w:rsidP="00854C38">
            <w:pPr>
              <w:jc w:val="center"/>
            </w:pPr>
            <w:r w:rsidRPr="00854C38">
              <w:t>0,0</w:t>
            </w:r>
          </w:p>
        </w:tc>
        <w:tc>
          <w:tcPr>
            <w:tcW w:w="1134" w:type="dxa"/>
          </w:tcPr>
          <w:p w:rsidR="0090261D" w:rsidRPr="00854C38" w:rsidRDefault="0090261D" w:rsidP="00854C38">
            <w:pPr>
              <w:jc w:val="center"/>
            </w:pPr>
            <w:r w:rsidRPr="00854C38">
              <w:t>0,0</w:t>
            </w:r>
          </w:p>
        </w:tc>
        <w:tc>
          <w:tcPr>
            <w:tcW w:w="1217" w:type="dxa"/>
          </w:tcPr>
          <w:p w:rsidR="0090261D" w:rsidRPr="00854C38" w:rsidRDefault="0090261D" w:rsidP="00854C38">
            <w:pPr>
              <w:jc w:val="center"/>
            </w:pPr>
            <w:r w:rsidRPr="00854C38">
              <w:t>612,1</w:t>
            </w:r>
          </w:p>
        </w:tc>
      </w:tr>
    </w:tbl>
    <w:p w:rsidR="004670A9" w:rsidRPr="007D6BB8" w:rsidRDefault="004670A9" w:rsidP="007D6BB8">
      <w:pPr>
        <w:rPr>
          <w:sz w:val="28"/>
          <w:szCs w:val="28"/>
        </w:rPr>
      </w:pPr>
    </w:p>
    <w:p w:rsidR="004670A9" w:rsidRPr="007D6BB8" w:rsidRDefault="004670A9" w:rsidP="00854C38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4670A9" w:rsidRPr="007D6BB8" w:rsidRDefault="004670A9" w:rsidP="00854C38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>X – данные ячейки не заполняются.</w:t>
      </w:r>
    </w:p>
    <w:p w:rsidR="000F4AF0" w:rsidRPr="007D6BB8" w:rsidRDefault="000F4AF0" w:rsidP="007D6BB8">
      <w:pPr>
        <w:rPr>
          <w:sz w:val="28"/>
          <w:szCs w:val="28"/>
        </w:rPr>
      </w:pPr>
    </w:p>
    <w:p w:rsidR="00977ABE" w:rsidRPr="007D6BB8" w:rsidRDefault="00E55AA6" w:rsidP="00854C3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5. </w:t>
      </w:r>
      <w:r w:rsidR="00977ABE" w:rsidRPr="007D6BB8">
        <w:rPr>
          <w:sz w:val="28"/>
          <w:szCs w:val="28"/>
        </w:rPr>
        <w:t>План реализации комплекса процессных мероприятий</w:t>
      </w:r>
      <w:r w:rsidR="006D512B" w:rsidRPr="007D6BB8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6D512B" w:rsidRPr="007D6BB8">
        <w:rPr>
          <w:sz w:val="28"/>
          <w:szCs w:val="28"/>
        </w:rPr>
        <w:t>Защита населения от чрезвычайных ситуаций</w:t>
      </w:r>
      <w:r w:rsidR="00854C38">
        <w:rPr>
          <w:sz w:val="28"/>
          <w:szCs w:val="28"/>
        </w:rPr>
        <w:t>»</w:t>
      </w:r>
      <w:r w:rsidR="00977ABE" w:rsidRPr="007D6BB8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>на 2025-</w:t>
      </w:r>
      <w:r w:rsidR="00977ABE" w:rsidRPr="007D6BB8">
        <w:rPr>
          <w:sz w:val="28"/>
          <w:szCs w:val="28"/>
        </w:rPr>
        <w:t>2027 годы</w:t>
      </w:r>
    </w:p>
    <w:p w:rsidR="00965D17" w:rsidRPr="007D6BB8" w:rsidRDefault="00965D17" w:rsidP="007D6BB8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379"/>
        <w:gridCol w:w="1559"/>
        <w:gridCol w:w="8363"/>
        <w:gridCol w:w="2026"/>
        <w:gridCol w:w="2368"/>
      </w:tblGrid>
      <w:tr w:rsidR="001E406A" w:rsidRPr="00854C38" w:rsidTr="00E3093D">
        <w:trPr>
          <w:trHeight w:val="20"/>
        </w:trPr>
        <w:tc>
          <w:tcPr>
            <w:tcW w:w="851" w:type="dxa"/>
          </w:tcPr>
          <w:p w:rsidR="000F520E" w:rsidRPr="00854C38" w:rsidRDefault="00141FCC" w:rsidP="00E3093D">
            <w:pPr>
              <w:jc w:val="center"/>
            </w:pPr>
            <w:r w:rsidRPr="00854C38">
              <w:t>№</w:t>
            </w:r>
          </w:p>
          <w:p w:rsidR="000F520E" w:rsidRPr="00854C38" w:rsidRDefault="000F520E" w:rsidP="00E3093D">
            <w:pPr>
              <w:jc w:val="center"/>
            </w:pPr>
            <w:proofErr w:type="gramStart"/>
            <w:r w:rsidRPr="00854C38">
              <w:t>п</w:t>
            </w:r>
            <w:proofErr w:type="gramEnd"/>
            <w:r w:rsidRPr="00854C38">
              <w:t>/п</w:t>
            </w:r>
          </w:p>
        </w:tc>
        <w:tc>
          <w:tcPr>
            <w:tcW w:w="6379" w:type="dxa"/>
          </w:tcPr>
          <w:p w:rsidR="00E3093D" w:rsidRDefault="000F520E" w:rsidP="00E3093D">
            <w:pPr>
              <w:jc w:val="center"/>
            </w:pPr>
            <w:r w:rsidRPr="00854C38">
              <w:t xml:space="preserve">Наименование мероприятия (результата), </w:t>
            </w:r>
          </w:p>
          <w:p w:rsidR="000F520E" w:rsidRPr="00854C38" w:rsidRDefault="000F520E" w:rsidP="00E3093D">
            <w:pPr>
              <w:jc w:val="center"/>
            </w:pPr>
            <w:r w:rsidRPr="00854C38">
              <w:t>контрольной точки</w:t>
            </w:r>
          </w:p>
        </w:tc>
        <w:tc>
          <w:tcPr>
            <w:tcW w:w="1559" w:type="dxa"/>
          </w:tcPr>
          <w:p w:rsidR="000F520E" w:rsidRPr="00854C38" w:rsidRDefault="000F520E" w:rsidP="00E3093D">
            <w:pPr>
              <w:jc w:val="center"/>
            </w:pPr>
            <w:r w:rsidRPr="00854C38">
              <w:t>Дата наступления контрольной точки</w:t>
            </w:r>
          </w:p>
        </w:tc>
        <w:tc>
          <w:tcPr>
            <w:tcW w:w="8363" w:type="dxa"/>
          </w:tcPr>
          <w:p w:rsidR="000F520E" w:rsidRPr="00854C38" w:rsidRDefault="000F520E" w:rsidP="00E3093D">
            <w:pPr>
              <w:jc w:val="center"/>
            </w:pPr>
            <w:r w:rsidRPr="00854C38">
              <w:t>Ответственный исполнитель (</w:t>
            </w:r>
            <w:r w:rsidR="00B940C3" w:rsidRPr="00854C38">
              <w:t xml:space="preserve">Ф.И.О., должность, </w:t>
            </w:r>
            <w:r w:rsidRPr="00854C38">
              <w:t xml:space="preserve">наименование структурного подразделения Администрации </w:t>
            </w:r>
            <w:r w:rsidR="00C54FE0" w:rsidRPr="00854C38">
              <w:t>Красносулинского</w:t>
            </w:r>
            <w:r w:rsidR="00706948" w:rsidRPr="00854C38">
              <w:t xml:space="preserve"> </w:t>
            </w:r>
            <w:r w:rsidRPr="00854C38">
              <w:t>района,</w:t>
            </w:r>
            <w:r w:rsidR="00965D17" w:rsidRPr="00854C38">
              <w:t xml:space="preserve"> </w:t>
            </w:r>
            <w:r w:rsidR="00B940C3" w:rsidRPr="00854C38">
              <w:t>организации</w:t>
            </w:r>
            <w:r w:rsidR="00141FCC" w:rsidRPr="00854C38">
              <w:t>)</w:t>
            </w:r>
          </w:p>
        </w:tc>
        <w:tc>
          <w:tcPr>
            <w:tcW w:w="2026" w:type="dxa"/>
          </w:tcPr>
          <w:p w:rsidR="000F520E" w:rsidRPr="00854C38" w:rsidRDefault="000F520E" w:rsidP="00E3093D">
            <w:pPr>
              <w:jc w:val="center"/>
            </w:pPr>
            <w:r w:rsidRPr="00854C38">
              <w:t>Вид подтверждающего документа</w:t>
            </w:r>
          </w:p>
        </w:tc>
        <w:tc>
          <w:tcPr>
            <w:tcW w:w="2368" w:type="dxa"/>
          </w:tcPr>
          <w:p w:rsidR="00854C38" w:rsidRDefault="000F520E" w:rsidP="00E3093D">
            <w:pPr>
              <w:jc w:val="center"/>
            </w:pPr>
            <w:r w:rsidRPr="00854C38">
              <w:t>Информационная система</w:t>
            </w:r>
          </w:p>
          <w:p w:rsidR="000F520E" w:rsidRPr="00854C38" w:rsidRDefault="000F520E" w:rsidP="00E3093D">
            <w:pPr>
              <w:jc w:val="center"/>
            </w:pPr>
            <w:r w:rsidRPr="00854C38">
              <w:t>(источник данных)</w:t>
            </w:r>
          </w:p>
        </w:tc>
      </w:tr>
    </w:tbl>
    <w:p w:rsidR="00E3093D" w:rsidRPr="00E3093D" w:rsidRDefault="00E3093D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379"/>
        <w:gridCol w:w="1559"/>
        <w:gridCol w:w="8363"/>
        <w:gridCol w:w="2026"/>
        <w:gridCol w:w="2368"/>
      </w:tblGrid>
      <w:tr w:rsidR="00E3093D" w:rsidRPr="00854C38" w:rsidTr="00E3093D">
        <w:trPr>
          <w:trHeight w:val="20"/>
          <w:tblHeader/>
        </w:trPr>
        <w:tc>
          <w:tcPr>
            <w:tcW w:w="851" w:type="dxa"/>
          </w:tcPr>
          <w:p w:rsidR="00E3093D" w:rsidRPr="00854C38" w:rsidRDefault="00E3093D" w:rsidP="00E3093D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E3093D" w:rsidRPr="00854C38" w:rsidRDefault="00E3093D" w:rsidP="00E3093D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3093D" w:rsidRPr="00854C38" w:rsidRDefault="00E3093D" w:rsidP="00E3093D">
            <w:pPr>
              <w:jc w:val="center"/>
            </w:pPr>
            <w:r>
              <w:t>3</w:t>
            </w:r>
          </w:p>
        </w:tc>
        <w:tc>
          <w:tcPr>
            <w:tcW w:w="8363" w:type="dxa"/>
          </w:tcPr>
          <w:p w:rsidR="00E3093D" w:rsidRPr="00854C38" w:rsidRDefault="00E3093D" w:rsidP="00E3093D">
            <w:pPr>
              <w:jc w:val="center"/>
            </w:pPr>
            <w:r>
              <w:t>4</w:t>
            </w:r>
          </w:p>
        </w:tc>
        <w:tc>
          <w:tcPr>
            <w:tcW w:w="2026" w:type="dxa"/>
          </w:tcPr>
          <w:p w:rsidR="00E3093D" w:rsidRPr="00854C38" w:rsidRDefault="00E3093D" w:rsidP="00E3093D">
            <w:pPr>
              <w:jc w:val="center"/>
            </w:pPr>
            <w:r>
              <w:t>5</w:t>
            </w:r>
          </w:p>
        </w:tc>
        <w:tc>
          <w:tcPr>
            <w:tcW w:w="2368" w:type="dxa"/>
          </w:tcPr>
          <w:p w:rsidR="00E3093D" w:rsidRPr="00854C38" w:rsidRDefault="00E3093D" w:rsidP="00E3093D">
            <w:pPr>
              <w:jc w:val="center"/>
            </w:pPr>
            <w:r>
              <w:t>6</w:t>
            </w:r>
          </w:p>
        </w:tc>
      </w:tr>
      <w:tr w:rsidR="001E406A" w:rsidRPr="00854C38" w:rsidTr="00E3093D">
        <w:trPr>
          <w:trHeight w:val="20"/>
        </w:trPr>
        <w:tc>
          <w:tcPr>
            <w:tcW w:w="21546" w:type="dxa"/>
            <w:gridSpan w:val="6"/>
          </w:tcPr>
          <w:p w:rsidR="000F520E" w:rsidRPr="00854C38" w:rsidRDefault="000F520E" w:rsidP="00E3093D">
            <w:pPr>
              <w:jc w:val="center"/>
            </w:pPr>
            <w:r w:rsidRPr="00854C38">
              <w:t xml:space="preserve">1. Задача комплекса процессных мероприятий </w:t>
            </w:r>
            <w:r w:rsidR="00854C38" w:rsidRPr="00854C38">
              <w:t>«</w:t>
            </w:r>
            <w:r w:rsidR="00A80520" w:rsidRPr="00854C38">
              <w:t>Защита населения от чрезвычайных ситуаций</w:t>
            </w:r>
            <w:r w:rsidR="00854C38" w:rsidRPr="00854C38">
              <w:t>»</w:t>
            </w:r>
          </w:p>
        </w:tc>
      </w:tr>
      <w:tr w:rsidR="001E406A" w:rsidRPr="00854C38" w:rsidTr="00E3093D">
        <w:trPr>
          <w:trHeight w:val="20"/>
        </w:trPr>
        <w:tc>
          <w:tcPr>
            <w:tcW w:w="851" w:type="dxa"/>
          </w:tcPr>
          <w:p w:rsidR="000F520E" w:rsidRPr="00854C38" w:rsidRDefault="000F520E" w:rsidP="00E3093D">
            <w:pPr>
              <w:jc w:val="center"/>
            </w:pPr>
            <w:r w:rsidRPr="00854C38">
              <w:t>1.1.</w:t>
            </w:r>
          </w:p>
        </w:tc>
        <w:tc>
          <w:tcPr>
            <w:tcW w:w="6379" w:type="dxa"/>
          </w:tcPr>
          <w:p w:rsidR="000F520E" w:rsidRPr="00854C38" w:rsidRDefault="000F520E" w:rsidP="007D6BB8">
            <w:r w:rsidRPr="00854C38">
              <w:t>Мероприятие (результат) 1.1.</w:t>
            </w:r>
            <w:r w:rsidR="00854C38" w:rsidRPr="00854C38">
              <w:t>»</w:t>
            </w:r>
            <w:r w:rsidR="00977ABE" w:rsidRPr="00854C38">
              <w:t>Обеспечен</w:t>
            </w:r>
            <w:r w:rsidR="0058681D" w:rsidRPr="00854C38">
              <w:t>а</w:t>
            </w:r>
            <w:r w:rsidR="00977ABE" w:rsidRPr="00854C38">
              <w:t xml:space="preserve"> </w:t>
            </w:r>
            <w:r w:rsidR="0058681D" w:rsidRPr="00854C38">
              <w:t>деятельность</w:t>
            </w:r>
            <w:r w:rsidR="000649D0" w:rsidRPr="00854C38">
              <w:t xml:space="preserve"> муниципального казенного учреждения</w:t>
            </w:r>
            <w:r w:rsidR="002A6B2E" w:rsidRPr="00854C38">
              <w:t xml:space="preserve"> </w:t>
            </w:r>
            <w:r w:rsidR="00854C38" w:rsidRPr="00854C38">
              <w:t>«</w:t>
            </w:r>
            <w:r w:rsidR="00C54FE0" w:rsidRPr="00854C38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0F520E" w:rsidRPr="00854C38" w:rsidRDefault="000F520E" w:rsidP="00E3093D">
            <w:pPr>
              <w:jc w:val="center"/>
            </w:pPr>
            <w:r w:rsidRPr="00854C38">
              <w:t>Х</w:t>
            </w:r>
          </w:p>
        </w:tc>
        <w:tc>
          <w:tcPr>
            <w:tcW w:w="8363" w:type="dxa"/>
          </w:tcPr>
          <w:p w:rsidR="000F520E" w:rsidRPr="00854C38" w:rsidRDefault="000F520E" w:rsidP="007D6BB8">
            <w:r w:rsidRPr="00854C38">
              <w:t>М</w:t>
            </w:r>
            <w:r w:rsidR="00B940C3" w:rsidRPr="00854C38">
              <w:t xml:space="preserve">КУ </w:t>
            </w:r>
            <w:r w:rsidR="00854C38" w:rsidRPr="00854C38">
              <w:t>«</w:t>
            </w:r>
            <w:r w:rsidR="00C54FE0" w:rsidRPr="00854C38">
              <w:t xml:space="preserve">Управление по делам </w:t>
            </w:r>
            <w:r w:rsidR="00B940C3" w:rsidRPr="00854C38">
              <w:t xml:space="preserve">ГО и ЧС </w:t>
            </w:r>
            <w:r w:rsidR="00C54FE0" w:rsidRPr="00854C38">
              <w:t>Красносулинского района Ростовской области</w:t>
            </w:r>
            <w:r w:rsidR="00854C38" w:rsidRPr="00854C38">
              <w:t>»</w:t>
            </w:r>
            <w:r w:rsidRPr="00854C38">
              <w:t xml:space="preserve"> </w:t>
            </w:r>
            <w:r w:rsidR="00141FCC" w:rsidRPr="00854C38">
              <w:t>(</w:t>
            </w:r>
            <w:proofErr w:type="spellStart"/>
            <w:r w:rsidR="00FC7B5C" w:rsidRPr="00854C38">
              <w:t>Лавренчук</w:t>
            </w:r>
            <w:proofErr w:type="spellEnd"/>
            <w:r w:rsidR="00FC7B5C" w:rsidRPr="00854C38">
              <w:t xml:space="preserve"> Нина </w:t>
            </w:r>
            <w:r w:rsidR="00960F50" w:rsidRPr="00854C38">
              <w:t>Владимиров</w:t>
            </w:r>
            <w:r w:rsidR="00FC7B5C" w:rsidRPr="00854C38">
              <w:t>на</w:t>
            </w:r>
            <w:r w:rsidRPr="00854C38">
              <w:t xml:space="preserve">, </w:t>
            </w:r>
            <w:r w:rsidR="00FC7B5C" w:rsidRPr="00854C38">
              <w:t xml:space="preserve">заместитель начальника – </w:t>
            </w:r>
            <w:r w:rsidRPr="00854C38">
              <w:t>начальник</w:t>
            </w:r>
            <w:r w:rsidR="00FC7B5C" w:rsidRPr="00854C38">
              <w:t xml:space="preserve"> ЕДДС</w:t>
            </w:r>
            <w:r w:rsidRPr="00854C38">
              <w:t xml:space="preserve"> </w:t>
            </w:r>
            <w:r w:rsidR="00B940C3" w:rsidRPr="00854C38">
              <w:t xml:space="preserve">МКУ </w:t>
            </w:r>
            <w:r w:rsidR="00854C38" w:rsidRPr="00854C38">
              <w:t>«</w:t>
            </w:r>
            <w:r w:rsidR="00C54FE0" w:rsidRPr="00854C38">
              <w:t xml:space="preserve">Управление по делам </w:t>
            </w:r>
            <w:r w:rsidR="00B940C3" w:rsidRPr="00854C38">
              <w:t>ГО и ЧС Красинского</w:t>
            </w:r>
            <w:r w:rsidR="00C54FE0" w:rsidRPr="00854C38">
              <w:t xml:space="preserve"> района Ростовской области</w:t>
            </w:r>
            <w:r w:rsidR="00854C38" w:rsidRPr="00854C38">
              <w:t>»</w:t>
            </w:r>
            <w:r w:rsidRPr="00854C38">
              <w:t>)</w:t>
            </w:r>
          </w:p>
        </w:tc>
        <w:tc>
          <w:tcPr>
            <w:tcW w:w="2026" w:type="dxa"/>
          </w:tcPr>
          <w:p w:rsidR="000F520E" w:rsidRPr="00854C38" w:rsidRDefault="000F520E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0F520E" w:rsidRPr="00854C38" w:rsidRDefault="000F520E" w:rsidP="007D6BB8">
            <w:r w:rsidRPr="00854C38">
              <w:t>информационная система отсутствует</w:t>
            </w:r>
          </w:p>
        </w:tc>
      </w:tr>
      <w:tr w:rsidR="00AF265E" w:rsidRPr="00854C38" w:rsidTr="00E3093D">
        <w:trPr>
          <w:trHeight w:val="20"/>
        </w:trPr>
        <w:tc>
          <w:tcPr>
            <w:tcW w:w="851" w:type="dxa"/>
          </w:tcPr>
          <w:p w:rsidR="00AF265E" w:rsidRPr="00854C38" w:rsidRDefault="00AF265E" w:rsidP="00E3093D">
            <w:pPr>
              <w:jc w:val="center"/>
            </w:pPr>
            <w:r w:rsidRPr="00854C38">
              <w:t>1.2.</w:t>
            </w:r>
          </w:p>
        </w:tc>
        <w:tc>
          <w:tcPr>
            <w:tcW w:w="6379" w:type="dxa"/>
          </w:tcPr>
          <w:p w:rsidR="00AF265E" w:rsidRPr="00854C38" w:rsidRDefault="00B060BE" w:rsidP="007D6BB8">
            <w:r w:rsidRPr="00854C38">
              <w:t xml:space="preserve">Мероприятие (результат) 1.2. </w:t>
            </w:r>
            <w:r w:rsidR="00854C38" w:rsidRPr="00854C38">
              <w:t>«</w:t>
            </w:r>
            <w:r w:rsidRPr="00854C38">
              <w:t>Снижена численность населения, пострадавшего в чрезвычайных ситуациях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AF265E" w:rsidRPr="00854C38" w:rsidRDefault="00AF265E" w:rsidP="00E3093D">
            <w:pPr>
              <w:jc w:val="center"/>
            </w:pPr>
            <w:r w:rsidRPr="00854C38">
              <w:t>Х</w:t>
            </w:r>
          </w:p>
        </w:tc>
        <w:tc>
          <w:tcPr>
            <w:tcW w:w="8363" w:type="dxa"/>
          </w:tcPr>
          <w:p w:rsidR="00AF265E" w:rsidRPr="00854C38" w:rsidRDefault="00FC7B5C" w:rsidP="007D6BB8">
            <w:r w:rsidRPr="00854C38">
              <w:t xml:space="preserve">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  <w:r w:rsidRPr="00854C38">
              <w:t xml:space="preserve"> (</w:t>
            </w:r>
            <w:proofErr w:type="spellStart"/>
            <w:r w:rsidRPr="00854C38">
              <w:t>Лавренчук</w:t>
            </w:r>
            <w:proofErr w:type="spellEnd"/>
            <w:r w:rsidRPr="00854C38">
              <w:t xml:space="preserve"> Нина Владимировна,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Красинского района Ростовской области</w:t>
            </w:r>
            <w:r w:rsidR="00854C38" w:rsidRPr="00854C38">
              <w:t>»</w:t>
            </w:r>
            <w:r w:rsidRPr="00854C38">
              <w:t>)</w:t>
            </w:r>
          </w:p>
        </w:tc>
        <w:tc>
          <w:tcPr>
            <w:tcW w:w="2026" w:type="dxa"/>
          </w:tcPr>
          <w:p w:rsidR="00AF265E" w:rsidRPr="00854C38" w:rsidRDefault="00AF265E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AF265E" w:rsidRPr="00854C38" w:rsidRDefault="00AF265E" w:rsidP="007D6BB8">
            <w:r w:rsidRPr="00854C38">
              <w:t>информационная система отсутствует</w:t>
            </w:r>
          </w:p>
        </w:tc>
      </w:tr>
      <w:tr w:rsidR="00156F8E" w:rsidRPr="00854C38" w:rsidTr="00E3093D">
        <w:trPr>
          <w:trHeight w:val="20"/>
        </w:trPr>
        <w:tc>
          <w:tcPr>
            <w:tcW w:w="851" w:type="dxa"/>
          </w:tcPr>
          <w:p w:rsidR="00156F8E" w:rsidRPr="00854C38" w:rsidRDefault="00156F8E" w:rsidP="00E3093D">
            <w:pPr>
              <w:jc w:val="center"/>
            </w:pPr>
            <w:r w:rsidRPr="00854C38">
              <w:t>1.2.1.</w:t>
            </w:r>
          </w:p>
        </w:tc>
        <w:tc>
          <w:tcPr>
            <w:tcW w:w="6379" w:type="dxa"/>
          </w:tcPr>
          <w:p w:rsidR="00156F8E" w:rsidRPr="00854C38" w:rsidRDefault="00156F8E" w:rsidP="007D6BB8">
            <w:r w:rsidRPr="00854C38">
              <w:t xml:space="preserve">Контрольная точка 1.2.1. </w:t>
            </w:r>
            <w:r w:rsidR="00854C38" w:rsidRPr="00854C38">
              <w:t>«</w:t>
            </w:r>
            <w:r w:rsidRPr="00854C38">
              <w:t>Проведен</w:t>
            </w:r>
            <w:r w:rsidR="007E7C9A" w:rsidRPr="00854C38">
              <w:t>о</w:t>
            </w:r>
            <w:r w:rsidRPr="00854C38">
              <w:t xml:space="preserve"> 2 трениров</w:t>
            </w:r>
            <w:r w:rsidR="007E7C9A" w:rsidRPr="00854C38">
              <w:t>ки</w:t>
            </w:r>
            <w:r w:rsidRPr="00854C38">
              <w:t xml:space="preserve"> с ДДС </w:t>
            </w:r>
            <w:r w:rsidR="00E3093D">
              <w:br/>
            </w:r>
            <w:r w:rsidRPr="00854C38">
              <w:t>в первом квартале 2025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156F8E" w:rsidRPr="00854C38" w:rsidRDefault="00156F8E" w:rsidP="00E3093D">
            <w:pPr>
              <w:jc w:val="center"/>
            </w:pPr>
            <w:r w:rsidRPr="00854C38">
              <w:t>01.04.2025</w:t>
            </w:r>
          </w:p>
        </w:tc>
        <w:tc>
          <w:tcPr>
            <w:tcW w:w="8363" w:type="dxa"/>
          </w:tcPr>
          <w:p w:rsidR="00156F8E" w:rsidRPr="00854C38" w:rsidRDefault="00FC7B5C" w:rsidP="007D6BB8">
            <w:proofErr w:type="spellStart"/>
            <w:r w:rsidRPr="00854C38">
              <w:t>Лавренчук</w:t>
            </w:r>
            <w:proofErr w:type="spellEnd"/>
            <w:r w:rsidR="00156F8E" w:rsidRPr="00854C38">
              <w:t xml:space="preserve"> </w:t>
            </w:r>
            <w:r w:rsidRPr="00854C38">
              <w:t>Н</w:t>
            </w:r>
            <w:r w:rsidR="00156F8E" w:rsidRPr="00854C38">
              <w:t xml:space="preserve">.В., </w:t>
            </w:r>
            <w:r w:rsidRPr="00854C38">
              <w:t xml:space="preserve">заместитель начальника – </w:t>
            </w:r>
            <w:r w:rsidR="00156F8E" w:rsidRPr="00854C38">
              <w:t>начальник</w:t>
            </w:r>
            <w:r w:rsidRPr="00854C38">
              <w:t xml:space="preserve"> ЕДДС</w:t>
            </w:r>
            <w:r w:rsidR="00156F8E" w:rsidRPr="00854C38">
              <w:t xml:space="preserve"> МКУ </w:t>
            </w:r>
            <w:r w:rsidR="00854C38" w:rsidRPr="00854C38">
              <w:t>«</w:t>
            </w:r>
            <w:r w:rsidR="00156F8E"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156F8E" w:rsidRPr="00854C38" w:rsidRDefault="00156F8E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156F8E" w:rsidRPr="00854C38" w:rsidRDefault="00156F8E" w:rsidP="007D6BB8">
            <w:r w:rsidRPr="00854C38">
              <w:t>информационная система отсутствует</w:t>
            </w:r>
          </w:p>
        </w:tc>
      </w:tr>
      <w:tr w:rsidR="00156F8E" w:rsidRPr="00854C38" w:rsidTr="00E3093D">
        <w:trPr>
          <w:trHeight w:val="20"/>
        </w:trPr>
        <w:tc>
          <w:tcPr>
            <w:tcW w:w="851" w:type="dxa"/>
          </w:tcPr>
          <w:p w:rsidR="00156F8E" w:rsidRPr="00854C38" w:rsidRDefault="00156F8E" w:rsidP="00E3093D">
            <w:pPr>
              <w:jc w:val="center"/>
            </w:pPr>
            <w:r w:rsidRPr="00854C38">
              <w:t>1.2.2.</w:t>
            </w:r>
          </w:p>
        </w:tc>
        <w:tc>
          <w:tcPr>
            <w:tcW w:w="6379" w:type="dxa"/>
          </w:tcPr>
          <w:p w:rsidR="00156F8E" w:rsidRPr="00854C38" w:rsidRDefault="00156F8E" w:rsidP="007D6BB8">
            <w:r w:rsidRPr="00854C38">
              <w:t xml:space="preserve">Контрольная точка 1.2.2. </w:t>
            </w:r>
            <w:r w:rsidR="00854C38" w:rsidRPr="00854C38">
              <w:t>«</w:t>
            </w:r>
            <w:r w:rsidRPr="00854C38">
              <w:t>Проведен</w:t>
            </w:r>
            <w:r w:rsidR="007E7C9A" w:rsidRPr="00854C38">
              <w:t>о</w:t>
            </w:r>
            <w:r w:rsidRPr="00854C38">
              <w:t xml:space="preserve"> 6 тренировок с ДДС по итогам шести месяцев 2025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156F8E" w:rsidRPr="00854C38" w:rsidRDefault="00156F8E" w:rsidP="00E3093D">
            <w:pPr>
              <w:jc w:val="center"/>
            </w:pPr>
            <w:r w:rsidRPr="00854C38">
              <w:t>01.07.2025</w:t>
            </w:r>
          </w:p>
        </w:tc>
        <w:tc>
          <w:tcPr>
            <w:tcW w:w="8363" w:type="dxa"/>
          </w:tcPr>
          <w:p w:rsidR="00156F8E" w:rsidRPr="00854C38" w:rsidRDefault="00FC7B5C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156F8E" w:rsidRPr="00854C38" w:rsidRDefault="00156F8E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156F8E" w:rsidRPr="00854C38" w:rsidRDefault="00156F8E" w:rsidP="007D6BB8">
            <w:r w:rsidRPr="00854C38">
              <w:t>информационная система отсутствует</w:t>
            </w:r>
          </w:p>
        </w:tc>
      </w:tr>
      <w:tr w:rsidR="00156F8E" w:rsidRPr="00854C38" w:rsidTr="00E3093D">
        <w:trPr>
          <w:trHeight w:val="20"/>
        </w:trPr>
        <w:tc>
          <w:tcPr>
            <w:tcW w:w="851" w:type="dxa"/>
          </w:tcPr>
          <w:p w:rsidR="00156F8E" w:rsidRPr="00854C38" w:rsidRDefault="00156F8E" w:rsidP="00E3093D">
            <w:pPr>
              <w:jc w:val="center"/>
            </w:pPr>
            <w:r w:rsidRPr="00854C38">
              <w:t>1.2.3.</w:t>
            </w:r>
          </w:p>
        </w:tc>
        <w:tc>
          <w:tcPr>
            <w:tcW w:w="6379" w:type="dxa"/>
          </w:tcPr>
          <w:p w:rsidR="00156F8E" w:rsidRPr="00854C38" w:rsidRDefault="00156F8E" w:rsidP="007D6BB8">
            <w:r w:rsidRPr="00854C38">
              <w:t xml:space="preserve">Контрольная точка 1.2.3. </w:t>
            </w:r>
            <w:r w:rsidR="00854C38" w:rsidRPr="00854C38">
              <w:t>«</w:t>
            </w:r>
            <w:r w:rsidRPr="00854C38">
              <w:t>Проведен</w:t>
            </w:r>
            <w:r w:rsidR="007E7C9A" w:rsidRPr="00854C38">
              <w:t>о</w:t>
            </w:r>
            <w:r w:rsidRPr="00854C38">
              <w:t xml:space="preserve"> 10 тренировок с ДДС по итогам девяти месяцев 2025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156F8E" w:rsidRPr="00854C38" w:rsidRDefault="00156F8E" w:rsidP="00E3093D">
            <w:pPr>
              <w:jc w:val="center"/>
            </w:pPr>
            <w:r w:rsidRPr="00854C38">
              <w:t>01.10.2025</w:t>
            </w:r>
          </w:p>
        </w:tc>
        <w:tc>
          <w:tcPr>
            <w:tcW w:w="8363" w:type="dxa"/>
          </w:tcPr>
          <w:p w:rsidR="00156F8E" w:rsidRPr="00854C38" w:rsidRDefault="00FC7B5C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156F8E" w:rsidRPr="00854C38" w:rsidRDefault="00156F8E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156F8E" w:rsidRPr="00854C38" w:rsidRDefault="00156F8E" w:rsidP="007D6BB8">
            <w:r w:rsidRPr="00854C38">
              <w:t>информационная система отсутствует</w:t>
            </w:r>
          </w:p>
        </w:tc>
      </w:tr>
      <w:tr w:rsidR="00156F8E" w:rsidRPr="00854C38" w:rsidTr="00E3093D">
        <w:trPr>
          <w:trHeight w:val="20"/>
        </w:trPr>
        <w:tc>
          <w:tcPr>
            <w:tcW w:w="851" w:type="dxa"/>
          </w:tcPr>
          <w:p w:rsidR="00156F8E" w:rsidRPr="00854C38" w:rsidRDefault="00156F8E" w:rsidP="00E3093D">
            <w:pPr>
              <w:jc w:val="center"/>
            </w:pPr>
            <w:r w:rsidRPr="00854C38">
              <w:t>1.2.4.</w:t>
            </w:r>
          </w:p>
        </w:tc>
        <w:tc>
          <w:tcPr>
            <w:tcW w:w="6379" w:type="dxa"/>
          </w:tcPr>
          <w:p w:rsidR="00156F8E" w:rsidRPr="00854C38" w:rsidRDefault="00156F8E" w:rsidP="007D6BB8">
            <w:r w:rsidRPr="00854C38">
              <w:t xml:space="preserve">Контрольная точка 1.2.4. </w:t>
            </w:r>
            <w:r w:rsidR="00854C38" w:rsidRPr="00854C38">
              <w:t>«</w:t>
            </w:r>
            <w:r w:rsidRPr="00854C38">
              <w:t>Проведен</w:t>
            </w:r>
            <w:r w:rsidR="007E7C9A" w:rsidRPr="00854C38">
              <w:t>о</w:t>
            </w:r>
            <w:r w:rsidRPr="00854C38">
              <w:t xml:space="preserve"> 13 тренировок с ДДС по итогам 2025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156F8E" w:rsidRPr="00854C38" w:rsidRDefault="00156F8E" w:rsidP="00E3093D">
            <w:pPr>
              <w:jc w:val="center"/>
            </w:pPr>
            <w:r w:rsidRPr="00854C38">
              <w:t>27.12.2025</w:t>
            </w:r>
          </w:p>
        </w:tc>
        <w:tc>
          <w:tcPr>
            <w:tcW w:w="8363" w:type="dxa"/>
          </w:tcPr>
          <w:p w:rsidR="00156F8E" w:rsidRPr="00854C38" w:rsidRDefault="00FC7B5C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156F8E" w:rsidRPr="00854C38" w:rsidRDefault="00156F8E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156F8E" w:rsidRPr="00854C38" w:rsidRDefault="00156F8E" w:rsidP="007D6BB8">
            <w:r w:rsidRPr="00854C38">
              <w:t>информационная система отсутствует</w:t>
            </w:r>
          </w:p>
        </w:tc>
      </w:tr>
      <w:tr w:rsidR="00EE7AFC" w:rsidRPr="00854C38" w:rsidTr="00E3093D">
        <w:trPr>
          <w:trHeight w:val="20"/>
        </w:trPr>
        <w:tc>
          <w:tcPr>
            <w:tcW w:w="851" w:type="dxa"/>
          </w:tcPr>
          <w:p w:rsidR="00EE7AFC" w:rsidRPr="00854C38" w:rsidRDefault="00EE7AFC" w:rsidP="00E3093D">
            <w:pPr>
              <w:jc w:val="center"/>
            </w:pPr>
            <w:r w:rsidRPr="00854C38">
              <w:t>1.2.5.</w:t>
            </w:r>
          </w:p>
        </w:tc>
        <w:tc>
          <w:tcPr>
            <w:tcW w:w="6379" w:type="dxa"/>
          </w:tcPr>
          <w:p w:rsidR="00EE7AFC" w:rsidRPr="00854C38" w:rsidRDefault="00EE7AFC" w:rsidP="007D6BB8">
            <w:r w:rsidRPr="00854C38">
              <w:t xml:space="preserve">Контрольная точка 1.2.5. </w:t>
            </w:r>
            <w:r w:rsidR="00854C38" w:rsidRPr="00854C38">
              <w:t>«</w:t>
            </w:r>
            <w:r w:rsidRPr="00854C38">
              <w:t>Проведен</w:t>
            </w:r>
            <w:r w:rsidR="007E7C9A" w:rsidRPr="00854C38">
              <w:t>о</w:t>
            </w:r>
            <w:r w:rsidRPr="00854C38">
              <w:t xml:space="preserve"> 2 тренировк</w:t>
            </w:r>
            <w:r w:rsidR="007E7C9A" w:rsidRPr="00854C38">
              <w:t>и</w:t>
            </w:r>
            <w:r w:rsidRPr="00854C38">
              <w:t xml:space="preserve"> с ДДС </w:t>
            </w:r>
            <w:r w:rsidR="00E3093D">
              <w:br/>
            </w:r>
            <w:r w:rsidRPr="00854C38">
              <w:t>в первом квартале 2026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EE7AFC" w:rsidRPr="00854C38" w:rsidRDefault="00EE7AFC" w:rsidP="00E3093D">
            <w:pPr>
              <w:jc w:val="center"/>
            </w:pPr>
            <w:r w:rsidRPr="00854C38">
              <w:t>01.04.2026</w:t>
            </w:r>
          </w:p>
        </w:tc>
        <w:tc>
          <w:tcPr>
            <w:tcW w:w="8363" w:type="dxa"/>
          </w:tcPr>
          <w:p w:rsidR="00EE7AFC" w:rsidRPr="00854C38" w:rsidRDefault="00FC7B5C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EE7AFC" w:rsidRPr="00854C38" w:rsidRDefault="00EE7AF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EE7AFC" w:rsidRPr="00854C38" w:rsidRDefault="00EE7AFC" w:rsidP="007D6BB8">
            <w:r w:rsidRPr="00854C38">
              <w:t>информационная система отсутствует</w:t>
            </w:r>
          </w:p>
        </w:tc>
      </w:tr>
      <w:tr w:rsidR="00EE7AFC" w:rsidRPr="00854C38" w:rsidTr="00E3093D">
        <w:trPr>
          <w:trHeight w:val="20"/>
        </w:trPr>
        <w:tc>
          <w:tcPr>
            <w:tcW w:w="851" w:type="dxa"/>
          </w:tcPr>
          <w:p w:rsidR="00EE7AFC" w:rsidRPr="00854C38" w:rsidRDefault="00EE7AFC" w:rsidP="00E3093D">
            <w:pPr>
              <w:jc w:val="center"/>
            </w:pPr>
            <w:r w:rsidRPr="00854C38">
              <w:t>1.2.6.</w:t>
            </w:r>
          </w:p>
        </w:tc>
        <w:tc>
          <w:tcPr>
            <w:tcW w:w="6379" w:type="dxa"/>
          </w:tcPr>
          <w:p w:rsidR="00EE7AFC" w:rsidRPr="00854C38" w:rsidRDefault="00EE7AFC" w:rsidP="007D6BB8">
            <w:r w:rsidRPr="00854C38">
              <w:t xml:space="preserve">Контрольная точка 1.2.6. </w:t>
            </w:r>
            <w:r w:rsidR="00854C38" w:rsidRPr="00854C38">
              <w:t>«</w:t>
            </w:r>
            <w:r w:rsidRPr="00854C38">
              <w:t>Проведен</w:t>
            </w:r>
            <w:r w:rsidR="006D512B" w:rsidRPr="00854C38">
              <w:t>о</w:t>
            </w:r>
            <w:r w:rsidRPr="00854C38">
              <w:t xml:space="preserve"> 6 тренировок с ДДС по итогам шести месяцев 2025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EE7AFC" w:rsidRPr="00854C38" w:rsidRDefault="00EE7AFC" w:rsidP="00E3093D">
            <w:pPr>
              <w:jc w:val="center"/>
            </w:pPr>
            <w:r w:rsidRPr="00854C38">
              <w:t>01.07.2026</w:t>
            </w:r>
          </w:p>
        </w:tc>
        <w:tc>
          <w:tcPr>
            <w:tcW w:w="8363" w:type="dxa"/>
          </w:tcPr>
          <w:p w:rsidR="00EE7AFC" w:rsidRPr="00854C38" w:rsidRDefault="00FC7B5C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EE7AFC" w:rsidRPr="00854C38" w:rsidRDefault="00EE7AF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EE7AFC" w:rsidRPr="00854C38" w:rsidRDefault="00EE7AFC" w:rsidP="007D6BB8">
            <w:r w:rsidRPr="00854C38">
              <w:t>информационная система отсутствует</w:t>
            </w:r>
          </w:p>
        </w:tc>
      </w:tr>
      <w:tr w:rsidR="00EE7AFC" w:rsidRPr="00854C38" w:rsidTr="00E3093D">
        <w:trPr>
          <w:trHeight w:val="20"/>
        </w:trPr>
        <w:tc>
          <w:tcPr>
            <w:tcW w:w="851" w:type="dxa"/>
          </w:tcPr>
          <w:p w:rsidR="00EE7AFC" w:rsidRPr="00854C38" w:rsidRDefault="00EE7AFC" w:rsidP="00E3093D">
            <w:pPr>
              <w:jc w:val="center"/>
            </w:pPr>
            <w:r w:rsidRPr="00854C38">
              <w:t>1.2.</w:t>
            </w:r>
            <w:r w:rsidR="00FF416C" w:rsidRPr="00854C38">
              <w:t>7</w:t>
            </w:r>
            <w:r w:rsidRPr="00854C38">
              <w:t>.</w:t>
            </w:r>
          </w:p>
        </w:tc>
        <w:tc>
          <w:tcPr>
            <w:tcW w:w="6379" w:type="dxa"/>
          </w:tcPr>
          <w:p w:rsidR="00EE7AFC" w:rsidRPr="00854C38" w:rsidRDefault="00EE7AFC" w:rsidP="007D6BB8">
            <w:r w:rsidRPr="00854C38">
              <w:t>Контрольная точка 1.2.</w:t>
            </w:r>
            <w:r w:rsidR="00FF416C" w:rsidRPr="00854C38">
              <w:t>7</w:t>
            </w:r>
            <w:r w:rsidRPr="00854C38">
              <w:t xml:space="preserve">. </w:t>
            </w:r>
            <w:r w:rsidR="00854C38" w:rsidRPr="00854C38">
              <w:t>«</w:t>
            </w:r>
            <w:r w:rsidRPr="00854C38">
              <w:t>Проведен</w:t>
            </w:r>
            <w:r w:rsidR="006D512B" w:rsidRPr="00854C38">
              <w:t>о</w:t>
            </w:r>
            <w:r w:rsidRPr="00854C38">
              <w:t xml:space="preserve"> 10 тренировок с ДДС по итогам девяти месяцев 202</w:t>
            </w:r>
            <w:r w:rsidR="00FF416C" w:rsidRPr="00854C38">
              <w:t>6</w:t>
            </w:r>
            <w:r w:rsidRPr="00854C38">
              <w:t xml:space="preserve">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EE7AFC" w:rsidRPr="00854C38" w:rsidRDefault="00EE7AFC" w:rsidP="00E3093D">
            <w:pPr>
              <w:jc w:val="center"/>
            </w:pPr>
            <w:r w:rsidRPr="00854C38">
              <w:t>01.10.202</w:t>
            </w:r>
            <w:r w:rsidR="00FF416C" w:rsidRPr="00854C38">
              <w:t>6</w:t>
            </w:r>
          </w:p>
        </w:tc>
        <w:tc>
          <w:tcPr>
            <w:tcW w:w="8363" w:type="dxa"/>
          </w:tcPr>
          <w:p w:rsidR="00EE7AFC" w:rsidRPr="00854C38" w:rsidRDefault="00FC7B5C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EE7AFC" w:rsidRPr="00854C38" w:rsidRDefault="00EE7AF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EE7AFC" w:rsidRPr="00854C38" w:rsidRDefault="00EE7AFC" w:rsidP="007D6BB8">
            <w:r w:rsidRPr="00854C38">
              <w:t>информационная система отсутствует</w:t>
            </w:r>
          </w:p>
        </w:tc>
      </w:tr>
      <w:tr w:rsidR="00EE7AFC" w:rsidRPr="00854C38" w:rsidTr="00E3093D">
        <w:trPr>
          <w:trHeight w:val="20"/>
        </w:trPr>
        <w:tc>
          <w:tcPr>
            <w:tcW w:w="851" w:type="dxa"/>
          </w:tcPr>
          <w:p w:rsidR="00EE7AFC" w:rsidRPr="00854C38" w:rsidRDefault="00EE7AFC" w:rsidP="00E3093D">
            <w:pPr>
              <w:jc w:val="center"/>
            </w:pPr>
            <w:r w:rsidRPr="00854C38">
              <w:t>1.2.</w:t>
            </w:r>
            <w:r w:rsidR="00FF416C" w:rsidRPr="00854C38">
              <w:t>8</w:t>
            </w:r>
            <w:r w:rsidRPr="00854C38">
              <w:t>.</w:t>
            </w:r>
          </w:p>
        </w:tc>
        <w:tc>
          <w:tcPr>
            <w:tcW w:w="6379" w:type="dxa"/>
          </w:tcPr>
          <w:p w:rsidR="00EE7AFC" w:rsidRPr="00854C38" w:rsidRDefault="00EE7AFC" w:rsidP="007D6BB8">
            <w:r w:rsidRPr="00854C38">
              <w:t>Контрольная точка 1.2.</w:t>
            </w:r>
            <w:r w:rsidR="00FF416C" w:rsidRPr="00854C38">
              <w:t>8</w:t>
            </w:r>
            <w:r w:rsidRPr="00854C38">
              <w:t xml:space="preserve">. </w:t>
            </w:r>
            <w:r w:rsidR="00854C38" w:rsidRPr="00854C38">
              <w:t>«</w:t>
            </w:r>
            <w:r w:rsidRPr="00854C38">
              <w:t>Проведен</w:t>
            </w:r>
            <w:r w:rsidR="006D512B" w:rsidRPr="00854C38">
              <w:t>о</w:t>
            </w:r>
            <w:r w:rsidRPr="00854C38">
              <w:t xml:space="preserve"> 13 тренировок с ДДС по итогам 202</w:t>
            </w:r>
            <w:r w:rsidR="00FF416C" w:rsidRPr="00854C38">
              <w:t>6</w:t>
            </w:r>
            <w:r w:rsidRPr="00854C38">
              <w:t xml:space="preserve">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EE7AFC" w:rsidRPr="00854C38" w:rsidRDefault="00EE7AFC" w:rsidP="00E3093D">
            <w:pPr>
              <w:jc w:val="center"/>
            </w:pPr>
            <w:r w:rsidRPr="00854C38">
              <w:t>27.12.202</w:t>
            </w:r>
            <w:r w:rsidR="00FF416C" w:rsidRPr="00854C38">
              <w:t>6</w:t>
            </w:r>
          </w:p>
        </w:tc>
        <w:tc>
          <w:tcPr>
            <w:tcW w:w="8363" w:type="dxa"/>
          </w:tcPr>
          <w:p w:rsidR="00EE7AFC" w:rsidRPr="00854C38" w:rsidRDefault="00FC7B5C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EE7AFC" w:rsidRPr="00854C38" w:rsidRDefault="00EE7AF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EE7AFC" w:rsidRPr="00854C38" w:rsidRDefault="00EE7AFC" w:rsidP="007D6BB8">
            <w:r w:rsidRPr="00854C38">
              <w:t>информационная система отсутствует</w:t>
            </w:r>
          </w:p>
        </w:tc>
      </w:tr>
      <w:tr w:rsidR="00FF416C" w:rsidRPr="00854C38" w:rsidTr="00E3093D">
        <w:trPr>
          <w:trHeight w:val="20"/>
        </w:trPr>
        <w:tc>
          <w:tcPr>
            <w:tcW w:w="851" w:type="dxa"/>
          </w:tcPr>
          <w:p w:rsidR="00FF416C" w:rsidRPr="00854C38" w:rsidRDefault="00FF416C" w:rsidP="00E3093D">
            <w:pPr>
              <w:jc w:val="center"/>
            </w:pPr>
            <w:r w:rsidRPr="00854C38">
              <w:t>1.2.9.</w:t>
            </w:r>
          </w:p>
        </w:tc>
        <w:tc>
          <w:tcPr>
            <w:tcW w:w="6379" w:type="dxa"/>
          </w:tcPr>
          <w:p w:rsidR="00FF416C" w:rsidRPr="00854C38" w:rsidRDefault="00FF416C" w:rsidP="007D6BB8">
            <w:r w:rsidRPr="00854C38">
              <w:t xml:space="preserve">Контрольная точка 1.2.9. </w:t>
            </w:r>
            <w:r w:rsidR="00854C38" w:rsidRPr="00854C38">
              <w:t>«</w:t>
            </w:r>
            <w:r w:rsidRPr="00854C38">
              <w:t>Проведен</w:t>
            </w:r>
            <w:r w:rsidR="006D512B" w:rsidRPr="00854C38">
              <w:t>о</w:t>
            </w:r>
            <w:r w:rsidRPr="00854C38">
              <w:t xml:space="preserve"> 2 тренировок с ДДС </w:t>
            </w:r>
            <w:r w:rsidR="00E3093D">
              <w:br/>
            </w:r>
            <w:r w:rsidRPr="00854C38">
              <w:t>в первом квартале 2027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FF416C" w:rsidRPr="00854C38" w:rsidRDefault="00FF416C" w:rsidP="00E3093D">
            <w:pPr>
              <w:jc w:val="center"/>
            </w:pPr>
            <w:r w:rsidRPr="00854C38">
              <w:t>01.04.2027</w:t>
            </w:r>
          </w:p>
        </w:tc>
        <w:tc>
          <w:tcPr>
            <w:tcW w:w="8363" w:type="dxa"/>
          </w:tcPr>
          <w:p w:rsidR="00FF416C" w:rsidRPr="00854C38" w:rsidRDefault="00026059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FF416C" w:rsidRPr="00854C38" w:rsidRDefault="00FF416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FF416C" w:rsidRPr="00854C38" w:rsidRDefault="00FF416C" w:rsidP="007D6BB8">
            <w:r w:rsidRPr="00854C38">
              <w:t>информационная система отсутствует</w:t>
            </w:r>
          </w:p>
        </w:tc>
      </w:tr>
      <w:tr w:rsidR="00FF416C" w:rsidRPr="00854C38" w:rsidTr="00E3093D">
        <w:trPr>
          <w:trHeight w:val="20"/>
        </w:trPr>
        <w:tc>
          <w:tcPr>
            <w:tcW w:w="851" w:type="dxa"/>
          </w:tcPr>
          <w:p w:rsidR="00FF416C" w:rsidRPr="00854C38" w:rsidRDefault="00FF416C" w:rsidP="00E3093D">
            <w:pPr>
              <w:jc w:val="center"/>
            </w:pPr>
            <w:r w:rsidRPr="00854C38">
              <w:t>1.2.10.</w:t>
            </w:r>
          </w:p>
        </w:tc>
        <w:tc>
          <w:tcPr>
            <w:tcW w:w="6379" w:type="dxa"/>
          </w:tcPr>
          <w:p w:rsidR="00FF416C" w:rsidRPr="00854C38" w:rsidRDefault="00FF416C" w:rsidP="007D6BB8">
            <w:r w:rsidRPr="00854C38">
              <w:t xml:space="preserve">Контрольная точка 1.2.10. </w:t>
            </w:r>
            <w:r w:rsidR="00854C38" w:rsidRPr="00854C38">
              <w:t>«</w:t>
            </w:r>
            <w:r w:rsidRPr="00854C38">
              <w:t>Проведен</w:t>
            </w:r>
            <w:r w:rsidR="006D512B" w:rsidRPr="00854C38">
              <w:t>о</w:t>
            </w:r>
            <w:r w:rsidRPr="00854C38">
              <w:t xml:space="preserve"> 6 тренировок с ДДС по итогам шести месяцев 2027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FF416C" w:rsidRPr="00854C38" w:rsidRDefault="00FF416C" w:rsidP="00E3093D">
            <w:pPr>
              <w:jc w:val="center"/>
            </w:pPr>
            <w:r w:rsidRPr="00854C38">
              <w:t>01.07.2027</w:t>
            </w:r>
          </w:p>
        </w:tc>
        <w:tc>
          <w:tcPr>
            <w:tcW w:w="8363" w:type="dxa"/>
          </w:tcPr>
          <w:p w:rsidR="00FF416C" w:rsidRPr="00854C38" w:rsidRDefault="00026059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FF416C" w:rsidRPr="00854C38" w:rsidRDefault="00FF416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FF416C" w:rsidRPr="00854C38" w:rsidRDefault="00FF416C" w:rsidP="007D6BB8">
            <w:r w:rsidRPr="00854C38">
              <w:t>информационная система отсутствует</w:t>
            </w:r>
          </w:p>
        </w:tc>
      </w:tr>
      <w:tr w:rsidR="00FF416C" w:rsidRPr="00854C38" w:rsidTr="00E3093D">
        <w:trPr>
          <w:trHeight w:val="20"/>
        </w:trPr>
        <w:tc>
          <w:tcPr>
            <w:tcW w:w="851" w:type="dxa"/>
          </w:tcPr>
          <w:p w:rsidR="00FF416C" w:rsidRPr="00854C38" w:rsidRDefault="00FF416C" w:rsidP="00E3093D">
            <w:pPr>
              <w:jc w:val="center"/>
            </w:pPr>
            <w:r w:rsidRPr="00854C38">
              <w:t>1.2.11.</w:t>
            </w:r>
          </w:p>
        </w:tc>
        <w:tc>
          <w:tcPr>
            <w:tcW w:w="6379" w:type="dxa"/>
          </w:tcPr>
          <w:p w:rsidR="00FF416C" w:rsidRPr="00854C38" w:rsidRDefault="00FF416C" w:rsidP="007D6BB8">
            <w:r w:rsidRPr="00854C38">
              <w:t xml:space="preserve">Контрольная точка 1.2.11. </w:t>
            </w:r>
            <w:r w:rsidR="00854C38" w:rsidRPr="00854C38">
              <w:t>«</w:t>
            </w:r>
            <w:r w:rsidRPr="00854C38">
              <w:t>Проведен</w:t>
            </w:r>
            <w:r w:rsidR="006D512B" w:rsidRPr="00854C38">
              <w:t>о</w:t>
            </w:r>
            <w:r w:rsidRPr="00854C38">
              <w:t xml:space="preserve"> 10 тренировок с ДДС по итогам девяти месяцев 2027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FF416C" w:rsidRPr="00854C38" w:rsidRDefault="00FF416C" w:rsidP="00E3093D">
            <w:pPr>
              <w:jc w:val="center"/>
            </w:pPr>
            <w:r w:rsidRPr="00854C38">
              <w:t>01.10.2027</w:t>
            </w:r>
          </w:p>
        </w:tc>
        <w:tc>
          <w:tcPr>
            <w:tcW w:w="8363" w:type="dxa"/>
          </w:tcPr>
          <w:p w:rsidR="00FF416C" w:rsidRPr="00854C38" w:rsidRDefault="00026059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FF416C" w:rsidRPr="00854C38" w:rsidRDefault="00FF416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FF416C" w:rsidRPr="00854C38" w:rsidRDefault="00FF416C" w:rsidP="007D6BB8">
            <w:r w:rsidRPr="00854C38">
              <w:t>информационная система отсутствует</w:t>
            </w:r>
          </w:p>
        </w:tc>
      </w:tr>
      <w:tr w:rsidR="00FF416C" w:rsidRPr="00854C38" w:rsidTr="00E3093D">
        <w:trPr>
          <w:trHeight w:val="20"/>
        </w:trPr>
        <w:tc>
          <w:tcPr>
            <w:tcW w:w="851" w:type="dxa"/>
          </w:tcPr>
          <w:p w:rsidR="00FF416C" w:rsidRPr="00854C38" w:rsidRDefault="00FF416C" w:rsidP="00E3093D">
            <w:pPr>
              <w:jc w:val="center"/>
            </w:pPr>
            <w:r w:rsidRPr="00854C38">
              <w:t>1.2.12.</w:t>
            </w:r>
          </w:p>
        </w:tc>
        <w:tc>
          <w:tcPr>
            <w:tcW w:w="6379" w:type="dxa"/>
          </w:tcPr>
          <w:p w:rsidR="00FF416C" w:rsidRPr="00854C38" w:rsidRDefault="00FF416C" w:rsidP="007D6BB8">
            <w:r w:rsidRPr="00854C38">
              <w:t xml:space="preserve">Контрольная точка 1.2.12. </w:t>
            </w:r>
            <w:r w:rsidR="00854C38" w:rsidRPr="00854C38">
              <w:t>«</w:t>
            </w:r>
            <w:r w:rsidRPr="00854C38">
              <w:t>Проведен</w:t>
            </w:r>
            <w:r w:rsidR="006D512B" w:rsidRPr="00854C38">
              <w:t>о</w:t>
            </w:r>
            <w:r w:rsidRPr="00854C38">
              <w:t xml:space="preserve"> 13 тренировок с ДДС по итогам 2027 года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FF416C" w:rsidRPr="00854C38" w:rsidRDefault="00FF416C" w:rsidP="00E3093D">
            <w:pPr>
              <w:jc w:val="center"/>
            </w:pPr>
            <w:r w:rsidRPr="00854C38">
              <w:t>27.12.2027</w:t>
            </w:r>
          </w:p>
        </w:tc>
        <w:tc>
          <w:tcPr>
            <w:tcW w:w="8363" w:type="dxa"/>
          </w:tcPr>
          <w:p w:rsidR="00FF416C" w:rsidRPr="00854C38" w:rsidRDefault="00026059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FF416C" w:rsidRPr="00854C38" w:rsidRDefault="00FF416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FF416C" w:rsidRPr="00854C38" w:rsidRDefault="00FF416C" w:rsidP="007D6BB8">
            <w:r w:rsidRPr="00854C38">
              <w:t>информационная система отсутствует</w:t>
            </w:r>
          </w:p>
        </w:tc>
      </w:tr>
      <w:tr w:rsidR="00824F0C" w:rsidRPr="00854C38" w:rsidTr="00E3093D">
        <w:trPr>
          <w:trHeight w:val="20"/>
        </w:trPr>
        <w:tc>
          <w:tcPr>
            <w:tcW w:w="851" w:type="dxa"/>
          </w:tcPr>
          <w:p w:rsidR="00824F0C" w:rsidRPr="00854C38" w:rsidRDefault="00824F0C" w:rsidP="00E3093D">
            <w:pPr>
              <w:jc w:val="center"/>
            </w:pPr>
            <w:r w:rsidRPr="00854C38">
              <w:t>1.3.</w:t>
            </w:r>
          </w:p>
        </w:tc>
        <w:tc>
          <w:tcPr>
            <w:tcW w:w="6379" w:type="dxa"/>
          </w:tcPr>
          <w:p w:rsidR="00824F0C" w:rsidRPr="00854C38" w:rsidRDefault="00824F0C" w:rsidP="007D6BB8">
            <w:r w:rsidRPr="00854C38">
              <w:t xml:space="preserve">Мероприятие (результат) 1.3. </w:t>
            </w:r>
            <w:r w:rsidR="00854C38" w:rsidRPr="00854C38">
              <w:t>«</w:t>
            </w:r>
            <w:r w:rsidRPr="00854C38">
              <w:t>Обеспечена безопасность гидротехнических сооружений на территории Красносулинского района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824F0C" w:rsidRPr="00854C38" w:rsidRDefault="00824F0C" w:rsidP="00E3093D">
            <w:pPr>
              <w:jc w:val="center"/>
            </w:pPr>
            <w:r w:rsidRPr="00854C38">
              <w:t>Х</w:t>
            </w:r>
          </w:p>
        </w:tc>
        <w:tc>
          <w:tcPr>
            <w:tcW w:w="8363" w:type="dxa"/>
          </w:tcPr>
          <w:p w:rsidR="00824F0C" w:rsidRPr="00854C38" w:rsidRDefault="00824F0C" w:rsidP="007D6BB8">
            <w:r w:rsidRPr="00854C38">
              <w:t xml:space="preserve">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  <w:r w:rsidRPr="00854C38">
              <w:t xml:space="preserve"> (</w:t>
            </w:r>
            <w:proofErr w:type="spellStart"/>
            <w:r w:rsidR="00026059" w:rsidRPr="00854C38">
              <w:t>Лавренчук</w:t>
            </w:r>
            <w:proofErr w:type="spellEnd"/>
            <w:r w:rsidR="00026059" w:rsidRPr="00854C38">
              <w:t xml:space="preserve"> Нина </w:t>
            </w:r>
            <w:r w:rsidRPr="00854C38">
              <w:t>Владимиров</w:t>
            </w:r>
            <w:r w:rsidR="00026059" w:rsidRPr="00854C38">
              <w:t>на</w:t>
            </w:r>
            <w:r w:rsidRPr="00854C38">
              <w:t xml:space="preserve">, </w:t>
            </w:r>
            <w:r w:rsidR="00026059" w:rsidRPr="00854C38">
              <w:t xml:space="preserve">заместитель начальника – </w:t>
            </w:r>
            <w:r w:rsidRPr="00854C38">
              <w:t>начальник</w:t>
            </w:r>
            <w:r w:rsidR="00026059" w:rsidRPr="00854C38">
              <w:t xml:space="preserve"> ЕДДС</w:t>
            </w:r>
            <w:r w:rsidRPr="00854C38">
              <w:t xml:space="preserve"> МКУ </w:t>
            </w:r>
            <w:r w:rsidR="00854C38" w:rsidRPr="00854C38">
              <w:t>«</w:t>
            </w:r>
            <w:r w:rsidRPr="00854C38">
              <w:t>Управление по делам ГО и ЧС Красинского района Ростовской области</w:t>
            </w:r>
            <w:r w:rsidR="00854C38" w:rsidRPr="00854C38">
              <w:t>»</w:t>
            </w:r>
            <w:r w:rsidRPr="00854C38">
              <w:t>)</w:t>
            </w:r>
          </w:p>
        </w:tc>
        <w:tc>
          <w:tcPr>
            <w:tcW w:w="2026" w:type="dxa"/>
          </w:tcPr>
          <w:p w:rsidR="00824F0C" w:rsidRPr="00854C38" w:rsidRDefault="00824F0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824F0C" w:rsidRPr="00854C38" w:rsidRDefault="00824F0C" w:rsidP="007D6BB8">
            <w:r w:rsidRPr="00854C38">
              <w:t>информационная система отсутствует</w:t>
            </w:r>
          </w:p>
        </w:tc>
      </w:tr>
      <w:tr w:rsidR="00824F0C" w:rsidRPr="00854C38" w:rsidTr="00E3093D">
        <w:trPr>
          <w:trHeight w:val="20"/>
        </w:trPr>
        <w:tc>
          <w:tcPr>
            <w:tcW w:w="851" w:type="dxa"/>
          </w:tcPr>
          <w:p w:rsidR="00824F0C" w:rsidRPr="00854C38" w:rsidRDefault="00824F0C" w:rsidP="00E3093D">
            <w:pPr>
              <w:jc w:val="center"/>
            </w:pPr>
            <w:r w:rsidRPr="00854C38">
              <w:t>1.3.1.</w:t>
            </w:r>
          </w:p>
        </w:tc>
        <w:tc>
          <w:tcPr>
            <w:tcW w:w="6379" w:type="dxa"/>
          </w:tcPr>
          <w:p w:rsidR="00E3093D" w:rsidRDefault="00824F0C" w:rsidP="007D6BB8">
            <w:r w:rsidRPr="00854C38">
              <w:t xml:space="preserve">Контрольная точка 1.3.1. </w:t>
            </w:r>
          </w:p>
          <w:p w:rsidR="00824F0C" w:rsidRDefault="00854C38" w:rsidP="007D6BB8">
            <w:r w:rsidRPr="00854C38">
              <w:t>«</w:t>
            </w:r>
            <w:r w:rsidR="00824F0C" w:rsidRPr="00854C38">
              <w:t xml:space="preserve">Формирование и размещение плана-графика на сайте закупок по обслуживанию локальной системы оповещения населения на гидротехническом сооружении плотина </w:t>
            </w:r>
            <w:r w:rsidRPr="00854C38">
              <w:t>«</w:t>
            </w:r>
            <w:r w:rsidR="00824F0C" w:rsidRPr="00854C38">
              <w:t>Соколовского водохранилища</w:t>
            </w:r>
            <w:r w:rsidRPr="00854C38">
              <w:t>»</w:t>
            </w:r>
          </w:p>
          <w:p w:rsidR="00E3093D" w:rsidRPr="00854C38" w:rsidRDefault="00E3093D" w:rsidP="007D6BB8"/>
        </w:tc>
        <w:tc>
          <w:tcPr>
            <w:tcW w:w="1559" w:type="dxa"/>
          </w:tcPr>
          <w:p w:rsidR="00824F0C" w:rsidRPr="00854C38" w:rsidRDefault="00824F0C" w:rsidP="00E3093D">
            <w:pPr>
              <w:jc w:val="center"/>
            </w:pPr>
            <w:r w:rsidRPr="00854C38">
              <w:t>13.01.2025</w:t>
            </w:r>
          </w:p>
        </w:tc>
        <w:tc>
          <w:tcPr>
            <w:tcW w:w="8363" w:type="dxa"/>
          </w:tcPr>
          <w:p w:rsidR="00824F0C" w:rsidRPr="00854C38" w:rsidRDefault="00026059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824F0C" w:rsidRPr="00854C38" w:rsidRDefault="00824F0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824F0C" w:rsidRPr="00854C38" w:rsidRDefault="00824F0C" w:rsidP="007D6BB8">
            <w:r w:rsidRPr="00854C38">
              <w:t>информационная система отсутствует</w:t>
            </w:r>
          </w:p>
        </w:tc>
      </w:tr>
      <w:tr w:rsidR="00824F0C" w:rsidRPr="00854C38" w:rsidTr="00E3093D">
        <w:trPr>
          <w:trHeight w:val="20"/>
        </w:trPr>
        <w:tc>
          <w:tcPr>
            <w:tcW w:w="851" w:type="dxa"/>
          </w:tcPr>
          <w:p w:rsidR="00824F0C" w:rsidRPr="00854C38" w:rsidRDefault="00824F0C" w:rsidP="00E3093D">
            <w:pPr>
              <w:jc w:val="center"/>
            </w:pPr>
            <w:r w:rsidRPr="00854C38">
              <w:lastRenderedPageBreak/>
              <w:t>1.3.2.</w:t>
            </w:r>
          </w:p>
        </w:tc>
        <w:tc>
          <w:tcPr>
            <w:tcW w:w="6379" w:type="dxa"/>
          </w:tcPr>
          <w:p w:rsidR="00824F0C" w:rsidRPr="00854C38" w:rsidRDefault="00824F0C" w:rsidP="007D6BB8">
            <w:r w:rsidRPr="00854C38">
              <w:t xml:space="preserve">Контрольная точка 1.3.2. </w:t>
            </w:r>
            <w:r w:rsidR="00854C38" w:rsidRPr="00854C38">
              <w:t>«</w:t>
            </w:r>
            <w:r w:rsidRPr="00854C38">
              <w:t xml:space="preserve">Заключение контракта на обслуживание локальной системы оповещения населения на гидротехническом сооружении плотина </w:t>
            </w:r>
            <w:r w:rsidR="00854C38" w:rsidRPr="00854C38">
              <w:t>«</w:t>
            </w:r>
            <w:r w:rsidRPr="00854C38">
              <w:t>Соколовского водохранилища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824F0C" w:rsidRPr="00854C38" w:rsidRDefault="00824F0C" w:rsidP="00E3093D">
            <w:pPr>
              <w:jc w:val="center"/>
            </w:pPr>
            <w:r w:rsidRPr="00854C38">
              <w:t>25.01.2025</w:t>
            </w:r>
          </w:p>
        </w:tc>
        <w:tc>
          <w:tcPr>
            <w:tcW w:w="8363" w:type="dxa"/>
          </w:tcPr>
          <w:p w:rsidR="00824F0C" w:rsidRPr="00854C38" w:rsidRDefault="00415462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824F0C" w:rsidRPr="00854C38" w:rsidRDefault="00824F0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824F0C" w:rsidRPr="00854C38" w:rsidRDefault="00824F0C" w:rsidP="007D6BB8">
            <w:r w:rsidRPr="00854C38">
              <w:t>информационная система отсутствует</w:t>
            </w:r>
          </w:p>
        </w:tc>
      </w:tr>
      <w:tr w:rsidR="00824F0C" w:rsidRPr="00854C38" w:rsidTr="00E3093D">
        <w:trPr>
          <w:trHeight w:val="20"/>
        </w:trPr>
        <w:tc>
          <w:tcPr>
            <w:tcW w:w="851" w:type="dxa"/>
          </w:tcPr>
          <w:p w:rsidR="00824F0C" w:rsidRPr="00854C38" w:rsidRDefault="00824F0C" w:rsidP="00E3093D">
            <w:pPr>
              <w:jc w:val="center"/>
            </w:pPr>
            <w:r w:rsidRPr="00854C38">
              <w:t>1.3.3.</w:t>
            </w:r>
          </w:p>
        </w:tc>
        <w:tc>
          <w:tcPr>
            <w:tcW w:w="6379" w:type="dxa"/>
          </w:tcPr>
          <w:p w:rsidR="00824F0C" w:rsidRPr="00854C38" w:rsidRDefault="00824F0C" w:rsidP="007D6BB8">
            <w:r w:rsidRPr="00854C38">
              <w:t xml:space="preserve">Контрольная точка 1.3.3. </w:t>
            </w:r>
            <w:r w:rsidR="00854C38" w:rsidRPr="00854C38">
              <w:t>«</w:t>
            </w:r>
            <w:r w:rsidRPr="00854C38">
              <w:t xml:space="preserve">Приемка выполненных работ по обслуживанию локальной системы оповещения населения на гидротехническом сооружении плотина </w:t>
            </w:r>
            <w:r w:rsidR="00854C38" w:rsidRPr="00854C38">
              <w:t>«</w:t>
            </w:r>
            <w:r w:rsidRPr="00854C38">
              <w:t>Соколовского водохранилища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824F0C" w:rsidRPr="00854C38" w:rsidRDefault="00824F0C" w:rsidP="00E3093D">
            <w:pPr>
              <w:jc w:val="center"/>
            </w:pPr>
            <w:r w:rsidRPr="00854C38">
              <w:t>19.12.2025</w:t>
            </w:r>
          </w:p>
        </w:tc>
        <w:tc>
          <w:tcPr>
            <w:tcW w:w="8363" w:type="dxa"/>
          </w:tcPr>
          <w:p w:rsidR="00824F0C" w:rsidRPr="00854C38" w:rsidRDefault="00415462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824F0C" w:rsidRPr="00854C38" w:rsidRDefault="00824F0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824F0C" w:rsidRPr="00854C38" w:rsidRDefault="00824F0C" w:rsidP="007D6BB8">
            <w:r w:rsidRPr="00854C38">
              <w:t>информационная система отсутствует</w:t>
            </w:r>
          </w:p>
        </w:tc>
      </w:tr>
      <w:tr w:rsidR="00824F0C" w:rsidRPr="00854C38" w:rsidTr="00E3093D">
        <w:trPr>
          <w:trHeight w:val="20"/>
        </w:trPr>
        <w:tc>
          <w:tcPr>
            <w:tcW w:w="851" w:type="dxa"/>
          </w:tcPr>
          <w:p w:rsidR="00824F0C" w:rsidRPr="00854C38" w:rsidRDefault="00824F0C" w:rsidP="00E3093D">
            <w:pPr>
              <w:jc w:val="center"/>
            </w:pPr>
            <w:r w:rsidRPr="00854C38">
              <w:t>1.3.4.</w:t>
            </w:r>
          </w:p>
        </w:tc>
        <w:tc>
          <w:tcPr>
            <w:tcW w:w="6379" w:type="dxa"/>
          </w:tcPr>
          <w:p w:rsidR="00824F0C" w:rsidRPr="00854C38" w:rsidRDefault="00824F0C" w:rsidP="007D6BB8">
            <w:r w:rsidRPr="00854C38">
              <w:t xml:space="preserve">Контрольная точка 1.3.4. </w:t>
            </w:r>
            <w:r w:rsidR="00854C38" w:rsidRPr="00854C38">
              <w:t>«</w:t>
            </w:r>
            <w:r w:rsidRPr="00854C38">
              <w:t xml:space="preserve">Оплата выполненных работ по обслуживанию локальной системы оповещения населения на гидротехническом сооружении плотина </w:t>
            </w:r>
            <w:r w:rsidR="00854C38" w:rsidRPr="00854C38">
              <w:t>«</w:t>
            </w:r>
            <w:r w:rsidRPr="00854C38">
              <w:t>Соколовского водохранилища</w:t>
            </w:r>
            <w:r w:rsidR="00854C38" w:rsidRPr="00854C38">
              <w:t>»</w:t>
            </w:r>
          </w:p>
        </w:tc>
        <w:tc>
          <w:tcPr>
            <w:tcW w:w="1559" w:type="dxa"/>
          </w:tcPr>
          <w:p w:rsidR="00824F0C" w:rsidRPr="00854C38" w:rsidRDefault="00824F0C" w:rsidP="00E3093D">
            <w:pPr>
              <w:jc w:val="center"/>
            </w:pPr>
            <w:r w:rsidRPr="00854C38">
              <w:t>25.12.2025</w:t>
            </w:r>
          </w:p>
        </w:tc>
        <w:tc>
          <w:tcPr>
            <w:tcW w:w="8363" w:type="dxa"/>
          </w:tcPr>
          <w:p w:rsidR="00824F0C" w:rsidRPr="00854C38" w:rsidRDefault="00415462" w:rsidP="007D6BB8">
            <w:proofErr w:type="spellStart"/>
            <w:r w:rsidRPr="00854C38">
              <w:t>Лавренчук</w:t>
            </w:r>
            <w:proofErr w:type="spellEnd"/>
            <w:r w:rsidRPr="00854C38">
              <w:t xml:space="preserve"> Н.В., заместитель начальника – начальник ЕДДС МКУ </w:t>
            </w:r>
            <w:r w:rsidR="00854C38" w:rsidRPr="00854C38">
              <w:t>«</w:t>
            </w:r>
            <w:r w:rsidRPr="00854C38">
              <w:t>Управление по делам ГО и ЧС Красносулинского района Ростовской области</w:t>
            </w:r>
            <w:r w:rsidR="00854C38" w:rsidRPr="00854C38">
              <w:t>»</w:t>
            </w:r>
          </w:p>
        </w:tc>
        <w:tc>
          <w:tcPr>
            <w:tcW w:w="2026" w:type="dxa"/>
          </w:tcPr>
          <w:p w:rsidR="00824F0C" w:rsidRPr="00854C38" w:rsidRDefault="00824F0C" w:rsidP="00E3093D">
            <w:pPr>
              <w:jc w:val="center"/>
            </w:pPr>
            <w:r w:rsidRPr="00854C38">
              <w:t>Х</w:t>
            </w:r>
          </w:p>
        </w:tc>
        <w:tc>
          <w:tcPr>
            <w:tcW w:w="2368" w:type="dxa"/>
          </w:tcPr>
          <w:p w:rsidR="00824F0C" w:rsidRPr="00854C38" w:rsidRDefault="00824F0C" w:rsidP="007D6BB8">
            <w:r w:rsidRPr="00854C38">
              <w:t>информационная система отсутствует</w:t>
            </w:r>
          </w:p>
        </w:tc>
      </w:tr>
    </w:tbl>
    <w:p w:rsidR="00AF265E" w:rsidRPr="007D6BB8" w:rsidRDefault="00AF265E" w:rsidP="007D6BB8">
      <w:pPr>
        <w:rPr>
          <w:sz w:val="28"/>
          <w:szCs w:val="28"/>
        </w:rPr>
      </w:pPr>
    </w:p>
    <w:p w:rsidR="005956C1" w:rsidRPr="007D6BB8" w:rsidRDefault="000F520E" w:rsidP="00E3093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0F520E" w:rsidRPr="007D6BB8" w:rsidRDefault="00141FCC" w:rsidP="00E3093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X – </w:t>
      </w:r>
      <w:r w:rsidR="000F520E" w:rsidRPr="007D6BB8">
        <w:rPr>
          <w:sz w:val="28"/>
          <w:szCs w:val="28"/>
        </w:rPr>
        <w:t>данные графы не заполняются.</w:t>
      </w:r>
    </w:p>
    <w:p w:rsidR="00DA7A06" w:rsidRPr="007D6BB8" w:rsidRDefault="00DA7A06" w:rsidP="00E3093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Используемые сокращения:</w:t>
      </w:r>
    </w:p>
    <w:p w:rsidR="00DA7A06" w:rsidRPr="007D6BB8" w:rsidRDefault="00DA7A06" w:rsidP="00E3093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МКУ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7D6BB8" w:rsidRPr="007D6BB8">
        <w:rPr>
          <w:sz w:val="28"/>
          <w:szCs w:val="28"/>
        </w:rPr>
        <w:t xml:space="preserve"> – </w:t>
      </w:r>
      <w:r w:rsidRPr="007D6BB8">
        <w:rPr>
          <w:sz w:val="28"/>
          <w:szCs w:val="28"/>
        </w:rPr>
        <w:t xml:space="preserve">Муниципальное казенное учреждение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7B5D2E" w:rsidRPr="007D6BB8">
        <w:rPr>
          <w:sz w:val="28"/>
          <w:szCs w:val="28"/>
        </w:rPr>
        <w:t>;</w:t>
      </w:r>
    </w:p>
    <w:p w:rsidR="007B5D2E" w:rsidRPr="007D6BB8" w:rsidRDefault="007B5D2E" w:rsidP="00E3093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ДДС – дежурно-диспетчерские службы.</w:t>
      </w:r>
    </w:p>
    <w:p w:rsidR="000F4AF0" w:rsidRPr="007D6BB8" w:rsidRDefault="000F4AF0" w:rsidP="007D6BB8">
      <w:pPr>
        <w:rPr>
          <w:sz w:val="28"/>
          <w:szCs w:val="28"/>
        </w:rPr>
      </w:pPr>
    </w:p>
    <w:p w:rsidR="00E3093D" w:rsidRDefault="00E3093D" w:rsidP="007D6BB8">
      <w:pPr>
        <w:rPr>
          <w:sz w:val="28"/>
          <w:szCs w:val="28"/>
        </w:rPr>
        <w:sectPr w:rsidR="00E3093D" w:rsidSect="009812E1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B13E37" w:rsidRPr="007D6BB8" w:rsidRDefault="00E3093D" w:rsidP="00E3093D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IV. ПАСПОРТ</w:t>
      </w:r>
    </w:p>
    <w:p w:rsidR="00970882" w:rsidRPr="007D6BB8" w:rsidRDefault="00EA6A86" w:rsidP="00E3093D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 xml:space="preserve">комплекса процессных мероприятий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Пожарная безопасность</w:t>
      </w:r>
      <w:r w:rsidR="00854C38">
        <w:rPr>
          <w:sz w:val="28"/>
          <w:szCs w:val="28"/>
        </w:rPr>
        <w:t>»</w:t>
      </w:r>
    </w:p>
    <w:p w:rsidR="00B823AB" w:rsidRPr="007D6BB8" w:rsidRDefault="00B823AB" w:rsidP="00E3093D">
      <w:pPr>
        <w:jc w:val="center"/>
        <w:rPr>
          <w:sz w:val="28"/>
          <w:szCs w:val="28"/>
        </w:rPr>
      </w:pPr>
    </w:p>
    <w:p w:rsidR="00EA6A86" w:rsidRPr="007D6BB8" w:rsidRDefault="00E3093D" w:rsidP="00E3093D">
      <w:pPr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970882" w:rsidRPr="007D6BB8">
        <w:rPr>
          <w:sz w:val="28"/>
          <w:szCs w:val="28"/>
        </w:rPr>
        <w:t>Основные положения</w:t>
      </w:r>
    </w:p>
    <w:p w:rsidR="000F4AF0" w:rsidRPr="007D6BB8" w:rsidRDefault="000F4AF0" w:rsidP="00E3093D">
      <w:pPr>
        <w:jc w:val="center"/>
        <w:rPr>
          <w:sz w:val="28"/>
          <w:szCs w:val="28"/>
        </w:rPr>
      </w:pPr>
    </w:p>
    <w:tbl>
      <w:tblPr>
        <w:tblStyle w:val="aa"/>
        <w:tblW w:w="1460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4664"/>
        <w:gridCol w:w="494"/>
        <w:gridCol w:w="8876"/>
      </w:tblGrid>
      <w:tr w:rsidR="001E406A" w:rsidRPr="007D6BB8" w:rsidTr="0051319D">
        <w:trPr>
          <w:trHeight w:val="20"/>
        </w:trPr>
        <w:tc>
          <w:tcPr>
            <w:tcW w:w="567" w:type="dxa"/>
          </w:tcPr>
          <w:p w:rsidR="00EA6A86" w:rsidRPr="007D6BB8" w:rsidRDefault="00EA6A86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1.1.</w:t>
            </w:r>
          </w:p>
        </w:tc>
        <w:tc>
          <w:tcPr>
            <w:tcW w:w="4664" w:type="dxa"/>
          </w:tcPr>
          <w:p w:rsidR="00EA6A86" w:rsidRPr="007D6BB8" w:rsidRDefault="00EA6A86" w:rsidP="007D6BB8">
            <w:pPr>
              <w:rPr>
                <w:sz w:val="28"/>
                <w:szCs w:val="28"/>
              </w:rPr>
            </w:pPr>
            <w:proofErr w:type="gramStart"/>
            <w:r w:rsidRPr="007D6BB8">
              <w:rPr>
                <w:sz w:val="28"/>
                <w:szCs w:val="28"/>
              </w:rPr>
              <w:t>Ответственный</w:t>
            </w:r>
            <w:proofErr w:type="gramEnd"/>
            <w:r w:rsidRPr="007D6BB8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Пожарная безопасность</w:t>
            </w:r>
            <w:r w:rsidR="00854C38">
              <w:rPr>
                <w:sz w:val="28"/>
                <w:szCs w:val="28"/>
              </w:rPr>
              <w:t>»</w:t>
            </w:r>
            <w:r w:rsidRPr="007D6B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" w:type="dxa"/>
          </w:tcPr>
          <w:p w:rsidR="00EA6A86" w:rsidRPr="007D6BB8" w:rsidRDefault="00E3093D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876" w:type="dxa"/>
          </w:tcPr>
          <w:p w:rsidR="0051319D" w:rsidRDefault="004C79F8" w:rsidP="0051319D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Муниципальное казенное учреждение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rPr>
                <w:sz w:val="28"/>
                <w:szCs w:val="28"/>
              </w:rPr>
              <w:t>»</w:t>
            </w:r>
            <w:r w:rsidRPr="007D6BB8">
              <w:rPr>
                <w:sz w:val="28"/>
                <w:szCs w:val="28"/>
              </w:rPr>
              <w:t xml:space="preserve"> </w:t>
            </w:r>
          </w:p>
          <w:p w:rsidR="00EA6A86" w:rsidRPr="007D6BB8" w:rsidRDefault="00D40569" w:rsidP="00E3093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7D6BB8">
              <w:rPr>
                <w:sz w:val="28"/>
                <w:szCs w:val="28"/>
              </w:rPr>
              <w:t>Лавренчук</w:t>
            </w:r>
            <w:proofErr w:type="spellEnd"/>
            <w:r w:rsidRPr="007D6BB8">
              <w:rPr>
                <w:sz w:val="28"/>
                <w:szCs w:val="28"/>
              </w:rPr>
              <w:t xml:space="preserve"> Нина Владимировна</w:t>
            </w:r>
            <w:r w:rsidR="004C79F8" w:rsidRPr="007D6BB8">
              <w:rPr>
                <w:sz w:val="28"/>
                <w:szCs w:val="28"/>
              </w:rPr>
              <w:t xml:space="preserve">, </w:t>
            </w:r>
            <w:r w:rsidRPr="007D6BB8">
              <w:rPr>
                <w:sz w:val="28"/>
                <w:szCs w:val="28"/>
              </w:rPr>
              <w:t xml:space="preserve">заместитель </w:t>
            </w:r>
            <w:r w:rsidR="004C79F8" w:rsidRPr="007D6BB8">
              <w:rPr>
                <w:sz w:val="28"/>
                <w:szCs w:val="28"/>
              </w:rPr>
              <w:t>начальник</w:t>
            </w:r>
            <w:r w:rsidRPr="007D6BB8">
              <w:rPr>
                <w:sz w:val="28"/>
                <w:szCs w:val="28"/>
              </w:rPr>
              <w:t>а – начальник ЕДДС</w:t>
            </w:r>
            <w:r w:rsidR="004C79F8" w:rsidRPr="007D6BB8">
              <w:rPr>
                <w:sz w:val="28"/>
                <w:szCs w:val="28"/>
              </w:rPr>
              <w:t xml:space="preserve"> муниципального казенного учреждения </w:t>
            </w:r>
            <w:r w:rsidR="00854C38">
              <w:rPr>
                <w:sz w:val="28"/>
                <w:szCs w:val="28"/>
              </w:rPr>
              <w:t>«</w:t>
            </w:r>
            <w:r w:rsidR="004C79F8" w:rsidRPr="007D6BB8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rPr>
                <w:sz w:val="28"/>
                <w:szCs w:val="28"/>
              </w:rPr>
              <w:t>»</w:t>
            </w:r>
            <w:r w:rsidR="004C79F8" w:rsidRPr="007D6BB8">
              <w:rPr>
                <w:sz w:val="28"/>
                <w:szCs w:val="28"/>
              </w:rPr>
              <w:t>)</w:t>
            </w:r>
            <w:proofErr w:type="gramEnd"/>
          </w:p>
        </w:tc>
      </w:tr>
      <w:tr w:rsidR="00EA6A86" w:rsidRPr="007D6BB8" w:rsidTr="0051319D">
        <w:trPr>
          <w:trHeight w:val="20"/>
        </w:trPr>
        <w:tc>
          <w:tcPr>
            <w:tcW w:w="567" w:type="dxa"/>
          </w:tcPr>
          <w:p w:rsidR="00EA6A86" w:rsidRPr="007D6BB8" w:rsidRDefault="00EA6A86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1.2.</w:t>
            </w:r>
          </w:p>
        </w:tc>
        <w:tc>
          <w:tcPr>
            <w:tcW w:w="4664" w:type="dxa"/>
          </w:tcPr>
          <w:p w:rsidR="00EA6A86" w:rsidRPr="007D6BB8" w:rsidRDefault="00EA6A86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Связь с муниципальной программой </w:t>
            </w:r>
            <w:r w:rsidR="00760FF7" w:rsidRPr="007D6BB8">
              <w:rPr>
                <w:sz w:val="28"/>
                <w:szCs w:val="28"/>
              </w:rPr>
              <w:t>Красносулинского</w:t>
            </w:r>
            <w:r w:rsidRPr="007D6BB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4" w:type="dxa"/>
          </w:tcPr>
          <w:p w:rsidR="00EA6A86" w:rsidRPr="007D6BB8" w:rsidRDefault="00E3093D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876" w:type="dxa"/>
          </w:tcPr>
          <w:p w:rsidR="00EA6A86" w:rsidRPr="007D6BB8" w:rsidRDefault="00EA6A86" w:rsidP="00E3093D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муниципальная программа </w:t>
            </w:r>
            <w:r w:rsidR="004C79F8" w:rsidRPr="007D6BB8">
              <w:rPr>
                <w:sz w:val="28"/>
                <w:szCs w:val="28"/>
              </w:rPr>
              <w:t>Красносулинского</w:t>
            </w:r>
            <w:r w:rsidRPr="007D6BB8">
              <w:rPr>
                <w:sz w:val="28"/>
                <w:szCs w:val="28"/>
              </w:rPr>
              <w:t xml:space="preserve"> района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54C38">
              <w:rPr>
                <w:sz w:val="28"/>
                <w:szCs w:val="28"/>
              </w:rPr>
              <w:t>»</w:t>
            </w:r>
          </w:p>
        </w:tc>
      </w:tr>
    </w:tbl>
    <w:p w:rsidR="00EA6A86" w:rsidRPr="007D6BB8" w:rsidRDefault="00EA6A86" w:rsidP="007D6BB8">
      <w:pPr>
        <w:rPr>
          <w:sz w:val="28"/>
          <w:szCs w:val="28"/>
        </w:rPr>
      </w:pPr>
    </w:p>
    <w:p w:rsidR="00E3093D" w:rsidRDefault="00E3093D" w:rsidP="00E3093D">
      <w:pPr>
        <w:jc w:val="center"/>
        <w:rPr>
          <w:sz w:val="28"/>
          <w:szCs w:val="28"/>
        </w:rPr>
        <w:sectPr w:rsidR="00E3093D" w:rsidSect="00E3093D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4E6106" w:rsidRPr="007D6BB8" w:rsidRDefault="00444371" w:rsidP="00E3093D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2</w:t>
      </w:r>
      <w:r w:rsidR="00970882" w:rsidRPr="007D6BB8">
        <w:rPr>
          <w:sz w:val="28"/>
          <w:szCs w:val="28"/>
        </w:rPr>
        <w:t xml:space="preserve">. </w:t>
      </w:r>
      <w:r w:rsidR="004E6106" w:rsidRPr="007D6BB8">
        <w:rPr>
          <w:sz w:val="28"/>
          <w:szCs w:val="28"/>
        </w:rPr>
        <w:t>Показатели комплекса процессных мероприятий</w:t>
      </w:r>
      <w:r w:rsidR="00141FCC" w:rsidRPr="007D6BB8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141FCC" w:rsidRPr="007D6BB8">
        <w:rPr>
          <w:sz w:val="28"/>
          <w:szCs w:val="28"/>
        </w:rPr>
        <w:t>Пожарная безопасность</w:t>
      </w:r>
      <w:r w:rsidR="00854C38">
        <w:rPr>
          <w:sz w:val="28"/>
          <w:szCs w:val="28"/>
        </w:rPr>
        <w:t>»</w:t>
      </w:r>
    </w:p>
    <w:p w:rsidR="004E6106" w:rsidRPr="007D6BB8" w:rsidRDefault="004E6106" w:rsidP="007D6BB8">
      <w:pPr>
        <w:rPr>
          <w:sz w:val="28"/>
          <w:szCs w:val="28"/>
        </w:rPr>
      </w:pPr>
    </w:p>
    <w:tbl>
      <w:tblPr>
        <w:tblStyle w:val="aa"/>
        <w:tblW w:w="21519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1333"/>
        <w:gridCol w:w="1474"/>
        <w:gridCol w:w="1333"/>
        <w:gridCol w:w="1900"/>
        <w:gridCol w:w="1191"/>
        <w:gridCol w:w="709"/>
        <w:gridCol w:w="765"/>
        <w:gridCol w:w="766"/>
        <w:gridCol w:w="708"/>
        <w:gridCol w:w="765"/>
        <w:gridCol w:w="2806"/>
        <w:gridCol w:w="1758"/>
        <w:gridCol w:w="2042"/>
      </w:tblGrid>
      <w:tr w:rsidR="00141FCC" w:rsidRPr="0051319D" w:rsidTr="0051319D">
        <w:trPr>
          <w:trHeight w:val="20"/>
        </w:trPr>
        <w:tc>
          <w:tcPr>
            <w:tcW w:w="567" w:type="dxa"/>
            <w:vMerge w:val="restart"/>
          </w:tcPr>
          <w:p w:rsidR="00141FCC" w:rsidRPr="0051319D" w:rsidRDefault="00141FCC" w:rsidP="0051319D">
            <w:pPr>
              <w:jc w:val="center"/>
            </w:pPr>
            <w:r w:rsidRPr="0051319D">
              <w:t>№</w:t>
            </w:r>
          </w:p>
          <w:p w:rsidR="00141FCC" w:rsidRPr="0051319D" w:rsidRDefault="00141FCC" w:rsidP="0051319D">
            <w:pPr>
              <w:jc w:val="center"/>
            </w:pPr>
            <w:proofErr w:type="gramStart"/>
            <w:r w:rsidRPr="0051319D">
              <w:t>п</w:t>
            </w:r>
            <w:proofErr w:type="gramEnd"/>
            <w:r w:rsidRPr="0051319D">
              <w:t>/п</w:t>
            </w:r>
          </w:p>
        </w:tc>
        <w:tc>
          <w:tcPr>
            <w:tcW w:w="3402" w:type="dxa"/>
            <w:vMerge w:val="restart"/>
          </w:tcPr>
          <w:p w:rsidR="00141FCC" w:rsidRPr="0051319D" w:rsidRDefault="00141FCC" w:rsidP="0051319D">
            <w:pPr>
              <w:jc w:val="center"/>
            </w:pPr>
            <w:r w:rsidRPr="0051319D">
              <w:t>Наименование показателя</w:t>
            </w:r>
          </w:p>
        </w:tc>
        <w:tc>
          <w:tcPr>
            <w:tcW w:w="1333" w:type="dxa"/>
            <w:vMerge w:val="restart"/>
          </w:tcPr>
          <w:p w:rsidR="00141FCC" w:rsidRPr="0051319D" w:rsidRDefault="00141FCC" w:rsidP="0051319D">
            <w:pPr>
              <w:jc w:val="center"/>
            </w:pPr>
            <w:r w:rsidRPr="0051319D">
              <w:t>Уровень показателя</w:t>
            </w:r>
          </w:p>
        </w:tc>
        <w:tc>
          <w:tcPr>
            <w:tcW w:w="1474" w:type="dxa"/>
            <w:vMerge w:val="restart"/>
          </w:tcPr>
          <w:p w:rsidR="0051319D" w:rsidRDefault="00141FCC" w:rsidP="0051319D">
            <w:pPr>
              <w:jc w:val="center"/>
            </w:pPr>
            <w:r w:rsidRPr="0051319D">
              <w:t>Признак возрастания/</w:t>
            </w:r>
          </w:p>
          <w:p w:rsidR="00141FCC" w:rsidRPr="0051319D" w:rsidRDefault="00141FCC" w:rsidP="0051319D">
            <w:pPr>
              <w:jc w:val="center"/>
            </w:pPr>
            <w:r w:rsidRPr="0051319D">
              <w:t>убывания</w:t>
            </w:r>
          </w:p>
        </w:tc>
        <w:tc>
          <w:tcPr>
            <w:tcW w:w="1333" w:type="dxa"/>
            <w:vMerge w:val="restart"/>
          </w:tcPr>
          <w:p w:rsidR="00141FCC" w:rsidRPr="0051319D" w:rsidRDefault="00141FCC" w:rsidP="0051319D">
            <w:pPr>
              <w:jc w:val="center"/>
            </w:pPr>
            <w:r w:rsidRPr="0051319D">
              <w:t>Единица измерения (по ОКЕИ)</w:t>
            </w:r>
          </w:p>
        </w:tc>
        <w:tc>
          <w:tcPr>
            <w:tcW w:w="1900" w:type="dxa"/>
            <w:vMerge w:val="restart"/>
          </w:tcPr>
          <w:p w:rsidR="0051319D" w:rsidRDefault="00141FCC" w:rsidP="0051319D">
            <w:pPr>
              <w:jc w:val="center"/>
            </w:pPr>
            <w:r w:rsidRPr="0051319D">
              <w:t>Вид</w:t>
            </w:r>
          </w:p>
          <w:p w:rsidR="00141FCC" w:rsidRPr="0051319D" w:rsidRDefault="00141FCC" w:rsidP="0051319D">
            <w:pPr>
              <w:jc w:val="center"/>
            </w:pPr>
            <w:r w:rsidRPr="0051319D">
              <w:t>показателя</w:t>
            </w:r>
          </w:p>
        </w:tc>
        <w:tc>
          <w:tcPr>
            <w:tcW w:w="1900" w:type="dxa"/>
            <w:gridSpan w:val="2"/>
          </w:tcPr>
          <w:p w:rsidR="00141FCC" w:rsidRPr="0051319D" w:rsidRDefault="00141FCC" w:rsidP="0051319D">
            <w:pPr>
              <w:jc w:val="center"/>
            </w:pPr>
            <w:r w:rsidRPr="0051319D">
              <w:t>Базовое значение показателя</w:t>
            </w:r>
          </w:p>
        </w:tc>
        <w:tc>
          <w:tcPr>
            <w:tcW w:w="3004" w:type="dxa"/>
            <w:gridSpan w:val="4"/>
          </w:tcPr>
          <w:p w:rsidR="00141FCC" w:rsidRPr="0051319D" w:rsidRDefault="00141FCC" w:rsidP="0051319D">
            <w:pPr>
              <w:jc w:val="center"/>
            </w:pPr>
            <w:r w:rsidRPr="0051319D">
              <w:t>Значения показателей</w:t>
            </w:r>
          </w:p>
        </w:tc>
        <w:tc>
          <w:tcPr>
            <w:tcW w:w="2806" w:type="dxa"/>
            <w:vMerge w:val="restart"/>
          </w:tcPr>
          <w:p w:rsidR="00141FCC" w:rsidRPr="0051319D" w:rsidRDefault="00141FCC" w:rsidP="0051319D">
            <w:pPr>
              <w:jc w:val="center"/>
            </w:pPr>
            <w:proofErr w:type="gramStart"/>
            <w:r w:rsidRPr="0051319D">
              <w:t>Ответственный</w:t>
            </w:r>
            <w:proofErr w:type="gramEnd"/>
            <w:r w:rsidRPr="0051319D">
              <w:t xml:space="preserve"> за достижение показателя</w:t>
            </w:r>
          </w:p>
        </w:tc>
        <w:tc>
          <w:tcPr>
            <w:tcW w:w="1758" w:type="dxa"/>
            <w:vMerge w:val="restart"/>
          </w:tcPr>
          <w:p w:rsidR="00141FCC" w:rsidRPr="0051319D" w:rsidRDefault="00141FCC" w:rsidP="0051319D">
            <w:pPr>
              <w:jc w:val="center"/>
            </w:pPr>
            <w:r w:rsidRPr="0051319D">
              <w:t>Связь с показателями национальных целей</w:t>
            </w:r>
          </w:p>
        </w:tc>
        <w:tc>
          <w:tcPr>
            <w:tcW w:w="2042" w:type="dxa"/>
            <w:vMerge w:val="restart"/>
          </w:tcPr>
          <w:p w:rsidR="00141FCC" w:rsidRPr="0051319D" w:rsidRDefault="00141FCC" w:rsidP="0051319D">
            <w:pPr>
              <w:jc w:val="center"/>
            </w:pPr>
            <w:r w:rsidRPr="0051319D">
              <w:t>Информационная система</w:t>
            </w:r>
          </w:p>
        </w:tc>
      </w:tr>
      <w:tr w:rsidR="00141FCC" w:rsidRPr="0051319D" w:rsidTr="0051319D">
        <w:trPr>
          <w:trHeight w:val="20"/>
        </w:trPr>
        <w:tc>
          <w:tcPr>
            <w:tcW w:w="567" w:type="dxa"/>
            <w:vMerge/>
          </w:tcPr>
          <w:p w:rsidR="00141FCC" w:rsidRPr="0051319D" w:rsidRDefault="00141FCC" w:rsidP="0051319D">
            <w:pPr>
              <w:jc w:val="center"/>
            </w:pPr>
          </w:p>
        </w:tc>
        <w:tc>
          <w:tcPr>
            <w:tcW w:w="3402" w:type="dxa"/>
            <w:vMerge/>
          </w:tcPr>
          <w:p w:rsidR="00141FCC" w:rsidRPr="0051319D" w:rsidRDefault="00141FCC" w:rsidP="0051319D">
            <w:pPr>
              <w:jc w:val="center"/>
            </w:pPr>
          </w:p>
        </w:tc>
        <w:tc>
          <w:tcPr>
            <w:tcW w:w="1333" w:type="dxa"/>
            <w:vMerge/>
          </w:tcPr>
          <w:p w:rsidR="00141FCC" w:rsidRPr="0051319D" w:rsidRDefault="00141FCC" w:rsidP="0051319D">
            <w:pPr>
              <w:jc w:val="center"/>
            </w:pPr>
          </w:p>
        </w:tc>
        <w:tc>
          <w:tcPr>
            <w:tcW w:w="1474" w:type="dxa"/>
            <w:vMerge/>
          </w:tcPr>
          <w:p w:rsidR="00141FCC" w:rsidRPr="0051319D" w:rsidRDefault="00141FCC" w:rsidP="0051319D">
            <w:pPr>
              <w:jc w:val="center"/>
            </w:pPr>
          </w:p>
        </w:tc>
        <w:tc>
          <w:tcPr>
            <w:tcW w:w="1333" w:type="dxa"/>
            <w:vMerge/>
          </w:tcPr>
          <w:p w:rsidR="00141FCC" w:rsidRPr="0051319D" w:rsidRDefault="00141FCC" w:rsidP="0051319D">
            <w:pPr>
              <w:jc w:val="center"/>
            </w:pPr>
          </w:p>
        </w:tc>
        <w:tc>
          <w:tcPr>
            <w:tcW w:w="1900" w:type="dxa"/>
            <w:vMerge/>
          </w:tcPr>
          <w:p w:rsidR="00141FCC" w:rsidRPr="0051319D" w:rsidRDefault="00141FCC" w:rsidP="0051319D">
            <w:pPr>
              <w:jc w:val="center"/>
            </w:pPr>
          </w:p>
        </w:tc>
        <w:tc>
          <w:tcPr>
            <w:tcW w:w="1191" w:type="dxa"/>
          </w:tcPr>
          <w:p w:rsidR="00141FCC" w:rsidRPr="0051319D" w:rsidRDefault="00141FCC" w:rsidP="0051319D">
            <w:pPr>
              <w:jc w:val="center"/>
            </w:pPr>
            <w:r w:rsidRPr="0051319D">
              <w:t>значение</w:t>
            </w:r>
          </w:p>
        </w:tc>
        <w:tc>
          <w:tcPr>
            <w:tcW w:w="709" w:type="dxa"/>
          </w:tcPr>
          <w:p w:rsidR="00141FCC" w:rsidRPr="0051319D" w:rsidRDefault="00141FCC" w:rsidP="0051319D">
            <w:pPr>
              <w:jc w:val="center"/>
            </w:pPr>
            <w:r w:rsidRPr="0051319D">
              <w:t>год</w:t>
            </w:r>
          </w:p>
        </w:tc>
        <w:tc>
          <w:tcPr>
            <w:tcW w:w="765" w:type="dxa"/>
          </w:tcPr>
          <w:p w:rsidR="00141FCC" w:rsidRPr="0051319D" w:rsidRDefault="00141FCC" w:rsidP="0051319D">
            <w:pPr>
              <w:jc w:val="center"/>
            </w:pPr>
            <w:r w:rsidRPr="0051319D">
              <w:t>2025 год</w:t>
            </w:r>
          </w:p>
        </w:tc>
        <w:tc>
          <w:tcPr>
            <w:tcW w:w="766" w:type="dxa"/>
          </w:tcPr>
          <w:p w:rsidR="00141FCC" w:rsidRPr="0051319D" w:rsidRDefault="00141FCC" w:rsidP="0051319D">
            <w:pPr>
              <w:jc w:val="center"/>
            </w:pPr>
            <w:r w:rsidRPr="0051319D">
              <w:t>2026 год</w:t>
            </w:r>
          </w:p>
        </w:tc>
        <w:tc>
          <w:tcPr>
            <w:tcW w:w="708" w:type="dxa"/>
          </w:tcPr>
          <w:p w:rsidR="00141FCC" w:rsidRPr="0051319D" w:rsidRDefault="00141FCC" w:rsidP="0051319D">
            <w:pPr>
              <w:jc w:val="center"/>
            </w:pPr>
            <w:r w:rsidRPr="0051319D">
              <w:t>2027 год</w:t>
            </w:r>
          </w:p>
        </w:tc>
        <w:tc>
          <w:tcPr>
            <w:tcW w:w="765" w:type="dxa"/>
          </w:tcPr>
          <w:p w:rsidR="00141FCC" w:rsidRPr="0051319D" w:rsidRDefault="00141FCC" w:rsidP="0051319D">
            <w:pPr>
              <w:jc w:val="center"/>
            </w:pPr>
            <w:r w:rsidRPr="0051319D">
              <w:t>2030 год</w:t>
            </w:r>
          </w:p>
        </w:tc>
        <w:tc>
          <w:tcPr>
            <w:tcW w:w="2806" w:type="dxa"/>
            <w:vMerge/>
          </w:tcPr>
          <w:p w:rsidR="00141FCC" w:rsidRPr="0051319D" w:rsidRDefault="00141FCC" w:rsidP="0051319D">
            <w:pPr>
              <w:jc w:val="center"/>
            </w:pPr>
          </w:p>
        </w:tc>
        <w:tc>
          <w:tcPr>
            <w:tcW w:w="1758" w:type="dxa"/>
            <w:vMerge/>
          </w:tcPr>
          <w:p w:rsidR="00141FCC" w:rsidRPr="0051319D" w:rsidRDefault="00141FCC" w:rsidP="0051319D">
            <w:pPr>
              <w:jc w:val="center"/>
            </w:pPr>
          </w:p>
        </w:tc>
        <w:tc>
          <w:tcPr>
            <w:tcW w:w="2042" w:type="dxa"/>
            <w:vMerge/>
          </w:tcPr>
          <w:p w:rsidR="00141FCC" w:rsidRPr="0051319D" w:rsidRDefault="00141FCC" w:rsidP="0051319D">
            <w:pPr>
              <w:jc w:val="center"/>
            </w:pPr>
          </w:p>
        </w:tc>
      </w:tr>
      <w:tr w:rsidR="001E406A" w:rsidRPr="0051319D" w:rsidTr="0051319D">
        <w:trPr>
          <w:trHeight w:val="20"/>
        </w:trPr>
        <w:tc>
          <w:tcPr>
            <w:tcW w:w="21519" w:type="dxa"/>
            <w:gridSpan w:val="15"/>
          </w:tcPr>
          <w:p w:rsidR="00EA6A86" w:rsidRPr="0051319D" w:rsidRDefault="00EA6A86" w:rsidP="0051319D">
            <w:pPr>
              <w:jc w:val="center"/>
            </w:pPr>
            <w:r w:rsidRPr="0051319D">
              <w:t xml:space="preserve">1. Задача комплекса процессных мероприятий </w:t>
            </w:r>
            <w:r w:rsidR="00854C38" w:rsidRPr="0051319D">
              <w:t>«</w:t>
            </w:r>
            <w:r w:rsidRPr="0051319D">
              <w:t>Выполнены мероприятия по обеспечению пожарной безопасности</w:t>
            </w:r>
            <w:r w:rsidR="00854C38" w:rsidRPr="0051319D">
              <w:t>»</w:t>
            </w:r>
          </w:p>
        </w:tc>
      </w:tr>
      <w:tr w:rsidR="00141FCC" w:rsidRPr="0051319D" w:rsidTr="0051319D">
        <w:trPr>
          <w:trHeight w:val="20"/>
        </w:trPr>
        <w:tc>
          <w:tcPr>
            <w:tcW w:w="567" w:type="dxa"/>
          </w:tcPr>
          <w:p w:rsidR="00141FCC" w:rsidRPr="0051319D" w:rsidRDefault="00141FCC" w:rsidP="0051319D">
            <w:pPr>
              <w:jc w:val="center"/>
            </w:pPr>
            <w:r w:rsidRPr="0051319D">
              <w:t>1.1.</w:t>
            </w:r>
          </w:p>
        </w:tc>
        <w:tc>
          <w:tcPr>
            <w:tcW w:w="3402" w:type="dxa"/>
          </w:tcPr>
          <w:p w:rsidR="00141FCC" w:rsidRPr="0051319D" w:rsidRDefault="005C2B8E" w:rsidP="007D6BB8">
            <w:r w:rsidRPr="0051319D">
              <w:t>Количество профилактических выездов по предупреждению пожаров</w:t>
            </w:r>
          </w:p>
        </w:tc>
        <w:tc>
          <w:tcPr>
            <w:tcW w:w="1333" w:type="dxa"/>
          </w:tcPr>
          <w:p w:rsidR="00141FCC" w:rsidRPr="0051319D" w:rsidRDefault="00141FCC" w:rsidP="0051319D">
            <w:pPr>
              <w:jc w:val="center"/>
            </w:pPr>
            <w:r w:rsidRPr="0051319D">
              <w:t>КПМ</w:t>
            </w:r>
          </w:p>
        </w:tc>
        <w:tc>
          <w:tcPr>
            <w:tcW w:w="1474" w:type="dxa"/>
          </w:tcPr>
          <w:p w:rsidR="00141FCC" w:rsidRPr="0051319D" w:rsidRDefault="00141FCC" w:rsidP="0051319D">
            <w:pPr>
              <w:jc w:val="center"/>
            </w:pPr>
            <w:r w:rsidRPr="0051319D">
              <w:t>возрастание</w:t>
            </w:r>
          </w:p>
        </w:tc>
        <w:tc>
          <w:tcPr>
            <w:tcW w:w="1333" w:type="dxa"/>
          </w:tcPr>
          <w:p w:rsidR="00141FCC" w:rsidRPr="0051319D" w:rsidRDefault="005C2B8E" w:rsidP="0051319D">
            <w:pPr>
              <w:jc w:val="center"/>
            </w:pPr>
            <w:r w:rsidRPr="0051319D">
              <w:t>единиц</w:t>
            </w:r>
          </w:p>
        </w:tc>
        <w:tc>
          <w:tcPr>
            <w:tcW w:w="1900" w:type="dxa"/>
          </w:tcPr>
          <w:p w:rsidR="00141FCC" w:rsidRPr="0051319D" w:rsidRDefault="00141FCC" w:rsidP="0051319D">
            <w:pPr>
              <w:jc w:val="center"/>
            </w:pPr>
            <w:r w:rsidRPr="0051319D">
              <w:t>ведомственный</w:t>
            </w:r>
          </w:p>
        </w:tc>
        <w:tc>
          <w:tcPr>
            <w:tcW w:w="1191" w:type="dxa"/>
          </w:tcPr>
          <w:p w:rsidR="00141FCC" w:rsidRPr="0051319D" w:rsidRDefault="005C2B8E" w:rsidP="0051319D">
            <w:pPr>
              <w:jc w:val="center"/>
            </w:pPr>
            <w:r w:rsidRPr="0051319D">
              <w:t>168</w:t>
            </w:r>
          </w:p>
        </w:tc>
        <w:tc>
          <w:tcPr>
            <w:tcW w:w="709" w:type="dxa"/>
          </w:tcPr>
          <w:p w:rsidR="00141FCC" w:rsidRPr="0051319D" w:rsidRDefault="00141FCC" w:rsidP="0051319D">
            <w:pPr>
              <w:jc w:val="center"/>
            </w:pPr>
            <w:r w:rsidRPr="0051319D">
              <w:t>2023</w:t>
            </w:r>
          </w:p>
        </w:tc>
        <w:tc>
          <w:tcPr>
            <w:tcW w:w="765" w:type="dxa"/>
          </w:tcPr>
          <w:p w:rsidR="00141FCC" w:rsidRPr="0051319D" w:rsidRDefault="005C2B8E" w:rsidP="0051319D">
            <w:pPr>
              <w:jc w:val="center"/>
            </w:pPr>
            <w:r w:rsidRPr="0051319D">
              <w:t>375</w:t>
            </w:r>
          </w:p>
        </w:tc>
        <w:tc>
          <w:tcPr>
            <w:tcW w:w="766" w:type="dxa"/>
          </w:tcPr>
          <w:p w:rsidR="00141FCC" w:rsidRPr="0051319D" w:rsidRDefault="00CF43C8" w:rsidP="0051319D">
            <w:pPr>
              <w:jc w:val="center"/>
            </w:pPr>
            <w:r w:rsidRPr="0051319D">
              <w:t>375</w:t>
            </w:r>
          </w:p>
        </w:tc>
        <w:tc>
          <w:tcPr>
            <w:tcW w:w="708" w:type="dxa"/>
          </w:tcPr>
          <w:p w:rsidR="00141FCC" w:rsidRPr="0051319D" w:rsidRDefault="00CF43C8" w:rsidP="0051319D">
            <w:pPr>
              <w:jc w:val="center"/>
            </w:pPr>
            <w:r w:rsidRPr="0051319D">
              <w:t>375</w:t>
            </w:r>
          </w:p>
        </w:tc>
        <w:tc>
          <w:tcPr>
            <w:tcW w:w="765" w:type="dxa"/>
          </w:tcPr>
          <w:p w:rsidR="00141FCC" w:rsidRPr="0051319D" w:rsidRDefault="005C2B8E" w:rsidP="0051319D">
            <w:pPr>
              <w:jc w:val="center"/>
            </w:pPr>
            <w:r w:rsidRPr="0051319D">
              <w:t>3</w:t>
            </w:r>
            <w:r w:rsidR="00694336" w:rsidRPr="0051319D">
              <w:t>7</w:t>
            </w:r>
            <w:r w:rsidRPr="0051319D">
              <w:t>5</w:t>
            </w:r>
          </w:p>
        </w:tc>
        <w:tc>
          <w:tcPr>
            <w:tcW w:w="2806" w:type="dxa"/>
          </w:tcPr>
          <w:p w:rsidR="00141FCC" w:rsidRPr="0051319D" w:rsidRDefault="00141FCC" w:rsidP="007D6BB8">
            <w:r w:rsidRPr="0051319D">
              <w:t xml:space="preserve">МКУ </w:t>
            </w:r>
            <w:r w:rsidR="00854C38" w:rsidRPr="0051319D">
              <w:t>«</w:t>
            </w:r>
            <w:r w:rsidRPr="0051319D">
              <w:t>Управление по делам ГО и ЧС Красносулинского района Ростовской области</w:t>
            </w:r>
            <w:r w:rsidR="00854C38" w:rsidRPr="0051319D">
              <w:t>»</w:t>
            </w:r>
          </w:p>
        </w:tc>
        <w:tc>
          <w:tcPr>
            <w:tcW w:w="1758" w:type="dxa"/>
          </w:tcPr>
          <w:p w:rsidR="00141FCC" w:rsidRPr="0051319D" w:rsidRDefault="00141FCC" w:rsidP="0051319D">
            <w:pPr>
              <w:jc w:val="center"/>
            </w:pPr>
            <w:r w:rsidRPr="0051319D">
              <w:t>отсутствует</w:t>
            </w:r>
          </w:p>
        </w:tc>
        <w:tc>
          <w:tcPr>
            <w:tcW w:w="2042" w:type="dxa"/>
          </w:tcPr>
          <w:p w:rsidR="00141FCC" w:rsidRPr="0051319D" w:rsidRDefault="00141FCC" w:rsidP="007D6BB8">
            <w:r w:rsidRPr="0051319D">
              <w:t>информационная система отсутствует</w:t>
            </w:r>
          </w:p>
        </w:tc>
      </w:tr>
      <w:tr w:rsidR="00782401" w:rsidRPr="0051319D" w:rsidTr="0051319D">
        <w:trPr>
          <w:trHeight w:val="20"/>
        </w:trPr>
        <w:tc>
          <w:tcPr>
            <w:tcW w:w="567" w:type="dxa"/>
          </w:tcPr>
          <w:p w:rsidR="00782401" w:rsidRPr="0051319D" w:rsidRDefault="00782401" w:rsidP="0051319D">
            <w:pPr>
              <w:jc w:val="center"/>
            </w:pPr>
            <w:r w:rsidRPr="0051319D">
              <w:t>1.2.</w:t>
            </w:r>
          </w:p>
        </w:tc>
        <w:tc>
          <w:tcPr>
            <w:tcW w:w="3402" w:type="dxa"/>
          </w:tcPr>
          <w:p w:rsidR="00782401" w:rsidRPr="0051319D" w:rsidRDefault="00782401" w:rsidP="007D6BB8">
            <w:r w:rsidRPr="0051319D">
              <w:t>Количество аварийно-спасательных работ, связанных с тушением пожаров</w:t>
            </w:r>
          </w:p>
        </w:tc>
        <w:tc>
          <w:tcPr>
            <w:tcW w:w="1333" w:type="dxa"/>
          </w:tcPr>
          <w:p w:rsidR="00782401" w:rsidRPr="0051319D" w:rsidRDefault="00782401" w:rsidP="0051319D">
            <w:pPr>
              <w:jc w:val="center"/>
            </w:pPr>
            <w:r w:rsidRPr="0051319D">
              <w:t>КПМ</w:t>
            </w:r>
          </w:p>
        </w:tc>
        <w:tc>
          <w:tcPr>
            <w:tcW w:w="1474" w:type="dxa"/>
          </w:tcPr>
          <w:p w:rsidR="00782401" w:rsidRPr="0051319D" w:rsidRDefault="00782401" w:rsidP="0051319D">
            <w:pPr>
              <w:jc w:val="center"/>
            </w:pPr>
            <w:r w:rsidRPr="0051319D">
              <w:t>убывание</w:t>
            </w:r>
          </w:p>
        </w:tc>
        <w:tc>
          <w:tcPr>
            <w:tcW w:w="1333" w:type="dxa"/>
          </w:tcPr>
          <w:p w:rsidR="00782401" w:rsidRPr="0051319D" w:rsidRDefault="00782401" w:rsidP="0051319D">
            <w:pPr>
              <w:jc w:val="center"/>
            </w:pPr>
            <w:r w:rsidRPr="0051319D">
              <w:t>единиц</w:t>
            </w:r>
          </w:p>
        </w:tc>
        <w:tc>
          <w:tcPr>
            <w:tcW w:w="1900" w:type="dxa"/>
          </w:tcPr>
          <w:p w:rsidR="00782401" w:rsidRPr="0051319D" w:rsidRDefault="00782401" w:rsidP="0051319D">
            <w:pPr>
              <w:jc w:val="center"/>
            </w:pPr>
            <w:r w:rsidRPr="0051319D">
              <w:t>ведомственный</w:t>
            </w:r>
          </w:p>
        </w:tc>
        <w:tc>
          <w:tcPr>
            <w:tcW w:w="1191" w:type="dxa"/>
          </w:tcPr>
          <w:p w:rsidR="00782401" w:rsidRPr="0051319D" w:rsidRDefault="00782401" w:rsidP="0051319D">
            <w:pPr>
              <w:jc w:val="center"/>
            </w:pPr>
            <w:r w:rsidRPr="0051319D">
              <w:t>37</w:t>
            </w:r>
          </w:p>
        </w:tc>
        <w:tc>
          <w:tcPr>
            <w:tcW w:w="709" w:type="dxa"/>
          </w:tcPr>
          <w:p w:rsidR="00782401" w:rsidRPr="0051319D" w:rsidRDefault="00782401" w:rsidP="0051319D">
            <w:pPr>
              <w:jc w:val="center"/>
            </w:pPr>
            <w:r w:rsidRPr="0051319D">
              <w:t>2023</w:t>
            </w:r>
          </w:p>
        </w:tc>
        <w:tc>
          <w:tcPr>
            <w:tcW w:w="765" w:type="dxa"/>
          </w:tcPr>
          <w:p w:rsidR="00782401" w:rsidRPr="0051319D" w:rsidRDefault="00782401" w:rsidP="0051319D">
            <w:pPr>
              <w:jc w:val="center"/>
            </w:pPr>
            <w:r w:rsidRPr="0051319D">
              <w:t>35</w:t>
            </w:r>
          </w:p>
        </w:tc>
        <w:tc>
          <w:tcPr>
            <w:tcW w:w="766" w:type="dxa"/>
          </w:tcPr>
          <w:p w:rsidR="00782401" w:rsidRPr="0051319D" w:rsidRDefault="00782401" w:rsidP="0051319D">
            <w:pPr>
              <w:jc w:val="center"/>
            </w:pPr>
            <w:r w:rsidRPr="0051319D">
              <w:t>34</w:t>
            </w:r>
          </w:p>
        </w:tc>
        <w:tc>
          <w:tcPr>
            <w:tcW w:w="708" w:type="dxa"/>
          </w:tcPr>
          <w:p w:rsidR="00782401" w:rsidRPr="0051319D" w:rsidRDefault="00782401" w:rsidP="0051319D">
            <w:pPr>
              <w:jc w:val="center"/>
            </w:pPr>
            <w:r w:rsidRPr="0051319D">
              <w:t>33</w:t>
            </w:r>
          </w:p>
        </w:tc>
        <w:tc>
          <w:tcPr>
            <w:tcW w:w="765" w:type="dxa"/>
          </w:tcPr>
          <w:p w:rsidR="00782401" w:rsidRPr="0051319D" w:rsidRDefault="00782401" w:rsidP="0051319D">
            <w:pPr>
              <w:jc w:val="center"/>
            </w:pPr>
            <w:r w:rsidRPr="0051319D">
              <w:t>30</w:t>
            </w:r>
          </w:p>
        </w:tc>
        <w:tc>
          <w:tcPr>
            <w:tcW w:w="2806" w:type="dxa"/>
          </w:tcPr>
          <w:p w:rsidR="00782401" w:rsidRPr="0051319D" w:rsidRDefault="00782401" w:rsidP="007D6BB8">
            <w:r w:rsidRPr="0051319D">
              <w:t xml:space="preserve">МКУ </w:t>
            </w:r>
            <w:r w:rsidR="00854C38" w:rsidRPr="0051319D">
              <w:t>«</w:t>
            </w:r>
            <w:r w:rsidRPr="0051319D">
              <w:t>Управление по делам ГО и ЧС Красносулинского района Ростовской области</w:t>
            </w:r>
            <w:r w:rsidR="00854C38" w:rsidRPr="0051319D">
              <w:t>»</w:t>
            </w:r>
          </w:p>
        </w:tc>
        <w:tc>
          <w:tcPr>
            <w:tcW w:w="1758" w:type="dxa"/>
          </w:tcPr>
          <w:p w:rsidR="00782401" w:rsidRPr="0051319D" w:rsidRDefault="00782401" w:rsidP="0051319D">
            <w:pPr>
              <w:jc w:val="center"/>
            </w:pPr>
            <w:r w:rsidRPr="0051319D">
              <w:t>отсутствует</w:t>
            </w:r>
          </w:p>
        </w:tc>
        <w:tc>
          <w:tcPr>
            <w:tcW w:w="2042" w:type="dxa"/>
          </w:tcPr>
          <w:p w:rsidR="00782401" w:rsidRPr="0051319D" w:rsidRDefault="00782401" w:rsidP="007D6BB8">
            <w:r w:rsidRPr="0051319D">
              <w:t>информационная система отсутствует</w:t>
            </w:r>
          </w:p>
        </w:tc>
      </w:tr>
      <w:tr w:rsidR="007A1A07" w:rsidRPr="0051319D" w:rsidTr="0051319D">
        <w:trPr>
          <w:trHeight w:val="20"/>
        </w:trPr>
        <w:tc>
          <w:tcPr>
            <w:tcW w:w="567" w:type="dxa"/>
          </w:tcPr>
          <w:p w:rsidR="007A1A07" w:rsidRPr="0051319D" w:rsidRDefault="007A1A07" w:rsidP="0051319D">
            <w:pPr>
              <w:jc w:val="center"/>
            </w:pPr>
            <w:r w:rsidRPr="0051319D">
              <w:t>1.3.</w:t>
            </w:r>
          </w:p>
        </w:tc>
        <w:tc>
          <w:tcPr>
            <w:tcW w:w="3402" w:type="dxa"/>
          </w:tcPr>
          <w:p w:rsidR="007A1A07" w:rsidRPr="0051319D" w:rsidRDefault="007A1A07" w:rsidP="007D6BB8">
            <w:r w:rsidRPr="0051319D">
              <w:t>Количество приобретенных средств пожаротушения</w:t>
            </w:r>
          </w:p>
        </w:tc>
        <w:tc>
          <w:tcPr>
            <w:tcW w:w="1333" w:type="dxa"/>
          </w:tcPr>
          <w:p w:rsidR="007A1A07" w:rsidRPr="0051319D" w:rsidRDefault="007A1A07" w:rsidP="0051319D">
            <w:pPr>
              <w:jc w:val="center"/>
            </w:pPr>
            <w:r w:rsidRPr="0051319D">
              <w:t>КПМ</w:t>
            </w:r>
          </w:p>
        </w:tc>
        <w:tc>
          <w:tcPr>
            <w:tcW w:w="1474" w:type="dxa"/>
          </w:tcPr>
          <w:p w:rsidR="007A1A07" w:rsidRPr="0051319D" w:rsidRDefault="007A1A07" w:rsidP="0051319D">
            <w:pPr>
              <w:jc w:val="center"/>
            </w:pPr>
            <w:r w:rsidRPr="0051319D">
              <w:t>возрастание</w:t>
            </w:r>
          </w:p>
        </w:tc>
        <w:tc>
          <w:tcPr>
            <w:tcW w:w="1333" w:type="dxa"/>
          </w:tcPr>
          <w:p w:rsidR="007A1A07" w:rsidRPr="0051319D" w:rsidRDefault="007A1A07" w:rsidP="0051319D">
            <w:pPr>
              <w:jc w:val="center"/>
            </w:pPr>
            <w:r w:rsidRPr="0051319D">
              <w:t>единиц</w:t>
            </w:r>
          </w:p>
        </w:tc>
        <w:tc>
          <w:tcPr>
            <w:tcW w:w="1900" w:type="dxa"/>
          </w:tcPr>
          <w:p w:rsidR="007A1A07" w:rsidRPr="0051319D" w:rsidRDefault="007A1A07" w:rsidP="0051319D">
            <w:pPr>
              <w:jc w:val="center"/>
            </w:pPr>
            <w:r w:rsidRPr="0051319D">
              <w:t>ведомственный</w:t>
            </w:r>
          </w:p>
        </w:tc>
        <w:tc>
          <w:tcPr>
            <w:tcW w:w="1191" w:type="dxa"/>
          </w:tcPr>
          <w:p w:rsidR="007A1A07" w:rsidRPr="0051319D" w:rsidRDefault="007A1A07" w:rsidP="0051319D">
            <w:pPr>
              <w:jc w:val="center"/>
            </w:pPr>
            <w:r w:rsidRPr="0051319D">
              <w:t>-</w:t>
            </w:r>
          </w:p>
        </w:tc>
        <w:tc>
          <w:tcPr>
            <w:tcW w:w="709" w:type="dxa"/>
          </w:tcPr>
          <w:p w:rsidR="007A1A07" w:rsidRPr="0051319D" w:rsidRDefault="007A1A07" w:rsidP="0051319D">
            <w:pPr>
              <w:jc w:val="center"/>
            </w:pPr>
            <w:r w:rsidRPr="0051319D">
              <w:t>2023</w:t>
            </w:r>
          </w:p>
        </w:tc>
        <w:tc>
          <w:tcPr>
            <w:tcW w:w="765" w:type="dxa"/>
          </w:tcPr>
          <w:p w:rsidR="007A1A07" w:rsidRPr="0051319D" w:rsidRDefault="00D71ADB" w:rsidP="0051319D">
            <w:pPr>
              <w:jc w:val="center"/>
            </w:pPr>
            <w:r w:rsidRPr="0051319D">
              <w:t>8</w:t>
            </w:r>
          </w:p>
        </w:tc>
        <w:tc>
          <w:tcPr>
            <w:tcW w:w="766" w:type="dxa"/>
          </w:tcPr>
          <w:p w:rsidR="007A1A07" w:rsidRPr="0051319D" w:rsidRDefault="007A1A07" w:rsidP="0051319D">
            <w:pPr>
              <w:jc w:val="center"/>
            </w:pPr>
            <w:r w:rsidRPr="0051319D">
              <w:t>-</w:t>
            </w:r>
          </w:p>
        </w:tc>
        <w:tc>
          <w:tcPr>
            <w:tcW w:w="708" w:type="dxa"/>
          </w:tcPr>
          <w:p w:rsidR="007A1A07" w:rsidRPr="0051319D" w:rsidRDefault="007A1A07" w:rsidP="0051319D">
            <w:pPr>
              <w:jc w:val="center"/>
            </w:pPr>
            <w:r w:rsidRPr="0051319D">
              <w:t>-</w:t>
            </w:r>
          </w:p>
        </w:tc>
        <w:tc>
          <w:tcPr>
            <w:tcW w:w="765" w:type="dxa"/>
          </w:tcPr>
          <w:p w:rsidR="007A1A07" w:rsidRPr="0051319D" w:rsidRDefault="007A1A07" w:rsidP="0051319D">
            <w:pPr>
              <w:jc w:val="center"/>
            </w:pPr>
            <w:r w:rsidRPr="0051319D">
              <w:t>-</w:t>
            </w:r>
          </w:p>
        </w:tc>
        <w:tc>
          <w:tcPr>
            <w:tcW w:w="2806" w:type="dxa"/>
          </w:tcPr>
          <w:p w:rsidR="007A1A07" w:rsidRPr="0051319D" w:rsidRDefault="007A1A07" w:rsidP="007D6BB8">
            <w:r w:rsidRPr="0051319D">
              <w:t xml:space="preserve">МКУ </w:t>
            </w:r>
            <w:r w:rsidR="00854C38" w:rsidRPr="0051319D">
              <w:t>«</w:t>
            </w:r>
            <w:r w:rsidRPr="0051319D">
              <w:t>Управление по делам ГО и ЧС Красносулинского района Ростовской области</w:t>
            </w:r>
            <w:r w:rsidR="00854C38" w:rsidRPr="0051319D">
              <w:t>»</w:t>
            </w:r>
          </w:p>
        </w:tc>
        <w:tc>
          <w:tcPr>
            <w:tcW w:w="1758" w:type="dxa"/>
          </w:tcPr>
          <w:p w:rsidR="007A1A07" w:rsidRPr="0051319D" w:rsidRDefault="007A1A07" w:rsidP="0051319D">
            <w:pPr>
              <w:jc w:val="center"/>
            </w:pPr>
            <w:r w:rsidRPr="0051319D">
              <w:t>отсутствует</w:t>
            </w:r>
          </w:p>
        </w:tc>
        <w:tc>
          <w:tcPr>
            <w:tcW w:w="2042" w:type="dxa"/>
          </w:tcPr>
          <w:p w:rsidR="007A1A07" w:rsidRPr="0051319D" w:rsidRDefault="007A1A07" w:rsidP="007D6BB8">
            <w:r w:rsidRPr="0051319D">
              <w:t>информационная система отсутствует</w:t>
            </w:r>
          </w:p>
        </w:tc>
      </w:tr>
    </w:tbl>
    <w:p w:rsidR="00EA6A86" w:rsidRPr="007D6BB8" w:rsidRDefault="00EA6A86" w:rsidP="007D6BB8">
      <w:pPr>
        <w:rPr>
          <w:sz w:val="28"/>
          <w:szCs w:val="28"/>
        </w:rPr>
      </w:pPr>
    </w:p>
    <w:p w:rsidR="00EA6A86" w:rsidRPr="007D6BB8" w:rsidRDefault="00EA6A86" w:rsidP="0051319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  <w:r w:rsidR="002A6B2E" w:rsidRPr="007D6BB8">
        <w:rPr>
          <w:sz w:val="28"/>
          <w:szCs w:val="28"/>
        </w:rPr>
        <w:t xml:space="preserve"> </w:t>
      </w:r>
    </w:p>
    <w:p w:rsidR="00EA6A86" w:rsidRPr="007D6BB8" w:rsidRDefault="00EA6A86" w:rsidP="0051319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Используемые сокращения:</w:t>
      </w:r>
    </w:p>
    <w:p w:rsidR="00EA6A86" w:rsidRPr="007D6BB8" w:rsidRDefault="00936F90" w:rsidP="0051319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КПМ </w:t>
      </w:r>
      <w:r w:rsidR="008822F8" w:rsidRPr="007D6BB8">
        <w:rPr>
          <w:sz w:val="28"/>
          <w:szCs w:val="28"/>
        </w:rPr>
        <w:t>–</w:t>
      </w:r>
      <w:r w:rsidR="00EA6A86" w:rsidRPr="007D6BB8">
        <w:rPr>
          <w:sz w:val="28"/>
          <w:szCs w:val="28"/>
        </w:rPr>
        <w:t xml:space="preserve"> </w:t>
      </w:r>
      <w:r w:rsidR="008822F8" w:rsidRPr="007D6BB8">
        <w:rPr>
          <w:sz w:val="28"/>
          <w:szCs w:val="28"/>
        </w:rPr>
        <w:t>комплекс процессных мероприятий</w:t>
      </w:r>
      <w:r w:rsidR="00EA6A86" w:rsidRPr="007D6BB8">
        <w:rPr>
          <w:sz w:val="28"/>
          <w:szCs w:val="28"/>
        </w:rPr>
        <w:t xml:space="preserve">; </w:t>
      </w:r>
    </w:p>
    <w:p w:rsidR="00EA6A86" w:rsidRPr="007D6BB8" w:rsidRDefault="008020EB" w:rsidP="0051319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МКУ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7D6BB8" w:rsidRPr="007D6BB8">
        <w:rPr>
          <w:sz w:val="28"/>
          <w:szCs w:val="28"/>
        </w:rPr>
        <w:t xml:space="preserve"> – </w:t>
      </w:r>
      <w:r w:rsidR="00EA6A86" w:rsidRPr="007D6BB8">
        <w:rPr>
          <w:sz w:val="28"/>
          <w:szCs w:val="28"/>
        </w:rPr>
        <w:t xml:space="preserve">Муниципальное казенное учреждение </w:t>
      </w:r>
      <w:r w:rsidR="00854C38">
        <w:rPr>
          <w:sz w:val="28"/>
          <w:szCs w:val="28"/>
        </w:rPr>
        <w:t>«</w:t>
      </w:r>
      <w:r w:rsidR="00EA6A86" w:rsidRPr="007D6BB8">
        <w:rPr>
          <w:sz w:val="28"/>
          <w:szCs w:val="28"/>
        </w:rPr>
        <w:t>Управление гражданской обороны и чрезвычайны</w:t>
      </w:r>
      <w:r w:rsidRPr="007D6BB8">
        <w:rPr>
          <w:sz w:val="28"/>
          <w:szCs w:val="28"/>
        </w:rPr>
        <w:t>м</w:t>
      </w:r>
      <w:r w:rsidR="00EA6A86" w:rsidRPr="007D6BB8">
        <w:rPr>
          <w:sz w:val="28"/>
          <w:szCs w:val="28"/>
        </w:rPr>
        <w:t xml:space="preserve"> ситуаци</w:t>
      </w:r>
      <w:r w:rsidRPr="007D6BB8">
        <w:rPr>
          <w:sz w:val="28"/>
          <w:szCs w:val="28"/>
        </w:rPr>
        <w:t>ям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8822F8" w:rsidRPr="007D6BB8">
        <w:rPr>
          <w:sz w:val="28"/>
          <w:szCs w:val="28"/>
        </w:rPr>
        <w:t>;</w:t>
      </w:r>
    </w:p>
    <w:p w:rsidR="00EA6A86" w:rsidRPr="007D6BB8" w:rsidRDefault="00EA6A86" w:rsidP="0051319D">
      <w:pPr>
        <w:ind w:firstLine="709"/>
        <w:jc w:val="both"/>
        <w:rPr>
          <w:sz w:val="28"/>
          <w:szCs w:val="28"/>
        </w:rPr>
      </w:pPr>
      <w:r w:rsidRPr="0051319D">
        <w:rPr>
          <w:sz w:val="28"/>
          <w:szCs w:val="28"/>
        </w:rPr>
        <w:t>ОКЕИ</w:t>
      </w:r>
      <w:r w:rsidR="007D6BB8" w:rsidRPr="007D6BB8">
        <w:rPr>
          <w:sz w:val="28"/>
          <w:szCs w:val="28"/>
        </w:rPr>
        <w:t xml:space="preserve"> – </w:t>
      </w:r>
      <w:r w:rsidRPr="0051319D">
        <w:rPr>
          <w:sz w:val="28"/>
          <w:szCs w:val="28"/>
        </w:rPr>
        <w:t>Общероссийский классификатор единиц измерения</w:t>
      </w:r>
      <w:r w:rsidR="000E35B2" w:rsidRPr="007D6BB8">
        <w:rPr>
          <w:sz w:val="28"/>
          <w:szCs w:val="28"/>
        </w:rPr>
        <w:t>.</w:t>
      </w:r>
    </w:p>
    <w:p w:rsidR="000F4AF0" w:rsidRPr="007D6BB8" w:rsidRDefault="000F4AF0" w:rsidP="007D6BB8">
      <w:pPr>
        <w:rPr>
          <w:sz w:val="28"/>
          <w:szCs w:val="28"/>
        </w:rPr>
      </w:pPr>
    </w:p>
    <w:p w:rsidR="000B083A" w:rsidRPr="007D6BB8" w:rsidRDefault="000B083A" w:rsidP="0051319D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141FCC" w:rsidRPr="007D6BB8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141FCC" w:rsidRPr="007D6BB8">
        <w:rPr>
          <w:sz w:val="28"/>
          <w:szCs w:val="28"/>
        </w:rPr>
        <w:t>Пожарная безопасность</w:t>
      </w:r>
      <w:r w:rsidR="00854C38">
        <w:rPr>
          <w:sz w:val="28"/>
          <w:szCs w:val="28"/>
        </w:rPr>
        <w:t>»</w:t>
      </w:r>
    </w:p>
    <w:p w:rsidR="00FB618B" w:rsidRPr="007D6BB8" w:rsidRDefault="00FB618B" w:rsidP="007D6BB8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6663"/>
        <w:gridCol w:w="2694"/>
        <w:gridCol w:w="5103"/>
        <w:gridCol w:w="1368"/>
        <w:gridCol w:w="1083"/>
        <w:gridCol w:w="709"/>
        <w:gridCol w:w="851"/>
        <w:gridCol w:w="850"/>
        <w:gridCol w:w="851"/>
        <w:gridCol w:w="807"/>
      </w:tblGrid>
      <w:tr w:rsidR="001E406A" w:rsidRPr="0051319D" w:rsidTr="0051319D">
        <w:trPr>
          <w:trHeight w:val="20"/>
        </w:trPr>
        <w:tc>
          <w:tcPr>
            <w:tcW w:w="567" w:type="dxa"/>
            <w:vMerge w:val="restart"/>
          </w:tcPr>
          <w:p w:rsidR="00EA6A86" w:rsidRPr="0051319D" w:rsidRDefault="00FB618B" w:rsidP="0051319D">
            <w:pPr>
              <w:jc w:val="center"/>
            </w:pPr>
            <w:r w:rsidRPr="0051319D">
              <w:t>№</w:t>
            </w:r>
          </w:p>
          <w:p w:rsidR="00EA6A86" w:rsidRPr="0051319D" w:rsidRDefault="00EA6A86" w:rsidP="0051319D">
            <w:pPr>
              <w:jc w:val="center"/>
            </w:pPr>
            <w:proofErr w:type="gramStart"/>
            <w:r w:rsidRPr="0051319D">
              <w:t>п</w:t>
            </w:r>
            <w:proofErr w:type="gramEnd"/>
            <w:r w:rsidRPr="0051319D">
              <w:t>/п</w:t>
            </w:r>
          </w:p>
        </w:tc>
        <w:tc>
          <w:tcPr>
            <w:tcW w:w="6663" w:type="dxa"/>
            <w:vMerge w:val="restart"/>
          </w:tcPr>
          <w:p w:rsidR="00EA6A86" w:rsidRPr="0051319D" w:rsidRDefault="00EA6A86" w:rsidP="0051319D">
            <w:pPr>
              <w:jc w:val="center"/>
            </w:pPr>
            <w:r w:rsidRPr="0051319D">
              <w:t>Наименование мероприятия (результата)</w:t>
            </w:r>
          </w:p>
        </w:tc>
        <w:tc>
          <w:tcPr>
            <w:tcW w:w="2694" w:type="dxa"/>
            <w:vMerge w:val="restart"/>
          </w:tcPr>
          <w:p w:rsidR="00EA6A86" w:rsidRPr="0051319D" w:rsidRDefault="00EA6A86" w:rsidP="0051319D">
            <w:pPr>
              <w:jc w:val="center"/>
            </w:pPr>
            <w:r w:rsidRPr="0051319D">
              <w:t>Тип мероприятия (результата)</w:t>
            </w:r>
          </w:p>
        </w:tc>
        <w:tc>
          <w:tcPr>
            <w:tcW w:w="5103" w:type="dxa"/>
            <w:vMerge w:val="restart"/>
          </w:tcPr>
          <w:p w:rsidR="00EA6A86" w:rsidRPr="0051319D" w:rsidRDefault="00EA6A86" w:rsidP="0051319D">
            <w:pPr>
              <w:jc w:val="center"/>
            </w:pPr>
            <w:r w:rsidRPr="0051319D">
              <w:t>Характеристика</w:t>
            </w:r>
          </w:p>
        </w:tc>
        <w:tc>
          <w:tcPr>
            <w:tcW w:w="1368" w:type="dxa"/>
            <w:vMerge w:val="restart"/>
          </w:tcPr>
          <w:p w:rsidR="00EA6A86" w:rsidRPr="0051319D" w:rsidRDefault="00EA6A86" w:rsidP="0051319D">
            <w:pPr>
              <w:jc w:val="center"/>
            </w:pPr>
            <w:r w:rsidRPr="0051319D">
              <w:t>Единица измерения (по ОКЕИ)</w:t>
            </w:r>
          </w:p>
        </w:tc>
        <w:tc>
          <w:tcPr>
            <w:tcW w:w="1792" w:type="dxa"/>
            <w:gridSpan w:val="2"/>
          </w:tcPr>
          <w:p w:rsidR="00EA6A86" w:rsidRPr="0051319D" w:rsidRDefault="00EA6A86" w:rsidP="0051319D">
            <w:pPr>
              <w:jc w:val="center"/>
            </w:pPr>
            <w:r w:rsidRPr="0051319D">
              <w:t>Базовое значение</w:t>
            </w:r>
          </w:p>
        </w:tc>
        <w:tc>
          <w:tcPr>
            <w:tcW w:w="3359" w:type="dxa"/>
            <w:gridSpan w:val="4"/>
          </w:tcPr>
          <w:p w:rsidR="00EA6A86" w:rsidRPr="0051319D" w:rsidRDefault="00EA6A86" w:rsidP="0051319D">
            <w:pPr>
              <w:jc w:val="center"/>
            </w:pPr>
            <w:r w:rsidRPr="0051319D">
              <w:t>Значение результата по годам реализации</w:t>
            </w:r>
          </w:p>
        </w:tc>
      </w:tr>
      <w:tr w:rsidR="001E406A" w:rsidRPr="0051319D" w:rsidTr="0051319D">
        <w:trPr>
          <w:trHeight w:val="20"/>
        </w:trPr>
        <w:tc>
          <w:tcPr>
            <w:tcW w:w="567" w:type="dxa"/>
            <w:vMerge/>
          </w:tcPr>
          <w:p w:rsidR="00EA6A86" w:rsidRPr="0051319D" w:rsidRDefault="00EA6A86" w:rsidP="0051319D">
            <w:pPr>
              <w:jc w:val="center"/>
            </w:pPr>
          </w:p>
        </w:tc>
        <w:tc>
          <w:tcPr>
            <w:tcW w:w="6663" w:type="dxa"/>
            <w:vMerge/>
          </w:tcPr>
          <w:p w:rsidR="00EA6A86" w:rsidRPr="0051319D" w:rsidRDefault="00EA6A86" w:rsidP="0051319D">
            <w:pPr>
              <w:jc w:val="center"/>
            </w:pPr>
          </w:p>
        </w:tc>
        <w:tc>
          <w:tcPr>
            <w:tcW w:w="2694" w:type="dxa"/>
            <w:vMerge/>
          </w:tcPr>
          <w:p w:rsidR="00EA6A86" w:rsidRPr="0051319D" w:rsidRDefault="00EA6A86" w:rsidP="0051319D">
            <w:pPr>
              <w:jc w:val="center"/>
            </w:pPr>
          </w:p>
        </w:tc>
        <w:tc>
          <w:tcPr>
            <w:tcW w:w="5103" w:type="dxa"/>
            <w:vMerge/>
          </w:tcPr>
          <w:p w:rsidR="00EA6A86" w:rsidRPr="0051319D" w:rsidRDefault="00EA6A86" w:rsidP="0051319D">
            <w:pPr>
              <w:jc w:val="center"/>
            </w:pPr>
          </w:p>
        </w:tc>
        <w:tc>
          <w:tcPr>
            <w:tcW w:w="1368" w:type="dxa"/>
            <w:vMerge/>
          </w:tcPr>
          <w:p w:rsidR="00EA6A86" w:rsidRPr="0051319D" w:rsidRDefault="00EA6A86" w:rsidP="0051319D">
            <w:pPr>
              <w:jc w:val="center"/>
            </w:pPr>
          </w:p>
        </w:tc>
        <w:tc>
          <w:tcPr>
            <w:tcW w:w="1083" w:type="dxa"/>
          </w:tcPr>
          <w:p w:rsidR="00EA6A86" w:rsidRPr="0051319D" w:rsidRDefault="00EA6A86" w:rsidP="0051319D">
            <w:pPr>
              <w:jc w:val="center"/>
            </w:pPr>
            <w:r w:rsidRPr="0051319D">
              <w:t>значение</w:t>
            </w:r>
          </w:p>
        </w:tc>
        <w:tc>
          <w:tcPr>
            <w:tcW w:w="709" w:type="dxa"/>
          </w:tcPr>
          <w:p w:rsidR="00EA6A86" w:rsidRPr="0051319D" w:rsidRDefault="00EA6A86" w:rsidP="0051319D">
            <w:pPr>
              <w:jc w:val="center"/>
            </w:pPr>
            <w:r w:rsidRPr="0051319D">
              <w:t>год</w:t>
            </w:r>
          </w:p>
        </w:tc>
        <w:tc>
          <w:tcPr>
            <w:tcW w:w="851" w:type="dxa"/>
          </w:tcPr>
          <w:p w:rsidR="00EA6A86" w:rsidRPr="0051319D" w:rsidRDefault="00EA6A86" w:rsidP="0051319D">
            <w:pPr>
              <w:jc w:val="center"/>
            </w:pPr>
            <w:r w:rsidRPr="0051319D">
              <w:t>2025</w:t>
            </w:r>
          </w:p>
        </w:tc>
        <w:tc>
          <w:tcPr>
            <w:tcW w:w="850" w:type="dxa"/>
          </w:tcPr>
          <w:p w:rsidR="00EA6A86" w:rsidRPr="0051319D" w:rsidRDefault="00EA6A86" w:rsidP="0051319D">
            <w:pPr>
              <w:jc w:val="center"/>
            </w:pPr>
            <w:r w:rsidRPr="0051319D">
              <w:t>2026</w:t>
            </w:r>
          </w:p>
        </w:tc>
        <w:tc>
          <w:tcPr>
            <w:tcW w:w="851" w:type="dxa"/>
          </w:tcPr>
          <w:p w:rsidR="00EA6A86" w:rsidRPr="0051319D" w:rsidRDefault="00EA6A86" w:rsidP="0051319D">
            <w:pPr>
              <w:jc w:val="center"/>
            </w:pPr>
            <w:r w:rsidRPr="0051319D">
              <w:t>2027</w:t>
            </w:r>
          </w:p>
        </w:tc>
        <w:tc>
          <w:tcPr>
            <w:tcW w:w="807" w:type="dxa"/>
          </w:tcPr>
          <w:p w:rsidR="00EA6A86" w:rsidRPr="0051319D" w:rsidRDefault="00EA6A86" w:rsidP="0051319D">
            <w:pPr>
              <w:jc w:val="center"/>
            </w:pPr>
            <w:r w:rsidRPr="0051319D">
              <w:t>2030</w:t>
            </w:r>
          </w:p>
        </w:tc>
      </w:tr>
      <w:tr w:rsidR="001E406A" w:rsidRPr="0051319D" w:rsidTr="0051319D">
        <w:trPr>
          <w:trHeight w:val="20"/>
        </w:trPr>
        <w:tc>
          <w:tcPr>
            <w:tcW w:w="21546" w:type="dxa"/>
            <w:gridSpan w:val="11"/>
          </w:tcPr>
          <w:p w:rsidR="00EA6A86" w:rsidRPr="0051319D" w:rsidRDefault="00EA6A86" w:rsidP="0051319D">
            <w:pPr>
              <w:jc w:val="center"/>
            </w:pPr>
            <w:r w:rsidRPr="0051319D">
              <w:t xml:space="preserve">1. Задача комплекса процессных мероприятий </w:t>
            </w:r>
            <w:r w:rsidR="00854C38" w:rsidRPr="0051319D">
              <w:t>«</w:t>
            </w:r>
            <w:r w:rsidRPr="0051319D">
              <w:t>Выполнены мероприятия по обеспечению пожарной безопасности</w:t>
            </w:r>
            <w:r w:rsidR="00854C38" w:rsidRPr="0051319D">
              <w:t>»</w:t>
            </w:r>
          </w:p>
        </w:tc>
      </w:tr>
      <w:tr w:rsidR="001E406A" w:rsidRPr="0051319D" w:rsidTr="0051319D">
        <w:trPr>
          <w:trHeight w:val="20"/>
        </w:trPr>
        <w:tc>
          <w:tcPr>
            <w:tcW w:w="567" w:type="dxa"/>
          </w:tcPr>
          <w:p w:rsidR="00EA6A86" w:rsidRPr="0051319D" w:rsidRDefault="00EA6A86" w:rsidP="0051319D">
            <w:pPr>
              <w:jc w:val="center"/>
            </w:pPr>
            <w:r w:rsidRPr="0051319D">
              <w:t>1.1.</w:t>
            </w:r>
          </w:p>
        </w:tc>
        <w:tc>
          <w:tcPr>
            <w:tcW w:w="6663" w:type="dxa"/>
          </w:tcPr>
          <w:p w:rsidR="00EA6A86" w:rsidRPr="0051319D" w:rsidRDefault="00CB3128" w:rsidP="007D6BB8">
            <w:r w:rsidRPr="0051319D">
              <w:t xml:space="preserve">Мероприятие (результат) </w:t>
            </w:r>
            <w:r w:rsidR="00114680" w:rsidRPr="0051319D">
              <w:t xml:space="preserve">1.1. </w:t>
            </w:r>
            <w:r w:rsidR="00854C38" w:rsidRPr="0051319D">
              <w:t>«</w:t>
            </w:r>
            <w:r w:rsidR="00D6627F" w:rsidRPr="0051319D">
              <w:t>Проведены профилактические мероприятия с населением, лекци</w:t>
            </w:r>
            <w:r w:rsidR="00631FE6" w:rsidRPr="0051319D">
              <w:t>и</w:t>
            </w:r>
            <w:r w:rsidR="00D6627F" w:rsidRPr="0051319D">
              <w:t xml:space="preserve"> и бесед</w:t>
            </w:r>
            <w:r w:rsidR="00631FE6" w:rsidRPr="0051319D">
              <w:t>ы</w:t>
            </w:r>
            <w:r w:rsidR="00D6627F" w:rsidRPr="0051319D">
              <w:t xml:space="preserve"> в общеобразовательных и других учебных учреждениях о пожарной безопасности</w:t>
            </w:r>
            <w:r w:rsidR="00854C38" w:rsidRPr="0051319D">
              <w:t>»</w:t>
            </w:r>
          </w:p>
        </w:tc>
        <w:tc>
          <w:tcPr>
            <w:tcW w:w="2694" w:type="dxa"/>
          </w:tcPr>
          <w:p w:rsidR="00EA6A86" w:rsidRPr="0051319D" w:rsidRDefault="00093AA0" w:rsidP="007D6BB8">
            <w:r w:rsidRPr="0051319D">
              <w:t>Осуществление текущей деятельности</w:t>
            </w:r>
          </w:p>
        </w:tc>
        <w:tc>
          <w:tcPr>
            <w:tcW w:w="5103" w:type="dxa"/>
          </w:tcPr>
          <w:p w:rsidR="00EA6A86" w:rsidRPr="0051319D" w:rsidRDefault="001C369D" w:rsidP="007D6BB8">
            <w:r w:rsidRPr="0051319D">
              <w:t xml:space="preserve">Повышение </w:t>
            </w:r>
            <w:r w:rsidR="0096131F" w:rsidRPr="0051319D">
              <w:t>готовности населения к действиям при возникновении чрезвычайных ситуаций</w:t>
            </w:r>
          </w:p>
        </w:tc>
        <w:tc>
          <w:tcPr>
            <w:tcW w:w="1368" w:type="dxa"/>
          </w:tcPr>
          <w:p w:rsidR="00EA6A86" w:rsidRPr="0051319D" w:rsidRDefault="0096131F" w:rsidP="0051319D">
            <w:pPr>
              <w:jc w:val="center"/>
            </w:pPr>
            <w:r w:rsidRPr="0051319D">
              <w:t>единиц</w:t>
            </w:r>
          </w:p>
        </w:tc>
        <w:tc>
          <w:tcPr>
            <w:tcW w:w="1083" w:type="dxa"/>
          </w:tcPr>
          <w:p w:rsidR="00EA6A86" w:rsidRPr="0051319D" w:rsidRDefault="0096131F" w:rsidP="0051319D">
            <w:pPr>
              <w:jc w:val="center"/>
            </w:pPr>
            <w:r w:rsidRPr="0051319D">
              <w:t>168</w:t>
            </w:r>
          </w:p>
        </w:tc>
        <w:tc>
          <w:tcPr>
            <w:tcW w:w="709" w:type="dxa"/>
          </w:tcPr>
          <w:p w:rsidR="00EA6A86" w:rsidRPr="0051319D" w:rsidRDefault="00EA6A86" w:rsidP="0051319D">
            <w:pPr>
              <w:jc w:val="center"/>
            </w:pPr>
            <w:r w:rsidRPr="0051319D">
              <w:t>2023</w:t>
            </w:r>
          </w:p>
        </w:tc>
        <w:tc>
          <w:tcPr>
            <w:tcW w:w="851" w:type="dxa"/>
          </w:tcPr>
          <w:p w:rsidR="00EA6A86" w:rsidRPr="0051319D" w:rsidRDefault="0096131F" w:rsidP="0051319D">
            <w:pPr>
              <w:jc w:val="center"/>
            </w:pPr>
            <w:r w:rsidRPr="0051319D">
              <w:t>3</w:t>
            </w:r>
            <w:r w:rsidR="006373FF" w:rsidRPr="0051319D">
              <w:t>6</w:t>
            </w:r>
            <w:r w:rsidRPr="0051319D">
              <w:t>5</w:t>
            </w:r>
          </w:p>
        </w:tc>
        <w:tc>
          <w:tcPr>
            <w:tcW w:w="850" w:type="dxa"/>
          </w:tcPr>
          <w:p w:rsidR="00EA6A86" w:rsidRPr="0051319D" w:rsidRDefault="0096131F" w:rsidP="0051319D">
            <w:pPr>
              <w:jc w:val="center"/>
            </w:pPr>
            <w:r w:rsidRPr="0051319D">
              <w:t>3</w:t>
            </w:r>
            <w:r w:rsidR="006373FF" w:rsidRPr="0051319D">
              <w:t>6</w:t>
            </w:r>
            <w:r w:rsidR="00E44C7B" w:rsidRPr="0051319D">
              <w:t>5</w:t>
            </w:r>
          </w:p>
        </w:tc>
        <w:tc>
          <w:tcPr>
            <w:tcW w:w="851" w:type="dxa"/>
          </w:tcPr>
          <w:p w:rsidR="00EA6A86" w:rsidRPr="0051319D" w:rsidRDefault="0096131F" w:rsidP="0051319D">
            <w:pPr>
              <w:jc w:val="center"/>
            </w:pPr>
            <w:r w:rsidRPr="0051319D">
              <w:t>3</w:t>
            </w:r>
            <w:r w:rsidR="006373FF" w:rsidRPr="0051319D">
              <w:t>6</w:t>
            </w:r>
            <w:r w:rsidR="00E44C7B" w:rsidRPr="0051319D">
              <w:t>5</w:t>
            </w:r>
          </w:p>
        </w:tc>
        <w:tc>
          <w:tcPr>
            <w:tcW w:w="807" w:type="dxa"/>
          </w:tcPr>
          <w:p w:rsidR="00EA6A86" w:rsidRPr="0051319D" w:rsidRDefault="0096131F" w:rsidP="0051319D">
            <w:pPr>
              <w:jc w:val="center"/>
            </w:pPr>
            <w:r w:rsidRPr="0051319D">
              <w:t>3</w:t>
            </w:r>
            <w:r w:rsidR="006373FF" w:rsidRPr="0051319D">
              <w:t>6</w:t>
            </w:r>
            <w:r w:rsidRPr="0051319D">
              <w:t>5</w:t>
            </w:r>
          </w:p>
        </w:tc>
      </w:tr>
      <w:tr w:rsidR="00837C70" w:rsidRPr="0051319D" w:rsidTr="0051319D">
        <w:trPr>
          <w:trHeight w:val="20"/>
        </w:trPr>
        <w:tc>
          <w:tcPr>
            <w:tcW w:w="567" w:type="dxa"/>
          </w:tcPr>
          <w:p w:rsidR="00837C70" w:rsidRPr="0051319D" w:rsidRDefault="00837C70" w:rsidP="0051319D">
            <w:pPr>
              <w:jc w:val="center"/>
            </w:pPr>
            <w:r w:rsidRPr="0051319D">
              <w:t>1.2.</w:t>
            </w:r>
          </w:p>
        </w:tc>
        <w:tc>
          <w:tcPr>
            <w:tcW w:w="6663" w:type="dxa"/>
          </w:tcPr>
          <w:p w:rsidR="00837C70" w:rsidRPr="0051319D" w:rsidRDefault="00837C70" w:rsidP="007D6BB8">
            <w:r w:rsidRPr="0051319D">
              <w:t xml:space="preserve">Мероприятие (результат) 1.2. </w:t>
            </w:r>
            <w:r w:rsidR="00854C38" w:rsidRPr="0051319D">
              <w:t>«</w:t>
            </w:r>
            <w:r w:rsidRPr="0051319D">
              <w:t>Приобретены средства пожаротушения</w:t>
            </w:r>
            <w:r w:rsidR="00854C38" w:rsidRPr="0051319D">
              <w:t>»</w:t>
            </w:r>
          </w:p>
        </w:tc>
        <w:tc>
          <w:tcPr>
            <w:tcW w:w="2694" w:type="dxa"/>
          </w:tcPr>
          <w:p w:rsidR="00837C70" w:rsidRPr="0051319D" w:rsidRDefault="00837C70" w:rsidP="007D6BB8">
            <w:r w:rsidRPr="0051319D">
              <w:t>Приобретение товаров</w:t>
            </w:r>
          </w:p>
        </w:tc>
        <w:tc>
          <w:tcPr>
            <w:tcW w:w="5103" w:type="dxa"/>
          </w:tcPr>
          <w:p w:rsidR="00837C70" w:rsidRPr="0051319D" w:rsidRDefault="00256A3B" w:rsidP="007D6BB8">
            <w:r w:rsidRPr="0051319D"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</w:p>
        </w:tc>
        <w:tc>
          <w:tcPr>
            <w:tcW w:w="1368" w:type="dxa"/>
          </w:tcPr>
          <w:p w:rsidR="00837C70" w:rsidRPr="0051319D" w:rsidRDefault="00837C70" w:rsidP="0051319D">
            <w:pPr>
              <w:jc w:val="center"/>
            </w:pPr>
            <w:r w:rsidRPr="0051319D">
              <w:t>единиц</w:t>
            </w:r>
          </w:p>
        </w:tc>
        <w:tc>
          <w:tcPr>
            <w:tcW w:w="1083" w:type="dxa"/>
          </w:tcPr>
          <w:p w:rsidR="00837C70" w:rsidRPr="0051319D" w:rsidRDefault="00D148CB" w:rsidP="0051319D">
            <w:pPr>
              <w:jc w:val="center"/>
            </w:pPr>
            <w:r w:rsidRPr="0051319D">
              <w:t>-</w:t>
            </w:r>
          </w:p>
        </w:tc>
        <w:tc>
          <w:tcPr>
            <w:tcW w:w="709" w:type="dxa"/>
          </w:tcPr>
          <w:p w:rsidR="00837C70" w:rsidRPr="0051319D" w:rsidRDefault="00837C70" w:rsidP="0051319D">
            <w:pPr>
              <w:jc w:val="center"/>
            </w:pPr>
            <w:r w:rsidRPr="0051319D">
              <w:t>2023</w:t>
            </w:r>
          </w:p>
        </w:tc>
        <w:tc>
          <w:tcPr>
            <w:tcW w:w="851" w:type="dxa"/>
          </w:tcPr>
          <w:p w:rsidR="00837C70" w:rsidRPr="0051319D" w:rsidRDefault="00D71ADB" w:rsidP="0051319D">
            <w:pPr>
              <w:jc w:val="center"/>
            </w:pPr>
            <w:r w:rsidRPr="0051319D">
              <w:t>8</w:t>
            </w:r>
          </w:p>
        </w:tc>
        <w:tc>
          <w:tcPr>
            <w:tcW w:w="850" w:type="dxa"/>
          </w:tcPr>
          <w:p w:rsidR="00837C70" w:rsidRPr="0051319D" w:rsidRDefault="00D148CB" w:rsidP="0051319D">
            <w:pPr>
              <w:jc w:val="center"/>
            </w:pPr>
            <w:r w:rsidRPr="0051319D">
              <w:t>-</w:t>
            </w:r>
          </w:p>
        </w:tc>
        <w:tc>
          <w:tcPr>
            <w:tcW w:w="851" w:type="dxa"/>
          </w:tcPr>
          <w:p w:rsidR="00837C70" w:rsidRPr="0051319D" w:rsidRDefault="00D148CB" w:rsidP="0051319D">
            <w:pPr>
              <w:jc w:val="center"/>
            </w:pPr>
            <w:r w:rsidRPr="0051319D">
              <w:t>-</w:t>
            </w:r>
          </w:p>
        </w:tc>
        <w:tc>
          <w:tcPr>
            <w:tcW w:w="807" w:type="dxa"/>
          </w:tcPr>
          <w:p w:rsidR="00837C70" w:rsidRPr="0051319D" w:rsidRDefault="00D148CB" w:rsidP="0051319D">
            <w:pPr>
              <w:jc w:val="center"/>
            </w:pPr>
            <w:r w:rsidRPr="0051319D">
              <w:t>-</w:t>
            </w:r>
          </w:p>
        </w:tc>
      </w:tr>
    </w:tbl>
    <w:p w:rsidR="00093AA0" w:rsidRPr="007D6BB8" w:rsidRDefault="00093AA0" w:rsidP="007D6BB8">
      <w:pPr>
        <w:rPr>
          <w:sz w:val="28"/>
          <w:szCs w:val="28"/>
        </w:rPr>
      </w:pPr>
    </w:p>
    <w:p w:rsidR="0051319D" w:rsidRDefault="00EA6A86" w:rsidP="0051319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51319D" w:rsidRDefault="00EA6A86" w:rsidP="0051319D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Используемое сокращение:</w:t>
      </w:r>
    </w:p>
    <w:p w:rsidR="00A5185E" w:rsidRPr="007D6BB8" w:rsidRDefault="00EA6A86" w:rsidP="0051319D">
      <w:pPr>
        <w:ind w:firstLine="709"/>
        <w:jc w:val="both"/>
        <w:rPr>
          <w:sz w:val="28"/>
          <w:szCs w:val="28"/>
        </w:rPr>
      </w:pPr>
      <w:r w:rsidRPr="0051319D">
        <w:rPr>
          <w:sz w:val="28"/>
          <w:szCs w:val="28"/>
        </w:rPr>
        <w:t>ОКЕИ</w:t>
      </w:r>
      <w:r w:rsidR="007D6BB8" w:rsidRPr="007D6BB8">
        <w:rPr>
          <w:sz w:val="28"/>
          <w:szCs w:val="28"/>
        </w:rPr>
        <w:t xml:space="preserve"> – </w:t>
      </w:r>
      <w:r w:rsidRPr="0051319D">
        <w:rPr>
          <w:sz w:val="28"/>
          <w:szCs w:val="28"/>
        </w:rPr>
        <w:t>Общероссийский классификатор единиц измерения</w:t>
      </w:r>
      <w:r w:rsidRPr="007D6BB8">
        <w:rPr>
          <w:sz w:val="28"/>
          <w:szCs w:val="28"/>
        </w:rPr>
        <w:t>.</w:t>
      </w:r>
    </w:p>
    <w:p w:rsidR="00A5185E" w:rsidRPr="007D6BB8" w:rsidRDefault="00A5185E" w:rsidP="007D6BB8">
      <w:pPr>
        <w:rPr>
          <w:sz w:val="28"/>
          <w:szCs w:val="28"/>
        </w:rPr>
      </w:pPr>
    </w:p>
    <w:p w:rsidR="0051319D" w:rsidRDefault="005131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1ADB" w:rsidRPr="007D6BB8" w:rsidRDefault="00D71ADB" w:rsidP="0051319D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  <w:r w:rsidR="0051319D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453EEC" w:rsidRPr="007D6BB8">
        <w:rPr>
          <w:sz w:val="28"/>
          <w:szCs w:val="28"/>
        </w:rPr>
        <w:t>Пожарная безопасность</w:t>
      </w:r>
      <w:r w:rsidR="00854C38">
        <w:rPr>
          <w:sz w:val="28"/>
          <w:szCs w:val="28"/>
        </w:rPr>
        <w:t>»</w:t>
      </w:r>
    </w:p>
    <w:p w:rsidR="00D71ADB" w:rsidRPr="007D6BB8" w:rsidRDefault="00D71ADB" w:rsidP="0051319D">
      <w:pPr>
        <w:jc w:val="center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1482"/>
        <w:gridCol w:w="3260"/>
        <w:gridCol w:w="1701"/>
        <w:gridCol w:w="1418"/>
        <w:gridCol w:w="1559"/>
        <w:gridCol w:w="1559"/>
      </w:tblGrid>
      <w:tr w:rsidR="00D71ADB" w:rsidRPr="0051319D" w:rsidTr="00A055CA">
        <w:trPr>
          <w:trHeight w:val="20"/>
        </w:trPr>
        <w:tc>
          <w:tcPr>
            <w:tcW w:w="567" w:type="dxa"/>
            <w:vMerge w:val="restart"/>
          </w:tcPr>
          <w:p w:rsidR="00D71ADB" w:rsidRPr="0051319D" w:rsidRDefault="00D71ADB" w:rsidP="0051319D">
            <w:pPr>
              <w:jc w:val="center"/>
            </w:pPr>
            <w:r w:rsidRPr="0051319D">
              <w:t>№</w:t>
            </w:r>
          </w:p>
          <w:p w:rsidR="00D71ADB" w:rsidRPr="0051319D" w:rsidRDefault="00D71ADB" w:rsidP="0051319D">
            <w:pPr>
              <w:jc w:val="center"/>
            </w:pPr>
            <w:proofErr w:type="gramStart"/>
            <w:r w:rsidRPr="0051319D">
              <w:t>п</w:t>
            </w:r>
            <w:proofErr w:type="gramEnd"/>
            <w:r w:rsidRPr="0051319D">
              <w:t>/п</w:t>
            </w:r>
          </w:p>
        </w:tc>
        <w:tc>
          <w:tcPr>
            <w:tcW w:w="11482" w:type="dxa"/>
            <w:vMerge w:val="restart"/>
          </w:tcPr>
          <w:p w:rsidR="00A055CA" w:rsidRDefault="00D71ADB" w:rsidP="0051319D">
            <w:pPr>
              <w:jc w:val="center"/>
            </w:pPr>
            <w:r w:rsidRPr="0051319D">
              <w:t xml:space="preserve">Наименование комплекса процессных мероприятий, мероприятия (результата), </w:t>
            </w:r>
          </w:p>
          <w:p w:rsidR="00D71ADB" w:rsidRPr="0051319D" w:rsidRDefault="00D71ADB" w:rsidP="0051319D">
            <w:pPr>
              <w:jc w:val="center"/>
            </w:pPr>
            <w:r w:rsidRPr="0051319D">
              <w:t>источник финансового обеспечения</w:t>
            </w:r>
          </w:p>
        </w:tc>
        <w:tc>
          <w:tcPr>
            <w:tcW w:w="3260" w:type="dxa"/>
            <w:vMerge w:val="restart"/>
          </w:tcPr>
          <w:p w:rsidR="00D71ADB" w:rsidRPr="0051319D" w:rsidRDefault="00D71ADB" w:rsidP="0051319D">
            <w:pPr>
              <w:jc w:val="center"/>
            </w:pPr>
            <w:r w:rsidRPr="0051319D">
              <w:t>Код бюджетной классификации расходов</w:t>
            </w:r>
          </w:p>
        </w:tc>
        <w:tc>
          <w:tcPr>
            <w:tcW w:w="6237" w:type="dxa"/>
            <w:gridSpan w:val="4"/>
          </w:tcPr>
          <w:p w:rsidR="00D71ADB" w:rsidRPr="0051319D" w:rsidRDefault="00D71ADB" w:rsidP="0051319D">
            <w:pPr>
              <w:jc w:val="center"/>
            </w:pPr>
            <w:r w:rsidRPr="0051319D">
              <w:t>Объем расходов по годам реализации (тыс. рублей)</w:t>
            </w:r>
          </w:p>
        </w:tc>
      </w:tr>
      <w:tr w:rsidR="00D71ADB" w:rsidRPr="0051319D" w:rsidTr="00A055CA">
        <w:trPr>
          <w:trHeight w:val="20"/>
        </w:trPr>
        <w:tc>
          <w:tcPr>
            <w:tcW w:w="567" w:type="dxa"/>
            <w:vMerge/>
          </w:tcPr>
          <w:p w:rsidR="00D71ADB" w:rsidRPr="0051319D" w:rsidRDefault="00D71ADB" w:rsidP="0051319D">
            <w:pPr>
              <w:jc w:val="center"/>
            </w:pPr>
          </w:p>
        </w:tc>
        <w:tc>
          <w:tcPr>
            <w:tcW w:w="11482" w:type="dxa"/>
            <w:vMerge/>
          </w:tcPr>
          <w:p w:rsidR="00D71ADB" w:rsidRPr="0051319D" w:rsidRDefault="00D71ADB" w:rsidP="0051319D">
            <w:pPr>
              <w:jc w:val="center"/>
            </w:pPr>
          </w:p>
        </w:tc>
        <w:tc>
          <w:tcPr>
            <w:tcW w:w="3260" w:type="dxa"/>
            <w:vMerge/>
          </w:tcPr>
          <w:p w:rsidR="00D71ADB" w:rsidRPr="0051319D" w:rsidRDefault="00D71ADB" w:rsidP="0051319D">
            <w:pPr>
              <w:jc w:val="center"/>
            </w:pPr>
          </w:p>
        </w:tc>
        <w:tc>
          <w:tcPr>
            <w:tcW w:w="1701" w:type="dxa"/>
          </w:tcPr>
          <w:p w:rsidR="00D71ADB" w:rsidRPr="0051319D" w:rsidRDefault="00D71ADB" w:rsidP="0051319D">
            <w:pPr>
              <w:jc w:val="center"/>
            </w:pPr>
            <w:r w:rsidRPr="0051319D">
              <w:t>2025</w:t>
            </w:r>
          </w:p>
        </w:tc>
        <w:tc>
          <w:tcPr>
            <w:tcW w:w="1418" w:type="dxa"/>
          </w:tcPr>
          <w:p w:rsidR="00D71ADB" w:rsidRPr="0051319D" w:rsidRDefault="00D71ADB" w:rsidP="0051319D">
            <w:pPr>
              <w:jc w:val="center"/>
            </w:pPr>
            <w:r w:rsidRPr="0051319D">
              <w:t>2026</w:t>
            </w:r>
          </w:p>
        </w:tc>
        <w:tc>
          <w:tcPr>
            <w:tcW w:w="1559" w:type="dxa"/>
          </w:tcPr>
          <w:p w:rsidR="00D71ADB" w:rsidRPr="0051319D" w:rsidRDefault="00D71ADB" w:rsidP="0051319D">
            <w:pPr>
              <w:jc w:val="center"/>
            </w:pPr>
            <w:r w:rsidRPr="0051319D">
              <w:t>2027</w:t>
            </w:r>
          </w:p>
        </w:tc>
        <w:tc>
          <w:tcPr>
            <w:tcW w:w="1559" w:type="dxa"/>
          </w:tcPr>
          <w:p w:rsidR="00D71ADB" w:rsidRPr="0051319D" w:rsidRDefault="00D71ADB" w:rsidP="0051319D">
            <w:pPr>
              <w:jc w:val="center"/>
            </w:pPr>
            <w:r w:rsidRPr="0051319D">
              <w:t>Всего</w:t>
            </w:r>
          </w:p>
        </w:tc>
      </w:tr>
      <w:tr w:rsidR="00D71ADB" w:rsidRPr="0051319D" w:rsidTr="00A055CA">
        <w:trPr>
          <w:trHeight w:val="20"/>
        </w:trPr>
        <w:tc>
          <w:tcPr>
            <w:tcW w:w="567" w:type="dxa"/>
            <w:vMerge w:val="restart"/>
          </w:tcPr>
          <w:p w:rsidR="00D71ADB" w:rsidRPr="0051319D" w:rsidRDefault="00D71ADB" w:rsidP="0051319D">
            <w:pPr>
              <w:jc w:val="center"/>
            </w:pPr>
            <w:r w:rsidRPr="0051319D">
              <w:t>1.</w:t>
            </w:r>
          </w:p>
        </w:tc>
        <w:tc>
          <w:tcPr>
            <w:tcW w:w="11482" w:type="dxa"/>
          </w:tcPr>
          <w:p w:rsidR="00D71ADB" w:rsidRPr="0051319D" w:rsidRDefault="00D71ADB" w:rsidP="0051319D">
            <w:r w:rsidRPr="0051319D">
              <w:t xml:space="preserve">Комплекс процессных мероприятий </w:t>
            </w:r>
            <w:r w:rsidR="00854C38" w:rsidRPr="0051319D">
              <w:t>«</w:t>
            </w:r>
            <w:r w:rsidR="00D914CB" w:rsidRPr="0051319D">
              <w:t>Пожарная безопасность</w:t>
            </w:r>
            <w:r w:rsidR="00854C38" w:rsidRPr="0051319D">
              <w:t>»</w:t>
            </w:r>
            <w:r w:rsidRPr="0051319D">
              <w:t xml:space="preserve"> (всего), в том числе:</w:t>
            </w:r>
          </w:p>
        </w:tc>
        <w:tc>
          <w:tcPr>
            <w:tcW w:w="3260" w:type="dxa"/>
          </w:tcPr>
          <w:p w:rsidR="00D71ADB" w:rsidRPr="0051319D" w:rsidRDefault="00D71ADB" w:rsidP="0051319D">
            <w:pPr>
              <w:jc w:val="center"/>
            </w:pPr>
            <w:r w:rsidRPr="0051319D">
              <w:t>Х</w:t>
            </w:r>
          </w:p>
        </w:tc>
        <w:tc>
          <w:tcPr>
            <w:tcW w:w="1701" w:type="dxa"/>
          </w:tcPr>
          <w:p w:rsidR="00D71ADB" w:rsidRPr="0051319D" w:rsidRDefault="00D914CB" w:rsidP="0051319D">
            <w:pPr>
              <w:jc w:val="center"/>
            </w:pPr>
            <w:r w:rsidRPr="0051319D">
              <w:t>51,5</w:t>
            </w:r>
          </w:p>
        </w:tc>
        <w:tc>
          <w:tcPr>
            <w:tcW w:w="1418" w:type="dxa"/>
          </w:tcPr>
          <w:p w:rsidR="00D71ADB" w:rsidRPr="0051319D" w:rsidRDefault="00D914CB" w:rsidP="0051319D">
            <w:pPr>
              <w:jc w:val="center"/>
            </w:pPr>
            <w:r w:rsidRPr="0051319D">
              <w:t>0,0</w:t>
            </w:r>
          </w:p>
        </w:tc>
        <w:tc>
          <w:tcPr>
            <w:tcW w:w="1559" w:type="dxa"/>
          </w:tcPr>
          <w:p w:rsidR="00D71ADB" w:rsidRPr="0051319D" w:rsidRDefault="00D914CB" w:rsidP="0051319D">
            <w:pPr>
              <w:jc w:val="center"/>
            </w:pPr>
            <w:r w:rsidRPr="0051319D">
              <w:t>0,0</w:t>
            </w:r>
          </w:p>
        </w:tc>
        <w:tc>
          <w:tcPr>
            <w:tcW w:w="1559" w:type="dxa"/>
          </w:tcPr>
          <w:p w:rsidR="00D71ADB" w:rsidRPr="0051319D" w:rsidRDefault="00D914CB" w:rsidP="0051319D">
            <w:pPr>
              <w:jc w:val="center"/>
            </w:pPr>
            <w:r w:rsidRPr="0051319D">
              <w:t>51,5</w:t>
            </w:r>
          </w:p>
        </w:tc>
      </w:tr>
      <w:tr w:rsidR="00D914CB" w:rsidRPr="0051319D" w:rsidTr="00A055CA">
        <w:trPr>
          <w:trHeight w:val="20"/>
        </w:trPr>
        <w:tc>
          <w:tcPr>
            <w:tcW w:w="567" w:type="dxa"/>
            <w:vMerge/>
          </w:tcPr>
          <w:p w:rsidR="00D914CB" w:rsidRPr="0051319D" w:rsidRDefault="00D914CB" w:rsidP="0051319D">
            <w:pPr>
              <w:jc w:val="center"/>
            </w:pPr>
          </w:p>
        </w:tc>
        <w:tc>
          <w:tcPr>
            <w:tcW w:w="11482" w:type="dxa"/>
          </w:tcPr>
          <w:p w:rsidR="00D914CB" w:rsidRPr="0051319D" w:rsidRDefault="00D914CB" w:rsidP="007D6BB8">
            <w:r w:rsidRPr="0051319D">
              <w:t>бюджет района</w:t>
            </w:r>
          </w:p>
        </w:tc>
        <w:tc>
          <w:tcPr>
            <w:tcW w:w="3260" w:type="dxa"/>
          </w:tcPr>
          <w:p w:rsidR="00D914CB" w:rsidRPr="0051319D" w:rsidRDefault="00D914CB" w:rsidP="0051319D">
            <w:pPr>
              <w:jc w:val="center"/>
            </w:pPr>
            <w:r w:rsidRPr="0051319D">
              <w:t>Х</w:t>
            </w:r>
          </w:p>
        </w:tc>
        <w:tc>
          <w:tcPr>
            <w:tcW w:w="1701" w:type="dxa"/>
          </w:tcPr>
          <w:p w:rsidR="00D914CB" w:rsidRPr="0051319D" w:rsidRDefault="00D914CB" w:rsidP="0051319D">
            <w:pPr>
              <w:jc w:val="center"/>
            </w:pPr>
            <w:r w:rsidRPr="0051319D">
              <w:t>51,5</w:t>
            </w:r>
          </w:p>
        </w:tc>
        <w:tc>
          <w:tcPr>
            <w:tcW w:w="1418" w:type="dxa"/>
          </w:tcPr>
          <w:p w:rsidR="00D914CB" w:rsidRPr="0051319D" w:rsidRDefault="00D914CB" w:rsidP="0051319D">
            <w:pPr>
              <w:jc w:val="center"/>
            </w:pPr>
            <w:r w:rsidRPr="0051319D">
              <w:t>0,0</w:t>
            </w:r>
          </w:p>
        </w:tc>
        <w:tc>
          <w:tcPr>
            <w:tcW w:w="1559" w:type="dxa"/>
          </w:tcPr>
          <w:p w:rsidR="00D914CB" w:rsidRPr="0051319D" w:rsidRDefault="00D914CB" w:rsidP="0051319D">
            <w:pPr>
              <w:jc w:val="center"/>
            </w:pPr>
            <w:r w:rsidRPr="0051319D">
              <w:t>0,0</w:t>
            </w:r>
          </w:p>
        </w:tc>
        <w:tc>
          <w:tcPr>
            <w:tcW w:w="1559" w:type="dxa"/>
          </w:tcPr>
          <w:p w:rsidR="00D914CB" w:rsidRPr="0051319D" w:rsidRDefault="00D914CB" w:rsidP="0051319D">
            <w:pPr>
              <w:jc w:val="center"/>
            </w:pPr>
            <w:r w:rsidRPr="0051319D">
              <w:t>51,5</w:t>
            </w:r>
          </w:p>
        </w:tc>
      </w:tr>
      <w:tr w:rsidR="00126E62" w:rsidRPr="0051319D" w:rsidTr="00A055CA">
        <w:trPr>
          <w:trHeight w:val="20"/>
        </w:trPr>
        <w:tc>
          <w:tcPr>
            <w:tcW w:w="567" w:type="dxa"/>
            <w:vMerge w:val="restart"/>
          </w:tcPr>
          <w:p w:rsidR="00126E62" w:rsidRPr="0051319D" w:rsidRDefault="00126E62" w:rsidP="0051319D">
            <w:pPr>
              <w:jc w:val="center"/>
            </w:pPr>
            <w:r w:rsidRPr="0051319D">
              <w:t>2.</w:t>
            </w:r>
          </w:p>
        </w:tc>
        <w:tc>
          <w:tcPr>
            <w:tcW w:w="11482" w:type="dxa"/>
          </w:tcPr>
          <w:p w:rsidR="00126E62" w:rsidRPr="0051319D" w:rsidRDefault="00126E62" w:rsidP="007D6BB8">
            <w:r w:rsidRPr="0051319D">
              <w:t xml:space="preserve">Мероприятие (результат) 1.2. </w:t>
            </w:r>
            <w:r w:rsidR="00854C38" w:rsidRPr="0051319D">
              <w:t>«</w:t>
            </w:r>
            <w:r w:rsidRPr="0051319D">
              <w:t>Приобретены средства пожаротушения</w:t>
            </w:r>
            <w:r w:rsidR="00854C38" w:rsidRPr="0051319D">
              <w:t>»</w:t>
            </w:r>
            <w:r w:rsidRPr="0051319D">
              <w:t xml:space="preserve"> (всего), в том числе:</w:t>
            </w:r>
          </w:p>
        </w:tc>
        <w:tc>
          <w:tcPr>
            <w:tcW w:w="3260" w:type="dxa"/>
          </w:tcPr>
          <w:p w:rsidR="00126E62" w:rsidRPr="0051319D" w:rsidRDefault="00126E62" w:rsidP="0051319D">
            <w:pPr>
              <w:jc w:val="center"/>
            </w:pPr>
            <w:r w:rsidRPr="0051319D">
              <w:t>Х</w:t>
            </w:r>
          </w:p>
        </w:tc>
        <w:tc>
          <w:tcPr>
            <w:tcW w:w="1701" w:type="dxa"/>
          </w:tcPr>
          <w:p w:rsidR="00126E62" w:rsidRPr="0051319D" w:rsidRDefault="00126E62" w:rsidP="0051319D">
            <w:pPr>
              <w:jc w:val="center"/>
            </w:pPr>
            <w:r w:rsidRPr="0051319D">
              <w:t>51,5</w:t>
            </w:r>
          </w:p>
        </w:tc>
        <w:tc>
          <w:tcPr>
            <w:tcW w:w="1418" w:type="dxa"/>
          </w:tcPr>
          <w:p w:rsidR="00126E62" w:rsidRPr="0051319D" w:rsidRDefault="00126E62" w:rsidP="0051319D">
            <w:pPr>
              <w:jc w:val="center"/>
            </w:pPr>
            <w:r w:rsidRPr="0051319D">
              <w:t>0,0</w:t>
            </w:r>
          </w:p>
        </w:tc>
        <w:tc>
          <w:tcPr>
            <w:tcW w:w="1559" w:type="dxa"/>
          </w:tcPr>
          <w:p w:rsidR="00126E62" w:rsidRPr="0051319D" w:rsidRDefault="00126E62" w:rsidP="0051319D">
            <w:pPr>
              <w:jc w:val="center"/>
            </w:pPr>
            <w:r w:rsidRPr="0051319D">
              <w:t>0,0</w:t>
            </w:r>
          </w:p>
        </w:tc>
        <w:tc>
          <w:tcPr>
            <w:tcW w:w="1559" w:type="dxa"/>
          </w:tcPr>
          <w:p w:rsidR="00126E62" w:rsidRPr="0051319D" w:rsidRDefault="00126E62" w:rsidP="0051319D">
            <w:pPr>
              <w:jc w:val="center"/>
            </w:pPr>
            <w:r w:rsidRPr="0051319D">
              <w:t>51,5</w:t>
            </w:r>
          </w:p>
        </w:tc>
      </w:tr>
      <w:tr w:rsidR="000326E9" w:rsidRPr="0051319D" w:rsidTr="00A055CA">
        <w:trPr>
          <w:trHeight w:val="20"/>
        </w:trPr>
        <w:tc>
          <w:tcPr>
            <w:tcW w:w="567" w:type="dxa"/>
            <w:vMerge/>
          </w:tcPr>
          <w:p w:rsidR="000326E9" w:rsidRPr="0051319D" w:rsidRDefault="000326E9" w:rsidP="0051319D">
            <w:pPr>
              <w:jc w:val="center"/>
            </w:pPr>
          </w:p>
        </w:tc>
        <w:tc>
          <w:tcPr>
            <w:tcW w:w="11482" w:type="dxa"/>
          </w:tcPr>
          <w:p w:rsidR="000326E9" w:rsidRPr="0051319D" w:rsidRDefault="000326E9" w:rsidP="007D6BB8">
            <w:r w:rsidRPr="0051319D">
              <w:t xml:space="preserve">бюджет района, из них: </w:t>
            </w:r>
          </w:p>
        </w:tc>
        <w:tc>
          <w:tcPr>
            <w:tcW w:w="3260" w:type="dxa"/>
          </w:tcPr>
          <w:p w:rsidR="000326E9" w:rsidRPr="0051319D" w:rsidRDefault="000326E9" w:rsidP="0051319D">
            <w:pPr>
              <w:jc w:val="center"/>
            </w:pPr>
            <w:r w:rsidRPr="0051319D">
              <w:t>914 0310 0240220260 240</w:t>
            </w:r>
          </w:p>
        </w:tc>
        <w:tc>
          <w:tcPr>
            <w:tcW w:w="1701" w:type="dxa"/>
          </w:tcPr>
          <w:p w:rsidR="000326E9" w:rsidRPr="0051319D" w:rsidRDefault="000326E9" w:rsidP="0051319D">
            <w:pPr>
              <w:jc w:val="center"/>
            </w:pPr>
            <w:r w:rsidRPr="0051319D">
              <w:t>51,5</w:t>
            </w:r>
          </w:p>
        </w:tc>
        <w:tc>
          <w:tcPr>
            <w:tcW w:w="1418" w:type="dxa"/>
          </w:tcPr>
          <w:p w:rsidR="000326E9" w:rsidRPr="0051319D" w:rsidRDefault="000326E9" w:rsidP="0051319D">
            <w:pPr>
              <w:jc w:val="center"/>
            </w:pPr>
            <w:r w:rsidRPr="0051319D">
              <w:t>0,0</w:t>
            </w:r>
          </w:p>
        </w:tc>
        <w:tc>
          <w:tcPr>
            <w:tcW w:w="1559" w:type="dxa"/>
          </w:tcPr>
          <w:p w:rsidR="000326E9" w:rsidRPr="0051319D" w:rsidRDefault="000326E9" w:rsidP="0051319D">
            <w:pPr>
              <w:jc w:val="center"/>
            </w:pPr>
            <w:r w:rsidRPr="0051319D">
              <w:t>0,0</w:t>
            </w:r>
          </w:p>
        </w:tc>
        <w:tc>
          <w:tcPr>
            <w:tcW w:w="1559" w:type="dxa"/>
          </w:tcPr>
          <w:p w:rsidR="000326E9" w:rsidRPr="0051319D" w:rsidRDefault="000326E9" w:rsidP="0051319D">
            <w:pPr>
              <w:jc w:val="center"/>
            </w:pPr>
            <w:r w:rsidRPr="0051319D">
              <w:t>51,5</w:t>
            </w:r>
          </w:p>
        </w:tc>
      </w:tr>
    </w:tbl>
    <w:p w:rsidR="00DF3120" w:rsidRPr="007D6BB8" w:rsidRDefault="00DF3120" w:rsidP="007D6BB8">
      <w:pPr>
        <w:rPr>
          <w:sz w:val="28"/>
          <w:szCs w:val="28"/>
        </w:rPr>
      </w:pPr>
    </w:p>
    <w:p w:rsidR="00D71ADB" w:rsidRPr="007D6BB8" w:rsidRDefault="00D71ADB" w:rsidP="00A055CA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D71ADB" w:rsidRDefault="00D71ADB" w:rsidP="00A055CA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X – данные ячейки не заполняются.</w:t>
      </w:r>
    </w:p>
    <w:p w:rsidR="00A055CA" w:rsidRPr="007D6BB8" w:rsidRDefault="00A055CA" w:rsidP="00A055CA">
      <w:pPr>
        <w:ind w:firstLine="709"/>
        <w:jc w:val="both"/>
        <w:rPr>
          <w:sz w:val="28"/>
          <w:szCs w:val="28"/>
        </w:rPr>
      </w:pPr>
    </w:p>
    <w:p w:rsidR="00274D2D" w:rsidRPr="007D6BB8" w:rsidRDefault="00D71ADB" w:rsidP="00A055CA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5</w:t>
      </w:r>
      <w:r w:rsidR="00274D2D" w:rsidRPr="007D6BB8">
        <w:rPr>
          <w:sz w:val="28"/>
          <w:szCs w:val="28"/>
        </w:rPr>
        <w:t xml:space="preserve">. План реализации комплекса процессных мероприятий </w:t>
      </w:r>
      <w:r w:rsidR="00854C38">
        <w:rPr>
          <w:sz w:val="28"/>
          <w:szCs w:val="28"/>
        </w:rPr>
        <w:t>«</w:t>
      </w:r>
      <w:r w:rsidR="003324DE" w:rsidRPr="007D6BB8">
        <w:rPr>
          <w:sz w:val="28"/>
          <w:szCs w:val="28"/>
        </w:rPr>
        <w:t>Пожарная безопасность</w:t>
      </w:r>
      <w:r w:rsidR="00854C38">
        <w:rPr>
          <w:sz w:val="28"/>
          <w:szCs w:val="28"/>
        </w:rPr>
        <w:t>»</w:t>
      </w:r>
      <w:r w:rsidR="003324DE" w:rsidRPr="007D6BB8">
        <w:rPr>
          <w:sz w:val="28"/>
          <w:szCs w:val="28"/>
        </w:rPr>
        <w:t xml:space="preserve"> </w:t>
      </w:r>
      <w:r w:rsidR="00274D2D" w:rsidRPr="007D6BB8">
        <w:rPr>
          <w:sz w:val="28"/>
          <w:szCs w:val="28"/>
        </w:rPr>
        <w:t>на 2025</w:t>
      </w:r>
      <w:r w:rsidR="00A055CA">
        <w:rPr>
          <w:sz w:val="28"/>
          <w:szCs w:val="28"/>
        </w:rPr>
        <w:t>-</w:t>
      </w:r>
      <w:r w:rsidR="00274D2D" w:rsidRPr="007D6BB8">
        <w:rPr>
          <w:sz w:val="28"/>
          <w:szCs w:val="28"/>
        </w:rPr>
        <w:t>2027 годы</w:t>
      </w:r>
    </w:p>
    <w:p w:rsidR="00274D2D" w:rsidRPr="007D6BB8" w:rsidRDefault="00274D2D" w:rsidP="007D6BB8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520"/>
        <w:gridCol w:w="1559"/>
        <w:gridCol w:w="8080"/>
        <w:gridCol w:w="2126"/>
        <w:gridCol w:w="2410"/>
      </w:tblGrid>
      <w:tr w:rsidR="001E406A" w:rsidRPr="00A055CA" w:rsidTr="00A055CA">
        <w:trPr>
          <w:trHeight w:val="20"/>
        </w:trPr>
        <w:tc>
          <w:tcPr>
            <w:tcW w:w="851" w:type="dxa"/>
          </w:tcPr>
          <w:p w:rsidR="00EA6A86" w:rsidRPr="00A055CA" w:rsidRDefault="00B62C8E" w:rsidP="00A055CA">
            <w:pPr>
              <w:jc w:val="center"/>
            </w:pPr>
            <w:r w:rsidRPr="00A055CA">
              <w:t>№</w:t>
            </w:r>
          </w:p>
          <w:p w:rsidR="00EA6A86" w:rsidRPr="00A055CA" w:rsidRDefault="00EA6A86" w:rsidP="00A055CA">
            <w:pPr>
              <w:jc w:val="center"/>
            </w:pPr>
            <w:proofErr w:type="gramStart"/>
            <w:r w:rsidRPr="00A055CA">
              <w:t>п</w:t>
            </w:r>
            <w:proofErr w:type="gramEnd"/>
            <w:r w:rsidRPr="00A055CA">
              <w:t>/п</w:t>
            </w:r>
          </w:p>
        </w:tc>
        <w:tc>
          <w:tcPr>
            <w:tcW w:w="6520" w:type="dxa"/>
          </w:tcPr>
          <w:p w:rsidR="00A055CA" w:rsidRPr="00A055CA" w:rsidRDefault="00EA6A86" w:rsidP="00A055CA">
            <w:pPr>
              <w:jc w:val="center"/>
            </w:pPr>
            <w:r w:rsidRPr="00A055CA">
              <w:t xml:space="preserve">Наименование мероприятия (результата), </w:t>
            </w:r>
          </w:p>
          <w:p w:rsidR="00EA6A86" w:rsidRPr="00A055CA" w:rsidRDefault="00EA6A86" w:rsidP="00A055CA">
            <w:pPr>
              <w:jc w:val="center"/>
            </w:pPr>
            <w:r w:rsidRPr="00A055CA">
              <w:t>контрольной точки</w:t>
            </w:r>
          </w:p>
        </w:tc>
        <w:tc>
          <w:tcPr>
            <w:tcW w:w="1559" w:type="dxa"/>
          </w:tcPr>
          <w:p w:rsidR="00EA6A86" w:rsidRPr="00A055CA" w:rsidRDefault="00EA6A86" w:rsidP="00A055CA">
            <w:pPr>
              <w:jc w:val="center"/>
            </w:pPr>
            <w:r w:rsidRPr="00A055CA">
              <w:t>Дата наступления контрольной точки</w:t>
            </w:r>
          </w:p>
        </w:tc>
        <w:tc>
          <w:tcPr>
            <w:tcW w:w="8080" w:type="dxa"/>
          </w:tcPr>
          <w:p w:rsidR="00A055CA" w:rsidRPr="00A055CA" w:rsidRDefault="00EA6A86" w:rsidP="00A055CA">
            <w:pPr>
              <w:jc w:val="center"/>
            </w:pPr>
            <w:r w:rsidRPr="00A055CA">
              <w:t xml:space="preserve">Ответственный исполнитель </w:t>
            </w:r>
          </w:p>
          <w:p w:rsidR="00EA6A86" w:rsidRPr="00A055CA" w:rsidRDefault="00EA6A86" w:rsidP="00A055CA">
            <w:pPr>
              <w:jc w:val="center"/>
            </w:pPr>
            <w:r w:rsidRPr="00A055CA">
              <w:t xml:space="preserve">(наименование структурного подразделения Администрации </w:t>
            </w:r>
            <w:r w:rsidR="003A111F" w:rsidRPr="00A055CA">
              <w:t>Красносулинского</w:t>
            </w:r>
            <w:r w:rsidR="00B62C8E" w:rsidRPr="00A055CA">
              <w:t xml:space="preserve"> </w:t>
            </w:r>
            <w:r w:rsidRPr="00A055CA">
              <w:t>района, иного органа, организации, Ф.И.О., должность)</w:t>
            </w:r>
          </w:p>
        </w:tc>
        <w:tc>
          <w:tcPr>
            <w:tcW w:w="2126" w:type="dxa"/>
          </w:tcPr>
          <w:p w:rsidR="00EA6A86" w:rsidRPr="00A055CA" w:rsidRDefault="00EA6A86" w:rsidP="00A055CA">
            <w:pPr>
              <w:jc w:val="center"/>
            </w:pPr>
            <w:r w:rsidRPr="00A055CA">
              <w:t>Вид подтверждающего документа</w:t>
            </w:r>
          </w:p>
        </w:tc>
        <w:tc>
          <w:tcPr>
            <w:tcW w:w="2410" w:type="dxa"/>
          </w:tcPr>
          <w:p w:rsidR="00A055CA" w:rsidRPr="00A055CA" w:rsidRDefault="00EA6A86" w:rsidP="00A055CA">
            <w:pPr>
              <w:jc w:val="center"/>
            </w:pPr>
            <w:r w:rsidRPr="00A055CA">
              <w:t>Информационная система</w:t>
            </w:r>
          </w:p>
          <w:p w:rsidR="00EA6A86" w:rsidRPr="00A055CA" w:rsidRDefault="00EA6A86" w:rsidP="00A055CA">
            <w:pPr>
              <w:jc w:val="center"/>
            </w:pPr>
            <w:r w:rsidRPr="00A055CA">
              <w:t>(источник данных)</w:t>
            </w:r>
          </w:p>
        </w:tc>
      </w:tr>
    </w:tbl>
    <w:p w:rsidR="002A2F78" w:rsidRPr="002A2F78" w:rsidRDefault="002A2F78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520"/>
        <w:gridCol w:w="1559"/>
        <w:gridCol w:w="8080"/>
        <w:gridCol w:w="2126"/>
        <w:gridCol w:w="2410"/>
      </w:tblGrid>
      <w:tr w:rsidR="00A055CA" w:rsidRPr="00A055CA" w:rsidTr="00A055CA">
        <w:trPr>
          <w:trHeight w:val="20"/>
          <w:tblHeader/>
        </w:trPr>
        <w:tc>
          <w:tcPr>
            <w:tcW w:w="851" w:type="dxa"/>
          </w:tcPr>
          <w:p w:rsidR="00A055CA" w:rsidRPr="00A055CA" w:rsidRDefault="00A055CA" w:rsidP="00A055CA">
            <w:pPr>
              <w:jc w:val="center"/>
            </w:pPr>
            <w:r w:rsidRPr="00A055CA">
              <w:t>1</w:t>
            </w:r>
          </w:p>
        </w:tc>
        <w:tc>
          <w:tcPr>
            <w:tcW w:w="6520" w:type="dxa"/>
          </w:tcPr>
          <w:p w:rsidR="00A055CA" w:rsidRPr="00A055CA" w:rsidRDefault="00A055CA" w:rsidP="00A055CA">
            <w:pPr>
              <w:jc w:val="center"/>
            </w:pPr>
            <w:r w:rsidRPr="00A055CA">
              <w:t>2</w:t>
            </w:r>
          </w:p>
        </w:tc>
        <w:tc>
          <w:tcPr>
            <w:tcW w:w="1559" w:type="dxa"/>
          </w:tcPr>
          <w:p w:rsidR="00A055CA" w:rsidRPr="00A055CA" w:rsidRDefault="00A055CA" w:rsidP="00A055CA">
            <w:pPr>
              <w:jc w:val="center"/>
            </w:pPr>
            <w:r w:rsidRPr="00A055CA">
              <w:t>3</w:t>
            </w:r>
          </w:p>
        </w:tc>
        <w:tc>
          <w:tcPr>
            <w:tcW w:w="8080" w:type="dxa"/>
          </w:tcPr>
          <w:p w:rsidR="00A055CA" w:rsidRPr="00A055CA" w:rsidRDefault="00A055CA" w:rsidP="00A055CA">
            <w:pPr>
              <w:jc w:val="center"/>
            </w:pPr>
            <w:r w:rsidRPr="00A055CA">
              <w:t>4</w:t>
            </w:r>
          </w:p>
        </w:tc>
        <w:tc>
          <w:tcPr>
            <w:tcW w:w="2126" w:type="dxa"/>
          </w:tcPr>
          <w:p w:rsidR="00A055CA" w:rsidRPr="00A055CA" w:rsidRDefault="00A055CA" w:rsidP="00A055CA">
            <w:pPr>
              <w:jc w:val="center"/>
            </w:pPr>
            <w:r w:rsidRPr="00A055CA">
              <w:t>5</w:t>
            </w:r>
          </w:p>
        </w:tc>
        <w:tc>
          <w:tcPr>
            <w:tcW w:w="2410" w:type="dxa"/>
          </w:tcPr>
          <w:p w:rsidR="00A055CA" w:rsidRPr="00A055CA" w:rsidRDefault="00A055CA" w:rsidP="00A055CA">
            <w:pPr>
              <w:jc w:val="center"/>
            </w:pPr>
            <w:r w:rsidRPr="00A055CA">
              <w:t>6</w:t>
            </w:r>
          </w:p>
        </w:tc>
      </w:tr>
      <w:tr w:rsidR="001E406A" w:rsidRPr="00A055CA" w:rsidTr="00A055CA">
        <w:trPr>
          <w:trHeight w:val="20"/>
        </w:trPr>
        <w:tc>
          <w:tcPr>
            <w:tcW w:w="21546" w:type="dxa"/>
            <w:gridSpan w:val="6"/>
          </w:tcPr>
          <w:p w:rsidR="00EA6A86" w:rsidRPr="00A055CA" w:rsidRDefault="00EA6A86" w:rsidP="00A055CA">
            <w:pPr>
              <w:jc w:val="center"/>
            </w:pPr>
            <w:r w:rsidRPr="00A055CA">
              <w:t xml:space="preserve">1. Задача комплекса процессных мероприятий </w:t>
            </w:r>
            <w:r w:rsidR="00854C38" w:rsidRPr="00A055CA">
              <w:t>«</w:t>
            </w:r>
            <w:r w:rsidRPr="00A055CA">
              <w:t>Выполнены мероприятия по обеспечению пожарной безопасности</w:t>
            </w:r>
            <w:r w:rsidR="00854C38" w:rsidRPr="00A055CA">
              <w:t>»</w:t>
            </w:r>
          </w:p>
        </w:tc>
      </w:tr>
      <w:tr w:rsidR="001E406A" w:rsidRPr="00A055CA" w:rsidTr="00A055CA">
        <w:trPr>
          <w:trHeight w:val="20"/>
        </w:trPr>
        <w:tc>
          <w:tcPr>
            <w:tcW w:w="851" w:type="dxa"/>
          </w:tcPr>
          <w:p w:rsidR="00EA6A86" w:rsidRPr="00A055CA" w:rsidRDefault="00EA6A86" w:rsidP="00A055CA">
            <w:pPr>
              <w:jc w:val="center"/>
            </w:pPr>
            <w:r w:rsidRPr="00A055CA">
              <w:t>1.1.</w:t>
            </w:r>
          </w:p>
        </w:tc>
        <w:tc>
          <w:tcPr>
            <w:tcW w:w="6520" w:type="dxa"/>
          </w:tcPr>
          <w:p w:rsidR="00EA6A86" w:rsidRPr="00A055CA" w:rsidRDefault="00EA6A86" w:rsidP="007D6BB8">
            <w:r w:rsidRPr="00A055CA">
              <w:t xml:space="preserve">Мероприятие (результат) 1.1. </w:t>
            </w:r>
            <w:r w:rsidR="00854C38" w:rsidRPr="00A055CA">
              <w:t>«</w:t>
            </w:r>
            <w:r w:rsidR="00151432" w:rsidRPr="00A055CA">
              <w:t>Проведены профилактические мероприятия с населением, лекци</w:t>
            </w:r>
            <w:r w:rsidR="00E948BF" w:rsidRPr="00A055CA">
              <w:t>и</w:t>
            </w:r>
            <w:r w:rsidR="00151432" w:rsidRPr="00A055CA">
              <w:t xml:space="preserve"> и бесед</w:t>
            </w:r>
            <w:r w:rsidR="00E948BF" w:rsidRPr="00A055CA">
              <w:t>ы</w:t>
            </w:r>
            <w:r w:rsidR="00151432" w:rsidRPr="00A055CA">
              <w:t xml:space="preserve"> в общеобразовательных и других учебных учреждениях о пожарной безопасности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EA6A86" w:rsidRPr="00A055CA" w:rsidRDefault="00EA6A86" w:rsidP="00A055CA">
            <w:pPr>
              <w:jc w:val="center"/>
            </w:pPr>
            <w:r w:rsidRPr="00A055CA">
              <w:t>Х</w:t>
            </w:r>
          </w:p>
        </w:tc>
        <w:tc>
          <w:tcPr>
            <w:tcW w:w="8080" w:type="dxa"/>
          </w:tcPr>
          <w:p w:rsidR="00EA6A86" w:rsidRPr="00A055CA" w:rsidRDefault="00D10DE9" w:rsidP="007D6BB8">
            <w:proofErr w:type="gramStart"/>
            <w:r w:rsidRPr="00A055CA">
              <w:t xml:space="preserve">Муниципальное казенное учреждение </w:t>
            </w:r>
            <w:r w:rsidR="00854C38" w:rsidRPr="00A055CA">
              <w:t>«</w:t>
            </w:r>
            <w:r w:rsidRPr="00A055CA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A055CA">
              <w:t>»</w:t>
            </w:r>
            <w:r w:rsidRPr="00A055CA">
              <w:t xml:space="preserve"> </w:t>
            </w:r>
            <w:proofErr w:type="spellStart"/>
            <w:r w:rsidR="004543A7" w:rsidRPr="00A055CA">
              <w:t>Лавренчук</w:t>
            </w:r>
            <w:proofErr w:type="spellEnd"/>
            <w:r w:rsidR="004543A7" w:rsidRPr="00A055CA">
              <w:t xml:space="preserve"> Нина Владимировна</w:t>
            </w:r>
            <w:r w:rsidRPr="00A055CA">
              <w:t xml:space="preserve">, </w:t>
            </w:r>
            <w:r w:rsidR="004543A7" w:rsidRPr="00A055CA">
              <w:t xml:space="preserve">заместитель начальника – </w:t>
            </w:r>
            <w:r w:rsidRPr="00A055CA">
              <w:t>начальник</w:t>
            </w:r>
            <w:r w:rsidR="004543A7" w:rsidRPr="00A055CA">
              <w:t xml:space="preserve"> ЕДДС </w:t>
            </w:r>
            <w:r w:rsidRPr="00A055CA">
              <w:t xml:space="preserve">муниципального казенного учреждения </w:t>
            </w:r>
            <w:r w:rsidR="00854C38" w:rsidRPr="00A055CA">
              <w:t>«</w:t>
            </w:r>
            <w:r w:rsidRPr="00A055CA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A055CA">
              <w:t>»</w:t>
            </w:r>
            <w:r w:rsidRPr="00A055CA">
              <w:t>)</w:t>
            </w:r>
            <w:proofErr w:type="gramEnd"/>
          </w:p>
        </w:tc>
        <w:tc>
          <w:tcPr>
            <w:tcW w:w="2126" w:type="dxa"/>
          </w:tcPr>
          <w:p w:rsidR="00EA6A86" w:rsidRPr="00A055CA" w:rsidRDefault="00EA6A86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EA6A86" w:rsidRPr="00A055CA" w:rsidRDefault="00EA6A86" w:rsidP="007D6BB8">
            <w:r w:rsidRPr="00A055CA">
              <w:t>информационная система отсутствует</w:t>
            </w:r>
          </w:p>
        </w:tc>
      </w:tr>
      <w:tr w:rsidR="005D6EFE" w:rsidRPr="00A055CA" w:rsidTr="00A055CA">
        <w:trPr>
          <w:trHeight w:val="20"/>
        </w:trPr>
        <w:tc>
          <w:tcPr>
            <w:tcW w:w="851" w:type="dxa"/>
          </w:tcPr>
          <w:p w:rsidR="005D6EFE" w:rsidRPr="00A055CA" w:rsidRDefault="005D6EFE" w:rsidP="00A055CA">
            <w:pPr>
              <w:jc w:val="center"/>
            </w:pPr>
            <w:r w:rsidRPr="00A055CA">
              <w:t>1.1.1.</w:t>
            </w:r>
          </w:p>
        </w:tc>
        <w:tc>
          <w:tcPr>
            <w:tcW w:w="6520" w:type="dxa"/>
          </w:tcPr>
          <w:p w:rsidR="005D6EFE" w:rsidRPr="00A055CA" w:rsidRDefault="005D6EFE" w:rsidP="007D6BB8">
            <w:r w:rsidRPr="00A055CA">
              <w:t xml:space="preserve">Контрольная точка 1.1.1. </w:t>
            </w:r>
            <w:r w:rsidR="00854C38" w:rsidRPr="00A055CA">
              <w:t>«</w:t>
            </w:r>
            <w:r w:rsidRPr="00A055CA">
              <w:t>Проведен</w:t>
            </w:r>
            <w:r w:rsidR="003324DE" w:rsidRPr="00A055CA">
              <w:t>о</w:t>
            </w:r>
            <w:r w:rsidRPr="00A055CA">
              <w:t xml:space="preserve"> </w:t>
            </w:r>
            <w:r w:rsidR="00AF6C6C" w:rsidRPr="00A055CA">
              <w:t>90</w:t>
            </w:r>
            <w:r w:rsidRPr="00A055CA">
              <w:t xml:space="preserve"> </w:t>
            </w:r>
            <w:r w:rsidR="00AF6C6C" w:rsidRPr="00A055CA">
              <w:t>профилактических мероприятий</w:t>
            </w:r>
            <w:r w:rsidR="00A055CA">
              <w:t xml:space="preserve"> в первом квартале 2025 </w:t>
            </w:r>
            <w:r w:rsidRPr="00A055CA">
              <w:t>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5D6EFE" w:rsidRPr="00A055CA" w:rsidRDefault="005D6EFE" w:rsidP="00A055CA">
            <w:pPr>
              <w:jc w:val="center"/>
            </w:pPr>
            <w:r w:rsidRPr="00A055CA">
              <w:t>01.04.2025</w:t>
            </w:r>
          </w:p>
        </w:tc>
        <w:tc>
          <w:tcPr>
            <w:tcW w:w="8080" w:type="dxa"/>
          </w:tcPr>
          <w:p w:rsidR="005D6EFE" w:rsidRPr="00A055CA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5D6EFE" w:rsidRPr="00A055CA" w:rsidRDefault="005D6EFE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5D6EFE" w:rsidRPr="00A055CA" w:rsidRDefault="005D6EFE" w:rsidP="007D6BB8">
            <w:r w:rsidRPr="00A055CA">
              <w:t>информационная система отсутствует</w:t>
            </w:r>
          </w:p>
        </w:tc>
      </w:tr>
      <w:tr w:rsidR="00AF6C6C" w:rsidRPr="00A055CA" w:rsidTr="00A055CA">
        <w:trPr>
          <w:trHeight w:val="20"/>
        </w:trPr>
        <w:tc>
          <w:tcPr>
            <w:tcW w:w="851" w:type="dxa"/>
          </w:tcPr>
          <w:p w:rsidR="00AF6C6C" w:rsidRPr="00A055CA" w:rsidRDefault="00AF6C6C" w:rsidP="00A055CA">
            <w:pPr>
              <w:jc w:val="center"/>
            </w:pPr>
            <w:r w:rsidRPr="00A055CA">
              <w:t>1.1.2.</w:t>
            </w:r>
          </w:p>
        </w:tc>
        <w:tc>
          <w:tcPr>
            <w:tcW w:w="6520" w:type="dxa"/>
          </w:tcPr>
          <w:p w:rsidR="00AF6C6C" w:rsidRPr="00A055CA" w:rsidRDefault="00AF6C6C" w:rsidP="007D6BB8">
            <w:r w:rsidRPr="00A055CA">
              <w:t xml:space="preserve">Контрольная точка 1.1.2. </w:t>
            </w:r>
            <w:r w:rsidR="00854C38" w:rsidRPr="00A055CA">
              <w:t>«</w:t>
            </w:r>
            <w:r w:rsidRPr="00A055CA">
              <w:t>Проведен</w:t>
            </w:r>
            <w:r w:rsidR="003324DE" w:rsidRPr="00A055CA">
              <w:t>о</w:t>
            </w:r>
            <w:r w:rsidRPr="00A055CA">
              <w:t xml:space="preserve"> </w:t>
            </w:r>
            <w:r w:rsidR="0068111A" w:rsidRPr="00A055CA">
              <w:t>181</w:t>
            </w:r>
            <w:r w:rsidRPr="00A055CA">
              <w:t xml:space="preserve"> профилактическ</w:t>
            </w:r>
            <w:r w:rsidR="0068111A" w:rsidRPr="00A055CA">
              <w:t>о</w:t>
            </w:r>
            <w:r w:rsidR="003324DE" w:rsidRPr="00A055CA">
              <w:t>е</w:t>
            </w:r>
            <w:r w:rsidRPr="00A055CA">
              <w:t xml:space="preserve"> мероприяти</w:t>
            </w:r>
            <w:r w:rsidR="003324DE" w:rsidRPr="00A055CA">
              <w:t>е</w:t>
            </w:r>
            <w:r w:rsidRPr="00A055CA">
              <w:t xml:space="preserve"> </w:t>
            </w:r>
            <w:r w:rsidR="0068111A" w:rsidRPr="00A055CA">
              <w:t>по итогам шести месяцев</w:t>
            </w:r>
            <w:r w:rsidRPr="00A055CA">
              <w:t xml:space="preserve"> 2025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AF6C6C" w:rsidRPr="00A055CA" w:rsidRDefault="00AF6C6C" w:rsidP="00A055CA">
            <w:pPr>
              <w:jc w:val="center"/>
            </w:pPr>
            <w:r w:rsidRPr="00A055CA">
              <w:t>01.0</w:t>
            </w:r>
            <w:r w:rsidR="0068111A" w:rsidRPr="00A055CA">
              <w:t>7</w:t>
            </w:r>
            <w:r w:rsidRPr="00A055CA">
              <w:t>.2025</w:t>
            </w:r>
          </w:p>
        </w:tc>
        <w:tc>
          <w:tcPr>
            <w:tcW w:w="8080" w:type="dxa"/>
          </w:tcPr>
          <w:p w:rsidR="00AF6C6C" w:rsidRPr="00A055CA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AF6C6C" w:rsidRPr="00A055CA" w:rsidRDefault="00AF6C6C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AF6C6C" w:rsidRPr="00A055CA" w:rsidRDefault="00AF6C6C" w:rsidP="007D6BB8">
            <w:r w:rsidRPr="00A055CA">
              <w:t>информационная система отсутствует</w:t>
            </w:r>
          </w:p>
        </w:tc>
      </w:tr>
      <w:tr w:rsidR="005D6EFE" w:rsidRPr="00A055CA" w:rsidTr="00A055CA">
        <w:trPr>
          <w:trHeight w:val="20"/>
        </w:trPr>
        <w:tc>
          <w:tcPr>
            <w:tcW w:w="851" w:type="dxa"/>
          </w:tcPr>
          <w:p w:rsidR="005D6EFE" w:rsidRPr="00A055CA" w:rsidRDefault="005D6EFE" w:rsidP="00A055CA">
            <w:pPr>
              <w:jc w:val="center"/>
            </w:pPr>
            <w:r w:rsidRPr="00A055CA">
              <w:t>1.</w:t>
            </w:r>
            <w:r w:rsidR="0068111A" w:rsidRPr="00A055CA">
              <w:t>1</w:t>
            </w:r>
            <w:r w:rsidRPr="00A055CA">
              <w:t>.3.</w:t>
            </w:r>
          </w:p>
        </w:tc>
        <w:tc>
          <w:tcPr>
            <w:tcW w:w="6520" w:type="dxa"/>
          </w:tcPr>
          <w:p w:rsidR="005D6EFE" w:rsidRPr="00A055CA" w:rsidRDefault="005D6EFE" w:rsidP="007D6BB8">
            <w:r w:rsidRPr="00A055CA">
              <w:t>Контрольная точка 1.</w:t>
            </w:r>
            <w:r w:rsidR="0068111A" w:rsidRPr="00A055CA">
              <w:t>1</w:t>
            </w:r>
            <w:r w:rsidRPr="00A055CA">
              <w:t xml:space="preserve">.3. </w:t>
            </w:r>
            <w:r w:rsidR="00854C38" w:rsidRPr="00A055CA">
              <w:t>«</w:t>
            </w:r>
            <w:r w:rsidR="003324DE" w:rsidRPr="00A055CA">
              <w:t>Проведено</w:t>
            </w:r>
            <w:r w:rsidR="0068111A" w:rsidRPr="00A055CA">
              <w:t xml:space="preserve"> 273 профилактических мероприятия по итогам девяти месяцев 2025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5D6EFE" w:rsidRPr="00A055CA" w:rsidRDefault="005D6EFE" w:rsidP="00A055CA">
            <w:pPr>
              <w:jc w:val="center"/>
            </w:pPr>
            <w:r w:rsidRPr="00A055CA">
              <w:t>01.10.2025</w:t>
            </w:r>
          </w:p>
        </w:tc>
        <w:tc>
          <w:tcPr>
            <w:tcW w:w="8080" w:type="dxa"/>
          </w:tcPr>
          <w:p w:rsidR="005D6EFE" w:rsidRPr="00A055CA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5D6EFE" w:rsidRPr="00A055CA" w:rsidRDefault="005D6EFE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5D6EFE" w:rsidRPr="00A055CA" w:rsidRDefault="005D6EFE" w:rsidP="007D6BB8">
            <w:r w:rsidRPr="00A055CA">
              <w:t>информационная система отсутствует</w:t>
            </w:r>
          </w:p>
        </w:tc>
      </w:tr>
      <w:tr w:rsidR="005D6EFE" w:rsidRPr="00A055CA" w:rsidTr="00A055CA">
        <w:trPr>
          <w:trHeight w:val="20"/>
        </w:trPr>
        <w:tc>
          <w:tcPr>
            <w:tcW w:w="851" w:type="dxa"/>
          </w:tcPr>
          <w:p w:rsidR="005D6EFE" w:rsidRPr="00A055CA" w:rsidRDefault="005D6EFE" w:rsidP="00A055CA">
            <w:pPr>
              <w:jc w:val="center"/>
            </w:pPr>
            <w:r w:rsidRPr="00A055CA">
              <w:t>1.</w:t>
            </w:r>
            <w:r w:rsidR="00A36242" w:rsidRPr="00A055CA">
              <w:t>1</w:t>
            </w:r>
            <w:r w:rsidRPr="00A055CA">
              <w:t>.4.</w:t>
            </w:r>
          </w:p>
        </w:tc>
        <w:tc>
          <w:tcPr>
            <w:tcW w:w="6520" w:type="dxa"/>
          </w:tcPr>
          <w:p w:rsidR="005D6EFE" w:rsidRPr="00A055CA" w:rsidRDefault="005D6EFE" w:rsidP="007D6BB8">
            <w:r w:rsidRPr="00A055CA">
              <w:t>Контрольная точка 1.</w:t>
            </w:r>
            <w:r w:rsidR="00A36242" w:rsidRPr="00A055CA">
              <w:t>1</w:t>
            </w:r>
            <w:r w:rsidRPr="00A055CA">
              <w:t xml:space="preserve">.4. </w:t>
            </w:r>
            <w:r w:rsidR="00854C38" w:rsidRPr="00A055CA">
              <w:t>«</w:t>
            </w:r>
            <w:r w:rsidRPr="00A055CA">
              <w:t>Проведен</w:t>
            </w:r>
            <w:r w:rsidR="003324DE" w:rsidRPr="00A055CA">
              <w:t>о</w:t>
            </w:r>
            <w:r w:rsidRPr="00A055CA">
              <w:t xml:space="preserve"> </w:t>
            </w:r>
            <w:r w:rsidR="00A36242" w:rsidRPr="00A055CA">
              <w:t>365</w:t>
            </w:r>
            <w:r w:rsidRPr="00A055CA">
              <w:t xml:space="preserve"> </w:t>
            </w:r>
            <w:r w:rsidR="00A36242" w:rsidRPr="00A055CA">
              <w:t>профилактических мероприятий</w:t>
            </w:r>
            <w:r w:rsidRPr="00A055CA">
              <w:t xml:space="preserve"> по итогам 2025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5D6EFE" w:rsidRPr="00A055CA" w:rsidRDefault="009F23FC" w:rsidP="00A055CA">
            <w:pPr>
              <w:jc w:val="center"/>
            </w:pPr>
            <w:r w:rsidRPr="00A055CA">
              <w:t>31</w:t>
            </w:r>
            <w:r w:rsidR="005D6EFE" w:rsidRPr="00A055CA">
              <w:t>.</w:t>
            </w:r>
            <w:r w:rsidRPr="00A055CA">
              <w:t>12</w:t>
            </w:r>
            <w:r w:rsidR="005D6EFE" w:rsidRPr="00A055CA">
              <w:t>.202</w:t>
            </w:r>
            <w:r w:rsidRPr="00A055CA">
              <w:t>5</w:t>
            </w:r>
          </w:p>
        </w:tc>
        <w:tc>
          <w:tcPr>
            <w:tcW w:w="8080" w:type="dxa"/>
          </w:tcPr>
          <w:p w:rsidR="005D6EFE" w:rsidRPr="00A055CA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5D6EFE" w:rsidRPr="00A055CA" w:rsidRDefault="005D6EFE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5D6EFE" w:rsidRPr="00A055CA" w:rsidRDefault="005D6EFE" w:rsidP="007D6BB8">
            <w:r w:rsidRPr="00A055CA">
              <w:t>информационная система отсутствует</w:t>
            </w:r>
          </w:p>
        </w:tc>
      </w:tr>
      <w:tr w:rsidR="00570E8D" w:rsidRPr="00A055CA" w:rsidTr="00A055CA">
        <w:trPr>
          <w:trHeight w:val="20"/>
        </w:trPr>
        <w:tc>
          <w:tcPr>
            <w:tcW w:w="851" w:type="dxa"/>
          </w:tcPr>
          <w:p w:rsidR="00570E8D" w:rsidRPr="00A055CA" w:rsidRDefault="00570E8D" w:rsidP="00A055CA">
            <w:pPr>
              <w:jc w:val="center"/>
            </w:pPr>
            <w:r w:rsidRPr="00A055CA">
              <w:t>1.1.5.</w:t>
            </w:r>
          </w:p>
        </w:tc>
        <w:tc>
          <w:tcPr>
            <w:tcW w:w="6520" w:type="dxa"/>
          </w:tcPr>
          <w:p w:rsidR="00570E8D" w:rsidRPr="00A055CA" w:rsidRDefault="00570E8D" w:rsidP="007D6BB8">
            <w:r w:rsidRPr="00A055CA">
              <w:t xml:space="preserve">Контрольная точка 1.1.5. </w:t>
            </w:r>
            <w:r w:rsidR="00854C38" w:rsidRPr="00A055CA">
              <w:t>«</w:t>
            </w:r>
            <w:r w:rsidRPr="00A055CA">
              <w:t>Проведен</w:t>
            </w:r>
            <w:r w:rsidR="003324DE" w:rsidRPr="00A055CA">
              <w:t>о</w:t>
            </w:r>
            <w:r w:rsidRPr="00A055CA">
              <w:t xml:space="preserve"> 90 профилактических мероприяти</w:t>
            </w:r>
            <w:r w:rsidR="003324DE" w:rsidRPr="00A055CA">
              <w:t>й</w:t>
            </w:r>
            <w:r w:rsidRPr="00A055CA">
              <w:t xml:space="preserve"> в первом квартале 2026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570E8D" w:rsidRPr="00A055CA" w:rsidRDefault="00570E8D" w:rsidP="00A055CA">
            <w:pPr>
              <w:jc w:val="center"/>
            </w:pPr>
            <w:r w:rsidRPr="00A055CA">
              <w:t>01.04.2026</w:t>
            </w:r>
          </w:p>
        </w:tc>
        <w:tc>
          <w:tcPr>
            <w:tcW w:w="8080" w:type="dxa"/>
          </w:tcPr>
          <w:p w:rsidR="00570E8D" w:rsidRPr="00A055CA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570E8D" w:rsidRPr="00A055CA" w:rsidRDefault="00570E8D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570E8D" w:rsidRPr="00A055CA" w:rsidRDefault="00570E8D" w:rsidP="007D6BB8">
            <w:r w:rsidRPr="00A055CA">
              <w:t>информационная система отсутствует</w:t>
            </w:r>
          </w:p>
        </w:tc>
      </w:tr>
      <w:tr w:rsidR="00570E8D" w:rsidRPr="00A055CA" w:rsidTr="00A055CA">
        <w:trPr>
          <w:trHeight w:val="20"/>
        </w:trPr>
        <w:tc>
          <w:tcPr>
            <w:tcW w:w="851" w:type="dxa"/>
          </w:tcPr>
          <w:p w:rsidR="00570E8D" w:rsidRPr="00A055CA" w:rsidRDefault="00570E8D" w:rsidP="00A055CA">
            <w:pPr>
              <w:jc w:val="center"/>
            </w:pPr>
            <w:r w:rsidRPr="00A055CA">
              <w:t>1.1.6.</w:t>
            </w:r>
          </w:p>
        </w:tc>
        <w:tc>
          <w:tcPr>
            <w:tcW w:w="6520" w:type="dxa"/>
          </w:tcPr>
          <w:p w:rsidR="00570E8D" w:rsidRPr="00A055CA" w:rsidRDefault="00570E8D" w:rsidP="007D6BB8">
            <w:r w:rsidRPr="00A055CA">
              <w:t xml:space="preserve">Контрольная точка 1.1.6. </w:t>
            </w:r>
            <w:r w:rsidR="00854C38" w:rsidRPr="00A055CA">
              <w:t>«</w:t>
            </w:r>
            <w:r w:rsidRPr="00A055CA">
              <w:t>Проведен</w:t>
            </w:r>
            <w:r w:rsidR="003324DE" w:rsidRPr="00A055CA">
              <w:t>о</w:t>
            </w:r>
            <w:r w:rsidRPr="00A055CA">
              <w:t xml:space="preserve"> 181 профилактическо</w:t>
            </w:r>
            <w:r w:rsidR="003324DE" w:rsidRPr="00A055CA">
              <w:t>е</w:t>
            </w:r>
            <w:r w:rsidRPr="00A055CA">
              <w:t xml:space="preserve"> мероприяти</w:t>
            </w:r>
            <w:r w:rsidR="003324DE" w:rsidRPr="00A055CA">
              <w:t>е</w:t>
            </w:r>
            <w:r w:rsidRPr="00A055CA">
              <w:t xml:space="preserve"> по итогам шести месяцев 2026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570E8D" w:rsidRPr="00A055CA" w:rsidRDefault="00570E8D" w:rsidP="00A055CA">
            <w:pPr>
              <w:jc w:val="center"/>
            </w:pPr>
            <w:r w:rsidRPr="00A055CA">
              <w:t>01.07.2026</w:t>
            </w:r>
          </w:p>
        </w:tc>
        <w:tc>
          <w:tcPr>
            <w:tcW w:w="8080" w:type="dxa"/>
          </w:tcPr>
          <w:p w:rsidR="00570E8D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  <w:p w:rsidR="002A2F78" w:rsidRPr="00A055CA" w:rsidRDefault="002A2F78" w:rsidP="007D6BB8"/>
        </w:tc>
        <w:tc>
          <w:tcPr>
            <w:tcW w:w="2126" w:type="dxa"/>
          </w:tcPr>
          <w:p w:rsidR="00570E8D" w:rsidRPr="00A055CA" w:rsidRDefault="00570E8D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570E8D" w:rsidRPr="00A055CA" w:rsidRDefault="00570E8D" w:rsidP="007D6BB8">
            <w:r w:rsidRPr="00A055CA">
              <w:t>информационная система отсутствует</w:t>
            </w:r>
          </w:p>
        </w:tc>
      </w:tr>
      <w:tr w:rsidR="00570E8D" w:rsidRPr="00A055CA" w:rsidTr="00A055CA">
        <w:trPr>
          <w:trHeight w:val="20"/>
        </w:trPr>
        <w:tc>
          <w:tcPr>
            <w:tcW w:w="851" w:type="dxa"/>
          </w:tcPr>
          <w:p w:rsidR="00570E8D" w:rsidRPr="00A055CA" w:rsidRDefault="00570E8D" w:rsidP="00A055CA">
            <w:pPr>
              <w:jc w:val="center"/>
            </w:pPr>
            <w:r w:rsidRPr="00A055CA">
              <w:t>1.1.7.</w:t>
            </w:r>
          </w:p>
        </w:tc>
        <w:tc>
          <w:tcPr>
            <w:tcW w:w="6520" w:type="dxa"/>
          </w:tcPr>
          <w:p w:rsidR="00570E8D" w:rsidRPr="00A055CA" w:rsidRDefault="00570E8D" w:rsidP="007D6BB8">
            <w:r w:rsidRPr="00A055CA">
              <w:t xml:space="preserve">Контрольная точка 1.1.7. </w:t>
            </w:r>
            <w:r w:rsidR="00854C38" w:rsidRPr="00A055CA">
              <w:t>«</w:t>
            </w:r>
            <w:r w:rsidRPr="00A055CA">
              <w:t>Проведен</w:t>
            </w:r>
            <w:r w:rsidR="003324DE" w:rsidRPr="00A055CA">
              <w:t>о</w:t>
            </w:r>
            <w:r w:rsidRPr="00A055CA">
              <w:t xml:space="preserve"> 273 профилактических мероприяти</w:t>
            </w:r>
            <w:r w:rsidR="003324DE" w:rsidRPr="00A055CA">
              <w:t>й</w:t>
            </w:r>
            <w:r w:rsidRPr="00A055CA">
              <w:t xml:space="preserve"> по итогам девяти месяцев 2026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570E8D" w:rsidRPr="00A055CA" w:rsidRDefault="00570E8D" w:rsidP="00A055CA">
            <w:pPr>
              <w:jc w:val="center"/>
            </w:pPr>
            <w:r w:rsidRPr="00A055CA">
              <w:t>01.10.2026</w:t>
            </w:r>
          </w:p>
        </w:tc>
        <w:tc>
          <w:tcPr>
            <w:tcW w:w="8080" w:type="dxa"/>
          </w:tcPr>
          <w:p w:rsidR="00570E8D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  <w:p w:rsidR="002A2F78" w:rsidRPr="00A055CA" w:rsidRDefault="002A2F78" w:rsidP="007D6BB8"/>
        </w:tc>
        <w:tc>
          <w:tcPr>
            <w:tcW w:w="2126" w:type="dxa"/>
          </w:tcPr>
          <w:p w:rsidR="00570E8D" w:rsidRPr="00A055CA" w:rsidRDefault="00570E8D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570E8D" w:rsidRPr="00A055CA" w:rsidRDefault="00570E8D" w:rsidP="007D6BB8">
            <w:r w:rsidRPr="00A055CA">
              <w:t>информационная система отсутствует</w:t>
            </w:r>
          </w:p>
        </w:tc>
      </w:tr>
      <w:tr w:rsidR="00570E8D" w:rsidRPr="00A055CA" w:rsidTr="00A055CA">
        <w:trPr>
          <w:trHeight w:val="20"/>
        </w:trPr>
        <w:tc>
          <w:tcPr>
            <w:tcW w:w="851" w:type="dxa"/>
          </w:tcPr>
          <w:p w:rsidR="00570E8D" w:rsidRPr="00A055CA" w:rsidRDefault="00570E8D" w:rsidP="00A055CA">
            <w:pPr>
              <w:jc w:val="center"/>
            </w:pPr>
            <w:r w:rsidRPr="00A055CA">
              <w:lastRenderedPageBreak/>
              <w:t>1.1.</w:t>
            </w:r>
            <w:r w:rsidR="00AA0CF2" w:rsidRPr="00A055CA">
              <w:t>8</w:t>
            </w:r>
            <w:r w:rsidRPr="00A055CA">
              <w:t>.</w:t>
            </w:r>
          </w:p>
        </w:tc>
        <w:tc>
          <w:tcPr>
            <w:tcW w:w="6520" w:type="dxa"/>
          </w:tcPr>
          <w:p w:rsidR="00570E8D" w:rsidRPr="00A055CA" w:rsidRDefault="00570E8D" w:rsidP="007D6BB8">
            <w:r w:rsidRPr="00A055CA">
              <w:t>Контрольная точка 1.1.</w:t>
            </w:r>
            <w:r w:rsidR="00AA0CF2" w:rsidRPr="00A055CA">
              <w:t>8</w:t>
            </w:r>
            <w:r w:rsidRPr="00A055CA">
              <w:t xml:space="preserve">. </w:t>
            </w:r>
            <w:r w:rsidR="00854C38" w:rsidRPr="00A055CA">
              <w:t>«</w:t>
            </w:r>
            <w:r w:rsidRPr="00A055CA">
              <w:t>Проведен</w:t>
            </w:r>
            <w:r w:rsidR="003324DE" w:rsidRPr="00A055CA">
              <w:t>о</w:t>
            </w:r>
            <w:r w:rsidRPr="00A055CA">
              <w:t xml:space="preserve"> 365 профилактических мероприятий по итогам 2026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570E8D" w:rsidRPr="00A055CA" w:rsidRDefault="009F23FC" w:rsidP="00A055CA">
            <w:pPr>
              <w:jc w:val="center"/>
            </w:pPr>
            <w:r w:rsidRPr="00A055CA">
              <w:t>31</w:t>
            </w:r>
            <w:r w:rsidR="00570E8D" w:rsidRPr="00A055CA">
              <w:t>.</w:t>
            </w:r>
            <w:r w:rsidRPr="00A055CA">
              <w:t>12</w:t>
            </w:r>
            <w:r w:rsidR="00570E8D" w:rsidRPr="00A055CA">
              <w:t>.202</w:t>
            </w:r>
            <w:r w:rsidRPr="00A055CA">
              <w:t>6</w:t>
            </w:r>
          </w:p>
        </w:tc>
        <w:tc>
          <w:tcPr>
            <w:tcW w:w="8080" w:type="dxa"/>
          </w:tcPr>
          <w:p w:rsidR="00570E8D" w:rsidRPr="00A055CA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570E8D" w:rsidRPr="00A055CA" w:rsidRDefault="00570E8D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570E8D" w:rsidRPr="00A055CA" w:rsidRDefault="00570E8D" w:rsidP="007D6BB8">
            <w:r w:rsidRPr="00A055CA">
              <w:t>информационная система отсутствует</w:t>
            </w:r>
          </w:p>
        </w:tc>
      </w:tr>
      <w:tr w:rsidR="00AA0CF2" w:rsidRPr="00A055CA" w:rsidTr="00A055CA">
        <w:trPr>
          <w:trHeight w:val="20"/>
        </w:trPr>
        <w:tc>
          <w:tcPr>
            <w:tcW w:w="851" w:type="dxa"/>
          </w:tcPr>
          <w:p w:rsidR="00AA0CF2" w:rsidRPr="00A055CA" w:rsidRDefault="00AA0CF2" w:rsidP="00A055CA">
            <w:pPr>
              <w:jc w:val="center"/>
            </w:pPr>
            <w:r w:rsidRPr="00A055CA">
              <w:t>1.1.</w:t>
            </w:r>
            <w:r w:rsidR="006373FF" w:rsidRPr="00A055CA">
              <w:t>9</w:t>
            </w:r>
            <w:r w:rsidRPr="00A055CA">
              <w:t>.</w:t>
            </w:r>
          </w:p>
        </w:tc>
        <w:tc>
          <w:tcPr>
            <w:tcW w:w="6520" w:type="dxa"/>
          </w:tcPr>
          <w:p w:rsidR="00AA0CF2" w:rsidRPr="00A055CA" w:rsidRDefault="00AA0CF2" w:rsidP="007D6BB8">
            <w:r w:rsidRPr="00A055CA">
              <w:t>Контрольная точка 1.1.</w:t>
            </w:r>
            <w:r w:rsidR="00597C8D" w:rsidRPr="00A055CA">
              <w:t>9</w:t>
            </w:r>
            <w:r w:rsidRPr="00A055CA">
              <w:t xml:space="preserve">. </w:t>
            </w:r>
            <w:r w:rsidR="00854C38" w:rsidRPr="00A055CA">
              <w:t>«</w:t>
            </w:r>
            <w:proofErr w:type="gramStart"/>
            <w:r w:rsidRPr="00A055CA">
              <w:t>Проведен</w:t>
            </w:r>
            <w:proofErr w:type="gramEnd"/>
            <w:r w:rsidRPr="00A055CA">
              <w:t xml:space="preserve"> 90 профилактических мероприятий в первом квартале 202</w:t>
            </w:r>
            <w:r w:rsidR="00597C8D" w:rsidRPr="00A055CA">
              <w:t>7</w:t>
            </w:r>
            <w:r w:rsidRPr="00A055CA">
              <w:t xml:space="preserve">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AA0CF2" w:rsidRPr="00A055CA" w:rsidRDefault="00AA0CF2" w:rsidP="00A055CA">
            <w:pPr>
              <w:jc w:val="center"/>
            </w:pPr>
            <w:r w:rsidRPr="00A055CA">
              <w:t>01.04.202</w:t>
            </w:r>
            <w:r w:rsidR="00597C8D" w:rsidRPr="00A055CA">
              <w:t>7</w:t>
            </w:r>
          </w:p>
        </w:tc>
        <w:tc>
          <w:tcPr>
            <w:tcW w:w="8080" w:type="dxa"/>
          </w:tcPr>
          <w:p w:rsidR="00AA0CF2" w:rsidRPr="00A055CA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AA0CF2" w:rsidRPr="00A055CA" w:rsidRDefault="00AA0CF2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AA0CF2" w:rsidRPr="00A055CA" w:rsidRDefault="00AA0CF2" w:rsidP="007D6BB8">
            <w:r w:rsidRPr="00A055CA">
              <w:t>информационная система отсутствует</w:t>
            </w:r>
          </w:p>
        </w:tc>
      </w:tr>
      <w:tr w:rsidR="00AA0CF2" w:rsidRPr="00A055CA" w:rsidTr="00A055CA">
        <w:trPr>
          <w:trHeight w:val="20"/>
        </w:trPr>
        <w:tc>
          <w:tcPr>
            <w:tcW w:w="851" w:type="dxa"/>
          </w:tcPr>
          <w:p w:rsidR="00AA0CF2" w:rsidRPr="00A055CA" w:rsidRDefault="00AA0CF2" w:rsidP="00A055CA">
            <w:pPr>
              <w:jc w:val="center"/>
            </w:pPr>
            <w:r w:rsidRPr="00A055CA">
              <w:t>1.1.</w:t>
            </w:r>
            <w:r w:rsidR="00597C8D" w:rsidRPr="00A055CA">
              <w:t>10</w:t>
            </w:r>
            <w:r w:rsidRPr="00A055CA">
              <w:t>.</w:t>
            </w:r>
          </w:p>
        </w:tc>
        <w:tc>
          <w:tcPr>
            <w:tcW w:w="6520" w:type="dxa"/>
          </w:tcPr>
          <w:p w:rsidR="00AA0CF2" w:rsidRPr="00A055CA" w:rsidRDefault="00AA0CF2" w:rsidP="007D6BB8">
            <w:r w:rsidRPr="00A055CA">
              <w:t xml:space="preserve">Контрольная точка 1.1.2. </w:t>
            </w:r>
            <w:r w:rsidR="00854C38" w:rsidRPr="00A055CA">
              <w:t>«</w:t>
            </w:r>
            <w:r w:rsidRPr="00A055CA">
              <w:t>Проведен</w:t>
            </w:r>
            <w:r w:rsidR="003324DE" w:rsidRPr="00A055CA">
              <w:t>о</w:t>
            </w:r>
            <w:r w:rsidRPr="00A055CA">
              <w:t xml:space="preserve"> 181 профилактическо</w:t>
            </w:r>
            <w:r w:rsidR="003324DE" w:rsidRPr="00A055CA">
              <w:t>е</w:t>
            </w:r>
            <w:r w:rsidRPr="00A055CA">
              <w:t xml:space="preserve"> мероприяти</w:t>
            </w:r>
            <w:r w:rsidR="003324DE" w:rsidRPr="00A055CA">
              <w:t>е</w:t>
            </w:r>
            <w:r w:rsidRPr="00A055CA">
              <w:t xml:space="preserve"> по итогам шести месяцев 202</w:t>
            </w:r>
            <w:r w:rsidR="00597C8D" w:rsidRPr="00A055CA">
              <w:t>7</w:t>
            </w:r>
            <w:r w:rsidRPr="00A055CA">
              <w:t xml:space="preserve">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AA0CF2" w:rsidRPr="00A055CA" w:rsidRDefault="00AA0CF2" w:rsidP="00A055CA">
            <w:pPr>
              <w:jc w:val="center"/>
            </w:pPr>
            <w:r w:rsidRPr="00A055CA">
              <w:t>01.07.202</w:t>
            </w:r>
            <w:r w:rsidR="00597C8D" w:rsidRPr="00A055CA">
              <w:t>7</w:t>
            </w:r>
          </w:p>
        </w:tc>
        <w:tc>
          <w:tcPr>
            <w:tcW w:w="8080" w:type="dxa"/>
          </w:tcPr>
          <w:p w:rsidR="00AA0CF2" w:rsidRPr="00A055CA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AA0CF2" w:rsidRPr="00A055CA" w:rsidRDefault="00AA0CF2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AA0CF2" w:rsidRPr="00A055CA" w:rsidRDefault="00AA0CF2" w:rsidP="007D6BB8">
            <w:r w:rsidRPr="00A055CA">
              <w:t>информационная система отсутствует</w:t>
            </w:r>
          </w:p>
        </w:tc>
      </w:tr>
      <w:tr w:rsidR="00AA0CF2" w:rsidRPr="00A055CA" w:rsidTr="00A055CA">
        <w:trPr>
          <w:trHeight w:val="20"/>
        </w:trPr>
        <w:tc>
          <w:tcPr>
            <w:tcW w:w="851" w:type="dxa"/>
          </w:tcPr>
          <w:p w:rsidR="00AA0CF2" w:rsidRPr="00A055CA" w:rsidRDefault="00AA0CF2" w:rsidP="00A055CA">
            <w:pPr>
              <w:jc w:val="center"/>
            </w:pPr>
            <w:r w:rsidRPr="00A055CA">
              <w:t>1.1.</w:t>
            </w:r>
            <w:r w:rsidR="008050B0" w:rsidRPr="00A055CA">
              <w:t>11</w:t>
            </w:r>
            <w:r w:rsidRPr="00A055CA">
              <w:t>.</w:t>
            </w:r>
          </w:p>
        </w:tc>
        <w:tc>
          <w:tcPr>
            <w:tcW w:w="6520" w:type="dxa"/>
          </w:tcPr>
          <w:p w:rsidR="00AA0CF2" w:rsidRPr="00A055CA" w:rsidRDefault="00AA0CF2" w:rsidP="007D6BB8">
            <w:r w:rsidRPr="00A055CA">
              <w:t>Контрольная точка 1.1.</w:t>
            </w:r>
            <w:r w:rsidR="008050B0" w:rsidRPr="00A055CA">
              <w:t>11</w:t>
            </w:r>
            <w:r w:rsidRPr="00A055CA">
              <w:t xml:space="preserve">. </w:t>
            </w:r>
            <w:r w:rsidR="00854C38" w:rsidRPr="00A055CA">
              <w:t>«</w:t>
            </w:r>
            <w:r w:rsidRPr="00A055CA">
              <w:t>Проведен</w:t>
            </w:r>
            <w:r w:rsidR="003324DE" w:rsidRPr="00A055CA">
              <w:t>о</w:t>
            </w:r>
            <w:r w:rsidRPr="00A055CA">
              <w:t xml:space="preserve"> 273 профилактических мероприяти</w:t>
            </w:r>
            <w:r w:rsidR="003324DE" w:rsidRPr="00A055CA">
              <w:t>й</w:t>
            </w:r>
            <w:r w:rsidRPr="00A055CA">
              <w:t xml:space="preserve"> по итогам девяти месяцев 202</w:t>
            </w:r>
            <w:r w:rsidR="008050B0" w:rsidRPr="00A055CA">
              <w:t>7</w:t>
            </w:r>
            <w:r w:rsidRPr="00A055CA">
              <w:t xml:space="preserve">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AA0CF2" w:rsidRPr="00A055CA" w:rsidRDefault="00AA0CF2" w:rsidP="00A055CA">
            <w:pPr>
              <w:jc w:val="center"/>
            </w:pPr>
            <w:r w:rsidRPr="00A055CA">
              <w:t>01.10.202</w:t>
            </w:r>
            <w:r w:rsidR="008050B0" w:rsidRPr="00A055CA">
              <w:t>7</w:t>
            </w:r>
          </w:p>
        </w:tc>
        <w:tc>
          <w:tcPr>
            <w:tcW w:w="8080" w:type="dxa"/>
          </w:tcPr>
          <w:p w:rsidR="00AA0CF2" w:rsidRPr="00A055CA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AA0CF2" w:rsidRPr="00A055CA" w:rsidRDefault="00AA0CF2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AA0CF2" w:rsidRPr="00A055CA" w:rsidRDefault="00AA0CF2" w:rsidP="007D6BB8">
            <w:r w:rsidRPr="00A055CA">
              <w:t>информационная система отсутствует</w:t>
            </w:r>
          </w:p>
        </w:tc>
      </w:tr>
      <w:tr w:rsidR="00AA0CF2" w:rsidRPr="00A055CA" w:rsidTr="00A055CA">
        <w:trPr>
          <w:trHeight w:val="20"/>
        </w:trPr>
        <w:tc>
          <w:tcPr>
            <w:tcW w:w="851" w:type="dxa"/>
          </w:tcPr>
          <w:p w:rsidR="00AA0CF2" w:rsidRPr="00A055CA" w:rsidRDefault="00AA0CF2" w:rsidP="00A055CA">
            <w:pPr>
              <w:jc w:val="center"/>
            </w:pPr>
            <w:r w:rsidRPr="00A055CA">
              <w:t>1.1.</w:t>
            </w:r>
            <w:r w:rsidR="008050B0" w:rsidRPr="00A055CA">
              <w:t>12</w:t>
            </w:r>
            <w:r w:rsidRPr="00A055CA">
              <w:t>.</w:t>
            </w:r>
          </w:p>
        </w:tc>
        <w:tc>
          <w:tcPr>
            <w:tcW w:w="6520" w:type="dxa"/>
          </w:tcPr>
          <w:p w:rsidR="00AA0CF2" w:rsidRPr="00A055CA" w:rsidRDefault="00AA0CF2" w:rsidP="007D6BB8">
            <w:r w:rsidRPr="00A055CA">
              <w:t>Контрольная точка 1.1.</w:t>
            </w:r>
            <w:r w:rsidR="008050B0" w:rsidRPr="00A055CA">
              <w:t>12</w:t>
            </w:r>
            <w:r w:rsidRPr="00A055CA">
              <w:t xml:space="preserve">. </w:t>
            </w:r>
            <w:r w:rsidR="00854C38" w:rsidRPr="00A055CA">
              <w:t>«</w:t>
            </w:r>
            <w:r w:rsidRPr="00A055CA">
              <w:t>Проведен</w:t>
            </w:r>
            <w:r w:rsidR="003324DE" w:rsidRPr="00A055CA">
              <w:t>о</w:t>
            </w:r>
            <w:r w:rsidRPr="00A055CA">
              <w:t xml:space="preserve"> 365 профилактических мероприятий по итогам 202</w:t>
            </w:r>
            <w:r w:rsidR="008050B0" w:rsidRPr="00A055CA">
              <w:t>7</w:t>
            </w:r>
            <w:r w:rsidRPr="00A055CA">
              <w:t xml:space="preserve"> года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AA0CF2" w:rsidRPr="00A055CA" w:rsidRDefault="008050B0" w:rsidP="00A055CA">
            <w:pPr>
              <w:jc w:val="center"/>
            </w:pPr>
            <w:r w:rsidRPr="00A055CA">
              <w:t>31</w:t>
            </w:r>
            <w:r w:rsidR="00AA0CF2" w:rsidRPr="00A055CA">
              <w:t>.</w:t>
            </w:r>
            <w:r w:rsidRPr="00A055CA">
              <w:t>12</w:t>
            </w:r>
            <w:r w:rsidR="00AA0CF2" w:rsidRPr="00A055CA">
              <w:t>.202</w:t>
            </w:r>
            <w:r w:rsidRPr="00A055CA">
              <w:t>7</w:t>
            </w:r>
          </w:p>
        </w:tc>
        <w:tc>
          <w:tcPr>
            <w:tcW w:w="8080" w:type="dxa"/>
          </w:tcPr>
          <w:p w:rsidR="00AA0CF2" w:rsidRPr="00A055CA" w:rsidRDefault="004543A7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AA0CF2" w:rsidRPr="00A055CA" w:rsidRDefault="00AA0CF2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AA0CF2" w:rsidRPr="00A055CA" w:rsidRDefault="00AA0CF2" w:rsidP="007D6BB8">
            <w:r w:rsidRPr="00A055CA">
              <w:t>информационная система отсутствует</w:t>
            </w:r>
          </w:p>
        </w:tc>
      </w:tr>
      <w:tr w:rsidR="00253C32" w:rsidRPr="00A055CA" w:rsidTr="00A055CA">
        <w:trPr>
          <w:trHeight w:val="20"/>
        </w:trPr>
        <w:tc>
          <w:tcPr>
            <w:tcW w:w="851" w:type="dxa"/>
          </w:tcPr>
          <w:p w:rsidR="00253C32" w:rsidRPr="00A055CA" w:rsidRDefault="00253C32" w:rsidP="00A055CA">
            <w:pPr>
              <w:jc w:val="center"/>
            </w:pPr>
            <w:r w:rsidRPr="00A055CA">
              <w:t>1.2.</w:t>
            </w:r>
          </w:p>
        </w:tc>
        <w:tc>
          <w:tcPr>
            <w:tcW w:w="6520" w:type="dxa"/>
          </w:tcPr>
          <w:p w:rsidR="00253C32" w:rsidRPr="00A055CA" w:rsidRDefault="00253C32" w:rsidP="007D6BB8">
            <w:r w:rsidRPr="00A055CA">
              <w:t xml:space="preserve">Мероприятие (результат) 1.2. </w:t>
            </w:r>
            <w:r w:rsidR="00854C38" w:rsidRPr="00A055CA">
              <w:t>«</w:t>
            </w:r>
            <w:r w:rsidRPr="00A055CA">
              <w:t>Приобретены средства пожаротушения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253C32" w:rsidRPr="00A055CA" w:rsidRDefault="00253C32" w:rsidP="00A055CA">
            <w:pPr>
              <w:jc w:val="center"/>
            </w:pPr>
            <w:r w:rsidRPr="00A055CA">
              <w:t>Х</w:t>
            </w:r>
          </w:p>
        </w:tc>
        <w:tc>
          <w:tcPr>
            <w:tcW w:w="8080" w:type="dxa"/>
          </w:tcPr>
          <w:p w:rsidR="00253C32" w:rsidRPr="00A055CA" w:rsidRDefault="00253C32" w:rsidP="007D6BB8">
            <w:proofErr w:type="gramStart"/>
            <w:r w:rsidRPr="00A055CA">
              <w:t xml:space="preserve">Муниципальное казенное учреждение </w:t>
            </w:r>
            <w:r w:rsidR="00854C38" w:rsidRPr="00A055CA">
              <w:t>«</w:t>
            </w:r>
            <w:r w:rsidRPr="00A055CA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A055CA">
              <w:t>»</w:t>
            </w:r>
            <w:r w:rsidRPr="00A055CA">
              <w:t xml:space="preserve"> </w:t>
            </w:r>
            <w:proofErr w:type="spellStart"/>
            <w:r w:rsidRPr="00A055CA">
              <w:t>Лавренчук</w:t>
            </w:r>
            <w:proofErr w:type="spellEnd"/>
            <w:r w:rsidRPr="00A055CA">
              <w:t xml:space="preserve"> Нина Владимировна, заместитель начальника – начальник ЕДДС муниципального казенного учреждения </w:t>
            </w:r>
            <w:r w:rsidR="00854C38" w:rsidRPr="00A055CA">
              <w:t>«</w:t>
            </w:r>
            <w:r w:rsidRPr="00A055CA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A055CA">
              <w:t>»</w:t>
            </w:r>
            <w:r w:rsidRPr="00A055CA">
              <w:t>)</w:t>
            </w:r>
            <w:proofErr w:type="gramEnd"/>
          </w:p>
        </w:tc>
        <w:tc>
          <w:tcPr>
            <w:tcW w:w="2126" w:type="dxa"/>
          </w:tcPr>
          <w:p w:rsidR="00253C32" w:rsidRPr="00A055CA" w:rsidRDefault="00253C32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253C32" w:rsidRPr="00A055CA" w:rsidRDefault="00253C32" w:rsidP="007D6BB8">
            <w:r w:rsidRPr="00A055CA">
              <w:t>информационная система отсутствует</w:t>
            </w:r>
          </w:p>
        </w:tc>
      </w:tr>
      <w:tr w:rsidR="00F22BFB" w:rsidRPr="00A055CA" w:rsidTr="00A055CA">
        <w:trPr>
          <w:trHeight w:val="20"/>
        </w:trPr>
        <w:tc>
          <w:tcPr>
            <w:tcW w:w="851" w:type="dxa"/>
          </w:tcPr>
          <w:p w:rsidR="00F22BFB" w:rsidRPr="00A055CA" w:rsidRDefault="00F22BFB" w:rsidP="00A055CA">
            <w:pPr>
              <w:jc w:val="center"/>
            </w:pPr>
            <w:r w:rsidRPr="00A055CA">
              <w:t>1.2.1</w:t>
            </w:r>
          </w:p>
        </w:tc>
        <w:tc>
          <w:tcPr>
            <w:tcW w:w="6520" w:type="dxa"/>
          </w:tcPr>
          <w:p w:rsidR="00F22BFB" w:rsidRPr="00A055CA" w:rsidRDefault="00F22BFB" w:rsidP="007D6BB8">
            <w:r w:rsidRPr="00A055CA">
              <w:t>Контрольная точка 1.</w:t>
            </w:r>
            <w:r w:rsidR="00D23CEB" w:rsidRPr="00A055CA">
              <w:t>2</w:t>
            </w:r>
            <w:r w:rsidRPr="00A055CA">
              <w:t xml:space="preserve">.1. </w:t>
            </w:r>
            <w:r w:rsidR="00854C38" w:rsidRPr="00A055CA">
              <w:t>«</w:t>
            </w:r>
            <w:r w:rsidRPr="00A055CA">
              <w:t>Формирование и размещение плана-графика на сайте закупок по приобретению средств пожаротушения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F22BFB" w:rsidRPr="00A055CA" w:rsidRDefault="00D23CEB" w:rsidP="00A055CA">
            <w:pPr>
              <w:jc w:val="center"/>
            </w:pPr>
            <w:r w:rsidRPr="00A055CA">
              <w:t>01</w:t>
            </w:r>
            <w:r w:rsidR="00F22BFB" w:rsidRPr="00A055CA">
              <w:t>.0</w:t>
            </w:r>
            <w:r w:rsidRPr="00A055CA">
              <w:t>5</w:t>
            </w:r>
            <w:r w:rsidR="00F22BFB" w:rsidRPr="00A055CA">
              <w:t>.2025</w:t>
            </w:r>
          </w:p>
        </w:tc>
        <w:tc>
          <w:tcPr>
            <w:tcW w:w="8080" w:type="dxa"/>
          </w:tcPr>
          <w:p w:rsidR="00F22BFB" w:rsidRPr="00A055CA" w:rsidRDefault="00F22BFB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F22BFB" w:rsidRPr="00A055CA" w:rsidRDefault="00F22BFB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F22BFB" w:rsidRPr="00A055CA" w:rsidRDefault="00F22BFB" w:rsidP="007D6BB8">
            <w:r w:rsidRPr="00A055CA">
              <w:t>информационная система отсутствует</w:t>
            </w:r>
          </w:p>
        </w:tc>
      </w:tr>
      <w:tr w:rsidR="00F22BFB" w:rsidRPr="00A055CA" w:rsidTr="00A055CA">
        <w:trPr>
          <w:trHeight w:val="20"/>
        </w:trPr>
        <w:tc>
          <w:tcPr>
            <w:tcW w:w="851" w:type="dxa"/>
          </w:tcPr>
          <w:p w:rsidR="00F22BFB" w:rsidRPr="00A055CA" w:rsidRDefault="00876D5D" w:rsidP="00A055CA">
            <w:pPr>
              <w:jc w:val="center"/>
            </w:pPr>
            <w:r w:rsidRPr="00A055CA">
              <w:t>1.2.2</w:t>
            </w:r>
          </w:p>
        </w:tc>
        <w:tc>
          <w:tcPr>
            <w:tcW w:w="6520" w:type="dxa"/>
          </w:tcPr>
          <w:p w:rsidR="00F22BFB" w:rsidRPr="00A055CA" w:rsidRDefault="00F22BFB" w:rsidP="007D6BB8">
            <w:r w:rsidRPr="00A055CA">
              <w:t>Контрольная точка 1.</w:t>
            </w:r>
            <w:r w:rsidR="00D23CEB" w:rsidRPr="00A055CA">
              <w:t>2</w:t>
            </w:r>
            <w:r w:rsidRPr="00A055CA">
              <w:t xml:space="preserve">.2. </w:t>
            </w:r>
            <w:r w:rsidR="00854C38" w:rsidRPr="00A055CA">
              <w:t>«</w:t>
            </w:r>
            <w:r w:rsidRPr="00A055CA">
              <w:t xml:space="preserve">Заключение контракта на </w:t>
            </w:r>
            <w:r w:rsidR="00D23CEB" w:rsidRPr="00A055CA">
              <w:t>приобретение средств пожаротушения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F22BFB" w:rsidRPr="00A055CA" w:rsidRDefault="00D23CEB" w:rsidP="00A055CA">
            <w:pPr>
              <w:jc w:val="center"/>
            </w:pPr>
            <w:r w:rsidRPr="00A055CA">
              <w:t>1</w:t>
            </w:r>
            <w:r w:rsidR="00F22BFB" w:rsidRPr="00A055CA">
              <w:t>5.0</w:t>
            </w:r>
            <w:r w:rsidRPr="00A055CA">
              <w:t>5</w:t>
            </w:r>
            <w:r w:rsidR="00F22BFB" w:rsidRPr="00A055CA">
              <w:t>.2025</w:t>
            </w:r>
          </w:p>
        </w:tc>
        <w:tc>
          <w:tcPr>
            <w:tcW w:w="8080" w:type="dxa"/>
          </w:tcPr>
          <w:p w:rsidR="00F22BFB" w:rsidRPr="00A055CA" w:rsidRDefault="00F22BFB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F22BFB" w:rsidRPr="00A055CA" w:rsidRDefault="00F22BFB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F22BFB" w:rsidRPr="00A055CA" w:rsidRDefault="00F22BFB" w:rsidP="007D6BB8">
            <w:r w:rsidRPr="00A055CA">
              <w:t>информационная система отсутствует</w:t>
            </w:r>
          </w:p>
        </w:tc>
      </w:tr>
      <w:tr w:rsidR="00F22BFB" w:rsidRPr="00A055CA" w:rsidTr="00A055CA">
        <w:trPr>
          <w:trHeight w:val="20"/>
        </w:trPr>
        <w:tc>
          <w:tcPr>
            <w:tcW w:w="851" w:type="dxa"/>
          </w:tcPr>
          <w:p w:rsidR="00F22BFB" w:rsidRPr="00A055CA" w:rsidRDefault="00876D5D" w:rsidP="00A055CA">
            <w:pPr>
              <w:jc w:val="center"/>
            </w:pPr>
            <w:r w:rsidRPr="00A055CA">
              <w:t>1.2.3</w:t>
            </w:r>
            <w:r w:rsidR="00660376" w:rsidRPr="00A055CA">
              <w:t>.</w:t>
            </w:r>
          </w:p>
        </w:tc>
        <w:tc>
          <w:tcPr>
            <w:tcW w:w="6520" w:type="dxa"/>
          </w:tcPr>
          <w:p w:rsidR="00F22BFB" w:rsidRPr="00A055CA" w:rsidRDefault="00F22BFB" w:rsidP="007D6BB8">
            <w:r w:rsidRPr="00A055CA">
              <w:t>Контрольная точка 1.</w:t>
            </w:r>
            <w:r w:rsidR="00D23CEB" w:rsidRPr="00A055CA">
              <w:t>2</w:t>
            </w:r>
            <w:r w:rsidRPr="00A055CA">
              <w:t xml:space="preserve">.3. </w:t>
            </w:r>
            <w:r w:rsidR="00854C38" w:rsidRPr="00A055CA">
              <w:t>«</w:t>
            </w:r>
            <w:r w:rsidRPr="00A055CA">
              <w:t xml:space="preserve">Приемка </w:t>
            </w:r>
            <w:r w:rsidR="00D23CEB" w:rsidRPr="00A055CA">
              <w:t>приобретаемых средств пожаротушения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F22BFB" w:rsidRPr="00A055CA" w:rsidRDefault="00D23CEB" w:rsidP="00A055CA">
            <w:pPr>
              <w:jc w:val="center"/>
            </w:pPr>
            <w:r w:rsidRPr="00A055CA">
              <w:t>20</w:t>
            </w:r>
            <w:r w:rsidR="00F22BFB" w:rsidRPr="00A055CA">
              <w:t>.</w:t>
            </w:r>
            <w:r w:rsidRPr="00A055CA">
              <w:t>05</w:t>
            </w:r>
            <w:r w:rsidR="00F22BFB" w:rsidRPr="00A055CA">
              <w:t>.2025</w:t>
            </w:r>
          </w:p>
        </w:tc>
        <w:tc>
          <w:tcPr>
            <w:tcW w:w="8080" w:type="dxa"/>
          </w:tcPr>
          <w:p w:rsidR="00F22BFB" w:rsidRPr="00A055CA" w:rsidRDefault="00F22BFB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F22BFB" w:rsidRPr="00A055CA" w:rsidRDefault="00F22BFB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F22BFB" w:rsidRPr="00A055CA" w:rsidRDefault="00F22BFB" w:rsidP="007D6BB8">
            <w:r w:rsidRPr="00A055CA">
              <w:t>информационная система отсутствует</w:t>
            </w:r>
          </w:p>
        </w:tc>
      </w:tr>
      <w:tr w:rsidR="00F22BFB" w:rsidRPr="00A055CA" w:rsidTr="00A055CA">
        <w:trPr>
          <w:trHeight w:val="20"/>
        </w:trPr>
        <w:tc>
          <w:tcPr>
            <w:tcW w:w="851" w:type="dxa"/>
          </w:tcPr>
          <w:p w:rsidR="00F22BFB" w:rsidRPr="00A055CA" w:rsidRDefault="00876D5D" w:rsidP="00A055CA">
            <w:pPr>
              <w:jc w:val="center"/>
            </w:pPr>
            <w:r w:rsidRPr="00A055CA">
              <w:t>1.2.4</w:t>
            </w:r>
            <w:r w:rsidR="00660376" w:rsidRPr="00A055CA">
              <w:t>.</w:t>
            </w:r>
          </w:p>
        </w:tc>
        <w:tc>
          <w:tcPr>
            <w:tcW w:w="6520" w:type="dxa"/>
          </w:tcPr>
          <w:p w:rsidR="00F22BFB" w:rsidRPr="00A055CA" w:rsidRDefault="00D23CEB" w:rsidP="007D6BB8">
            <w:r w:rsidRPr="00A055CA">
              <w:t>Контрольная точка 1.2</w:t>
            </w:r>
            <w:r w:rsidR="00F22BFB" w:rsidRPr="00A055CA">
              <w:t xml:space="preserve">.4. </w:t>
            </w:r>
            <w:r w:rsidR="00854C38" w:rsidRPr="00A055CA">
              <w:t>«</w:t>
            </w:r>
            <w:r w:rsidR="00F22BFB" w:rsidRPr="00A055CA">
              <w:t xml:space="preserve">Оплата </w:t>
            </w:r>
            <w:r w:rsidR="009E46CC" w:rsidRPr="00A055CA">
              <w:t>приобретаемых средств пожаротушения</w:t>
            </w:r>
            <w:r w:rsidR="00854C38" w:rsidRPr="00A055CA">
              <w:t>»</w:t>
            </w:r>
          </w:p>
        </w:tc>
        <w:tc>
          <w:tcPr>
            <w:tcW w:w="1559" w:type="dxa"/>
          </w:tcPr>
          <w:p w:rsidR="00F22BFB" w:rsidRPr="00A055CA" w:rsidRDefault="00660376" w:rsidP="00A055CA">
            <w:pPr>
              <w:jc w:val="center"/>
            </w:pPr>
            <w:r w:rsidRPr="00A055CA">
              <w:t>30</w:t>
            </w:r>
            <w:r w:rsidR="00F22BFB" w:rsidRPr="00A055CA">
              <w:t>.</w:t>
            </w:r>
            <w:r w:rsidRPr="00A055CA">
              <w:t>05</w:t>
            </w:r>
            <w:r w:rsidR="00F22BFB" w:rsidRPr="00A055CA">
              <w:t>.2025</w:t>
            </w:r>
          </w:p>
        </w:tc>
        <w:tc>
          <w:tcPr>
            <w:tcW w:w="8080" w:type="dxa"/>
          </w:tcPr>
          <w:p w:rsidR="00F22BFB" w:rsidRPr="00A055CA" w:rsidRDefault="00F22BFB" w:rsidP="007D6BB8">
            <w:proofErr w:type="spellStart"/>
            <w:r w:rsidRPr="00A055CA">
              <w:t>Лавренчук</w:t>
            </w:r>
            <w:proofErr w:type="spellEnd"/>
            <w:r w:rsidRPr="00A055CA">
              <w:t xml:space="preserve"> Н.В., заместитель начальника – начальник ЕДДС МКУ </w:t>
            </w:r>
            <w:r w:rsidR="00854C38" w:rsidRPr="00A055CA">
              <w:t>«</w:t>
            </w:r>
            <w:r w:rsidRPr="00A055CA">
              <w:t>Управление по делам ГО и ЧС Красносулинского района Ростовской области</w:t>
            </w:r>
            <w:r w:rsidR="00854C38" w:rsidRPr="00A055CA">
              <w:t>»</w:t>
            </w:r>
          </w:p>
        </w:tc>
        <w:tc>
          <w:tcPr>
            <w:tcW w:w="2126" w:type="dxa"/>
          </w:tcPr>
          <w:p w:rsidR="00F22BFB" w:rsidRPr="00A055CA" w:rsidRDefault="00F22BFB" w:rsidP="00A055CA">
            <w:pPr>
              <w:jc w:val="center"/>
            </w:pPr>
            <w:r w:rsidRPr="00A055CA">
              <w:t>Х</w:t>
            </w:r>
          </w:p>
        </w:tc>
        <w:tc>
          <w:tcPr>
            <w:tcW w:w="2410" w:type="dxa"/>
          </w:tcPr>
          <w:p w:rsidR="00F22BFB" w:rsidRPr="00A055CA" w:rsidRDefault="00F22BFB" w:rsidP="007D6BB8">
            <w:r w:rsidRPr="00A055CA">
              <w:t>информационная система отсутствует</w:t>
            </w:r>
          </w:p>
        </w:tc>
      </w:tr>
    </w:tbl>
    <w:p w:rsidR="00EA6A86" w:rsidRPr="007D6BB8" w:rsidRDefault="00EA6A86" w:rsidP="007D6BB8">
      <w:pPr>
        <w:rPr>
          <w:sz w:val="28"/>
          <w:szCs w:val="28"/>
        </w:rPr>
      </w:pPr>
    </w:p>
    <w:p w:rsidR="00211823" w:rsidRPr="007D6BB8" w:rsidRDefault="00211823" w:rsidP="002A2F78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211823" w:rsidRPr="007D6BB8" w:rsidRDefault="00211823" w:rsidP="002A2F78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X – данные графы не заполняются.</w:t>
      </w:r>
    </w:p>
    <w:p w:rsidR="00211823" w:rsidRPr="007D6BB8" w:rsidRDefault="00211823" w:rsidP="002A2F78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Используемые сокращения:</w:t>
      </w:r>
    </w:p>
    <w:p w:rsidR="00D81F04" w:rsidRPr="007D6BB8" w:rsidRDefault="00211823" w:rsidP="002A2F78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МКУ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7D6BB8" w:rsidRPr="007D6BB8">
        <w:rPr>
          <w:sz w:val="28"/>
          <w:szCs w:val="28"/>
        </w:rPr>
        <w:t xml:space="preserve"> – </w:t>
      </w:r>
      <w:r w:rsidRPr="007D6BB8">
        <w:rPr>
          <w:sz w:val="28"/>
          <w:szCs w:val="28"/>
        </w:rPr>
        <w:t xml:space="preserve">Муниципальное казенное учреждение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0031F0" w:rsidRPr="007D6BB8">
        <w:rPr>
          <w:sz w:val="28"/>
          <w:szCs w:val="28"/>
        </w:rPr>
        <w:t>.</w:t>
      </w:r>
    </w:p>
    <w:p w:rsidR="00D81F04" w:rsidRPr="007D6BB8" w:rsidRDefault="00D81F04" w:rsidP="007D6BB8">
      <w:pPr>
        <w:rPr>
          <w:sz w:val="28"/>
          <w:szCs w:val="28"/>
        </w:rPr>
      </w:pPr>
    </w:p>
    <w:p w:rsidR="002A2F78" w:rsidRDefault="002A2F78" w:rsidP="007D6BB8">
      <w:pPr>
        <w:rPr>
          <w:sz w:val="28"/>
          <w:szCs w:val="28"/>
        </w:rPr>
        <w:sectPr w:rsidR="002A2F78" w:rsidSect="009812E1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E54C60" w:rsidRPr="007D6BB8" w:rsidRDefault="002A2F78" w:rsidP="002A2F7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V. ПАСПОРТ</w:t>
      </w:r>
    </w:p>
    <w:p w:rsidR="00D10A83" w:rsidRPr="007D6BB8" w:rsidRDefault="00D10A83" w:rsidP="002A2F7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 xml:space="preserve">комплекса процессных мероприятий </w:t>
      </w:r>
      <w:r w:rsidR="00854C38">
        <w:rPr>
          <w:sz w:val="28"/>
          <w:szCs w:val="28"/>
        </w:rPr>
        <w:t>«</w:t>
      </w:r>
      <w:r w:rsidR="007C10BA" w:rsidRPr="007D6BB8">
        <w:rPr>
          <w:sz w:val="28"/>
          <w:szCs w:val="28"/>
        </w:rPr>
        <w:t>Обеспечение безопасности людей на водных объектах</w:t>
      </w:r>
      <w:r w:rsidR="00854C38">
        <w:rPr>
          <w:sz w:val="28"/>
          <w:szCs w:val="28"/>
        </w:rPr>
        <w:t>»</w:t>
      </w:r>
    </w:p>
    <w:p w:rsidR="00E566A5" w:rsidRPr="007D6BB8" w:rsidRDefault="00E566A5" w:rsidP="002A2F78">
      <w:pPr>
        <w:jc w:val="center"/>
        <w:rPr>
          <w:sz w:val="28"/>
          <w:szCs w:val="28"/>
        </w:rPr>
      </w:pPr>
    </w:p>
    <w:p w:rsidR="002A2F78" w:rsidRDefault="00D10A83" w:rsidP="002A2F7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1. Основные положения</w:t>
      </w:r>
    </w:p>
    <w:p w:rsidR="00D10A83" w:rsidRPr="007D6BB8" w:rsidRDefault="00D10A83" w:rsidP="002A2F78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0A0" w:firstRow="1" w:lastRow="0" w:firstColumn="1" w:lastColumn="0" w:noHBand="0" w:noVBand="0"/>
      </w:tblPr>
      <w:tblGrid>
        <w:gridCol w:w="718"/>
        <w:gridCol w:w="5006"/>
        <w:gridCol w:w="438"/>
        <w:gridCol w:w="8411"/>
      </w:tblGrid>
      <w:tr w:rsidR="00D10A83" w:rsidRPr="007D6BB8" w:rsidTr="002A2F78">
        <w:trPr>
          <w:trHeight w:val="20"/>
        </w:trPr>
        <w:tc>
          <w:tcPr>
            <w:tcW w:w="718" w:type="dxa"/>
          </w:tcPr>
          <w:p w:rsidR="00D10A83" w:rsidRPr="007D6BB8" w:rsidRDefault="00D10A83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1.1.</w:t>
            </w:r>
          </w:p>
        </w:tc>
        <w:tc>
          <w:tcPr>
            <w:tcW w:w="5006" w:type="dxa"/>
          </w:tcPr>
          <w:p w:rsidR="00D10A83" w:rsidRPr="007D6BB8" w:rsidRDefault="00D10A83" w:rsidP="007D6BB8">
            <w:pPr>
              <w:rPr>
                <w:sz w:val="28"/>
                <w:szCs w:val="28"/>
              </w:rPr>
            </w:pPr>
            <w:proofErr w:type="gramStart"/>
            <w:r w:rsidRPr="007D6BB8">
              <w:rPr>
                <w:sz w:val="28"/>
                <w:szCs w:val="28"/>
              </w:rPr>
              <w:t>Ответственный</w:t>
            </w:r>
            <w:proofErr w:type="gramEnd"/>
            <w:r w:rsidRPr="007D6BB8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854C38">
              <w:rPr>
                <w:sz w:val="28"/>
                <w:szCs w:val="28"/>
              </w:rPr>
              <w:t>«</w:t>
            </w:r>
            <w:r w:rsidR="00766FC3" w:rsidRPr="007D6BB8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="00854C38">
              <w:rPr>
                <w:sz w:val="28"/>
                <w:szCs w:val="28"/>
              </w:rPr>
              <w:t>»</w:t>
            </w:r>
            <w:r w:rsidRPr="007D6B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8" w:type="dxa"/>
          </w:tcPr>
          <w:p w:rsidR="00D10A83" w:rsidRPr="007D6BB8" w:rsidRDefault="002A2F78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411" w:type="dxa"/>
          </w:tcPr>
          <w:p w:rsidR="00D10A83" w:rsidRPr="007D6BB8" w:rsidRDefault="00D10A83" w:rsidP="002A2F78">
            <w:pPr>
              <w:jc w:val="both"/>
              <w:rPr>
                <w:sz w:val="28"/>
                <w:szCs w:val="28"/>
              </w:rPr>
            </w:pPr>
            <w:proofErr w:type="gramStart"/>
            <w:r w:rsidRPr="007D6BB8">
              <w:rPr>
                <w:sz w:val="28"/>
                <w:szCs w:val="28"/>
              </w:rPr>
              <w:t xml:space="preserve">Муниципальное казенное учреждение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rPr>
                <w:sz w:val="28"/>
                <w:szCs w:val="28"/>
              </w:rPr>
              <w:t>»</w:t>
            </w:r>
            <w:r w:rsidRPr="007D6BB8">
              <w:rPr>
                <w:sz w:val="28"/>
                <w:szCs w:val="28"/>
              </w:rPr>
              <w:t xml:space="preserve"> </w:t>
            </w:r>
            <w:proofErr w:type="spellStart"/>
            <w:r w:rsidR="006005BE" w:rsidRPr="007D6BB8">
              <w:rPr>
                <w:sz w:val="28"/>
                <w:szCs w:val="28"/>
              </w:rPr>
              <w:t>Лавренчук</w:t>
            </w:r>
            <w:proofErr w:type="spellEnd"/>
            <w:r w:rsidR="006005BE" w:rsidRPr="007D6BB8">
              <w:rPr>
                <w:sz w:val="28"/>
                <w:szCs w:val="28"/>
              </w:rPr>
              <w:t xml:space="preserve"> Нина</w:t>
            </w:r>
            <w:r w:rsidRPr="007D6BB8">
              <w:rPr>
                <w:sz w:val="28"/>
                <w:szCs w:val="28"/>
              </w:rPr>
              <w:t xml:space="preserve"> Владимиров</w:t>
            </w:r>
            <w:r w:rsidR="006005BE" w:rsidRPr="007D6BB8">
              <w:rPr>
                <w:sz w:val="28"/>
                <w:szCs w:val="28"/>
              </w:rPr>
              <w:t>на</w:t>
            </w:r>
            <w:r w:rsidRPr="007D6BB8">
              <w:rPr>
                <w:sz w:val="28"/>
                <w:szCs w:val="28"/>
              </w:rPr>
              <w:t xml:space="preserve">, </w:t>
            </w:r>
            <w:r w:rsidR="006005BE" w:rsidRPr="007D6BB8">
              <w:rPr>
                <w:sz w:val="28"/>
                <w:szCs w:val="28"/>
              </w:rPr>
              <w:t xml:space="preserve">заместитель начальника – </w:t>
            </w:r>
            <w:r w:rsidRPr="007D6BB8">
              <w:rPr>
                <w:sz w:val="28"/>
                <w:szCs w:val="28"/>
              </w:rPr>
              <w:t>начальник</w:t>
            </w:r>
            <w:r w:rsidR="006005BE" w:rsidRPr="007D6BB8">
              <w:rPr>
                <w:sz w:val="28"/>
                <w:szCs w:val="28"/>
              </w:rPr>
              <w:t xml:space="preserve"> ЕДДС</w:t>
            </w:r>
            <w:r w:rsidRPr="007D6BB8">
              <w:rPr>
                <w:sz w:val="28"/>
                <w:szCs w:val="28"/>
              </w:rPr>
              <w:t xml:space="preserve"> муниципального казенного учреждения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rPr>
                <w:sz w:val="28"/>
                <w:szCs w:val="28"/>
              </w:rPr>
              <w:t>»</w:t>
            </w:r>
            <w:r w:rsidRPr="007D6BB8">
              <w:rPr>
                <w:sz w:val="28"/>
                <w:szCs w:val="28"/>
              </w:rPr>
              <w:t>)</w:t>
            </w:r>
            <w:proofErr w:type="gramEnd"/>
          </w:p>
        </w:tc>
      </w:tr>
      <w:tr w:rsidR="00D10A83" w:rsidRPr="007D6BB8" w:rsidTr="002A2F78">
        <w:trPr>
          <w:trHeight w:val="20"/>
        </w:trPr>
        <w:tc>
          <w:tcPr>
            <w:tcW w:w="718" w:type="dxa"/>
          </w:tcPr>
          <w:p w:rsidR="00D10A83" w:rsidRPr="007D6BB8" w:rsidRDefault="00D10A83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1.2.</w:t>
            </w:r>
          </w:p>
        </w:tc>
        <w:tc>
          <w:tcPr>
            <w:tcW w:w="5006" w:type="dxa"/>
          </w:tcPr>
          <w:p w:rsidR="00D10A83" w:rsidRPr="007D6BB8" w:rsidRDefault="00D10A83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38" w:type="dxa"/>
          </w:tcPr>
          <w:p w:rsidR="00D10A83" w:rsidRPr="007D6BB8" w:rsidRDefault="002A2F78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411" w:type="dxa"/>
          </w:tcPr>
          <w:p w:rsidR="00D10A83" w:rsidRPr="007D6BB8" w:rsidRDefault="00D10A83" w:rsidP="002A2F78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54C38">
              <w:rPr>
                <w:sz w:val="28"/>
                <w:szCs w:val="28"/>
              </w:rPr>
              <w:t>»</w:t>
            </w:r>
          </w:p>
        </w:tc>
      </w:tr>
    </w:tbl>
    <w:p w:rsidR="00D10A83" w:rsidRPr="007D6BB8" w:rsidRDefault="00D10A83" w:rsidP="007D6BB8">
      <w:pPr>
        <w:rPr>
          <w:sz w:val="28"/>
          <w:szCs w:val="28"/>
        </w:rPr>
      </w:pPr>
    </w:p>
    <w:p w:rsidR="000F4AF0" w:rsidRPr="007D6BB8" w:rsidRDefault="000F4AF0" w:rsidP="007D6BB8">
      <w:pPr>
        <w:rPr>
          <w:sz w:val="28"/>
          <w:szCs w:val="28"/>
        </w:rPr>
      </w:pPr>
    </w:p>
    <w:p w:rsidR="002A2F78" w:rsidRDefault="002A2F78" w:rsidP="007D6BB8">
      <w:pPr>
        <w:rPr>
          <w:sz w:val="28"/>
          <w:szCs w:val="28"/>
        </w:rPr>
        <w:sectPr w:rsidR="002A2F78" w:rsidSect="002A2F78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D10A83" w:rsidRPr="007D6BB8" w:rsidRDefault="00D10A83" w:rsidP="002A2F78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2. Показатели комплекса процессных мероприятий</w:t>
      </w:r>
      <w:r w:rsidR="00E42D92" w:rsidRPr="007D6BB8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E42D92" w:rsidRPr="007D6BB8">
        <w:rPr>
          <w:sz w:val="28"/>
          <w:szCs w:val="28"/>
        </w:rPr>
        <w:t>Обеспечение безопасности людей на водных объектах</w:t>
      </w:r>
      <w:r w:rsidR="00854C38">
        <w:rPr>
          <w:sz w:val="28"/>
          <w:szCs w:val="28"/>
        </w:rPr>
        <w:t>»</w:t>
      </w:r>
    </w:p>
    <w:p w:rsidR="00B67E2E" w:rsidRPr="007D6BB8" w:rsidRDefault="00B67E2E" w:rsidP="007D6BB8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1418"/>
        <w:gridCol w:w="1560"/>
        <w:gridCol w:w="1276"/>
        <w:gridCol w:w="1843"/>
        <w:gridCol w:w="1134"/>
        <w:gridCol w:w="851"/>
        <w:gridCol w:w="709"/>
        <w:gridCol w:w="708"/>
        <w:gridCol w:w="709"/>
        <w:gridCol w:w="709"/>
        <w:gridCol w:w="2975"/>
        <w:gridCol w:w="1701"/>
        <w:gridCol w:w="1984"/>
      </w:tblGrid>
      <w:tr w:rsidR="00B67E2E" w:rsidRPr="00C71960" w:rsidTr="00C71960">
        <w:trPr>
          <w:trHeight w:val="20"/>
        </w:trPr>
        <w:tc>
          <w:tcPr>
            <w:tcW w:w="567" w:type="dxa"/>
            <w:vMerge w:val="restart"/>
          </w:tcPr>
          <w:p w:rsidR="00B67E2E" w:rsidRPr="00C71960" w:rsidRDefault="00B67E2E" w:rsidP="00C71960">
            <w:pPr>
              <w:jc w:val="center"/>
            </w:pPr>
            <w:r w:rsidRPr="00C71960">
              <w:t>№</w:t>
            </w:r>
          </w:p>
          <w:p w:rsidR="00B67E2E" w:rsidRPr="00C71960" w:rsidRDefault="00B67E2E" w:rsidP="00C71960">
            <w:pPr>
              <w:jc w:val="center"/>
            </w:pPr>
            <w:proofErr w:type="gramStart"/>
            <w:r w:rsidRPr="00C71960">
              <w:t>п</w:t>
            </w:r>
            <w:proofErr w:type="gramEnd"/>
            <w:r w:rsidRPr="00C71960">
              <w:t>/п</w:t>
            </w:r>
          </w:p>
        </w:tc>
        <w:tc>
          <w:tcPr>
            <w:tcW w:w="3402" w:type="dxa"/>
            <w:vMerge w:val="restart"/>
          </w:tcPr>
          <w:p w:rsidR="00B67E2E" w:rsidRPr="00C71960" w:rsidRDefault="00B67E2E" w:rsidP="00C71960">
            <w:pPr>
              <w:jc w:val="center"/>
            </w:pPr>
            <w:r w:rsidRPr="00C71960"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B67E2E" w:rsidRPr="00C71960" w:rsidRDefault="00B67E2E" w:rsidP="00C71960">
            <w:pPr>
              <w:jc w:val="center"/>
            </w:pPr>
            <w:r w:rsidRPr="00C71960">
              <w:t>Уровень показателя</w:t>
            </w:r>
          </w:p>
        </w:tc>
        <w:tc>
          <w:tcPr>
            <w:tcW w:w="1560" w:type="dxa"/>
            <w:vMerge w:val="restart"/>
          </w:tcPr>
          <w:p w:rsidR="00C71960" w:rsidRDefault="00B67E2E" w:rsidP="00C71960">
            <w:pPr>
              <w:jc w:val="center"/>
            </w:pPr>
            <w:r w:rsidRPr="00C71960">
              <w:t>Признак возрастания/</w:t>
            </w:r>
          </w:p>
          <w:p w:rsidR="00B67E2E" w:rsidRPr="00C71960" w:rsidRDefault="00B67E2E" w:rsidP="00C71960">
            <w:pPr>
              <w:jc w:val="center"/>
            </w:pPr>
            <w:r w:rsidRPr="00C71960">
              <w:t>убывания</w:t>
            </w:r>
          </w:p>
        </w:tc>
        <w:tc>
          <w:tcPr>
            <w:tcW w:w="1276" w:type="dxa"/>
            <w:vMerge w:val="restart"/>
          </w:tcPr>
          <w:p w:rsidR="00B67E2E" w:rsidRPr="00C71960" w:rsidRDefault="00B67E2E" w:rsidP="00C71960">
            <w:pPr>
              <w:jc w:val="center"/>
            </w:pPr>
            <w:r w:rsidRPr="00C71960">
              <w:t>Единица измерения (по ОКЕИ)</w:t>
            </w:r>
          </w:p>
        </w:tc>
        <w:tc>
          <w:tcPr>
            <w:tcW w:w="1843" w:type="dxa"/>
            <w:vMerge w:val="restart"/>
          </w:tcPr>
          <w:p w:rsidR="00C71960" w:rsidRDefault="00B67E2E" w:rsidP="00C71960">
            <w:pPr>
              <w:jc w:val="center"/>
            </w:pPr>
            <w:r w:rsidRPr="00C71960">
              <w:t>Вид</w:t>
            </w:r>
          </w:p>
          <w:p w:rsidR="00B67E2E" w:rsidRPr="00C71960" w:rsidRDefault="00B67E2E" w:rsidP="00C71960">
            <w:pPr>
              <w:jc w:val="center"/>
            </w:pPr>
            <w:r w:rsidRPr="00C71960">
              <w:t>показателя</w:t>
            </w:r>
          </w:p>
        </w:tc>
        <w:tc>
          <w:tcPr>
            <w:tcW w:w="1985" w:type="dxa"/>
            <w:gridSpan w:val="2"/>
          </w:tcPr>
          <w:p w:rsidR="00B67E2E" w:rsidRPr="00C71960" w:rsidRDefault="00B67E2E" w:rsidP="00C71960">
            <w:pPr>
              <w:jc w:val="center"/>
            </w:pPr>
            <w:r w:rsidRPr="00C71960"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B67E2E" w:rsidRPr="00C71960" w:rsidRDefault="00B67E2E" w:rsidP="00C71960">
            <w:pPr>
              <w:jc w:val="center"/>
            </w:pPr>
            <w:r w:rsidRPr="00C71960">
              <w:t>Значения показателей</w:t>
            </w:r>
          </w:p>
        </w:tc>
        <w:tc>
          <w:tcPr>
            <w:tcW w:w="2975" w:type="dxa"/>
            <w:vMerge w:val="restart"/>
          </w:tcPr>
          <w:p w:rsidR="00B67E2E" w:rsidRPr="00C71960" w:rsidRDefault="00B67E2E" w:rsidP="00C71960">
            <w:pPr>
              <w:jc w:val="center"/>
            </w:pPr>
            <w:proofErr w:type="gramStart"/>
            <w:r w:rsidRPr="00C71960">
              <w:t>Ответственный</w:t>
            </w:r>
            <w:proofErr w:type="gramEnd"/>
            <w:r w:rsidRPr="00C71960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B67E2E" w:rsidRPr="00C71960" w:rsidRDefault="00B67E2E" w:rsidP="00C71960">
            <w:pPr>
              <w:jc w:val="center"/>
            </w:pPr>
            <w:r w:rsidRPr="00C71960"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B67E2E" w:rsidRPr="00C71960" w:rsidRDefault="00B67E2E" w:rsidP="00C71960">
            <w:pPr>
              <w:jc w:val="center"/>
            </w:pPr>
            <w:r w:rsidRPr="00C71960">
              <w:t>Информационная система</w:t>
            </w:r>
          </w:p>
        </w:tc>
      </w:tr>
      <w:tr w:rsidR="00B67E2E" w:rsidRPr="00C71960" w:rsidTr="00C71960">
        <w:trPr>
          <w:trHeight w:val="20"/>
        </w:trPr>
        <w:tc>
          <w:tcPr>
            <w:tcW w:w="567" w:type="dxa"/>
            <w:vMerge/>
          </w:tcPr>
          <w:p w:rsidR="00B67E2E" w:rsidRPr="00C71960" w:rsidRDefault="00B67E2E" w:rsidP="00C71960">
            <w:pPr>
              <w:jc w:val="center"/>
            </w:pPr>
          </w:p>
        </w:tc>
        <w:tc>
          <w:tcPr>
            <w:tcW w:w="3402" w:type="dxa"/>
            <w:vMerge/>
          </w:tcPr>
          <w:p w:rsidR="00B67E2E" w:rsidRPr="00C71960" w:rsidRDefault="00B67E2E" w:rsidP="00C71960">
            <w:pPr>
              <w:jc w:val="center"/>
            </w:pPr>
          </w:p>
        </w:tc>
        <w:tc>
          <w:tcPr>
            <w:tcW w:w="1418" w:type="dxa"/>
            <w:vMerge/>
          </w:tcPr>
          <w:p w:rsidR="00B67E2E" w:rsidRPr="00C71960" w:rsidRDefault="00B67E2E" w:rsidP="00C71960">
            <w:pPr>
              <w:jc w:val="center"/>
            </w:pPr>
          </w:p>
        </w:tc>
        <w:tc>
          <w:tcPr>
            <w:tcW w:w="1560" w:type="dxa"/>
            <w:vMerge/>
          </w:tcPr>
          <w:p w:rsidR="00B67E2E" w:rsidRPr="00C71960" w:rsidRDefault="00B67E2E" w:rsidP="00C71960">
            <w:pPr>
              <w:jc w:val="center"/>
            </w:pPr>
          </w:p>
        </w:tc>
        <w:tc>
          <w:tcPr>
            <w:tcW w:w="1276" w:type="dxa"/>
            <w:vMerge/>
          </w:tcPr>
          <w:p w:rsidR="00B67E2E" w:rsidRPr="00C71960" w:rsidRDefault="00B67E2E" w:rsidP="00C71960">
            <w:pPr>
              <w:jc w:val="center"/>
            </w:pPr>
          </w:p>
        </w:tc>
        <w:tc>
          <w:tcPr>
            <w:tcW w:w="1843" w:type="dxa"/>
            <w:vMerge/>
          </w:tcPr>
          <w:p w:rsidR="00B67E2E" w:rsidRPr="00C71960" w:rsidRDefault="00B67E2E" w:rsidP="00C71960">
            <w:pPr>
              <w:jc w:val="center"/>
            </w:pPr>
          </w:p>
        </w:tc>
        <w:tc>
          <w:tcPr>
            <w:tcW w:w="1134" w:type="dxa"/>
          </w:tcPr>
          <w:p w:rsidR="00B67E2E" w:rsidRPr="00C71960" w:rsidRDefault="00B67E2E" w:rsidP="00C71960">
            <w:pPr>
              <w:jc w:val="center"/>
            </w:pPr>
            <w:r w:rsidRPr="00C71960">
              <w:t>значение</w:t>
            </w:r>
          </w:p>
        </w:tc>
        <w:tc>
          <w:tcPr>
            <w:tcW w:w="851" w:type="dxa"/>
          </w:tcPr>
          <w:p w:rsidR="00B67E2E" w:rsidRPr="00C71960" w:rsidRDefault="00B67E2E" w:rsidP="00C71960">
            <w:pPr>
              <w:jc w:val="center"/>
            </w:pPr>
            <w:r w:rsidRPr="00C71960">
              <w:t>год</w:t>
            </w:r>
          </w:p>
        </w:tc>
        <w:tc>
          <w:tcPr>
            <w:tcW w:w="709" w:type="dxa"/>
          </w:tcPr>
          <w:p w:rsidR="00B67E2E" w:rsidRPr="00C71960" w:rsidRDefault="00B67E2E" w:rsidP="00C71960">
            <w:pPr>
              <w:jc w:val="center"/>
            </w:pPr>
            <w:r w:rsidRPr="00C71960">
              <w:t>2025 год</w:t>
            </w:r>
          </w:p>
        </w:tc>
        <w:tc>
          <w:tcPr>
            <w:tcW w:w="708" w:type="dxa"/>
          </w:tcPr>
          <w:p w:rsidR="00B67E2E" w:rsidRPr="00C71960" w:rsidRDefault="00B67E2E" w:rsidP="00C71960">
            <w:pPr>
              <w:jc w:val="center"/>
            </w:pPr>
            <w:r w:rsidRPr="00C71960">
              <w:t>2026 год</w:t>
            </w:r>
          </w:p>
        </w:tc>
        <w:tc>
          <w:tcPr>
            <w:tcW w:w="709" w:type="dxa"/>
          </w:tcPr>
          <w:p w:rsidR="00B67E2E" w:rsidRPr="00C71960" w:rsidRDefault="00B67E2E" w:rsidP="00C71960">
            <w:pPr>
              <w:jc w:val="center"/>
            </w:pPr>
            <w:r w:rsidRPr="00C71960">
              <w:t>2027 год</w:t>
            </w:r>
          </w:p>
        </w:tc>
        <w:tc>
          <w:tcPr>
            <w:tcW w:w="709" w:type="dxa"/>
          </w:tcPr>
          <w:p w:rsidR="00B67E2E" w:rsidRPr="00C71960" w:rsidRDefault="00B67E2E" w:rsidP="00C71960">
            <w:pPr>
              <w:jc w:val="center"/>
            </w:pPr>
            <w:r w:rsidRPr="00C71960">
              <w:t>2030 год</w:t>
            </w:r>
          </w:p>
        </w:tc>
        <w:tc>
          <w:tcPr>
            <w:tcW w:w="2975" w:type="dxa"/>
            <w:vMerge/>
          </w:tcPr>
          <w:p w:rsidR="00B67E2E" w:rsidRPr="00C71960" w:rsidRDefault="00B67E2E" w:rsidP="00C71960">
            <w:pPr>
              <w:jc w:val="center"/>
            </w:pPr>
          </w:p>
        </w:tc>
        <w:tc>
          <w:tcPr>
            <w:tcW w:w="1701" w:type="dxa"/>
            <w:vMerge/>
          </w:tcPr>
          <w:p w:rsidR="00B67E2E" w:rsidRPr="00C71960" w:rsidRDefault="00B67E2E" w:rsidP="00C71960">
            <w:pPr>
              <w:jc w:val="center"/>
            </w:pPr>
          </w:p>
        </w:tc>
        <w:tc>
          <w:tcPr>
            <w:tcW w:w="1984" w:type="dxa"/>
            <w:vMerge/>
          </w:tcPr>
          <w:p w:rsidR="00B67E2E" w:rsidRPr="00C71960" w:rsidRDefault="00B67E2E" w:rsidP="00C71960">
            <w:pPr>
              <w:jc w:val="center"/>
            </w:pPr>
          </w:p>
        </w:tc>
      </w:tr>
      <w:tr w:rsidR="00B67E2E" w:rsidRPr="00C71960" w:rsidTr="00C71960">
        <w:trPr>
          <w:trHeight w:val="20"/>
        </w:trPr>
        <w:tc>
          <w:tcPr>
            <w:tcW w:w="21546" w:type="dxa"/>
            <w:gridSpan w:val="15"/>
          </w:tcPr>
          <w:p w:rsidR="00B67E2E" w:rsidRPr="00C71960" w:rsidRDefault="00B67E2E" w:rsidP="00C71960">
            <w:pPr>
              <w:jc w:val="center"/>
            </w:pPr>
            <w:r w:rsidRPr="00C71960">
              <w:t xml:space="preserve">1. Задача комплекса процессных мероприятий </w:t>
            </w:r>
            <w:r w:rsidR="00854C38" w:rsidRPr="00C71960">
              <w:t>«</w:t>
            </w:r>
            <w:r w:rsidR="00437D62" w:rsidRPr="00C71960">
              <w:t>Выполнены мероприятия по о</w:t>
            </w:r>
            <w:r w:rsidR="00FF3264" w:rsidRPr="00C71960">
              <w:t>беспечени</w:t>
            </w:r>
            <w:r w:rsidR="00437D62" w:rsidRPr="00C71960">
              <w:t>ю</w:t>
            </w:r>
            <w:r w:rsidR="00FF3264" w:rsidRPr="00C71960">
              <w:t xml:space="preserve"> безопасности людей на водных объектах</w:t>
            </w:r>
            <w:r w:rsidR="00854C38" w:rsidRPr="00C71960">
              <w:t>»</w:t>
            </w:r>
          </w:p>
        </w:tc>
      </w:tr>
      <w:tr w:rsidR="00B67E2E" w:rsidRPr="00C71960" w:rsidTr="00C71960">
        <w:trPr>
          <w:trHeight w:val="20"/>
        </w:trPr>
        <w:tc>
          <w:tcPr>
            <w:tcW w:w="567" w:type="dxa"/>
          </w:tcPr>
          <w:p w:rsidR="00B67E2E" w:rsidRPr="00C71960" w:rsidRDefault="00B67E2E" w:rsidP="00C71960">
            <w:pPr>
              <w:jc w:val="center"/>
            </w:pPr>
            <w:r w:rsidRPr="00C71960">
              <w:t>1.1.</w:t>
            </w:r>
          </w:p>
        </w:tc>
        <w:tc>
          <w:tcPr>
            <w:tcW w:w="3402" w:type="dxa"/>
          </w:tcPr>
          <w:p w:rsidR="00B67E2E" w:rsidRPr="00C71960" w:rsidRDefault="00974CC2" w:rsidP="00C71960">
            <w:r w:rsidRPr="00C71960"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8" w:type="dxa"/>
          </w:tcPr>
          <w:p w:rsidR="00B67E2E" w:rsidRPr="00C71960" w:rsidRDefault="00B67E2E" w:rsidP="00C71960">
            <w:pPr>
              <w:jc w:val="center"/>
            </w:pPr>
            <w:r w:rsidRPr="00C71960">
              <w:t>КПМ</w:t>
            </w:r>
          </w:p>
        </w:tc>
        <w:tc>
          <w:tcPr>
            <w:tcW w:w="1560" w:type="dxa"/>
          </w:tcPr>
          <w:p w:rsidR="00B67E2E" w:rsidRPr="00C71960" w:rsidRDefault="00B67E2E" w:rsidP="00C71960">
            <w:pPr>
              <w:jc w:val="center"/>
            </w:pPr>
            <w:r w:rsidRPr="00C71960">
              <w:t>возрастание</w:t>
            </w:r>
          </w:p>
        </w:tc>
        <w:tc>
          <w:tcPr>
            <w:tcW w:w="1276" w:type="dxa"/>
          </w:tcPr>
          <w:p w:rsidR="00B67E2E" w:rsidRPr="00C71960" w:rsidRDefault="00B67E2E" w:rsidP="00C71960">
            <w:pPr>
              <w:jc w:val="center"/>
            </w:pPr>
            <w:r w:rsidRPr="00C71960">
              <w:t>единиц</w:t>
            </w:r>
          </w:p>
        </w:tc>
        <w:tc>
          <w:tcPr>
            <w:tcW w:w="1843" w:type="dxa"/>
          </w:tcPr>
          <w:p w:rsidR="00B67E2E" w:rsidRPr="00C71960" w:rsidRDefault="00B67E2E" w:rsidP="00C71960">
            <w:pPr>
              <w:jc w:val="center"/>
            </w:pPr>
            <w:r w:rsidRPr="00C71960">
              <w:t>ведомственный</w:t>
            </w:r>
          </w:p>
        </w:tc>
        <w:tc>
          <w:tcPr>
            <w:tcW w:w="1134" w:type="dxa"/>
          </w:tcPr>
          <w:p w:rsidR="00B67E2E" w:rsidRPr="00C71960" w:rsidRDefault="00B67E2E" w:rsidP="00C71960">
            <w:pPr>
              <w:jc w:val="center"/>
            </w:pPr>
            <w:r w:rsidRPr="00C71960">
              <w:t>168</w:t>
            </w:r>
          </w:p>
        </w:tc>
        <w:tc>
          <w:tcPr>
            <w:tcW w:w="851" w:type="dxa"/>
          </w:tcPr>
          <w:p w:rsidR="00B67E2E" w:rsidRPr="00C71960" w:rsidRDefault="00B67E2E" w:rsidP="00C71960">
            <w:pPr>
              <w:jc w:val="center"/>
            </w:pPr>
            <w:r w:rsidRPr="00C71960">
              <w:t>2023</w:t>
            </w:r>
          </w:p>
        </w:tc>
        <w:tc>
          <w:tcPr>
            <w:tcW w:w="709" w:type="dxa"/>
          </w:tcPr>
          <w:p w:rsidR="00B67E2E" w:rsidRPr="00C71960" w:rsidRDefault="00B67E2E" w:rsidP="00C71960">
            <w:pPr>
              <w:jc w:val="center"/>
            </w:pPr>
            <w:r w:rsidRPr="00C71960">
              <w:t>3</w:t>
            </w:r>
            <w:r w:rsidR="00060087" w:rsidRPr="00C71960">
              <w:t>6</w:t>
            </w:r>
            <w:r w:rsidRPr="00C71960">
              <w:t>5</w:t>
            </w:r>
          </w:p>
        </w:tc>
        <w:tc>
          <w:tcPr>
            <w:tcW w:w="708" w:type="dxa"/>
          </w:tcPr>
          <w:p w:rsidR="00B67E2E" w:rsidRPr="00C71960" w:rsidRDefault="00B67E2E" w:rsidP="00C71960">
            <w:pPr>
              <w:jc w:val="center"/>
            </w:pPr>
            <w:r w:rsidRPr="00C71960">
              <w:t>3</w:t>
            </w:r>
            <w:r w:rsidR="00060087" w:rsidRPr="00C71960">
              <w:t>6</w:t>
            </w:r>
            <w:r w:rsidR="00DE67BE" w:rsidRPr="00C71960">
              <w:t>5</w:t>
            </w:r>
          </w:p>
        </w:tc>
        <w:tc>
          <w:tcPr>
            <w:tcW w:w="709" w:type="dxa"/>
          </w:tcPr>
          <w:p w:rsidR="00B67E2E" w:rsidRPr="00C71960" w:rsidRDefault="00DE67BE" w:rsidP="00C71960">
            <w:pPr>
              <w:jc w:val="center"/>
            </w:pPr>
            <w:r w:rsidRPr="00C71960">
              <w:t>3</w:t>
            </w:r>
            <w:r w:rsidR="00060087" w:rsidRPr="00C71960">
              <w:t>6</w:t>
            </w:r>
            <w:r w:rsidRPr="00C71960">
              <w:t>5</w:t>
            </w:r>
          </w:p>
        </w:tc>
        <w:tc>
          <w:tcPr>
            <w:tcW w:w="709" w:type="dxa"/>
          </w:tcPr>
          <w:p w:rsidR="00B67E2E" w:rsidRPr="00C71960" w:rsidRDefault="00DE67BE" w:rsidP="00C71960">
            <w:pPr>
              <w:jc w:val="center"/>
            </w:pPr>
            <w:r w:rsidRPr="00C71960">
              <w:t>3</w:t>
            </w:r>
            <w:r w:rsidR="00060087" w:rsidRPr="00C71960">
              <w:t>6</w:t>
            </w:r>
            <w:r w:rsidRPr="00C71960">
              <w:t>5</w:t>
            </w:r>
          </w:p>
        </w:tc>
        <w:tc>
          <w:tcPr>
            <w:tcW w:w="2975" w:type="dxa"/>
          </w:tcPr>
          <w:p w:rsidR="00B67E2E" w:rsidRPr="00C71960" w:rsidRDefault="00B67E2E" w:rsidP="00C71960">
            <w:r w:rsidRPr="00C71960">
              <w:t xml:space="preserve">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1701" w:type="dxa"/>
          </w:tcPr>
          <w:p w:rsidR="00B67E2E" w:rsidRPr="00C71960" w:rsidRDefault="00B67E2E" w:rsidP="00C71960">
            <w:r w:rsidRPr="00C71960">
              <w:t>отсутствует</w:t>
            </w:r>
          </w:p>
        </w:tc>
        <w:tc>
          <w:tcPr>
            <w:tcW w:w="1984" w:type="dxa"/>
          </w:tcPr>
          <w:p w:rsidR="00B67E2E" w:rsidRPr="00C71960" w:rsidRDefault="00B67E2E" w:rsidP="00C71960">
            <w:r w:rsidRPr="00C71960">
              <w:t>информационная система отсутствует</w:t>
            </w:r>
          </w:p>
        </w:tc>
      </w:tr>
      <w:tr w:rsidR="00B67E2E" w:rsidRPr="00C71960" w:rsidTr="00C71960">
        <w:trPr>
          <w:trHeight w:val="20"/>
        </w:trPr>
        <w:tc>
          <w:tcPr>
            <w:tcW w:w="567" w:type="dxa"/>
          </w:tcPr>
          <w:p w:rsidR="00B67E2E" w:rsidRPr="00C71960" w:rsidRDefault="00B67E2E" w:rsidP="00C71960">
            <w:pPr>
              <w:jc w:val="center"/>
            </w:pPr>
            <w:r w:rsidRPr="00C71960">
              <w:t>1.2.</w:t>
            </w:r>
          </w:p>
        </w:tc>
        <w:tc>
          <w:tcPr>
            <w:tcW w:w="3402" w:type="dxa"/>
          </w:tcPr>
          <w:p w:rsidR="00B67E2E" w:rsidRPr="00C71960" w:rsidRDefault="00A13F3F" w:rsidP="00C71960">
            <w:r w:rsidRPr="00C71960">
              <w:t>Количество предотвращенных происшествий на водных объектах</w:t>
            </w:r>
          </w:p>
        </w:tc>
        <w:tc>
          <w:tcPr>
            <w:tcW w:w="1418" w:type="dxa"/>
          </w:tcPr>
          <w:p w:rsidR="00B67E2E" w:rsidRPr="00C71960" w:rsidRDefault="00B67E2E" w:rsidP="00C71960">
            <w:pPr>
              <w:jc w:val="center"/>
            </w:pPr>
            <w:r w:rsidRPr="00C71960">
              <w:t>КПМ</w:t>
            </w:r>
          </w:p>
        </w:tc>
        <w:tc>
          <w:tcPr>
            <w:tcW w:w="1560" w:type="dxa"/>
          </w:tcPr>
          <w:p w:rsidR="00B67E2E" w:rsidRPr="00C71960" w:rsidRDefault="00B67E2E" w:rsidP="00C71960">
            <w:pPr>
              <w:jc w:val="center"/>
            </w:pPr>
            <w:r w:rsidRPr="00C71960">
              <w:t>убывание</w:t>
            </w:r>
          </w:p>
        </w:tc>
        <w:tc>
          <w:tcPr>
            <w:tcW w:w="1276" w:type="dxa"/>
          </w:tcPr>
          <w:p w:rsidR="00B67E2E" w:rsidRPr="00C71960" w:rsidRDefault="00B67E2E" w:rsidP="00C71960">
            <w:pPr>
              <w:jc w:val="center"/>
            </w:pPr>
            <w:r w:rsidRPr="00C71960">
              <w:t>единиц</w:t>
            </w:r>
          </w:p>
        </w:tc>
        <w:tc>
          <w:tcPr>
            <w:tcW w:w="1843" w:type="dxa"/>
          </w:tcPr>
          <w:p w:rsidR="00B67E2E" w:rsidRPr="00C71960" w:rsidRDefault="00B67E2E" w:rsidP="00C71960">
            <w:pPr>
              <w:jc w:val="center"/>
            </w:pPr>
            <w:r w:rsidRPr="00C71960">
              <w:t>ведомственный</w:t>
            </w:r>
          </w:p>
        </w:tc>
        <w:tc>
          <w:tcPr>
            <w:tcW w:w="1134" w:type="dxa"/>
          </w:tcPr>
          <w:p w:rsidR="00B67E2E" w:rsidRPr="00C71960" w:rsidRDefault="00A13F3F" w:rsidP="00C71960">
            <w:pPr>
              <w:jc w:val="center"/>
            </w:pPr>
            <w:r w:rsidRPr="00C71960">
              <w:t>9</w:t>
            </w:r>
          </w:p>
        </w:tc>
        <w:tc>
          <w:tcPr>
            <w:tcW w:w="851" w:type="dxa"/>
          </w:tcPr>
          <w:p w:rsidR="00B67E2E" w:rsidRPr="00C71960" w:rsidRDefault="00B67E2E" w:rsidP="00C71960">
            <w:pPr>
              <w:jc w:val="center"/>
            </w:pPr>
            <w:r w:rsidRPr="00C71960">
              <w:t>2023</w:t>
            </w:r>
          </w:p>
        </w:tc>
        <w:tc>
          <w:tcPr>
            <w:tcW w:w="709" w:type="dxa"/>
          </w:tcPr>
          <w:p w:rsidR="00B67E2E" w:rsidRPr="00C71960" w:rsidRDefault="00A13F3F" w:rsidP="00C71960">
            <w:pPr>
              <w:jc w:val="center"/>
            </w:pPr>
            <w:r w:rsidRPr="00C71960">
              <w:t>8</w:t>
            </w:r>
          </w:p>
        </w:tc>
        <w:tc>
          <w:tcPr>
            <w:tcW w:w="708" w:type="dxa"/>
          </w:tcPr>
          <w:p w:rsidR="00B67E2E" w:rsidRPr="00C71960" w:rsidRDefault="00A13F3F" w:rsidP="00C71960">
            <w:pPr>
              <w:jc w:val="center"/>
            </w:pPr>
            <w:r w:rsidRPr="00C71960">
              <w:t>7</w:t>
            </w:r>
          </w:p>
        </w:tc>
        <w:tc>
          <w:tcPr>
            <w:tcW w:w="709" w:type="dxa"/>
          </w:tcPr>
          <w:p w:rsidR="00B67E2E" w:rsidRPr="00C71960" w:rsidRDefault="00A13F3F" w:rsidP="00C71960">
            <w:pPr>
              <w:jc w:val="center"/>
            </w:pPr>
            <w:r w:rsidRPr="00C71960">
              <w:t>6</w:t>
            </w:r>
          </w:p>
        </w:tc>
        <w:tc>
          <w:tcPr>
            <w:tcW w:w="709" w:type="dxa"/>
          </w:tcPr>
          <w:p w:rsidR="00B67E2E" w:rsidRPr="00C71960" w:rsidRDefault="00A13F3F" w:rsidP="00C71960">
            <w:pPr>
              <w:jc w:val="center"/>
            </w:pPr>
            <w:r w:rsidRPr="00C71960">
              <w:t>5</w:t>
            </w:r>
          </w:p>
        </w:tc>
        <w:tc>
          <w:tcPr>
            <w:tcW w:w="2975" w:type="dxa"/>
          </w:tcPr>
          <w:p w:rsidR="00B67E2E" w:rsidRPr="00C71960" w:rsidRDefault="00B67E2E" w:rsidP="00C71960">
            <w:r w:rsidRPr="00C71960">
              <w:t xml:space="preserve">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1701" w:type="dxa"/>
          </w:tcPr>
          <w:p w:rsidR="00B67E2E" w:rsidRPr="00C71960" w:rsidRDefault="00B67E2E" w:rsidP="00C71960">
            <w:r w:rsidRPr="00C71960">
              <w:t>отсутствует</w:t>
            </w:r>
          </w:p>
        </w:tc>
        <w:tc>
          <w:tcPr>
            <w:tcW w:w="1984" w:type="dxa"/>
          </w:tcPr>
          <w:p w:rsidR="00B67E2E" w:rsidRPr="00C71960" w:rsidRDefault="00B67E2E" w:rsidP="00C71960">
            <w:r w:rsidRPr="00C71960">
              <w:t>информационная система отсутствует</w:t>
            </w:r>
          </w:p>
        </w:tc>
      </w:tr>
    </w:tbl>
    <w:p w:rsidR="00B67E2E" w:rsidRPr="007D6BB8" w:rsidRDefault="00B67E2E" w:rsidP="007D6BB8">
      <w:pPr>
        <w:rPr>
          <w:sz w:val="28"/>
          <w:szCs w:val="28"/>
        </w:rPr>
      </w:pPr>
    </w:p>
    <w:p w:rsidR="00D10A83" w:rsidRPr="007D6BB8" w:rsidRDefault="00D10A83" w:rsidP="00C71960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  <w:r w:rsidR="002A6B2E" w:rsidRPr="007D6BB8">
        <w:rPr>
          <w:sz w:val="28"/>
          <w:szCs w:val="28"/>
        </w:rPr>
        <w:t xml:space="preserve"> </w:t>
      </w:r>
    </w:p>
    <w:p w:rsidR="00D10A83" w:rsidRPr="007D6BB8" w:rsidRDefault="00D10A83" w:rsidP="00C71960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Используемые сокращения:</w:t>
      </w:r>
    </w:p>
    <w:p w:rsidR="00D10A83" w:rsidRPr="007D6BB8" w:rsidRDefault="001A4FBC" w:rsidP="00C71960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КПМ</w:t>
      </w:r>
      <w:r w:rsidR="00D10A83" w:rsidRPr="007D6BB8">
        <w:rPr>
          <w:sz w:val="28"/>
          <w:szCs w:val="28"/>
        </w:rPr>
        <w:t xml:space="preserve"> </w:t>
      </w:r>
      <w:r w:rsidR="001002B7" w:rsidRPr="007D6BB8">
        <w:rPr>
          <w:sz w:val="28"/>
          <w:szCs w:val="28"/>
        </w:rPr>
        <w:t>–</w:t>
      </w:r>
      <w:r w:rsidR="00D10A83" w:rsidRPr="007D6BB8">
        <w:rPr>
          <w:sz w:val="28"/>
          <w:szCs w:val="28"/>
        </w:rPr>
        <w:t xml:space="preserve"> </w:t>
      </w:r>
      <w:r w:rsidR="001002B7" w:rsidRPr="007D6BB8">
        <w:rPr>
          <w:sz w:val="28"/>
          <w:szCs w:val="28"/>
        </w:rPr>
        <w:t>комплекс процессных мероприятий</w:t>
      </w:r>
      <w:r w:rsidR="00D10A83" w:rsidRPr="007D6BB8">
        <w:rPr>
          <w:sz w:val="28"/>
          <w:szCs w:val="28"/>
        </w:rPr>
        <w:t xml:space="preserve">; </w:t>
      </w:r>
    </w:p>
    <w:p w:rsidR="00D10A83" w:rsidRPr="007D6BB8" w:rsidRDefault="00D10A83" w:rsidP="00C71960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МКУ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7D6BB8" w:rsidRPr="007D6BB8">
        <w:rPr>
          <w:sz w:val="28"/>
          <w:szCs w:val="28"/>
        </w:rPr>
        <w:t xml:space="preserve"> – </w:t>
      </w:r>
      <w:r w:rsidRPr="007D6BB8">
        <w:rPr>
          <w:sz w:val="28"/>
          <w:szCs w:val="28"/>
        </w:rPr>
        <w:t xml:space="preserve">Муниципальное казенное учреждение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854C38">
        <w:rPr>
          <w:sz w:val="28"/>
          <w:szCs w:val="28"/>
        </w:rPr>
        <w:t>»</w:t>
      </w:r>
    </w:p>
    <w:p w:rsidR="00ED7139" w:rsidRPr="007D6BB8" w:rsidRDefault="00D10A83" w:rsidP="00C71960">
      <w:pPr>
        <w:ind w:firstLine="709"/>
        <w:jc w:val="both"/>
        <w:rPr>
          <w:sz w:val="28"/>
          <w:szCs w:val="28"/>
        </w:rPr>
      </w:pPr>
      <w:r w:rsidRPr="002A2F78">
        <w:rPr>
          <w:sz w:val="28"/>
          <w:szCs w:val="28"/>
        </w:rPr>
        <w:t>ОКЕИ</w:t>
      </w:r>
      <w:r w:rsidR="007D6BB8" w:rsidRPr="007D6BB8">
        <w:rPr>
          <w:sz w:val="28"/>
          <w:szCs w:val="28"/>
        </w:rPr>
        <w:t xml:space="preserve"> – </w:t>
      </w:r>
      <w:r w:rsidRPr="002A2F78">
        <w:rPr>
          <w:sz w:val="28"/>
          <w:szCs w:val="28"/>
        </w:rPr>
        <w:t>Общероссийский классификатор единиц измерения</w:t>
      </w:r>
      <w:r w:rsidRPr="007D6BB8">
        <w:rPr>
          <w:sz w:val="28"/>
          <w:szCs w:val="28"/>
        </w:rPr>
        <w:t>.</w:t>
      </w:r>
    </w:p>
    <w:p w:rsidR="00ED7139" w:rsidRPr="007D6BB8" w:rsidRDefault="00ED7139" w:rsidP="007D6BB8">
      <w:pPr>
        <w:rPr>
          <w:sz w:val="28"/>
          <w:szCs w:val="28"/>
        </w:rPr>
      </w:pPr>
    </w:p>
    <w:p w:rsidR="00D10A83" w:rsidRPr="007D6BB8" w:rsidRDefault="00D10A83" w:rsidP="00C71960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38660F" w:rsidRPr="007D6BB8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38660F" w:rsidRPr="007D6BB8">
        <w:rPr>
          <w:sz w:val="28"/>
          <w:szCs w:val="28"/>
        </w:rPr>
        <w:t>Обеспечение безопасности людей на водных объектах</w:t>
      </w:r>
      <w:r w:rsidR="00854C38">
        <w:rPr>
          <w:sz w:val="28"/>
          <w:szCs w:val="28"/>
        </w:rPr>
        <w:t>»</w:t>
      </w:r>
    </w:p>
    <w:p w:rsidR="001C0BFF" w:rsidRPr="007D6BB8" w:rsidRDefault="001C0BFF" w:rsidP="00C71960">
      <w:pPr>
        <w:jc w:val="center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7513"/>
        <w:gridCol w:w="2268"/>
        <w:gridCol w:w="4394"/>
        <w:gridCol w:w="1417"/>
        <w:gridCol w:w="1276"/>
        <w:gridCol w:w="850"/>
        <w:gridCol w:w="851"/>
        <w:gridCol w:w="850"/>
        <w:gridCol w:w="851"/>
        <w:gridCol w:w="709"/>
      </w:tblGrid>
      <w:tr w:rsidR="001C0BFF" w:rsidRPr="00C71960" w:rsidTr="00C71960">
        <w:trPr>
          <w:trHeight w:val="20"/>
        </w:trPr>
        <w:tc>
          <w:tcPr>
            <w:tcW w:w="567" w:type="dxa"/>
            <w:vMerge w:val="restart"/>
          </w:tcPr>
          <w:p w:rsidR="001C0BFF" w:rsidRPr="00C71960" w:rsidRDefault="001C0BFF" w:rsidP="00C71960">
            <w:pPr>
              <w:jc w:val="center"/>
            </w:pPr>
            <w:r w:rsidRPr="00C71960">
              <w:t>№</w:t>
            </w:r>
          </w:p>
          <w:p w:rsidR="001C0BFF" w:rsidRPr="00C71960" w:rsidRDefault="001C0BFF" w:rsidP="00C71960">
            <w:pPr>
              <w:jc w:val="center"/>
            </w:pPr>
            <w:proofErr w:type="gramStart"/>
            <w:r w:rsidRPr="00C71960">
              <w:t>п</w:t>
            </w:r>
            <w:proofErr w:type="gramEnd"/>
            <w:r w:rsidRPr="00C71960">
              <w:t>/п</w:t>
            </w:r>
          </w:p>
        </w:tc>
        <w:tc>
          <w:tcPr>
            <w:tcW w:w="7513" w:type="dxa"/>
            <w:vMerge w:val="restart"/>
          </w:tcPr>
          <w:p w:rsidR="001C0BFF" w:rsidRPr="00C71960" w:rsidRDefault="001C0BFF" w:rsidP="00C71960">
            <w:pPr>
              <w:jc w:val="center"/>
            </w:pPr>
            <w:r w:rsidRPr="00C71960"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1C0BFF" w:rsidRPr="00C71960" w:rsidRDefault="001C0BFF" w:rsidP="00C71960">
            <w:pPr>
              <w:jc w:val="center"/>
            </w:pPr>
            <w:r w:rsidRPr="00C71960">
              <w:t>Тип мероприятия (результата)</w:t>
            </w:r>
          </w:p>
        </w:tc>
        <w:tc>
          <w:tcPr>
            <w:tcW w:w="4394" w:type="dxa"/>
            <w:vMerge w:val="restart"/>
          </w:tcPr>
          <w:p w:rsidR="001C0BFF" w:rsidRPr="00C71960" w:rsidRDefault="001C0BFF" w:rsidP="00C71960">
            <w:pPr>
              <w:jc w:val="center"/>
            </w:pPr>
            <w:r w:rsidRPr="00C71960">
              <w:t>Характеристика</w:t>
            </w:r>
          </w:p>
        </w:tc>
        <w:tc>
          <w:tcPr>
            <w:tcW w:w="1417" w:type="dxa"/>
            <w:vMerge w:val="restart"/>
          </w:tcPr>
          <w:p w:rsidR="001C0BFF" w:rsidRPr="00C71960" w:rsidRDefault="001C0BFF" w:rsidP="00C71960">
            <w:pPr>
              <w:jc w:val="center"/>
            </w:pPr>
            <w:r w:rsidRPr="00C71960">
              <w:t>Единица измерения (по ОКЕИ)</w:t>
            </w:r>
          </w:p>
        </w:tc>
        <w:tc>
          <w:tcPr>
            <w:tcW w:w="2126" w:type="dxa"/>
            <w:gridSpan w:val="2"/>
          </w:tcPr>
          <w:p w:rsidR="001C0BFF" w:rsidRPr="00C71960" w:rsidRDefault="001C0BFF" w:rsidP="00C71960">
            <w:pPr>
              <w:jc w:val="center"/>
            </w:pPr>
            <w:r w:rsidRPr="00C71960">
              <w:t>Базовое значение</w:t>
            </w:r>
          </w:p>
        </w:tc>
        <w:tc>
          <w:tcPr>
            <w:tcW w:w="3261" w:type="dxa"/>
            <w:gridSpan w:val="4"/>
          </w:tcPr>
          <w:p w:rsidR="00C71960" w:rsidRDefault="001C0BFF" w:rsidP="00C71960">
            <w:pPr>
              <w:jc w:val="center"/>
            </w:pPr>
            <w:r w:rsidRPr="00C71960">
              <w:t>Значение результата</w:t>
            </w:r>
          </w:p>
          <w:p w:rsidR="001C0BFF" w:rsidRPr="00C71960" w:rsidRDefault="001C0BFF" w:rsidP="00C71960">
            <w:pPr>
              <w:jc w:val="center"/>
            </w:pPr>
            <w:r w:rsidRPr="00C71960">
              <w:t>по годам реализации</w:t>
            </w:r>
          </w:p>
        </w:tc>
      </w:tr>
      <w:tr w:rsidR="001C0BFF" w:rsidRPr="00C71960" w:rsidTr="00C71960">
        <w:trPr>
          <w:trHeight w:val="20"/>
        </w:trPr>
        <w:tc>
          <w:tcPr>
            <w:tcW w:w="567" w:type="dxa"/>
            <w:vMerge/>
          </w:tcPr>
          <w:p w:rsidR="001C0BFF" w:rsidRPr="00C71960" w:rsidRDefault="001C0BFF" w:rsidP="00C71960">
            <w:pPr>
              <w:jc w:val="center"/>
            </w:pPr>
          </w:p>
        </w:tc>
        <w:tc>
          <w:tcPr>
            <w:tcW w:w="7513" w:type="dxa"/>
            <w:vMerge/>
          </w:tcPr>
          <w:p w:rsidR="001C0BFF" w:rsidRPr="00C71960" w:rsidRDefault="001C0BFF" w:rsidP="00C71960">
            <w:pPr>
              <w:jc w:val="center"/>
            </w:pPr>
          </w:p>
        </w:tc>
        <w:tc>
          <w:tcPr>
            <w:tcW w:w="2268" w:type="dxa"/>
            <w:vMerge/>
          </w:tcPr>
          <w:p w:rsidR="001C0BFF" w:rsidRPr="00C71960" w:rsidRDefault="001C0BFF" w:rsidP="00C71960">
            <w:pPr>
              <w:jc w:val="center"/>
            </w:pPr>
          </w:p>
        </w:tc>
        <w:tc>
          <w:tcPr>
            <w:tcW w:w="4394" w:type="dxa"/>
            <w:vMerge/>
          </w:tcPr>
          <w:p w:rsidR="001C0BFF" w:rsidRPr="00C71960" w:rsidRDefault="001C0BFF" w:rsidP="00C71960">
            <w:pPr>
              <w:jc w:val="center"/>
            </w:pPr>
          </w:p>
        </w:tc>
        <w:tc>
          <w:tcPr>
            <w:tcW w:w="1417" w:type="dxa"/>
            <w:vMerge/>
          </w:tcPr>
          <w:p w:rsidR="001C0BFF" w:rsidRPr="00C71960" w:rsidRDefault="001C0BFF" w:rsidP="00C71960">
            <w:pPr>
              <w:jc w:val="center"/>
            </w:pPr>
          </w:p>
        </w:tc>
        <w:tc>
          <w:tcPr>
            <w:tcW w:w="1276" w:type="dxa"/>
          </w:tcPr>
          <w:p w:rsidR="001C0BFF" w:rsidRPr="00C71960" w:rsidRDefault="001C0BFF" w:rsidP="00C71960">
            <w:pPr>
              <w:jc w:val="center"/>
            </w:pPr>
            <w:r w:rsidRPr="00C71960">
              <w:t>значение</w:t>
            </w:r>
          </w:p>
        </w:tc>
        <w:tc>
          <w:tcPr>
            <w:tcW w:w="850" w:type="dxa"/>
          </w:tcPr>
          <w:p w:rsidR="001C0BFF" w:rsidRPr="00C71960" w:rsidRDefault="001C0BFF" w:rsidP="00C71960">
            <w:pPr>
              <w:jc w:val="center"/>
            </w:pPr>
            <w:r w:rsidRPr="00C71960">
              <w:t>год</w:t>
            </w:r>
          </w:p>
        </w:tc>
        <w:tc>
          <w:tcPr>
            <w:tcW w:w="851" w:type="dxa"/>
          </w:tcPr>
          <w:p w:rsidR="001C0BFF" w:rsidRPr="00C71960" w:rsidRDefault="001C0BFF" w:rsidP="00C71960">
            <w:pPr>
              <w:jc w:val="center"/>
            </w:pPr>
            <w:r w:rsidRPr="00C71960">
              <w:t>2025</w:t>
            </w:r>
          </w:p>
        </w:tc>
        <w:tc>
          <w:tcPr>
            <w:tcW w:w="850" w:type="dxa"/>
          </w:tcPr>
          <w:p w:rsidR="001C0BFF" w:rsidRPr="00C71960" w:rsidRDefault="001C0BFF" w:rsidP="00C71960">
            <w:pPr>
              <w:jc w:val="center"/>
            </w:pPr>
            <w:r w:rsidRPr="00C71960">
              <w:t>2026</w:t>
            </w:r>
          </w:p>
        </w:tc>
        <w:tc>
          <w:tcPr>
            <w:tcW w:w="851" w:type="dxa"/>
          </w:tcPr>
          <w:p w:rsidR="001C0BFF" w:rsidRPr="00C71960" w:rsidRDefault="001C0BFF" w:rsidP="00C71960">
            <w:pPr>
              <w:jc w:val="center"/>
            </w:pPr>
            <w:r w:rsidRPr="00C71960">
              <w:t>2027</w:t>
            </w:r>
          </w:p>
        </w:tc>
        <w:tc>
          <w:tcPr>
            <w:tcW w:w="709" w:type="dxa"/>
          </w:tcPr>
          <w:p w:rsidR="001C0BFF" w:rsidRPr="00C71960" w:rsidRDefault="001C0BFF" w:rsidP="00C71960">
            <w:pPr>
              <w:jc w:val="center"/>
            </w:pPr>
            <w:r w:rsidRPr="00C71960">
              <w:t>2030</w:t>
            </w:r>
          </w:p>
        </w:tc>
      </w:tr>
      <w:tr w:rsidR="001C0BFF" w:rsidRPr="00C71960" w:rsidTr="00C71960">
        <w:trPr>
          <w:trHeight w:val="20"/>
        </w:trPr>
        <w:tc>
          <w:tcPr>
            <w:tcW w:w="21546" w:type="dxa"/>
            <w:gridSpan w:val="11"/>
          </w:tcPr>
          <w:p w:rsidR="001C0BFF" w:rsidRPr="00C71960" w:rsidRDefault="001C0BFF" w:rsidP="00C71960">
            <w:pPr>
              <w:jc w:val="center"/>
            </w:pPr>
            <w:r w:rsidRPr="00C71960">
              <w:t xml:space="preserve">1. Задача комплекса процессных мероприятий </w:t>
            </w:r>
            <w:r w:rsidR="00854C38" w:rsidRPr="00C71960">
              <w:t>«</w:t>
            </w:r>
            <w:r w:rsidRPr="00C71960">
              <w:t xml:space="preserve">Выполнены мероприятия </w:t>
            </w:r>
            <w:r w:rsidR="001D1C8D" w:rsidRPr="00C71960">
              <w:t>по обеспечению безопасности людей на водных объектах</w:t>
            </w:r>
            <w:r w:rsidR="00854C38" w:rsidRPr="00C71960">
              <w:t>»</w:t>
            </w:r>
          </w:p>
        </w:tc>
      </w:tr>
      <w:tr w:rsidR="001C0BFF" w:rsidRPr="00C71960" w:rsidTr="00C71960">
        <w:trPr>
          <w:trHeight w:val="20"/>
        </w:trPr>
        <w:tc>
          <w:tcPr>
            <w:tcW w:w="567" w:type="dxa"/>
          </w:tcPr>
          <w:p w:rsidR="001C0BFF" w:rsidRPr="00C71960" w:rsidRDefault="001C0BFF" w:rsidP="00C71960">
            <w:pPr>
              <w:jc w:val="center"/>
            </w:pPr>
            <w:r w:rsidRPr="00C71960">
              <w:t>1.1.</w:t>
            </w:r>
          </w:p>
        </w:tc>
        <w:tc>
          <w:tcPr>
            <w:tcW w:w="7513" w:type="dxa"/>
          </w:tcPr>
          <w:p w:rsidR="001C0BFF" w:rsidRPr="00C71960" w:rsidRDefault="001C0BFF" w:rsidP="007D6BB8">
            <w:r w:rsidRPr="00C71960">
              <w:t xml:space="preserve">Мероприятие (результат) </w:t>
            </w:r>
            <w:r w:rsidR="00437D62" w:rsidRPr="00C71960">
              <w:t xml:space="preserve">1.1. </w:t>
            </w:r>
            <w:r w:rsidR="00854C38" w:rsidRPr="00C71960">
              <w:t>«</w:t>
            </w:r>
            <w:r w:rsidRPr="00C71960">
              <w:t>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</w:t>
            </w:r>
            <w:r w:rsidR="00854C38" w:rsidRPr="00C71960">
              <w:t>»</w:t>
            </w:r>
          </w:p>
        </w:tc>
        <w:tc>
          <w:tcPr>
            <w:tcW w:w="2268" w:type="dxa"/>
          </w:tcPr>
          <w:p w:rsidR="001C0BFF" w:rsidRPr="00C71960" w:rsidRDefault="001C0BFF" w:rsidP="007D6BB8">
            <w:r w:rsidRPr="00C71960">
              <w:t>Осуществление текущей деятельности</w:t>
            </w:r>
          </w:p>
        </w:tc>
        <w:tc>
          <w:tcPr>
            <w:tcW w:w="4394" w:type="dxa"/>
          </w:tcPr>
          <w:p w:rsidR="001C0BFF" w:rsidRPr="00C71960" w:rsidRDefault="001C0BFF" w:rsidP="007D6BB8">
            <w:r w:rsidRPr="00C71960"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417" w:type="dxa"/>
          </w:tcPr>
          <w:p w:rsidR="001C0BFF" w:rsidRPr="00C71960" w:rsidRDefault="001C0BFF" w:rsidP="00C71960">
            <w:pPr>
              <w:jc w:val="center"/>
            </w:pPr>
            <w:r w:rsidRPr="00C71960">
              <w:t>единиц</w:t>
            </w:r>
          </w:p>
        </w:tc>
        <w:tc>
          <w:tcPr>
            <w:tcW w:w="1276" w:type="dxa"/>
          </w:tcPr>
          <w:p w:rsidR="001C0BFF" w:rsidRPr="00C71960" w:rsidRDefault="001C0BFF" w:rsidP="00C71960">
            <w:pPr>
              <w:jc w:val="center"/>
            </w:pPr>
            <w:r w:rsidRPr="00C71960">
              <w:t>168</w:t>
            </w:r>
          </w:p>
        </w:tc>
        <w:tc>
          <w:tcPr>
            <w:tcW w:w="850" w:type="dxa"/>
          </w:tcPr>
          <w:p w:rsidR="001C0BFF" w:rsidRPr="00C71960" w:rsidRDefault="001C0BFF" w:rsidP="00C71960">
            <w:pPr>
              <w:jc w:val="center"/>
            </w:pPr>
            <w:r w:rsidRPr="00C71960">
              <w:t>2023</w:t>
            </w:r>
          </w:p>
        </w:tc>
        <w:tc>
          <w:tcPr>
            <w:tcW w:w="851" w:type="dxa"/>
          </w:tcPr>
          <w:p w:rsidR="001C0BFF" w:rsidRPr="00C71960" w:rsidRDefault="001C0BFF" w:rsidP="00C71960">
            <w:pPr>
              <w:jc w:val="center"/>
            </w:pPr>
            <w:r w:rsidRPr="00C71960">
              <w:t>365</w:t>
            </w:r>
          </w:p>
        </w:tc>
        <w:tc>
          <w:tcPr>
            <w:tcW w:w="850" w:type="dxa"/>
          </w:tcPr>
          <w:p w:rsidR="001C0BFF" w:rsidRPr="00C71960" w:rsidRDefault="001C0BFF" w:rsidP="00C71960">
            <w:pPr>
              <w:jc w:val="center"/>
            </w:pPr>
            <w:r w:rsidRPr="00C71960">
              <w:t>365</w:t>
            </w:r>
          </w:p>
        </w:tc>
        <w:tc>
          <w:tcPr>
            <w:tcW w:w="851" w:type="dxa"/>
          </w:tcPr>
          <w:p w:rsidR="001C0BFF" w:rsidRPr="00C71960" w:rsidRDefault="001C0BFF" w:rsidP="00C71960">
            <w:pPr>
              <w:jc w:val="center"/>
            </w:pPr>
            <w:r w:rsidRPr="00C71960">
              <w:t>365</w:t>
            </w:r>
          </w:p>
        </w:tc>
        <w:tc>
          <w:tcPr>
            <w:tcW w:w="709" w:type="dxa"/>
          </w:tcPr>
          <w:p w:rsidR="001C0BFF" w:rsidRPr="00C71960" w:rsidRDefault="001C0BFF" w:rsidP="00C71960">
            <w:pPr>
              <w:jc w:val="center"/>
            </w:pPr>
            <w:r w:rsidRPr="00C71960">
              <w:t>365</w:t>
            </w:r>
          </w:p>
        </w:tc>
      </w:tr>
    </w:tbl>
    <w:p w:rsidR="001C0BFF" w:rsidRPr="007D6BB8" w:rsidRDefault="001C0BFF" w:rsidP="007D6BB8">
      <w:pPr>
        <w:rPr>
          <w:sz w:val="28"/>
          <w:szCs w:val="28"/>
        </w:rPr>
      </w:pPr>
    </w:p>
    <w:p w:rsidR="007D6BB8" w:rsidRPr="007D6BB8" w:rsidRDefault="001C0BFF" w:rsidP="00C71960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7D6BB8" w:rsidRPr="007D6BB8" w:rsidRDefault="001C0BFF" w:rsidP="00C71960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Используемое сокращение:</w:t>
      </w:r>
    </w:p>
    <w:p w:rsidR="00C50BAC" w:rsidRPr="007D6BB8" w:rsidRDefault="001C0BFF" w:rsidP="00C71960">
      <w:pPr>
        <w:ind w:firstLine="709"/>
        <w:jc w:val="both"/>
        <w:rPr>
          <w:sz w:val="28"/>
          <w:szCs w:val="28"/>
        </w:rPr>
      </w:pPr>
      <w:r w:rsidRPr="00C71960">
        <w:rPr>
          <w:sz w:val="28"/>
          <w:szCs w:val="28"/>
        </w:rPr>
        <w:t>ОКЕИ</w:t>
      </w:r>
      <w:r w:rsidR="007D6BB8" w:rsidRPr="007D6BB8">
        <w:rPr>
          <w:sz w:val="28"/>
          <w:szCs w:val="28"/>
        </w:rPr>
        <w:t xml:space="preserve"> – </w:t>
      </w:r>
      <w:r w:rsidRPr="00C71960">
        <w:rPr>
          <w:sz w:val="28"/>
          <w:szCs w:val="28"/>
        </w:rPr>
        <w:t>Общероссийский классификатор единиц измерения</w:t>
      </w:r>
      <w:r w:rsidRPr="007D6BB8">
        <w:rPr>
          <w:sz w:val="28"/>
          <w:szCs w:val="28"/>
        </w:rPr>
        <w:t>.</w:t>
      </w:r>
    </w:p>
    <w:p w:rsidR="00C50BAC" w:rsidRPr="007D6BB8" w:rsidRDefault="00C50BAC" w:rsidP="007D6BB8">
      <w:pPr>
        <w:rPr>
          <w:sz w:val="28"/>
          <w:szCs w:val="28"/>
        </w:rPr>
      </w:pPr>
    </w:p>
    <w:p w:rsidR="00FF3C4F" w:rsidRDefault="00FF3C4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0A83" w:rsidRPr="007D6BB8" w:rsidRDefault="00654EAC" w:rsidP="00C71960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4</w:t>
      </w:r>
      <w:r w:rsidR="00D10A83" w:rsidRPr="007D6BB8">
        <w:rPr>
          <w:sz w:val="28"/>
          <w:szCs w:val="28"/>
        </w:rPr>
        <w:t xml:space="preserve">. План реализации комплекса процессных мероприятий </w:t>
      </w:r>
      <w:r w:rsidR="00854C38">
        <w:rPr>
          <w:sz w:val="28"/>
          <w:szCs w:val="28"/>
        </w:rPr>
        <w:t>«</w:t>
      </w:r>
      <w:r w:rsidR="00377983" w:rsidRPr="007D6BB8">
        <w:rPr>
          <w:sz w:val="28"/>
          <w:szCs w:val="28"/>
        </w:rPr>
        <w:t>Обеспечение безопасности людей на водных объектах</w:t>
      </w:r>
      <w:r w:rsidR="00854C38">
        <w:rPr>
          <w:sz w:val="28"/>
          <w:szCs w:val="28"/>
        </w:rPr>
        <w:t>»</w:t>
      </w:r>
      <w:r w:rsidR="00377983" w:rsidRPr="007D6BB8">
        <w:rPr>
          <w:sz w:val="28"/>
          <w:szCs w:val="28"/>
        </w:rPr>
        <w:t xml:space="preserve"> </w:t>
      </w:r>
      <w:r w:rsidR="007D6BB8" w:rsidRPr="007D6BB8">
        <w:rPr>
          <w:sz w:val="28"/>
          <w:szCs w:val="28"/>
        </w:rPr>
        <w:t>на 2025-</w:t>
      </w:r>
      <w:r w:rsidR="00D10A83" w:rsidRPr="007D6BB8">
        <w:rPr>
          <w:sz w:val="28"/>
          <w:szCs w:val="28"/>
        </w:rPr>
        <w:t>2027 годы</w:t>
      </w:r>
    </w:p>
    <w:p w:rsidR="001C0BFF" w:rsidRPr="007D6BB8" w:rsidRDefault="001C0BFF" w:rsidP="007D6BB8">
      <w:pPr>
        <w:rPr>
          <w:sz w:val="28"/>
          <w:szCs w:val="28"/>
        </w:rPr>
      </w:pPr>
    </w:p>
    <w:tbl>
      <w:tblPr>
        <w:tblStyle w:val="aa"/>
        <w:tblW w:w="21830" w:type="dxa"/>
        <w:tblInd w:w="-8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00"/>
        <w:gridCol w:w="6571"/>
        <w:gridCol w:w="1559"/>
        <w:gridCol w:w="8364"/>
        <w:gridCol w:w="2126"/>
        <w:gridCol w:w="2410"/>
      </w:tblGrid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№</w:t>
            </w:r>
          </w:p>
          <w:p w:rsidR="00D81F04" w:rsidRPr="00C71960" w:rsidRDefault="00D81F04" w:rsidP="00FF3C4F">
            <w:pPr>
              <w:jc w:val="center"/>
            </w:pPr>
            <w:proofErr w:type="gramStart"/>
            <w:r w:rsidRPr="00C71960">
              <w:t>п</w:t>
            </w:r>
            <w:proofErr w:type="gramEnd"/>
            <w:r w:rsidRPr="00C71960">
              <w:t>/п</w:t>
            </w:r>
          </w:p>
        </w:tc>
        <w:tc>
          <w:tcPr>
            <w:tcW w:w="6571" w:type="dxa"/>
          </w:tcPr>
          <w:p w:rsidR="00FF3C4F" w:rsidRDefault="00D81F04" w:rsidP="00FF3C4F">
            <w:pPr>
              <w:jc w:val="center"/>
            </w:pPr>
            <w:r w:rsidRPr="00C71960">
              <w:t>Наименование мероприятия (результата),</w:t>
            </w:r>
          </w:p>
          <w:p w:rsidR="00D81F04" w:rsidRPr="00C71960" w:rsidRDefault="00D81F04" w:rsidP="00FF3C4F">
            <w:pPr>
              <w:jc w:val="center"/>
            </w:pPr>
            <w:r w:rsidRPr="00C71960">
              <w:t>контрольной точки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Дата наступления контрольной точки</w:t>
            </w:r>
          </w:p>
        </w:tc>
        <w:tc>
          <w:tcPr>
            <w:tcW w:w="8364" w:type="dxa"/>
          </w:tcPr>
          <w:p w:rsidR="00FF3C4F" w:rsidRDefault="00D81F04" w:rsidP="00FF3C4F">
            <w:pPr>
              <w:jc w:val="center"/>
            </w:pPr>
            <w:r w:rsidRPr="00C71960">
              <w:t xml:space="preserve">Ответственный исполнитель </w:t>
            </w:r>
          </w:p>
          <w:p w:rsidR="00D81F04" w:rsidRPr="00C71960" w:rsidRDefault="00D81F04" w:rsidP="00FF3C4F">
            <w:pPr>
              <w:jc w:val="center"/>
            </w:pPr>
            <w:r w:rsidRPr="00C71960">
              <w:t>(наименование структурного подразделения Администрации Красносулинского района, иного органа, организации, Ф.И.О., должность)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Вид подтверждающего документа</w:t>
            </w:r>
          </w:p>
        </w:tc>
        <w:tc>
          <w:tcPr>
            <w:tcW w:w="2410" w:type="dxa"/>
          </w:tcPr>
          <w:p w:rsidR="00C71960" w:rsidRDefault="00D81F04" w:rsidP="00FF3C4F">
            <w:pPr>
              <w:jc w:val="center"/>
            </w:pPr>
            <w:r w:rsidRPr="00C71960">
              <w:t>Информационная система</w:t>
            </w:r>
          </w:p>
          <w:p w:rsidR="00D81F04" w:rsidRPr="00C71960" w:rsidRDefault="00D81F04" w:rsidP="00FF3C4F">
            <w:pPr>
              <w:jc w:val="center"/>
            </w:pPr>
            <w:r w:rsidRPr="00C71960">
              <w:t>(источник данных)</w:t>
            </w:r>
          </w:p>
        </w:tc>
      </w:tr>
      <w:tr w:rsidR="00FF3C4F" w:rsidRPr="00C71960" w:rsidTr="00FF3C4F">
        <w:trPr>
          <w:trHeight w:val="20"/>
        </w:trPr>
        <w:tc>
          <w:tcPr>
            <w:tcW w:w="800" w:type="dxa"/>
          </w:tcPr>
          <w:p w:rsidR="00FF3C4F" w:rsidRPr="00C71960" w:rsidRDefault="00FF3C4F" w:rsidP="00FF3C4F">
            <w:pPr>
              <w:jc w:val="center"/>
            </w:pPr>
            <w:r>
              <w:t>1</w:t>
            </w:r>
          </w:p>
        </w:tc>
        <w:tc>
          <w:tcPr>
            <w:tcW w:w="6571" w:type="dxa"/>
          </w:tcPr>
          <w:p w:rsidR="00FF3C4F" w:rsidRPr="00C71960" w:rsidRDefault="00FF3C4F" w:rsidP="00FF3C4F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F3C4F" w:rsidRPr="00C71960" w:rsidRDefault="00FF3C4F" w:rsidP="00FF3C4F">
            <w:pPr>
              <w:jc w:val="center"/>
            </w:pPr>
            <w:r>
              <w:t>3</w:t>
            </w:r>
          </w:p>
        </w:tc>
        <w:tc>
          <w:tcPr>
            <w:tcW w:w="8364" w:type="dxa"/>
          </w:tcPr>
          <w:p w:rsidR="00FF3C4F" w:rsidRPr="00C71960" w:rsidRDefault="00FF3C4F" w:rsidP="00FF3C4F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FF3C4F" w:rsidRPr="00C71960" w:rsidRDefault="00FF3C4F" w:rsidP="00FF3C4F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FF3C4F" w:rsidRPr="00C71960" w:rsidRDefault="00FF3C4F" w:rsidP="00FF3C4F">
            <w:pPr>
              <w:jc w:val="center"/>
            </w:pPr>
            <w:r>
              <w:t>6</w:t>
            </w:r>
          </w:p>
        </w:tc>
      </w:tr>
      <w:tr w:rsidR="00D81F04" w:rsidRPr="00C71960" w:rsidTr="00FF3C4F">
        <w:trPr>
          <w:trHeight w:val="20"/>
        </w:trPr>
        <w:tc>
          <w:tcPr>
            <w:tcW w:w="21830" w:type="dxa"/>
            <w:gridSpan w:val="6"/>
          </w:tcPr>
          <w:p w:rsidR="00D81F04" w:rsidRPr="00C71960" w:rsidRDefault="00D81F04" w:rsidP="00FF3C4F">
            <w:pPr>
              <w:jc w:val="center"/>
            </w:pPr>
            <w:r w:rsidRPr="00C71960">
              <w:t xml:space="preserve">1. Задача комплекса процессных мероприятий </w:t>
            </w:r>
            <w:r w:rsidR="00854C38" w:rsidRPr="00C71960">
              <w:t>«</w:t>
            </w:r>
            <w:r w:rsidRPr="00C71960">
              <w:t>Выполнены мероприятия по обеспечению безопасности людей на водных объектах</w:t>
            </w:r>
            <w:r w:rsidR="00854C38" w:rsidRPr="00C71960">
              <w:t>»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Мероприятие (результат) 1.1. </w:t>
            </w:r>
            <w:r w:rsidR="00854C38" w:rsidRPr="00C71960">
              <w:t>«</w:t>
            </w:r>
            <w:r w:rsidRPr="00C71960">
              <w:t>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8364" w:type="dxa"/>
          </w:tcPr>
          <w:p w:rsidR="00D81F04" w:rsidRPr="00C71960" w:rsidRDefault="00D81F04" w:rsidP="007D6BB8">
            <w:proofErr w:type="gramStart"/>
            <w:r w:rsidRPr="00C71960">
              <w:t xml:space="preserve">Муниципальное казенное учреждение </w:t>
            </w:r>
            <w:r w:rsidR="00854C38" w:rsidRPr="00C71960">
              <w:t>«</w:t>
            </w:r>
            <w:r w:rsidRPr="00C71960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C71960">
              <w:t>»</w:t>
            </w:r>
            <w:r w:rsidRPr="00C71960">
              <w:t xml:space="preserve"> </w:t>
            </w:r>
            <w:proofErr w:type="spellStart"/>
            <w:r w:rsidR="001612A1" w:rsidRPr="00C71960">
              <w:t>Лавренчук</w:t>
            </w:r>
            <w:proofErr w:type="spellEnd"/>
            <w:r w:rsidR="001612A1" w:rsidRPr="00C71960">
              <w:t xml:space="preserve"> Нина</w:t>
            </w:r>
            <w:r w:rsidRPr="00C71960">
              <w:t xml:space="preserve"> Владимиров</w:t>
            </w:r>
            <w:r w:rsidR="001612A1" w:rsidRPr="00C71960">
              <w:t>на</w:t>
            </w:r>
            <w:r w:rsidRPr="00C71960">
              <w:t xml:space="preserve">, </w:t>
            </w:r>
            <w:r w:rsidR="001612A1" w:rsidRPr="00C71960">
              <w:t xml:space="preserve">заместитель начальника – </w:t>
            </w:r>
            <w:r w:rsidRPr="00C71960">
              <w:t>начальник</w:t>
            </w:r>
            <w:r w:rsidR="001612A1" w:rsidRPr="00C71960">
              <w:t xml:space="preserve"> ЕДДС</w:t>
            </w:r>
            <w:r w:rsidRPr="00C71960">
              <w:t xml:space="preserve"> муниципального казенного учреждения </w:t>
            </w:r>
            <w:r w:rsidR="00854C38" w:rsidRPr="00C71960">
              <w:t>«</w:t>
            </w:r>
            <w:r w:rsidRPr="00C71960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C71960">
              <w:t>»</w:t>
            </w:r>
            <w:r w:rsidRPr="00C71960">
              <w:t>)</w:t>
            </w:r>
            <w:proofErr w:type="gramEnd"/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1.1.1.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1.1.1. </w:t>
            </w:r>
            <w:r w:rsidR="00854C38" w:rsidRPr="00C71960">
              <w:t>«</w:t>
            </w:r>
            <w:r w:rsidRPr="00C71960">
              <w:t>Проведен</w:t>
            </w:r>
            <w:r w:rsidR="0038660F" w:rsidRPr="00C71960">
              <w:t>о</w:t>
            </w:r>
            <w:r w:rsidRPr="00C71960">
              <w:t xml:space="preserve"> 90 профилактических мероприятий в первом квартале 2025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01.04.2025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1.1.2.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1.1.2. </w:t>
            </w:r>
            <w:r w:rsidR="00854C38" w:rsidRPr="00C71960">
              <w:t>«</w:t>
            </w:r>
            <w:r w:rsidRPr="00C71960">
              <w:t>Проведен</w:t>
            </w:r>
            <w:r w:rsidR="0038660F" w:rsidRPr="00C71960">
              <w:t>о</w:t>
            </w:r>
            <w:r w:rsidRPr="00C71960">
              <w:t xml:space="preserve"> 181 профилактическо</w:t>
            </w:r>
            <w:r w:rsidR="0038660F" w:rsidRPr="00C71960">
              <w:t>е</w:t>
            </w:r>
            <w:r w:rsidRPr="00C71960">
              <w:t xml:space="preserve"> мероприяти</w:t>
            </w:r>
            <w:r w:rsidR="0038660F" w:rsidRPr="00C71960">
              <w:t>е</w:t>
            </w:r>
            <w:r w:rsidRPr="00C71960">
              <w:t xml:space="preserve"> по итогам шести месяцев 2025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01.07.2025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1.1.3.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1.1.3. </w:t>
            </w:r>
            <w:r w:rsidR="00854C38" w:rsidRPr="00C71960">
              <w:t>«</w:t>
            </w:r>
            <w:r w:rsidRPr="00C71960">
              <w:t>Проведен</w:t>
            </w:r>
            <w:r w:rsidR="0038660F" w:rsidRPr="00C71960">
              <w:t>о</w:t>
            </w:r>
            <w:r w:rsidRPr="00C71960">
              <w:t xml:space="preserve"> 273 профилактических мероприяти</w:t>
            </w:r>
            <w:r w:rsidR="0038660F" w:rsidRPr="00C71960">
              <w:t>й</w:t>
            </w:r>
            <w:r w:rsidRPr="00C71960">
              <w:t xml:space="preserve"> по итогам девяти месяцев 2025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01.10.2025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1.1.4.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1.1.4. </w:t>
            </w:r>
            <w:r w:rsidR="00854C38" w:rsidRPr="00C71960">
              <w:t>«</w:t>
            </w:r>
            <w:r w:rsidRPr="00C71960">
              <w:t>Проведен</w:t>
            </w:r>
            <w:r w:rsidR="0038660F" w:rsidRPr="00C71960">
              <w:t>о</w:t>
            </w:r>
            <w:r w:rsidRPr="00C71960">
              <w:t xml:space="preserve"> 365 профилактических мероприятий по итогам 2025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31.12.2025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1.1.5.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1.1.5. </w:t>
            </w:r>
            <w:r w:rsidR="00854C38" w:rsidRPr="00C71960">
              <w:t>«</w:t>
            </w:r>
            <w:r w:rsidRPr="00C71960">
              <w:t>Проведен</w:t>
            </w:r>
            <w:r w:rsidR="0038660F" w:rsidRPr="00C71960">
              <w:t>о</w:t>
            </w:r>
            <w:r w:rsidRPr="00C71960">
              <w:t xml:space="preserve"> 90 профилактических мероприятий в первом квартале 2026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01.04.2026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1.1.6.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1.1.6. </w:t>
            </w:r>
            <w:r w:rsidR="00854C38" w:rsidRPr="00C71960">
              <w:t>«</w:t>
            </w:r>
            <w:r w:rsidRPr="00C71960">
              <w:t>Проведен</w:t>
            </w:r>
            <w:r w:rsidR="0038660F" w:rsidRPr="00C71960">
              <w:t>о</w:t>
            </w:r>
            <w:r w:rsidRPr="00C71960">
              <w:t xml:space="preserve"> 181 профилактическ</w:t>
            </w:r>
            <w:r w:rsidR="0038660F" w:rsidRPr="00C71960">
              <w:t>ое</w:t>
            </w:r>
            <w:r w:rsidRPr="00C71960">
              <w:t xml:space="preserve"> мероприяти</w:t>
            </w:r>
            <w:r w:rsidR="0038660F" w:rsidRPr="00C71960">
              <w:t>е</w:t>
            </w:r>
            <w:r w:rsidRPr="00C71960">
              <w:t xml:space="preserve"> по итогам шести месяцев 2026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01.07.2026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1.1.7.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1.1.7. </w:t>
            </w:r>
            <w:r w:rsidR="00854C38" w:rsidRPr="00C71960">
              <w:t>«</w:t>
            </w:r>
            <w:r w:rsidRPr="00C71960">
              <w:t>Проведен</w:t>
            </w:r>
            <w:r w:rsidR="0038660F" w:rsidRPr="00C71960">
              <w:t>о</w:t>
            </w:r>
            <w:r w:rsidRPr="00C71960">
              <w:t xml:space="preserve"> 273 профилактических мероприяти</w:t>
            </w:r>
            <w:r w:rsidR="0038660F" w:rsidRPr="00C71960">
              <w:t>й</w:t>
            </w:r>
            <w:r w:rsidRPr="00C71960">
              <w:t xml:space="preserve"> по итогам девяти месяцев 2026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01.10.2026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1.1.8.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1.1.8. </w:t>
            </w:r>
            <w:r w:rsidR="00854C38" w:rsidRPr="00C71960">
              <w:t>«</w:t>
            </w:r>
            <w:r w:rsidRPr="00C71960">
              <w:t>Проведен</w:t>
            </w:r>
            <w:r w:rsidR="008E3E9E" w:rsidRPr="00C71960">
              <w:t>о</w:t>
            </w:r>
            <w:r w:rsidRPr="00C71960">
              <w:t xml:space="preserve"> 365 профилактических мероприятий по итогам 2026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31.12.2026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1.1.9.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1.1.9. </w:t>
            </w:r>
            <w:r w:rsidR="00854C38" w:rsidRPr="00C71960">
              <w:t>«</w:t>
            </w:r>
            <w:r w:rsidRPr="00C71960">
              <w:t>Проведен</w:t>
            </w:r>
            <w:r w:rsidR="008E3E9E" w:rsidRPr="00C71960">
              <w:t>о</w:t>
            </w:r>
            <w:r w:rsidRPr="00C71960">
              <w:t xml:space="preserve"> 90 профилактических мероприятий в первом квартале 2027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01.04.2027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1.1.10.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1.1.2. </w:t>
            </w:r>
            <w:r w:rsidR="00854C38" w:rsidRPr="00C71960">
              <w:t>«</w:t>
            </w:r>
            <w:r w:rsidRPr="00C71960">
              <w:t>Проведен</w:t>
            </w:r>
            <w:r w:rsidR="008E3E9E" w:rsidRPr="00C71960">
              <w:t>о</w:t>
            </w:r>
            <w:r w:rsidRPr="00C71960">
              <w:t xml:space="preserve"> 181 профилактическо</w:t>
            </w:r>
            <w:r w:rsidR="008E3E9E" w:rsidRPr="00C71960">
              <w:t>е</w:t>
            </w:r>
            <w:r w:rsidRPr="00C71960">
              <w:t xml:space="preserve"> мероприяти</w:t>
            </w:r>
            <w:r w:rsidR="008E3E9E" w:rsidRPr="00C71960">
              <w:t>е</w:t>
            </w:r>
            <w:r w:rsidRPr="00C71960">
              <w:t xml:space="preserve"> по итогам шести месяцев 2027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01.07.2027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1.1.11.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1.1.11. </w:t>
            </w:r>
            <w:r w:rsidR="00854C38" w:rsidRPr="00C71960">
              <w:t>«</w:t>
            </w:r>
            <w:r w:rsidRPr="00C71960">
              <w:t>Проведен</w:t>
            </w:r>
            <w:r w:rsidR="008E3E9E" w:rsidRPr="00C71960">
              <w:t>о</w:t>
            </w:r>
            <w:r w:rsidRPr="00C71960">
              <w:t xml:space="preserve"> 273 профилактических мероприяти</w:t>
            </w:r>
            <w:r w:rsidR="008E3E9E" w:rsidRPr="00C71960">
              <w:t>й</w:t>
            </w:r>
            <w:r w:rsidRPr="00C71960">
              <w:t xml:space="preserve"> по итогам девяти месяцев 2027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01.10.2027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  <w:tr w:rsidR="00D81F04" w:rsidRPr="00C71960" w:rsidTr="00FF3C4F">
        <w:trPr>
          <w:trHeight w:val="20"/>
        </w:trPr>
        <w:tc>
          <w:tcPr>
            <w:tcW w:w="800" w:type="dxa"/>
          </w:tcPr>
          <w:p w:rsidR="00D81F04" w:rsidRPr="00C71960" w:rsidRDefault="00D81F04" w:rsidP="00FF3C4F">
            <w:pPr>
              <w:jc w:val="center"/>
            </w:pPr>
            <w:r w:rsidRPr="00C71960">
              <w:t>1.1.12.</w:t>
            </w:r>
          </w:p>
        </w:tc>
        <w:tc>
          <w:tcPr>
            <w:tcW w:w="6571" w:type="dxa"/>
          </w:tcPr>
          <w:p w:rsidR="00D81F04" w:rsidRPr="00C71960" w:rsidRDefault="00D81F04" w:rsidP="007D6BB8">
            <w:r w:rsidRPr="00C71960">
              <w:t xml:space="preserve">Контрольная точка 1.1.12. </w:t>
            </w:r>
            <w:r w:rsidR="00854C38" w:rsidRPr="00C71960">
              <w:t>«</w:t>
            </w:r>
            <w:r w:rsidRPr="00C71960">
              <w:t>Проведен</w:t>
            </w:r>
            <w:r w:rsidR="008E3E9E" w:rsidRPr="00C71960">
              <w:t>о</w:t>
            </w:r>
            <w:r w:rsidRPr="00C71960">
              <w:t xml:space="preserve"> 365 профилактических мероприятий по итогам 2027 года</w:t>
            </w:r>
            <w:r w:rsidR="00854C38" w:rsidRPr="00C71960">
              <w:t>»</w:t>
            </w:r>
          </w:p>
        </w:tc>
        <w:tc>
          <w:tcPr>
            <w:tcW w:w="1559" w:type="dxa"/>
          </w:tcPr>
          <w:p w:rsidR="00D81F04" w:rsidRPr="00C71960" w:rsidRDefault="00D81F04" w:rsidP="00FF3C4F">
            <w:pPr>
              <w:jc w:val="center"/>
            </w:pPr>
            <w:r w:rsidRPr="00C71960">
              <w:t>31.12.2027</w:t>
            </w:r>
          </w:p>
        </w:tc>
        <w:tc>
          <w:tcPr>
            <w:tcW w:w="8364" w:type="dxa"/>
          </w:tcPr>
          <w:p w:rsidR="00D81F04" w:rsidRPr="00C71960" w:rsidRDefault="001612A1" w:rsidP="007D6BB8">
            <w:proofErr w:type="spellStart"/>
            <w:r w:rsidRPr="00C71960">
              <w:t>Лавренчук</w:t>
            </w:r>
            <w:proofErr w:type="spellEnd"/>
            <w:r w:rsidRPr="00C71960">
              <w:t xml:space="preserve"> Н.В., заместитель начальника – начальник ЕДДС МКУ </w:t>
            </w:r>
            <w:r w:rsidR="00854C38" w:rsidRPr="00C71960">
              <w:t>«</w:t>
            </w:r>
            <w:r w:rsidRPr="00C71960">
              <w:t>Управление по делам ГО и ЧС Красносулинского района Ростовской области</w:t>
            </w:r>
            <w:r w:rsidR="00854C38" w:rsidRPr="00C71960">
              <w:t>»</w:t>
            </w:r>
          </w:p>
        </w:tc>
        <w:tc>
          <w:tcPr>
            <w:tcW w:w="2126" w:type="dxa"/>
          </w:tcPr>
          <w:p w:rsidR="00D81F04" w:rsidRPr="00C71960" w:rsidRDefault="00D81F04" w:rsidP="00FF3C4F">
            <w:pPr>
              <w:jc w:val="center"/>
            </w:pPr>
            <w:r w:rsidRPr="00C71960">
              <w:t>Х</w:t>
            </w:r>
          </w:p>
        </w:tc>
        <w:tc>
          <w:tcPr>
            <w:tcW w:w="2410" w:type="dxa"/>
          </w:tcPr>
          <w:p w:rsidR="00D81F04" w:rsidRPr="00C71960" w:rsidRDefault="00D81F04" w:rsidP="007D6BB8">
            <w:r w:rsidRPr="00C71960">
              <w:t>информационная система отсутствует</w:t>
            </w:r>
          </w:p>
        </w:tc>
      </w:tr>
    </w:tbl>
    <w:p w:rsidR="00C9253E" w:rsidRPr="007D6BB8" w:rsidRDefault="00C9253E" w:rsidP="007D6BB8">
      <w:pPr>
        <w:rPr>
          <w:sz w:val="28"/>
          <w:szCs w:val="28"/>
        </w:rPr>
      </w:pPr>
    </w:p>
    <w:p w:rsidR="000031F0" w:rsidRPr="007D6BB8" w:rsidRDefault="000031F0" w:rsidP="00FF3C4F">
      <w:pPr>
        <w:ind w:firstLine="851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0031F0" w:rsidRPr="007D6BB8" w:rsidRDefault="000031F0" w:rsidP="00FF3C4F">
      <w:pPr>
        <w:ind w:firstLine="851"/>
        <w:rPr>
          <w:sz w:val="28"/>
          <w:szCs w:val="28"/>
        </w:rPr>
      </w:pPr>
      <w:r w:rsidRPr="007D6BB8">
        <w:rPr>
          <w:sz w:val="28"/>
          <w:szCs w:val="28"/>
        </w:rPr>
        <w:t>X – данные графы не заполняются.</w:t>
      </w:r>
    </w:p>
    <w:p w:rsidR="000031F0" w:rsidRPr="007D6BB8" w:rsidRDefault="000031F0" w:rsidP="00FF3C4F">
      <w:pPr>
        <w:ind w:firstLine="851"/>
        <w:rPr>
          <w:sz w:val="28"/>
          <w:szCs w:val="28"/>
        </w:rPr>
      </w:pPr>
      <w:r w:rsidRPr="007D6BB8">
        <w:rPr>
          <w:sz w:val="28"/>
          <w:szCs w:val="28"/>
        </w:rPr>
        <w:t>Используемые сокращения:</w:t>
      </w:r>
    </w:p>
    <w:p w:rsidR="00C9253E" w:rsidRPr="007D6BB8" w:rsidRDefault="000031F0" w:rsidP="00FF3C4F">
      <w:pPr>
        <w:ind w:firstLine="851"/>
        <w:rPr>
          <w:sz w:val="28"/>
          <w:szCs w:val="28"/>
        </w:rPr>
      </w:pPr>
      <w:r w:rsidRPr="007D6BB8">
        <w:rPr>
          <w:sz w:val="28"/>
          <w:szCs w:val="28"/>
        </w:rPr>
        <w:t xml:space="preserve">МКУ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7D6BB8" w:rsidRPr="007D6BB8">
        <w:rPr>
          <w:sz w:val="28"/>
          <w:szCs w:val="28"/>
        </w:rPr>
        <w:t xml:space="preserve"> – </w:t>
      </w:r>
      <w:r w:rsidRPr="007D6BB8">
        <w:rPr>
          <w:sz w:val="28"/>
          <w:szCs w:val="28"/>
        </w:rPr>
        <w:t xml:space="preserve">Муниципальное казенное учреждение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F05E7C" w:rsidRPr="007D6BB8">
        <w:rPr>
          <w:sz w:val="28"/>
          <w:szCs w:val="28"/>
        </w:rPr>
        <w:t>.</w:t>
      </w:r>
    </w:p>
    <w:p w:rsidR="002A2F78" w:rsidRDefault="002A2F78" w:rsidP="007D6BB8">
      <w:pPr>
        <w:rPr>
          <w:sz w:val="28"/>
          <w:szCs w:val="28"/>
        </w:rPr>
      </w:pPr>
    </w:p>
    <w:p w:rsidR="00FF3C4F" w:rsidRDefault="00FF3C4F" w:rsidP="007D6BB8">
      <w:pPr>
        <w:rPr>
          <w:sz w:val="28"/>
          <w:szCs w:val="28"/>
        </w:rPr>
        <w:sectPr w:rsidR="00FF3C4F" w:rsidSect="009812E1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832024" w:rsidRPr="007D6BB8" w:rsidRDefault="00FF3C4F" w:rsidP="00FF3C4F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VI. ПАСПОРТ</w:t>
      </w:r>
    </w:p>
    <w:p w:rsidR="00FF3C4F" w:rsidRDefault="000F520E" w:rsidP="00FF3C4F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 xml:space="preserve">комплекса процессных мероприятий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 xml:space="preserve">Обеспечение функционирования </w:t>
      </w:r>
    </w:p>
    <w:p w:rsidR="00FF3C4F" w:rsidRDefault="000F520E" w:rsidP="00FF3C4F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единой дежурно-диспетчерской службы и</w:t>
      </w:r>
      <w:r w:rsidR="00FF3C4F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 xml:space="preserve">созданной на ее основе системы обеспечения вызова </w:t>
      </w:r>
      <w:proofErr w:type="gramStart"/>
      <w:r w:rsidRPr="007D6BB8">
        <w:rPr>
          <w:sz w:val="28"/>
          <w:szCs w:val="28"/>
        </w:rPr>
        <w:t>экстренных</w:t>
      </w:r>
      <w:proofErr w:type="gramEnd"/>
      <w:r w:rsidRPr="007D6BB8">
        <w:rPr>
          <w:sz w:val="28"/>
          <w:szCs w:val="28"/>
        </w:rPr>
        <w:t xml:space="preserve"> </w:t>
      </w:r>
    </w:p>
    <w:p w:rsidR="00FF3C4F" w:rsidRDefault="000F520E" w:rsidP="00FF3C4F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 xml:space="preserve">оперативных служб по единому номеру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112</w:t>
      </w:r>
      <w:r w:rsidR="00854C38">
        <w:rPr>
          <w:sz w:val="28"/>
          <w:szCs w:val="28"/>
        </w:rPr>
        <w:t>»</w:t>
      </w:r>
      <w:r w:rsidRPr="007D6BB8">
        <w:rPr>
          <w:sz w:val="28"/>
          <w:szCs w:val="28"/>
        </w:rPr>
        <w:t>,</w:t>
      </w:r>
      <w:r w:rsidR="00FF3C4F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 xml:space="preserve">муниципальной системы оповещения населения </w:t>
      </w:r>
    </w:p>
    <w:p w:rsidR="001B796C" w:rsidRPr="007D6BB8" w:rsidRDefault="008436A2" w:rsidP="00FF3C4F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Красносулинского</w:t>
      </w:r>
      <w:r w:rsidR="000F520E" w:rsidRPr="007D6BB8">
        <w:rPr>
          <w:sz w:val="28"/>
          <w:szCs w:val="28"/>
        </w:rPr>
        <w:t xml:space="preserve"> района,</w:t>
      </w:r>
      <w:r w:rsidR="00FF3C4F">
        <w:rPr>
          <w:sz w:val="28"/>
          <w:szCs w:val="28"/>
        </w:rPr>
        <w:t xml:space="preserve"> </w:t>
      </w:r>
      <w:r w:rsidR="000F520E" w:rsidRPr="007D6BB8">
        <w:rPr>
          <w:sz w:val="28"/>
          <w:szCs w:val="28"/>
        </w:rPr>
        <w:t xml:space="preserve">аппаратно-программного комплекса </w:t>
      </w:r>
      <w:r w:rsidR="00854C38">
        <w:rPr>
          <w:sz w:val="28"/>
          <w:szCs w:val="28"/>
        </w:rPr>
        <w:t>«</w:t>
      </w:r>
      <w:r w:rsidR="000F520E" w:rsidRPr="007D6BB8">
        <w:rPr>
          <w:sz w:val="28"/>
          <w:szCs w:val="28"/>
        </w:rPr>
        <w:t>Безопасный город</w:t>
      </w:r>
      <w:r w:rsidR="00854C38">
        <w:rPr>
          <w:sz w:val="28"/>
          <w:szCs w:val="28"/>
        </w:rPr>
        <w:t>»</w:t>
      </w:r>
    </w:p>
    <w:p w:rsidR="008601C5" w:rsidRPr="007D6BB8" w:rsidRDefault="008601C5" w:rsidP="00FF3C4F">
      <w:pPr>
        <w:jc w:val="center"/>
        <w:rPr>
          <w:sz w:val="28"/>
          <w:szCs w:val="28"/>
        </w:rPr>
      </w:pPr>
    </w:p>
    <w:p w:rsidR="001B796C" w:rsidRPr="007D6BB8" w:rsidRDefault="001B796C" w:rsidP="00FF3C4F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1. О</w:t>
      </w:r>
      <w:r w:rsidR="00335824" w:rsidRPr="007D6BB8">
        <w:rPr>
          <w:sz w:val="28"/>
          <w:szCs w:val="28"/>
        </w:rPr>
        <w:t>с</w:t>
      </w:r>
      <w:r w:rsidRPr="007D6BB8">
        <w:rPr>
          <w:sz w:val="28"/>
          <w:szCs w:val="28"/>
        </w:rPr>
        <w:t>новные положения</w:t>
      </w:r>
    </w:p>
    <w:p w:rsidR="00335824" w:rsidRPr="007D6BB8" w:rsidRDefault="00335824" w:rsidP="00FF3C4F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718"/>
        <w:gridCol w:w="5883"/>
        <w:gridCol w:w="483"/>
        <w:gridCol w:w="7517"/>
      </w:tblGrid>
      <w:tr w:rsidR="001E406A" w:rsidRPr="007D6BB8" w:rsidTr="00FF3C4F">
        <w:trPr>
          <w:trHeight w:val="20"/>
        </w:trPr>
        <w:tc>
          <w:tcPr>
            <w:tcW w:w="718" w:type="dxa"/>
          </w:tcPr>
          <w:p w:rsidR="000F520E" w:rsidRPr="007D6BB8" w:rsidRDefault="000F520E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1.1.</w:t>
            </w:r>
          </w:p>
        </w:tc>
        <w:tc>
          <w:tcPr>
            <w:tcW w:w="5883" w:type="dxa"/>
          </w:tcPr>
          <w:p w:rsidR="000F520E" w:rsidRPr="007D6BB8" w:rsidRDefault="000F520E" w:rsidP="007D6BB8">
            <w:pPr>
              <w:rPr>
                <w:sz w:val="28"/>
                <w:szCs w:val="28"/>
              </w:rPr>
            </w:pPr>
            <w:proofErr w:type="gramStart"/>
            <w:r w:rsidRPr="007D6BB8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 xml:space="preserve">112, муниципальной системы оповещения населения </w:t>
            </w:r>
            <w:r w:rsidR="000147D9" w:rsidRPr="007D6BB8">
              <w:rPr>
                <w:sz w:val="28"/>
                <w:szCs w:val="28"/>
              </w:rPr>
              <w:t>Красносулинского</w:t>
            </w:r>
            <w:r w:rsidRPr="007D6BB8">
              <w:rPr>
                <w:sz w:val="28"/>
                <w:szCs w:val="28"/>
              </w:rPr>
              <w:t xml:space="preserve"> района, аппаратно-программного комплекса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Безопасный город</w:t>
            </w:r>
            <w:r w:rsidR="00854C38">
              <w:rPr>
                <w:sz w:val="28"/>
                <w:szCs w:val="28"/>
              </w:rPr>
              <w:t>»</w:t>
            </w:r>
            <w:r w:rsidR="003C3900" w:rsidRPr="007D6BB8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483" w:type="dxa"/>
          </w:tcPr>
          <w:p w:rsidR="000F520E" w:rsidRPr="007D6BB8" w:rsidRDefault="00FF3C4F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517" w:type="dxa"/>
          </w:tcPr>
          <w:p w:rsidR="000F520E" w:rsidRPr="007D6BB8" w:rsidRDefault="008436A2" w:rsidP="00FF3C4F">
            <w:pPr>
              <w:jc w:val="both"/>
              <w:rPr>
                <w:sz w:val="28"/>
                <w:szCs w:val="28"/>
              </w:rPr>
            </w:pPr>
            <w:proofErr w:type="gramStart"/>
            <w:r w:rsidRPr="007D6BB8">
              <w:rPr>
                <w:sz w:val="28"/>
                <w:szCs w:val="28"/>
              </w:rPr>
              <w:t xml:space="preserve">Муниципальное казенное учреждение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rPr>
                <w:sz w:val="28"/>
                <w:szCs w:val="28"/>
              </w:rPr>
              <w:t>»</w:t>
            </w:r>
            <w:r w:rsidRPr="007D6BB8">
              <w:rPr>
                <w:sz w:val="28"/>
                <w:szCs w:val="28"/>
              </w:rPr>
              <w:t xml:space="preserve"> </w:t>
            </w:r>
            <w:proofErr w:type="spellStart"/>
            <w:r w:rsidR="00D14128" w:rsidRPr="007D6BB8">
              <w:rPr>
                <w:sz w:val="28"/>
                <w:szCs w:val="28"/>
              </w:rPr>
              <w:t>Лавренчук</w:t>
            </w:r>
            <w:proofErr w:type="spellEnd"/>
            <w:r w:rsidR="00D14128" w:rsidRPr="007D6BB8">
              <w:rPr>
                <w:sz w:val="28"/>
                <w:szCs w:val="28"/>
              </w:rPr>
              <w:t xml:space="preserve"> Нина </w:t>
            </w:r>
            <w:r w:rsidRPr="007D6BB8">
              <w:rPr>
                <w:sz w:val="28"/>
                <w:szCs w:val="28"/>
              </w:rPr>
              <w:t>Владимиров</w:t>
            </w:r>
            <w:r w:rsidR="00D14128" w:rsidRPr="007D6BB8">
              <w:rPr>
                <w:sz w:val="28"/>
                <w:szCs w:val="28"/>
              </w:rPr>
              <w:t>на</w:t>
            </w:r>
            <w:r w:rsidRPr="007D6BB8">
              <w:rPr>
                <w:sz w:val="28"/>
                <w:szCs w:val="28"/>
              </w:rPr>
              <w:t xml:space="preserve">, </w:t>
            </w:r>
            <w:r w:rsidR="00D14128" w:rsidRPr="007D6BB8">
              <w:rPr>
                <w:sz w:val="28"/>
                <w:szCs w:val="28"/>
              </w:rPr>
              <w:t xml:space="preserve">заместитель начальника – </w:t>
            </w:r>
            <w:r w:rsidRPr="007D6BB8">
              <w:rPr>
                <w:sz w:val="28"/>
                <w:szCs w:val="28"/>
              </w:rPr>
              <w:t>начальник</w:t>
            </w:r>
            <w:r w:rsidR="00D14128" w:rsidRPr="007D6BB8">
              <w:rPr>
                <w:sz w:val="28"/>
                <w:szCs w:val="28"/>
              </w:rPr>
              <w:t xml:space="preserve"> ЕДДС</w:t>
            </w:r>
            <w:r w:rsidRPr="007D6BB8">
              <w:rPr>
                <w:sz w:val="28"/>
                <w:szCs w:val="28"/>
              </w:rPr>
              <w:t xml:space="preserve"> муниципального казенного учреждения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>
              <w:rPr>
                <w:sz w:val="28"/>
                <w:szCs w:val="28"/>
              </w:rPr>
              <w:t>»</w:t>
            </w:r>
            <w:r w:rsidRPr="007D6BB8">
              <w:rPr>
                <w:sz w:val="28"/>
                <w:szCs w:val="28"/>
              </w:rPr>
              <w:t>)</w:t>
            </w:r>
            <w:proofErr w:type="gramEnd"/>
          </w:p>
        </w:tc>
      </w:tr>
      <w:tr w:rsidR="001E406A" w:rsidRPr="007D6BB8" w:rsidTr="00FF3C4F">
        <w:trPr>
          <w:trHeight w:val="20"/>
        </w:trPr>
        <w:tc>
          <w:tcPr>
            <w:tcW w:w="718" w:type="dxa"/>
          </w:tcPr>
          <w:p w:rsidR="000F520E" w:rsidRPr="007D6BB8" w:rsidRDefault="000F520E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>1.2.</w:t>
            </w:r>
          </w:p>
        </w:tc>
        <w:tc>
          <w:tcPr>
            <w:tcW w:w="5883" w:type="dxa"/>
          </w:tcPr>
          <w:p w:rsidR="000F520E" w:rsidRPr="007D6BB8" w:rsidRDefault="000F520E" w:rsidP="007D6BB8">
            <w:pPr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Связь с муниципальной программой </w:t>
            </w:r>
            <w:r w:rsidR="008436A2" w:rsidRPr="007D6BB8">
              <w:rPr>
                <w:sz w:val="28"/>
                <w:szCs w:val="28"/>
              </w:rPr>
              <w:t>Красносулинского</w:t>
            </w:r>
            <w:r w:rsidRPr="007D6BB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83" w:type="dxa"/>
          </w:tcPr>
          <w:p w:rsidR="000F520E" w:rsidRPr="007D6BB8" w:rsidRDefault="00FF3C4F" w:rsidP="007D6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517" w:type="dxa"/>
          </w:tcPr>
          <w:p w:rsidR="000F520E" w:rsidRPr="007D6BB8" w:rsidRDefault="000F520E" w:rsidP="00FF3C4F">
            <w:pPr>
              <w:jc w:val="both"/>
              <w:rPr>
                <w:sz w:val="28"/>
                <w:szCs w:val="28"/>
              </w:rPr>
            </w:pPr>
            <w:r w:rsidRPr="007D6BB8">
              <w:rPr>
                <w:sz w:val="28"/>
                <w:szCs w:val="28"/>
              </w:rPr>
              <w:t xml:space="preserve">муниципальная программа </w:t>
            </w:r>
            <w:r w:rsidR="008436A2" w:rsidRPr="007D6BB8">
              <w:rPr>
                <w:sz w:val="28"/>
                <w:szCs w:val="28"/>
              </w:rPr>
              <w:t>Красносулинского</w:t>
            </w:r>
            <w:r w:rsidRPr="007D6BB8">
              <w:rPr>
                <w:sz w:val="28"/>
                <w:szCs w:val="28"/>
              </w:rPr>
              <w:t xml:space="preserve"> района </w:t>
            </w:r>
            <w:r w:rsidR="00854C38">
              <w:rPr>
                <w:sz w:val="28"/>
                <w:szCs w:val="28"/>
              </w:rPr>
              <w:t>«</w:t>
            </w:r>
            <w:r w:rsidRPr="007D6BB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54C38">
              <w:rPr>
                <w:sz w:val="28"/>
                <w:szCs w:val="28"/>
              </w:rPr>
              <w:t>»</w:t>
            </w:r>
          </w:p>
        </w:tc>
      </w:tr>
    </w:tbl>
    <w:p w:rsidR="007D6BB8" w:rsidRPr="007D6BB8" w:rsidRDefault="007D6BB8" w:rsidP="007D6BB8">
      <w:pPr>
        <w:rPr>
          <w:sz w:val="28"/>
          <w:szCs w:val="28"/>
        </w:rPr>
      </w:pPr>
    </w:p>
    <w:p w:rsidR="00FF3C4F" w:rsidRDefault="00FF3C4F" w:rsidP="007D6BB8">
      <w:pPr>
        <w:rPr>
          <w:sz w:val="28"/>
          <w:szCs w:val="28"/>
        </w:rPr>
        <w:sectPr w:rsidR="00FF3C4F" w:rsidSect="00FF3C4F">
          <w:pgSz w:w="16839" w:h="11907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15252B" w:rsidRDefault="000F520E" w:rsidP="00FF3C4F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>2. Показатели комплекса процессных мероприятий</w:t>
      </w:r>
      <w:r w:rsidR="00FB47CF" w:rsidRPr="007D6BB8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FB47CF" w:rsidRPr="007D6BB8">
        <w:rPr>
          <w:sz w:val="28"/>
          <w:szCs w:val="28"/>
        </w:rPr>
        <w:t xml:space="preserve">Обеспечение функционирования единой дежурно-диспетчерской службы </w:t>
      </w:r>
    </w:p>
    <w:p w:rsidR="000F520E" w:rsidRPr="007D6BB8" w:rsidRDefault="00FB47CF" w:rsidP="00FF3C4F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и</w:t>
      </w:r>
      <w:r w:rsidR="0015252B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 xml:space="preserve">созданной на ее основе системы обеспечения вызова экстренных оперативных служб по единому номеру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112</w:t>
      </w:r>
      <w:r w:rsidR="00854C38">
        <w:rPr>
          <w:sz w:val="28"/>
          <w:szCs w:val="28"/>
        </w:rPr>
        <w:t>»</w:t>
      </w:r>
      <w:r w:rsidRPr="007D6BB8">
        <w:rPr>
          <w:sz w:val="28"/>
          <w:szCs w:val="28"/>
        </w:rPr>
        <w:t>,</w:t>
      </w:r>
      <w:r w:rsidR="0015252B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>муниципальной системы оповещения населения Красносулинского района,</w:t>
      </w:r>
      <w:r w:rsidR="0015252B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 xml:space="preserve">аппаратно-программного комплекса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Безопасный город</w:t>
      </w:r>
      <w:r w:rsidR="00854C38">
        <w:rPr>
          <w:sz w:val="28"/>
          <w:szCs w:val="28"/>
        </w:rPr>
        <w:t>»</w:t>
      </w:r>
    </w:p>
    <w:p w:rsidR="00842E6B" w:rsidRPr="0015252B" w:rsidRDefault="00842E6B" w:rsidP="00FF3C4F">
      <w:pPr>
        <w:jc w:val="center"/>
        <w:rPr>
          <w:szCs w:val="28"/>
        </w:rPr>
      </w:pPr>
    </w:p>
    <w:tbl>
      <w:tblPr>
        <w:tblStyle w:val="aa"/>
        <w:tblW w:w="21544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1417"/>
        <w:gridCol w:w="1560"/>
        <w:gridCol w:w="1418"/>
        <w:gridCol w:w="1843"/>
        <w:gridCol w:w="1134"/>
        <w:gridCol w:w="851"/>
        <w:gridCol w:w="709"/>
        <w:gridCol w:w="709"/>
        <w:gridCol w:w="710"/>
        <w:gridCol w:w="851"/>
        <w:gridCol w:w="2832"/>
        <w:gridCol w:w="1697"/>
        <w:gridCol w:w="1985"/>
      </w:tblGrid>
      <w:tr w:rsidR="00487B86" w:rsidRPr="00FF3C4F" w:rsidTr="00FF3C4F">
        <w:trPr>
          <w:trHeight w:val="20"/>
        </w:trPr>
        <w:tc>
          <w:tcPr>
            <w:tcW w:w="567" w:type="dxa"/>
            <w:vMerge w:val="restart"/>
          </w:tcPr>
          <w:p w:rsidR="00487B86" w:rsidRPr="00FF3C4F" w:rsidRDefault="00487B86" w:rsidP="0015252B">
            <w:pPr>
              <w:jc w:val="center"/>
            </w:pPr>
            <w:r w:rsidRPr="00FF3C4F">
              <w:t>№</w:t>
            </w:r>
          </w:p>
          <w:p w:rsidR="00487B86" w:rsidRPr="00FF3C4F" w:rsidRDefault="00487B86" w:rsidP="0015252B">
            <w:pPr>
              <w:jc w:val="center"/>
            </w:pPr>
            <w:proofErr w:type="gramStart"/>
            <w:r w:rsidRPr="00FF3C4F">
              <w:t>п</w:t>
            </w:r>
            <w:proofErr w:type="gramEnd"/>
            <w:r w:rsidRPr="00FF3C4F">
              <w:t>/п</w:t>
            </w:r>
          </w:p>
        </w:tc>
        <w:tc>
          <w:tcPr>
            <w:tcW w:w="3261" w:type="dxa"/>
            <w:vMerge w:val="restart"/>
          </w:tcPr>
          <w:p w:rsidR="00487B86" w:rsidRPr="00FF3C4F" w:rsidRDefault="00487B86" w:rsidP="0015252B">
            <w:pPr>
              <w:jc w:val="center"/>
            </w:pPr>
            <w:r w:rsidRPr="00FF3C4F"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487B86" w:rsidRPr="00FF3C4F" w:rsidRDefault="00487B86" w:rsidP="0015252B">
            <w:pPr>
              <w:jc w:val="center"/>
            </w:pPr>
            <w:r w:rsidRPr="00FF3C4F">
              <w:t>Уровень показателя</w:t>
            </w:r>
          </w:p>
        </w:tc>
        <w:tc>
          <w:tcPr>
            <w:tcW w:w="1560" w:type="dxa"/>
            <w:vMerge w:val="restart"/>
          </w:tcPr>
          <w:p w:rsidR="00FF3C4F" w:rsidRDefault="00487B86" w:rsidP="0015252B">
            <w:pPr>
              <w:jc w:val="center"/>
            </w:pPr>
            <w:r w:rsidRPr="00FF3C4F">
              <w:t>Признак возрастания/</w:t>
            </w:r>
          </w:p>
          <w:p w:rsidR="00487B86" w:rsidRPr="00FF3C4F" w:rsidRDefault="00487B86" w:rsidP="0015252B">
            <w:pPr>
              <w:jc w:val="center"/>
            </w:pPr>
            <w:r w:rsidRPr="00FF3C4F">
              <w:t>убывания</w:t>
            </w:r>
          </w:p>
        </w:tc>
        <w:tc>
          <w:tcPr>
            <w:tcW w:w="1418" w:type="dxa"/>
            <w:vMerge w:val="restart"/>
          </w:tcPr>
          <w:p w:rsidR="00487B86" w:rsidRPr="00FF3C4F" w:rsidRDefault="00487B86" w:rsidP="0015252B">
            <w:pPr>
              <w:jc w:val="center"/>
            </w:pPr>
            <w:r w:rsidRPr="00FF3C4F">
              <w:t>Единица измерения (по ОКЕИ)</w:t>
            </w:r>
          </w:p>
        </w:tc>
        <w:tc>
          <w:tcPr>
            <w:tcW w:w="1843" w:type="dxa"/>
            <w:vMerge w:val="restart"/>
          </w:tcPr>
          <w:p w:rsidR="00487B86" w:rsidRPr="00FF3C4F" w:rsidRDefault="00487B86" w:rsidP="0015252B">
            <w:pPr>
              <w:jc w:val="center"/>
            </w:pPr>
            <w:r w:rsidRPr="00FF3C4F">
              <w:t>Вид показателя</w:t>
            </w:r>
          </w:p>
        </w:tc>
        <w:tc>
          <w:tcPr>
            <w:tcW w:w="1985" w:type="dxa"/>
            <w:gridSpan w:val="2"/>
          </w:tcPr>
          <w:p w:rsidR="00487B86" w:rsidRPr="00FF3C4F" w:rsidRDefault="00487B86" w:rsidP="0015252B">
            <w:pPr>
              <w:jc w:val="center"/>
            </w:pPr>
            <w:r w:rsidRPr="00FF3C4F">
              <w:t>Базовое значение показателя</w:t>
            </w:r>
          </w:p>
        </w:tc>
        <w:tc>
          <w:tcPr>
            <w:tcW w:w="2979" w:type="dxa"/>
            <w:gridSpan w:val="4"/>
          </w:tcPr>
          <w:p w:rsidR="00487B86" w:rsidRPr="00FF3C4F" w:rsidRDefault="00487B86" w:rsidP="0015252B">
            <w:pPr>
              <w:jc w:val="center"/>
            </w:pPr>
            <w:r w:rsidRPr="00FF3C4F">
              <w:t>Значения показателей</w:t>
            </w:r>
          </w:p>
        </w:tc>
        <w:tc>
          <w:tcPr>
            <w:tcW w:w="2832" w:type="dxa"/>
            <w:vMerge w:val="restart"/>
          </w:tcPr>
          <w:p w:rsidR="00487B86" w:rsidRPr="00FF3C4F" w:rsidRDefault="00487B86" w:rsidP="0015252B">
            <w:pPr>
              <w:jc w:val="center"/>
            </w:pPr>
            <w:proofErr w:type="gramStart"/>
            <w:r w:rsidRPr="00FF3C4F">
              <w:t>Ответственный</w:t>
            </w:r>
            <w:proofErr w:type="gramEnd"/>
            <w:r w:rsidRPr="00FF3C4F">
              <w:t xml:space="preserve"> за достижение показателя</w:t>
            </w:r>
          </w:p>
        </w:tc>
        <w:tc>
          <w:tcPr>
            <w:tcW w:w="1697" w:type="dxa"/>
            <w:vMerge w:val="restart"/>
          </w:tcPr>
          <w:p w:rsidR="00487B86" w:rsidRPr="00FF3C4F" w:rsidRDefault="00487B86" w:rsidP="0015252B">
            <w:pPr>
              <w:jc w:val="center"/>
            </w:pPr>
            <w:r w:rsidRPr="00FF3C4F">
              <w:t>Связь с показателями национальных целей</w:t>
            </w:r>
          </w:p>
        </w:tc>
        <w:tc>
          <w:tcPr>
            <w:tcW w:w="1985" w:type="dxa"/>
            <w:vMerge w:val="restart"/>
          </w:tcPr>
          <w:p w:rsidR="00487B86" w:rsidRPr="00FF3C4F" w:rsidRDefault="00487B86" w:rsidP="0015252B">
            <w:pPr>
              <w:jc w:val="center"/>
            </w:pPr>
            <w:r w:rsidRPr="00FF3C4F">
              <w:t>Информационная система</w:t>
            </w:r>
          </w:p>
        </w:tc>
      </w:tr>
      <w:tr w:rsidR="00487B86" w:rsidRPr="00FF3C4F" w:rsidTr="00FF3C4F">
        <w:trPr>
          <w:trHeight w:val="20"/>
        </w:trPr>
        <w:tc>
          <w:tcPr>
            <w:tcW w:w="567" w:type="dxa"/>
            <w:vMerge/>
          </w:tcPr>
          <w:p w:rsidR="00487B86" w:rsidRPr="00FF3C4F" w:rsidRDefault="00487B86" w:rsidP="0015252B">
            <w:pPr>
              <w:jc w:val="center"/>
            </w:pPr>
          </w:p>
        </w:tc>
        <w:tc>
          <w:tcPr>
            <w:tcW w:w="3261" w:type="dxa"/>
            <w:vMerge/>
          </w:tcPr>
          <w:p w:rsidR="00487B86" w:rsidRPr="00FF3C4F" w:rsidRDefault="00487B86" w:rsidP="0015252B">
            <w:pPr>
              <w:jc w:val="center"/>
            </w:pPr>
          </w:p>
        </w:tc>
        <w:tc>
          <w:tcPr>
            <w:tcW w:w="1417" w:type="dxa"/>
            <w:vMerge/>
          </w:tcPr>
          <w:p w:rsidR="00487B86" w:rsidRPr="00FF3C4F" w:rsidRDefault="00487B86" w:rsidP="0015252B">
            <w:pPr>
              <w:jc w:val="center"/>
            </w:pPr>
          </w:p>
        </w:tc>
        <w:tc>
          <w:tcPr>
            <w:tcW w:w="1560" w:type="dxa"/>
            <w:vMerge/>
          </w:tcPr>
          <w:p w:rsidR="00487B86" w:rsidRPr="00FF3C4F" w:rsidRDefault="00487B86" w:rsidP="0015252B">
            <w:pPr>
              <w:jc w:val="center"/>
            </w:pPr>
          </w:p>
        </w:tc>
        <w:tc>
          <w:tcPr>
            <w:tcW w:w="1418" w:type="dxa"/>
            <w:vMerge/>
          </w:tcPr>
          <w:p w:rsidR="00487B86" w:rsidRPr="00FF3C4F" w:rsidRDefault="00487B86" w:rsidP="0015252B">
            <w:pPr>
              <w:jc w:val="center"/>
            </w:pPr>
          </w:p>
        </w:tc>
        <w:tc>
          <w:tcPr>
            <w:tcW w:w="1843" w:type="dxa"/>
            <w:vMerge/>
          </w:tcPr>
          <w:p w:rsidR="00487B86" w:rsidRPr="00FF3C4F" w:rsidRDefault="00487B86" w:rsidP="0015252B">
            <w:pPr>
              <w:jc w:val="center"/>
            </w:pPr>
          </w:p>
        </w:tc>
        <w:tc>
          <w:tcPr>
            <w:tcW w:w="1134" w:type="dxa"/>
          </w:tcPr>
          <w:p w:rsidR="00487B86" w:rsidRPr="00FF3C4F" w:rsidRDefault="00487B86" w:rsidP="0015252B">
            <w:pPr>
              <w:jc w:val="center"/>
            </w:pPr>
            <w:r w:rsidRPr="00FF3C4F">
              <w:t>значение</w:t>
            </w:r>
          </w:p>
        </w:tc>
        <w:tc>
          <w:tcPr>
            <w:tcW w:w="851" w:type="dxa"/>
          </w:tcPr>
          <w:p w:rsidR="00487B86" w:rsidRPr="00FF3C4F" w:rsidRDefault="00487B86" w:rsidP="0015252B">
            <w:pPr>
              <w:jc w:val="center"/>
            </w:pPr>
            <w:r w:rsidRPr="00FF3C4F">
              <w:t>год</w:t>
            </w:r>
          </w:p>
        </w:tc>
        <w:tc>
          <w:tcPr>
            <w:tcW w:w="709" w:type="dxa"/>
          </w:tcPr>
          <w:p w:rsidR="00487B86" w:rsidRPr="00FF3C4F" w:rsidRDefault="00487B86" w:rsidP="0015252B">
            <w:pPr>
              <w:jc w:val="center"/>
            </w:pPr>
            <w:r w:rsidRPr="00FF3C4F">
              <w:t>2025 год</w:t>
            </w:r>
          </w:p>
        </w:tc>
        <w:tc>
          <w:tcPr>
            <w:tcW w:w="709" w:type="dxa"/>
          </w:tcPr>
          <w:p w:rsidR="00487B86" w:rsidRPr="00FF3C4F" w:rsidRDefault="00487B86" w:rsidP="0015252B">
            <w:pPr>
              <w:jc w:val="center"/>
            </w:pPr>
            <w:r w:rsidRPr="00FF3C4F">
              <w:t>2026 год</w:t>
            </w:r>
          </w:p>
        </w:tc>
        <w:tc>
          <w:tcPr>
            <w:tcW w:w="710" w:type="dxa"/>
          </w:tcPr>
          <w:p w:rsidR="00487B86" w:rsidRPr="00FF3C4F" w:rsidRDefault="00487B86" w:rsidP="0015252B">
            <w:pPr>
              <w:jc w:val="center"/>
            </w:pPr>
            <w:r w:rsidRPr="00FF3C4F">
              <w:t>2027 год</w:t>
            </w:r>
          </w:p>
        </w:tc>
        <w:tc>
          <w:tcPr>
            <w:tcW w:w="851" w:type="dxa"/>
          </w:tcPr>
          <w:p w:rsidR="00487B86" w:rsidRPr="00FF3C4F" w:rsidRDefault="00487B86" w:rsidP="0015252B">
            <w:pPr>
              <w:jc w:val="center"/>
            </w:pPr>
            <w:r w:rsidRPr="00FF3C4F">
              <w:t>2030 год</w:t>
            </w:r>
          </w:p>
        </w:tc>
        <w:tc>
          <w:tcPr>
            <w:tcW w:w="2832" w:type="dxa"/>
            <w:vMerge/>
          </w:tcPr>
          <w:p w:rsidR="00487B86" w:rsidRPr="00FF3C4F" w:rsidRDefault="00487B86" w:rsidP="0015252B">
            <w:pPr>
              <w:jc w:val="center"/>
            </w:pPr>
          </w:p>
        </w:tc>
        <w:tc>
          <w:tcPr>
            <w:tcW w:w="1697" w:type="dxa"/>
            <w:vMerge/>
          </w:tcPr>
          <w:p w:rsidR="00487B86" w:rsidRPr="00FF3C4F" w:rsidRDefault="00487B86" w:rsidP="0015252B">
            <w:pPr>
              <w:jc w:val="center"/>
            </w:pPr>
          </w:p>
        </w:tc>
        <w:tc>
          <w:tcPr>
            <w:tcW w:w="1985" w:type="dxa"/>
            <w:vMerge/>
          </w:tcPr>
          <w:p w:rsidR="00487B86" w:rsidRPr="00FF3C4F" w:rsidRDefault="00487B86" w:rsidP="0015252B">
            <w:pPr>
              <w:jc w:val="center"/>
            </w:pPr>
          </w:p>
        </w:tc>
      </w:tr>
      <w:tr w:rsidR="00487B86" w:rsidRPr="00FF3C4F" w:rsidTr="00FF3C4F">
        <w:trPr>
          <w:trHeight w:val="20"/>
        </w:trPr>
        <w:tc>
          <w:tcPr>
            <w:tcW w:w="21544" w:type="dxa"/>
            <w:gridSpan w:val="15"/>
          </w:tcPr>
          <w:p w:rsidR="0015252B" w:rsidRDefault="00487B86" w:rsidP="0015252B">
            <w:pPr>
              <w:jc w:val="center"/>
            </w:pPr>
            <w:r w:rsidRPr="00FF3C4F">
              <w:t xml:space="preserve">1. Задача комплекса процессных мероприятий </w:t>
            </w:r>
            <w:r w:rsidR="00854C38" w:rsidRPr="00FF3C4F">
              <w:t>«</w:t>
            </w:r>
            <w:r w:rsidRPr="00FF3C4F">
              <w:t xml:space="preserve">Выполнены мероприятия по обеспечение функционирования единой дежурно-диспетчерской службы </w:t>
            </w:r>
          </w:p>
          <w:p w:rsidR="0015252B" w:rsidRDefault="00487B86" w:rsidP="0015252B">
            <w:pPr>
              <w:jc w:val="center"/>
            </w:pPr>
            <w:r w:rsidRPr="00FF3C4F">
              <w:t xml:space="preserve">и созданной на ее основе системы обеспечения вызова экстренных оперативных служб по единому номеру </w:t>
            </w:r>
            <w:r w:rsidR="00854C38" w:rsidRPr="00FF3C4F">
              <w:t>«</w:t>
            </w:r>
            <w:r w:rsidRPr="00FF3C4F">
              <w:t xml:space="preserve">112, муниципальной системы оповещения населения </w:t>
            </w:r>
          </w:p>
          <w:p w:rsidR="00487B86" w:rsidRPr="00FF3C4F" w:rsidRDefault="00487B86" w:rsidP="0015252B">
            <w:pPr>
              <w:jc w:val="center"/>
            </w:pPr>
            <w:r w:rsidRPr="00FF3C4F">
              <w:t xml:space="preserve">Красносулинского района, аппаратно-программного комплекса </w:t>
            </w:r>
            <w:r w:rsidR="00854C38" w:rsidRPr="00FF3C4F">
              <w:t>«</w:t>
            </w:r>
            <w:r w:rsidRPr="00FF3C4F">
              <w:t>Безопасный город</w:t>
            </w:r>
            <w:r w:rsidR="00854C38" w:rsidRPr="00FF3C4F">
              <w:t>»</w:t>
            </w:r>
          </w:p>
        </w:tc>
      </w:tr>
      <w:tr w:rsidR="00487B86" w:rsidRPr="00FF3C4F" w:rsidTr="00FF3C4F">
        <w:trPr>
          <w:trHeight w:val="20"/>
        </w:trPr>
        <w:tc>
          <w:tcPr>
            <w:tcW w:w="567" w:type="dxa"/>
          </w:tcPr>
          <w:p w:rsidR="00487B86" w:rsidRPr="00FF3C4F" w:rsidRDefault="00487B86" w:rsidP="0015252B">
            <w:pPr>
              <w:jc w:val="center"/>
            </w:pPr>
            <w:r w:rsidRPr="00FF3C4F">
              <w:t>1.1.</w:t>
            </w:r>
          </w:p>
        </w:tc>
        <w:tc>
          <w:tcPr>
            <w:tcW w:w="3261" w:type="dxa"/>
          </w:tcPr>
          <w:p w:rsidR="00487B86" w:rsidRPr="00FF3C4F" w:rsidRDefault="00487B86" w:rsidP="007D6BB8">
            <w:r w:rsidRPr="00FF3C4F">
              <w:t xml:space="preserve">Количество обращений граждан на номер </w:t>
            </w:r>
            <w:r w:rsidR="00854C38" w:rsidRPr="00FF3C4F">
              <w:t>«</w:t>
            </w:r>
            <w:r w:rsidRPr="00FF3C4F">
              <w:t>112</w:t>
            </w:r>
            <w:r w:rsidR="00854C38" w:rsidRPr="00FF3C4F">
              <w:t>»</w:t>
            </w:r>
            <w:r w:rsidRPr="00FF3C4F">
              <w:t>, принятых и обработанных операторами системы-112</w:t>
            </w:r>
          </w:p>
        </w:tc>
        <w:tc>
          <w:tcPr>
            <w:tcW w:w="1417" w:type="dxa"/>
          </w:tcPr>
          <w:p w:rsidR="00487B86" w:rsidRPr="00FF3C4F" w:rsidRDefault="00487B86" w:rsidP="0015252B">
            <w:pPr>
              <w:jc w:val="center"/>
            </w:pPr>
            <w:r w:rsidRPr="00FF3C4F">
              <w:t>КПМ</w:t>
            </w:r>
          </w:p>
        </w:tc>
        <w:tc>
          <w:tcPr>
            <w:tcW w:w="1560" w:type="dxa"/>
          </w:tcPr>
          <w:p w:rsidR="00487B86" w:rsidRPr="00FF3C4F" w:rsidRDefault="00487B86" w:rsidP="0015252B">
            <w:pPr>
              <w:jc w:val="center"/>
            </w:pPr>
            <w:r w:rsidRPr="00FF3C4F">
              <w:t>возрастание</w:t>
            </w:r>
          </w:p>
        </w:tc>
        <w:tc>
          <w:tcPr>
            <w:tcW w:w="1418" w:type="dxa"/>
          </w:tcPr>
          <w:p w:rsidR="00487B86" w:rsidRPr="00FF3C4F" w:rsidRDefault="00487B86" w:rsidP="0015252B">
            <w:pPr>
              <w:jc w:val="center"/>
            </w:pPr>
            <w:r w:rsidRPr="00FF3C4F">
              <w:t>тыс. единиц</w:t>
            </w:r>
          </w:p>
        </w:tc>
        <w:tc>
          <w:tcPr>
            <w:tcW w:w="1843" w:type="dxa"/>
          </w:tcPr>
          <w:p w:rsidR="00487B86" w:rsidRPr="00FF3C4F" w:rsidRDefault="00487B86" w:rsidP="0015252B">
            <w:pPr>
              <w:jc w:val="center"/>
            </w:pPr>
            <w:r w:rsidRPr="00FF3C4F">
              <w:t>ведомственный</w:t>
            </w:r>
          </w:p>
        </w:tc>
        <w:tc>
          <w:tcPr>
            <w:tcW w:w="1134" w:type="dxa"/>
          </w:tcPr>
          <w:p w:rsidR="00487B86" w:rsidRPr="00FF3C4F" w:rsidRDefault="00487B86" w:rsidP="0015252B">
            <w:pPr>
              <w:jc w:val="center"/>
            </w:pPr>
            <w:r w:rsidRPr="00FF3C4F">
              <w:t>97,15</w:t>
            </w:r>
          </w:p>
        </w:tc>
        <w:tc>
          <w:tcPr>
            <w:tcW w:w="851" w:type="dxa"/>
          </w:tcPr>
          <w:p w:rsidR="00487B86" w:rsidRPr="00FF3C4F" w:rsidRDefault="00487B86" w:rsidP="0015252B">
            <w:pPr>
              <w:jc w:val="center"/>
            </w:pPr>
            <w:r w:rsidRPr="00FF3C4F">
              <w:t>2023</w:t>
            </w:r>
          </w:p>
        </w:tc>
        <w:tc>
          <w:tcPr>
            <w:tcW w:w="709" w:type="dxa"/>
          </w:tcPr>
          <w:p w:rsidR="00487B86" w:rsidRPr="00FF3C4F" w:rsidRDefault="00487B86" w:rsidP="0015252B">
            <w:pPr>
              <w:jc w:val="center"/>
            </w:pPr>
            <w:r w:rsidRPr="00FF3C4F">
              <w:t>97,2</w:t>
            </w:r>
          </w:p>
        </w:tc>
        <w:tc>
          <w:tcPr>
            <w:tcW w:w="709" w:type="dxa"/>
          </w:tcPr>
          <w:p w:rsidR="00487B86" w:rsidRPr="00FF3C4F" w:rsidRDefault="00487B86" w:rsidP="0015252B">
            <w:pPr>
              <w:jc w:val="center"/>
            </w:pPr>
            <w:r w:rsidRPr="00FF3C4F">
              <w:t>97,4</w:t>
            </w:r>
          </w:p>
        </w:tc>
        <w:tc>
          <w:tcPr>
            <w:tcW w:w="710" w:type="dxa"/>
          </w:tcPr>
          <w:p w:rsidR="00487B86" w:rsidRPr="00FF3C4F" w:rsidRDefault="00487B86" w:rsidP="0015252B">
            <w:pPr>
              <w:jc w:val="center"/>
            </w:pPr>
            <w:r w:rsidRPr="00FF3C4F">
              <w:t>97,5</w:t>
            </w:r>
          </w:p>
        </w:tc>
        <w:tc>
          <w:tcPr>
            <w:tcW w:w="851" w:type="dxa"/>
          </w:tcPr>
          <w:p w:rsidR="00487B86" w:rsidRPr="00FF3C4F" w:rsidRDefault="00487B86" w:rsidP="0015252B">
            <w:pPr>
              <w:jc w:val="center"/>
            </w:pPr>
            <w:r w:rsidRPr="00FF3C4F">
              <w:t>100,0</w:t>
            </w:r>
          </w:p>
        </w:tc>
        <w:tc>
          <w:tcPr>
            <w:tcW w:w="2832" w:type="dxa"/>
          </w:tcPr>
          <w:p w:rsidR="00487B86" w:rsidRPr="00FF3C4F" w:rsidRDefault="00487B86" w:rsidP="007D6BB8">
            <w:r w:rsidRPr="00FF3C4F">
              <w:t xml:space="preserve">МКУ </w:t>
            </w:r>
            <w:r w:rsidR="00854C38" w:rsidRPr="00FF3C4F">
              <w:t>«</w:t>
            </w:r>
            <w:r w:rsidRPr="00FF3C4F">
              <w:t>Управление по делам ГО и ЧС Красносулинского района Ростовской области</w:t>
            </w:r>
            <w:r w:rsidR="00854C38" w:rsidRPr="00FF3C4F">
              <w:t>»</w:t>
            </w:r>
          </w:p>
        </w:tc>
        <w:tc>
          <w:tcPr>
            <w:tcW w:w="1697" w:type="dxa"/>
          </w:tcPr>
          <w:p w:rsidR="00487B86" w:rsidRPr="00FF3C4F" w:rsidRDefault="00487B86" w:rsidP="007D6BB8">
            <w:r w:rsidRPr="00FF3C4F">
              <w:t>отсутствует</w:t>
            </w:r>
          </w:p>
        </w:tc>
        <w:tc>
          <w:tcPr>
            <w:tcW w:w="1985" w:type="dxa"/>
          </w:tcPr>
          <w:p w:rsidR="00487B86" w:rsidRPr="00FF3C4F" w:rsidRDefault="00487B86" w:rsidP="007D6BB8">
            <w:r w:rsidRPr="00FF3C4F">
              <w:t>информационная система отсутствует</w:t>
            </w:r>
          </w:p>
        </w:tc>
      </w:tr>
      <w:tr w:rsidR="00487B86" w:rsidRPr="00FF3C4F" w:rsidTr="00FF3C4F">
        <w:trPr>
          <w:trHeight w:val="20"/>
        </w:trPr>
        <w:tc>
          <w:tcPr>
            <w:tcW w:w="567" w:type="dxa"/>
          </w:tcPr>
          <w:p w:rsidR="00487B86" w:rsidRPr="00FF3C4F" w:rsidRDefault="00487B86" w:rsidP="0015252B">
            <w:pPr>
              <w:jc w:val="center"/>
            </w:pPr>
            <w:r w:rsidRPr="00FF3C4F">
              <w:t>1.2.</w:t>
            </w:r>
          </w:p>
        </w:tc>
        <w:tc>
          <w:tcPr>
            <w:tcW w:w="3261" w:type="dxa"/>
          </w:tcPr>
          <w:p w:rsidR="00487B86" w:rsidRPr="00FF3C4F" w:rsidRDefault="00DF71F4" w:rsidP="007D6BB8">
            <w:r w:rsidRPr="00FF3C4F">
              <w:t xml:space="preserve">Количество пунктов наблюдения АПК </w:t>
            </w:r>
            <w:r w:rsidR="00854C38" w:rsidRPr="00FF3C4F">
              <w:t>«</w:t>
            </w:r>
            <w:r w:rsidRPr="00FF3C4F">
              <w:t>Безопасный город</w:t>
            </w:r>
            <w:r w:rsidR="00854C38" w:rsidRPr="00FF3C4F">
              <w:t>»</w:t>
            </w:r>
            <w:r w:rsidRPr="00FF3C4F">
              <w:t xml:space="preserve"> на территории Красносулинского района</w:t>
            </w:r>
          </w:p>
        </w:tc>
        <w:tc>
          <w:tcPr>
            <w:tcW w:w="1417" w:type="dxa"/>
          </w:tcPr>
          <w:p w:rsidR="00487B86" w:rsidRPr="00FF3C4F" w:rsidRDefault="00487B86" w:rsidP="0015252B">
            <w:pPr>
              <w:jc w:val="center"/>
            </w:pPr>
            <w:r w:rsidRPr="00FF3C4F">
              <w:t>КПМ</w:t>
            </w:r>
          </w:p>
        </w:tc>
        <w:tc>
          <w:tcPr>
            <w:tcW w:w="1560" w:type="dxa"/>
          </w:tcPr>
          <w:p w:rsidR="00487B86" w:rsidRPr="00FF3C4F" w:rsidRDefault="00487B86" w:rsidP="0015252B">
            <w:pPr>
              <w:jc w:val="center"/>
            </w:pPr>
            <w:r w:rsidRPr="00FF3C4F">
              <w:t>возрастание</w:t>
            </w:r>
          </w:p>
        </w:tc>
        <w:tc>
          <w:tcPr>
            <w:tcW w:w="1418" w:type="dxa"/>
          </w:tcPr>
          <w:p w:rsidR="00487B86" w:rsidRPr="00FF3C4F" w:rsidRDefault="00487B86" w:rsidP="0015252B">
            <w:pPr>
              <w:jc w:val="center"/>
            </w:pPr>
            <w:r w:rsidRPr="00FF3C4F">
              <w:t>штук</w:t>
            </w:r>
          </w:p>
        </w:tc>
        <w:tc>
          <w:tcPr>
            <w:tcW w:w="1843" w:type="dxa"/>
          </w:tcPr>
          <w:p w:rsidR="00487B86" w:rsidRPr="00FF3C4F" w:rsidRDefault="00487B86" w:rsidP="0015252B">
            <w:pPr>
              <w:jc w:val="center"/>
            </w:pPr>
            <w:r w:rsidRPr="00FF3C4F">
              <w:t>ведомственный</w:t>
            </w:r>
          </w:p>
        </w:tc>
        <w:tc>
          <w:tcPr>
            <w:tcW w:w="1134" w:type="dxa"/>
          </w:tcPr>
          <w:p w:rsidR="00487B86" w:rsidRPr="00FF3C4F" w:rsidRDefault="00487B86" w:rsidP="0015252B">
            <w:pPr>
              <w:jc w:val="center"/>
            </w:pPr>
            <w:r w:rsidRPr="00FF3C4F">
              <w:t>43</w:t>
            </w:r>
          </w:p>
        </w:tc>
        <w:tc>
          <w:tcPr>
            <w:tcW w:w="851" w:type="dxa"/>
          </w:tcPr>
          <w:p w:rsidR="00487B86" w:rsidRPr="00FF3C4F" w:rsidRDefault="00487B86" w:rsidP="0015252B">
            <w:pPr>
              <w:jc w:val="center"/>
            </w:pPr>
            <w:r w:rsidRPr="00FF3C4F">
              <w:t>2023</w:t>
            </w:r>
          </w:p>
        </w:tc>
        <w:tc>
          <w:tcPr>
            <w:tcW w:w="709" w:type="dxa"/>
          </w:tcPr>
          <w:p w:rsidR="00487B86" w:rsidRPr="00FF3C4F" w:rsidRDefault="00487B86" w:rsidP="0015252B">
            <w:pPr>
              <w:jc w:val="center"/>
            </w:pPr>
            <w:r w:rsidRPr="00FF3C4F">
              <w:t>44</w:t>
            </w:r>
          </w:p>
        </w:tc>
        <w:tc>
          <w:tcPr>
            <w:tcW w:w="709" w:type="dxa"/>
          </w:tcPr>
          <w:p w:rsidR="00487B86" w:rsidRPr="00FF3C4F" w:rsidRDefault="00487B86" w:rsidP="0015252B">
            <w:pPr>
              <w:jc w:val="center"/>
            </w:pPr>
            <w:r w:rsidRPr="00FF3C4F">
              <w:t>45</w:t>
            </w:r>
          </w:p>
        </w:tc>
        <w:tc>
          <w:tcPr>
            <w:tcW w:w="710" w:type="dxa"/>
          </w:tcPr>
          <w:p w:rsidR="00487B86" w:rsidRPr="00FF3C4F" w:rsidRDefault="00487B86" w:rsidP="0015252B">
            <w:pPr>
              <w:jc w:val="center"/>
            </w:pPr>
            <w:r w:rsidRPr="00FF3C4F">
              <w:t>46</w:t>
            </w:r>
          </w:p>
        </w:tc>
        <w:tc>
          <w:tcPr>
            <w:tcW w:w="851" w:type="dxa"/>
          </w:tcPr>
          <w:p w:rsidR="00487B86" w:rsidRPr="00FF3C4F" w:rsidRDefault="00487B86" w:rsidP="0015252B">
            <w:pPr>
              <w:jc w:val="center"/>
            </w:pPr>
            <w:r w:rsidRPr="00FF3C4F">
              <w:t>47</w:t>
            </w:r>
          </w:p>
        </w:tc>
        <w:tc>
          <w:tcPr>
            <w:tcW w:w="2832" w:type="dxa"/>
          </w:tcPr>
          <w:p w:rsidR="00487B86" w:rsidRPr="00FF3C4F" w:rsidRDefault="00487B86" w:rsidP="007D6BB8">
            <w:r w:rsidRPr="00FF3C4F">
              <w:t xml:space="preserve">МКУ </w:t>
            </w:r>
            <w:r w:rsidR="00854C38" w:rsidRPr="00FF3C4F">
              <w:t>«</w:t>
            </w:r>
            <w:r w:rsidRPr="00FF3C4F">
              <w:t>Управление по делам ГО и ЧС Красносулинского района Ростовской области</w:t>
            </w:r>
            <w:r w:rsidR="00854C38" w:rsidRPr="00FF3C4F">
              <w:t>»</w:t>
            </w:r>
          </w:p>
        </w:tc>
        <w:tc>
          <w:tcPr>
            <w:tcW w:w="1697" w:type="dxa"/>
          </w:tcPr>
          <w:p w:rsidR="00487B86" w:rsidRPr="00FF3C4F" w:rsidRDefault="00487B86" w:rsidP="007D6BB8">
            <w:r w:rsidRPr="00FF3C4F">
              <w:t>отсутствует</w:t>
            </w:r>
          </w:p>
        </w:tc>
        <w:tc>
          <w:tcPr>
            <w:tcW w:w="1985" w:type="dxa"/>
          </w:tcPr>
          <w:p w:rsidR="00487B86" w:rsidRPr="00FF3C4F" w:rsidRDefault="00487B86" w:rsidP="007D6BB8">
            <w:r w:rsidRPr="00FF3C4F">
              <w:t>информационная система отсутствует</w:t>
            </w:r>
          </w:p>
        </w:tc>
      </w:tr>
    </w:tbl>
    <w:p w:rsidR="00FB47CF" w:rsidRPr="0015252B" w:rsidRDefault="00FB47CF" w:rsidP="007D6BB8">
      <w:pPr>
        <w:rPr>
          <w:szCs w:val="28"/>
        </w:rPr>
      </w:pPr>
    </w:p>
    <w:p w:rsidR="00487B86" w:rsidRPr="007D6BB8" w:rsidRDefault="00487B86" w:rsidP="0015252B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  <w:r w:rsidR="002A6B2E" w:rsidRPr="007D6BB8">
        <w:rPr>
          <w:sz w:val="28"/>
          <w:szCs w:val="28"/>
        </w:rPr>
        <w:t xml:space="preserve"> </w:t>
      </w:r>
    </w:p>
    <w:p w:rsidR="00487B86" w:rsidRPr="007D6BB8" w:rsidRDefault="00487B86" w:rsidP="0015252B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Используемые сокращения:</w:t>
      </w:r>
    </w:p>
    <w:p w:rsidR="00487B86" w:rsidRPr="007D6BB8" w:rsidRDefault="00487B86" w:rsidP="0015252B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КПМ – комплекс процессных мероприятий; </w:t>
      </w:r>
    </w:p>
    <w:p w:rsidR="00487B86" w:rsidRPr="007D6BB8" w:rsidRDefault="00487B86" w:rsidP="0015252B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МКУ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854C38">
        <w:rPr>
          <w:sz w:val="28"/>
          <w:szCs w:val="28"/>
        </w:rPr>
        <w:t>»</w:t>
      </w:r>
      <w:r w:rsidR="007D6BB8" w:rsidRPr="007D6BB8">
        <w:rPr>
          <w:sz w:val="28"/>
          <w:szCs w:val="28"/>
        </w:rPr>
        <w:t xml:space="preserve"> – </w:t>
      </w:r>
      <w:r w:rsidRPr="007D6BB8">
        <w:rPr>
          <w:sz w:val="28"/>
          <w:szCs w:val="28"/>
        </w:rPr>
        <w:t xml:space="preserve">Муниципальное казенное учреждение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854C38">
        <w:rPr>
          <w:sz w:val="28"/>
          <w:szCs w:val="28"/>
        </w:rPr>
        <w:t>»</w:t>
      </w:r>
    </w:p>
    <w:p w:rsidR="00487B86" w:rsidRPr="007D6BB8" w:rsidRDefault="00487B86" w:rsidP="0015252B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ОКЕИ </w:t>
      </w:r>
      <w:r w:rsidR="007D6BB8" w:rsidRPr="007D6BB8">
        <w:rPr>
          <w:sz w:val="28"/>
          <w:szCs w:val="28"/>
        </w:rPr>
        <w:t>–</w:t>
      </w:r>
      <w:r w:rsidRPr="007D6BB8">
        <w:rPr>
          <w:sz w:val="28"/>
          <w:szCs w:val="28"/>
        </w:rPr>
        <w:t> Общероссийский классификатор единиц измерения.</w:t>
      </w:r>
    </w:p>
    <w:p w:rsidR="007D6BB8" w:rsidRPr="0015252B" w:rsidRDefault="007D6BB8" w:rsidP="007D6BB8">
      <w:pPr>
        <w:rPr>
          <w:szCs w:val="28"/>
        </w:rPr>
      </w:pPr>
    </w:p>
    <w:p w:rsidR="0015252B" w:rsidRDefault="00292D44" w:rsidP="0015252B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AE24A0" w:rsidRPr="007D6BB8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AE24A0" w:rsidRPr="007D6BB8">
        <w:rPr>
          <w:sz w:val="28"/>
          <w:szCs w:val="28"/>
        </w:rPr>
        <w:t>Обеспечение функционирования единой</w:t>
      </w:r>
      <w:r w:rsidR="0015252B">
        <w:rPr>
          <w:sz w:val="28"/>
          <w:szCs w:val="28"/>
        </w:rPr>
        <w:t xml:space="preserve"> </w:t>
      </w:r>
      <w:r w:rsidR="00AE24A0" w:rsidRPr="007D6BB8">
        <w:rPr>
          <w:sz w:val="28"/>
          <w:szCs w:val="28"/>
        </w:rPr>
        <w:t xml:space="preserve">дежурно-диспетчерской службы </w:t>
      </w:r>
    </w:p>
    <w:p w:rsidR="00292D44" w:rsidRPr="007D6BB8" w:rsidRDefault="00AE24A0" w:rsidP="0015252B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>и созданной на ее основе системы обеспечения вызова экстренных оперативных</w:t>
      </w:r>
      <w:r w:rsidR="0015252B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 xml:space="preserve">служб по единому номеру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112</w:t>
      </w:r>
      <w:r w:rsidR="00854C38">
        <w:rPr>
          <w:sz w:val="28"/>
          <w:szCs w:val="28"/>
        </w:rPr>
        <w:t>»</w:t>
      </w:r>
      <w:r w:rsidRPr="007D6BB8">
        <w:rPr>
          <w:sz w:val="28"/>
          <w:szCs w:val="28"/>
        </w:rPr>
        <w:t>, муниципальной системы оповещения населения Красносулинского района,</w:t>
      </w:r>
      <w:r w:rsidR="0015252B">
        <w:rPr>
          <w:sz w:val="28"/>
          <w:szCs w:val="28"/>
        </w:rPr>
        <w:t xml:space="preserve"> </w:t>
      </w:r>
      <w:r w:rsidRPr="007D6BB8">
        <w:rPr>
          <w:sz w:val="28"/>
          <w:szCs w:val="28"/>
        </w:rPr>
        <w:t xml:space="preserve">аппаратно-программного комплекса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Безопасный город</w:t>
      </w:r>
      <w:r w:rsidR="00854C38">
        <w:rPr>
          <w:sz w:val="28"/>
          <w:szCs w:val="28"/>
        </w:rPr>
        <w:t>»</w:t>
      </w:r>
    </w:p>
    <w:p w:rsidR="00D94B4F" w:rsidRPr="0015252B" w:rsidRDefault="00D94B4F" w:rsidP="007D6BB8">
      <w:pPr>
        <w:rPr>
          <w:szCs w:val="28"/>
        </w:rPr>
      </w:pPr>
    </w:p>
    <w:tbl>
      <w:tblPr>
        <w:tblStyle w:val="aa"/>
        <w:tblW w:w="21562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5529"/>
        <w:gridCol w:w="4111"/>
        <w:gridCol w:w="4961"/>
        <w:gridCol w:w="1403"/>
        <w:gridCol w:w="1276"/>
        <w:gridCol w:w="850"/>
        <w:gridCol w:w="724"/>
        <w:gridCol w:w="723"/>
        <w:gridCol w:w="709"/>
        <w:gridCol w:w="709"/>
      </w:tblGrid>
      <w:tr w:rsidR="00D94B4F" w:rsidRPr="0015252B" w:rsidTr="0015252B">
        <w:trPr>
          <w:trHeight w:val="20"/>
        </w:trPr>
        <w:tc>
          <w:tcPr>
            <w:tcW w:w="567" w:type="dxa"/>
            <w:vMerge w:val="restart"/>
          </w:tcPr>
          <w:p w:rsidR="00D94B4F" w:rsidRPr="0015252B" w:rsidRDefault="00D94B4F" w:rsidP="0015252B">
            <w:pPr>
              <w:jc w:val="center"/>
            </w:pPr>
            <w:r w:rsidRPr="0015252B">
              <w:t>№</w:t>
            </w:r>
          </w:p>
          <w:p w:rsidR="00D94B4F" w:rsidRPr="0015252B" w:rsidRDefault="00D94B4F" w:rsidP="0015252B">
            <w:pPr>
              <w:jc w:val="center"/>
            </w:pPr>
            <w:proofErr w:type="gramStart"/>
            <w:r w:rsidRPr="0015252B">
              <w:t>п</w:t>
            </w:r>
            <w:proofErr w:type="gramEnd"/>
            <w:r w:rsidRPr="0015252B">
              <w:t>/п</w:t>
            </w:r>
          </w:p>
        </w:tc>
        <w:tc>
          <w:tcPr>
            <w:tcW w:w="5529" w:type="dxa"/>
            <w:vMerge w:val="restart"/>
          </w:tcPr>
          <w:p w:rsidR="00D94B4F" w:rsidRPr="0015252B" w:rsidRDefault="00D94B4F" w:rsidP="0015252B">
            <w:pPr>
              <w:jc w:val="center"/>
            </w:pPr>
            <w:r w:rsidRPr="0015252B">
              <w:t>Наименование мероприятия (результата)</w:t>
            </w:r>
          </w:p>
        </w:tc>
        <w:tc>
          <w:tcPr>
            <w:tcW w:w="4111" w:type="dxa"/>
            <w:vMerge w:val="restart"/>
          </w:tcPr>
          <w:p w:rsidR="00D94B4F" w:rsidRPr="0015252B" w:rsidRDefault="00D94B4F" w:rsidP="0015252B">
            <w:pPr>
              <w:jc w:val="center"/>
            </w:pPr>
            <w:r w:rsidRPr="0015252B">
              <w:t>Тип мероприятия (результата)</w:t>
            </w:r>
          </w:p>
        </w:tc>
        <w:tc>
          <w:tcPr>
            <w:tcW w:w="4961" w:type="dxa"/>
            <w:vMerge w:val="restart"/>
          </w:tcPr>
          <w:p w:rsidR="00D94B4F" w:rsidRPr="0015252B" w:rsidRDefault="00D94B4F" w:rsidP="0015252B">
            <w:pPr>
              <w:jc w:val="center"/>
            </w:pPr>
            <w:r w:rsidRPr="0015252B">
              <w:t>Характеристика</w:t>
            </w:r>
          </w:p>
        </w:tc>
        <w:tc>
          <w:tcPr>
            <w:tcW w:w="1403" w:type="dxa"/>
            <w:vMerge w:val="restart"/>
          </w:tcPr>
          <w:p w:rsidR="00D94B4F" w:rsidRPr="0015252B" w:rsidRDefault="00D94B4F" w:rsidP="0015252B">
            <w:pPr>
              <w:jc w:val="center"/>
            </w:pPr>
            <w:r w:rsidRPr="0015252B">
              <w:t>Единица измерения (по ОКЕИ)</w:t>
            </w:r>
          </w:p>
        </w:tc>
        <w:tc>
          <w:tcPr>
            <w:tcW w:w="2126" w:type="dxa"/>
            <w:gridSpan w:val="2"/>
          </w:tcPr>
          <w:p w:rsidR="00D94B4F" w:rsidRPr="0015252B" w:rsidRDefault="00D94B4F" w:rsidP="0015252B">
            <w:pPr>
              <w:jc w:val="center"/>
            </w:pPr>
            <w:r w:rsidRPr="0015252B">
              <w:t>Базовое значение</w:t>
            </w:r>
          </w:p>
        </w:tc>
        <w:tc>
          <w:tcPr>
            <w:tcW w:w="2865" w:type="dxa"/>
            <w:gridSpan w:val="4"/>
          </w:tcPr>
          <w:p w:rsidR="00D94B4F" w:rsidRPr="0015252B" w:rsidRDefault="00D94B4F" w:rsidP="0015252B">
            <w:pPr>
              <w:jc w:val="center"/>
            </w:pPr>
            <w:r w:rsidRPr="0015252B">
              <w:t>Значение результата по годам реализации</w:t>
            </w:r>
          </w:p>
        </w:tc>
      </w:tr>
      <w:tr w:rsidR="00D94B4F" w:rsidRPr="0015252B" w:rsidTr="0015252B">
        <w:trPr>
          <w:trHeight w:val="20"/>
        </w:trPr>
        <w:tc>
          <w:tcPr>
            <w:tcW w:w="567" w:type="dxa"/>
            <w:vMerge/>
          </w:tcPr>
          <w:p w:rsidR="00D94B4F" w:rsidRPr="0015252B" w:rsidRDefault="00D94B4F" w:rsidP="0015252B">
            <w:pPr>
              <w:jc w:val="center"/>
            </w:pPr>
          </w:p>
        </w:tc>
        <w:tc>
          <w:tcPr>
            <w:tcW w:w="5529" w:type="dxa"/>
            <w:vMerge/>
          </w:tcPr>
          <w:p w:rsidR="00D94B4F" w:rsidRPr="0015252B" w:rsidRDefault="00D94B4F" w:rsidP="0015252B">
            <w:pPr>
              <w:jc w:val="center"/>
            </w:pPr>
          </w:p>
        </w:tc>
        <w:tc>
          <w:tcPr>
            <w:tcW w:w="4111" w:type="dxa"/>
            <w:vMerge/>
          </w:tcPr>
          <w:p w:rsidR="00D94B4F" w:rsidRPr="0015252B" w:rsidRDefault="00D94B4F" w:rsidP="0015252B">
            <w:pPr>
              <w:jc w:val="center"/>
            </w:pPr>
          </w:p>
        </w:tc>
        <w:tc>
          <w:tcPr>
            <w:tcW w:w="4961" w:type="dxa"/>
            <w:vMerge/>
          </w:tcPr>
          <w:p w:rsidR="00D94B4F" w:rsidRPr="0015252B" w:rsidRDefault="00D94B4F" w:rsidP="0015252B">
            <w:pPr>
              <w:jc w:val="center"/>
            </w:pPr>
          </w:p>
        </w:tc>
        <w:tc>
          <w:tcPr>
            <w:tcW w:w="1403" w:type="dxa"/>
            <w:vMerge/>
          </w:tcPr>
          <w:p w:rsidR="00D94B4F" w:rsidRPr="0015252B" w:rsidRDefault="00D94B4F" w:rsidP="0015252B">
            <w:pPr>
              <w:jc w:val="center"/>
            </w:pPr>
          </w:p>
        </w:tc>
        <w:tc>
          <w:tcPr>
            <w:tcW w:w="1276" w:type="dxa"/>
          </w:tcPr>
          <w:p w:rsidR="00D94B4F" w:rsidRPr="0015252B" w:rsidRDefault="00D94B4F" w:rsidP="0015252B">
            <w:pPr>
              <w:jc w:val="center"/>
            </w:pPr>
            <w:r w:rsidRPr="0015252B">
              <w:t>значение</w:t>
            </w:r>
          </w:p>
        </w:tc>
        <w:tc>
          <w:tcPr>
            <w:tcW w:w="850" w:type="dxa"/>
          </w:tcPr>
          <w:p w:rsidR="00D94B4F" w:rsidRPr="0015252B" w:rsidRDefault="00D94B4F" w:rsidP="0015252B">
            <w:pPr>
              <w:jc w:val="center"/>
            </w:pPr>
            <w:r w:rsidRPr="0015252B">
              <w:t>год</w:t>
            </w:r>
          </w:p>
        </w:tc>
        <w:tc>
          <w:tcPr>
            <w:tcW w:w="724" w:type="dxa"/>
          </w:tcPr>
          <w:p w:rsidR="00D94B4F" w:rsidRPr="0015252B" w:rsidRDefault="00D94B4F" w:rsidP="0015252B">
            <w:pPr>
              <w:jc w:val="center"/>
            </w:pPr>
            <w:r w:rsidRPr="0015252B">
              <w:t>2025</w:t>
            </w:r>
          </w:p>
        </w:tc>
        <w:tc>
          <w:tcPr>
            <w:tcW w:w="723" w:type="dxa"/>
          </w:tcPr>
          <w:p w:rsidR="00D94B4F" w:rsidRPr="0015252B" w:rsidRDefault="00D94B4F" w:rsidP="0015252B">
            <w:pPr>
              <w:jc w:val="center"/>
            </w:pPr>
            <w:r w:rsidRPr="0015252B">
              <w:t>2026</w:t>
            </w:r>
          </w:p>
        </w:tc>
        <w:tc>
          <w:tcPr>
            <w:tcW w:w="709" w:type="dxa"/>
          </w:tcPr>
          <w:p w:rsidR="00D94B4F" w:rsidRPr="0015252B" w:rsidRDefault="00D94B4F" w:rsidP="0015252B">
            <w:pPr>
              <w:jc w:val="center"/>
            </w:pPr>
            <w:r w:rsidRPr="0015252B">
              <w:t>2027</w:t>
            </w:r>
          </w:p>
        </w:tc>
        <w:tc>
          <w:tcPr>
            <w:tcW w:w="709" w:type="dxa"/>
          </w:tcPr>
          <w:p w:rsidR="00D94B4F" w:rsidRPr="0015252B" w:rsidRDefault="00D94B4F" w:rsidP="0015252B">
            <w:pPr>
              <w:jc w:val="center"/>
            </w:pPr>
            <w:r w:rsidRPr="0015252B">
              <w:t>2030</w:t>
            </w:r>
          </w:p>
        </w:tc>
      </w:tr>
      <w:tr w:rsidR="00D94B4F" w:rsidRPr="0015252B" w:rsidTr="0015252B">
        <w:trPr>
          <w:trHeight w:val="20"/>
        </w:trPr>
        <w:tc>
          <w:tcPr>
            <w:tcW w:w="21562" w:type="dxa"/>
            <w:gridSpan w:val="11"/>
          </w:tcPr>
          <w:p w:rsidR="0015252B" w:rsidRDefault="00D94B4F" w:rsidP="0015252B">
            <w:pPr>
              <w:jc w:val="center"/>
            </w:pPr>
            <w:r w:rsidRPr="0015252B">
              <w:t xml:space="preserve">1. Задача комплекса процессных мероприятий </w:t>
            </w:r>
            <w:r w:rsidR="00854C38" w:rsidRPr="0015252B">
              <w:t>«</w:t>
            </w:r>
            <w:r w:rsidRPr="0015252B">
              <w:t>Выполнены мероприятия по обеспечение функционирования единой дежурно-диспетчерской службы</w:t>
            </w:r>
          </w:p>
          <w:p w:rsidR="0015252B" w:rsidRDefault="00D94B4F" w:rsidP="0015252B">
            <w:pPr>
              <w:jc w:val="center"/>
            </w:pPr>
            <w:r w:rsidRPr="0015252B">
              <w:t xml:space="preserve">и созданной на ее основе системы обеспечения вызова экстренных оперативных служб по единому номеру </w:t>
            </w:r>
            <w:r w:rsidR="00854C38" w:rsidRPr="0015252B">
              <w:t>«</w:t>
            </w:r>
            <w:r w:rsidRPr="0015252B">
              <w:t>112, муниципальной системы оповещения населения</w:t>
            </w:r>
          </w:p>
          <w:p w:rsidR="00D94B4F" w:rsidRPr="0015252B" w:rsidRDefault="00D94B4F" w:rsidP="0015252B">
            <w:pPr>
              <w:jc w:val="center"/>
            </w:pPr>
            <w:r w:rsidRPr="0015252B">
              <w:t xml:space="preserve">Красносулинского района, аппаратно-программного комплекса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</w:p>
        </w:tc>
      </w:tr>
      <w:tr w:rsidR="00D94B4F" w:rsidRPr="0015252B" w:rsidTr="0015252B">
        <w:trPr>
          <w:trHeight w:val="20"/>
        </w:trPr>
        <w:tc>
          <w:tcPr>
            <w:tcW w:w="567" w:type="dxa"/>
          </w:tcPr>
          <w:p w:rsidR="00D94B4F" w:rsidRPr="0015252B" w:rsidRDefault="00D94B4F" w:rsidP="0015252B">
            <w:pPr>
              <w:jc w:val="center"/>
            </w:pPr>
            <w:r w:rsidRPr="0015252B">
              <w:t>1.1.</w:t>
            </w:r>
          </w:p>
        </w:tc>
        <w:tc>
          <w:tcPr>
            <w:tcW w:w="5529" w:type="dxa"/>
          </w:tcPr>
          <w:p w:rsidR="00D94B4F" w:rsidRPr="0015252B" w:rsidRDefault="00D94B4F" w:rsidP="0015252B">
            <w:r w:rsidRPr="0015252B">
              <w:t xml:space="preserve">Мероприятие (результат) </w:t>
            </w:r>
            <w:r w:rsidR="004E62FC" w:rsidRPr="0015252B">
              <w:t xml:space="preserve">1.1. </w:t>
            </w:r>
            <w:r w:rsidR="00854C38" w:rsidRPr="0015252B">
              <w:t>«</w:t>
            </w:r>
            <w:r w:rsidRPr="0015252B">
              <w:t>Обеспечено функционирование единой дежурно-диспетчерской службы Красносулинского района</w:t>
            </w:r>
            <w:r w:rsidR="00854C38" w:rsidRPr="0015252B">
              <w:t>»</w:t>
            </w:r>
          </w:p>
        </w:tc>
        <w:tc>
          <w:tcPr>
            <w:tcW w:w="4111" w:type="dxa"/>
          </w:tcPr>
          <w:p w:rsidR="00D94B4F" w:rsidRPr="0015252B" w:rsidRDefault="00D94B4F" w:rsidP="0015252B">
            <w:r w:rsidRPr="0015252B">
              <w:t>Осуществление текущей деятельности</w:t>
            </w:r>
          </w:p>
        </w:tc>
        <w:tc>
          <w:tcPr>
            <w:tcW w:w="4961" w:type="dxa"/>
          </w:tcPr>
          <w:p w:rsidR="00D94B4F" w:rsidRPr="0015252B" w:rsidRDefault="00D94B4F" w:rsidP="0015252B">
            <w:r w:rsidRPr="0015252B">
              <w:t>поддержание высокой готовности единой дежурно-диспетчерской службы;</w:t>
            </w:r>
          </w:p>
          <w:p w:rsidR="00D94B4F" w:rsidRPr="0015252B" w:rsidRDefault="00D94B4F" w:rsidP="0015252B">
            <w:r w:rsidRPr="0015252B">
              <w:t>функционирование системы-112</w:t>
            </w:r>
          </w:p>
        </w:tc>
        <w:tc>
          <w:tcPr>
            <w:tcW w:w="1403" w:type="dxa"/>
          </w:tcPr>
          <w:p w:rsidR="00D94B4F" w:rsidRPr="0015252B" w:rsidRDefault="00D94B4F" w:rsidP="0015252B">
            <w:pPr>
              <w:jc w:val="center"/>
            </w:pPr>
            <w:r w:rsidRPr="0015252B">
              <w:t>процентов</w:t>
            </w:r>
          </w:p>
        </w:tc>
        <w:tc>
          <w:tcPr>
            <w:tcW w:w="1276" w:type="dxa"/>
          </w:tcPr>
          <w:p w:rsidR="00D94B4F" w:rsidRPr="0015252B" w:rsidRDefault="00D94B4F" w:rsidP="0015252B">
            <w:pPr>
              <w:jc w:val="center"/>
            </w:pPr>
            <w:r w:rsidRPr="0015252B">
              <w:t>100</w:t>
            </w:r>
          </w:p>
        </w:tc>
        <w:tc>
          <w:tcPr>
            <w:tcW w:w="850" w:type="dxa"/>
          </w:tcPr>
          <w:p w:rsidR="00D94B4F" w:rsidRPr="0015252B" w:rsidRDefault="00D94B4F" w:rsidP="0015252B">
            <w:pPr>
              <w:jc w:val="center"/>
            </w:pPr>
            <w:r w:rsidRPr="0015252B">
              <w:t>2023</w:t>
            </w:r>
          </w:p>
        </w:tc>
        <w:tc>
          <w:tcPr>
            <w:tcW w:w="724" w:type="dxa"/>
          </w:tcPr>
          <w:p w:rsidR="00D94B4F" w:rsidRPr="0015252B" w:rsidRDefault="00D94B4F" w:rsidP="0015252B">
            <w:pPr>
              <w:jc w:val="center"/>
            </w:pPr>
            <w:r w:rsidRPr="0015252B">
              <w:t>100</w:t>
            </w:r>
          </w:p>
        </w:tc>
        <w:tc>
          <w:tcPr>
            <w:tcW w:w="723" w:type="dxa"/>
          </w:tcPr>
          <w:p w:rsidR="00D94B4F" w:rsidRPr="0015252B" w:rsidRDefault="00D94B4F" w:rsidP="0015252B">
            <w:pPr>
              <w:jc w:val="center"/>
            </w:pPr>
            <w:r w:rsidRPr="0015252B">
              <w:t>100</w:t>
            </w:r>
          </w:p>
        </w:tc>
        <w:tc>
          <w:tcPr>
            <w:tcW w:w="709" w:type="dxa"/>
          </w:tcPr>
          <w:p w:rsidR="00D94B4F" w:rsidRPr="0015252B" w:rsidRDefault="00D94B4F" w:rsidP="0015252B">
            <w:pPr>
              <w:jc w:val="center"/>
            </w:pPr>
            <w:r w:rsidRPr="0015252B">
              <w:t>100</w:t>
            </w:r>
          </w:p>
        </w:tc>
        <w:tc>
          <w:tcPr>
            <w:tcW w:w="709" w:type="dxa"/>
          </w:tcPr>
          <w:p w:rsidR="00D94B4F" w:rsidRPr="0015252B" w:rsidRDefault="00D94B4F" w:rsidP="0015252B">
            <w:pPr>
              <w:jc w:val="center"/>
            </w:pPr>
            <w:r w:rsidRPr="0015252B">
              <w:t>100</w:t>
            </w:r>
          </w:p>
        </w:tc>
      </w:tr>
      <w:tr w:rsidR="00D94B4F" w:rsidRPr="0015252B" w:rsidTr="0015252B">
        <w:trPr>
          <w:trHeight w:val="20"/>
        </w:trPr>
        <w:tc>
          <w:tcPr>
            <w:tcW w:w="567" w:type="dxa"/>
          </w:tcPr>
          <w:p w:rsidR="00D94B4F" w:rsidRPr="0015252B" w:rsidRDefault="002A5480" w:rsidP="0015252B">
            <w:pPr>
              <w:jc w:val="center"/>
            </w:pPr>
            <w:r w:rsidRPr="0015252B">
              <w:t>1.2.</w:t>
            </w:r>
          </w:p>
        </w:tc>
        <w:tc>
          <w:tcPr>
            <w:tcW w:w="5529" w:type="dxa"/>
          </w:tcPr>
          <w:p w:rsidR="00D94B4F" w:rsidRPr="0015252B" w:rsidRDefault="00D94B4F" w:rsidP="0015252B">
            <w:r w:rsidRPr="0015252B">
              <w:t xml:space="preserve">Мероприятие (результат) </w:t>
            </w:r>
            <w:r w:rsidR="004E62FC" w:rsidRPr="0015252B">
              <w:t xml:space="preserve">1.2. </w:t>
            </w:r>
            <w:r w:rsidR="00854C38" w:rsidRPr="0015252B">
              <w:t>«</w:t>
            </w:r>
            <w:r w:rsidRPr="0015252B">
              <w:t xml:space="preserve">Обеспечено содержание и техническое обслуживание аппаратно-программного комплекса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  <w:r w:rsidRPr="0015252B">
              <w:t xml:space="preserve"> на территории Красносулинского района</w:t>
            </w:r>
            <w:r w:rsidR="00854C38" w:rsidRPr="0015252B">
              <w:t>»</w:t>
            </w:r>
          </w:p>
        </w:tc>
        <w:tc>
          <w:tcPr>
            <w:tcW w:w="4111" w:type="dxa"/>
          </w:tcPr>
          <w:p w:rsidR="00D94B4F" w:rsidRPr="0015252B" w:rsidRDefault="00D94B4F" w:rsidP="0015252B">
            <w:r w:rsidRPr="0015252B">
              <w:t xml:space="preserve">Приобретение </w:t>
            </w:r>
            <w:r w:rsidR="001F0BF9" w:rsidRPr="0015252B">
              <w:t>услуги по предоставлению визуальной информации (видеопотоков), её хранению, экспорту видеоматериалов</w:t>
            </w:r>
          </w:p>
        </w:tc>
        <w:tc>
          <w:tcPr>
            <w:tcW w:w="4961" w:type="dxa"/>
          </w:tcPr>
          <w:p w:rsidR="00D94B4F" w:rsidRPr="0015252B" w:rsidRDefault="00D94B4F" w:rsidP="0015252B">
            <w:r w:rsidRPr="0015252B">
              <w:t>поддержания высокой готовности единой дежурно-диспетчерской службы МКУ Управление по делам ГО и ЧС Красносулинского района Ростовской области</w:t>
            </w:r>
          </w:p>
        </w:tc>
        <w:tc>
          <w:tcPr>
            <w:tcW w:w="1403" w:type="dxa"/>
          </w:tcPr>
          <w:p w:rsidR="00D94B4F" w:rsidRPr="0015252B" w:rsidRDefault="00D94B4F" w:rsidP="0015252B">
            <w:pPr>
              <w:jc w:val="center"/>
            </w:pPr>
            <w:r w:rsidRPr="0015252B">
              <w:t>процентов</w:t>
            </w:r>
          </w:p>
        </w:tc>
        <w:tc>
          <w:tcPr>
            <w:tcW w:w="1276" w:type="dxa"/>
          </w:tcPr>
          <w:p w:rsidR="00D94B4F" w:rsidRPr="0015252B" w:rsidRDefault="00D94B4F" w:rsidP="0015252B">
            <w:pPr>
              <w:jc w:val="center"/>
            </w:pPr>
            <w:r w:rsidRPr="0015252B">
              <w:t>100</w:t>
            </w:r>
          </w:p>
        </w:tc>
        <w:tc>
          <w:tcPr>
            <w:tcW w:w="850" w:type="dxa"/>
          </w:tcPr>
          <w:p w:rsidR="00D94B4F" w:rsidRPr="0015252B" w:rsidRDefault="00D94B4F" w:rsidP="0015252B">
            <w:pPr>
              <w:jc w:val="center"/>
            </w:pPr>
            <w:r w:rsidRPr="0015252B">
              <w:t>2023</w:t>
            </w:r>
          </w:p>
        </w:tc>
        <w:tc>
          <w:tcPr>
            <w:tcW w:w="724" w:type="dxa"/>
          </w:tcPr>
          <w:p w:rsidR="00D94B4F" w:rsidRPr="0015252B" w:rsidRDefault="00D94B4F" w:rsidP="0015252B">
            <w:pPr>
              <w:jc w:val="center"/>
            </w:pPr>
            <w:r w:rsidRPr="0015252B">
              <w:t>100</w:t>
            </w:r>
          </w:p>
        </w:tc>
        <w:tc>
          <w:tcPr>
            <w:tcW w:w="723" w:type="dxa"/>
          </w:tcPr>
          <w:p w:rsidR="00D94B4F" w:rsidRPr="0015252B" w:rsidRDefault="00D94B4F" w:rsidP="0015252B">
            <w:pPr>
              <w:jc w:val="center"/>
            </w:pPr>
            <w:r w:rsidRPr="0015252B">
              <w:t>100</w:t>
            </w:r>
          </w:p>
        </w:tc>
        <w:tc>
          <w:tcPr>
            <w:tcW w:w="709" w:type="dxa"/>
          </w:tcPr>
          <w:p w:rsidR="00D94B4F" w:rsidRPr="0015252B" w:rsidRDefault="00D94B4F" w:rsidP="0015252B">
            <w:pPr>
              <w:jc w:val="center"/>
            </w:pPr>
            <w:r w:rsidRPr="0015252B">
              <w:t>100</w:t>
            </w:r>
          </w:p>
        </w:tc>
        <w:tc>
          <w:tcPr>
            <w:tcW w:w="709" w:type="dxa"/>
          </w:tcPr>
          <w:p w:rsidR="00D94B4F" w:rsidRPr="0015252B" w:rsidRDefault="00D94B4F" w:rsidP="0015252B">
            <w:pPr>
              <w:jc w:val="center"/>
            </w:pPr>
            <w:r w:rsidRPr="0015252B">
              <w:t>100</w:t>
            </w:r>
          </w:p>
        </w:tc>
      </w:tr>
    </w:tbl>
    <w:p w:rsidR="00137F66" w:rsidRPr="0015252B" w:rsidRDefault="00137F66" w:rsidP="007D6BB8">
      <w:pPr>
        <w:rPr>
          <w:szCs w:val="28"/>
        </w:rPr>
      </w:pPr>
    </w:p>
    <w:p w:rsidR="000F520E" w:rsidRPr="007D6BB8" w:rsidRDefault="000F520E" w:rsidP="0015252B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3E20EE" w:rsidRPr="007D6BB8" w:rsidRDefault="000F520E" w:rsidP="0015252B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>Используемое сокращение:</w:t>
      </w:r>
    </w:p>
    <w:p w:rsidR="000F520E" w:rsidRPr="007D6BB8" w:rsidRDefault="000F520E" w:rsidP="0015252B">
      <w:pPr>
        <w:ind w:firstLine="709"/>
        <w:rPr>
          <w:sz w:val="28"/>
          <w:szCs w:val="28"/>
        </w:rPr>
      </w:pPr>
      <w:r w:rsidRPr="007D6BB8">
        <w:rPr>
          <w:sz w:val="28"/>
          <w:szCs w:val="28"/>
        </w:rPr>
        <w:t>ОКЕИ </w:t>
      </w:r>
      <w:r w:rsidR="007D6BB8" w:rsidRPr="007D6BB8">
        <w:rPr>
          <w:sz w:val="28"/>
          <w:szCs w:val="28"/>
        </w:rPr>
        <w:t>–</w:t>
      </w:r>
      <w:r w:rsidRPr="007D6BB8">
        <w:rPr>
          <w:sz w:val="28"/>
          <w:szCs w:val="28"/>
        </w:rPr>
        <w:t> Общероссийский классификатор единиц измерения</w:t>
      </w:r>
    </w:p>
    <w:p w:rsidR="0015252B" w:rsidRDefault="00BB4181" w:rsidP="0015252B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lastRenderedPageBreak/>
        <w:t xml:space="preserve">4. </w:t>
      </w:r>
      <w:r w:rsidR="000F520E" w:rsidRPr="007D6BB8">
        <w:rPr>
          <w:sz w:val="28"/>
          <w:szCs w:val="28"/>
        </w:rPr>
        <w:t>Параметры финансового обеспечения комплекса процессных мероприятий</w:t>
      </w:r>
      <w:r w:rsidR="00E72F8A" w:rsidRPr="007D6BB8">
        <w:rPr>
          <w:sz w:val="28"/>
          <w:szCs w:val="28"/>
        </w:rPr>
        <w:t xml:space="preserve"> </w:t>
      </w:r>
      <w:r w:rsidR="00854C38">
        <w:rPr>
          <w:sz w:val="28"/>
          <w:szCs w:val="28"/>
        </w:rPr>
        <w:t>«</w:t>
      </w:r>
      <w:r w:rsidR="00E72F8A" w:rsidRPr="007D6BB8">
        <w:rPr>
          <w:sz w:val="28"/>
          <w:szCs w:val="28"/>
        </w:rPr>
        <w:t>Обеспечение функционирования единой дежурно-диспетчерской службы</w:t>
      </w:r>
    </w:p>
    <w:p w:rsidR="00E72F8A" w:rsidRPr="007D6BB8" w:rsidRDefault="00E72F8A" w:rsidP="0015252B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 xml:space="preserve">и созданной на ее основе системы обеспечения вызова экстренных оперативных служб по единому номеру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112</w:t>
      </w:r>
      <w:r w:rsidR="00854C38">
        <w:rPr>
          <w:sz w:val="28"/>
          <w:szCs w:val="28"/>
        </w:rPr>
        <w:t>»</w:t>
      </w:r>
      <w:r w:rsidRPr="007D6BB8">
        <w:rPr>
          <w:sz w:val="28"/>
          <w:szCs w:val="28"/>
        </w:rPr>
        <w:t xml:space="preserve">, муниципальной системы оповещения населения Красносулинского района, аппаратно-программного комплекса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Безопасный город</w:t>
      </w:r>
      <w:r w:rsidR="00854C38">
        <w:rPr>
          <w:sz w:val="28"/>
          <w:szCs w:val="28"/>
        </w:rPr>
        <w:t>»</w:t>
      </w:r>
    </w:p>
    <w:p w:rsidR="004D27B2" w:rsidRPr="007D6BB8" w:rsidRDefault="004D27B2" w:rsidP="0015252B">
      <w:pPr>
        <w:jc w:val="center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3750"/>
        <w:gridCol w:w="2977"/>
        <w:gridCol w:w="992"/>
        <w:gridCol w:w="1134"/>
        <w:gridCol w:w="992"/>
        <w:gridCol w:w="1134"/>
      </w:tblGrid>
      <w:tr w:rsidR="001E406A" w:rsidRPr="0015252B" w:rsidTr="0015252B">
        <w:trPr>
          <w:trHeight w:val="20"/>
        </w:trPr>
        <w:tc>
          <w:tcPr>
            <w:tcW w:w="567" w:type="dxa"/>
            <w:vMerge w:val="restart"/>
          </w:tcPr>
          <w:p w:rsidR="000F520E" w:rsidRPr="0015252B" w:rsidRDefault="00BB4181" w:rsidP="0015252B">
            <w:pPr>
              <w:jc w:val="center"/>
            </w:pPr>
            <w:r w:rsidRPr="0015252B">
              <w:t>№</w:t>
            </w:r>
          </w:p>
          <w:p w:rsidR="000F520E" w:rsidRPr="0015252B" w:rsidRDefault="000F520E" w:rsidP="0015252B">
            <w:pPr>
              <w:jc w:val="center"/>
            </w:pPr>
            <w:proofErr w:type="gramStart"/>
            <w:r w:rsidRPr="0015252B">
              <w:t>п</w:t>
            </w:r>
            <w:proofErr w:type="gramEnd"/>
            <w:r w:rsidRPr="0015252B">
              <w:t>/п</w:t>
            </w:r>
          </w:p>
        </w:tc>
        <w:tc>
          <w:tcPr>
            <w:tcW w:w="13750" w:type="dxa"/>
            <w:vMerge w:val="restart"/>
          </w:tcPr>
          <w:p w:rsidR="000F520E" w:rsidRPr="0015252B" w:rsidRDefault="000F520E" w:rsidP="0015252B">
            <w:pPr>
              <w:jc w:val="center"/>
            </w:pPr>
            <w:r w:rsidRPr="0015252B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0F520E" w:rsidRPr="0015252B" w:rsidRDefault="000F520E" w:rsidP="0015252B">
            <w:pPr>
              <w:jc w:val="center"/>
            </w:pPr>
            <w:r w:rsidRPr="0015252B">
              <w:t>Код бюджетной классификации расходов</w:t>
            </w:r>
          </w:p>
        </w:tc>
        <w:tc>
          <w:tcPr>
            <w:tcW w:w="4252" w:type="dxa"/>
            <w:gridSpan w:val="4"/>
          </w:tcPr>
          <w:p w:rsidR="000F520E" w:rsidRPr="0015252B" w:rsidRDefault="000F520E" w:rsidP="0015252B">
            <w:pPr>
              <w:jc w:val="center"/>
            </w:pPr>
            <w:r w:rsidRPr="0015252B">
              <w:t>Объем расходов по годам реализации (тыс. рублей)</w:t>
            </w:r>
          </w:p>
        </w:tc>
      </w:tr>
      <w:tr w:rsidR="001E406A" w:rsidRPr="0015252B" w:rsidTr="0015252B">
        <w:trPr>
          <w:trHeight w:val="20"/>
        </w:trPr>
        <w:tc>
          <w:tcPr>
            <w:tcW w:w="567" w:type="dxa"/>
            <w:vMerge/>
          </w:tcPr>
          <w:p w:rsidR="000F520E" w:rsidRPr="0015252B" w:rsidRDefault="000F520E" w:rsidP="0015252B">
            <w:pPr>
              <w:jc w:val="center"/>
            </w:pPr>
          </w:p>
        </w:tc>
        <w:tc>
          <w:tcPr>
            <w:tcW w:w="13750" w:type="dxa"/>
            <w:vMerge/>
          </w:tcPr>
          <w:p w:rsidR="000F520E" w:rsidRPr="0015252B" w:rsidRDefault="000F520E" w:rsidP="0015252B">
            <w:pPr>
              <w:jc w:val="center"/>
            </w:pPr>
          </w:p>
        </w:tc>
        <w:tc>
          <w:tcPr>
            <w:tcW w:w="2977" w:type="dxa"/>
            <w:vMerge/>
          </w:tcPr>
          <w:p w:rsidR="000F520E" w:rsidRPr="0015252B" w:rsidRDefault="000F520E" w:rsidP="0015252B">
            <w:pPr>
              <w:jc w:val="center"/>
            </w:pPr>
          </w:p>
        </w:tc>
        <w:tc>
          <w:tcPr>
            <w:tcW w:w="992" w:type="dxa"/>
          </w:tcPr>
          <w:p w:rsidR="000F520E" w:rsidRPr="0015252B" w:rsidRDefault="000F520E" w:rsidP="0015252B">
            <w:pPr>
              <w:jc w:val="center"/>
            </w:pPr>
            <w:r w:rsidRPr="0015252B">
              <w:t>2025</w:t>
            </w:r>
          </w:p>
        </w:tc>
        <w:tc>
          <w:tcPr>
            <w:tcW w:w="1134" w:type="dxa"/>
          </w:tcPr>
          <w:p w:rsidR="000F520E" w:rsidRPr="0015252B" w:rsidRDefault="000F520E" w:rsidP="0015252B">
            <w:pPr>
              <w:jc w:val="center"/>
            </w:pPr>
            <w:r w:rsidRPr="0015252B">
              <w:t>2026</w:t>
            </w:r>
          </w:p>
        </w:tc>
        <w:tc>
          <w:tcPr>
            <w:tcW w:w="992" w:type="dxa"/>
          </w:tcPr>
          <w:p w:rsidR="000F520E" w:rsidRPr="0015252B" w:rsidRDefault="000F520E" w:rsidP="0015252B">
            <w:pPr>
              <w:jc w:val="center"/>
            </w:pPr>
            <w:r w:rsidRPr="0015252B">
              <w:t>2027</w:t>
            </w:r>
          </w:p>
        </w:tc>
        <w:tc>
          <w:tcPr>
            <w:tcW w:w="1134" w:type="dxa"/>
          </w:tcPr>
          <w:p w:rsidR="000F520E" w:rsidRPr="0015252B" w:rsidRDefault="000F520E" w:rsidP="0015252B">
            <w:pPr>
              <w:jc w:val="center"/>
            </w:pPr>
            <w:r w:rsidRPr="0015252B">
              <w:t>Всего</w:t>
            </w:r>
          </w:p>
        </w:tc>
      </w:tr>
      <w:tr w:rsidR="00E566A5" w:rsidRPr="0015252B" w:rsidTr="0015252B">
        <w:trPr>
          <w:trHeight w:val="20"/>
        </w:trPr>
        <w:tc>
          <w:tcPr>
            <w:tcW w:w="567" w:type="dxa"/>
            <w:vMerge w:val="restart"/>
          </w:tcPr>
          <w:p w:rsidR="00E566A5" w:rsidRPr="0015252B" w:rsidRDefault="00E566A5" w:rsidP="0015252B">
            <w:pPr>
              <w:jc w:val="center"/>
            </w:pPr>
            <w:r w:rsidRPr="0015252B">
              <w:t>1.</w:t>
            </w:r>
          </w:p>
        </w:tc>
        <w:tc>
          <w:tcPr>
            <w:tcW w:w="13750" w:type="dxa"/>
          </w:tcPr>
          <w:p w:rsidR="00E566A5" w:rsidRPr="0015252B" w:rsidRDefault="00E566A5" w:rsidP="007D6BB8">
            <w:proofErr w:type="gramStart"/>
            <w:r w:rsidRPr="0015252B">
              <w:t xml:space="preserve">Комплекс процессных мероприятий </w:t>
            </w:r>
            <w:r w:rsidR="00854C38" w:rsidRPr="0015252B">
              <w:t>«</w:t>
            </w:r>
            <w:r w:rsidRPr="0015252B">
      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854C38" w:rsidRPr="0015252B">
              <w:t>«</w:t>
            </w:r>
            <w:r w:rsidRPr="0015252B">
              <w:t xml:space="preserve">112, муниципальной системы оповещения населения Красносулинского района, аппаратно-программного комплекса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  <w:r w:rsidRPr="0015252B">
              <w:t xml:space="preserve"> (всего), в том числе:</w:t>
            </w:r>
            <w:proofErr w:type="gramEnd"/>
          </w:p>
        </w:tc>
        <w:tc>
          <w:tcPr>
            <w:tcW w:w="2977" w:type="dxa"/>
          </w:tcPr>
          <w:p w:rsidR="00E566A5" w:rsidRPr="0015252B" w:rsidRDefault="00E566A5" w:rsidP="0015252B">
            <w:pPr>
              <w:jc w:val="center"/>
            </w:pPr>
            <w:r w:rsidRPr="0015252B">
              <w:t>Х</w:t>
            </w:r>
          </w:p>
        </w:tc>
        <w:tc>
          <w:tcPr>
            <w:tcW w:w="992" w:type="dxa"/>
          </w:tcPr>
          <w:p w:rsidR="00E566A5" w:rsidRPr="0015252B" w:rsidRDefault="00AF455C" w:rsidP="0015252B">
            <w:pPr>
              <w:jc w:val="center"/>
            </w:pPr>
            <w:r w:rsidRPr="0015252B">
              <w:t>9806,6</w:t>
            </w:r>
          </w:p>
        </w:tc>
        <w:tc>
          <w:tcPr>
            <w:tcW w:w="1134" w:type="dxa"/>
          </w:tcPr>
          <w:p w:rsidR="00E566A5" w:rsidRPr="0015252B" w:rsidRDefault="00920BBF" w:rsidP="0015252B">
            <w:pPr>
              <w:jc w:val="center"/>
            </w:pPr>
            <w:r w:rsidRPr="0015252B">
              <w:t>10112,1</w:t>
            </w:r>
          </w:p>
        </w:tc>
        <w:tc>
          <w:tcPr>
            <w:tcW w:w="992" w:type="dxa"/>
          </w:tcPr>
          <w:p w:rsidR="00E566A5" w:rsidRPr="0015252B" w:rsidRDefault="00920BBF" w:rsidP="0015252B">
            <w:pPr>
              <w:jc w:val="center"/>
            </w:pPr>
            <w:r w:rsidRPr="0015252B">
              <w:t>7180,4</w:t>
            </w:r>
          </w:p>
        </w:tc>
        <w:tc>
          <w:tcPr>
            <w:tcW w:w="1134" w:type="dxa"/>
          </w:tcPr>
          <w:p w:rsidR="00E566A5" w:rsidRPr="0015252B" w:rsidRDefault="00AF455C" w:rsidP="0015252B">
            <w:pPr>
              <w:jc w:val="center"/>
            </w:pPr>
            <w:r w:rsidRPr="0015252B">
              <w:t>27099,1</w:t>
            </w:r>
          </w:p>
        </w:tc>
      </w:tr>
      <w:tr w:rsidR="00AF455C" w:rsidRPr="0015252B" w:rsidTr="0015252B">
        <w:trPr>
          <w:trHeight w:val="20"/>
        </w:trPr>
        <w:tc>
          <w:tcPr>
            <w:tcW w:w="567" w:type="dxa"/>
            <w:vMerge/>
          </w:tcPr>
          <w:p w:rsidR="00AF455C" w:rsidRPr="0015252B" w:rsidRDefault="00AF455C" w:rsidP="0015252B">
            <w:pPr>
              <w:jc w:val="center"/>
            </w:pPr>
          </w:p>
        </w:tc>
        <w:tc>
          <w:tcPr>
            <w:tcW w:w="13750" w:type="dxa"/>
          </w:tcPr>
          <w:p w:rsidR="00AF455C" w:rsidRPr="0015252B" w:rsidRDefault="00AF455C" w:rsidP="007D6BB8">
            <w:r w:rsidRPr="0015252B">
              <w:t>бюджет района</w:t>
            </w:r>
          </w:p>
        </w:tc>
        <w:tc>
          <w:tcPr>
            <w:tcW w:w="2977" w:type="dxa"/>
          </w:tcPr>
          <w:p w:rsidR="00AF455C" w:rsidRPr="0015252B" w:rsidRDefault="00AF455C" w:rsidP="0015252B">
            <w:pPr>
              <w:jc w:val="center"/>
            </w:pPr>
            <w:r w:rsidRPr="0015252B">
              <w:t>Х</w:t>
            </w:r>
          </w:p>
        </w:tc>
        <w:tc>
          <w:tcPr>
            <w:tcW w:w="992" w:type="dxa"/>
          </w:tcPr>
          <w:p w:rsidR="00AF455C" w:rsidRPr="0015252B" w:rsidRDefault="00AF455C" w:rsidP="0015252B">
            <w:pPr>
              <w:jc w:val="center"/>
            </w:pPr>
            <w:r w:rsidRPr="0015252B">
              <w:t>9806,6</w:t>
            </w:r>
          </w:p>
        </w:tc>
        <w:tc>
          <w:tcPr>
            <w:tcW w:w="1134" w:type="dxa"/>
          </w:tcPr>
          <w:p w:rsidR="00AF455C" w:rsidRPr="0015252B" w:rsidRDefault="00AF455C" w:rsidP="0015252B">
            <w:pPr>
              <w:jc w:val="center"/>
            </w:pPr>
            <w:r w:rsidRPr="0015252B">
              <w:t>10112,1</w:t>
            </w:r>
          </w:p>
        </w:tc>
        <w:tc>
          <w:tcPr>
            <w:tcW w:w="992" w:type="dxa"/>
          </w:tcPr>
          <w:p w:rsidR="00AF455C" w:rsidRPr="0015252B" w:rsidRDefault="00AF455C" w:rsidP="0015252B">
            <w:pPr>
              <w:jc w:val="center"/>
            </w:pPr>
            <w:r w:rsidRPr="0015252B">
              <w:t>7180,4</w:t>
            </w:r>
          </w:p>
        </w:tc>
        <w:tc>
          <w:tcPr>
            <w:tcW w:w="1134" w:type="dxa"/>
          </w:tcPr>
          <w:p w:rsidR="00AF455C" w:rsidRPr="0015252B" w:rsidRDefault="00AF455C" w:rsidP="0015252B">
            <w:pPr>
              <w:jc w:val="center"/>
            </w:pPr>
            <w:r w:rsidRPr="0015252B">
              <w:t>27099,1</w:t>
            </w:r>
          </w:p>
        </w:tc>
      </w:tr>
      <w:tr w:rsidR="00CB0F87" w:rsidRPr="0015252B" w:rsidTr="0015252B">
        <w:trPr>
          <w:trHeight w:val="20"/>
        </w:trPr>
        <w:tc>
          <w:tcPr>
            <w:tcW w:w="567" w:type="dxa"/>
            <w:vMerge w:val="restart"/>
          </w:tcPr>
          <w:p w:rsidR="00CB0F87" w:rsidRPr="0015252B" w:rsidRDefault="00CB0F87" w:rsidP="0015252B">
            <w:pPr>
              <w:jc w:val="center"/>
            </w:pPr>
            <w:r w:rsidRPr="0015252B">
              <w:t>2.</w:t>
            </w:r>
          </w:p>
        </w:tc>
        <w:tc>
          <w:tcPr>
            <w:tcW w:w="13750" w:type="dxa"/>
          </w:tcPr>
          <w:p w:rsidR="00CB0F87" w:rsidRPr="0015252B" w:rsidRDefault="00DA7A06" w:rsidP="007D6BB8">
            <w:r w:rsidRPr="0015252B">
              <w:t>Мероприятие</w:t>
            </w:r>
            <w:r w:rsidR="00E566A5" w:rsidRPr="0015252B">
              <w:t xml:space="preserve"> (результат)</w:t>
            </w:r>
            <w:r w:rsidR="008911CA" w:rsidRPr="0015252B">
              <w:t xml:space="preserve"> 1.1.</w:t>
            </w:r>
            <w:r w:rsidR="00E566A5" w:rsidRPr="0015252B">
              <w:t xml:space="preserve"> </w:t>
            </w:r>
            <w:r w:rsidR="00854C38" w:rsidRPr="0015252B">
              <w:t>«</w:t>
            </w:r>
            <w:r w:rsidR="00E566A5" w:rsidRPr="0015252B">
              <w:t>Обеспечено функционирование единой дежурно-диспетчерской службы Красносулинского района</w:t>
            </w:r>
            <w:r w:rsidR="00854C38" w:rsidRPr="0015252B">
              <w:t>»</w:t>
            </w:r>
            <w:r w:rsidR="00E566A5" w:rsidRPr="0015252B">
              <w:t xml:space="preserve"> (всего), в том числе:</w:t>
            </w:r>
          </w:p>
        </w:tc>
        <w:tc>
          <w:tcPr>
            <w:tcW w:w="2977" w:type="dxa"/>
          </w:tcPr>
          <w:p w:rsidR="00CB0F87" w:rsidRPr="0015252B" w:rsidRDefault="00E566A5" w:rsidP="0015252B">
            <w:pPr>
              <w:jc w:val="center"/>
            </w:pPr>
            <w:r w:rsidRPr="0015252B">
              <w:t>Х</w:t>
            </w:r>
          </w:p>
        </w:tc>
        <w:tc>
          <w:tcPr>
            <w:tcW w:w="992" w:type="dxa"/>
          </w:tcPr>
          <w:p w:rsidR="00CB0F87" w:rsidRPr="0015252B" w:rsidRDefault="00AF455C" w:rsidP="0015252B">
            <w:pPr>
              <w:jc w:val="center"/>
            </w:pPr>
            <w:r w:rsidRPr="0015252B">
              <w:t>7206,6</w:t>
            </w:r>
          </w:p>
        </w:tc>
        <w:tc>
          <w:tcPr>
            <w:tcW w:w="1134" w:type="dxa"/>
          </w:tcPr>
          <w:p w:rsidR="00CB0F87" w:rsidRPr="0015252B" w:rsidRDefault="00BB09DE" w:rsidP="0015252B">
            <w:pPr>
              <w:jc w:val="center"/>
            </w:pPr>
            <w:r w:rsidRPr="0015252B">
              <w:t>7112,1</w:t>
            </w:r>
          </w:p>
        </w:tc>
        <w:tc>
          <w:tcPr>
            <w:tcW w:w="992" w:type="dxa"/>
          </w:tcPr>
          <w:p w:rsidR="00CB0F87" w:rsidRPr="0015252B" w:rsidRDefault="00C17E88" w:rsidP="0015252B">
            <w:pPr>
              <w:jc w:val="center"/>
            </w:pPr>
            <w:r w:rsidRPr="0015252B">
              <w:t>7180,4</w:t>
            </w:r>
          </w:p>
        </w:tc>
        <w:tc>
          <w:tcPr>
            <w:tcW w:w="1134" w:type="dxa"/>
          </w:tcPr>
          <w:p w:rsidR="00CB0F87" w:rsidRPr="0015252B" w:rsidRDefault="00AF455C" w:rsidP="0015252B">
            <w:pPr>
              <w:jc w:val="center"/>
            </w:pPr>
            <w:r w:rsidRPr="0015252B">
              <w:t>21499,1</w:t>
            </w:r>
          </w:p>
        </w:tc>
      </w:tr>
      <w:tr w:rsidR="00E566A5" w:rsidRPr="0015252B" w:rsidTr="0015252B">
        <w:trPr>
          <w:trHeight w:val="20"/>
        </w:trPr>
        <w:tc>
          <w:tcPr>
            <w:tcW w:w="567" w:type="dxa"/>
            <w:vMerge/>
          </w:tcPr>
          <w:p w:rsidR="00E566A5" w:rsidRPr="0015252B" w:rsidRDefault="00E566A5" w:rsidP="0015252B">
            <w:pPr>
              <w:jc w:val="center"/>
            </w:pPr>
          </w:p>
        </w:tc>
        <w:tc>
          <w:tcPr>
            <w:tcW w:w="13750" w:type="dxa"/>
            <w:vMerge w:val="restart"/>
          </w:tcPr>
          <w:p w:rsidR="00E566A5" w:rsidRPr="0015252B" w:rsidRDefault="00E566A5" w:rsidP="007D6BB8">
            <w:r w:rsidRPr="0015252B">
              <w:t>бюджет района, из них</w:t>
            </w:r>
          </w:p>
        </w:tc>
        <w:tc>
          <w:tcPr>
            <w:tcW w:w="2977" w:type="dxa"/>
          </w:tcPr>
          <w:p w:rsidR="00E566A5" w:rsidRPr="0015252B" w:rsidRDefault="00E566A5" w:rsidP="0015252B">
            <w:pPr>
              <w:jc w:val="center"/>
            </w:pPr>
            <w:r w:rsidRPr="0015252B">
              <w:t>914 0310 0240420040 110</w:t>
            </w:r>
          </w:p>
        </w:tc>
        <w:tc>
          <w:tcPr>
            <w:tcW w:w="992" w:type="dxa"/>
          </w:tcPr>
          <w:p w:rsidR="00E566A5" w:rsidRPr="0015252B" w:rsidRDefault="00E566A5" w:rsidP="0015252B">
            <w:pPr>
              <w:jc w:val="center"/>
            </w:pPr>
            <w:r w:rsidRPr="0015252B">
              <w:t>6</w:t>
            </w:r>
            <w:r w:rsidR="00920BBF" w:rsidRPr="0015252B">
              <w:t>74</w:t>
            </w:r>
            <w:r w:rsidRPr="0015252B">
              <w:t>4,</w:t>
            </w:r>
            <w:r w:rsidR="00920BBF" w:rsidRPr="0015252B">
              <w:t>6</w:t>
            </w:r>
          </w:p>
        </w:tc>
        <w:tc>
          <w:tcPr>
            <w:tcW w:w="1134" w:type="dxa"/>
          </w:tcPr>
          <w:p w:rsidR="00E566A5" w:rsidRPr="0015252B" w:rsidRDefault="00BB09DE" w:rsidP="0015252B">
            <w:pPr>
              <w:jc w:val="center"/>
            </w:pPr>
            <w:r w:rsidRPr="0015252B">
              <w:t>6812,1</w:t>
            </w:r>
          </w:p>
        </w:tc>
        <w:tc>
          <w:tcPr>
            <w:tcW w:w="992" w:type="dxa"/>
          </w:tcPr>
          <w:p w:rsidR="00E566A5" w:rsidRPr="0015252B" w:rsidRDefault="00E566A5" w:rsidP="0015252B">
            <w:pPr>
              <w:jc w:val="center"/>
            </w:pPr>
            <w:r w:rsidRPr="0015252B">
              <w:t>6</w:t>
            </w:r>
            <w:r w:rsidR="00C17E88" w:rsidRPr="0015252B">
              <w:t>880</w:t>
            </w:r>
            <w:r w:rsidRPr="0015252B">
              <w:t>,</w:t>
            </w:r>
            <w:r w:rsidR="00C17E88" w:rsidRPr="0015252B">
              <w:t>4</w:t>
            </w:r>
          </w:p>
        </w:tc>
        <w:tc>
          <w:tcPr>
            <w:tcW w:w="1134" w:type="dxa"/>
          </w:tcPr>
          <w:p w:rsidR="00E566A5" w:rsidRPr="0015252B" w:rsidRDefault="00977060" w:rsidP="0015252B">
            <w:pPr>
              <w:jc w:val="center"/>
            </w:pPr>
            <w:r w:rsidRPr="0015252B">
              <w:t>20437,1</w:t>
            </w:r>
          </w:p>
        </w:tc>
      </w:tr>
      <w:tr w:rsidR="00CB0F87" w:rsidRPr="0015252B" w:rsidTr="0015252B">
        <w:trPr>
          <w:trHeight w:val="20"/>
        </w:trPr>
        <w:tc>
          <w:tcPr>
            <w:tcW w:w="567" w:type="dxa"/>
            <w:vMerge/>
          </w:tcPr>
          <w:p w:rsidR="00CB0F87" w:rsidRPr="0015252B" w:rsidRDefault="00CB0F87" w:rsidP="0015252B">
            <w:pPr>
              <w:jc w:val="center"/>
            </w:pPr>
          </w:p>
        </w:tc>
        <w:tc>
          <w:tcPr>
            <w:tcW w:w="13750" w:type="dxa"/>
            <w:vMerge/>
          </w:tcPr>
          <w:p w:rsidR="00CB0F87" w:rsidRPr="0015252B" w:rsidRDefault="00CB0F87" w:rsidP="007D6BB8"/>
        </w:tc>
        <w:tc>
          <w:tcPr>
            <w:tcW w:w="2977" w:type="dxa"/>
          </w:tcPr>
          <w:p w:rsidR="00CB0F87" w:rsidRPr="0015252B" w:rsidRDefault="009B4D99" w:rsidP="0015252B">
            <w:pPr>
              <w:jc w:val="center"/>
            </w:pPr>
            <w:r w:rsidRPr="0015252B">
              <w:t>914 0310 0240420040 240</w:t>
            </w:r>
          </w:p>
        </w:tc>
        <w:tc>
          <w:tcPr>
            <w:tcW w:w="992" w:type="dxa"/>
          </w:tcPr>
          <w:p w:rsidR="00CB0F87" w:rsidRPr="0015252B" w:rsidRDefault="00AF455C" w:rsidP="0015252B">
            <w:pPr>
              <w:jc w:val="center"/>
            </w:pPr>
            <w:r w:rsidRPr="0015252B">
              <w:t>462</w:t>
            </w:r>
            <w:r w:rsidR="009B4D99" w:rsidRPr="0015252B">
              <w:t>,0</w:t>
            </w:r>
          </w:p>
        </w:tc>
        <w:tc>
          <w:tcPr>
            <w:tcW w:w="1134" w:type="dxa"/>
          </w:tcPr>
          <w:p w:rsidR="00CB0F87" w:rsidRPr="0015252B" w:rsidRDefault="009B4D99" w:rsidP="0015252B">
            <w:pPr>
              <w:jc w:val="center"/>
            </w:pPr>
            <w:r w:rsidRPr="0015252B">
              <w:t>300,0</w:t>
            </w:r>
          </w:p>
        </w:tc>
        <w:tc>
          <w:tcPr>
            <w:tcW w:w="992" w:type="dxa"/>
          </w:tcPr>
          <w:p w:rsidR="00CB0F87" w:rsidRPr="0015252B" w:rsidRDefault="009B4D99" w:rsidP="0015252B">
            <w:pPr>
              <w:jc w:val="center"/>
            </w:pPr>
            <w:r w:rsidRPr="0015252B">
              <w:t>300,0</w:t>
            </w:r>
          </w:p>
        </w:tc>
        <w:tc>
          <w:tcPr>
            <w:tcW w:w="1134" w:type="dxa"/>
          </w:tcPr>
          <w:p w:rsidR="00CB0F87" w:rsidRPr="0015252B" w:rsidRDefault="00AF455C" w:rsidP="0015252B">
            <w:pPr>
              <w:jc w:val="center"/>
            </w:pPr>
            <w:r w:rsidRPr="0015252B">
              <w:t>1062</w:t>
            </w:r>
            <w:r w:rsidR="009B4D99" w:rsidRPr="0015252B">
              <w:t>,0</w:t>
            </w:r>
          </w:p>
        </w:tc>
      </w:tr>
      <w:tr w:rsidR="00807B18" w:rsidRPr="0015252B" w:rsidTr="0015252B">
        <w:trPr>
          <w:trHeight w:val="20"/>
        </w:trPr>
        <w:tc>
          <w:tcPr>
            <w:tcW w:w="567" w:type="dxa"/>
            <w:vMerge w:val="restart"/>
          </w:tcPr>
          <w:p w:rsidR="00807B18" w:rsidRPr="0015252B" w:rsidRDefault="00807B18" w:rsidP="0015252B">
            <w:pPr>
              <w:jc w:val="center"/>
            </w:pPr>
            <w:r w:rsidRPr="0015252B">
              <w:t>3.</w:t>
            </w:r>
          </w:p>
        </w:tc>
        <w:tc>
          <w:tcPr>
            <w:tcW w:w="13750" w:type="dxa"/>
          </w:tcPr>
          <w:p w:rsidR="00807B18" w:rsidRPr="0015252B" w:rsidRDefault="00807B18" w:rsidP="007D6BB8">
            <w:r w:rsidRPr="0015252B">
              <w:t xml:space="preserve">Мероприятие (результат) </w:t>
            </w:r>
            <w:r w:rsidR="008911CA" w:rsidRPr="0015252B">
              <w:t xml:space="preserve">1.2. </w:t>
            </w:r>
            <w:r w:rsidR="00854C38" w:rsidRPr="0015252B">
              <w:t>«</w:t>
            </w:r>
            <w:r w:rsidRPr="0015252B">
              <w:t xml:space="preserve">Обеспечено содержание и техническое обслуживание аппаратно-программного комплекса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  <w:r w:rsidRPr="0015252B">
              <w:t xml:space="preserve"> на территории Красносулинского района</w:t>
            </w:r>
            <w:r w:rsidR="00854C38" w:rsidRPr="0015252B">
              <w:t>»</w:t>
            </w:r>
            <w:r w:rsidRPr="0015252B">
              <w:t xml:space="preserve"> (всего), в том числе:</w:t>
            </w:r>
          </w:p>
        </w:tc>
        <w:tc>
          <w:tcPr>
            <w:tcW w:w="2977" w:type="dxa"/>
          </w:tcPr>
          <w:p w:rsidR="00807B18" w:rsidRPr="0015252B" w:rsidRDefault="00807B18" w:rsidP="0015252B">
            <w:pPr>
              <w:jc w:val="center"/>
            </w:pPr>
            <w:r w:rsidRPr="0015252B">
              <w:t>Х</w:t>
            </w:r>
          </w:p>
        </w:tc>
        <w:tc>
          <w:tcPr>
            <w:tcW w:w="992" w:type="dxa"/>
          </w:tcPr>
          <w:p w:rsidR="00807B18" w:rsidRPr="0015252B" w:rsidRDefault="00807B18" w:rsidP="0015252B">
            <w:pPr>
              <w:jc w:val="center"/>
            </w:pPr>
            <w:r w:rsidRPr="0015252B">
              <w:t>2600,0</w:t>
            </w:r>
          </w:p>
        </w:tc>
        <w:tc>
          <w:tcPr>
            <w:tcW w:w="1134" w:type="dxa"/>
          </w:tcPr>
          <w:p w:rsidR="00807B18" w:rsidRPr="0015252B" w:rsidRDefault="00807B18" w:rsidP="0015252B">
            <w:pPr>
              <w:jc w:val="center"/>
            </w:pPr>
            <w:r w:rsidRPr="0015252B">
              <w:t>3000,0</w:t>
            </w:r>
          </w:p>
        </w:tc>
        <w:tc>
          <w:tcPr>
            <w:tcW w:w="992" w:type="dxa"/>
          </w:tcPr>
          <w:p w:rsidR="00807B18" w:rsidRPr="0015252B" w:rsidRDefault="00807B18" w:rsidP="0015252B">
            <w:pPr>
              <w:jc w:val="center"/>
            </w:pPr>
            <w:r w:rsidRPr="0015252B">
              <w:t>0,0</w:t>
            </w:r>
          </w:p>
        </w:tc>
        <w:tc>
          <w:tcPr>
            <w:tcW w:w="1134" w:type="dxa"/>
          </w:tcPr>
          <w:p w:rsidR="00807B18" w:rsidRPr="0015252B" w:rsidRDefault="00807B18" w:rsidP="0015252B">
            <w:pPr>
              <w:jc w:val="center"/>
            </w:pPr>
            <w:r w:rsidRPr="0015252B">
              <w:t>5600,0</w:t>
            </w:r>
          </w:p>
        </w:tc>
      </w:tr>
      <w:tr w:rsidR="00FB4089" w:rsidRPr="0015252B" w:rsidTr="0015252B">
        <w:trPr>
          <w:trHeight w:val="20"/>
        </w:trPr>
        <w:tc>
          <w:tcPr>
            <w:tcW w:w="567" w:type="dxa"/>
            <w:vMerge/>
          </w:tcPr>
          <w:p w:rsidR="00FB4089" w:rsidRPr="0015252B" w:rsidRDefault="00FB4089" w:rsidP="0015252B">
            <w:pPr>
              <w:jc w:val="center"/>
            </w:pPr>
          </w:p>
        </w:tc>
        <w:tc>
          <w:tcPr>
            <w:tcW w:w="13750" w:type="dxa"/>
          </w:tcPr>
          <w:p w:rsidR="00FB4089" w:rsidRPr="0015252B" w:rsidRDefault="00FB4089" w:rsidP="007D6BB8">
            <w:r w:rsidRPr="0015252B">
              <w:t>бюджет района, из них</w:t>
            </w:r>
          </w:p>
        </w:tc>
        <w:tc>
          <w:tcPr>
            <w:tcW w:w="2977" w:type="dxa"/>
          </w:tcPr>
          <w:p w:rsidR="00FB4089" w:rsidRPr="0015252B" w:rsidRDefault="00FB4089" w:rsidP="0015252B">
            <w:pPr>
              <w:jc w:val="center"/>
            </w:pPr>
            <w:r w:rsidRPr="0015252B">
              <w:t>914 0310 0240420050 240</w:t>
            </w:r>
          </w:p>
        </w:tc>
        <w:tc>
          <w:tcPr>
            <w:tcW w:w="992" w:type="dxa"/>
          </w:tcPr>
          <w:p w:rsidR="00FB4089" w:rsidRPr="0015252B" w:rsidRDefault="00FB4089" w:rsidP="0015252B">
            <w:pPr>
              <w:jc w:val="center"/>
            </w:pPr>
            <w:r w:rsidRPr="0015252B">
              <w:t>2600,0</w:t>
            </w:r>
          </w:p>
        </w:tc>
        <w:tc>
          <w:tcPr>
            <w:tcW w:w="1134" w:type="dxa"/>
          </w:tcPr>
          <w:p w:rsidR="00FB4089" w:rsidRPr="0015252B" w:rsidRDefault="000947B0" w:rsidP="0015252B">
            <w:pPr>
              <w:jc w:val="center"/>
            </w:pPr>
            <w:r w:rsidRPr="0015252B">
              <w:t>30</w:t>
            </w:r>
            <w:r w:rsidR="00FB4089" w:rsidRPr="0015252B">
              <w:t>00,0</w:t>
            </w:r>
          </w:p>
        </w:tc>
        <w:tc>
          <w:tcPr>
            <w:tcW w:w="992" w:type="dxa"/>
          </w:tcPr>
          <w:p w:rsidR="00FB4089" w:rsidRPr="0015252B" w:rsidRDefault="000947B0" w:rsidP="0015252B">
            <w:pPr>
              <w:jc w:val="center"/>
            </w:pPr>
            <w:r w:rsidRPr="0015252B">
              <w:t>0,0</w:t>
            </w:r>
          </w:p>
        </w:tc>
        <w:tc>
          <w:tcPr>
            <w:tcW w:w="1134" w:type="dxa"/>
          </w:tcPr>
          <w:p w:rsidR="00FB4089" w:rsidRPr="0015252B" w:rsidRDefault="000947B0" w:rsidP="0015252B">
            <w:pPr>
              <w:jc w:val="center"/>
            </w:pPr>
            <w:r w:rsidRPr="0015252B">
              <w:t>5600,0</w:t>
            </w:r>
          </w:p>
        </w:tc>
      </w:tr>
    </w:tbl>
    <w:p w:rsidR="00BB4181" w:rsidRPr="007D6BB8" w:rsidRDefault="00BB4181" w:rsidP="007D6BB8">
      <w:pPr>
        <w:rPr>
          <w:sz w:val="28"/>
          <w:szCs w:val="28"/>
        </w:rPr>
      </w:pPr>
    </w:p>
    <w:p w:rsidR="000F520E" w:rsidRPr="007D6BB8" w:rsidRDefault="000F520E" w:rsidP="0015252B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294DCE" w:rsidRPr="007D6BB8" w:rsidRDefault="00FB4089" w:rsidP="0015252B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Х – </w:t>
      </w:r>
      <w:r w:rsidR="000F520E" w:rsidRPr="007D6BB8">
        <w:rPr>
          <w:sz w:val="28"/>
          <w:szCs w:val="28"/>
        </w:rPr>
        <w:t>данные ячейки не заполняются</w:t>
      </w:r>
    </w:p>
    <w:p w:rsidR="00D6402D" w:rsidRPr="007D6BB8" w:rsidRDefault="00D6402D" w:rsidP="007D6BB8">
      <w:pPr>
        <w:rPr>
          <w:sz w:val="28"/>
          <w:szCs w:val="28"/>
        </w:rPr>
      </w:pPr>
    </w:p>
    <w:p w:rsidR="0015252B" w:rsidRDefault="00294DCE" w:rsidP="0015252B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 xml:space="preserve">5. План реализации комплекса процессных мероприятий </w:t>
      </w:r>
      <w:r w:rsidR="00854C38">
        <w:rPr>
          <w:sz w:val="28"/>
          <w:szCs w:val="28"/>
        </w:rPr>
        <w:t>«</w:t>
      </w:r>
      <w:r w:rsidR="00E72F8A" w:rsidRPr="007D6BB8">
        <w:rPr>
          <w:sz w:val="28"/>
          <w:szCs w:val="28"/>
        </w:rPr>
        <w:t>Обеспечение функционирования единой</w:t>
      </w:r>
      <w:r w:rsidR="0015252B">
        <w:rPr>
          <w:sz w:val="28"/>
          <w:szCs w:val="28"/>
        </w:rPr>
        <w:t xml:space="preserve"> </w:t>
      </w:r>
      <w:r w:rsidR="00E72F8A" w:rsidRPr="007D6BB8">
        <w:rPr>
          <w:sz w:val="28"/>
          <w:szCs w:val="28"/>
        </w:rPr>
        <w:t>дежурно-диспетчерской службы</w:t>
      </w:r>
    </w:p>
    <w:p w:rsidR="00E72F8A" w:rsidRPr="007D6BB8" w:rsidRDefault="00E72F8A" w:rsidP="0015252B">
      <w:pPr>
        <w:jc w:val="center"/>
        <w:rPr>
          <w:sz w:val="28"/>
          <w:szCs w:val="28"/>
        </w:rPr>
      </w:pPr>
      <w:r w:rsidRPr="007D6BB8">
        <w:rPr>
          <w:sz w:val="28"/>
          <w:szCs w:val="28"/>
        </w:rPr>
        <w:t xml:space="preserve">и созданной на ее основе системы обеспечения вызова экстренных оперативных служб по единому номеру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112</w:t>
      </w:r>
      <w:r w:rsidR="00854C38">
        <w:rPr>
          <w:sz w:val="28"/>
          <w:szCs w:val="28"/>
        </w:rPr>
        <w:t>»</w:t>
      </w:r>
      <w:r w:rsidRPr="007D6BB8">
        <w:rPr>
          <w:sz w:val="28"/>
          <w:szCs w:val="28"/>
        </w:rPr>
        <w:t xml:space="preserve">, муниципальной системы оповещения населения Красносулинского района, аппаратно-программного комплекса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Безопасный город</w:t>
      </w:r>
      <w:r w:rsidR="00854C38">
        <w:rPr>
          <w:sz w:val="28"/>
          <w:szCs w:val="28"/>
        </w:rPr>
        <w:t>»</w:t>
      </w:r>
      <w:r w:rsidR="003D496A" w:rsidRPr="007D6BB8">
        <w:rPr>
          <w:sz w:val="28"/>
          <w:szCs w:val="28"/>
        </w:rPr>
        <w:t xml:space="preserve"> </w:t>
      </w:r>
      <w:r w:rsidR="007D6BB8" w:rsidRPr="007D6BB8">
        <w:rPr>
          <w:sz w:val="28"/>
          <w:szCs w:val="28"/>
        </w:rPr>
        <w:t>на 2025-</w:t>
      </w:r>
      <w:r w:rsidR="003D496A" w:rsidRPr="007D6BB8">
        <w:rPr>
          <w:sz w:val="28"/>
          <w:szCs w:val="28"/>
        </w:rPr>
        <w:t>2027 годы</w:t>
      </w:r>
    </w:p>
    <w:p w:rsidR="00E81370" w:rsidRPr="007D6BB8" w:rsidRDefault="00E81370" w:rsidP="007D6BB8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5670"/>
        <w:gridCol w:w="1559"/>
        <w:gridCol w:w="9072"/>
        <w:gridCol w:w="2126"/>
        <w:gridCol w:w="2268"/>
      </w:tblGrid>
      <w:tr w:rsidR="005B318D" w:rsidRPr="0015252B" w:rsidTr="00196C35">
        <w:trPr>
          <w:trHeight w:val="20"/>
        </w:trPr>
        <w:tc>
          <w:tcPr>
            <w:tcW w:w="851" w:type="dxa"/>
          </w:tcPr>
          <w:p w:rsidR="000F520E" w:rsidRPr="0015252B" w:rsidRDefault="00962319" w:rsidP="00196C35">
            <w:pPr>
              <w:jc w:val="center"/>
            </w:pPr>
            <w:r w:rsidRPr="0015252B">
              <w:t>№</w:t>
            </w:r>
          </w:p>
          <w:p w:rsidR="000F520E" w:rsidRPr="0015252B" w:rsidRDefault="000F520E" w:rsidP="00196C35">
            <w:pPr>
              <w:jc w:val="center"/>
            </w:pPr>
            <w:proofErr w:type="gramStart"/>
            <w:r w:rsidRPr="0015252B">
              <w:t>п</w:t>
            </w:r>
            <w:proofErr w:type="gramEnd"/>
            <w:r w:rsidRPr="0015252B">
              <w:t>/п</w:t>
            </w:r>
          </w:p>
        </w:tc>
        <w:tc>
          <w:tcPr>
            <w:tcW w:w="5670" w:type="dxa"/>
          </w:tcPr>
          <w:p w:rsidR="000F520E" w:rsidRPr="0015252B" w:rsidRDefault="000F520E" w:rsidP="00196C35">
            <w:pPr>
              <w:jc w:val="center"/>
            </w:pPr>
            <w:r w:rsidRPr="0015252B">
              <w:t>Наименование мероприятия (результата), контрольной точки</w:t>
            </w:r>
          </w:p>
        </w:tc>
        <w:tc>
          <w:tcPr>
            <w:tcW w:w="1559" w:type="dxa"/>
          </w:tcPr>
          <w:p w:rsidR="000F520E" w:rsidRPr="0015252B" w:rsidRDefault="000F520E" w:rsidP="00196C35">
            <w:pPr>
              <w:jc w:val="center"/>
            </w:pPr>
            <w:r w:rsidRPr="0015252B">
              <w:t>Дата наступления контрольной точки</w:t>
            </w:r>
          </w:p>
        </w:tc>
        <w:tc>
          <w:tcPr>
            <w:tcW w:w="9072" w:type="dxa"/>
          </w:tcPr>
          <w:p w:rsidR="000F520E" w:rsidRPr="0015252B" w:rsidRDefault="000F520E" w:rsidP="00196C35">
            <w:pPr>
              <w:jc w:val="center"/>
            </w:pPr>
            <w:r w:rsidRPr="0015252B">
              <w:t>Ответственный исполнитель (наименование структурного подразделения</w:t>
            </w:r>
            <w:r w:rsidR="00213F8B" w:rsidRPr="0015252B">
              <w:t xml:space="preserve"> </w:t>
            </w:r>
            <w:r w:rsidRPr="0015252B">
              <w:t xml:space="preserve">Администрации </w:t>
            </w:r>
            <w:r w:rsidR="0033735B" w:rsidRPr="0015252B">
              <w:t xml:space="preserve">Красносулинского </w:t>
            </w:r>
            <w:r w:rsidRPr="0015252B">
              <w:t>района,</w:t>
            </w:r>
            <w:r w:rsidR="00213F8B" w:rsidRPr="0015252B">
              <w:t xml:space="preserve"> </w:t>
            </w:r>
            <w:r w:rsidRPr="0015252B">
              <w:t>иного органа, организации, Ф.И.О., должность)</w:t>
            </w:r>
          </w:p>
        </w:tc>
        <w:tc>
          <w:tcPr>
            <w:tcW w:w="2126" w:type="dxa"/>
          </w:tcPr>
          <w:p w:rsidR="000F520E" w:rsidRPr="0015252B" w:rsidRDefault="000F520E" w:rsidP="00196C35">
            <w:pPr>
              <w:jc w:val="center"/>
            </w:pPr>
            <w:r w:rsidRPr="0015252B">
              <w:t>Вид подтверждающего документа</w:t>
            </w:r>
          </w:p>
        </w:tc>
        <w:tc>
          <w:tcPr>
            <w:tcW w:w="2268" w:type="dxa"/>
          </w:tcPr>
          <w:p w:rsidR="0015252B" w:rsidRDefault="000F520E" w:rsidP="00196C35">
            <w:pPr>
              <w:jc w:val="center"/>
            </w:pPr>
            <w:r w:rsidRPr="0015252B">
              <w:t>Информационная система</w:t>
            </w:r>
          </w:p>
          <w:p w:rsidR="000F520E" w:rsidRPr="0015252B" w:rsidRDefault="000F520E" w:rsidP="00196C35">
            <w:pPr>
              <w:jc w:val="center"/>
            </w:pPr>
            <w:r w:rsidRPr="0015252B">
              <w:t>(источник данных)</w:t>
            </w:r>
          </w:p>
        </w:tc>
      </w:tr>
    </w:tbl>
    <w:p w:rsidR="00196C35" w:rsidRPr="00196C35" w:rsidRDefault="00196C35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5670"/>
        <w:gridCol w:w="1559"/>
        <w:gridCol w:w="9072"/>
        <w:gridCol w:w="2126"/>
        <w:gridCol w:w="2268"/>
      </w:tblGrid>
      <w:tr w:rsidR="00196C35" w:rsidRPr="0015252B" w:rsidTr="00196C35">
        <w:trPr>
          <w:trHeight w:val="20"/>
          <w:tblHeader/>
        </w:trPr>
        <w:tc>
          <w:tcPr>
            <w:tcW w:w="851" w:type="dxa"/>
          </w:tcPr>
          <w:p w:rsidR="00196C35" w:rsidRPr="0015252B" w:rsidRDefault="00196C35" w:rsidP="00196C35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196C35" w:rsidRPr="0015252B" w:rsidRDefault="00196C35" w:rsidP="00196C35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96C35" w:rsidRPr="0015252B" w:rsidRDefault="00196C35" w:rsidP="00196C35">
            <w:pPr>
              <w:jc w:val="center"/>
            </w:pPr>
            <w:r>
              <w:t>3</w:t>
            </w:r>
          </w:p>
        </w:tc>
        <w:tc>
          <w:tcPr>
            <w:tcW w:w="9072" w:type="dxa"/>
          </w:tcPr>
          <w:p w:rsidR="00196C35" w:rsidRPr="0015252B" w:rsidRDefault="00196C35" w:rsidP="00196C35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196C35" w:rsidRPr="0015252B" w:rsidRDefault="00196C35" w:rsidP="00196C35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196C35" w:rsidRPr="0015252B" w:rsidRDefault="00196C35" w:rsidP="00196C35">
            <w:pPr>
              <w:jc w:val="center"/>
            </w:pPr>
            <w:r>
              <w:t>6</w:t>
            </w:r>
          </w:p>
        </w:tc>
      </w:tr>
      <w:tr w:rsidR="001E406A" w:rsidRPr="0015252B" w:rsidTr="00196C35">
        <w:trPr>
          <w:trHeight w:val="20"/>
        </w:trPr>
        <w:tc>
          <w:tcPr>
            <w:tcW w:w="21546" w:type="dxa"/>
            <w:gridSpan w:val="6"/>
          </w:tcPr>
          <w:p w:rsidR="00196C35" w:rsidRDefault="000F520E" w:rsidP="00196C35">
            <w:pPr>
              <w:jc w:val="center"/>
            </w:pPr>
            <w:r w:rsidRPr="0015252B">
              <w:t xml:space="preserve">1. Задача комплекса процессных мероприятий </w:t>
            </w:r>
            <w:r w:rsidR="00854C38" w:rsidRPr="0015252B">
              <w:t>«</w:t>
            </w:r>
            <w:r w:rsidRPr="0015252B">
              <w:t>Выполнены мероприятия по обеспечению функционирования единой дежурно-диспетчерской службы</w:t>
            </w:r>
          </w:p>
          <w:p w:rsidR="00196C35" w:rsidRDefault="000F520E" w:rsidP="00196C35">
            <w:pPr>
              <w:jc w:val="center"/>
            </w:pPr>
            <w:r w:rsidRPr="0015252B">
              <w:t xml:space="preserve">и созданной на ее основе системы обеспечения вызова экстренных оперативных служб по единому номеру </w:t>
            </w:r>
            <w:r w:rsidR="00854C38" w:rsidRPr="0015252B">
              <w:t>«</w:t>
            </w:r>
            <w:r w:rsidRPr="0015252B">
              <w:t>112, муниципальной системы оповещения населения</w:t>
            </w:r>
          </w:p>
          <w:p w:rsidR="000F520E" w:rsidRPr="0015252B" w:rsidRDefault="00682DC1" w:rsidP="00196C35">
            <w:pPr>
              <w:jc w:val="center"/>
            </w:pPr>
            <w:r w:rsidRPr="0015252B">
              <w:t>Красносулинского</w:t>
            </w:r>
            <w:r w:rsidR="000F520E" w:rsidRPr="0015252B">
              <w:t xml:space="preserve"> района, аппаратно-программного комплекса </w:t>
            </w:r>
            <w:r w:rsidR="00854C38" w:rsidRPr="0015252B">
              <w:t>«</w:t>
            </w:r>
            <w:r w:rsidR="000F520E" w:rsidRPr="0015252B">
              <w:t>Безопасный город</w:t>
            </w:r>
            <w:r w:rsidR="00854C38" w:rsidRPr="0015252B">
              <w:t>»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0F520E" w:rsidRPr="0015252B" w:rsidRDefault="000F520E" w:rsidP="00196C35">
            <w:pPr>
              <w:jc w:val="center"/>
            </w:pPr>
            <w:r w:rsidRPr="0015252B">
              <w:t>1.1.</w:t>
            </w:r>
          </w:p>
        </w:tc>
        <w:tc>
          <w:tcPr>
            <w:tcW w:w="5670" w:type="dxa"/>
          </w:tcPr>
          <w:p w:rsidR="000F520E" w:rsidRPr="0015252B" w:rsidRDefault="000F520E" w:rsidP="0015252B">
            <w:r w:rsidRPr="0015252B">
              <w:t xml:space="preserve">Мероприятие (результат) 1.1. </w:t>
            </w:r>
            <w:r w:rsidR="00854C38" w:rsidRPr="0015252B">
              <w:t>«</w:t>
            </w:r>
            <w:r w:rsidR="00FB4089" w:rsidRPr="0015252B">
              <w:t>Обеспечено функционирование единой дежурно-диспетчерской службы Красносулинского района</w:t>
            </w:r>
            <w:r w:rsidR="00854C38" w:rsidRPr="0015252B">
              <w:t>»</w:t>
            </w:r>
          </w:p>
        </w:tc>
        <w:tc>
          <w:tcPr>
            <w:tcW w:w="1559" w:type="dxa"/>
          </w:tcPr>
          <w:p w:rsidR="000F520E" w:rsidRPr="0015252B" w:rsidRDefault="000F520E" w:rsidP="00196C35">
            <w:pPr>
              <w:jc w:val="center"/>
            </w:pPr>
            <w:r w:rsidRPr="0015252B">
              <w:t>Х</w:t>
            </w:r>
          </w:p>
        </w:tc>
        <w:tc>
          <w:tcPr>
            <w:tcW w:w="9072" w:type="dxa"/>
          </w:tcPr>
          <w:p w:rsidR="000F520E" w:rsidRPr="0015252B" w:rsidRDefault="00682DC1" w:rsidP="00196C35">
            <w:pPr>
              <w:ind w:right="-57"/>
            </w:pPr>
            <w:proofErr w:type="gramStart"/>
            <w:r w:rsidRPr="0015252B">
              <w:t xml:space="preserve">Муниципальное казенное учреждение </w:t>
            </w:r>
            <w:r w:rsidR="00854C38" w:rsidRPr="0015252B">
              <w:t>«</w:t>
            </w:r>
            <w:r w:rsidRPr="0015252B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15252B">
              <w:t>»</w:t>
            </w:r>
            <w:r w:rsidRPr="0015252B">
              <w:t xml:space="preserve"> </w:t>
            </w:r>
            <w:proofErr w:type="spellStart"/>
            <w:r w:rsidR="00082B44" w:rsidRPr="0015252B">
              <w:t>Лавренчук</w:t>
            </w:r>
            <w:proofErr w:type="spellEnd"/>
            <w:r w:rsidR="00082B44" w:rsidRPr="0015252B">
              <w:t xml:space="preserve"> Нина</w:t>
            </w:r>
            <w:r w:rsidRPr="0015252B">
              <w:t xml:space="preserve"> Владимиров</w:t>
            </w:r>
            <w:r w:rsidR="00082B44" w:rsidRPr="0015252B">
              <w:t>на</w:t>
            </w:r>
            <w:r w:rsidRPr="0015252B">
              <w:t xml:space="preserve">, </w:t>
            </w:r>
            <w:r w:rsidR="00A816F9" w:rsidRPr="0015252B">
              <w:t xml:space="preserve">заместитель начальника – </w:t>
            </w:r>
            <w:r w:rsidRPr="0015252B">
              <w:t>начальник</w:t>
            </w:r>
            <w:r w:rsidR="00A816F9" w:rsidRPr="0015252B">
              <w:t xml:space="preserve"> ЕДДС</w:t>
            </w:r>
            <w:r w:rsidRPr="0015252B">
              <w:t xml:space="preserve"> муниципального казенного учреждения </w:t>
            </w:r>
            <w:r w:rsidR="00854C38" w:rsidRPr="0015252B">
              <w:t>«</w:t>
            </w:r>
            <w:r w:rsidRPr="0015252B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15252B">
              <w:t>»</w:t>
            </w:r>
            <w:r w:rsidRPr="0015252B">
              <w:t>)</w:t>
            </w:r>
            <w:proofErr w:type="gramEnd"/>
          </w:p>
        </w:tc>
        <w:tc>
          <w:tcPr>
            <w:tcW w:w="2126" w:type="dxa"/>
          </w:tcPr>
          <w:p w:rsidR="000F520E" w:rsidRPr="0015252B" w:rsidRDefault="000F520E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0F520E" w:rsidRPr="0015252B" w:rsidRDefault="000F520E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A41FA3" w:rsidRPr="0015252B" w:rsidRDefault="00A41FA3" w:rsidP="00196C35">
            <w:pPr>
              <w:jc w:val="center"/>
            </w:pPr>
            <w:r w:rsidRPr="0015252B">
              <w:t>1.</w:t>
            </w:r>
            <w:r w:rsidR="00E57F06" w:rsidRPr="0015252B">
              <w:t>2</w:t>
            </w:r>
            <w:r w:rsidR="00F637E7" w:rsidRPr="0015252B">
              <w:t>.</w:t>
            </w:r>
          </w:p>
        </w:tc>
        <w:tc>
          <w:tcPr>
            <w:tcW w:w="5670" w:type="dxa"/>
          </w:tcPr>
          <w:p w:rsidR="00A41FA3" w:rsidRPr="0015252B" w:rsidRDefault="004E62FC" w:rsidP="0015252B">
            <w:r w:rsidRPr="0015252B">
              <w:t xml:space="preserve">Мероприятие (результат) 1.2. </w:t>
            </w:r>
            <w:r w:rsidR="00854C38" w:rsidRPr="0015252B">
              <w:t>«</w:t>
            </w:r>
            <w:r w:rsidR="00FB4089" w:rsidRPr="0015252B">
              <w:t xml:space="preserve">Обеспечено содержание и техническое обслуживание аппаратно-программного комплекса </w:t>
            </w:r>
            <w:r w:rsidR="00854C38" w:rsidRPr="0015252B">
              <w:t>«</w:t>
            </w:r>
            <w:r w:rsidR="00FB4089" w:rsidRPr="0015252B">
              <w:t>Безопасный город</w:t>
            </w:r>
            <w:r w:rsidR="00854C38" w:rsidRPr="0015252B">
              <w:t>»</w:t>
            </w:r>
            <w:r w:rsidR="00FB4089" w:rsidRPr="0015252B">
              <w:t xml:space="preserve"> на территории Красносулинского района</w:t>
            </w:r>
            <w:r w:rsidR="00854C38" w:rsidRPr="0015252B">
              <w:t>»</w:t>
            </w:r>
          </w:p>
        </w:tc>
        <w:tc>
          <w:tcPr>
            <w:tcW w:w="1559" w:type="dxa"/>
          </w:tcPr>
          <w:p w:rsidR="00A41FA3" w:rsidRPr="0015252B" w:rsidRDefault="00A41FA3" w:rsidP="00196C35">
            <w:pPr>
              <w:jc w:val="center"/>
            </w:pPr>
            <w:r w:rsidRPr="0015252B">
              <w:t>Х</w:t>
            </w:r>
          </w:p>
        </w:tc>
        <w:tc>
          <w:tcPr>
            <w:tcW w:w="9072" w:type="dxa"/>
          </w:tcPr>
          <w:p w:rsidR="00A41FA3" w:rsidRPr="0015252B" w:rsidRDefault="00682DC1" w:rsidP="0015252B">
            <w:proofErr w:type="gramStart"/>
            <w:r w:rsidRPr="0015252B">
              <w:t xml:space="preserve">Муниципальное казенное учреждение </w:t>
            </w:r>
            <w:r w:rsidR="00854C38" w:rsidRPr="0015252B">
              <w:t>«</w:t>
            </w:r>
            <w:r w:rsidRPr="0015252B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15252B">
              <w:t>»</w:t>
            </w:r>
            <w:r w:rsidRPr="0015252B">
              <w:t xml:space="preserve"> </w:t>
            </w:r>
            <w:proofErr w:type="spellStart"/>
            <w:r w:rsidR="00693C51" w:rsidRPr="0015252B">
              <w:t>Лавренчук</w:t>
            </w:r>
            <w:proofErr w:type="spellEnd"/>
            <w:r w:rsidR="00693C51" w:rsidRPr="0015252B">
              <w:t xml:space="preserve"> Нина</w:t>
            </w:r>
            <w:r w:rsidRPr="0015252B">
              <w:t xml:space="preserve"> Владимиров</w:t>
            </w:r>
            <w:r w:rsidR="00693C51" w:rsidRPr="0015252B">
              <w:t>на</w:t>
            </w:r>
            <w:r w:rsidRPr="0015252B">
              <w:t xml:space="preserve">, </w:t>
            </w:r>
            <w:r w:rsidR="00693C51" w:rsidRPr="0015252B">
              <w:t xml:space="preserve">заместитель начальника – </w:t>
            </w:r>
            <w:r w:rsidRPr="0015252B">
              <w:t>начальник</w:t>
            </w:r>
            <w:r w:rsidR="00693C51" w:rsidRPr="0015252B">
              <w:t xml:space="preserve"> ЕДДС</w:t>
            </w:r>
            <w:r w:rsidRPr="0015252B">
              <w:t xml:space="preserve"> муниципального казенного учреждения </w:t>
            </w:r>
            <w:r w:rsidR="00854C38" w:rsidRPr="0015252B">
              <w:t>«</w:t>
            </w:r>
            <w:r w:rsidRPr="0015252B">
              <w:t>Управление по делам гражданской обороны и чрезвычайным ситуациям Красносулинского района Ростовской области</w:t>
            </w:r>
            <w:r w:rsidR="00854C38" w:rsidRPr="0015252B">
              <w:t>»</w:t>
            </w:r>
            <w:r w:rsidRPr="0015252B">
              <w:t>)</w:t>
            </w:r>
            <w:proofErr w:type="gramEnd"/>
          </w:p>
        </w:tc>
        <w:tc>
          <w:tcPr>
            <w:tcW w:w="2126" w:type="dxa"/>
          </w:tcPr>
          <w:p w:rsidR="00A41FA3" w:rsidRPr="0015252B" w:rsidRDefault="00A41FA3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A41FA3" w:rsidRPr="0015252B" w:rsidRDefault="00A41FA3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59583B" w:rsidRPr="0015252B" w:rsidRDefault="0059583B" w:rsidP="00196C35">
            <w:pPr>
              <w:jc w:val="center"/>
            </w:pPr>
            <w:r w:rsidRPr="0015252B">
              <w:t>1.2.</w:t>
            </w:r>
            <w:r w:rsidR="004E62FC" w:rsidRPr="0015252B">
              <w:t>1</w:t>
            </w:r>
            <w:r w:rsidRPr="0015252B">
              <w:t>.</w:t>
            </w:r>
          </w:p>
        </w:tc>
        <w:tc>
          <w:tcPr>
            <w:tcW w:w="5670" w:type="dxa"/>
          </w:tcPr>
          <w:p w:rsidR="0059583B" w:rsidRDefault="0059583B" w:rsidP="0015252B">
            <w:r w:rsidRPr="0015252B">
              <w:t>Контрольная точка 1.2.</w:t>
            </w:r>
            <w:r w:rsidR="004E62FC" w:rsidRPr="0015252B">
              <w:t>1</w:t>
            </w:r>
            <w:r w:rsidRPr="0015252B">
              <w:t xml:space="preserve">. </w:t>
            </w:r>
            <w:r w:rsidR="00854C38" w:rsidRPr="0015252B">
              <w:t>«</w:t>
            </w:r>
            <w:r w:rsidRPr="0015252B">
              <w:t xml:space="preserve">Приемка выполненных работ по функционированию систем видеонаблюдения, интегрированных в аппаратно-программный комплекс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</w:p>
          <w:p w:rsidR="00196C35" w:rsidRPr="0015252B" w:rsidRDefault="00196C35" w:rsidP="0015252B"/>
        </w:tc>
        <w:tc>
          <w:tcPr>
            <w:tcW w:w="1559" w:type="dxa"/>
          </w:tcPr>
          <w:p w:rsidR="0059583B" w:rsidRPr="0015252B" w:rsidRDefault="0059583B" w:rsidP="00196C35">
            <w:pPr>
              <w:jc w:val="center"/>
            </w:pPr>
            <w:r w:rsidRPr="0015252B">
              <w:t>23.12.2025</w:t>
            </w:r>
          </w:p>
        </w:tc>
        <w:tc>
          <w:tcPr>
            <w:tcW w:w="9072" w:type="dxa"/>
          </w:tcPr>
          <w:p w:rsidR="0059583B" w:rsidRPr="0015252B" w:rsidRDefault="00693C51" w:rsidP="0015252B">
            <w:proofErr w:type="spellStart"/>
            <w:r w:rsidRPr="0015252B">
              <w:t>Лавренчук</w:t>
            </w:r>
            <w:proofErr w:type="spellEnd"/>
            <w:r w:rsidRPr="0015252B">
              <w:t xml:space="preserve"> Н.В., заместитель начальника – начальник ЕДДС МКУ </w:t>
            </w:r>
            <w:r w:rsidR="00854C38" w:rsidRPr="0015252B">
              <w:t>«</w:t>
            </w:r>
            <w:r w:rsidRPr="0015252B">
              <w:t>Управление по делам ГО и ЧС Красносулинского района Ростовской области</w:t>
            </w:r>
            <w:r w:rsidR="00854C38" w:rsidRPr="0015252B">
              <w:t>»</w:t>
            </w:r>
          </w:p>
        </w:tc>
        <w:tc>
          <w:tcPr>
            <w:tcW w:w="2126" w:type="dxa"/>
          </w:tcPr>
          <w:p w:rsidR="0059583B" w:rsidRPr="0015252B" w:rsidRDefault="0059583B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59583B" w:rsidRPr="0015252B" w:rsidRDefault="0059583B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59583B" w:rsidRPr="0015252B" w:rsidRDefault="0059583B" w:rsidP="00196C35">
            <w:pPr>
              <w:jc w:val="center"/>
            </w:pPr>
            <w:r w:rsidRPr="0015252B">
              <w:lastRenderedPageBreak/>
              <w:t>1.2.</w:t>
            </w:r>
            <w:r w:rsidR="004E62FC" w:rsidRPr="0015252B">
              <w:t>2</w:t>
            </w:r>
            <w:r w:rsidRPr="0015252B">
              <w:t>.</w:t>
            </w:r>
          </w:p>
        </w:tc>
        <w:tc>
          <w:tcPr>
            <w:tcW w:w="5670" w:type="dxa"/>
          </w:tcPr>
          <w:p w:rsidR="0059583B" w:rsidRPr="0015252B" w:rsidRDefault="0059583B" w:rsidP="0015252B">
            <w:r w:rsidRPr="0015252B">
              <w:t>Контрольная точка 1.2.</w:t>
            </w:r>
            <w:r w:rsidR="004E62FC" w:rsidRPr="0015252B">
              <w:t>2</w:t>
            </w:r>
            <w:r w:rsidRPr="0015252B">
              <w:t xml:space="preserve">. </w:t>
            </w:r>
            <w:r w:rsidR="00854C38" w:rsidRPr="0015252B">
              <w:t>«</w:t>
            </w:r>
            <w:r w:rsidRPr="0015252B">
              <w:t xml:space="preserve">Оплата выполненных работ по функционированию систем видеонаблюдения, интегрированных в аппаратно-программный комплекс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</w:p>
        </w:tc>
        <w:tc>
          <w:tcPr>
            <w:tcW w:w="1559" w:type="dxa"/>
          </w:tcPr>
          <w:p w:rsidR="0059583B" w:rsidRPr="0015252B" w:rsidRDefault="0059583B" w:rsidP="00196C35">
            <w:pPr>
              <w:jc w:val="center"/>
            </w:pPr>
            <w:r w:rsidRPr="0015252B">
              <w:t>25.12.2025</w:t>
            </w:r>
          </w:p>
        </w:tc>
        <w:tc>
          <w:tcPr>
            <w:tcW w:w="9072" w:type="dxa"/>
          </w:tcPr>
          <w:p w:rsidR="0059583B" w:rsidRPr="0015252B" w:rsidRDefault="00693C51" w:rsidP="0015252B">
            <w:proofErr w:type="spellStart"/>
            <w:r w:rsidRPr="0015252B">
              <w:t>Лавренчук</w:t>
            </w:r>
            <w:proofErr w:type="spellEnd"/>
            <w:r w:rsidRPr="0015252B">
              <w:t xml:space="preserve"> Н.В., заместитель начальника – начальник ЕДДС МКУ </w:t>
            </w:r>
            <w:r w:rsidR="00854C38" w:rsidRPr="0015252B">
              <w:t>«</w:t>
            </w:r>
            <w:r w:rsidRPr="0015252B">
              <w:t>Управление по делам ГО и ЧС Красносулинского района Ростовской области</w:t>
            </w:r>
            <w:r w:rsidR="00854C38" w:rsidRPr="0015252B">
              <w:t>»</w:t>
            </w:r>
          </w:p>
        </w:tc>
        <w:tc>
          <w:tcPr>
            <w:tcW w:w="2126" w:type="dxa"/>
          </w:tcPr>
          <w:p w:rsidR="0059583B" w:rsidRPr="0015252B" w:rsidRDefault="0059583B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59583B" w:rsidRPr="0015252B" w:rsidRDefault="0059583B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59583B" w:rsidRPr="0015252B" w:rsidRDefault="0041404F" w:rsidP="00196C35">
            <w:pPr>
              <w:jc w:val="center"/>
            </w:pPr>
            <w:r w:rsidRPr="0015252B">
              <w:t>1.2.</w:t>
            </w:r>
            <w:r w:rsidR="008869B0" w:rsidRPr="0015252B">
              <w:t>3</w:t>
            </w:r>
            <w:r w:rsidRPr="0015252B">
              <w:t>.</w:t>
            </w:r>
          </w:p>
        </w:tc>
        <w:tc>
          <w:tcPr>
            <w:tcW w:w="5670" w:type="dxa"/>
          </w:tcPr>
          <w:p w:rsidR="0059583B" w:rsidRPr="0015252B" w:rsidRDefault="0059583B" w:rsidP="0015252B">
            <w:r w:rsidRPr="0015252B">
              <w:t>Контрольная точка 1.2.</w:t>
            </w:r>
            <w:r w:rsidR="008869B0" w:rsidRPr="0015252B">
              <w:t>3</w:t>
            </w:r>
            <w:r w:rsidRPr="0015252B">
              <w:t xml:space="preserve">. </w:t>
            </w:r>
            <w:r w:rsidR="00854C38" w:rsidRPr="0015252B">
              <w:t>«</w:t>
            </w:r>
            <w:r w:rsidRPr="0015252B">
              <w:t xml:space="preserve">Формирование и размещение плана-графика на сайте закупок </w:t>
            </w:r>
            <w:r w:rsidR="004E62FC" w:rsidRPr="0015252B">
              <w:t xml:space="preserve">для заключения муниципального контракта по </w:t>
            </w:r>
            <w:r w:rsidRPr="0015252B">
              <w:t xml:space="preserve">функционированию систем видеонаблюдения, интегрированных в аппаратно-программный комплекс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  <w:r w:rsidR="004E62FC" w:rsidRPr="0015252B">
              <w:t xml:space="preserve"> на 2026 год</w:t>
            </w:r>
          </w:p>
        </w:tc>
        <w:tc>
          <w:tcPr>
            <w:tcW w:w="1559" w:type="dxa"/>
          </w:tcPr>
          <w:p w:rsidR="0059583B" w:rsidRPr="0015252B" w:rsidRDefault="0059583B" w:rsidP="00196C35">
            <w:pPr>
              <w:jc w:val="center"/>
            </w:pPr>
            <w:r w:rsidRPr="0015252B">
              <w:t>15.11.202</w:t>
            </w:r>
            <w:r w:rsidR="0041404F" w:rsidRPr="0015252B">
              <w:t>5</w:t>
            </w:r>
          </w:p>
        </w:tc>
        <w:tc>
          <w:tcPr>
            <w:tcW w:w="9072" w:type="dxa"/>
          </w:tcPr>
          <w:p w:rsidR="0059583B" w:rsidRPr="0015252B" w:rsidRDefault="00693C51" w:rsidP="0015252B">
            <w:proofErr w:type="spellStart"/>
            <w:r w:rsidRPr="0015252B">
              <w:t>Лавренчук</w:t>
            </w:r>
            <w:proofErr w:type="spellEnd"/>
            <w:r w:rsidRPr="0015252B">
              <w:t xml:space="preserve"> Н.В., заместитель начальника – начальник ЕДДС МКУ </w:t>
            </w:r>
            <w:r w:rsidR="00854C38" w:rsidRPr="0015252B">
              <w:t>«</w:t>
            </w:r>
            <w:r w:rsidRPr="0015252B">
              <w:t>Управление по делам ГО и ЧС Красносулинского района Ростовской области</w:t>
            </w:r>
            <w:r w:rsidR="00854C38" w:rsidRPr="0015252B">
              <w:t>»</w:t>
            </w:r>
          </w:p>
        </w:tc>
        <w:tc>
          <w:tcPr>
            <w:tcW w:w="2126" w:type="dxa"/>
          </w:tcPr>
          <w:p w:rsidR="0059583B" w:rsidRPr="0015252B" w:rsidRDefault="0059583B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59583B" w:rsidRPr="0015252B" w:rsidRDefault="0059583B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59583B" w:rsidRPr="0015252B" w:rsidRDefault="0041404F" w:rsidP="00196C35">
            <w:pPr>
              <w:jc w:val="center"/>
            </w:pPr>
            <w:r w:rsidRPr="0015252B">
              <w:t>1.2.</w:t>
            </w:r>
            <w:r w:rsidR="008869B0" w:rsidRPr="0015252B">
              <w:t>4</w:t>
            </w:r>
            <w:r w:rsidRPr="0015252B">
              <w:t>.</w:t>
            </w:r>
          </w:p>
        </w:tc>
        <w:tc>
          <w:tcPr>
            <w:tcW w:w="5670" w:type="dxa"/>
          </w:tcPr>
          <w:p w:rsidR="0059583B" w:rsidRPr="0015252B" w:rsidRDefault="0041404F" w:rsidP="0015252B">
            <w:r w:rsidRPr="0015252B">
              <w:t>Контрольная точка 1.2.</w:t>
            </w:r>
            <w:r w:rsidR="008869B0" w:rsidRPr="0015252B">
              <w:t>4</w:t>
            </w:r>
            <w:r w:rsidR="0059583B" w:rsidRPr="0015252B">
              <w:t xml:space="preserve">. </w:t>
            </w:r>
            <w:r w:rsidR="00854C38" w:rsidRPr="0015252B">
              <w:t>«</w:t>
            </w:r>
            <w:r w:rsidR="0059583B" w:rsidRPr="0015252B">
              <w:t xml:space="preserve">Заключение контракта по функционированию систем видеонаблюдения, интегрированных в аппаратно-программный комплекс </w:t>
            </w:r>
            <w:r w:rsidR="00854C38" w:rsidRPr="0015252B">
              <w:t>«</w:t>
            </w:r>
            <w:r w:rsidR="0059583B" w:rsidRPr="0015252B">
              <w:t>Безопасный город</w:t>
            </w:r>
            <w:r w:rsidR="00854C38" w:rsidRPr="0015252B">
              <w:t>»</w:t>
            </w:r>
            <w:r w:rsidR="004E62FC" w:rsidRPr="0015252B">
              <w:t xml:space="preserve"> на 2026 год</w:t>
            </w:r>
          </w:p>
        </w:tc>
        <w:tc>
          <w:tcPr>
            <w:tcW w:w="1559" w:type="dxa"/>
          </w:tcPr>
          <w:p w:rsidR="0059583B" w:rsidRPr="0015252B" w:rsidRDefault="0059583B" w:rsidP="00196C35">
            <w:pPr>
              <w:jc w:val="center"/>
            </w:pPr>
            <w:r w:rsidRPr="0015252B">
              <w:t>25.12.202</w:t>
            </w:r>
            <w:r w:rsidR="0041404F" w:rsidRPr="0015252B">
              <w:t>5</w:t>
            </w:r>
          </w:p>
        </w:tc>
        <w:tc>
          <w:tcPr>
            <w:tcW w:w="9072" w:type="dxa"/>
          </w:tcPr>
          <w:p w:rsidR="0059583B" w:rsidRPr="0015252B" w:rsidRDefault="00693C51" w:rsidP="0015252B">
            <w:proofErr w:type="spellStart"/>
            <w:r w:rsidRPr="0015252B">
              <w:t>Лавренчук</w:t>
            </w:r>
            <w:proofErr w:type="spellEnd"/>
            <w:r w:rsidRPr="0015252B">
              <w:t xml:space="preserve"> Н.В., заместитель начальника – начальник ЕДДС МКУ </w:t>
            </w:r>
            <w:r w:rsidR="00854C38" w:rsidRPr="0015252B">
              <w:t>«</w:t>
            </w:r>
            <w:r w:rsidRPr="0015252B">
              <w:t>Управление по делам ГО и ЧС Красносулинского района Ростовской области</w:t>
            </w:r>
            <w:r w:rsidR="00854C38" w:rsidRPr="0015252B">
              <w:t>»</w:t>
            </w:r>
          </w:p>
        </w:tc>
        <w:tc>
          <w:tcPr>
            <w:tcW w:w="2126" w:type="dxa"/>
          </w:tcPr>
          <w:p w:rsidR="0059583B" w:rsidRPr="0015252B" w:rsidRDefault="0059583B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59583B" w:rsidRPr="0015252B" w:rsidRDefault="0059583B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59583B" w:rsidRPr="0015252B" w:rsidRDefault="008869B0" w:rsidP="00196C35">
            <w:pPr>
              <w:jc w:val="center"/>
            </w:pPr>
            <w:r w:rsidRPr="0015252B">
              <w:t>1.2.5</w:t>
            </w:r>
            <w:r w:rsidR="0041404F" w:rsidRPr="0015252B">
              <w:t>.</w:t>
            </w:r>
          </w:p>
        </w:tc>
        <w:tc>
          <w:tcPr>
            <w:tcW w:w="5670" w:type="dxa"/>
          </w:tcPr>
          <w:p w:rsidR="0059583B" w:rsidRPr="0015252B" w:rsidRDefault="0059583B" w:rsidP="0015252B">
            <w:r w:rsidRPr="0015252B">
              <w:t>Контрольная точка 1.2.</w:t>
            </w:r>
            <w:r w:rsidR="008869B0" w:rsidRPr="0015252B">
              <w:t>5</w:t>
            </w:r>
            <w:r w:rsidRPr="0015252B">
              <w:t xml:space="preserve">. </w:t>
            </w:r>
            <w:r w:rsidR="00854C38" w:rsidRPr="0015252B">
              <w:t>«</w:t>
            </w:r>
            <w:r w:rsidRPr="0015252B">
              <w:t xml:space="preserve">Приемка выполненных работ по функционированию систем видеонаблюдения, интегрированных в аппаратно-программный комплекс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  <w:r w:rsidR="004E62FC" w:rsidRPr="0015252B">
              <w:t xml:space="preserve"> </w:t>
            </w:r>
          </w:p>
        </w:tc>
        <w:tc>
          <w:tcPr>
            <w:tcW w:w="1559" w:type="dxa"/>
          </w:tcPr>
          <w:p w:rsidR="0059583B" w:rsidRPr="0015252B" w:rsidRDefault="0059583B" w:rsidP="00196C35">
            <w:pPr>
              <w:jc w:val="center"/>
            </w:pPr>
            <w:r w:rsidRPr="0015252B">
              <w:t>23.12.202</w:t>
            </w:r>
            <w:r w:rsidR="00531A52" w:rsidRPr="0015252B">
              <w:t>6</w:t>
            </w:r>
          </w:p>
        </w:tc>
        <w:tc>
          <w:tcPr>
            <w:tcW w:w="9072" w:type="dxa"/>
          </w:tcPr>
          <w:p w:rsidR="0059583B" w:rsidRPr="0015252B" w:rsidRDefault="00693C51" w:rsidP="0015252B">
            <w:proofErr w:type="spellStart"/>
            <w:r w:rsidRPr="0015252B">
              <w:t>Лавренчук</w:t>
            </w:r>
            <w:proofErr w:type="spellEnd"/>
            <w:r w:rsidRPr="0015252B">
              <w:t xml:space="preserve"> Н.В., заместитель начальника – начальник ЕДДС МКУ </w:t>
            </w:r>
            <w:r w:rsidR="00854C38" w:rsidRPr="0015252B">
              <w:t>«</w:t>
            </w:r>
            <w:r w:rsidRPr="0015252B">
              <w:t>Управление по делам ГО и ЧС Красносулинского района Ростовской области</w:t>
            </w:r>
            <w:r w:rsidR="00854C38" w:rsidRPr="0015252B">
              <w:t>»</w:t>
            </w:r>
          </w:p>
        </w:tc>
        <w:tc>
          <w:tcPr>
            <w:tcW w:w="2126" w:type="dxa"/>
          </w:tcPr>
          <w:p w:rsidR="0059583B" w:rsidRPr="0015252B" w:rsidRDefault="0059583B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59583B" w:rsidRPr="0015252B" w:rsidRDefault="0059583B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59583B" w:rsidRPr="0015252B" w:rsidRDefault="0041404F" w:rsidP="00196C35">
            <w:pPr>
              <w:jc w:val="center"/>
            </w:pPr>
            <w:r w:rsidRPr="0015252B">
              <w:t>1.2.</w:t>
            </w:r>
            <w:r w:rsidR="008869B0" w:rsidRPr="0015252B">
              <w:t>6</w:t>
            </w:r>
            <w:r w:rsidRPr="0015252B">
              <w:t>.</w:t>
            </w:r>
          </w:p>
        </w:tc>
        <w:tc>
          <w:tcPr>
            <w:tcW w:w="5670" w:type="dxa"/>
          </w:tcPr>
          <w:p w:rsidR="0059583B" w:rsidRPr="0015252B" w:rsidRDefault="0059583B" w:rsidP="0015252B">
            <w:r w:rsidRPr="0015252B">
              <w:t>Контрольная точка 1.2.</w:t>
            </w:r>
            <w:r w:rsidR="008869B0" w:rsidRPr="0015252B">
              <w:t>6</w:t>
            </w:r>
            <w:r w:rsidRPr="0015252B">
              <w:t xml:space="preserve">. </w:t>
            </w:r>
            <w:r w:rsidR="00854C38" w:rsidRPr="0015252B">
              <w:t>«</w:t>
            </w:r>
            <w:r w:rsidRPr="0015252B">
              <w:t xml:space="preserve">Оплата выполненных работ по функционированию систем видеонаблюдения, интегрированных в аппаратно-программный комплекс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</w:p>
        </w:tc>
        <w:tc>
          <w:tcPr>
            <w:tcW w:w="1559" w:type="dxa"/>
          </w:tcPr>
          <w:p w:rsidR="0059583B" w:rsidRPr="0015252B" w:rsidRDefault="0059583B" w:rsidP="00196C35">
            <w:pPr>
              <w:jc w:val="center"/>
            </w:pPr>
            <w:r w:rsidRPr="0015252B">
              <w:t>25.12.202</w:t>
            </w:r>
            <w:r w:rsidR="0041404F" w:rsidRPr="0015252B">
              <w:t>6</w:t>
            </w:r>
          </w:p>
        </w:tc>
        <w:tc>
          <w:tcPr>
            <w:tcW w:w="9072" w:type="dxa"/>
          </w:tcPr>
          <w:p w:rsidR="0059583B" w:rsidRPr="0015252B" w:rsidRDefault="00693C51" w:rsidP="0015252B">
            <w:proofErr w:type="spellStart"/>
            <w:r w:rsidRPr="0015252B">
              <w:t>Лавренчук</w:t>
            </w:r>
            <w:proofErr w:type="spellEnd"/>
            <w:r w:rsidRPr="0015252B">
              <w:t xml:space="preserve"> Н.В., заместитель начальника – начальник ЕДДС МКУ </w:t>
            </w:r>
            <w:r w:rsidR="00854C38" w:rsidRPr="0015252B">
              <w:t>«</w:t>
            </w:r>
            <w:r w:rsidRPr="0015252B">
              <w:t>Управление по делам ГО и ЧС Красносулинского района Ростовской области</w:t>
            </w:r>
            <w:r w:rsidR="00854C38" w:rsidRPr="0015252B">
              <w:t>»</w:t>
            </w:r>
          </w:p>
        </w:tc>
        <w:tc>
          <w:tcPr>
            <w:tcW w:w="2126" w:type="dxa"/>
          </w:tcPr>
          <w:p w:rsidR="0059583B" w:rsidRPr="0015252B" w:rsidRDefault="0059583B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59583B" w:rsidRPr="0015252B" w:rsidRDefault="0059583B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59583B" w:rsidRPr="0015252B" w:rsidRDefault="0041404F" w:rsidP="00196C35">
            <w:pPr>
              <w:jc w:val="center"/>
            </w:pPr>
            <w:r w:rsidRPr="0015252B">
              <w:t>1.2.</w:t>
            </w:r>
            <w:r w:rsidR="008869B0" w:rsidRPr="0015252B">
              <w:t>7</w:t>
            </w:r>
            <w:r w:rsidRPr="0015252B">
              <w:t>.</w:t>
            </w:r>
          </w:p>
        </w:tc>
        <w:tc>
          <w:tcPr>
            <w:tcW w:w="5670" w:type="dxa"/>
          </w:tcPr>
          <w:p w:rsidR="0059583B" w:rsidRPr="0015252B" w:rsidRDefault="0041404F" w:rsidP="0015252B">
            <w:r w:rsidRPr="0015252B">
              <w:t>Контрольная точка 1.2.</w:t>
            </w:r>
            <w:r w:rsidR="008869B0" w:rsidRPr="0015252B">
              <w:t>7</w:t>
            </w:r>
            <w:r w:rsidR="0059583B" w:rsidRPr="0015252B">
              <w:t xml:space="preserve">. </w:t>
            </w:r>
            <w:r w:rsidR="00854C38" w:rsidRPr="0015252B">
              <w:t>«</w:t>
            </w:r>
            <w:r w:rsidR="0059583B" w:rsidRPr="0015252B">
              <w:t xml:space="preserve">Формирование и размещение плана-графика на сайте закупок по функционированию систем видеонаблюдения, интегрированных в аппаратно-программный комплекс </w:t>
            </w:r>
            <w:r w:rsidR="00854C38" w:rsidRPr="0015252B">
              <w:t>«</w:t>
            </w:r>
            <w:r w:rsidR="0059583B" w:rsidRPr="0015252B">
              <w:t>Безопасный город</w:t>
            </w:r>
            <w:r w:rsidR="00854C38" w:rsidRPr="0015252B">
              <w:t>»</w:t>
            </w:r>
            <w:r w:rsidR="008869B0" w:rsidRPr="0015252B">
              <w:t xml:space="preserve"> на 2027 год</w:t>
            </w:r>
          </w:p>
        </w:tc>
        <w:tc>
          <w:tcPr>
            <w:tcW w:w="1559" w:type="dxa"/>
          </w:tcPr>
          <w:p w:rsidR="0059583B" w:rsidRPr="0015252B" w:rsidRDefault="0059583B" w:rsidP="00196C35">
            <w:pPr>
              <w:jc w:val="center"/>
            </w:pPr>
            <w:r w:rsidRPr="0015252B">
              <w:t>15.11.202</w:t>
            </w:r>
            <w:r w:rsidR="0041404F" w:rsidRPr="0015252B">
              <w:t>6</w:t>
            </w:r>
          </w:p>
        </w:tc>
        <w:tc>
          <w:tcPr>
            <w:tcW w:w="9072" w:type="dxa"/>
          </w:tcPr>
          <w:p w:rsidR="0059583B" w:rsidRPr="0015252B" w:rsidRDefault="00693C51" w:rsidP="0015252B">
            <w:proofErr w:type="spellStart"/>
            <w:r w:rsidRPr="0015252B">
              <w:t>Лавренчук</w:t>
            </w:r>
            <w:proofErr w:type="spellEnd"/>
            <w:r w:rsidRPr="0015252B">
              <w:t xml:space="preserve"> Н.В., заместитель начальника – начальник ЕДДС МКУ </w:t>
            </w:r>
            <w:r w:rsidR="00854C38" w:rsidRPr="0015252B">
              <w:t>«</w:t>
            </w:r>
            <w:r w:rsidRPr="0015252B">
              <w:t>Управление по делам ГО и ЧС Красносулинского района Ростовской области</w:t>
            </w:r>
            <w:r w:rsidR="00854C38" w:rsidRPr="0015252B">
              <w:t>»</w:t>
            </w:r>
          </w:p>
        </w:tc>
        <w:tc>
          <w:tcPr>
            <w:tcW w:w="2126" w:type="dxa"/>
          </w:tcPr>
          <w:p w:rsidR="0059583B" w:rsidRPr="0015252B" w:rsidRDefault="0059583B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59583B" w:rsidRPr="0015252B" w:rsidRDefault="0059583B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59583B" w:rsidRPr="0015252B" w:rsidRDefault="0041404F" w:rsidP="00196C35">
            <w:pPr>
              <w:jc w:val="center"/>
            </w:pPr>
            <w:r w:rsidRPr="0015252B">
              <w:t>1.2.</w:t>
            </w:r>
            <w:r w:rsidR="008869B0" w:rsidRPr="0015252B">
              <w:t>8</w:t>
            </w:r>
            <w:r w:rsidRPr="0015252B">
              <w:t>.</w:t>
            </w:r>
          </w:p>
        </w:tc>
        <w:tc>
          <w:tcPr>
            <w:tcW w:w="5670" w:type="dxa"/>
          </w:tcPr>
          <w:p w:rsidR="0059583B" w:rsidRPr="0015252B" w:rsidRDefault="0059583B" w:rsidP="0015252B">
            <w:r w:rsidRPr="0015252B">
              <w:t>Контрольная точка 1.2.</w:t>
            </w:r>
            <w:r w:rsidR="008869B0" w:rsidRPr="0015252B">
              <w:t>8</w:t>
            </w:r>
            <w:r w:rsidRPr="0015252B">
              <w:t xml:space="preserve">. </w:t>
            </w:r>
            <w:r w:rsidR="00854C38" w:rsidRPr="0015252B">
              <w:t>«</w:t>
            </w:r>
            <w:r w:rsidRPr="0015252B">
              <w:t xml:space="preserve">Заключение контракта по функционированию систем видеонаблюдения, интегрированных в аппаратно-программный комплекс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  <w:r w:rsidR="008869B0" w:rsidRPr="0015252B">
              <w:t xml:space="preserve"> на 2027 год</w:t>
            </w:r>
          </w:p>
        </w:tc>
        <w:tc>
          <w:tcPr>
            <w:tcW w:w="1559" w:type="dxa"/>
          </w:tcPr>
          <w:p w:rsidR="0059583B" w:rsidRPr="0015252B" w:rsidRDefault="0059583B" w:rsidP="00196C35">
            <w:pPr>
              <w:jc w:val="center"/>
            </w:pPr>
            <w:r w:rsidRPr="0015252B">
              <w:t>25.12.202</w:t>
            </w:r>
            <w:r w:rsidR="0041404F" w:rsidRPr="0015252B">
              <w:t>6</w:t>
            </w:r>
          </w:p>
        </w:tc>
        <w:tc>
          <w:tcPr>
            <w:tcW w:w="9072" w:type="dxa"/>
          </w:tcPr>
          <w:p w:rsidR="0059583B" w:rsidRPr="0015252B" w:rsidRDefault="00693C51" w:rsidP="0015252B">
            <w:proofErr w:type="spellStart"/>
            <w:r w:rsidRPr="0015252B">
              <w:t>Лавренчук</w:t>
            </w:r>
            <w:proofErr w:type="spellEnd"/>
            <w:r w:rsidRPr="0015252B">
              <w:t xml:space="preserve"> Н.В., заместитель начальника – начальник ЕДДС МКУ </w:t>
            </w:r>
            <w:r w:rsidR="00854C38" w:rsidRPr="0015252B">
              <w:t>«</w:t>
            </w:r>
            <w:r w:rsidRPr="0015252B">
              <w:t>Управление по делам ГО и ЧС Красносулинского района Ростовской области</w:t>
            </w:r>
            <w:r w:rsidR="00854C38" w:rsidRPr="0015252B">
              <w:t>»</w:t>
            </w:r>
          </w:p>
        </w:tc>
        <w:tc>
          <w:tcPr>
            <w:tcW w:w="2126" w:type="dxa"/>
          </w:tcPr>
          <w:p w:rsidR="0059583B" w:rsidRPr="0015252B" w:rsidRDefault="0059583B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59583B" w:rsidRPr="0015252B" w:rsidRDefault="0059583B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59583B" w:rsidRPr="0015252B" w:rsidRDefault="0041404F" w:rsidP="00196C35">
            <w:pPr>
              <w:jc w:val="center"/>
            </w:pPr>
            <w:r w:rsidRPr="0015252B">
              <w:t>1.2.</w:t>
            </w:r>
            <w:r w:rsidR="008869B0" w:rsidRPr="0015252B">
              <w:t>9</w:t>
            </w:r>
            <w:r w:rsidRPr="0015252B">
              <w:t>.</w:t>
            </w:r>
          </w:p>
        </w:tc>
        <w:tc>
          <w:tcPr>
            <w:tcW w:w="5670" w:type="dxa"/>
          </w:tcPr>
          <w:p w:rsidR="0059583B" w:rsidRPr="0015252B" w:rsidRDefault="0059583B" w:rsidP="0015252B">
            <w:r w:rsidRPr="0015252B">
              <w:t>К</w:t>
            </w:r>
            <w:r w:rsidR="0041404F" w:rsidRPr="0015252B">
              <w:t>онтрольная точка 1.2.11</w:t>
            </w:r>
            <w:r w:rsidRPr="0015252B">
              <w:t xml:space="preserve">. </w:t>
            </w:r>
            <w:r w:rsidR="00854C38" w:rsidRPr="0015252B">
              <w:t>«</w:t>
            </w:r>
            <w:r w:rsidRPr="0015252B">
              <w:t xml:space="preserve">Приемка выполненных работ по функционированию систем видеонаблюдения, интегрированных в аппаратно-программный комплекс </w:t>
            </w:r>
            <w:r w:rsidR="00854C38" w:rsidRPr="0015252B">
              <w:t>«</w:t>
            </w:r>
            <w:r w:rsidRPr="0015252B">
              <w:t>Безопасный город</w:t>
            </w:r>
            <w:r w:rsidR="00854C38" w:rsidRPr="0015252B">
              <w:t>»</w:t>
            </w:r>
          </w:p>
        </w:tc>
        <w:tc>
          <w:tcPr>
            <w:tcW w:w="1559" w:type="dxa"/>
          </w:tcPr>
          <w:p w:rsidR="0059583B" w:rsidRPr="0015252B" w:rsidRDefault="0059583B" w:rsidP="00196C35">
            <w:pPr>
              <w:jc w:val="center"/>
            </w:pPr>
            <w:r w:rsidRPr="0015252B">
              <w:t>23.12.202</w:t>
            </w:r>
            <w:r w:rsidR="0041404F" w:rsidRPr="0015252B">
              <w:t>7</w:t>
            </w:r>
          </w:p>
        </w:tc>
        <w:tc>
          <w:tcPr>
            <w:tcW w:w="9072" w:type="dxa"/>
          </w:tcPr>
          <w:p w:rsidR="0059583B" w:rsidRPr="0015252B" w:rsidRDefault="00693C51" w:rsidP="0015252B">
            <w:proofErr w:type="spellStart"/>
            <w:r w:rsidRPr="0015252B">
              <w:t>Лавренчук</w:t>
            </w:r>
            <w:proofErr w:type="spellEnd"/>
            <w:r w:rsidRPr="0015252B">
              <w:t xml:space="preserve"> Н.В., заместитель начальника – начальник ЕДДС МКУ </w:t>
            </w:r>
            <w:r w:rsidR="00854C38" w:rsidRPr="0015252B">
              <w:t>«</w:t>
            </w:r>
            <w:r w:rsidRPr="0015252B">
              <w:t>Управление по делам ГО и ЧС Красносулинского района Ростовской области</w:t>
            </w:r>
            <w:r w:rsidR="00854C38" w:rsidRPr="0015252B">
              <w:t>»</w:t>
            </w:r>
          </w:p>
        </w:tc>
        <w:tc>
          <w:tcPr>
            <w:tcW w:w="2126" w:type="dxa"/>
          </w:tcPr>
          <w:p w:rsidR="0059583B" w:rsidRPr="0015252B" w:rsidRDefault="0059583B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59583B" w:rsidRPr="0015252B" w:rsidRDefault="0059583B" w:rsidP="0015252B">
            <w:r w:rsidRPr="0015252B">
              <w:t>информационная система отсутствует</w:t>
            </w:r>
          </w:p>
        </w:tc>
      </w:tr>
      <w:tr w:rsidR="005B318D" w:rsidRPr="0015252B" w:rsidTr="00196C35">
        <w:trPr>
          <w:trHeight w:val="20"/>
        </w:trPr>
        <w:tc>
          <w:tcPr>
            <w:tcW w:w="851" w:type="dxa"/>
          </w:tcPr>
          <w:p w:rsidR="0059583B" w:rsidRPr="0015252B" w:rsidRDefault="0041404F" w:rsidP="00196C35">
            <w:pPr>
              <w:jc w:val="center"/>
            </w:pPr>
            <w:r w:rsidRPr="0015252B">
              <w:t>1.2.</w:t>
            </w:r>
            <w:r w:rsidR="008869B0" w:rsidRPr="0015252B">
              <w:t>10</w:t>
            </w:r>
            <w:r w:rsidRPr="0015252B">
              <w:t>.</w:t>
            </w:r>
          </w:p>
        </w:tc>
        <w:tc>
          <w:tcPr>
            <w:tcW w:w="5670" w:type="dxa"/>
          </w:tcPr>
          <w:p w:rsidR="0059583B" w:rsidRPr="0015252B" w:rsidRDefault="0041404F" w:rsidP="0015252B">
            <w:r w:rsidRPr="0015252B">
              <w:t>Контрольная точка 1.2.2</w:t>
            </w:r>
            <w:r w:rsidR="0059583B" w:rsidRPr="0015252B">
              <w:t xml:space="preserve">. </w:t>
            </w:r>
            <w:r w:rsidR="00854C38" w:rsidRPr="0015252B">
              <w:t>«</w:t>
            </w:r>
            <w:r w:rsidR="0059583B" w:rsidRPr="0015252B">
              <w:t xml:space="preserve">Оплата выполненных работ по функционированию систем видеонаблюдения, интегрированных в аппаратно-программный комплекс </w:t>
            </w:r>
            <w:r w:rsidR="00854C38" w:rsidRPr="0015252B">
              <w:t>«</w:t>
            </w:r>
            <w:r w:rsidR="0059583B" w:rsidRPr="0015252B">
              <w:t>Безопасный город</w:t>
            </w:r>
            <w:r w:rsidR="00854C38" w:rsidRPr="0015252B">
              <w:t>»</w:t>
            </w:r>
          </w:p>
        </w:tc>
        <w:tc>
          <w:tcPr>
            <w:tcW w:w="1559" w:type="dxa"/>
          </w:tcPr>
          <w:p w:rsidR="0059583B" w:rsidRPr="0015252B" w:rsidRDefault="0059583B" w:rsidP="00196C35">
            <w:pPr>
              <w:jc w:val="center"/>
            </w:pPr>
            <w:r w:rsidRPr="0015252B">
              <w:t>25.12.202</w:t>
            </w:r>
            <w:r w:rsidR="0041404F" w:rsidRPr="0015252B">
              <w:t>7</w:t>
            </w:r>
          </w:p>
        </w:tc>
        <w:tc>
          <w:tcPr>
            <w:tcW w:w="9072" w:type="dxa"/>
          </w:tcPr>
          <w:p w:rsidR="0059583B" w:rsidRPr="0015252B" w:rsidRDefault="00693C51" w:rsidP="0015252B">
            <w:proofErr w:type="spellStart"/>
            <w:r w:rsidRPr="0015252B">
              <w:t>Лавренчук</w:t>
            </w:r>
            <w:proofErr w:type="spellEnd"/>
            <w:r w:rsidRPr="0015252B">
              <w:t xml:space="preserve"> Н.В., заместитель начальника – начальник ЕДДС МКУ </w:t>
            </w:r>
            <w:r w:rsidR="00854C38" w:rsidRPr="0015252B">
              <w:t>«</w:t>
            </w:r>
            <w:r w:rsidRPr="0015252B">
              <w:t>Управление по делам ГО и ЧС Красносулинского района Ростовской области</w:t>
            </w:r>
            <w:r w:rsidR="00854C38" w:rsidRPr="0015252B">
              <w:t>»</w:t>
            </w:r>
          </w:p>
        </w:tc>
        <w:tc>
          <w:tcPr>
            <w:tcW w:w="2126" w:type="dxa"/>
          </w:tcPr>
          <w:p w:rsidR="0059583B" w:rsidRPr="0015252B" w:rsidRDefault="0059583B" w:rsidP="00196C35">
            <w:pPr>
              <w:jc w:val="center"/>
            </w:pPr>
            <w:r w:rsidRPr="0015252B">
              <w:t>Х</w:t>
            </w:r>
          </w:p>
        </w:tc>
        <w:tc>
          <w:tcPr>
            <w:tcW w:w="2268" w:type="dxa"/>
          </w:tcPr>
          <w:p w:rsidR="0059583B" w:rsidRPr="0015252B" w:rsidRDefault="0059583B" w:rsidP="0015252B">
            <w:r w:rsidRPr="0015252B">
              <w:t>информационная система отсутствует</w:t>
            </w:r>
          </w:p>
        </w:tc>
      </w:tr>
    </w:tbl>
    <w:p w:rsidR="00E57F06" w:rsidRPr="00196C35" w:rsidRDefault="00E57F06" w:rsidP="007D6BB8">
      <w:pPr>
        <w:rPr>
          <w:sz w:val="22"/>
          <w:szCs w:val="28"/>
        </w:rPr>
      </w:pPr>
    </w:p>
    <w:p w:rsidR="00E410B4" w:rsidRPr="007D6BB8" w:rsidRDefault="00E410B4" w:rsidP="00196C35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Примечание.</w:t>
      </w:r>
    </w:p>
    <w:p w:rsidR="00E410B4" w:rsidRPr="007D6BB8" w:rsidRDefault="00E410B4" w:rsidP="00196C35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X – данные графы не заполняются.</w:t>
      </w:r>
    </w:p>
    <w:p w:rsidR="00E410B4" w:rsidRPr="007D6BB8" w:rsidRDefault="00E410B4" w:rsidP="00196C35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>Используемые сокращения:</w:t>
      </w:r>
    </w:p>
    <w:p w:rsidR="00AB3F1E" w:rsidRPr="007D6BB8" w:rsidRDefault="00E410B4" w:rsidP="00196C35">
      <w:pPr>
        <w:ind w:firstLine="709"/>
        <w:jc w:val="both"/>
        <w:rPr>
          <w:sz w:val="28"/>
          <w:szCs w:val="28"/>
        </w:rPr>
      </w:pPr>
      <w:r w:rsidRPr="007D6BB8">
        <w:rPr>
          <w:sz w:val="28"/>
          <w:szCs w:val="28"/>
        </w:rPr>
        <w:t xml:space="preserve">МКУ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по делам ГО и ЧС Красносулинского района Р</w:t>
      </w:r>
      <w:r w:rsidR="007D6BB8" w:rsidRPr="007D6BB8">
        <w:rPr>
          <w:sz w:val="28"/>
          <w:szCs w:val="28"/>
        </w:rPr>
        <w:t>остовской области</w:t>
      </w:r>
      <w:r w:rsidR="00854C38">
        <w:rPr>
          <w:sz w:val="28"/>
          <w:szCs w:val="28"/>
        </w:rPr>
        <w:t>»</w:t>
      </w:r>
      <w:r w:rsidR="007D6BB8" w:rsidRPr="007D6BB8">
        <w:rPr>
          <w:sz w:val="28"/>
          <w:szCs w:val="28"/>
        </w:rPr>
        <w:t xml:space="preserve"> –</w:t>
      </w:r>
      <w:r w:rsidRPr="007D6BB8">
        <w:rPr>
          <w:sz w:val="28"/>
          <w:szCs w:val="28"/>
        </w:rPr>
        <w:t xml:space="preserve"> Муниципальное казенное учреждение </w:t>
      </w:r>
      <w:r w:rsidR="00854C38">
        <w:rPr>
          <w:sz w:val="28"/>
          <w:szCs w:val="28"/>
        </w:rPr>
        <w:t>«</w:t>
      </w:r>
      <w:r w:rsidRPr="007D6BB8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854C38">
        <w:rPr>
          <w:sz w:val="28"/>
          <w:szCs w:val="28"/>
        </w:rPr>
        <w:t>»</w:t>
      </w:r>
      <w:r w:rsidRPr="007D6BB8">
        <w:rPr>
          <w:sz w:val="28"/>
          <w:szCs w:val="28"/>
        </w:rPr>
        <w:t>.</w:t>
      </w:r>
    </w:p>
    <w:p w:rsidR="00E410B4" w:rsidRPr="00196C35" w:rsidRDefault="00E410B4" w:rsidP="007D6BB8">
      <w:pPr>
        <w:rPr>
          <w:sz w:val="40"/>
          <w:szCs w:val="28"/>
        </w:rPr>
      </w:pPr>
    </w:p>
    <w:p w:rsidR="00DF4344" w:rsidRPr="007D6BB8" w:rsidRDefault="00DF4344" w:rsidP="007D6BB8">
      <w:pPr>
        <w:rPr>
          <w:sz w:val="28"/>
          <w:szCs w:val="28"/>
        </w:rPr>
      </w:pPr>
      <w:r w:rsidRPr="007D6BB8">
        <w:rPr>
          <w:sz w:val="28"/>
          <w:szCs w:val="28"/>
        </w:rPr>
        <w:t xml:space="preserve">Управляющий делами </w:t>
      </w:r>
    </w:p>
    <w:p w:rsidR="00DF4344" w:rsidRPr="007D6BB8" w:rsidRDefault="00DF4344" w:rsidP="00196C35">
      <w:pPr>
        <w:tabs>
          <w:tab w:val="right" w:pos="21546"/>
        </w:tabs>
        <w:rPr>
          <w:sz w:val="28"/>
          <w:szCs w:val="28"/>
        </w:rPr>
      </w:pPr>
      <w:r w:rsidRPr="007D6BB8">
        <w:rPr>
          <w:sz w:val="28"/>
          <w:szCs w:val="28"/>
        </w:rPr>
        <w:t>Администрации района</w:t>
      </w:r>
      <w:r w:rsidR="005F5848" w:rsidRPr="007D6BB8">
        <w:rPr>
          <w:sz w:val="28"/>
          <w:szCs w:val="28"/>
        </w:rPr>
        <w:tab/>
      </w:r>
      <w:r w:rsidRPr="007D6BB8">
        <w:rPr>
          <w:sz w:val="28"/>
          <w:szCs w:val="28"/>
        </w:rPr>
        <w:t>И.Ю. Кишкинова</w:t>
      </w:r>
    </w:p>
    <w:sectPr w:rsidR="00DF4344" w:rsidRPr="007D6BB8" w:rsidSect="009812E1">
      <w:pgSz w:w="23814" w:h="16839" w:orient="landscape" w:code="8"/>
      <w:pgMar w:top="1701" w:right="1134" w:bottom="567" w:left="1134" w:header="15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35" w:rsidRDefault="00196C35">
      <w:r>
        <w:separator/>
      </w:r>
    </w:p>
  </w:endnote>
  <w:endnote w:type="continuationSeparator" w:id="0">
    <w:p w:rsidR="00196C35" w:rsidRDefault="0019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35" w:rsidRPr="00F31B50" w:rsidRDefault="00196C35" w:rsidP="00F31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35" w:rsidRDefault="00196C35">
      <w:r>
        <w:separator/>
      </w:r>
    </w:p>
  </w:footnote>
  <w:footnote w:type="continuationSeparator" w:id="0">
    <w:p w:rsidR="00196C35" w:rsidRDefault="0019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35" w:rsidRPr="002A6B2E" w:rsidRDefault="00196C35" w:rsidP="002A6B2E">
    <w:pPr>
      <w:pStyle w:val="a3"/>
      <w:jc w:val="center"/>
      <w:rPr>
        <w:sz w:val="32"/>
      </w:rPr>
    </w:pPr>
    <w:r w:rsidRPr="002A6B2E">
      <w:rPr>
        <w:szCs w:val="24"/>
      </w:rPr>
      <w:fldChar w:fldCharType="begin"/>
    </w:r>
    <w:r w:rsidRPr="002A6B2E">
      <w:rPr>
        <w:szCs w:val="24"/>
      </w:rPr>
      <w:instrText xml:space="preserve"> PAGE   \* MERGEFORMAT </w:instrText>
    </w:r>
    <w:r w:rsidRPr="002A6B2E">
      <w:rPr>
        <w:szCs w:val="24"/>
      </w:rPr>
      <w:fldChar w:fldCharType="separate"/>
    </w:r>
    <w:r w:rsidR="00863320">
      <w:rPr>
        <w:noProof/>
        <w:szCs w:val="24"/>
      </w:rPr>
      <w:t>27</w:t>
    </w:r>
    <w:r w:rsidRPr="002A6B2E">
      <w:rPr>
        <w:noProof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C3A"/>
    <w:multiLevelType w:val="hybridMultilevel"/>
    <w:tmpl w:val="135E4E78"/>
    <w:lvl w:ilvl="0" w:tplc="C96AA5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31121"/>
    <w:multiLevelType w:val="hybridMultilevel"/>
    <w:tmpl w:val="34F8640C"/>
    <w:lvl w:ilvl="0" w:tplc="21DEAB68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4">
    <w:nsid w:val="0761503E"/>
    <w:multiLevelType w:val="hybridMultilevel"/>
    <w:tmpl w:val="467A344A"/>
    <w:lvl w:ilvl="0" w:tplc="802A5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5D664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1C45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9216C8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06EB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5F6A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39A9A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4523E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39EA0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1454640"/>
    <w:multiLevelType w:val="hybridMultilevel"/>
    <w:tmpl w:val="1660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04E7B"/>
    <w:multiLevelType w:val="hybridMultilevel"/>
    <w:tmpl w:val="B4EA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26357640"/>
    <w:multiLevelType w:val="hybridMultilevel"/>
    <w:tmpl w:val="258CF122"/>
    <w:lvl w:ilvl="0" w:tplc="30EAE382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26FC4890"/>
    <w:multiLevelType w:val="hybridMultilevel"/>
    <w:tmpl w:val="DB7827E4"/>
    <w:lvl w:ilvl="0" w:tplc="0C487E26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6">
    <w:nsid w:val="2E00D2D9"/>
    <w:multiLevelType w:val="hybridMultilevel"/>
    <w:tmpl w:val="90DA81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3D745A17"/>
    <w:multiLevelType w:val="hybridMultilevel"/>
    <w:tmpl w:val="D5BAFC0E"/>
    <w:lvl w:ilvl="0" w:tplc="0268897C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0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AD1EA0"/>
    <w:multiLevelType w:val="hybridMultilevel"/>
    <w:tmpl w:val="3C946DB0"/>
    <w:lvl w:ilvl="0" w:tplc="6A04B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EA0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42A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106D2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36E08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46C4C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BEC71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DC7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8AC7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4B3CD320"/>
    <w:multiLevelType w:val="hybridMultilevel"/>
    <w:tmpl w:val="328736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9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0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4">
    <w:nsid w:val="7D7722DE"/>
    <w:multiLevelType w:val="hybridMultilevel"/>
    <w:tmpl w:val="12AA4E64"/>
    <w:lvl w:ilvl="0" w:tplc="566CD8CE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2"/>
  </w:num>
  <w:num w:numId="3">
    <w:abstractNumId w:val="4"/>
  </w:num>
  <w:num w:numId="4">
    <w:abstractNumId w:val="28"/>
  </w:num>
  <w:num w:numId="5">
    <w:abstractNumId w:val="31"/>
  </w:num>
  <w:num w:numId="6">
    <w:abstractNumId w:val="32"/>
  </w:num>
  <w:num w:numId="7">
    <w:abstractNumId w:val="25"/>
  </w:num>
  <w:num w:numId="8">
    <w:abstractNumId w:val="21"/>
  </w:num>
  <w:num w:numId="9">
    <w:abstractNumId w:val="10"/>
  </w:num>
  <w:num w:numId="10">
    <w:abstractNumId w:val="11"/>
  </w:num>
  <w:num w:numId="11">
    <w:abstractNumId w:val="15"/>
  </w:num>
  <w:num w:numId="12">
    <w:abstractNumId w:val="33"/>
  </w:num>
  <w:num w:numId="13">
    <w:abstractNumId w:val="30"/>
  </w:num>
  <w:num w:numId="14">
    <w:abstractNumId w:val="19"/>
  </w:num>
  <w:num w:numId="15">
    <w:abstractNumId w:val="2"/>
  </w:num>
  <w:num w:numId="16">
    <w:abstractNumId w:val="26"/>
  </w:num>
  <w:num w:numId="17">
    <w:abstractNumId w:val="7"/>
  </w:num>
  <w:num w:numId="18">
    <w:abstractNumId w:val="27"/>
  </w:num>
  <w:num w:numId="19">
    <w:abstractNumId w:val="23"/>
  </w:num>
  <w:num w:numId="20">
    <w:abstractNumId w:val="8"/>
  </w:num>
  <w:num w:numId="21">
    <w:abstractNumId w:val="13"/>
  </w:num>
  <w:num w:numId="22">
    <w:abstractNumId w:val="9"/>
  </w:num>
  <w:num w:numId="23">
    <w:abstractNumId w:val="12"/>
  </w:num>
  <w:num w:numId="24">
    <w:abstractNumId w:val="18"/>
  </w:num>
  <w:num w:numId="25">
    <w:abstractNumId w:val="20"/>
  </w:num>
  <w:num w:numId="26">
    <w:abstractNumId w:val="17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6"/>
  </w:num>
  <w:num w:numId="30">
    <w:abstractNumId w:val="0"/>
  </w:num>
  <w:num w:numId="31">
    <w:abstractNumId w:val="1"/>
  </w:num>
  <w:num w:numId="32">
    <w:abstractNumId w:val="14"/>
  </w:num>
  <w:num w:numId="33">
    <w:abstractNumId w:val="34"/>
  </w:num>
  <w:num w:numId="34">
    <w:abstractNumId w:val="29"/>
  </w:num>
  <w:num w:numId="35">
    <w:abstractNumId w:val="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02"/>
    <w:rsid w:val="000031F0"/>
    <w:rsid w:val="00003D1F"/>
    <w:rsid w:val="00004781"/>
    <w:rsid w:val="00006033"/>
    <w:rsid w:val="000072FD"/>
    <w:rsid w:val="000135FF"/>
    <w:rsid w:val="000147D9"/>
    <w:rsid w:val="000161FE"/>
    <w:rsid w:val="00020E66"/>
    <w:rsid w:val="0002101A"/>
    <w:rsid w:val="00022EBB"/>
    <w:rsid w:val="00023349"/>
    <w:rsid w:val="00023624"/>
    <w:rsid w:val="000242AB"/>
    <w:rsid w:val="00026059"/>
    <w:rsid w:val="0002632A"/>
    <w:rsid w:val="00031E89"/>
    <w:rsid w:val="000326E9"/>
    <w:rsid w:val="00035AA2"/>
    <w:rsid w:val="00040C21"/>
    <w:rsid w:val="00041671"/>
    <w:rsid w:val="000416FC"/>
    <w:rsid w:val="00041A3F"/>
    <w:rsid w:val="00041FEB"/>
    <w:rsid w:val="00042549"/>
    <w:rsid w:val="00043802"/>
    <w:rsid w:val="00044100"/>
    <w:rsid w:val="00045161"/>
    <w:rsid w:val="00051AC7"/>
    <w:rsid w:val="00051D45"/>
    <w:rsid w:val="000531E7"/>
    <w:rsid w:val="00055D73"/>
    <w:rsid w:val="00056046"/>
    <w:rsid w:val="000560B3"/>
    <w:rsid w:val="00060087"/>
    <w:rsid w:val="00060180"/>
    <w:rsid w:val="000635BB"/>
    <w:rsid w:val="000649D0"/>
    <w:rsid w:val="00067395"/>
    <w:rsid w:val="000703F2"/>
    <w:rsid w:val="00070FB2"/>
    <w:rsid w:val="000728FC"/>
    <w:rsid w:val="00074B58"/>
    <w:rsid w:val="00075A5D"/>
    <w:rsid w:val="000774EC"/>
    <w:rsid w:val="00077935"/>
    <w:rsid w:val="00080E82"/>
    <w:rsid w:val="000810EE"/>
    <w:rsid w:val="000817D0"/>
    <w:rsid w:val="00082B44"/>
    <w:rsid w:val="00083556"/>
    <w:rsid w:val="00086B8B"/>
    <w:rsid w:val="00087B87"/>
    <w:rsid w:val="00087E16"/>
    <w:rsid w:val="0009074C"/>
    <w:rsid w:val="000915B1"/>
    <w:rsid w:val="00091F0E"/>
    <w:rsid w:val="00093AA0"/>
    <w:rsid w:val="00093FDF"/>
    <w:rsid w:val="00094589"/>
    <w:rsid w:val="000947A6"/>
    <w:rsid w:val="000947B0"/>
    <w:rsid w:val="000948A8"/>
    <w:rsid w:val="0009511B"/>
    <w:rsid w:val="0009606E"/>
    <w:rsid w:val="00097CD2"/>
    <w:rsid w:val="000A0DAF"/>
    <w:rsid w:val="000A1A96"/>
    <w:rsid w:val="000A4BE0"/>
    <w:rsid w:val="000A5B6F"/>
    <w:rsid w:val="000A61FC"/>
    <w:rsid w:val="000A6E01"/>
    <w:rsid w:val="000B083A"/>
    <w:rsid w:val="000B22C1"/>
    <w:rsid w:val="000B24BE"/>
    <w:rsid w:val="000B3000"/>
    <w:rsid w:val="000B38AD"/>
    <w:rsid w:val="000B57B9"/>
    <w:rsid w:val="000B701B"/>
    <w:rsid w:val="000C1236"/>
    <w:rsid w:val="000C2C34"/>
    <w:rsid w:val="000C3020"/>
    <w:rsid w:val="000C3DEB"/>
    <w:rsid w:val="000C521A"/>
    <w:rsid w:val="000C58DE"/>
    <w:rsid w:val="000C796E"/>
    <w:rsid w:val="000D071E"/>
    <w:rsid w:val="000D0FF1"/>
    <w:rsid w:val="000D2937"/>
    <w:rsid w:val="000D56B8"/>
    <w:rsid w:val="000D703B"/>
    <w:rsid w:val="000E0431"/>
    <w:rsid w:val="000E23AA"/>
    <w:rsid w:val="000E2F7B"/>
    <w:rsid w:val="000E35B2"/>
    <w:rsid w:val="000E497B"/>
    <w:rsid w:val="000E637A"/>
    <w:rsid w:val="000E6DE4"/>
    <w:rsid w:val="000E77FE"/>
    <w:rsid w:val="000F2356"/>
    <w:rsid w:val="000F436D"/>
    <w:rsid w:val="000F4A5E"/>
    <w:rsid w:val="000F4AF0"/>
    <w:rsid w:val="000F520E"/>
    <w:rsid w:val="001002B7"/>
    <w:rsid w:val="00100F70"/>
    <w:rsid w:val="00102528"/>
    <w:rsid w:val="0010572E"/>
    <w:rsid w:val="001057DC"/>
    <w:rsid w:val="00106FD9"/>
    <w:rsid w:val="00107282"/>
    <w:rsid w:val="00110403"/>
    <w:rsid w:val="001108E6"/>
    <w:rsid w:val="00110C01"/>
    <w:rsid w:val="001113A9"/>
    <w:rsid w:val="0011199D"/>
    <w:rsid w:val="00111A49"/>
    <w:rsid w:val="00112815"/>
    <w:rsid w:val="00114680"/>
    <w:rsid w:val="0011498E"/>
    <w:rsid w:val="00123D88"/>
    <w:rsid w:val="00126E62"/>
    <w:rsid w:val="00127BC7"/>
    <w:rsid w:val="001306E9"/>
    <w:rsid w:val="00130BA6"/>
    <w:rsid w:val="00132215"/>
    <w:rsid w:val="001327CA"/>
    <w:rsid w:val="001328AF"/>
    <w:rsid w:val="00137F66"/>
    <w:rsid w:val="00140CDF"/>
    <w:rsid w:val="00141FCC"/>
    <w:rsid w:val="0014276C"/>
    <w:rsid w:val="00143E2B"/>
    <w:rsid w:val="0015069C"/>
    <w:rsid w:val="00151432"/>
    <w:rsid w:val="0015252B"/>
    <w:rsid w:val="00153DFE"/>
    <w:rsid w:val="00154AE4"/>
    <w:rsid w:val="001557EC"/>
    <w:rsid w:val="00156871"/>
    <w:rsid w:val="00156F8E"/>
    <w:rsid w:val="00157032"/>
    <w:rsid w:val="00157DBF"/>
    <w:rsid w:val="001612A1"/>
    <w:rsid w:val="00161636"/>
    <w:rsid w:val="001622A9"/>
    <w:rsid w:val="00162686"/>
    <w:rsid w:val="00162C59"/>
    <w:rsid w:val="0016411F"/>
    <w:rsid w:val="001643E9"/>
    <w:rsid w:val="0016566E"/>
    <w:rsid w:val="0016612F"/>
    <w:rsid w:val="001703DA"/>
    <w:rsid w:val="00170A54"/>
    <w:rsid w:val="001714B4"/>
    <w:rsid w:val="00172057"/>
    <w:rsid w:val="00176C92"/>
    <w:rsid w:val="00176FB5"/>
    <w:rsid w:val="00177959"/>
    <w:rsid w:val="00177D1C"/>
    <w:rsid w:val="0018406F"/>
    <w:rsid w:val="00184E7D"/>
    <w:rsid w:val="00185456"/>
    <w:rsid w:val="001854F6"/>
    <w:rsid w:val="001859D8"/>
    <w:rsid w:val="001860B4"/>
    <w:rsid w:val="001866E8"/>
    <w:rsid w:val="00186AD5"/>
    <w:rsid w:val="00187714"/>
    <w:rsid w:val="00191DF6"/>
    <w:rsid w:val="001923B7"/>
    <w:rsid w:val="00192C85"/>
    <w:rsid w:val="00194A47"/>
    <w:rsid w:val="00196C35"/>
    <w:rsid w:val="001A2A77"/>
    <w:rsid w:val="001A3B30"/>
    <w:rsid w:val="001A468D"/>
    <w:rsid w:val="001A49F5"/>
    <w:rsid w:val="001A4FBC"/>
    <w:rsid w:val="001A7568"/>
    <w:rsid w:val="001B0316"/>
    <w:rsid w:val="001B03A5"/>
    <w:rsid w:val="001B24F2"/>
    <w:rsid w:val="001B3D30"/>
    <w:rsid w:val="001B4274"/>
    <w:rsid w:val="001B796C"/>
    <w:rsid w:val="001C0BFF"/>
    <w:rsid w:val="001C0CE7"/>
    <w:rsid w:val="001C2D15"/>
    <w:rsid w:val="001C307E"/>
    <w:rsid w:val="001C369D"/>
    <w:rsid w:val="001C6CB1"/>
    <w:rsid w:val="001C7001"/>
    <w:rsid w:val="001D05DF"/>
    <w:rsid w:val="001D10DD"/>
    <w:rsid w:val="001D1C8D"/>
    <w:rsid w:val="001D39B4"/>
    <w:rsid w:val="001D4E04"/>
    <w:rsid w:val="001D785B"/>
    <w:rsid w:val="001E406A"/>
    <w:rsid w:val="001F0876"/>
    <w:rsid w:val="001F0BF9"/>
    <w:rsid w:val="001F12F3"/>
    <w:rsid w:val="001F2922"/>
    <w:rsid w:val="001F2D4D"/>
    <w:rsid w:val="001F3D43"/>
    <w:rsid w:val="001F72A8"/>
    <w:rsid w:val="00202DBF"/>
    <w:rsid w:val="002035F9"/>
    <w:rsid w:val="00205A98"/>
    <w:rsid w:val="00205EDB"/>
    <w:rsid w:val="00210AF3"/>
    <w:rsid w:val="00210C92"/>
    <w:rsid w:val="00211137"/>
    <w:rsid w:val="00211823"/>
    <w:rsid w:val="00213F8B"/>
    <w:rsid w:val="00217475"/>
    <w:rsid w:val="00220341"/>
    <w:rsid w:val="00220724"/>
    <w:rsid w:val="0022238A"/>
    <w:rsid w:val="00223D28"/>
    <w:rsid w:val="00224753"/>
    <w:rsid w:val="00224DA1"/>
    <w:rsid w:val="00226C1D"/>
    <w:rsid w:val="00231400"/>
    <w:rsid w:val="00231B12"/>
    <w:rsid w:val="002329C5"/>
    <w:rsid w:val="00232CB2"/>
    <w:rsid w:val="00234C3A"/>
    <w:rsid w:val="00241D5F"/>
    <w:rsid w:val="00245069"/>
    <w:rsid w:val="002460CA"/>
    <w:rsid w:val="00250327"/>
    <w:rsid w:val="0025292D"/>
    <w:rsid w:val="00253BB4"/>
    <w:rsid w:val="00253C32"/>
    <w:rsid w:val="0025494E"/>
    <w:rsid w:val="00255081"/>
    <w:rsid w:val="0025560D"/>
    <w:rsid w:val="002560E8"/>
    <w:rsid w:val="00256A3B"/>
    <w:rsid w:val="00257896"/>
    <w:rsid w:val="0026125B"/>
    <w:rsid w:val="00264114"/>
    <w:rsid w:val="00267377"/>
    <w:rsid w:val="00270222"/>
    <w:rsid w:val="0027127D"/>
    <w:rsid w:val="00271409"/>
    <w:rsid w:val="00272F40"/>
    <w:rsid w:val="00273176"/>
    <w:rsid w:val="00274621"/>
    <w:rsid w:val="00274AA9"/>
    <w:rsid w:val="00274D2D"/>
    <w:rsid w:val="00275100"/>
    <w:rsid w:val="002757FD"/>
    <w:rsid w:val="0027782A"/>
    <w:rsid w:val="0028304D"/>
    <w:rsid w:val="00290C48"/>
    <w:rsid w:val="00291930"/>
    <w:rsid w:val="00292D44"/>
    <w:rsid w:val="002933E4"/>
    <w:rsid w:val="0029354B"/>
    <w:rsid w:val="00294881"/>
    <w:rsid w:val="00294DCE"/>
    <w:rsid w:val="00295D19"/>
    <w:rsid w:val="00297A38"/>
    <w:rsid w:val="00297E8D"/>
    <w:rsid w:val="002A0538"/>
    <w:rsid w:val="002A0BF1"/>
    <w:rsid w:val="002A1E5A"/>
    <w:rsid w:val="002A2B56"/>
    <w:rsid w:val="002A2F78"/>
    <w:rsid w:val="002A5480"/>
    <w:rsid w:val="002A6B2E"/>
    <w:rsid w:val="002B31CA"/>
    <w:rsid w:val="002B5CC9"/>
    <w:rsid w:val="002B6182"/>
    <w:rsid w:val="002C0785"/>
    <w:rsid w:val="002C28F7"/>
    <w:rsid w:val="002C4AFF"/>
    <w:rsid w:val="002D04AF"/>
    <w:rsid w:val="002D1BA8"/>
    <w:rsid w:val="002D389E"/>
    <w:rsid w:val="002D3D06"/>
    <w:rsid w:val="002D4093"/>
    <w:rsid w:val="002D41EE"/>
    <w:rsid w:val="002D4375"/>
    <w:rsid w:val="002D49BB"/>
    <w:rsid w:val="002E01CD"/>
    <w:rsid w:val="002E1388"/>
    <w:rsid w:val="002E1770"/>
    <w:rsid w:val="002E2E02"/>
    <w:rsid w:val="002E2E7B"/>
    <w:rsid w:val="002E411B"/>
    <w:rsid w:val="002E5A45"/>
    <w:rsid w:val="002E6C80"/>
    <w:rsid w:val="002E7727"/>
    <w:rsid w:val="002E7D8F"/>
    <w:rsid w:val="002F2546"/>
    <w:rsid w:val="002F5E0C"/>
    <w:rsid w:val="002F63FA"/>
    <w:rsid w:val="002F6EB3"/>
    <w:rsid w:val="003002CF"/>
    <w:rsid w:val="00301A7A"/>
    <w:rsid w:val="0030667A"/>
    <w:rsid w:val="00307A22"/>
    <w:rsid w:val="0031009F"/>
    <w:rsid w:val="00311DF3"/>
    <w:rsid w:val="003120D1"/>
    <w:rsid w:val="00314D59"/>
    <w:rsid w:val="00314E1D"/>
    <w:rsid w:val="003155E4"/>
    <w:rsid w:val="0031773B"/>
    <w:rsid w:val="00320957"/>
    <w:rsid w:val="00320E40"/>
    <w:rsid w:val="00320F99"/>
    <w:rsid w:val="003215B4"/>
    <w:rsid w:val="003239CA"/>
    <w:rsid w:val="00324992"/>
    <w:rsid w:val="003265AE"/>
    <w:rsid w:val="00326F6E"/>
    <w:rsid w:val="00330E10"/>
    <w:rsid w:val="00330FBA"/>
    <w:rsid w:val="00331968"/>
    <w:rsid w:val="003324DE"/>
    <w:rsid w:val="003339AD"/>
    <w:rsid w:val="00335824"/>
    <w:rsid w:val="0033735B"/>
    <w:rsid w:val="00340D28"/>
    <w:rsid w:val="0034274B"/>
    <w:rsid w:val="0034497E"/>
    <w:rsid w:val="003456FD"/>
    <w:rsid w:val="00345A78"/>
    <w:rsid w:val="003460D8"/>
    <w:rsid w:val="00346A95"/>
    <w:rsid w:val="00346E8E"/>
    <w:rsid w:val="003555B4"/>
    <w:rsid w:val="00365012"/>
    <w:rsid w:val="0036552F"/>
    <w:rsid w:val="00366D17"/>
    <w:rsid w:val="003721D3"/>
    <w:rsid w:val="0037316F"/>
    <w:rsid w:val="0037568B"/>
    <w:rsid w:val="00377983"/>
    <w:rsid w:val="00377D66"/>
    <w:rsid w:val="00380360"/>
    <w:rsid w:val="00381C02"/>
    <w:rsid w:val="0038660F"/>
    <w:rsid w:val="003913B7"/>
    <w:rsid w:val="003918F3"/>
    <w:rsid w:val="00394E61"/>
    <w:rsid w:val="003A111F"/>
    <w:rsid w:val="003A3FB9"/>
    <w:rsid w:val="003A47E8"/>
    <w:rsid w:val="003A5D93"/>
    <w:rsid w:val="003A6890"/>
    <w:rsid w:val="003B1BB6"/>
    <w:rsid w:val="003B27A0"/>
    <w:rsid w:val="003B423F"/>
    <w:rsid w:val="003B59F6"/>
    <w:rsid w:val="003B6C4F"/>
    <w:rsid w:val="003B71F7"/>
    <w:rsid w:val="003B731B"/>
    <w:rsid w:val="003B77FF"/>
    <w:rsid w:val="003C16F5"/>
    <w:rsid w:val="003C18CA"/>
    <w:rsid w:val="003C2CF5"/>
    <w:rsid w:val="003C2EDE"/>
    <w:rsid w:val="003C3900"/>
    <w:rsid w:val="003C4148"/>
    <w:rsid w:val="003C45D6"/>
    <w:rsid w:val="003C5356"/>
    <w:rsid w:val="003D0060"/>
    <w:rsid w:val="003D008E"/>
    <w:rsid w:val="003D496A"/>
    <w:rsid w:val="003D5C9E"/>
    <w:rsid w:val="003D66AB"/>
    <w:rsid w:val="003D7436"/>
    <w:rsid w:val="003E20EE"/>
    <w:rsid w:val="003E311D"/>
    <w:rsid w:val="003E50FD"/>
    <w:rsid w:val="003E672D"/>
    <w:rsid w:val="003F04A0"/>
    <w:rsid w:val="003F072F"/>
    <w:rsid w:val="003F0BE3"/>
    <w:rsid w:val="003F1428"/>
    <w:rsid w:val="003F22B6"/>
    <w:rsid w:val="003F247E"/>
    <w:rsid w:val="003F24D7"/>
    <w:rsid w:val="003F3219"/>
    <w:rsid w:val="003F47AD"/>
    <w:rsid w:val="003F5872"/>
    <w:rsid w:val="00403279"/>
    <w:rsid w:val="0040507F"/>
    <w:rsid w:val="00405751"/>
    <w:rsid w:val="00405D8A"/>
    <w:rsid w:val="00406563"/>
    <w:rsid w:val="004137D3"/>
    <w:rsid w:val="0041404F"/>
    <w:rsid w:val="00415462"/>
    <w:rsid w:val="004161D3"/>
    <w:rsid w:val="00417611"/>
    <w:rsid w:val="004239FD"/>
    <w:rsid w:val="0042488A"/>
    <w:rsid w:val="00430262"/>
    <w:rsid w:val="004332DC"/>
    <w:rsid w:val="00434914"/>
    <w:rsid w:val="0043684F"/>
    <w:rsid w:val="00437C9F"/>
    <w:rsid w:val="00437D62"/>
    <w:rsid w:val="00442820"/>
    <w:rsid w:val="00443ABB"/>
    <w:rsid w:val="00444371"/>
    <w:rsid w:val="00446556"/>
    <w:rsid w:val="00446E5B"/>
    <w:rsid w:val="00450BD8"/>
    <w:rsid w:val="00451E2F"/>
    <w:rsid w:val="004536F8"/>
    <w:rsid w:val="00453EEC"/>
    <w:rsid w:val="004543A7"/>
    <w:rsid w:val="00455C3E"/>
    <w:rsid w:val="00456506"/>
    <w:rsid w:val="0045685A"/>
    <w:rsid w:val="004604C4"/>
    <w:rsid w:val="004633A0"/>
    <w:rsid w:val="00464D16"/>
    <w:rsid w:val="004670A9"/>
    <w:rsid w:val="00470349"/>
    <w:rsid w:val="00471FAA"/>
    <w:rsid w:val="0047202C"/>
    <w:rsid w:val="00473304"/>
    <w:rsid w:val="004736A7"/>
    <w:rsid w:val="00474D60"/>
    <w:rsid w:val="00475E75"/>
    <w:rsid w:val="00476EBB"/>
    <w:rsid w:val="0048082E"/>
    <w:rsid w:val="00480FF6"/>
    <w:rsid w:val="004829D0"/>
    <w:rsid w:val="00482BF6"/>
    <w:rsid w:val="00482F96"/>
    <w:rsid w:val="0048650E"/>
    <w:rsid w:val="0048697B"/>
    <w:rsid w:val="004871FD"/>
    <w:rsid w:val="00487B86"/>
    <w:rsid w:val="00491DD7"/>
    <w:rsid w:val="00492674"/>
    <w:rsid w:val="004939B4"/>
    <w:rsid w:val="00494260"/>
    <w:rsid w:val="004A0523"/>
    <w:rsid w:val="004A09D6"/>
    <w:rsid w:val="004A0A2B"/>
    <w:rsid w:val="004A247A"/>
    <w:rsid w:val="004A26F3"/>
    <w:rsid w:val="004A3ED7"/>
    <w:rsid w:val="004A4481"/>
    <w:rsid w:val="004A4EF3"/>
    <w:rsid w:val="004B22DF"/>
    <w:rsid w:val="004B2917"/>
    <w:rsid w:val="004B4F89"/>
    <w:rsid w:val="004B513F"/>
    <w:rsid w:val="004B6152"/>
    <w:rsid w:val="004B6A5D"/>
    <w:rsid w:val="004C1D84"/>
    <w:rsid w:val="004C22CF"/>
    <w:rsid w:val="004C2FC8"/>
    <w:rsid w:val="004C3A1F"/>
    <w:rsid w:val="004C44A2"/>
    <w:rsid w:val="004C4760"/>
    <w:rsid w:val="004C4D0E"/>
    <w:rsid w:val="004C7412"/>
    <w:rsid w:val="004C77CF"/>
    <w:rsid w:val="004C79F8"/>
    <w:rsid w:val="004D1856"/>
    <w:rsid w:val="004D231F"/>
    <w:rsid w:val="004D264E"/>
    <w:rsid w:val="004D27B2"/>
    <w:rsid w:val="004D5ADC"/>
    <w:rsid w:val="004D6394"/>
    <w:rsid w:val="004D7A92"/>
    <w:rsid w:val="004E0DB5"/>
    <w:rsid w:val="004E116B"/>
    <w:rsid w:val="004E1423"/>
    <w:rsid w:val="004E2A0A"/>
    <w:rsid w:val="004E6106"/>
    <w:rsid w:val="004E62FC"/>
    <w:rsid w:val="004F0168"/>
    <w:rsid w:val="004F0933"/>
    <w:rsid w:val="004F167A"/>
    <w:rsid w:val="004F338E"/>
    <w:rsid w:val="004F4B19"/>
    <w:rsid w:val="004F72D1"/>
    <w:rsid w:val="00500994"/>
    <w:rsid w:val="005019B1"/>
    <w:rsid w:val="0050351F"/>
    <w:rsid w:val="005037A8"/>
    <w:rsid w:val="00505B80"/>
    <w:rsid w:val="00506564"/>
    <w:rsid w:val="005067D5"/>
    <w:rsid w:val="00506965"/>
    <w:rsid w:val="00507195"/>
    <w:rsid w:val="00507D71"/>
    <w:rsid w:val="00507DD5"/>
    <w:rsid w:val="00510B9A"/>
    <w:rsid w:val="00511847"/>
    <w:rsid w:val="00512D8C"/>
    <w:rsid w:val="0051319D"/>
    <w:rsid w:val="005134A0"/>
    <w:rsid w:val="00514A78"/>
    <w:rsid w:val="00514CF7"/>
    <w:rsid w:val="005162D6"/>
    <w:rsid w:val="00516A7C"/>
    <w:rsid w:val="00516D18"/>
    <w:rsid w:val="005177F1"/>
    <w:rsid w:val="00517AEA"/>
    <w:rsid w:val="00517EE9"/>
    <w:rsid w:val="00522279"/>
    <w:rsid w:val="00523EF0"/>
    <w:rsid w:val="0052508F"/>
    <w:rsid w:val="00526BCA"/>
    <w:rsid w:val="00527746"/>
    <w:rsid w:val="00527B19"/>
    <w:rsid w:val="00531A52"/>
    <w:rsid w:val="00532A3C"/>
    <w:rsid w:val="00534A85"/>
    <w:rsid w:val="00535CF8"/>
    <w:rsid w:val="005361B2"/>
    <w:rsid w:val="0054137E"/>
    <w:rsid w:val="0054171A"/>
    <w:rsid w:val="00542E4B"/>
    <w:rsid w:val="00544787"/>
    <w:rsid w:val="00545F55"/>
    <w:rsid w:val="0054627C"/>
    <w:rsid w:val="0055092C"/>
    <w:rsid w:val="00550976"/>
    <w:rsid w:val="00552CDE"/>
    <w:rsid w:val="00554DBE"/>
    <w:rsid w:val="00556A07"/>
    <w:rsid w:val="00557642"/>
    <w:rsid w:val="0056208F"/>
    <w:rsid w:val="00563052"/>
    <w:rsid w:val="0056519C"/>
    <w:rsid w:val="0057029E"/>
    <w:rsid w:val="00570E8D"/>
    <w:rsid w:val="005712BC"/>
    <w:rsid w:val="005732D0"/>
    <w:rsid w:val="00573433"/>
    <w:rsid w:val="00577BD6"/>
    <w:rsid w:val="00581839"/>
    <w:rsid w:val="005831BC"/>
    <w:rsid w:val="0058337D"/>
    <w:rsid w:val="005837DC"/>
    <w:rsid w:val="00583F35"/>
    <w:rsid w:val="005861A4"/>
    <w:rsid w:val="0058681D"/>
    <w:rsid w:val="00592BD0"/>
    <w:rsid w:val="00592E16"/>
    <w:rsid w:val="00593A9D"/>
    <w:rsid w:val="005956C1"/>
    <w:rsid w:val="0059583B"/>
    <w:rsid w:val="00596274"/>
    <w:rsid w:val="00597C8D"/>
    <w:rsid w:val="005A158A"/>
    <w:rsid w:val="005A3D69"/>
    <w:rsid w:val="005A54A2"/>
    <w:rsid w:val="005A5BB1"/>
    <w:rsid w:val="005A78F4"/>
    <w:rsid w:val="005B318D"/>
    <w:rsid w:val="005B3312"/>
    <w:rsid w:val="005B385D"/>
    <w:rsid w:val="005B43FF"/>
    <w:rsid w:val="005B58F0"/>
    <w:rsid w:val="005B623B"/>
    <w:rsid w:val="005B7C38"/>
    <w:rsid w:val="005C0817"/>
    <w:rsid w:val="005C2B8E"/>
    <w:rsid w:val="005C36F2"/>
    <w:rsid w:val="005C410E"/>
    <w:rsid w:val="005C5134"/>
    <w:rsid w:val="005D291D"/>
    <w:rsid w:val="005D442F"/>
    <w:rsid w:val="005D51D4"/>
    <w:rsid w:val="005D5246"/>
    <w:rsid w:val="005D674A"/>
    <w:rsid w:val="005D6886"/>
    <w:rsid w:val="005D6EFE"/>
    <w:rsid w:val="005D7131"/>
    <w:rsid w:val="005D7335"/>
    <w:rsid w:val="005E09BE"/>
    <w:rsid w:val="005E1946"/>
    <w:rsid w:val="005E4423"/>
    <w:rsid w:val="005E4AFE"/>
    <w:rsid w:val="005E6420"/>
    <w:rsid w:val="005E6A54"/>
    <w:rsid w:val="005E6E44"/>
    <w:rsid w:val="005F33C7"/>
    <w:rsid w:val="005F5848"/>
    <w:rsid w:val="006005BE"/>
    <w:rsid w:val="00601516"/>
    <w:rsid w:val="006024B7"/>
    <w:rsid w:val="0060402E"/>
    <w:rsid w:val="00604872"/>
    <w:rsid w:val="006059FC"/>
    <w:rsid w:val="00605BB8"/>
    <w:rsid w:val="0060700F"/>
    <w:rsid w:val="006101D1"/>
    <w:rsid w:val="00611F11"/>
    <w:rsid w:val="006122FF"/>
    <w:rsid w:val="00612AED"/>
    <w:rsid w:val="00613B56"/>
    <w:rsid w:val="00617BBF"/>
    <w:rsid w:val="00625760"/>
    <w:rsid w:val="00625ACF"/>
    <w:rsid w:val="00626E79"/>
    <w:rsid w:val="006270AE"/>
    <w:rsid w:val="00631FE6"/>
    <w:rsid w:val="00632496"/>
    <w:rsid w:val="00632684"/>
    <w:rsid w:val="0063348F"/>
    <w:rsid w:val="00634816"/>
    <w:rsid w:val="00636951"/>
    <w:rsid w:val="006373FF"/>
    <w:rsid w:val="00637BD9"/>
    <w:rsid w:val="00641F26"/>
    <w:rsid w:val="00643244"/>
    <w:rsid w:val="00653777"/>
    <w:rsid w:val="00654EAC"/>
    <w:rsid w:val="00660376"/>
    <w:rsid w:val="00660707"/>
    <w:rsid w:val="00660A1B"/>
    <w:rsid w:val="00662FD9"/>
    <w:rsid w:val="00663465"/>
    <w:rsid w:val="006644FD"/>
    <w:rsid w:val="00664634"/>
    <w:rsid w:val="00666F11"/>
    <w:rsid w:val="00667AD1"/>
    <w:rsid w:val="00672C87"/>
    <w:rsid w:val="00673231"/>
    <w:rsid w:val="0067360B"/>
    <w:rsid w:val="00673887"/>
    <w:rsid w:val="00674B33"/>
    <w:rsid w:val="006769C4"/>
    <w:rsid w:val="0067779E"/>
    <w:rsid w:val="00680D2B"/>
    <w:rsid w:val="0068111A"/>
    <w:rsid w:val="00682720"/>
    <w:rsid w:val="00682C2F"/>
    <w:rsid w:val="00682DC1"/>
    <w:rsid w:val="00683DFD"/>
    <w:rsid w:val="006846DD"/>
    <w:rsid w:val="00686313"/>
    <w:rsid w:val="00686956"/>
    <w:rsid w:val="0069203E"/>
    <w:rsid w:val="00693C51"/>
    <w:rsid w:val="00694336"/>
    <w:rsid w:val="0069702D"/>
    <w:rsid w:val="00697EA5"/>
    <w:rsid w:val="006A0418"/>
    <w:rsid w:val="006A4064"/>
    <w:rsid w:val="006B5E86"/>
    <w:rsid w:val="006C1136"/>
    <w:rsid w:val="006C1644"/>
    <w:rsid w:val="006C1E4A"/>
    <w:rsid w:val="006C20D4"/>
    <w:rsid w:val="006C2F57"/>
    <w:rsid w:val="006C2FE8"/>
    <w:rsid w:val="006C3B8B"/>
    <w:rsid w:val="006C3EB0"/>
    <w:rsid w:val="006C5298"/>
    <w:rsid w:val="006D06E4"/>
    <w:rsid w:val="006D4C3F"/>
    <w:rsid w:val="006D512B"/>
    <w:rsid w:val="006E05D3"/>
    <w:rsid w:val="006E223B"/>
    <w:rsid w:val="006E5E08"/>
    <w:rsid w:val="006F28BC"/>
    <w:rsid w:val="006F2FD3"/>
    <w:rsid w:val="006F2FDF"/>
    <w:rsid w:val="006F42CA"/>
    <w:rsid w:val="006F43F2"/>
    <w:rsid w:val="006F6441"/>
    <w:rsid w:val="00700684"/>
    <w:rsid w:val="007030FF"/>
    <w:rsid w:val="00703DC4"/>
    <w:rsid w:val="0070509A"/>
    <w:rsid w:val="00706948"/>
    <w:rsid w:val="00707140"/>
    <w:rsid w:val="00713E6E"/>
    <w:rsid w:val="0071660B"/>
    <w:rsid w:val="007203F1"/>
    <w:rsid w:val="0072175C"/>
    <w:rsid w:val="00721AD2"/>
    <w:rsid w:val="0072305F"/>
    <w:rsid w:val="00724CC0"/>
    <w:rsid w:val="00724FEA"/>
    <w:rsid w:val="00733573"/>
    <w:rsid w:val="0073386F"/>
    <w:rsid w:val="00735AA4"/>
    <w:rsid w:val="00741599"/>
    <w:rsid w:val="007427A1"/>
    <w:rsid w:val="00742ACA"/>
    <w:rsid w:val="007445FA"/>
    <w:rsid w:val="00744761"/>
    <w:rsid w:val="00745015"/>
    <w:rsid w:val="007457F4"/>
    <w:rsid w:val="00746708"/>
    <w:rsid w:val="007472E3"/>
    <w:rsid w:val="00747367"/>
    <w:rsid w:val="00750321"/>
    <w:rsid w:val="0075163D"/>
    <w:rsid w:val="00754EAE"/>
    <w:rsid w:val="0075694B"/>
    <w:rsid w:val="0075714A"/>
    <w:rsid w:val="00760FF7"/>
    <w:rsid w:val="0076210D"/>
    <w:rsid w:val="0076279E"/>
    <w:rsid w:val="0076324E"/>
    <w:rsid w:val="007651C2"/>
    <w:rsid w:val="00766748"/>
    <w:rsid w:val="00766761"/>
    <w:rsid w:val="00766FC3"/>
    <w:rsid w:val="00767A13"/>
    <w:rsid w:val="00767FC2"/>
    <w:rsid w:val="007722D2"/>
    <w:rsid w:val="00777DCA"/>
    <w:rsid w:val="00782401"/>
    <w:rsid w:val="00782F9E"/>
    <w:rsid w:val="007834F9"/>
    <w:rsid w:val="00783DC3"/>
    <w:rsid w:val="00784BB8"/>
    <w:rsid w:val="007870F1"/>
    <w:rsid w:val="0078775A"/>
    <w:rsid w:val="00791262"/>
    <w:rsid w:val="0079506B"/>
    <w:rsid w:val="00796CBC"/>
    <w:rsid w:val="007A0930"/>
    <w:rsid w:val="007A1A07"/>
    <w:rsid w:val="007A24DB"/>
    <w:rsid w:val="007A30D5"/>
    <w:rsid w:val="007A31B0"/>
    <w:rsid w:val="007A50CC"/>
    <w:rsid w:val="007A64C3"/>
    <w:rsid w:val="007B36D0"/>
    <w:rsid w:val="007B3F51"/>
    <w:rsid w:val="007B5865"/>
    <w:rsid w:val="007B5D2E"/>
    <w:rsid w:val="007C10BA"/>
    <w:rsid w:val="007C2E66"/>
    <w:rsid w:val="007C3A81"/>
    <w:rsid w:val="007C4435"/>
    <w:rsid w:val="007C4781"/>
    <w:rsid w:val="007C732C"/>
    <w:rsid w:val="007C7963"/>
    <w:rsid w:val="007D1853"/>
    <w:rsid w:val="007D2D28"/>
    <w:rsid w:val="007D42AA"/>
    <w:rsid w:val="007D49D0"/>
    <w:rsid w:val="007D6BB8"/>
    <w:rsid w:val="007E3008"/>
    <w:rsid w:val="007E57FA"/>
    <w:rsid w:val="007E5E81"/>
    <w:rsid w:val="007E69F8"/>
    <w:rsid w:val="007E76A4"/>
    <w:rsid w:val="007E7C9A"/>
    <w:rsid w:val="007F0EE7"/>
    <w:rsid w:val="007F1868"/>
    <w:rsid w:val="007F5F5A"/>
    <w:rsid w:val="007F7780"/>
    <w:rsid w:val="0080082D"/>
    <w:rsid w:val="00800DFC"/>
    <w:rsid w:val="008020EB"/>
    <w:rsid w:val="00802B4B"/>
    <w:rsid w:val="008050B0"/>
    <w:rsid w:val="00806F16"/>
    <w:rsid w:val="00807B18"/>
    <w:rsid w:val="00807E27"/>
    <w:rsid w:val="008109D1"/>
    <w:rsid w:val="008122CD"/>
    <w:rsid w:val="00816F4F"/>
    <w:rsid w:val="00820BD6"/>
    <w:rsid w:val="00822D7A"/>
    <w:rsid w:val="00823443"/>
    <w:rsid w:val="00824D6A"/>
    <w:rsid w:val="00824F0C"/>
    <w:rsid w:val="00830153"/>
    <w:rsid w:val="00832024"/>
    <w:rsid w:val="008321BE"/>
    <w:rsid w:val="00833DD1"/>
    <w:rsid w:val="008351C8"/>
    <w:rsid w:val="008358D8"/>
    <w:rsid w:val="00835AF7"/>
    <w:rsid w:val="00837631"/>
    <w:rsid w:val="00837C70"/>
    <w:rsid w:val="0084023F"/>
    <w:rsid w:val="008409A7"/>
    <w:rsid w:val="00840A81"/>
    <w:rsid w:val="00840E41"/>
    <w:rsid w:val="00841166"/>
    <w:rsid w:val="00841F29"/>
    <w:rsid w:val="00842E6B"/>
    <w:rsid w:val="008436A2"/>
    <w:rsid w:val="00843B4A"/>
    <w:rsid w:val="00844909"/>
    <w:rsid w:val="00844AAA"/>
    <w:rsid w:val="008469CA"/>
    <w:rsid w:val="00853705"/>
    <w:rsid w:val="00854C38"/>
    <w:rsid w:val="00855FDF"/>
    <w:rsid w:val="00857C8B"/>
    <w:rsid w:val="00860168"/>
    <w:rsid w:val="008601C5"/>
    <w:rsid w:val="00863320"/>
    <w:rsid w:val="00865B38"/>
    <w:rsid w:val="0086770A"/>
    <w:rsid w:val="008701EC"/>
    <w:rsid w:val="00870D82"/>
    <w:rsid w:val="00871032"/>
    <w:rsid w:val="00871F9E"/>
    <w:rsid w:val="008727C6"/>
    <w:rsid w:val="00872883"/>
    <w:rsid w:val="00872A79"/>
    <w:rsid w:val="0087359D"/>
    <w:rsid w:val="008739A9"/>
    <w:rsid w:val="00876D5D"/>
    <w:rsid w:val="008822F8"/>
    <w:rsid w:val="00883A0C"/>
    <w:rsid w:val="008869B0"/>
    <w:rsid w:val="008911CA"/>
    <w:rsid w:val="0089291B"/>
    <w:rsid w:val="00894CC3"/>
    <w:rsid w:val="00895870"/>
    <w:rsid w:val="00897990"/>
    <w:rsid w:val="00897C0F"/>
    <w:rsid w:val="008A14C2"/>
    <w:rsid w:val="008A355A"/>
    <w:rsid w:val="008A3B4E"/>
    <w:rsid w:val="008B0CF7"/>
    <w:rsid w:val="008B142C"/>
    <w:rsid w:val="008B1C7A"/>
    <w:rsid w:val="008B1DCC"/>
    <w:rsid w:val="008B3069"/>
    <w:rsid w:val="008B3471"/>
    <w:rsid w:val="008B3EEE"/>
    <w:rsid w:val="008B45C7"/>
    <w:rsid w:val="008B6001"/>
    <w:rsid w:val="008B6654"/>
    <w:rsid w:val="008B7F77"/>
    <w:rsid w:val="008C06F4"/>
    <w:rsid w:val="008C42EB"/>
    <w:rsid w:val="008C507B"/>
    <w:rsid w:val="008C5A92"/>
    <w:rsid w:val="008D299A"/>
    <w:rsid w:val="008D399D"/>
    <w:rsid w:val="008D5D98"/>
    <w:rsid w:val="008D6504"/>
    <w:rsid w:val="008D7DAC"/>
    <w:rsid w:val="008E0BBE"/>
    <w:rsid w:val="008E1AD6"/>
    <w:rsid w:val="008E1D4D"/>
    <w:rsid w:val="008E2310"/>
    <w:rsid w:val="008E3E9E"/>
    <w:rsid w:val="008E5AC6"/>
    <w:rsid w:val="008E78C5"/>
    <w:rsid w:val="008F1468"/>
    <w:rsid w:val="008F270A"/>
    <w:rsid w:val="008F2D8E"/>
    <w:rsid w:val="008F3BED"/>
    <w:rsid w:val="008F50F9"/>
    <w:rsid w:val="008F6EA4"/>
    <w:rsid w:val="0090261D"/>
    <w:rsid w:val="00905F68"/>
    <w:rsid w:val="009078C8"/>
    <w:rsid w:val="0091082F"/>
    <w:rsid w:val="00912697"/>
    <w:rsid w:val="00914C5B"/>
    <w:rsid w:val="00915A37"/>
    <w:rsid w:val="00915D1C"/>
    <w:rsid w:val="00916515"/>
    <w:rsid w:val="00920BBF"/>
    <w:rsid w:val="00925809"/>
    <w:rsid w:val="00933751"/>
    <w:rsid w:val="00933C23"/>
    <w:rsid w:val="0093407D"/>
    <w:rsid w:val="00935D64"/>
    <w:rsid w:val="00936CC5"/>
    <w:rsid w:val="00936F90"/>
    <w:rsid w:val="00937C9B"/>
    <w:rsid w:val="009412D8"/>
    <w:rsid w:val="00943A2B"/>
    <w:rsid w:val="00943C43"/>
    <w:rsid w:val="00943E52"/>
    <w:rsid w:val="009469D2"/>
    <w:rsid w:val="009470F2"/>
    <w:rsid w:val="00952286"/>
    <w:rsid w:val="00953CFD"/>
    <w:rsid w:val="009546DB"/>
    <w:rsid w:val="00955C8E"/>
    <w:rsid w:val="00956750"/>
    <w:rsid w:val="00956D14"/>
    <w:rsid w:val="009608E3"/>
    <w:rsid w:val="00960F50"/>
    <w:rsid w:val="0096131F"/>
    <w:rsid w:val="009615FE"/>
    <w:rsid w:val="00961A2D"/>
    <w:rsid w:val="00962319"/>
    <w:rsid w:val="00962FF3"/>
    <w:rsid w:val="0096309C"/>
    <w:rsid w:val="00963A6C"/>
    <w:rsid w:val="00963FBA"/>
    <w:rsid w:val="009644F5"/>
    <w:rsid w:val="00964C3C"/>
    <w:rsid w:val="00965D17"/>
    <w:rsid w:val="0096677C"/>
    <w:rsid w:val="00970882"/>
    <w:rsid w:val="0097104C"/>
    <w:rsid w:val="00971161"/>
    <w:rsid w:val="009736B7"/>
    <w:rsid w:val="00973809"/>
    <w:rsid w:val="00974CC2"/>
    <w:rsid w:val="009755F7"/>
    <w:rsid w:val="00977060"/>
    <w:rsid w:val="00977ABE"/>
    <w:rsid w:val="00980BF1"/>
    <w:rsid w:val="00980F0A"/>
    <w:rsid w:val="009812E1"/>
    <w:rsid w:val="00982E1E"/>
    <w:rsid w:val="00983403"/>
    <w:rsid w:val="00983C36"/>
    <w:rsid w:val="00983DA5"/>
    <w:rsid w:val="00985DE2"/>
    <w:rsid w:val="009877FC"/>
    <w:rsid w:val="00992FAB"/>
    <w:rsid w:val="00994684"/>
    <w:rsid w:val="009A0F94"/>
    <w:rsid w:val="009A0FF5"/>
    <w:rsid w:val="009A2C79"/>
    <w:rsid w:val="009A3CA5"/>
    <w:rsid w:val="009A4274"/>
    <w:rsid w:val="009A42CD"/>
    <w:rsid w:val="009A75B7"/>
    <w:rsid w:val="009B0FCF"/>
    <w:rsid w:val="009B1316"/>
    <w:rsid w:val="009B2A59"/>
    <w:rsid w:val="009B4D99"/>
    <w:rsid w:val="009B4F21"/>
    <w:rsid w:val="009B5BB6"/>
    <w:rsid w:val="009B7761"/>
    <w:rsid w:val="009C0D15"/>
    <w:rsid w:val="009C2038"/>
    <w:rsid w:val="009C3C9F"/>
    <w:rsid w:val="009D02E4"/>
    <w:rsid w:val="009D0944"/>
    <w:rsid w:val="009D2B3B"/>
    <w:rsid w:val="009D2C53"/>
    <w:rsid w:val="009D313D"/>
    <w:rsid w:val="009D7218"/>
    <w:rsid w:val="009E0EB2"/>
    <w:rsid w:val="009E1162"/>
    <w:rsid w:val="009E342D"/>
    <w:rsid w:val="009E3480"/>
    <w:rsid w:val="009E34ED"/>
    <w:rsid w:val="009E4630"/>
    <w:rsid w:val="009E46CC"/>
    <w:rsid w:val="009E4B46"/>
    <w:rsid w:val="009F1E81"/>
    <w:rsid w:val="009F23FC"/>
    <w:rsid w:val="009F335A"/>
    <w:rsid w:val="009F34B7"/>
    <w:rsid w:val="009F3779"/>
    <w:rsid w:val="009F4274"/>
    <w:rsid w:val="009F792E"/>
    <w:rsid w:val="009F7A87"/>
    <w:rsid w:val="00A03514"/>
    <w:rsid w:val="00A052A6"/>
    <w:rsid w:val="00A055CA"/>
    <w:rsid w:val="00A05A31"/>
    <w:rsid w:val="00A05C6B"/>
    <w:rsid w:val="00A05EA4"/>
    <w:rsid w:val="00A0727C"/>
    <w:rsid w:val="00A07EEF"/>
    <w:rsid w:val="00A07F4E"/>
    <w:rsid w:val="00A10071"/>
    <w:rsid w:val="00A10568"/>
    <w:rsid w:val="00A10B68"/>
    <w:rsid w:val="00A1108B"/>
    <w:rsid w:val="00A11A37"/>
    <w:rsid w:val="00A13868"/>
    <w:rsid w:val="00A13F3F"/>
    <w:rsid w:val="00A15305"/>
    <w:rsid w:val="00A15E22"/>
    <w:rsid w:val="00A163E8"/>
    <w:rsid w:val="00A169B8"/>
    <w:rsid w:val="00A22367"/>
    <w:rsid w:val="00A234CB"/>
    <w:rsid w:val="00A23BDF"/>
    <w:rsid w:val="00A2428C"/>
    <w:rsid w:val="00A2525B"/>
    <w:rsid w:val="00A26350"/>
    <w:rsid w:val="00A30A77"/>
    <w:rsid w:val="00A3302F"/>
    <w:rsid w:val="00A3348C"/>
    <w:rsid w:val="00A36054"/>
    <w:rsid w:val="00A36242"/>
    <w:rsid w:val="00A36AB9"/>
    <w:rsid w:val="00A37861"/>
    <w:rsid w:val="00A37913"/>
    <w:rsid w:val="00A40C35"/>
    <w:rsid w:val="00A41FA3"/>
    <w:rsid w:val="00A4203E"/>
    <w:rsid w:val="00A42F5E"/>
    <w:rsid w:val="00A43398"/>
    <w:rsid w:val="00A4343B"/>
    <w:rsid w:val="00A44D62"/>
    <w:rsid w:val="00A46FF1"/>
    <w:rsid w:val="00A5185E"/>
    <w:rsid w:val="00A53074"/>
    <w:rsid w:val="00A547E8"/>
    <w:rsid w:val="00A5650A"/>
    <w:rsid w:val="00A56857"/>
    <w:rsid w:val="00A56907"/>
    <w:rsid w:val="00A61338"/>
    <w:rsid w:val="00A61684"/>
    <w:rsid w:val="00A66449"/>
    <w:rsid w:val="00A713B8"/>
    <w:rsid w:val="00A72CEF"/>
    <w:rsid w:val="00A7367B"/>
    <w:rsid w:val="00A76ED8"/>
    <w:rsid w:val="00A77047"/>
    <w:rsid w:val="00A773B5"/>
    <w:rsid w:val="00A77C02"/>
    <w:rsid w:val="00A80520"/>
    <w:rsid w:val="00A80C39"/>
    <w:rsid w:val="00A816F9"/>
    <w:rsid w:val="00A81781"/>
    <w:rsid w:val="00A8357F"/>
    <w:rsid w:val="00A84079"/>
    <w:rsid w:val="00A94A87"/>
    <w:rsid w:val="00A96CC4"/>
    <w:rsid w:val="00A96E0D"/>
    <w:rsid w:val="00A96E29"/>
    <w:rsid w:val="00AA0CF2"/>
    <w:rsid w:val="00AA2505"/>
    <w:rsid w:val="00AA3029"/>
    <w:rsid w:val="00AA3AF0"/>
    <w:rsid w:val="00AA7A93"/>
    <w:rsid w:val="00AA7D73"/>
    <w:rsid w:val="00AB1056"/>
    <w:rsid w:val="00AB373B"/>
    <w:rsid w:val="00AB3EED"/>
    <w:rsid w:val="00AB3F1E"/>
    <w:rsid w:val="00AB4651"/>
    <w:rsid w:val="00AB4715"/>
    <w:rsid w:val="00AB490E"/>
    <w:rsid w:val="00AB570C"/>
    <w:rsid w:val="00AB5FB4"/>
    <w:rsid w:val="00AB6E92"/>
    <w:rsid w:val="00AC051D"/>
    <w:rsid w:val="00AC10BE"/>
    <w:rsid w:val="00AC47E0"/>
    <w:rsid w:val="00AC50E2"/>
    <w:rsid w:val="00AC5BA8"/>
    <w:rsid w:val="00AC5CED"/>
    <w:rsid w:val="00AC5FD8"/>
    <w:rsid w:val="00AC66F3"/>
    <w:rsid w:val="00AC75D2"/>
    <w:rsid w:val="00AD0D52"/>
    <w:rsid w:val="00AD1E6A"/>
    <w:rsid w:val="00AD3A3A"/>
    <w:rsid w:val="00AD3FA9"/>
    <w:rsid w:val="00AD5982"/>
    <w:rsid w:val="00AE0AF8"/>
    <w:rsid w:val="00AE24A0"/>
    <w:rsid w:val="00AE650D"/>
    <w:rsid w:val="00AF265E"/>
    <w:rsid w:val="00AF455C"/>
    <w:rsid w:val="00AF4DF8"/>
    <w:rsid w:val="00AF5467"/>
    <w:rsid w:val="00AF6C6C"/>
    <w:rsid w:val="00B01E60"/>
    <w:rsid w:val="00B04553"/>
    <w:rsid w:val="00B05A5E"/>
    <w:rsid w:val="00B060BE"/>
    <w:rsid w:val="00B06711"/>
    <w:rsid w:val="00B13A94"/>
    <w:rsid w:val="00B13D4E"/>
    <w:rsid w:val="00B13E37"/>
    <w:rsid w:val="00B146C8"/>
    <w:rsid w:val="00B1470B"/>
    <w:rsid w:val="00B17F27"/>
    <w:rsid w:val="00B21A12"/>
    <w:rsid w:val="00B2423E"/>
    <w:rsid w:val="00B25D5E"/>
    <w:rsid w:val="00B2616A"/>
    <w:rsid w:val="00B3199B"/>
    <w:rsid w:val="00B31F78"/>
    <w:rsid w:val="00B326D0"/>
    <w:rsid w:val="00B36163"/>
    <w:rsid w:val="00B410CE"/>
    <w:rsid w:val="00B41C69"/>
    <w:rsid w:val="00B420A8"/>
    <w:rsid w:val="00B449D3"/>
    <w:rsid w:val="00B45B25"/>
    <w:rsid w:val="00B5164E"/>
    <w:rsid w:val="00B53911"/>
    <w:rsid w:val="00B55137"/>
    <w:rsid w:val="00B55AAE"/>
    <w:rsid w:val="00B5606C"/>
    <w:rsid w:val="00B578A2"/>
    <w:rsid w:val="00B60360"/>
    <w:rsid w:val="00B60A17"/>
    <w:rsid w:val="00B60A80"/>
    <w:rsid w:val="00B62C8E"/>
    <w:rsid w:val="00B64E45"/>
    <w:rsid w:val="00B66B93"/>
    <w:rsid w:val="00B67696"/>
    <w:rsid w:val="00B67E2E"/>
    <w:rsid w:val="00B67F99"/>
    <w:rsid w:val="00B70E47"/>
    <w:rsid w:val="00B729DE"/>
    <w:rsid w:val="00B745C6"/>
    <w:rsid w:val="00B75597"/>
    <w:rsid w:val="00B772C1"/>
    <w:rsid w:val="00B77FF2"/>
    <w:rsid w:val="00B81F19"/>
    <w:rsid w:val="00B823AB"/>
    <w:rsid w:val="00B82986"/>
    <w:rsid w:val="00B835E1"/>
    <w:rsid w:val="00B85AAB"/>
    <w:rsid w:val="00B862DE"/>
    <w:rsid w:val="00B869B4"/>
    <w:rsid w:val="00B86F29"/>
    <w:rsid w:val="00B92F79"/>
    <w:rsid w:val="00B93940"/>
    <w:rsid w:val="00B940C3"/>
    <w:rsid w:val="00B96CF4"/>
    <w:rsid w:val="00B976F3"/>
    <w:rsid w:val="00BA01EA"/>
    <w:rsid w:val="00BA1085"/>
    <w:rsid w:val="00BA2A82"/>
    <w:rsid w:val="00BA30E4"/>
    <w:rsid w:val="00BA37AF"/>
    <w:rsid w:val="00BA5475"/>
    <w:rsid w:val="00BA6500"/>
    <w:rsid w:val="00BA6FFA"/>
    <w:rsid w:val="00BA7D1A"/>
    <w:rsid w:val="00BB0027"/>
    <w:rsid w:val="00BB09DE"/>
    <w:rsid w:val="00BB3D61"/>
    <w:rsid w:val="00BB4123"/>
    <w:rsid w:val="00BB4181"/>
    <w:rsid w:val="00BB4A9F"/>
    <w:rsid w:val="00BB4FBE"/>
    <w:rsid w:val="00BB6ED2"/>
    <w:rsid w:val="00BC04E5"/>
    <w:rsid w:val="00BC0BA6"/>
    <w:rsid w:val="00BC0F53"/>
    <w:rsid w:val="00BC113E"/>
    <w:rsid w:val="00BC4F94"/>
    <w:rsid w:val="00BC6962"/>
    <w:rsid w:val="00BD2A80"/>
    <w:rsid w:val="00BD541C"/>
    <w:rsid w:val="00BD680E"/>
    <w:rsid w:val="00BD792F"/>
    <w:rsid w:val="00BD7CDB"/>
    <w:rsid w:val="00BE3DAA"/>
    <w:rsid w:val="00BE3DF0"/>
    <w:rsid w:val="00BE5837"/>
    <w:rsid w:val="00BE70CD"/>
    <w:rsid w:val="00BE7AD2"/>
    <w:rsid w:val="00BF2314"/>
    <w:rsid w:val="00BF23BA"/>
    <w:rsid w:val="00BF2CBA"/>
    <w:rsid w:val="00BF41AE"/>
    <w:rsid w:val="00BF52F6"/>
    <w:rsid w:val="00BF60B7"/>
    <w:rsid w:val="00BF64A2"/>
    <w:rsid w:val="00C005E2"/>
    <w:rsid w:val="00C015BE"/>
    <w:rsid w:val="00C05420"/>
    <w:rsid w:val="00C06348"/>
    <w:rsid w:val="00C067A1"/>
    <w:rsid w:val="00C078A8"/>
    <w:rsid w:val="00C120B8"/>
    <w:rsid w:val="00C12722"/>
    <w:rsid w:val="00C12F94"/>
    <w:rsid w:val="00C1536A"/>
    <w:rsid w:val="00C15614"/>
    <w:rsid w:val="00C160BB"/>
    <w:rsid w:val="00C1636A"/>
    <w:rsid w:val="00C169AC"/>
    <w:rsid w:val="00C17E4D"/>
    <w:rsid w:val="00C17E88"/>
    <w:rsid w:val="00C202E1"/>
    <w:rsid w:val="00C2048D"/>
    <w:rsid w:val="00C220E4"/>
    <w:rsid w:val="00C24391"/>
    <w:rsid w:val="00C30F1C"/>
    <w:rsid w:val="00C32A34"/>
    <w:rsid w:val="00C34540"/>
    <w:rsid w:val="00C34E69"/>
    <w:rsid w:val="00C35B8E"/>
    <w:rsid w:val="00C36D7F"/>
    <w:rsid w:val="00C37364"/>
    <w:rsid w:val="00C406FE"/>
    <w:rsid w:val="00C412EA"/>
    <w:rsid w:val="00C41A93"/>
    <w:rsid w:val="00C45797"/>
    <w:rsid w:val="00C45A08"/>
    <w:rsid w:val="00C46691"/>
    <w:rsid w:val="00C476A1"/>
    <w:rsid w:val="00C50BAC"/>
    <w:rsid w:val="00C534ED"/>
    <w:rsid w:val="00C53B4B"/>
    <w:rsid w:val="00C54FE0"/>
    <w:rsid w:val="00C568D1"/>
    <w:rsid w:val="00C57626"/>
    <w:rsid w:val="00C57A6A"/>
    <w:rsid w:val="00C60F27"/>
    <w:rsid w:val="00C6373D"/>
    <w:rsid w:val="00C63AB8"/>
    <w:rsid w:val="00C63DB6"/>
    <w:rsid w:val="00C658E4"/>
    <w:rsid w:val="00C71960"/>
    <w:rsid w:val="00C72EED"/>
    <w:rsid w:val="00C74B9D"/>
    <w:rsid w:val="00C75E0D"/>
    <w:rsid w:val="00C765D5"/>
    <w:rsid w:val="00C824AC"/>
    <w:rsid w:val="00C82745"/>
    <w:rsid w:val="00C8461C"/>
    <w:rsid w:val="00C84B3E"/>
    <w:rsid w:val="00C85027"/>
    <w:rsid w:val="00C86347"/>
    <w:rsid w:val="00C90920"/>
    <w:rsid w:val="00C90AAB"/>
    <w:rsid w:val="00C9253E"/>
    <w:rsid w:val="00C932B6"/>
    <w:rsid w:val="00C9375B"/>
    <w:rsid w:val="00C938DB"/>
    <w:rsid w:val="00C93C71"/>
    <w:rsid w:val="00C95778"/>
    <w:rsid w:val="00C95F75"/>
    <w:rsid w:val="00C97556"/>
    <w:rsid w:val="00C977BB"/>
    <w:rsid w:val="00CA06A3"/>
    <w:rsid w:val="00CA0926"/>
    <w:rsid w:val="00CA1592"/>
    <w:rsid w:val="00CA2A1E"/>
    <w:rsid w:val="00CA4C6B"/>
    <w:rsid w:val="00CA7665"/>
    <w:rsid w:val="00CB0736"/>
    <w:rsid w:val="00CB08B8"/>
    <w:rsid w:val="00CB0F87"/>
    <w:rsid w:val="00CB19FC"/>
    <w:rsid w:val="00CB3128"/>
    <w:rsid w:val="00CB6033"/>
    <w:rsid w:val="00CB726B"/>
    <w:rsid w:val="00CC0DC8"/>
    <w:rsid w:val="00CC3551"/>
    <w:rsid w:val="00CC3B62"/>
    <w:rsid w:val="00CC5E3F"/>
    <w:rsid w:val="00CC6196"/>
    <w:rsid w:val="00CC7CDF"/>
    <w:rsid w:val="00CD03E2"/>
    <w:rsid w:val="00CD0D13"/>
    <w:rsid w:val="00CD137F"/>
    <w:rsid w:val="00CD2F56"/>
    <w:rsid w:val="00CD3DA4"/>
    <w:rsid w:val="00CD4A73"/>
    <w:rsid w:val="00CD5B30"/>
    <w:rsid w:val="00CD665F"/>
    <w:rsid w:val="00CD671B"/>
    <w:rsid w:val="00CD6E8B"/>
    <w:rsid w:val="00CD758E"/>
    <w:rsid w:val="00CD7A65"/>
    <w:rsid w:val="00CE073B"/>
    <w:rsid w:val="00CE1F57"/>
    <w:rsid w:val="00CE3691"/>
    <w:rsid w:val="00CE58A5"/>
    <w:rsid w:val="00CE70AE"/>
    <w:rsid w:val="00CE740C"/>
    <w:rsid w:val="00CF01A3"/>
    <w:rsid w:val="00CF0991"/>
    <w:rsid w:val="00CF0E1F"/>
    <w:rsid w:val="00CF13BC"/>
    <w:rsid w:val="00CF3877"/>
    <w:rsid w:val="00CF389D"/>
    <w:rsid w:val="00CF391A"/>
    <w:rsid w:val="00CF43C8"/>
    <w:rsid w:val="00CF477E"/>
    <w:rsid w:val="00CF6248"/>
    <w:rsid w:val="00CF769A"/>
    <w:rsid w:val="00CF7F88"/>
    <w:rsid w:val="00D00432"/>
    <w:rsid w:val="00D02474"/>
    <w:rsid w:val="00D02F89"/>
    <w:rsid w:val="00D05478"/>
    <w:rsid w:val="00D05AB1"/>
    <w:rsid w:val="00D06EEF"/>
    <w:rsid w:val="00D10A83"/>
    <w:rsid w:val="00D10ADB"/>
    <w:rsid w:val="00D10DE9"/>
    <w:rsid w:val="00D11E7A"/>
    <w:rsid w:val="00D121DC"/>
    <w:rsid w:val="00D123A2"/>
    <w:rsid w:val="00D123EA"/>
    <w:rsid w:val="00D12C43"/>
    <w:rsid w:val="00D136E5"/>
    <w:rsid w:val="00D13FD8"/>
    <w:rsid w:val="00D14128"/>
    <w:rsid w:val="00D14393"/>
    <w:rsid w:val="00D148CB"/>
    <w:rsid w:val="00D14B0D"/>
    <w:rsid w:val="00D15111"/>
    <w:rsid w:val="00D227CE"/>
    <w:rsid w:val="00D23994"/>
    <w:rsid w:val="00D23CEB"/>
    <w:rsid w:val="00D25DED"/>
    <w:rsid w:val="00D321CA"/>
    <w:rsid w:val="00D32493"/>
    <w:rsid w:val="00D37A22"/>
    <w:rsid w:val="00D40569"/>
    <w:rsid w:val="00D40F1C"/>
    <w:rsid w:val="00D414D4"/>
    <w:rsid w:val="00D41E71"/>
    <w:rsid w:val="00D42C03"/>
    <w:rsid w:val="00D446C3"/>
    <w:rsid w:val="00D46C51"/>
    <w:rsid w:val="00D46DAB"/>
    <w:rsid w:val="00D5024C"/>
    <w:rsid w:val="00D51272"/>
    <w:rsid w:val="00D53490"/>
    <w:rsid w:val="00D564AF"/>
    <w:rsid w:val="00D56EB0"/>
    <w:rsid w:val="00D57147"/>
    <w:rsid w:val="00D609C1"/>
    <w:rsid w:val="00D61B3C"/>
    <w:rsid w:val="00D63DAD"/>
    <w:rsid w:val="00D6402D"/>
    <w:rsid w:val="00D64E78"/>
    <w:rsid w:val="00D6550A"/>
    <w:rsid w:val="00D66049"/>
    <w:rsid w:val="00D6627F"/>
    <w:rsid w:val="00D67CCC"/>
    <w:rsid w:val="00D71ADB"/>
    <w:rsid w:val="00D731C1"/>
    <w:rsid w:val="00D73AF4"/>
    <w:rsid w:val="00D73D8F"/>
    <w:rsid w:val="00D7595E"/>
    <w:rsid w:val="00D7678C"/>
    <w:rsid w:val="00D774B8"/>
    <w:rsid w:val="00D77877"/>
    <w:rsid w:val="00D77D21"/>
    <w:rsid w:val="00D80626"/>
    <w:rsid w:val="00D80B7D"/>
    <w:rsid w:val="00D81F04"/>
    <w:rsid w:val="00D824D6"/>
    <w:rsid w:val="00D82A34"/>
    <w:rsid w:val="00D8427F"/>
    <w:rsid w:val="00D8521B"/>
    <w:rsid w:val="00D85B18"/>
    <w:rsid w:val="00D86843"/>
    <w:rsid w:val="00D910E1"/>
    <w:rsid w:val="00D91452"/>
    <w:rsid w:val="00D914CB"/>
    <w:rsid w:val="00D94B4F"/>
    <w:rsid w:val="00D95357"/>
    <w:rsid w:val="00D96C98"/>
    <w:rsid w:val="00D96E79"/>
    <w:rsid w:val="00D97A72"/>
    <w:rsid w:val="00DA2465"/>
    <w:rsid w:val="00DA264A"/>
    <w:rsid w:val="00DA57D2"/>
    <w:rsid w:val="00DA659D"/>
    <w:rsid w:val="00DA692E"/>
    <w:rsid w:val="00DA6EB9"/>
    <w:rsid w:val="00DA7A06"/>
    <w:rsid w:val="00DB01ED"/>
    <w:rsid w:val="00DB2A05"/>
    <w:rsid w:val="00DB2D42"/>
    <w:rsid w:val="00DB3045"/>
    <w:rsid w:val="00DB385C"/>
    <w:rsid w:val="00DB508D"/>
    <w:rsid w:val="00DB511E"/>
    <w:rsid w:val="00DB57B5"/>
    <w:rsid w:val="00DB7CFE"/>
    <w:rsid w:val="00DC7C28"/>
    <w:rsid w:val="00DD07C0"/>
    <w:rsid w:val="00DD1774"/>
    <w:rsid w:val="00DD38AA"/>
    <w:rsid w:val="00DD62C5"/>
    <w:rsid w:val="00DD7275"/>
    <w:rsid w:val="00DE0E82"/>
    <w:rsid w:val="00DE16B1"/>
    <w:rsid w:val="00DE5283"/>
    <w:rsid w:val="00DE67BE"/>
    <w:rsid w:val="00DE7759"/>
    <w:rsid w:val="00DE7EF6"/>
    <w:rsid w:val="00DF1B73"/>
    <w:rsid w:val="00DF24F9"/>
    <w:rsid w:val="00DF3120"/>
    <w:rsid w:val="00DF42C1"/>
    <w:rsid w:val="00DF4344"/>
    <w:rsid w:val="00DF4B63"/>
    <w:rsid w:val="00DF71F4"/>
    <w:rsid w:val="00DF7511"/>
    <w:rsid w:val="00E0584A"/>
    <w:rsid w:val="00E0592A"/>
    <w:rsid w:val="00E06B0A"/>
    <w:rsid w:val="00E07A0D"/>
    <w:rsid w:val="00E104ED"/>
    <w:rsid w:val="00E10952"/>
    <w:rsid w:val="00E157E1"/>
    <w:rsid w:val="00E161CA"/>
    <w:rsid w:val="00E163F6"/>
    <w:rsid w:val="00E17F7C"/>
    <w:rsid w:val="00E20D91"/>
    <w:rsid w:val="00E20E4B"/>
    <w:rsid w:val="00E21FB4"/>
    <w:rsid w:val="00E22313"/>
    <w:rsid w:val="00E2582B"/>
    <w:rsid w:val="00E3093D"/>
    <w:rsid w:val="00E31109"/>
    <w:rsid w:val="00E3374A"/>
    <w:rsid w:val="00E3729F"/>
    <w:rsid w:val="00E410B4"/>
    <w:rsid w:val="00E42D92"/>
    <w:rsid w:val="00E42EF3"/>
    <w:rsid w:val="00E431D5"/>
    <w:rsid w:val="00E44C7B"/>
    <w:rsid w:val="00E45163"/>
    <w:rsid w:val="00E47B05"/>
    <w:rsid w:val="00E47CC0"/>
    <w:rsid w:val="00E5253A"/>
    <w:rsid w:val="00E54BD5"/>
    <w:rsid w:val="00E54C60"/>
    <w:rsid w:val="00E555B5"/>
    <w:rsid w:val="00E55601"/>
    <w:rsid w:val="00E55887"/>
    <w:rsid w:val="00E55AA6"/>
    <w:rsid w:val="00E564CD"/>
    <w:rsid w:val="00E565CC"/>
    <w:rsid w:val="00E566A5"/>
    <w:rsid w:val="00E57C9A"/>
    <w:rsid w:val="00E57F06"/>
    <w:rsid w:val="00E6029D"/>
    <w:rsid w:val="00E62E68"/>
    <w:rsid w:val="00E63DED"/>
    <w:rsid w:val="00E66748"/>
    <w:rsid w:val="00E72F8A"/>
    <w:rsid w:val="00E7419D"/>
    <w:rsid w:val="00E74C0C"/>
    <w:rsid w:val="00E7620A"/>
    <w:rsid w:val="00E76C8B"/>
    <w:rsid w:val="00E76D0B"/>
    <w:rsid w:val="00E80A21"/>
    <w:rsid w:val="00E80ECF"/>
    <w:rsid w:val="00E81370"/>
    <w:rsid w:val="00E81834"/>
    <w:rsid w:val="00E81DE1"/>
    <w:rsid w:val="00E81DF0"/>
    <w:rsid w:val="00E82B2F"/>
    <w:rsid w:val="00E84D87"/>
    <w:rsid w:val="00E93E41"/>
    <w:rsid w:val="00E948BF"/>
    <w:rsid w:val="00E9655A"/>
    <w:rsid w:val="00E96AB2"/>
    <w:rsid w:val="00EA08B4"/>
    <w:rsid w:val="00EA0F1C"/>
    <w:rsid w:val="00EA2D80"/>
    <w:rsid w:val="00EA3C7D"/>
    <w:rsid w:val="00EA6A86"/>
    <w:rsid w:val="00EB2C99"/>
    <w:rsid w:val="00EB2FED"/>
    <w:rsid w:val="00EB3028"/>
    <w:rsid w:val="00EB3A22"/>
    <w:rsid w:val="00EB3EEB"/>
    <w:rsid w:val="00EB4C72"/>
    <w:rsid w:val="00EB60F2"/>
    <w:rsid w:val="00EB7A83"/>
    <w:rsid w:val="00EB7B90"/>
    <w:rsid w:val="00EC056B"/>
    <w:rsid w:val="00EC40FE"/>
    <w:rsid w:val="00ED2F85"/>
    <w:rsid w:val="00ED4DC7"/>
    <w:rsid w:val="00ED5ACD"/>
    <w:rsid w:val="00ED7139"/>
    <w:rsid w:val="00EE5431"/>
    <w:rsid w:val="00EE58B8"/>
    <w:rsid w:val="00EE7AFC"/>
    <w:rsid w:val="00EE7E8A"/>
    <w:rsid w:val="00EF0895"/>
    <w:rsid w:val="00EF3FE3"/>
    <w:rsid w:val="00EF5DFC"/>
    <w:rsid w:val="00F004E7"/>
    <w:rsid w:val="00F0173C"/>
    <w:rsid w:val="00F01852"/>
    <w:rsid w:val="00F059B4"/>
    <w:rsid w:val="00F05E7C"/>
    <w:rsid w:val="00F063A6"/>
    <w:rsid w:val="00F078AE"/>
    <w:rsid w:val="00F11932"/>
    <w:rsid w:val="00F14327"/>
    <w:rsid w:val="00F14C20"/>
    <w:rsid w:val="00F21902"/>
    <w:rsid w:val="00F22BFB"/>
    <w:rsid w:val="00F242F0"/>
    <w:rsid w:val="00F24C95"/>
    <w:rsid w:val="00F2654B"/>
    <w:rsid w:val="00F26AD6"/>
    <w:rsid w:val="00F31301"/>
    <w:rsid w:val="00F31B50"/>
    <w:rsid w:val="00F34202"/>
    <w:rsid w:val="00F36B90"/>
    <w:rsid w:val="00F405D6"/>
    <w:rsid w:val="00F43DC0"/>
    <w:rsid w:val="00F44955"/>
    <w:rsid w:val="00F4621D"/>
    <w:rsid w:val="00F4755E"/>
    <w:rsid w:val="00F47911"/>
    <w:rsid w:val="00F556AF"/>
    <w:rsid w:val="00F55AC5"/>
    <w:rsid w:val="00F57EB4"/>
    <w:rsid w:val="00F637E7"/>
    <w:rsid w:val="00F646AD"/>
    <w:rsid w:val="00F66812"/>
    <w:rsid w:val="00F71575"/>
    <w:rsid w:val="00F7284A"/>
    <w:rsid w:val="00F73113"/>
    <w:rsid w:val="00F7401D"/>
    <w:rsid w:val="00F75CA2"/>
    <w:rsid w:val="00F76A31"/>
    <w:rsid w:val="00F76CA4"/>
    <w:rsid w:val="00F8062C"/>
    <w:rsid w:val="00F80FFE"/>
    <w:rsid w:val="00F85408"/>
    <w:rsid w:val="00F85C8E"/>
    <w:rsid w:val="00F86A46"/>
    <w:rsid w:val="00F90929"/>
    <w:rsid w:val="00F91AE6"/>
    <w:rsid w:val="00F930FA"/>
    <w:rsid w:val="00F946EA"/>
    <w:rsid w:val="00F94736"/>
    <w:rsid w:val="00F94C56"/>
    <w:rsid w:val="00F95755"/>
    <w:rsid w:val="00F95B48"/>
    <w:rsid w:val="00F967DC"/>
    <w:rsid w:val="00FA1FB5"/>
    <w:rsid w:val="00FA2331"/>
    <w:rsid w:val="00FA3542"/>
    <w:rsid w:val="00FA4F56"/>
    <w:rsid w:val="00FA5E33"/>
    <w:rsid w:val="00FA60D3"/>
    <w:rsid w:val="00FB1CB7"/>
    <w:rsid w:val="00FB28CB"/>
    <w:rsid w:val="00FB4089"/>
    <w:rsid w:val="00FB4708"/>
    <w:rsid w:val="00FB47CF"/>
    <w:rsid w:val="00FB53EF"/>
    <w:rsid w:val="00FB5CAC"/>
    <w:rsid w:val="00FB5EE4"/>
    <w:rsid w:val="00FB618B"/>
    <w:rsid w:val="00FB6DFD"/>
    <w:rsid w:val="00FB7CB4"/>
    <w:rsid w:val="00FC105A"/>
    <w:rsid w:val="00FC2FE0"/>
    <w:rsid w:val="00FC30F8"/>
    <w:rsid w:val="00FC3780"/>
    <w:rsid w:val="00FC3F97"/>
    <w:rsid w:val="00FC472A"/>
    <w:rsid w:val="00FC5745"/>
    <w:rsid w:val="00FC6F8B"/>
    <w:rsid w:val="00FC7B5C"/>
    <w:rsid w:val="00FD1EBE"/>
    <w:rsid w:val="00FD4478"/>
    <w:rsid w:val="00FD4C17"/>
    <w:rsid w:val="00FD5230"/>
    <w:rsid w:val="00FD63E4"/>
    <w:rsid w:val="00FD6C71"/>
    <w:rsid w:val="00FE1FE6"/>
    <w:rsid w:val="00FE2473"/>
    <w:rsid w:val="00FE612C"/>
    <w:rsid w:val="00FE7ADB"/>
    <w:rsid w:val="00FF1247"/>
    <w:rsid w:val="00FF3264"/>
    <w:rsid w:val="00FF3C4F"/>
    <w:rsid w:val="00FF416C"/>
    <w:rsid w:val="00FF44EC"/>
    <w:rsid w:val="00FF457C"/>
    <w:rsid w:val="00FF4C98"/>
    <w:rsid w:val="00FF658F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8F96-57EA-47FE-92E6-BDD182E3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</TotalTime>
  <Pages>27</Pages>
  <Words>7672</Words>
  <Characters>59277</Characters>
  <Application>Microsoft Office Word</Application>
  <DocSecurity>0</DocSecurity>
  <Lines>493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Пользователь</cp:lastModifiedBy>
  <cp:revision>3</cp:revision>
  <cp:lastPrinted>2025-06-17T07:12:00Z</cp:lastPrinted>
  <dcterms:created xsi:type="dcterms:W3CDTF">2025-06-16T08:44:00Z</dcterms:created>
  <dcterms:modified xsi:type="dcterms:W3CDTF">2025-06-17T07:13:00Z</dcterms:modified>
</cp:coreProperties>
</file>