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0B" w:rsidRPr="009531CF" w:rsidRDefault="006173F9" w:rsidP="00AA4E0B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A6102F">
        <w:rPr>
          <w:noProof/>
          <w:szCs w:val="28"/>
        </w:rPr>
        <w:drawing>
          <wp:inline distT="0" distB="0" distL="0" distR="0">
            <wp:extent cx="773430" cy="8039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0B" w:rsidRPr="009531CF" w:rsidRDefault="00AA4E0B" w:rsidP="00AA4E0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РОССИЙСКАЯ ФЕДЕРАЦИЯ</w:t>
      </w:r>
    </w:p>
    <w:p w:rsidR="00AA4E0B" w:rsidRPr="009531CF" w:rsidRDefault="00AA4E0B" w:rsidP="00AA4E0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РОСТОВСКАЯ ОБЛАСТЬ</w:t>
      </w:r>
    </w:p>
    <w:p w:rsidR="00AA4E0B" w:rsidRPr="009531CF" w:rsidRDefault="00AA4E0B" w:rsidP="00AA4E0B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МУНИЦИПАЛЬНОЕ ОБРАЗОВАНИЕ</w:t>
      </w:r>
    </w:p>
    <w:p w:rsidR="00AA4E0B" w:rsidRPr="009531CF" w:rsidRDefault="00AA4E0B" w:rsidP="00AA4E0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«КРАСНОСУЛИНСКИЙ РАЙОН»</w:t>
      </w:r>
    </w:p>
    <w:p w:rsidR="00AA4E0B" w:rsidRPr="009531CF" w:rsidRDefault="00AA4E0B" w:rsidP="00AA4E0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АДМИНИСТРАЦИЯ</w:t>
      </w:r>
    </w:p>
    <w:p w:rsidR="00AA4E0B" w:rsidRPr="009531CF" w:rsidRDefault="00AA4E0B" w:rsidP="00AA4E0B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КРАСНОСУЛИНСКОГО РАЙОНА</w:t>
      </w:r>
    </w:p>
    <w:p w:rsidR="00AA4E0B" w:rsidRPr="009531CF" w:rsidRDefault="00AA4E0B" w:rsidP="00AA4E0B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9531CF">
        <w:rPr>
          <w:b/>
          <w:sz w:val="36"/>
          <w:szCs w:val="28"/>
          <w:lang w:eastAsia="ar-SA"/>
        </w:rPr>
        <w:t>РАСПОРЯЖЕНИЕ</w:t>
      </w:r>
    </w:p>
    <w:p w:rsidR="00AA4E0B" w:rsidRPr="009531CF" w:rsidRDefault="00AA4E0B" w:rsidP="00AA4E0B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9531CF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9531CF">
        <w:rPr>
          <w:szCs w:val="28"/>
          <w:lang w:eastAsia="ar-SA"/>
        </w:rPr>
        <w:t>.12.2023 № 34</w:t>
      </w:r>
      <w:r>
        <w:rPr>
          <w:szCs w:val="28"/>
          <w:lang w:eastAsia="ar-SA"/>
        </w:rPr>
        <w:t>7</w:t>
      </w:r>
    </w:p>
    <w:p w:rsidR="00AA4E0B" w:rsidRPr="009531CF" w:rsidRDefault="00AA4E0B" w:rsidP="00AA4E0B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9531CF">
        <w:rPr>
          <w:szCs w:val="28"/>
          <w:lang w:eastAsia="ar-SA"/>
        </w:rPr>
        <w:t>г. Красный Сулин</w:t>
      </w:r>
    </w:p>
    <w:p w:rsidR="00AA4E0B" w:rsidRPr="007924DE" w:rsidRDefault="00AA4E0B" w:rsidP="00AA4E0B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contextualSpacing/>
        <w:jc w:val="center"/>
        <w:rPr>
          <w:sz w:val="20"/>
          <w:szCs w:val="16"/>
          <w:lang w:eastAsia="ar-SA"/>
        </w:rPr>
      </w:pPr>
    </w:p>
    <w:p w:rsidR="00634C7D" w:rsidRPr="00AA4E0B" w:rsidRDefault="00634C7D" w:rsidP="00634C7D">
      <w:pPr>
        <w:ind w:left="1985" w:right="1983" w:firstLine="0"/>
        <w:jc w:val="center"/>
        <w:rPr>
          <w:b/>
          <w:szCs w:val="28"/>
        </w:rPr>
      </w:pPr>
      <w:r w:rsidRPr="00AA4E0B">
        <w:rPr>
          <w:b/>
          <w:szCs w:val="28"/>
        </w:rPr>
        <w:t xml:space="preserve">Об утверждении плана </w:t>
      </w:r>
    </w:p>
    <w:p w:rsidR="00634C7D" w:rsidRPr="00AA4E0B" w:rsidRDefault="00634C7D" w:rsidP="00634C7D">
      <w:pPr>
        <w:ind w:left="1985" w:right="1983" w:firstLine="0"/>
        <w:jc w:val="center"/>
        <w:rPr>
          <w:b/>
          <w:szCs w:val="28"/>
        </w:rPr>
      </w:pPr>
      <w:r w:rsidRPr="00AA4E0B">
        <w:rPr>
          <w:b/>
          <w:szCs w:val="28"/>
        </w:rPr>
        <w:t>реализации муниципальной программы Красносулинского района «Обеспечение общественного порядка и профилактика правонарушений» на 2024 год</w:t>
      </w:r>
    </w:p>
    <w:p w:rsidR="00496E45" w:rsidRPr="007924DE" w:rsidRDefault="00496E45" w:rsidP="007D021D">
      <w:pPr>
        <w:ind w:right="1983" w:firstLine="0"/>
        <w:rPr>
          <w:b/>
          <w:sz w:val="20"/>
          <w:szCs w:val="14"/>
        </w:rPr>
      </w:pPr>
    </w:p>
    <w:p w:rsidR="00DC322A" w:rsidRPr="007D021D" w:rsidRDefault="00DC322A" w:rsidP="007D021D">
      <w:pPr>
        <w:widowControl w:val="0"/>
        <w:ind w:right="-1" w:firstLine="709"/>
        <w:rPr>
          <w:b/>
          <w:szCs w:val="28"/>
        </w:rPr>
      </w:pPr>
      <w:r w:rsidRPr="007D021D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634C7D" w:rsidRPr="00634C7D">
        <w:rPr>
          <w:szCs w:val="28"/>
        </w:rPr>
        <w:t xml:space="preserve"> </w:t>
      </w:r>
      <w:r w:rsidR="00196C31">
        <w:rPr>
          <w:szCs w:val="28"/>
        </w:rPr>
        <w:t>от</w:t>
      </w:r>
      <w:r w:rsidR="00AA4E0B">
        <w:rPr>
          <w:szCs w:val="28"/>
        </w:rPr>
        <w:t xml:space="preserve"> </w:t>
      </w:r>
      <w:r w:rsidR="00196C31">
        <w:rPr>
          <w:szCs w:val="28"/>
        </w:rPr>
        <w:t>20.12.</w:t>
      </w:r>
      <w:r w:rsidR="00634C7D">
        <w:rPr>
          <w:szCs w:val="28"/>
        </w:rPr>
        <w:t xml:space="preserve">2023 </w:t>
      </w:r>
      <w:r w:rsidR="00634C7D" w:rsidRPr="00AF79B4">
        <w:rPr>
          <w:szCs w:val="28"/>
        </w:rPr>
        <w:t>№</w:t>
      </w:r>
      <w:r w:rsidR="00AE3C72">
        <w:rPr>
          <w:szCs w:val="28"/>
        </w:rPr>
        <w:t xml:space="preserve"> </w:t>
      </w:r>
      <w:r w:rsidR="00196C31">
        <w:rPr>
          <w:szCs w:val="28"/>
        </w:rPr>
        <w:t>1252</w:t>
      </w:r>
      <w:r w:rsidR="00634C7D" w:rsidRPr="00AF79B4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07.12.2018 № 1368»,</w:t>
      </w:r>
      <w:r w:rsidR="00AA4E0B">
        <w:rPr>
          <w:szCs w:val="28"/>
        </w:rPr>
        <w:t xml:space="preserve"> </w:t>
      </w:r>
      <w:r w:rsidR="00777D12">
        <w:rPr>
          <w:szCs w:val="28"/>
        </w:rPr>
        <w:t>руководствуясь статьей 34</w:t>
      </w:r>
      <w:r w:rsidRPr="007D021D">
        <w:rPr>
          <w:szCs w:val="28"/>
        </w:rPr>
        <w:t xml:space="preserve"> Устава муниципального образования «Красносулинский район», </w:t>
      </w:r>
      <w:r w:rsidR="007D021D">
        <w:rPr>
          <w:szCs w:val="28"/>
        </w:rPr>
        <w:t>–</w:t>
      </w:r>
    </w:p>
    <w:p w:rsidR="004922F1" w:rsidRPr="007924DE" w:rsidRDefault="004922F1" w:rsidP="007D021D">
      <w:pPr>
        <w:widowControl w:val="0"/>
        <w:ind w:firstLine="709"/>
        <w:rPr>
          <w:sz w:val="20"/>
          <w:szCs w:val="14"/>
        </w:rPr>
      </w:pPr>
    </w:p>
    <w:p w:rsidR="00634C7D" w:rsidRPr="007D021D" w:rsidRDefault="004922F1" w:rsidP="00634C7D">
      <w:pPr>
        <w:widowControl w:val="0"/>
        <w:tabs>
          <w:tab w:val="left" w:pos="709"/>
        </w:tabs>
        <w:ind w:firstLine="709"/>
        <w:rPr>
          <w:szCs w:val="28"/>
        </w:rPr>
      </w:pPr>
      <w:r w:rsidRPr="007D021D">
        <w:rPr>
          <w:szCs w:val="28"/>
        </w:rPr>
        <w:t>1</w:t>
      </w:r>
      <w:r w:rsidR="00DC322A" w:rsidRPr="007D021D">
        <w:rPr>
          <w:szCs w:val="28"/>
        </w:rPr>
        <w:t>.</w:t>
      </w:r>
      <w:r w:rsidR="007D021D">
        <w:rPr>
          <w:szCs w:val="28"/>
        </w:rPr>
        <w:t> </w:t>
      </w:r>
      <w:r w:rsidR="00634C7D" w:rsidRPr="007D021D">
        <w:rPr>
          <w:szCs w:val="28"/>
        </w:rPr>
        <w:t>Утвердить план реализации муниципальной программы Красносулинского района «Обеспечение общественного порядка и профилактика правонарушений» на 20</w:t>
      </w:r>
      <w:r w:rsidR="00634C7D">
        <w:rPr>
          <w:szCs w:val="28"/>
        </w:rPr>
        <w:t>24</w:t>
      </w:r>
      <w:r w:rsidR="00634C7D" w:rsidRPr="007D021D">
        <w:rPr>
          <w:szCs w:val="28"/>
        </w:rPr>
        <w:t xml:space="preserve"> год согласно приложению к настоящему распоряжению.</w:t>
      </w:r>
    </w:p>
    <w:p w:rsidR="008A71E1" w:rsidRPr="007D021D" w:rsidRDefault="00496E45" w:rsidP="00634C7D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7D021D">
        <w:rPr>
          <w:szCs w:val="28"/>
        </w:rPr>
        <w:t>2. </w:t>
      </w:r>
      <w:r w:rsidR="00A4580B" w:rsidRPr="007D021D">
        <w:rPr>
          <w:szCs w:val="28"/>
        </w:rPr>
        <w:t xml:space="preserve">Контроль за исполнением настоящего распоряжения возложить на </w:t>
      </w:r>
      <w:r w:rsidR="00D34CF9" w:rsidRPr="007D021D">
        <w:rPr>
          <w:szCs w:val="28"/>
        </w:rPr>
        <w:t>первого заместителя главы Администрации Красносулинского района по вопросам</w:t>
      </w:r>
      <w:r w:rsidR="007D021D">
        <w:rPr>
          <w:szCs w:val="28"/>
        </w:rPr>
        <w:t xml:space="preserve"> </w:t>
      </w:r>
      <w:r w:rsidR="00D34CF9" w:rsidRPr="007D021D">
        <w:rPr>
          <w:szCs w:val="28"/>
        </w:rPr>
        <w:t>экономического</w:t>
      </w:r>
      <w:r w:rsidR="007D021D">
        <w:rPr>
          <w:szCs w:val="28"/>
        </w:rPr>
        <w:t xml:space="preserve"> </w:t>
      </w:r>
      <w:r w:rsidR="00D34CF9" w:rsidRPr="007D021D">
        <w:rPr>
          <w:szCs w:val="28"/>
        </w:rPr>
        <w:t>развития</w:t>
      </w:r>
      <w:r w:rsidR="007D021D">
        <w:rPr>
          <w:szCs w:val="28"/>
        </w:rPr>
        <w:t xml:space="preserve"> </w:t>
      </w:r>
      <w:r w:rsidR="00BF225A">
        <w:rPr>
          <w:szCs w:val="28"/>
        </w:rPr>
        <w:t>и внутренней политике</w:t>
      </w:r>
      <w:r w:rsidR="00146124">
        <w:rPr>
          <w:szCs w:val="28"/>
        </w:rPr>
        <w:t xml:space="preserve"> </w:t>
      </w:r>
      <w:r w:rsidR="00146124" w:rsidRPr="00146124">
        <w:rPr>
          <w:kern w:val="2"/>
          <w:szCs w:val="28"/>
        </w:rPr>
        <w:t>Кирпичко</w:t>
      </w:r>
      <w:r w:rsidR="00146124">
        <w:rPr>
          <w:kern w:val="2"/>
          <w:szCs w:val="28"/>
        </w:rPr>
        <w:t>в</w:t>
      </w:r>
      <w:r w:rsidR="00146124" w:rsidRPr="00146124">
        <w:rPr>
          <w:kern w:val="2"/>
          <w:szCs w:val="28"/>
        </w:rPr>
        <w:t>а И.С.</w:t>
      </w:r>
    </w:p>
    <w:p w:rsidR="00190552" w:rsidRPr="007D021D" w:rsidRDefault="00190552" w:rsidP="007D021D">
      <w:pPr>
        <w:widowControl w:val="0"/>
        <w:ind w:firstLine="709"/>
        <w:rPr>
          <w:szCs w:val="28"/>
        </w:rPr>
      </w:pPr>
    </w:p>
    <w:p w:rsidR="00265435" w:rsidRPr="007D021D" w:rsidRDefault="009B7E91" w:rsidP="007D021D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7D021D">
        <w:rPr>
          <w:szCs w:val="28"/>
        </w:rPr>
        <w:t>Глава</w:t>
      </w:r>
      <w:r w:rsidR="00265435" w:rsidRPr="007D021D">
        <w:rPr>
          <w:szCs w:val="28"/>
        </w:rPr>
        <w:t xml:space="preserve"> Администрации</w:t>
      </w:r>
    </w:p>
    <w:p w:rsidR="00265435" w:rsidRPr="007D021D" w:rsidRDefault="00496E45" w:rsidP="007D021D">
      <w:pPr>
        <w:widowControl w:val="0"/>
        <w:tabs>
          <w:tab w:val="right" w:pos="963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7D021D">
        <w:rPr>
          <w:szCs w:val="28"/>
        </w:rPr>
        <w:t>Красносулинского района</w:t>
      </w:r>
      <w:r w:rsidRPr="007D021D">
        <w:rPr>
          <w:szCs w:val="28"/>
        </w:rPr>
        <w:tab/>
      </w:r>
      <w:r w:rsidR="009B7E91" w:rsidRPr="007D021D">
        <w:rPr>
          <w:szCs w:val="28"/>
        </w:rPr>
        <w:t>Н.А. Альшенко</w:t>
      </w:r>
    </w:p>
    <w:p w:rsidR="008A71E1" w:rsidRPr="007D021D" w:rsidRDefault="008A71E1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2340A6" w:rsidRPr="007D021D" w:rsidRDefault="009B256B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7D021D">
        <w:rPr>
          <w:color w:val="000000"/>
          <w:szCs w:val="28"/>
        </w:rPr>
        <w:t>Распоряжение</w:t>
      </w:r>
      <w:r w:rsidR="002340A6" w:rsidRPr="007D021D">
        <w:rPr>
          <w:color w:val="000000"/>
          <w:szCs w:val="28"/>
        </w:rPr>
        <w:t xml:space="preserve"> вносит</w:t>
      </w:r>
    </w:p>
    <w:p w:rsidR="00AA4E0B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7D021D">
        <w:rPr>
          <w:color w:val="000000"/>
          <w:szCs w:val="28"/>
        </w:rPr>
        <w:t xml:space="preserve">отдел по взаимодействию со средствами </w:t>
      </w:r>
    </w:p>
    <w:p w:rsidR="00AA4E0B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7D021D">
        <w:rPr>
          <w:color w:val="000000"/>
          <w:szCs w:val="28"/>
        </w:rPr>
        <w:t>массовой информации</w:t>
      </w:r>
      <w:r w:rsidR="00AA4E0B">
        <w:rPr>
          <w:color w:val="000000"/>
          <w:szCs w:val="28"/>
        </w:rPr>
        <w:t xml:space="preserve"> </w:t>
      </w:r>
      <w:r w:rsidRPr="007D021D">
        <w:rPr>
          <w:color w:val="000000"/>
          <w:szCs w:val="28"/>
        </w:rPr>
        <w:t xml:space="preserve">и институтами </w:t>
      </w:r>
    </w:p>
    <w:p w:rsidR="00AA4E0B" w:rsidRDefault="00D34CF9" w:rsidP="00AA4E0B">
      <w:pPr>
        <w:autoSpaceDE w:val="0"/>
        <w:autoSpaceDN w:val="0"/>
        <w:adjustRightInd w:val="0"/>
        <w:ind w:firstLine="0"/>
        <w:contextualSpacing/>
      </w:pPr>
      <w:r w:rsidRPr="007D021D">
        <w:rPr>
          <w:color w:val="000000"/>
          <w:szCs w:val="28"/>
        </w:rPr>
        <w:t xml:space="preserve">гражданского общества </w:t>
      </w:r>
      <w:r w:rsidR="00C21FEE">
        <w:rPr>
          <w:color w:val="000000"/>
          <w:szCs w:val="28"/>
        </w:rPr>
        <w:t xml:space="preserve">с </w:t>
      </w:r>
      <w:r w:rsidR="00C21FEE">
        <w:t xml:space="preserve">функцией </w:t>
      </w:r>
    </w:p>
    <w:p w:rsidR="00C21FEE" w:rsidRPr="007D021D" w:rsidRDefault="00C21FEE" w:rsidP="00AA4E0B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t>муниципального центра управления</w:t>
      </w:r>
    </w:p>
    <w:p w:rsidR="002B35D8" w:rsidRPr="00AA0FB0" w:rsidRDefault="002B35D8" w:rsidP="00AA0FB0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2B35D8" w:rsidRPr="00AA0FB0" w:rsidSect="007D021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Pr="00AA4E0B" w:rsidRDefault="00F83631" w:rsidP="00AA4E0B">
      <w:pPr>
        <w:pStyle w:val="ab"/>
        <w:ind w:left="14742"/>
        <w:jc w:val="center"/>
      </w:pPr>
      <w:r w:rsidRPr="00AA4E0B">
        <w:lastRenderedPageBreak/>
        <w:t>Приложение</w:t>
      </w:r>
    </w:p>
    <w:p w:rsidR="00F83631" w:rsidRPr="00AA4E0B" w:rsidRDefault="00F83631" w:rsidP="00AA4E0B">
      <w:pPr>
        <w:pStyle w:val="ab"/>
        <w:ind w:left="14742"/>
        <w:jc w:val="center"/>
      </w:pPr>
      <w:r w:rsidRPr="00AA4E0B">
        <w:t>к распоряжению</w:t>
      </w:r>
    </w:p>
    <w:p w:rsidR="00F83631" w:rsidRPr="00AA4E0B" w:rsidRDefault="00F83631" w:rsidP="00AA4E0B">
      <w:pPr>
        <w:pStyle w:val="ab"/>
        <w:ind w:left="14742"/>
        <w:jc w:val="center"/>
      </w:pPr>
      <w:r w:rsidRPr="00AA4E0B">
        <w:t>Администрации</w:t>
      </w:r>
    </w:p>
    <w:p w:rsidR="00F83631" w:rsidRPr="00AA4E0B" w:rsidRDefault="00F83631" w:rsidP="00AA4E0B">
      <w:pPr>
        <w:pStyle w:val="ab"/>
        <w:ind w:left="14742"/>
        <w:jc w:val="center"/>
      </w:pPr>
      <w:r w:rsidRPr="00AA4E0B">
        <w:t>Красносулинского района</w:t>
      </w:r>
    </w:p>
    <w:p w:rsidR="00F83631" w:rsidRPr="00AA4E0B" w:rsidRDefault="00F726CC" w:rsidP="00AA4E0B">
      <w:pPr>
        <w:widowControl w:val="0"/>
        <w:ind w:left="14742" w:firstLine="0"/>
        <w:jc w:val="center"/>
      </w:pPr>
      <w:r w:rsidRPr="00AA4E0B">
        <w:t xml:space="preserve">от </w:t>
      </w:r>
      <w:r w:rsidR="00AA4E0B" w:rsidRPr="00AA4E0B">
        <w:t>28.12.2023</w:t>
      </w:r>
      <w:r w:rsidR="00F83631" w:rsidRPr="00AA4E0B">
        <w:t xml:space="preserve"> № </w:t>
      </w:r>
      <w:r w:rsidR="00AA4E0B" w:rsidRPr="00AA4E0B">
        <w:t>347</w:t>
      </w:r>
    </w:p>
    <w:p w:rsidR="00F83631" w:rsidRPr="00AA4E0B" w:rsidRDefault="00F83631" w:rsidP="00AA4E0B">
      <w:pPr>
        <w:pStyle w:val="ab"/>
        <w:ind w:left="14742"/>
        <w:jc w:val="center"/>
      </w:pPr>
    </w:p>
    <w:p w:rsidR="000906FB" w:rsidRPr="00AA4E0B" w:rsidRDefault="000906FB" w:rsidP="00AA4E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AA4E0B">
        <w:rPr>
          <w:szCs w:val="28"/>
        </w:rPr>
        <w:t>ПЛАН РЕАЛИЗАЦИИ</w:t>
      </w:r>
    </w:p>
    <w:p w:rsidR="00496E45" w:rsidRPr="00AA4E0B" w:rsidRDefault="000906FB" w:rsidP="00AA4E0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A4E0B">
        <w:rPr>
          <w:szCs w:val="28"/>
        </w:rPr>
        <w:t xml:space="preserve">муниципальной программы </w:t>
      </w:r>
      <w:r w:rsidR="00566B55" w:rsidRPr="00AA4E0B">
        <w:rPr>
          <w:szCs w:val="28"/>
        </w:rPr>
        <w:t xml:space="preserve">Красносулинского района </w:t>
      </w:r>
      <w:r w:rsidRPr="00AA4E0B">
        <w:rPr>
          <w:szCs w:val="28"/>
        </w:rPr>
        <w:t xml:space="preserve">«Обеспечение общественного порядка и </w:t>
      </w:r>
    </w:p>
    <w:p w:rsidR="000906FB" w:rsidRPr="00AA4E0B" w:rsidRDefault="000906FB" w:rsidP="00AA4E0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A4E0B">
        <w:rPr>
          <w:szCs w:val="28"/>
        </w:rPr>
        <w:t>проф</w:t>
      </w:r>
      <w:r w:rsidR="002F2731" w:rsidRPr="00AA4E0B">
        <w:rPr>
          <w:szCs w:val="28"/>
        </w:rPr>
        <w:t>илактика правонарушений» на 202</w:t>
      </w:r>
      <w:r w:rsidR="00B14E18" w:rsidRPr="00AA4E0B">
        <w:rPr>
          <w:szCs w:val="28"/>
        </w:rPr>
        <w:t>4</w:t>
      </w:r>
      <w:r w:rsidRPr="00AA4E0B">
        <w:rPr>
          <w:szCs w:val="28"/>
        </w:rPr>
        <w:t xml:space="preserve"> год</w:t>
      </w:r>
    </w:p>
    <w:p w:rsidR="00AA4E0B" w:rsidRPr="00AA4E0B" w:rsidRDefault="00AA4E0B" w:rsidP="00AA4E0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63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829"/>
        <w:gridCol w:w="4109"/>
        <w:gridCol w:w="5530"/>
        <w:gridCol w:w="1413"/>
        <w:gridCol w:w="995"/>
        <w:gridCol w:w="995"/>
        <w:gridCol w:w="848"/>
        <w:gridCol w:w="1275"/>
        <w:gridCol w:w="995"/>
        <w:gridCol w:w="978"/>
      </w:tblGrid>
      <w:tr w:rsidR="009B6EB4" w:rsidRPr="00AA4E0B" w:rsidTr="00A239AC">
        <w:tc>
          <w:tcPr>
            <w:tcW w:w="132" w:type="pct"/>
            <w:vMerge w:val="restar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№</w:t>
            </w:r>
          </w:p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п/п</w:t>
            </w:r>
          </w:p>
        </w:tc>
        <w:tc>
          <w:tcPr>
            <w:tcW w:w="889" w:type="pct"/>
            <w:vMerge w:val="restar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Номер</w:t>
            </w:r>
          </w:p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954" w:type="pct"/>
            <w:vMerge w:val="restar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Ответственный</w:t>
            </w:r>
            <w:r w:rsidR="00890628" w:rsidRPr="00AA4E0B">
              <w:rPr>
                <w:sz w:val="24"/>
                <w:szCs w:val="24"/>
              </w:rPr>
              <w:t xml:space="preserve"> исполнитель, </w:t>
            </w:r>
            <w:r w:rsidRPr="00AA4E0B">
              <w:rPr>
                <w:sz w:val="24"/>
                <w:szCs w:val="24"/>
              </w:rPr>
              <w:t>соисполнитель, участник</w:t>
            </w:r>
            <w:r w:rsidR="00A63874" w:rsidRPr="00AA4E0B">
              <w:rPr>
                <w:sz w:val="24"/>
                <w:szCs w:val="24"/>
              </w:rPr>
              <w:br/>
            </w:r>
            <w:r w:rsidRPr="00AA4E0B">
              <w:rPr>
                <w:sz w:val="24"/>
                <w:szCs w:val="24"/>
              </w:rPr>
              <w:t>(должность</w:t>
            </w:r>
            <w:r w:rsidR="0061032A" w:rsidRPr="00AA4E0B">
              <w:rPr>
                <w:sz w:val="24"/>
                <w:szCs w:val="24"/>
              </w:rPr>
              <w:t xml:space="preserve"> </w:t>
            </w:r>
            <w:r w:rsidRPr="00AA4E0B">
              <w:rPr>
                <w:sz w:val="24"/>
                <w:szCs w:val="24"/>
              </w:rPr>
              <w:t>/ФИО)</w:t>
            </w:r>
          </w:p>
        </w:tc>
        <w:tc>
          <w:tcPr>
            <w:tcW w:w="1284" w:type="pct"/>
            <w:vMerge w:val="restart"/>
            <w:hideMark/>
          </w:tcPr>
          <w:p w:rsidR="00AA4E0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Ожидаемый результат</w:t>
            </w:r>
            <w:r w:rsidR="00A63874" w:rsidRPr="00AA4E0B">
              <w:rPr>
                <w:sz w:val="24"/>
                <w:szCs w:val="24"/>
              </w:rPr>
              <w:t xml:space="preserve"> </w:t>
            </w:r>
          </w:p>
          <w:p w:rsidR="000906FB" w:rsidRPr="00AA4E0B" w:rsidRDefault="00AA4E0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(</w:t>
            </w:r>
            <w:r w:rsidR="000906FB" w:rsidRPr="00AA4E0B">
              <w:rPr>
                <w:sz w:val="24"/>
                <w:szCs w:val="24"/>
              </w:rPr>
              <w:t>краткое описание)</w:t>
            </w:r>
          </w:p>
        </w:tc>
        <w:tc>
          <w:tcPr>
            <w:tcW w:w="328" w:type="pct"/>
            <w:vMerge w:val="restar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Плановый</w:t>
            </w:r>
            <w:r w:rsidR="00890628" w:rsidRPr="00AA4E0B">
              <w:rPr>
                <w:sz w:val="24"/>
                <w:szCs w:val="24"/>
              </w:rPr>
              <w:t xml:space="preserve"> </w:t>
            </w:r>
            <w:r w:rsidRPr="00AA4E0B">
              <w:rPr>
                <w:sz w:val="24"/>
                <w:szCs w:val="24"/>
              </w:rPr>
              <w:t>срок</w:t>
            </w:r>
            <w:r w:rsidR="00AA0FB0" w:rsidRPr="00AA4E0B">
              <w:rPr>
                <w:sz w:val="24"/>
                <w:szCs w:val="24"/>
              </w:rPr>
              <w:t xml:space="preserve"> </w:t>
            </w:r>
            <w:r w:rsidRPr="00AA4E0B">
              <w:rPr>
                <w:sz w:val="24"/>
                <w:szCs w:val="24"/>
              </w:rPr>
              <w:t>реализации</w:t>
            </w:r>
          </w:p>
        </w:tc>
        <w:tc>
          <w:tcPr>
            <w:tcW w:w="231" w:type="pct"/>
            <w:vMerge w:val="restart"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всего</w:t>
            </w:r>
          </w:p>
        </w:tc>
        <w:tc>
          <w:tcPr>
            <w:tcW w:w="1182" w:type="pct"/>
            <w:gridSpan w:val="5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9B6EB4" w:rsidRPr="00AA4E0B" w:rsidTr="00A239AC">
        <w:tc>
          <w:tcPr>
            <w:tcW w:w="132" w:type="pct"/>
            <w:vMerge/>
            <w:hideMark/>
          </w:tcPr>
          <w:p w:rsidR="000906FB" w:rsidRPr="00AA4E0B" w:rsidRDefault="000906FB" w:rsidP="00A239AC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pct"/>
            <w:vMerge/>
            <w:hideMark/>
          </w:tcPr>
          <w:p w:rsidR="000906FB" w:rsidRPr="00AA4E0B" w:rsidRDefault="000906FB" w:rsidP="00A239AC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vMerge/>
            <w:hideMark/>
          </w:tcPr>
          <w:p w:rsidR="000906FB" w:rsidRPr="00AA4E0B" w:rsidRDefault="000906FB" w:rsidP="00A239AC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pct"/>
            <w:vMerge/>
            <w:hideMark/>
          </w:tcPr>
          <w:p w:rsidR="000906FB" w:rsidRPr="00AA4E0B" w:rsidRDefault="000906FB" w:rsidP="00A239AC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0906FB" w:rsidRPr="00AA4E0B" w:rsidRDefault="000906FB" w:rsidP="00A239AC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hideMark/>
          </w:tcPr>
          <w:p w:rsidR="000906FB" w:rsidRPr="00AA4E0B" w:rsidRDefault="009B6EB4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ф</w:t>
            </w:r>
            <w:r w:rsidR="00890628" w:rsidRPr="00AA4E0B">
              <w:rPr>
                <w:sz w:val="24"/>
                <w:szCs w:val="24"/>
              </w:rPr>
              <w:t>едера</w:t>
            </w:r>
            <w:r w:rsidRPr="00AA4E0B">
              <w:rPr>
                <w:sz w:val="24"/>
                <w:szCs w:val="24"/>
              </w:rPr>
              <w:t>-</w:t>
            </w:r>
            <w:r w:rsidR="00890628" w:rsidRPr="00AA4E0B">
              <w:rPr>
                <w:sz w:val="24"/>
                <w:szCs w:val="24"/>
              </w:rPr>
              <w:t>ль</w:t>
            </w:r>
            <w:r w:rsidR="000906FB" w:rsidRPr="00AA4E0B">
              <w:rPr>
                <w:sz w:val="24"/>
                <w:szCs w:val="24"/>
              </w:rPr>
              <w:t>ный</w:t>
            </w:r>
            <w:r w:rsidR="00AA0FB0" w:rsidRPr="00AA4E0B">
              <w:rPr>
                <w:sz w:val="24"/>
                <w:szCs w:val="24"/>
              </w:rPr>
              <w:t xml:space="preserve"> </w:t>
            </w:r>
            <w:r w:rsidR="000906FB" w:rsidRPr="00AA4E0B">
              <w:rPr>
                <w:sz w:val="24"/>
                <w:szCs w:val="24"/>
              </w:rPr>
              <w:t>бюджет</w:t>
            </w:r>
          </w:p>
        </w:tc>
        <w:tc>
          <w:tcPr>
            <w:tcW w:w="197" w:type="pc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област</w:t>
            </w:r>
            <w:r w:rsidR="00A239AC">
              <w:rPr>
                <w:sz w:val="24"/>
                <w:szCs w:val="24"/>
              </w:rPr>
              <w:t>-</w:t>
            </w:r>
            <w:r w:rsidRPr="00AA4E0B">
              <w:rPr>
                <w:sz w:val="24"/>
                <w:szCs w:val="24"/>
              </w:rPr>
              <w:t>ной бюджет</w:t>
            </w:r>
          </w:p>
        </w:tc>
        <w:tc>
          <w:tcPr>
            <w:tcW w:w="296" w:type="pc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31" w:type="pc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бюджеты посе</w:t>
            </w:r>
            <w:r w:rsidR="00A239AC">
              <w:rPr>
                <w:sz w:val="24"/>
                <w:szCs w:val="24"/>
              </w:rPr>
              <w:t>-</w:t>
            </w:r>
            <w:r w:rsidRPr="00AA4E0B">
              <w:rPr>
                <w:sz w:val="24"/>
                <w:szCs w:val="24"/>
              </w:rPr>
              <w:t>лений</w:t>
            </w:r>
          </w:p>
        </w:tc>
        <w:tc>
          <w:tcPr>
            <w:tcW w:w="228" w:type="pct"/>
            <w:hideMark/>
          </w:tcPr>
          <w:p w:rsidR="000906FB" w:rsidRPr="00AA4E0B" w:rsidRDefault="000906FB" w:rsidP="00A239AC">
            <w:pPr>
              <w:widowControl w:val="0"/>
              <w:autoSpaceDE w:val="0"/>
              <w:autoSpaceDN w:val="0"/>
              <w:adjustRightInd w:val="0"/>
              <w:ind w:left="-85" w:right="-85" w:firstLine="0"/>
              <w:jc w:val="center"/>
              <w:rPr>
                <w:sz w:val="24"/>
                <w:szCs w:val="24"/>
              </w:rPr>
            </w:pPr>
            <w:r w:rsidRPr="00AA4E0B">
              <w:rPr>
                <w:sz w:val="24"/>
                <w:szCs w:val="24"/>
              </w:rPr>
              <w:t>внебюд-жетные</w:t>
            </w:r>
            <w:r w:rsidR="00890628" w:rsidRPr="00AA4E0B">
              <w:rPr>
                <w:sz w:val="24"/>
                <w:szCs w:val="24"/>
              </w:rPr>
              <w:t xml:space="preserve"> </w:t>
            </w:r>
            <w:r w:rsidRPr="00AA4E0B">
              <w:rPr>
                <w:sz w:val="24"/>
                <w:szCs w:val="24"/>
              </w:rPr>
              <w:t>источ</w:t>
            </w:r>
            <w:r w:rsidR="009B6EB4" w:rsidRPr="00AA4E0B">
              <w:rPr>
                <w:sz w:val="24"/>
                <w:szCs w:val="24"/>
              </w:rPr>
              <w:t>-</w:t>
            </w:r>
            <w:r w:rsidRPr="00AA4E0B">
              <w:rPr>
                <w:sz w:val="24"/>
                <w:szCs w:val="24"/>
              </w:rPr>
              <w:t>ники</w:t>
            </w:r>
          </w:p>
        </w:tc>
      </w:tr>
    </w:tbl>
    <w:p w:rsidR="000906FB" w:rsidRPr="00AA4E0B" w:rsidRDefault="000906FB" w:rsidP="00AA4E0B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826"/>
        <w:gridCol w:w="4114"/>
        <w:gridCol w:w="5527"/>
        <w:gridCol w:w="1417"/>
        <w:gridCol w:w="995"/>
        <w:gridCol w:w="995"/>
        <w:gridCol w:w="849"/>
        <w:gridCol w:w="1275"/>
        <w:gridCol w:w="995"/>
        <w:gridCol w:w="978"/>
      </w:tblGrid>
      <w:tr w:rsidR="00AA4E0B" w:rsidRPr="00151CFA" w:rsidTr="00A239AC">
        <w:trPr>
          <w:trHeight w:val="20"/>
        </w:trPr>
        <w:tc>
          <w:tcPr>
            <w:tcW w:w="132" w:type="pct"/>
            <w:hideMark/>
          </w:tcPr>
          <w:p w:rsidR="000906FB" w:rsidRPr="00151CFA" w:rsidRDefault="000906FB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</w:t>
            </w:r>
          </w:p>
        </w:tc>
        <w:tc>
          <w:tcPr>
            <w:tcW w:w="888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</w:t>
            </w:r>
          </w:p>
        </w:tc>
        <w:tc>
          <w:tcPr>
            <w:tcW w:w="955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3</w:t>
            </w:r>
          </w:p>
        </w:tc>
        <w:tc>
          <w:tcPr>
            <w:tcW w:w="1283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6</w:t>
            </w:r>
          </w:p>
        </w:tc>
        <w:tc>
          <w:tcPr>
            <w:tcW w:w="231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7</w:t>
            </w:r>
          </w:p>
        </w:tc>
        <w:tc>
          <w:tcPr>
            <w:tcW w:w="197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8</w:t>
            </w:r>
          </w:p>
        </w:tc>
        <w:tc>
          <w:tcPr>
            <w:tcW w:w="296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9</w:t>
            </w:r>
          </w:p>
        </w:tc>
        <w:tc>
          <w:tcPr>
            <w:tcW w:w="231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10</w:t>
            </w:r>
          </w:p>
        </w:tc>
        <w:tc>
          <w:tcPr>
            <w:tcW w:w="228" w:type="pct"/>
            <w:hideMark/>
          </w:tcPr>
          <w:p w:rsidR="000906FB" w:rsidRPr="00151CFA" w:rsidRDefault="000906FB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11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Подпрограмма 1</w:t>
            </w:r>
            <w:r w:rsidR="009B6EB4" w:rsidRPr="00151CFA">
              <w:rPr>
                <w:sz w:val="24"/>
                <w:szCs w:val="24"/>
                <w:lang w:eastAsia="zh-CN"/>
              </w:rPr>
              <w:t>.</w:t>
            </w:r>
            <w:r w:rsidRPr="00151CFA">
              <w:rPr>
                <w:sz w:val="24"/>
                <w:szCs w:val="24"/>
                <w:lang w:eastAsia="zh-CN"/>
              </w:rPr>
              <w:t xml:space="preserve"> «Противодействие коррупции в Красносулинском районе»</w:t>
            </w:r>
          </w:p>
        </w:tc>
        <w:tc>
          <w:tcPr>
            <w:tcW w:w="955" w:type="pct"/>
          </w:tcPr>
          <w:p w:rsidR="009B6EB4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C21FEE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</w:t>
            </w:r>
            <w:r w:rsidR="00D34CF9"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C21FEE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</w:t>
            </w:r>
            <w:r w:rsidR="00D34CF9"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</w:t>
            </w:r>
            <w:r w:rsidRPr="00151CFA">
              <w:rPr>
                <w:sz w:val="24"/>
                <w:szCs w:val="24"/>
                <w:lang w:eastAsia="zh-CN"/>
              </w:rPr>
              <w:t xml:space="preserve"> Администрации Красносулинского района </w:t>
            </w:r>
          </w:p>
        </w:tc>
        <w:tc>
          <w:tcPr>
            <w:tcW w:w="1283" w:type="pct"/>
          </w:tcPr>
          <w:p w:rsidR="009B6EB4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Контрольное</w:t>
            </w:r>
            <w:r w:rsidR="00AA0FB0" w:rsidRPr="00151CFA">
              <w:rPr>
                <w:sz w:val="24"/>
                <w:szCs w:val="24"/>
              </w:rPr>
              <w:t xml:space="preserve"> </w:t>
            </w:r>
            <w:r w:rsidRPr="00151CFA">
              <w:rPr>
                <w:sz w:val="24"/>
                <w:szCs w:val="24"/>
              </w:rPr>
              <w:t>событие муниципальной программы 1.1.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51CFA">
              <w:rPr>
                <w:sz w:val="24"/>
                <w:szCs w:val="24"/>
                <w:lang w:eastAsia="en-US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Предотвращение коррупционных правонарушений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162193" w:rsidRPr="00151CFA" w:rsidRDefault="0016219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88" w:type="pct"/>
            <w:vMerge w:val="restart"/>
          </w:tcPr>
          <w:p w:rsidR="007D021D" w:rsidRPr="00151CFA" w:rsidRDefault="0016219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</w:p>
          <w:p w:rsidR="00162193" w:rsidRPr="00151CFA" w:rsidRDefault="0016219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программы 1.2.</w:t>
            </w:r>
          </w:p>
        </w:tc>
        <w:tc>
          <w:tcPr>
            <w:tcW w:w="955" w:type="pct"/>
            <w:vMerge w:val="restart"/>
          </w:tcPr>
          <w:p w:rsidR="00162193" w:rsidRPr="00151CFA" w:rsidRDefault="0016219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151CFA" w:rsidRDefault="00162193" w:rsidP="00AA4E0B">
            <w:pPr>
              <w:suppressAutoHyphens/>
              <w:ind w:right="-74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(ежеквартально)</w:t>
            </w:r>
          </w:p>
          <w:p w:rsidR="00151CFA" w:rsidRPr="00151CFA" w:rsidRDefault="00151CFA" w:rsidP="00AA4E0B">
            <w:pPr>
              <w:suppressAutoHyphens/>
              <w:ind w:right="-74"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suppressAutoHyphens/>
              <w:ind w:right="-74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bCs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suppressAutoHyphens/>
              <w:ind w:right="-74" w:firstLine="0"/>
              <w:jc w:val="left"/>
              <w:rPr>
                <w:bCs/>
                <w:sz w:val="24"/>
                <w:szCs w:val="24"/>
              </w:rPr>
            </w:pPr>
            <w:r w:rsidRPr="00151CFA">
              <w:rPr>
                <w:bCs/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suppressAutoHyphens/>
              <w:ind w:right="-74" w:firstLine="0"/>
              <w:jc w:val="left"/>
              <w:rPr>
                <w:bCs/>
                <w:sz w:val="24"/>
                <w:szCs w:val="24"/>
              </w:rPr>
            </w:pPr>
            <w:r w:rsidRPr="00151CFA">
              <w:rPr>
                <w:bCs/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событие муниципальной программы 1.3.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43CF6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955" w:type="pct"/>
          </w:tcPr>
          <w:p w:rsidR="000906FB" w:rsidRPr="00151CFA" w:rsidRDefault="00D34CF9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Начальник </w:t>
            </w:r>
            <w:r w:rsidR="000906FB" w:rsidRPr="00151CFA">
              <w:rPr>
                <w:sz w:val="24"/>
                <w:szCs w:val="24"/>
                <w:lang w:eastAsia="zh-CN"/>
              </w:rPr>
              <w:t xml:space="preserve">юридического отдела Администрации Красносулинского района </w:t>
            </w:r>
            <w:r w:rsidRPr="00151CFA">
              <w:rPr>
                <w:sz w:val="24"/>
                <w:szCs w:val="24"/>
                <w:lang w:eastAsia="zh-CN"/>
              </w:rPr>
              <w:t>Дворник С</w:t>
            </w:r>
            <w:r w:rsidR="000906FB" w:rsidRPr="00151CFA">
              <w:rPr>
                <w:sz w:val="24"/>
                <w:szCs w:val="24"/>
                <w:lang w:eastAsia="zh-CN"/>
              </w:rPr>
              <w:t>.А.;</w:t>
            </w:r>
          </w:p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событие муниципальной программы 1.4.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43CF6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  <w:p w:rsidR="00A239AC" w:rsidRPr="00151CFA" w:rsidRDefault="00A239AC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955" w:type="pct"/>
          </w:tcPr>
          <w:p w:rsidR="00576C6E" w:rsidRPr="00151CFA" w:rsidRDefault="0031596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Н</w:t>
            </w:r>
            <w:r w:rsidR="000906FB" w:rsidRPr="00151CFA">
              <w:rPr>
                <w:sz w:val="24"/>
                <w:szCs w:val="24"/>
                <w:lang w:eastAsia="zh-CN"/>
              </w:rPr>
              <w:t>ачальник</w:t>
            </w:r>
            <w:r w:rsidR="00807EE5" w:rsidRPr="00151CFA">
              <w:rPr>
                <w:sz w:val="24"/>
                <w:szCs w:val="24"/>
                <w:lang w:eastAsia="zh-CN"/>
              </w:rPr>
              <w:t xml:space="preserve"> </w:t>
            </w:r>
            <w:r w:rsidR="000906FB" w:rsidRPr="00151CFA">
              <w:rPr>
                <w:sz w:val="24"/>
                <w:szCs w:val="24"/>
                <w:lang w:eastAsia="zh-CN"/>
              </w:rPr>
              <w:t>Управления земельно-имущественных отношений и муниципального заказа Красносулинского района</w:t>
            </w:r>
            <w:r w:rsidR="00B041E1" w:rsidRPr="00151CFA">
              <w:rPr>
                <w:sz w:val="24"/>
                <w:szCs w:val="24"/>
                <w:lang w:eastAsia="zh-CN"/>
              </w:rPr>
              <w:t xml:space="preserve"> </w:t>
            </w:r>
          </w:p>
          <w:p w:rsidR="000906FB" w:rsidRPr="00151CFA" w:rsidRDefault="00B041E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Минакова О.А.</w:t>
            </w:r>
          </w:p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Гриценко О.С.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событие муниципальной программы 1.5.</w:t>
            </w:r>
          </w:p>
        </w:tc>
        <w:tc>
          <w:tcPr>
            <w:tcW w:w="955" w:type="pct"/>
          </w:tcPr>
          <w:p w:rsidR="000906FB" w:rsidRPr="00151CFA" w:rsidRDefault="00315961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Н</w:t>
            </w:r>
            <w:r w:rsidR="000906FB" w:rsidRPr="00151CFA">
              <w:rPr>
                <w:sz w:val="24"/>
                <w:szCs w:val="24"/>
              </w:rPr>
              <w:t xml:space="preserve">ачальник Управления земельно-имущественных отношений и муниципального заказа </w:t>
            </w:r>
            <w:r w:rsidR="000906FB" w:rsidRPr="00151CFA">
              <w:rPr>
                <w:sz w:val="24"/>
                <w:szCs w:val="24"/>
              </w:rPr>
              <w:lastRenderedPageBreak/>
              <w:t>Красносулинского района</w:t>
            </w:r>
          </w:p>
          <w:p w:rsidR="000906FB" w:rsidRPr="00151CFA" w:rsidRDefault="00101D41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  <w:lang w:eastAsia="zh-CN"/>
              </w:rPr>
              <w:t>Минакова О.А.</w:t>
            </w:r>
          </w:p>
        </w:tc>
        <w:tc>
          <w:tcPr>
            <w:tcW w:w="1283" w:type="pct"/>
          </w:tcPr>
          <w:p w:rsidR="00E43CF6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 xml:space="preserve">Публикация информации о размещении заказов на поставки товаров, выполнение работ, оказание услуг на официальном сайте РФ </w:t>
            </w:r>
            <w:r w:rsidRPr="00151CFA">
              <w:rPr>
                <w:sz w:val="24"/>
                <w:szCs w:val="24"/>
                <w:lang w:eastAsia="zh-CN"/>
              </w:rPr>
              <w:lastRenderedPageBreak/>
              <w:t>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7003A8" w:rsidRPr="00151CFA" w:rsidRDefault="007003A8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888" w:type="pct"/>
          </w:tcPr>
          <w:p w:rsidR="007003A8" w:rsidRPr="00151CFA" w:rsidRDefault="007003A8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1.6.</w:t>
            </w:r>
          </w:p>
        </w:tc>
        <w:tc>
          <w:tcPr>
            <w:tcW w:w="955" w:type="pct"/>
          </w:tcPr>
          <w:p w:rsidR="007003A8" w:rsidRPr="00151CFA" w:rsidRDefault="007003A8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7003A8" w:rsidRPr="00151CFA" w:rsidRDefault="007003A8" w:rsidP="00AA4E0B">
            <w:pPr>
              <w:ind w:firstLine="0"/>
              <w:jc w:val="left"/>
            </w:pPr>
            <w:r w:rsidRPr="00151CFA">
              <w:rPr>
                <w:bCs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29" w:type="pct"/>
          </w:tcPr>
          <w:p w:rsidR="007003A8" w:rsidRPr="00151CFA" w:rsidRDefault="007003A8" w:rsidP="00AA4E0B">
            <w:pPr>
              <w:ind w:firstLine="0"/>
              <w:jc w:val="left"/>
            </w:pPr>
            <w:r w:rsidRPr="00151CFA">
              <w:rPr>
                <w:bCs/>
                <w:sz w:val="24"/>
                <w:szCs w:val="24"/>
              </w:rPr>
              <w:t>25</w:t>
            </w:r>
            <w:r w:rsidR="00807EE5" w:rsidRPr="00151CFA">
              <w:rPr>
                <w:bCs/>
                <w:sz w:val="24"/>
                <w:szCs w:val="24"/>
              </w:rPr>
              <w:t>.</w:t>
            </w:r>
            <w:r w:rsidRPr="00151CFA">
              <w:rPr>
                <w:bCs/>
                <w:sz w:val="24"/>
                <w:szCs w:val="24"/>
              </w:rPr>
              <w:t xml:space="preserve"> </w:t>
            </w:r>
            <w:r w:rsidR="00807EE5" w:rsidRPr="00151CFA">
              <w:rPr>
                <w:sz w:val="24"/>
                <w:szCs w:val="24"/>
                <w:lang w:eastAsia="zh-CN"/>
              </w:rPr>
              <w:t>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7003A8" w:rsidRPr="00151CFA" w:rsidRDefault="007003A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событие муниципальной программы 1.7.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0906FB" w:rsidRPr="00151CFA" w:rsidRDefault="000906F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888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1.8. Активизация работы по антикоррупционному образованию и просвещению должностных лиц</w:t>
            </w:r>
          </w:p>
        </w:tc>
        <w:tc>
          <w:tcPr>
            <w:tcW w:w="955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0906FB" w:rsidRPr="00151CFA" w:rsidRDefault="000906F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29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0906FB" w:rsidRPr="00151CFA" w:rsidRDefault="000906F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162193" w:rsidRPr="00151CFA" w:rsidRDefault="0016219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888" w:type="pct"/>
            <w:vMerge w:val="restart"/>
          </w:tcPr>
          <w:p w:rsidR="00162193" w:rsidRPr="00151CFA" w:rsidRDefault="0016219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1.8.</w:t>
            </w:r>
          </w:p>
        </w:tc>
        <w:tc>
          <w:tcPr>
            <w:tcW w:w="955" w:type="pct"/>
            <w:vMerge w:val="restart"/>
          </w:tcPr>
          <w:p w:rsidR="00162193" w:rsidRPr="00151CFA" w:rsidRDefault="0016219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151CFA" w:rsidRDefault="0016219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29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162193" w:rsidRPr="00151CFA" w:rsidRDefault="0016219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bCs/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151CFA" w:rsidRPr="00151CFA" w:rsidRDefault="00952A9B" w:rsidP="00A239AC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151CFA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</w:t>
            </w:r>
            <w:r w:rsidRPr="00151CFA">
              <w:rPr>
                <w:bCs/>
                <w:sz w:val="24"/>
                <w:szCs w:val="24"/>
              </w:rPr>
              <w:lastRenderedPageBreak/>
              <w:t xml:space="preserve">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</w:t>
            </w:r>
            <w:r w:rsidRPr="00151CFA">
              <w:rPr>
                <w:rStyle w:val="Candara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№2</w:t>
            </w:r>
            <w:r w:rsidRPr="00151CFA">
              <w:rPr>
                <w:bCs/>
                <w:sz w:val="24"/>
                <w:szCs w:val="24"/>
              </w:rPr>
              <w:t xml:space="preserve"> 220,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952A9B" w:rsidRPr="00151CFA" w:rsidRDefault="00952A9B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952A9B" w:rsidRPr="00151CFA" w:rsidRDefault="00952A9B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151CFA" w:rsidRDefault="00952A9B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151CFA" w:rsidRDefault="00952A9B" w:rsidP="00AA4E0B">
            <w:pPr>
              <w:ind w:firstLine="0"/>
              <w:jc w:val="left"/>
            </w:pPr>
            <w:r w:rsidRPr="00151CFA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29" w:type="pct"/>
          </w:tcPr>
          <w:p w:rsidR="00952A9B" w:rsidRPr="00151CFA" w:rsidRDefault="00952A9B" w:rsidP="00AA4E0B">
            <w:pPr>
              <w:ind w:firstLine="0"/>
              <w:jc w:val="left"/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952A9B" w:rsidRPr="00151CFA" w:rsidRDefault="00952A9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1439D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</w:t>
            </w:r>
            <w:r w:rsidR="00F6521D"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F2B8D" w:rsidRPr="00151CFA" w:rsidRDefault="001439DB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</w:t>
            </w:r>
            <w:r w:rsidR="00F6521D"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1.9.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51CFA" w:rsidRPr="00151CFA" w:rsidRDefault="00EF2B8D" w:rsidP="00A239AC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151CFA">
              <w:rPr>
                <w:color w:val="000000"/>
                <w:sz w:val="24"/>
                <w:szCs w:val="24"/>
              </w:rPr>
              <w:t>отдела</w:t>
            </w:r>
            <w:r w:rsidR="00D34CF9" w:rsidRPr="00151CFA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888" w:type="pct"/>
          </w:tcPr>
          <w:p w:rsidR="00EF2B8D" w:rsidRPr="00151CFA" w:rsidRDefault="00EF2B8D" w:rsidP="00151CFA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</w:t>
            </w:r>
            <w:r w:rsidR="007D021D" w:rsidRPr="00151CFA">
              <w:rPr>
                <w:sz w:val="24"/>
                <w:szCs w:val="24"/>
                <w:lang w:eastAsia="zh-CN"/>
              </w:rPr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программы 1.10.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329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97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8" w:type="pct"/>
            <w:hideMark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Подпрограмма 2 «Профилактика экстремизма и терроризма в Красносулинском районе»</w:t>
            </w:r>
          </w:p>
        </w:tc>
        <w:tc>
          <w:tcPr>
            <w:tcW w:w="955" w:type="pct"/>
          </w:tcPr>
          <w:p w:rsidR="00F6521D" w:rsidRPr="00151CFA" w:rsidRDefault="00F6521D" w:rsidP="00AA4E0B">
            <w:pPr>
              <w:widowControl w:val="0"/>
              <w:ind w:firstLine="0"/>
              <w:jc w:val="left"/>
              <w:rPr>
                <w:sz w:val="24"/>
              </w:rPr>
            </w:pPr>
            <w:r w:rsidRPr="00151CFA">
              <w:rPr>
                <w:sz w:val="24"/>
              </w:rPr>
              <w:t>Заместитель главы Администрации</w:t>
            </w:r>
          </w:p>
          <w:p w:rsidR="00F6521D" w:rsidRPr="00151CFA" w:rsidRDefault="00F6521D" w:rsidP="00AA4E0B">
            <w:pPr>
              <w:widowControl w:val="0"/>
              <w:ind w:firstLine="0"/>
              <w:jc w:val="left"/>
              <w:rPr>
                <w:sz w:val="24"/>
              </w:rPr>
            </w:pPr>
            <w:r w:rsidRPr="00151CFA">
              <w:rPr>
                <w:sz w:val="24"/>
              </w:rPr>
              <w:t>Красносулинского района</w:t>
            </w:r>
          </w:p>
          <w:p w:rsidR="00F6521D" w:rsidRPr="00151CFA" w:rsidRDefault="00F6521D" w:rsidP="00AA4E0B">
            <w:pPr>
              <w:widowControl w:val="0"/>
              <w:ind w:firstLine="0"/>
              <w:jc w:val="left"/>
              <w:rPr>
                <w:sz w:val="24"/>
              </w:rPr>
            </w:pPr>
            <w:r w:rsidRPr="00151CFA">
              <w:rPr>
                <w:sz w:val="24"/>
              </w:rPr>
              <w:t xml:space="preserve">по вопросам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жилищно</w:t>
            </w:r>
            <w:r w:rsidR="007D021D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-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коммунального</w:t>
            </w:r>
            <w:r w:rsidR="007D021D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хозяйства, транспорта и благоустройства </w:t>
            </w:r>
            <w:r w:rsidRPr="00151CFA">
              <w:rPr>
                <w:sz w:val="24"/>
              </w:rPr>
              <w:t>Шаповалов В.Б.</w:t>
            </w:r>
          </w:p>
          <w:p w:rsidR="00EF2B8D" w:rsidRPr="00151CFA" w:rsidRDefault="00F6521D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151CF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151CFA">
              <w:rPr>
                <w:kern w:val="2"/>
                <w:sz w:val="24"/>
                <w:szCs w:val="24"/>
              </w:rPr>
              <w:t xml:space="preserve"> </w:t>
            </w:r>
            <w:r w:rsidR="00C46F34" w:rsidRPr="00151CFA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955" w:type="pct"/>
          </w:tcPr>
          <w:p w:rsidR="00EC3A61" w:rsidRPr="00151CFA" w:rsidRDefault="00F6521D" w:rsidP="00A239AC">
            <w:pPr>
              <w:pStyle w:val="ConsPlusTitle"/>
              <w:rPr>
                <w:b w:val="0"/>
              </w:rPr>
            </w:pPr>
            <w:r w:rsidRPr="00151CFA">
              <w:rPr>
                <w:b w:val="0"/>
                <w:sz w:val="24"/>
                <w:szCs w:val="24"/>
              </w:rPr>
              <w:t>Ведущий специалист отдела по взаимодействию со средствами массовой информации</w:t>
            </w:r>
            <w:r w:rsidR="007D021D" w:rsidRPr="00151CFA">
              <w:rPr>
                <w:b w:val="0"/>
                <w:sz w:val="24"/>
                <w:szCs w:val="24"/>
              </w:rPr>
              <w:t xml:space="preserve"> </w:t>
            </w:r>
            <w:r w:rsidRPr="00151CFA">
              <w:rPr>
                <w:b w:val="0"/>
                <w:sz w:val="24"/>
                <w:szCs w:val="24"/>
              </w:rPr>
              <w:t>и институтами гражданского общества</w:t>
            </w:r>
            <w:r w:rsidR="00AA4E0B" w:rsidRPr="00151CFA">
              <w:rPr>
                <w:b w:val="0"/>
                <w:sz w:val="24"/>
                <w:szCs w:val="24"/>
              </w:rPr>
              <w:t xml:space="preserve"> </w:t>
            </w:r>
            <w:r w:rsidR="00EC3A61" w:rsidRPr="00151CFA">
              <w:rPr>
                <w:b w:val="0"/>
                <w:sz w:val="24"/>
                <w:szCs w:val="24"/>
              </w:rPr>
              <w:t xml:space="preserve">с функцией </w:t>
            </w:r>
            <w:r w:rsidR="00EC3A61" w:rsidRPr="00151CFA">
              <w:rPr>
                <w:b w:val="0"/>
                <w:sz w:val="24"/>
                <w:szCs w:val="24"/>
              </w:rPr>
              <w:lastRenderedPageBreak/>
              <w:t>муниципального центра управления</w:t>
            </w:r>
          </w:p>
          <w:p w:rsidR="00F6521D" w:rsidRPr="00151CFA" w:rsidRDefault="00F6521D" w:rsidP="00A239AC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151CFA" w:rsidRDefault="00F6521D" w:rsidP="00A239AC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района Титова А.А</w:t>
            </w:r>
          </w:p>
        </w:tc>
        <w:tc>
          <w:tcPr>
            <w:tcW w:w="1283" w:type="pct"/>
          </w:tcPr>
          <w:p w:rsidR="00EF2B8D" w:rsidRPr="00151CFA" w:rsidRDefault="00EF2B8D" w:rsidP="00A239AC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lastRenderedPageBreak/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ind w:hanging="57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31.12.202</w:t>
            </w:r>
            <w:r w:rsidR="00B14E18" w:rsidRPr="00151CFA"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24.</w:t>
            </w:r>
          </w:p>
        </w:tc>
        <w:tc>
          <w:tcPr>
            <w:tcW w:w="888" w:type="pct"/>
            <w:vMerge w:val="restar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2.1.</w:t>
            </w:r>
          </w:p>
        </w:tc>
        <w:tc>
          <w:tcPr>
            <w:tcW w:w="955" w:type="pct"/>
            <w:vMerge w:val="restart"/>
          </w:tcPr>
          <w:p w:rsidR="00F6521D" w:rsidRPr="00151CFA" w:rsidRDefault="00F6521D" w:rsidP="00AA4E0B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151CFA">
              <w:rPr>
                <w:kern w:val="2"/>
                <w:sz w:val="24"/>
                <w:szCs w:val="24"/>
              </w:rPr>
              <w:t xml:space="preserve"> </w:t>
            </w:r>
            <w:r w:rsidR="00C46F34" w:rsidRPr="00151CFA">
              <w:rPr>
                <w:kern w:val="2"/>
                <w:sz w:val="24"/>
                <w:szCs w:val="24"/>
              </w:rPr>
              <w:t>Кирпичков И.С.;</w:t>
            </w:r>
          </w:p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Заместитель главы Администрации</w:t>
            </w:r>
          </w:p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Красносулинского района</w:t>
            </w:r>
          </w:p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по вопросам </w:t>
            </w:r>
            <w:r w:rsidR="00C46F34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жилищно-коммунального хозяйства, транспорта и благоустройства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Шаповалов В.Б.</w:t>
            </w: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Размещение информации, направленной на профилактику экстремизма и терроризма, в средствах массовой информации и в сети Интернет 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</w:t>
            </w:r>
            <w:r w:rsidR="00151CFA"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кам, участию в несанкционирован</w:t>
            </w:r>
            <w:r w:rsidRPr="00151CFA"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ных публичных мероприятиях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151CFA" w:rsidRDefault="00245E31" w:rsidP="00151CFA">
            <w:pPr>
              <w:suppressAutoHyphens/>
              <w:ind w:firstLine="0"/>
              <w:jc w:val="left"/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интернетресурсам, содержащим экстремистские материалы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  <w:p w:rsidR="00151CFA" w:rsidRPr="00151CFA" w:rsidRDefault="00151CFA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955" w:type="pct"/>
          </w:tcPr>
          <w:p w:rsidR="00F6521D" w:rsidRPr="00151CFA" w:rsidRDefault="00F6521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Заместитель начальника- начальник ЕДДС МКУ «Управление по делам гражданской обороны и</w:t>
            </w:r>
            <w:r w:rsidR="007D021D" w:rsidRPr="00151CFA">
              <w:rPr>
                <w:sz w:val="24"/>
                <w:szCs w:val="24"/>
              </w:rPr>
              <w:t xml:space="preserve"> </w:t>
            </w:r>
            <w:r w:rsidRPr="00151CFA">
              <w:rPr>
                <w:sz w:val="24"/>
                <w:szCs w:val="24"/>
              </w:rPr>
              <w:t>чрезвычайным ситуациям Красносулинского района Ростовской</w:t>
            </w:r>
            <w:r w:rsidR="007D021D" w:rsidRPr="00151CFA">
              <w:rPr>
                <w:sz w:val="24"/>
                <w:szCs w:val="24"/>
              </w:rPr>
              <w:t xml:space="preserve"> </w:t>
            </w:r>
            <w:r w:rsidRPr="00151CFA">
              <w:rPr>
                <w:sz w:val="24"/>
                <w:szCs w:val="24"/>
              </w:rPr>
              <w:t>области» Лавренчук Н.В.,</w:t>
            </w:r>
          </w:p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ind w:hanging="57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31.12.202</w:t>
            </w:r>
            <w:r w:rsidR="00B14E18" w:rsidRPr="00151CFA"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888" w:type="pct"/>
            <w:vMerge w:val="restar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2.2.</w:t>
            </w:r>
          </w:p>
        </w:tc>
        <w:tc>
          <w:tcPr>
            <w:tcW w:w="955" w:type="pct"/>
            <w:vMerge w:val="restart"/>
          </w:tcPr>
          <w:p w:rsidR="00EF2B8D" w:rsidRPr="00151CFA" w:rsidRDefault="00EF2B8D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Заместитель главы Администрации</w:t>
            </w:r>
          </w:p>
          <w:p w:rsidR="00EF2B8D" w:rsidRPr="00151CFA" w:rsidRDefault="00EF2B8D" w:rsidP="00AA4E0B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Красносулинского района</w:t>
            </w:r>
            <w:r w:rsidR="007D021D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по вопросам </w:t>
            </w:r>
            <w:r w:rsidR="00C46F34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жилищно-коммунального хозяйства, транспорта и благоустройства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Шаповалов В.Б.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обследований объектов на предмет антитеррористической защищенности;</w:t>
            </w:r>
          </w:p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Проверка паспортов безопасности социально значимых объектов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888" w:type="pct"/>
          </w:tcPr>
          <w:p w:rsidR="00EF2B8D" w:rsidRPr="00151CFA" w:rsidRDefault="00EF2B8D" w:rsidP="00151CFA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151CFA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Повышение антитеррористической защищенности объектов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28.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2.4.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ind w:right="-73"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151CFA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955" w:type="pct"/>
          </w:tcPr>
          <w:p w:rsidR="00F6521D" w:rsidRPr="00151CFA" w:rsidRDefault="00EF2B8D" w:rsidP="00AA4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Главный специалист </w:t>
            </w:r>
            <w:r w:rsidR="00F6521D" w:rsidRPr="00151CFA">
              <w:rPr>
                <w:sz w:val="24"/>
                <w:szCs w:val="24"/>
              </w:rPr>
              <w:t>отдела по взаимодействию со средствами массовой информации</w:t>
            </w:r>
            <w:r w:rsidR="00151CFA">
              <w:rPr>
                <w:sz w:val="24"/>
                <w:szCs w:val="24"/>
              </w:rPr>
              <w:t xml:space="preserve"> </w:t>
            </w:r>
            <w:r w:rsidR="00F6521D" w:rsidRPr="00151CFA">
              <w:rPr>
                <w:sz w:val="24"/>
                <w:szCs w:val="24"/>
              </w:rPr>
              <w:t xml:space="preserve">и институтами гражданского общества </w:t>
            </w:r>
            <w:r w:rsidR="00EC3A61" w:rsidRPr="00151CFA">
              <w:rPr>
                <w:sz w:val="24"/>
                <w:szCs w:val="24"/>
              </w:rPr>
              <w:t>с функцией муниципального центра управления</w:t>
            </w:r>
          </w:p>
          <w:p w:rsidR="00F6521D" w:rsidRPr="00151CFA" w:rsidRDefault="00F6521D" w:rsidP="00AA4E0B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151CFA" w:rsidRDefault="00F6521D" w:rsidP="00AA4E0B">
            <w:pPr>
              <w:ind w:right="-73"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 района</w:t>
            </w:r>
            <w:r w:rsidR="00EF2B8D" w:rsidRPr="00151CFA">
              <w:rPr>
                <w:sz w:val="24"/>
                <w:szCs w:val="24"/>
              </w:rPr>
              <w:t xml:space="preserve"> Пигарева С.А.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Снижение количества преступлений и правонарушений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888" w:type="pct"/>
            <w:vMerge w:val="restar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2.5.</w:t>
            </w:r>
          </w:p>
        </w:tc>
        <w:tc>
          <w:tcPr>
            <w:tcW w:w="955" w:type="pct"/>
            <w:vMerge w:val="restart"/>
          </w:tcPr>
          <w:p w:rsidR="00F6521D" w:rsidRPr="00151CFA" w:rsidRDefault="00F6521D" w:rsidP="00AA4E0B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151CFA">
              <w:rPr>
                <w:kern w:val="2"/>
                <w:sz w:val="24"/>
                <w:szCs w:val="24"/>
              </w:rPr>
              <w:t xml:space="preserve"> Хильченко Л.А.</w:t>
            </w:r>
            <w:r w:rsidR="00952A9B" w:rsidRPr="00151CFA">
              <w:rPr>
                <w:kern w:val="2"/>
                <w:sz w:val="24"/>
                <w:szCs w:val="24"/>
              </w:rPr>
              <w:t>;</w:t>
            </w:r>
          </w:p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Заместитель главы Администрации</w:t>
            </w:r>
          </w:p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Красносулинского района по вопросам </w:t>
            </w:r>
            <w:r w:rsidR="005A3815"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жилищно-коммунального хозяйства, транспорта и благоустройства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Шаповалов В.Б.</w:t>
            </w: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Координация деятельности</w:t>
            </w:r>
            <w:r w:rsidRPr="00151CFA">
              <w:t xml:space="preserve"> </w:t>
            </w:r>
            <w:r w:rsidRPr="00151CFA">
              <w:rPr>
                <w:sz w:val="24"/>
                <w:szCs w:val="24"/>
                <w:lang w:eastAsia="zh-CN"/>
              </w:rPr>
              <w:t>общественных формирований правоохранительной направленности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color w:val="000000"/>
                <w:sz w:val="24"/>
                <w:szCs w:val="24"/>
              </w:rPr>
              <w:t>Обеспечение взаимо</w:t>
            </w:r>
            <w:r w:rsidRPr="00151CFA">
              <w:rPr>
                <w:sz w:val="24"/>
                <w:szCs w:val="24"/>
              </w:rPr>
              <w:t>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right="-70" w:firstLine="0"/>
              <w:jc w:val="left"/>
              <w:rPr>
                <w:color w:val="000000"/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151CFA" w:rsidRDefault="00245E31" w:rsidP="00A239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</w:t>
            </w:r>
          </w:p>
          <w:p w:rsidR="00245E31" w:rsidRPr="00151CFA" w:rsidRDefault="00245E31" w:rsidP="00A239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329" w:type="pct"/>
          </w:tcPr>
          <w:p w:rsidR="00245E31" w:rsidRPr="00151CFA" w:rsidRDefault="00245E31" w:rsidP="00A239AC">
            <w:pPr>
              <w:widowControl w:val="0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151CFA" w:rsidRDefault="00245E31" w:rsidP="00A239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Организация проведения совещаний по вопросам сохранения межэтнической стабильности, </w:t>
            </w:r>
          </w:p>
          <w:p w:rsidR="00245E31" w:rsidRPr="00151CFA" w:rsidRDefault="00245E31" w:rsidP="00A239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29" w:type="pct"/>
          </w:tcPr>
          <w:p w:rsidR="00245E31" w:rsidRPr="00151CFA" w:rsidRDefault="00245E31" w:rsidP="00A239AC">
            <w:pPr>
              <w:widowControl w:val="0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151CFA" w:rsidRDefault="00245E31" w:rsidP="00A239AC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245E31" w:rsidRPr="00151CFA" w:rsidRDefault="00245E31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151CFA" w:rsidRDefault="00245E31" w:rsidP="00AA4E0B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151CFA" w:rsidRDefault="00245E31" w:rsidP="00AA4E0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329" w:type="pct"/>
          </w:tcPr>
          <w:p w:rsidR="00245E31" w:rsidRPr="00151CFA" w:rsidRDefault="00245E31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245E31" w:rsidRPr="00151CFA" w:rsidRDefault="00245E31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ОМ 2.6. Обслуживание кнопки тревожной сигнализации 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151CFA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</w:t>
            </w:r>
            <w:r w:rsidR="00A239AC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151CFA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1348,3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1348,3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F2B8D" w:rsidRPr="00151CFA" w:rsidRDefault="00EF2B8D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31.2</w:t>
            </w:r>
            <w:r w:rsidR="00A239AC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88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955" w:type="pct"/>
          </w:tcPr>
          <w:p w:rsidR="00EF2B8D" w:rsidRPr="00151CFA" w:rsidRDefault="00EF2B8D" w:rsidP="00AA4E0B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Начальник управления образования Красносулинского района </w:t>
            </w:r>
            <w:r w:rsidRPr="00151CFA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151CFA" w:rsidRDefault="00EF2B8D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9" w:type="pct"/>
          </w:tcPr>
          <w:p w:rsidR="00EF2B8D" w:rsidRPr="00151CFA" w:rsidRDefault="00EF2B8D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1198,2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1198,2</w:t>
            </w:r>
          </w:p>
        </w:tc>
        <w:tc>
          <w:tcPr>
            <w:tcW w:w="231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F2B8D" w:rsidRPr="00151CFA" w:rsidRDefault="00EF2B8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31.3</w:t>
            </w:r>
            <w:r w:rsidR="00A239AC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 xml:space="preserve">Мероприятие 2.6.3. Обслуживание кнопки тревожной сигнализации </w:t>
            </w:r>
          </w:p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в МБУ ДО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151CFA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B14E18" w:rsidP="00AA4E0B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227,3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B14E18" w:rsidP="00AA4E0B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227,3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2.6.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Pr="00151CFA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Обеспечение бесперебойного функционирования кнопок тревожной сигнализации в МБОУ СОШ, МБДОУ, МБУ ДО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1" w:type="pct"/>
          </w:tcPr>
          <w:p w:rsidR="00E66403" w:rsidRPr="00151CFA" w:rsidRDefault="00B14E1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66403" w:rsidRPr="00151CFA" w:rsidRDefault="00B14E18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  <w:p w:rsidR="00A239AC" w:rsidRPr="00151CFA" w:rsidRDefault="00A239AC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888" w:type="pct"/>
            <w:vMerge w:val="restar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3.1.</w:t>
            </w:r>
          </w:p>
        </w:tc>
        <w:tc>
          <w:tcPr>
            <w:tcW w:w="955" w:type="pct"/>
            <w:vMerge w:val="restar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31.03.202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30.06.202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888" w:type="pct"/>
          </w:tcPr>
          <w:p w:rsidR="00E66403" w:rsidRPr="00151CFA" w:rsidRDefault="00E66403" w:rsidP="00A239AC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ОМ 3.2. Обучение работников системы образования и иных субъектов профилактической деятельности навыкам ведения профилактической работы, формам </w:t>
            </w:r>
            <w:r w:rsidRPr="00151CFA">
              <w:rPr>
                <w:sz w:val="24"/>
                <w:szCs w:val="24"/>
              </w:rPr>
              <w:lastRenderedPageBreak/>
              <w:t>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955" w:type="pct"/>
          </w:tcPr>
          <w:p w:rsidR="00A239AC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lastRenderedPageBreak/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  <w:r w:rsidR="00A239AC">
              <w:rPr>
                <w:sz w:val="24"/>
              </w:rPr>
              <w:t xml:space="preserve"> </w:t>
            </w:r>
            <w:r w:rsidRPr="00151CFA">
              <w:rPr>
                <w:sz w:val="24"/>
                <w:szCs w:val="24"/>
              </w:rPr>
              <w:t xml:space="preserve">начальник управления образования </w:t>
            </w:r>
            <w:r w:rsidRPr="00151CFA">
              <w:rPr>
                <w:sz w:val="24"/>
                <w:szCs w:val="24"/>
              </w:rPr>
              <w:lastRenderedPageBreak/>
              <w:t xml:space="preserve">Красносулинского района </w:t>
            </w:r>
          </w:p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Дремина М.П.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lastRenderedPageBreak/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lastRenderedPageBreak/>
              <w:t>37.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3.2.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  <w:r w:rsidRPr="00151CFA">
              <w:rPr>
                <w:sz w:val="24"/>
                <w:szCs w:val="24"/>
              </w:rPr>
              <w:t>,</w:t>
            </w:r>
          </w:p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Дремина М.П.;</w:t>
            </w:r>
          </w:p>
          <w:p w:rsidR="00E66403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  <w:p w:rsidR="00A239AC" w:rsidRPr="00151CFA" w:rsidRDefault="00A239AC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39.</w:t>
            </w:r>
          </w:p>
        </w:tc>
        <w:tc>
          <w:tcPr>
            <w:tcW w:w="888" w:type="pct"/>
            <w:vMerge w:val="restar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3.3.</w:t>
            </w:r>
          </w:p>
        </w:tc>
        <w:tc>
          <w:tcPr>
            <w:tcW w:w="955" w:type="pct"/>
            <w:vMerge w:val="restar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31.08.202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88" w:type="pct"/>
            <w:vMerge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30.09.202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  <w:p w:rsidR="00A239AC" w:rsidRPr="00151CFA" w:rsidRDefault="00A239AC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3.4.</w:t>
            </w:r>
          </w:p>
        </w:tc>
        <w:tc>
          <w:tcPr>
            <w:tcW w:w="955" w:type="pct"/>
          </w:tcPr>
          <w:p w:rsidR="00A239AC" w:rsidRPr="00151CFA" w:rsidRDefault="00E66403" w:rsidP="00A239AC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suppressAutoHyphens/>
              <w:ind w:left="-75"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right="-76"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B14E18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43.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3.5.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  <w:p w:rsidR="00A239AC" w:rsidRPr="00151CFA" w:rsidRDefault="00A239AC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B14E18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45.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3.6.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AE084D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46.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ОМ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Снижение уровня наркозависимых: проведение медико-социальной реабилитации и лечение 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AE084D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47.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3.7.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AE084D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48.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ОМ 3.8. Ликвидация местной сырьевой базы для изготовления и производства наркотиков растительного происхождения, оказание содействия правоохра-нительным органам в противодействии незаконному обороту наркотиков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AE084D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49.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3.8.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31.12.202</w:t>
            </w:r>
            <w:r w:rsidR="00AE084D" w:rsidRPr="00151CFA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50.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 w:rsidRPr="00151CFA">
              <w:rPr>
                <w:sz w:val="24"/>
              </w:rPr>
              <w:br/>
              <w:t>Нестеренко О.М.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31.12.202</w:t>
            </w:r>
            <w:r w:rsidR="00AE084D" w:rsidRPr="00151CFA"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</w:tcPr>
          <w:p w:rsidR="00E66403" w:rsidRPr="00151CFA" w:rsidRDefault="00E66403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51.</w:t>
            </w:r>
          </w:p>
        </w:tc>
        <w:tc>
          <w:tcPr>
            <w:tcW w:w="888" w:type="pct"/>
          </w:tcPr>
          <w:p w:rsidR="00E66403" w:rsidRPr="00151CFA" w:rsidRDefault="00E66403" w:rsidP="00AA4E0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151CFA">
              <w:rPr>
                <w:sz w:val="24"/>
                <w:szCs w:val="24"/>
                <w:lang w:eastAsia="zh-CN"/>
              </w:rPr>
              <w:t>Контрольное событие муниципальной программы 3.9.</w:t>
            </w:r>
          </w:p>
        </w:tc>
        <w:tc>
          <w:tcPr>
            <w:tcW w:w="955" w:type="pct"/>
          </w:tcPr>
          <w:p w:rsidR="00E66403" w:rsidRPr="00151CFA" w:rsidRDefault="00E66403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151CFA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31.12.202</w:t>
            </w:r>
            <w:r w:rsidR="00AE084D" w:rsidRPr="00151CFA">
              <w:rPr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</w:tcPr>
          <w:p w:rsidR="00E66403" w:rsidRPr="00151CFA" w:rsidRDefault="00E66403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 w:val="restart"/>
          </w:tcPr>
          <w:p w:rsidR="00BF225A" w:rsidRPr="00151CFA" w:rsidRDefault="00BF225A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888" w:type="pct"/>
            <w:vMerge w:val="restart"/>
            <w:hideMark/>
          </w:tcPr>
          <w:p w:rsidR="00BF225A" w:rsidRPr="00151CFA" w:rsidRDefault="00BF225A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55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51CF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3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hideMark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hideMark/>
          </w:tcPr>
          <w:p w:rsidR="00BF225A" w:rsidRPr="00151CFA" w:rsidRDefault="00AE084D" w:rsidP="00AA4E0B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2 846,3</w:t>
            </w:r>
          </w:p>
        </w:tc>
        <w:tc>
          <w:tcPr>
            <w:tcW w:w="231" w:type="pct"/>
            <w:hideMark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  <w:hideMark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hideMark/>
          </w:tcPr>
          <w:p w:rsidR="00BF225A" w:rsidRPr="00151CFA" w:rsidRDefault="00AE084D" w:rsidP="00AA4E0B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2 846,3</w:t>
            </w:r>
          </w:p>
        </w:tc>
        <w:tc>
          <w:tcPr>
            <w:tcW w:w="231" w:type="pct"/>
            <w:hideMark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BF225A" w:rsidRPr="00151CFA" w:rsidRDefault="00BF225A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F225A" w:rsidRPr="00151CFA" w:rsidRDefault="00BF225A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151CFA" w:rsidRDefault="00BF225A" w:rsidP="00AA4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по взаимодействию </w:t>
            </w:r>
          </w:p>
          <w:p w:rsidR="00BF225A" w:rsidRPr="00151CFA" w:rsidRDefault="00BF225A" w:rsidP="00AA4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со средствами массовой информации</w:t>
            </w:r>
          </w:p>
          <w:p w:rsidR="00BF225A" w:rsidRPr="00151CFA" w:rsidRDefault="00BF225A" w:rsidP="00AA4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1283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BF225A" w:rsidRPr="00151CFA" w:rsidRDefault="00BF225A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F225A" w:rsidRPr="00151CFA" w:rsidRDefault="00BF225A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151CFA" w:rsidRDefault="00BF225A" w:rsidP="00AA4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 xml:space="preserve">Соисполнитель муниципальной программы – Администрация Красносулинского района (отдел по </w:t>
            </w:r>
            <w:r w:rsidRPr="00151CFA">
              <w:rPr>
                <w:sz w:val="24"/>
                <w:szCs w:val="24"/>
                <w:lang w:eastAsia="zh-CN"/>
              </w:rPr>
              <w:t>организационно – кадровой работе и противодействию коррупции</w:t>
            </w:r>
            <w:r w:rsidRPr="00151CFA">
              <w:rPr>
                <w:sz w:val="24"/>
                <w:szCs w:val="24"/>
              </w:rPr>
              <w:t>)</w:t>
            </w:r>
          </w:p>
        </w:tc>
        <w:tc>
          <w:tcPr>
            <w:tcW w:w="1283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10,0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10,0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BF225A" w:rsidRPr="00151CFA" w:rsidRDefault="00BF225A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F225A" w:rsidRPr="00151CFA" w:rsidRDefault="00BF225A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151CFA" w:rsidRDefault="00BF225A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283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225A" w:rsidRPr="00151CFA" w:rsidRDefault="00AE084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151CFA" w:rsidRDefault="00AE084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2773,8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  <w:tr w:rsidR="00AA4E0B" w:rsidRPr="00151CFA" w:rsidTr="00A239AC">
        <w:trPr>
          <w:trHeight w:val="20"/>
        </w:trPr>
        <w:tc>
          <w:tcPr>
            <w:tcW w:w="132" w:type="pct"/>
            <w:vMerge/>
          </w:tcPr>
          <w:p w:rsidR="00BF225A" w:rsidRPr="00151CFA" w:rsidRDefault="00BF225A" w:rsidP="00151C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F225A" w:rsidRPr="00151CFA" w:rsidRDefault="00BF225A" w:rsidP="00AA4E0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151CFA" w:rsidRDefault="00BF225A" w:rsidP="00AA4E0B">
            <w:pPr>
              <w:ind w:firstLine="0"/>
              <w:jc w:val="left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Участник 2 – Администрация Красносулинского района</w:t>
            </w:r>
            <w:r w:rsidRPr="00151CFA">
              <w:rPr>
                <w:sz w:val="24"/>
              </w:rPr>
              <w:t xml:space="preserve"> отдел социальной политики</w:t>
            </w:r>
          </w:p>
        </w:tc>
        <w:tc>
          <w:tcPr>
            <w:tcW w:w="1283" w:type="pct"/>
          </w:tcPr>
          <w:p w:rsidR="00BF225A" w:rsidRPr="00151CFA" w:rsidRDefault="00BF225A" w:rsidP="00AA4E0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BF225A" w:rsidRPr="00151CFA" w:rsidRDefault="00AE084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151CFA" w:rsidRDefault="00AE084D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62,5</w:t>
            </w:r>
          </w:p>
        </w:tc>
        <w:tc>
          <w:tcPr>
            <w:tcW w:w="231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BF225A" w:rsidRPr="00151CFA" w:rsidRDefault="00BF225A" w:rsidP="00AA4E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1CFA">
              <w:rPr>
                <w:sz w:val="24"/>
                <w:szCs w:val="24"/>
              </w:rPr>
              <w:t>0,0</w:t>
            </w:r>
          </w:p>
        </w:tc>
      </w:tr>
    </w:tbl>
    <w:p w:rsidR="00576C6E" w:rsidRPr="00AA4E0B" w:rsidRDefault="00576C6E" w:rsidP="00AA4E0B">
      <w:pPr>
        <w:ind w:firstLine="0"/>
        <w:rPr>
          <w:szCs w:val="28"/>
        </w:rPr>
      </w:pPr>
    </w:p>
    <w:p w:rsidR="00576C6E" w:rsidRPr="00AA4E0B" w:rsidRDefault="00576C6E" w:rsidP="00AA4E0B">
      <w:pPr>
        <w:ind w:firstLine="0"/>
        <w:rPr>
          <w:szCs w:val="28"/>
        </w:rPr>
      </w:pPr>
    </w:p>
    <w:p w:rsidR="00576C6E" w:rsidRPr="00AA4E0B" w:rsidRDefault="00576C6E" w:rsidP="00AA4E0B">
      <w:pPr>
        <w:ind w:firstLine="0"/>
        <w:rPr>
          <w:szCs w:val="28"/>
        </w:rPr>
      </w:pPr>
    </w:p>
    <w:p w:rsidR="00C27D46" w:rsidRPr="00AA4E0B" w:rsidRDefault="00C27D46" w:rsidP="00AA4E0B">
      <w:pPr>
        <w:ind w:firstLine="0"/>
        <w:rPr>
          <w:szCs w:val="28"/>
        </w:rPr>
      </w:pPr>
      <w:r w:rsidRPr="00AA4E0B">
        <w:rPr>
          <w:szCs w:val="28"/>
        </w:rPr>
        <w:t>Управляющий делами</w:t>
      </w:r>
    </w:p>
    <w:p w:rsidR="00C27D46" w:rsidRPr="00BF31BE" w:rsidRDefault="00576C6E" w:rsidP="00AA4E0B">
      <w:pPr>
        <w:tabs>
          <w:tab w:val="right" w:pos="21546"/>
        </w:tabs>
        <w:ind w:firstLine="0"/>
        <w:rPr>
          <w:szCs w:val="28"/>
        </w:rPr>
      </w:pPr>
      <w:r w:rsidRPr="00AA4E0B">
        <w:rPr>
          <w:szCs w:val="28"/>
        </w:rPr>
        <w:t>Администрации район</w:t>
      </w:r>
      <w:r w:rsidR="001D744E" w:rsidRPr="00AA4E0B">
        <w:rPr>
          <w:szCs w:val="28"/>
        </w:rPr>
        <w:t>а</w:t>
      </w:r>
      <w:r w:rsidRPr="00AA4E0B">
        <w:rPr>
          <w:szCs w:val="28"/>
        </w:rPr>
        <w:tab/>
      </w:r>
      <w:r w:rsidR="00C27D46">
        <w:rPr>
          <w:szCs w:val="28"/>
        </w:rPr>
        <w:t>И.Ю. Кишкинова</w:t>
      </w:r>
    </w:p>
    <w:sectPr w:rsidR="00C27D46" w:rsidRPr="00BF31BE" w:rsidSect="00151CFA">
      <w:headerReference w:type="even" r:id="rId10"/>
      <w:footerReference w:type="default" r:id="rId11"/>
      <w:footerReference w:type="first" r:id="rId12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8C" w:rsidRDefault="0072218C">
      <w:r>
        <w:separator/>
      </w:r>
    </w:p>
  </w:endnote>
  <w:endnote w:type="continuationSeparator" w:id="0">
    <w:p w:rsidR="0072218C" w:rsidRDefault="0072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0B" w:rsidRPr="00576C6E" w:rsidRDefault="00AA4E0B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0B" w:rsidRDefault="00AA4E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8C" w:rsidRDefault="0072218C">
      <w:r>
        <w:separator/>
      </w:r>
    </w:p>
  </w:footnote>
  <w:footnote w:type="continuationSeparator" w:id="0">
    <w:p w:rsidR="0072218C" w:rsidRDefault="0072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0B" w:rsidRDefault="00AA4E0B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3F9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0B" w:rsidRDefault="00AA4E0B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E0B" w:rsidRDefault="00AA4E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42AB"/>
    <w:rsid w:val="00064A4F"/>
    <w:rsid w:val="00065530"/>
    <w:rsid w:val="000658E0"/>
    <w:rsid w:val="000666CC"/>
    <w:rsid w:val="00066BF2"/>
    <w:rsid w:val="00073FEB"/>
    <w:rsid w:val="00074488"/>
    <w:rsid w:val="00076CD9"/>
    <w:rsid w:val="0007781A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1CFA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BDF"/>
    <w:rsid w:val="002530BF"/>
    <w:rsid w:val="0025590A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849"/>
    <w:rsid w:val="002C6087"/>
    <w:rsid w:val="002C7ED4"/>
    <w:rsid w:val="002D08BA"/>
    <w:rsid w:val="002D2ECD"/>
    <w:rsid w:val="002D30D8"/>
    <w:rsid w:val="002D3288"/>
    <w:rsid w:val="002D35E4"/>
    <w:rsid w:val="002D49EE"/>
    <w:rsid w:val="002D6152"/>
    <w:rsid w:val="002D6FAD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4284"/>
    <w:rsid w:val="0047471C"/>
    <w:rsid w:val="00474996"/>
    <w:rsid w:val="00475846"/>
    <w:rsid w:val="00476A97"/>
    <w:rsid w:val="004775EC"/>
    <w:rsid w:val="00477B18"/>
    <w:rsid w:val="00480060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7011"/>
    <w:rsid w:val="004E44BD"/>
    <w:rsid w:val="004E5EC7"/>
    <w:rsid w:val="004E6EB4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8ED"/>
    <w:rsid w:val="00565168"/>
    <w:rsid w:val="00566525"/>
    <w:rsid w:val="00566B55"/>
    <w:rsid w:val="005679A6"/>
    <w:rsid w:val="0057004F"/>
    <w:rsid w:val="00570480"/>
    <w:rsid w:val="00571974"/>
    <w:rsid w:val="00571F2F"/>
    <w:rsid w:val="00573888"/>
    <w:rsid w:val="00573BAC"/>
    <w:rsid w:val="00573D20"/>
    <w:rsid w:val="005744CF"/>
    <w:rsid w:val="005747A4"/>
    <w:rsid w:val="0057582E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3F9"/>
    <w:rsid w:val="006178D7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B2A"/>
    <w:rsid w:val="00716721"/>
    <w:rsid w:val="00717BB8"/>
    <w:rsid w:val="0072218C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24DE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6623"/>
    <w:rsid w:val="008269A4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5E7"/>
    <w:rsid w:val="00845556"/>
    <w:rsid w:val="0084674C"/>
    <w:rsid w:val="00851546"/>
    <w:rsid w:val="008635A5"/>
    <w:rsid w:val="00864A64"/>
    <w:rsid w:val="008706E0"/>
    <w:rsid w:val="00870FB2"/>
    <w:rsid w:val="00871916"/>
    <w:rsid w:val="008738EA"/>
    <w:rsid w:val="00874771"/>
    <w:rsid w:val="008765FA"/>
    <w:rsid w:val="00882EDF"/>
    <w:rsid w:val="00883763"/>
    <w:rsid w:val="0088556B"/>
    <w:rsid w:val="00885659"/>
    <w:rsid w:val="00890628"/>
    <w:rsid w:val="008915F4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900716"/>
    <w:rsid w:val="009007C0"/>
    <w:rsid w:val="00901947"/>
    <w:rsid w:val="00901B53"/>
    <w:rsid w:val="00903AB8"/>
    <w:rsid w:val="00905D6E"/>
    <w:rsid w:val="0091052C"/>
    <w:rsid w:val="00912435"/>
    <w:rsid w:val="00912C4D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405D5"/>
    <w:rsid w:val="009414C7"/>
    <w:rsid w:val="00941758"/>
    <w:rsid w:val="00943CB6"/>
    <w:rsid w:val="009445A5"/>
    <w:rsid w:val="009465CF"/>
    <w:rsid w:val="00946BB4"/>
    <w:rsid w:val="009505AC"/>
    <w:rsid w:val="00950CA6"/>
    <w:rsid w:val="00950ED3"/>
    <w:rsid w:val="00952A9B"/>
    <w:rsid w:val="00952BB1"/>
    <w:rsid w:val="0095338D"/>
    <w:rsid w:val="00960139"/>
    <w:rsid w:val="00964AB3"/>
    <w:rsid w:val="00972A56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947"/>
    <w:rsid w:val="009E15F0"/>
    <w:rsid w:val="009E3428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39AC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405EA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02F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C0F"/>
    <w:rsid w:val="00AA0FB0"/>
    <w:rsid w:val="00AA1FC6"/>
    <w:rsid w:val="00AA376D"/>
    <w:rsid w:val="00AA4E0B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3C72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4D04"/>
    <w:rsid w:val="00BA68EC"/>
    <w:rsid w:val="00BA6E74"/>
    <w:rsid w:val="00BB1907"/>
    <w:rsid w:val="00BB1DF9"/>
    <w:rsid w:val="00BB2A1A"/>
    <w:rsid w:val="00BB2C0F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E12"/>
    <w:rsid w:val="00BF31BE"/>
    <w:rsid w:val="00BF331B"/>
    <w:rsid w:val="00BF55C1"/>
    <w:rsid w:val="00C0172C"/>
    <w:rsid w:val="00C01DB9"/>
    <w:rsid w:val="00C02FB8"/>
    <w:rsid w:val="00C03095"/>
    <w:rsid w:val="00C05FF1"/>
    <w:rsid w:val="00C12C84"/>
    <w:rsid w:val="00C12CE8"/>
    <w:rsid w:val="00C135AC"/>
    <w:rsid w:val="00C13740"/>
    <w:rsid w:val="00C14CF3"/>
    <w:rsid w:val="00C1648B"/>
    <w:rsid w:val="00C166C7"/>
    <w:rsid w:val="00C20363"/>
    <w:rsid w:val="00C21C0E"/>
    <w:rsid w:val="00C21E6C"/>
    <w:rsid w:val="00C21FEE"/>
    <w:rsid w:val="00C2213E"/>
    <w:rsid w:val="00C232FD"/>
    <w:rsid w:val="00C2439B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95596"/>
    <w:rsid w:val="00C95905"/>
    <w:rsid w:val="00CA02E3"/>
    <w:rsid w:val="00CA09AF"/>
    <w:rsid w:val="00CA1FE7"/>
    <w:rsid w:val="00CA23C5"/>
    <w:rsid w:val="00CA2595"/>
    <w:rsid w:val="00CA305E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3444"/>
    <w:rsid w:val="00CD38D2"/>
    <w:rsid w:val="00CD3CFB"/>
    <w:rsid w:val="00CD66AB"/>
    <w:rsid w:val="00CE05EF"/>
    <w:rsid w:val="00CE18C5"/>
    <w:rsid w:val="00CE4448"/>
    <w:rsid w:val="00CE4460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3CF6"/>
    <w:rsid w:val="00E454DB"/>
    <w:rsid w:val="00E4554A"/>
    <w:rsid w:val="00E479E6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7C8F"/>
    <w:rsid w:val="00E70382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5CDC"/>
    <w:rsid w:val="00ED76CC"/>
    <w:rsid w:val="00ED7B40"/>
    <w:rsid w:val="00EE113B"/>
    <w:rsid w:val="00EE1D97"/>
    <w:rsid w:val="00EE2496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DB6"/>
    <w:rsid w:val="00F6521D"/>
    <w:rsid w:val="00F65FB5"/>
    <w:rsid w:val="00F6689B"/>
    <w:rsid w:val="00F70222"/>
    <w:rsid w:val="00F70E76"/>
    <w:rsid w:val="00F71D13"/>
    <w:rsid w:val="00F726CC"/>
    <w:rsid w:val="00F73892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81DB68-F3E1-4722-8AF0-498CDBB8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link w:val="ab"/>
    <w:rsid w:val="00F8363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4E8D-35EF-40E4-9666-46256325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11</Pages>
  <Words>4469</Words>
  <Characters>25479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2023-12-22T11:27:00Z</cp:lastPrinted>
  <dcterms:created xsi:type="dcterms:W3CDTF">2024-01-09T05:35:00Z</dcterms:created>
  <dcterms:modified xsi:type="dcterms:W3CDTF">2024-01-09T05:35:00Z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