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D3" w:rsidRPr="00EE3B36" w:rsidRDefault="00573BD3" w:rsidP="00573BD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7235" cy="791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573BD3" w:rsidRPr="00EE3B36" w:rsidRDefault="00573BD3" w:rsidP="00573BD3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573BD3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573BD3" w:rsidRDefault="00573BD3" w:rsidP="00573BD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573BD3" w:rsidRDefault="005001A1" w:rsidP="00573BD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03.09.2025 № 159</w:t>
      </w:r>
    </w:p>
    <w:p w:rsidR="00573BD3" w:rsidRPr="005001A1" w:rsidRDefault="00573BD3" w:rsidP="00573BD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5001A1">
        <w:rPr>
          <w:szCs w:val="28"/>
          <w:lang w:eastAsia="ar-SA"/>
        </w:rPr>
        <w:t>г. Красный Сулин</w:t>
      </w:r>
    </w:p>
    <w:p w:rsidR="005001A1" w:rsidRPr="005001A1" w:rsidRDefault="005001A1" w:rsidP="005001A1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001A1">
        <w:rPr>
          <w:b/>
          <w:szCs w:val="28"/>
        </w:rPr>
        <w:t xml:space="preserve">О внесении изменений </w:t>
      </w:r>
    </w:p>
    <w:p w:rsidR="005001A1" w:rsidRPr="005001A1" w:rsidRDefault="005001A1" w:rsidP="005001A1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001A1">
        <w:rPr>
          <w:b/>
          <w:szCs w:val="28"/>
        </w:rPr>
        <w:t>в приложение к распоряжению Администрации Красносулинского района от 23.12.2024 № 304</w:t>
      </w:r>
    </w:p>
    <w:p w:rsidR="005001A1" w:rsidRPr="005001A1" w:rsidRDefault="005001A1" w:rsidP="005001A1">
      <w:pPr>
        <w:widowControl w:val="0"/>
        <w:ind w:firstLine="709"/>
        <w:contextualSpacing/>
        <w:rPr>
          <w:szCs w:val="28"/>
        </w:rPr>
      </w:pPr>
    </w:p>
    <w:p w:rsidR="005001A1" w:rsidRPr="005001A1" w:rsidRDefault="005001A1" w:rsidP="005001A1">
      <w:pPr>
        <w:widowControl w:val="0"/>
        <w:ind w:firstLine="709"/>
        <w:contextualSpacing/>
        <w:rPr>
          <w:szCs w:val="28"/>
        </w:rPr>
      </w:pPr>
      <w:r w:rsidRPr="005001A1">
        <w:rPr>
          <w:szCs w:val="28"/>
        </w:rPr>
        <w:t>В соответствии с постановлениями Администрации Красносулинского района от 06.08.2025 № 502 «О внесении изменений в приложение к постановлению Администрации Красносулинского района от 20.12.2018 № 1445»,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5001A1" w:rsidRPr="005001A1" w:rsidRDefault="005001A1" w:rsidP="005001A1">
      <w:pPr>
        <w:widowControl w:val="0"/>
        <w:ind w:firstLine="709"/>
        <w:contextualSpacing/>
        <w:rPr>
          <w:szCs w:val="28"/>
        </w:rPr>
      </w:pPr>
    </w:p>
    <w:p w:rsidR="005001A1" w:rsidRPr="005001A1" w:rsidRDefault="005001A1" w:rsidP="005001A1">
      <w:pPr>
        <w:widowControl w:val="0"/>
        <w:ind w:firstLine="709"/>
        <w:contextualSpacing/>
        <w:rPr>
          <w:szCs w:val="28"/>
        </w:rPr>
      </w:pPr>
      <w:r w:rsidRPr="005001A1">
        <w:rPr>
          <w:szCs w:val="28"/>
        </w:rPr>
        <w:t>1. Внести изменения в приложение к распоряжению Администрации Красносулинского района от 23.12.2024 № 304 «Об утверждении единого аналитического плана реализации муниципальной программы Красносулинского района «Охрана окружающей среды и рациональное природопользование» на 2025 год», изложив его согласно приложению к настоящему распоряжению.</w:t>
      </w:r>
    </w:p>
    <w:p w:rsidR="005001A1" w:rsidRPr="005001A1" w:rsidRDefault="005001A1" w:rsidP="005001A1">
      <w:pPr>
        <w:widowControl w:val="0"/>
        <w:ind w:firstLine="709"/>
        <w:contextualSpacing/>
        <w:rPr>
          <w:szCs w:val="28"/>
        </w:rPr>
      </w:pPr>
      <w:r w:rsidRPr="005001A1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190552" w:rsidRPr="005001A1" w:rsidRDefault="00190552" w:rsidP="007D021D">
      <w:pPr>
        <w:widowControl w:val="0"/>
        <w:ind w:firstLine="709"/>
        <w:rPr>
          <w:szCs w:val="28"/>
        </w:rPr>
      </w:pPr>
    </w:p>
    <w:p w:rsidR="00265435" w:rsidRPr="005001A1" w:rsidRDefault="009B7E91" w:rsidP="00573BD3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001A1">
        <w:rPr>
          <w:szCs w:val="28"/>
        </w:rPr>
        <w:t>Глава</w:t>
      </w:r>
      <w:r w:rsidR="002D454B" w:rsidRPr="005001A1">
        <w:rPr>
          <w:szCs w:val="28"/>
        </w:rPr>
        <w:t xml:space="preserve"> </w:t>
      </w:r>
      <w:r w:rsidR="00496E45" w:rsidRPr="005001A1">
        <w:rPr>
          <w:szCs w:val="28"/>
        </w:rPr>
        <w:t>Красносулинского района</w:t>
      </w:r>
      <w:r w:rsidR="00496E45" w:rsidRPr="005001A1">
        <w:rPr>
          <w:szCs w:val="28"/>
        </w:rPr>
        <w:tab/>
      </w:r>
      <w:r w:rsidR="002D454B" w:rsidRPr="005001A1">
        <w:rPr>
          <w:szCs w:val="28"/>
        </w:rPr>
        <w:t>И.С.</w:t>
      </w:r>
      <w:r w:rsidR="00573BD3" w:rsidRPr="005001A1">
        <w:rPr>
          <w:szCs w:val="28"/>
        </w:rPr>
        <w:t> </w:t>
      </w:r>
      <w:r w:rsidR="002D454B" w:rsidRPr="005001A1">
        <w:rPr>
          <w:szCs w:val="28"/>
        </w:rPr>
        <w:t>Кирпичков</w:t>
      </w:r>
    </w:p>
    <w:p w:rsidR="00573BD3" w:rsidRDefault="00573BD3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F04DE9" w:rsidRPr="005001A1" w:rsidRDefault="00F04DE9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2340A6" w:rsidRPr="005001A1" w:rsidRDefault="009B256B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001A1">
        <w:rPr>
          <w:color w:val="000000"/>
          <w:szCs w:val="28"/>
        </w:rPr>
        <w:t>Распоряжение</w:t>
      </w:r>
      <w:r w:rsidR="002340A6" w:rsidRPr="005001A1">
        <w:rPr>
          <w:color w:val="000000"/>
          <w:szCs w:val="28"/>
        </w:rPr>
        <w:t xml:space="preserve"> вносит</w:t>
      </w:r>
    </w:p>
    <w:p w:rsidR="00F04DE9" w:rsidRPr="00F04DE9" w:rsidRDefault="00F04DE9" w:rsidP="00F04DE9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F04DE9">
        <w:rPr>
          <w:color w:val="000000"/>
          <w:szCs w:val="28"/>
        </w:rPr>
        <w:t>отдел сельского хозяйства</w:t>
      </w:r>
    </w:p>
    <w:p w:rsidR="00F04DE9" w:rsidRPr="00F04DE9" w:rsidRDefault="00F04DE9" w:rsidP="00F04DE9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F04DE9">
        <w:rPr>
          <w:color w:val="000000"/>
          <w:szCs w:val="28"/>
        </w:rPr>
        <w:t>и охраны окружающей среды</w:t>
      </w:r>
    </w:p>
    <w:p w:rsidR="002B35D8" w:rsidRPr="005001A1" w:rsidRDefault="002B35D8" w:rsidP="00F04DE9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  <w:sectPr w:rsidR="002B35D8" w:rsidRPr="005001A1" w:rsidSect="007D021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Default="00F83631" w:rsidP="00F83631">
      <w:pPr>
        <w:pStyle w:val="ab"/>
        <w:ind w:left="14742"/>
        <w:jc w:val="center"/>
      </w:pPr>
      <w:r>
        <w:lastRenderedPageBreak/>
        <w:t>Приложение</w:t>
      </w:r>
    </w:p>
    <w:p w:rsidR="00F83631" w:rsidRDefault="00F83631" w:rsidP="00F83631">
      <w:pPr>
        <w:pStyle w:val="ab"/>
        <w:ind w:left="14742"/>
        <w:jc w:val="center"/>
      </w:pPr>
      <w:r>
        <w:t>к распоряжению</w:t>
      </w:r>
    </w:p>
    <w:p w:rsidR="00F83631" w:rsidRDefault="00F83631" w:rsidP="00F83631">
      <w:pPr>
        <w:pStyle w:val="ab"/>
        <w:ind w:left="14742"/>
        <w:jc w:val="center"/>
      </w:pPr>
      <w:r>
        <w:t>Администрации</w:t>
      </w:r>
    </w:p>
    <w:p w:rsidR="00F83631" w:rsidRDefault="00F83631" w:rsidP="00F83631">
      <w:pPr>
        <w:pStyle w:val="ab"/>
        <w:ind w:left="14742"/>
        <w:jc w:val="center"/>
      </w:pPr>
      <w:r>
        <w:t>Красносулинского района</w:t>
      </w:r>
    </w:p>
    <w:p w:rsidR="00F83631" w:rsidRDefault="00F726CC" w:rsidP="00F83631">
      <w:pPr>
        <w:widowControl w:val="0"/>
        <w:ind w:left="14742" w:firstLine="0"/>
        <w:jc w:val="center"/>
      </w:pPr>
      <w:r>
        <w:t xml:space="preserve">от </w:t>
      </w:r>
      <w:r w:rsidR="00995F5A">
        <w:t>0</w:t>
      </w:r>
      <w:r w:rsidR="00F04DE9">
        <w:t>3.09.2025 № 159</w:t>
      </w:r>
    </w:p>
    <w:p w:rsidR="00F83631" w:rsidRPr="00F04DE9" w:rsidRDefault="00F83631" w:rsidP="00F04DE9">
      <w:pPr>
        <w:pStyle w:val="ab"/>
        <w:ind w:left="0"/>
      </w:pPr>
    </w:p>
    <w:p w:rsidR="00F04DE9" w:rsidRPr="00F04DE9" w:rsidRDefault="00F04DE9" w:rsidP="00F04DE9">
      <w:pPr>
        <w:pStyle w:val="ab"/>
        <w:ind w:left="14742"/>
        <w:jc w:val="center"/>
      </w:pPr>
      <w:r w:rsidRPr="00F04DE9">
        <w:t>Приложение</w:t>
      </w:r>
    </w:p>
    <w:p w:rsidR="00F04DE9" w:rsidRPr="00F04DE9" w:rsidRDefault="00F04DE9" w:rsidP="00F04DE9">
      <w:pPr>
        <w:pStyle w:val="ab"/>
        <w:ind w:left="14742"/>
        <w:jc w:val="center"/>
      </w:pPr>
      <w:r w:rsidRPr="00F04DE9">
        <w:t>к распоряжению</w:t>
      </w:r>
    </w:p>
    <w:p w:rsidR="00F04DE9" w:rsidRPr="00F04DE9" w:rsidRDefault="00F04DE9" w:rsidP="00F04DE9">
      <w:pPr>
        <w:pStyle w:val="ab"/>
        <w:ind w:left="14742"/>
        <w:jc w:val="center"/>
      </w:pPr>
      <w:r w:rsidRPr="00F04DE9">
        <w:t>Администрации</w:t>
      </w:r>
    </w:p>
    <w:p w:rsidR="00F04DE9" w:rsidRPr="00F04DE9" w:rsidRDefault="00F04DE9" w:rsidP="00F04DE9">
      <w:pPr>
        <w:pStyle w:val="ab"/>
        <w:ind w:left="14742"/>
        <w:jc w:val="center"/>
      </w:pPr>
      <w:r w:rsidRPr="00F04DE9">
        <w:t>Красносулинского района</w:t>
      </w:r>
    </w:p>
    <w:p w:rsidR="00F04DE9" w:rsidRDefault="00F04DE9" w:rsidP="00F04DE9">
      <w:pPr>
        <w:pStyle w:val="ab"/>
        <w:ind w:left="14742"/>
        <w:jc w:val="center"/>
      </w:pPr>
      <w:r w:rsidRPr="00F04DE9">
        <w:t>от 23.12.2024 № 304</w:t>
      </w:r>
    </w:p>
    <w:p w:rsidR="00F04DE9" w:rsidRPr="00F04DE9" w:rsidRDefault="00F04DE9" w:rsidP="00F04DE9">
      <w:pPr>
        <w:widowControl w:val="0"/>
        <w:ind w:firstLine="0"/>
        <w:jc w:val="center"/>
        <w:rPr>
          <w:szCs w:val="28"/>
        </w:rPr>
      </w:pPr>
    </w:p>
    <w:p w:rsidR="00F04DE9" w:rsidRDefault="00F04DE9" w:rsidP="00F04DE9">
      <w:pPr>
        <w:widowControl w:val="0"/>
        <w:ind w:firstLine="0"/>
        <w:jc w:val="center"/>
        <w:rPr>
          <w:szCs w:val="28"/>
        </w:rPr>
      </w:pPr>
      <w:r w:rsidRPr="00F04DE9">
        <w:rPr>
          <w:szCs w:val="28"/>
        </w:rPr>
        <w:t>ЕДИНЫЙ АНАЛИТИЧЕСКИЙ ПЛАН</w:t>
      </w:r>
    </w:p>
    <w:p w:rsidR="00F04DE9" w:rsidRPr="00F04DE9" w:rsidRDefault="00F04DE9" w:rsidP="00F04DE9">
      <w:pPr>
        <w:widowControl w:val="0"/>
        <w:ind w:firstLine="0"/>
        <w:jc w:val="center"/>
        <w:rPr>
          <w:szCs w:val="28"/>
        </w:rPr>
      </w:pPr>
      <w:r w:rsidRPr="00F04DE9">
        <w:rPr>
          <w:szCs w:val="28"/>
        </w:rPr>
        <w:t>реализации муниципальной программы Красносулинского района «Охрана окружающей среды и рациональное природопользование» на 2025 год</w:t>
      </w:r>
    </w:p>
    <w:p w:rsidR="00F04DE9" w:rsidRPr="00F04DE9" w:rsidRDefault="00F04DE9" w:rsidP="00F04DE9">
      <w:pPr>
        <w:widowControl w:val="0"/>
        <w:ind w:firstLine="0"/>
        <w:jc w:val="center"/>
        <w:rPr>
          <w:szCs w:val="28"/>
        </w:rPr>
      </w:pPr>
    </w:p>
    <w:tbl>
      <w:tblPr>
        <w:tblStyle w:val="aa"/>
        <w:tblW w:w="497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969"/>
        <w:gridCol w:w="1418"/>
        <w:gridCol w:w="1418"/>
        <w:gridCol w:w="4719"/>
        <w:gridCol w:w="1090"/>
        <w:gridCol w:w="1741"/>
        <w:gridCol w:w="1349"/>
        <w:gridCol w:w="1064"/>
        <w:gridCol w:w="1349"/>
        <w:gridCol w:w="1728"/>
      </w:tblGrid>
      <w:tr w:rsidR="00F04DE9" w:rsidRPr="00F04DE9" w:rsidTr="00F0550B">
        <w:trPr>
          <w:trHeight w:val="20"/>
        </w:trPr>
        <w:tc>
          <w:tcPr>
            <w:tcW w:w="163" w:type="pct"/>
            <w:vMerge w:val="restar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53" w:type="pct"/>
            <w:vMerge w:val="restar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 Красносулинского района, мероприятия (результата), контрольной точки</w:t>
            </w:r>
          </w:p>
        </w:tc>
        <w:tc>
          <w:tcPr>
            <w:tcW w:w="658" w:type="pct"/>
            <w:gridSpan w:val="2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095" w:type="pct"/>
            <w:vMerge w:val="restar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F04DE9" w:rsidRPr="00F04DE9" w:rsidRDefault="00F04DE9" w:rsidP="00F05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F04DE9">
              <w:rPr>
                <w:spacing w:val="-4"/>
                <w:sz w:val="24"/>
                <w:szCs w:val="24"/>
                <w:lang w:eastAsia="en-US"/>
              </w:rPr>
              <w:t>(ФИО, должность)</w:t>
            </w:r>
          </w:p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pct"/>
            <w:gridSpan w:val="6"/>
          </w:tcPr>
          <w:p w:rsidR="00F04DE9" w:rsidRPr="00F04DE9" w:rsidRDefault="00F04DE9" w:rsidP="00F0550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pct"/>
            <w:vMerge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329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1095" w:type="pct"/>
            <w:vMerge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04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</w:t>
            </w: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313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областной</w:t>
            </w:r>
            <w:r w:rsidRPr="00F04DE9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247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313" w:type="pct"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F04DE9">
              <w:rPr>
                <w:spacing w:val="-6"/>
                <w:sz w:val="24"/>
                <w:szCs w:val="24"/>
                <w:lang w:eastAsia="en-US"/>
              </w:rPr>
              <w:t>бюджет поселений</w:t>
            </w:r>
          </w:p>
        </w:tc>
        <w:tc>
          <w:tcPr>
            <w:tcW w:w="401" w:type="pct"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F04DE9">
              <w:rPr>
                <w:spacing w:val="-6"/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F0550B" w:rsidRPr="00F0550B" w:rsidRDefault="00F0550B">
      <w:pPr>
        <w:rPr>
          <w:sz w:val="2"/>
          <w:szCs w:val="2"/>
        </w:rPr>
      </w:pPr>
    </w:p>
    <w:tbl>
      <w:tblPr>
        <w:tblStyle w:val="aa"/>
        <w:tblW w:w="497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969"/>
        <w:gridCol w:w="1418"/>
        <w:gridCol w:w="1418"/>
        <w:gridCol w:w="4719"/>
        <w:gridCol w:w="1090"/>
        <w:gridCol w:w="1741"/>
        <w:gridCol w:w="1349"/>
        <w:gridCol w:w="1064"/>
        <w:gridCol w:w="1349"/>
        <w:gridCol w:w="1728"/>
      </w:tblGrid>
      <w:tr w:rsidR="00F04DE9" w:rsidRPr="00F04DE9" w:rsidTr="00F0550B">
        <w:trPr>
          <w:trHeight w:val="20"/>
          <w:tblHeader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5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53" w:type="pct"/>
            <w:hideMark/>
          </w:tcPr>
          <w:p w:rsidR="00F0550B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Иной муниципальный проект </w:t>
            </w:r>
          </w:p>
          <w:p w:rsidR="00F04DE9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«Ликвидация объектов</w:t>
            </w:r>
            <w:r w:rsidR="00F05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накопленного вреда на территории муниципальных образований в Ростовской области» (Красносулинский район)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5544,5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5178,5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366,0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53" w:type="pct"/>
          </w:tcPr>
          <w:p w:rsidR="00F0550B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 (результат) 1.</w:t>
            </w:r>
            <w:r w:rsidR="00F05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0550B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приобретений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5544,5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5178,5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366,0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1153" w:type="pct"/>
            <w:hideMark/>
          </w:tcPr>
          <w:p w:rsidR="00F0550B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1.1. «Заключены соглашения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о предоставлении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из областного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бюджета субсидии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обустройство (создание) мест (площадок)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накопления (в том числе раздельного накопления) твердых коммунальных отходов и приобретение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контейнеров и/или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бункеров для накопления твердых коммунальных отходов и/или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крупногабаритных отходов»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1153" w:type="pct"/>
            <w:hideMark/>
          </w:tcPr>
          <w:p w:rsidR="00F04DE9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1.2. «Заключены соглашения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о предоставлении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межбюджетных трансфертов за счет средств областного бюджета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обустройство (создание) мест (площадок)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накопления ( в том числе раздельного накопления) твердых коммунальных отходов и приобретение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контейнеров и/или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бункеров для накопления твердых коммунальных отходов и/или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крупногабаритных отходов»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1.1.3.</w:t>
            </w:r>
          </w:p>
        </w:tc>
        <w:tc>
          <w:tcPr>
            <w:tcW w:w="1153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1.3.</w:t>
            </w:r>
          </w:p>
          <w:p w:rsidR="00F04DE9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«Закупка включена в план-график закупок»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10.07.2025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1153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1.4.</w:t>
            </w:r>
          </w:p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«Заключены муниципальные контракты»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30.07.2025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1153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1.5.</w:t>
            </w:r>
          </w:p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15.08.2025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1.1.6.</w:t>
            </w:r>
          </w:p>
        </w:tc>
        <w:tc>
          <w:tcPr>
            <w:tcW w:w="1153" w:type="pct"/>
            <w:hideMark/>
          </w:tcPr>
          <w:p w:rsidR="00F04DE9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точка 1.6.</w:t>
            </w:r>
            <w:r w:rsidR="00F05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53" w:type="pct"/>
            <w:hideMark/>
          </w:tcPr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Комплекс процессных мероприятий «Охрана окружающей среды в Красносулинском районе»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550B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Сухин Алексей Николаевич – заместитель главы Администрации Красносулинского района </w:t>
            </w:r>
            <w:r w:rsidR="00F0550B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начальник отдела сельского хозяйства и охраны окружающей среды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53403,5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53403,5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Мероприятие (результат) 1. </w:t>
            </w:r>
          </w:p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«Обеспечено 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01.12.2025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Александра Михайловна, директор Муниципального казенного учреждения «Отдел капитального строительства»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43853,5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43853,5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1.1. </w:t>
            </w:r>
          </w:p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Услуга оказана (работы выполнены) по итогам 1 квартала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 xml:space="preserve">(в соответствии с техническим заданием) 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31.03.2025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Контрольная точка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 xml:space="preserve">1.2. </w:t>
            </w:r>
          </w:p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Услуга оказана (работы выполнены) по итогам 1 полугодия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(в соответствии с техническим заданием)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tabs>
                <w:tab w:val="left" w:pos="12530"/>
              </w:tabs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1.3. </w:t>
            </w:r>
          </w:p>
          <w:p w:rsidR="00F04DE9" w:rsidRPr="00F04DE9" w:rsidRDefault="00F04DE9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Услуга оказана (работы выполнены) по итогам 9 месяцев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(в соответствии с техническим заданием)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tabs>
                <w:tab w:val="left" w:pos="12530"/>
              </w:tabs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1.4. </w:t>
            </w:r>
          </w:p>
          <w:p w:rsidR="00F04DE9" w:rsidRDefault="00F04DE9" w:rsidP="00F04DE9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Услуга оказана (работы выполнены) </w:t>
            </w:r>
            <w:r w:rsidR="00F0550B">
              <w:rPr>
                <w:sz w:val="24"/>
                <w:szCs w:val="24"/>
                <w:lang w:eastAsia="en-US"/>
              </w:rPr>
              <w:br/>
            </w:r>
            <w:r w:rsidRPr="00F04DE9">
              <w:rPr>
                <w:sz w:val="24"/>
                <w:szCs w:val="24"/>
                <w:lang w:eastAsia="en-US"/>
              </w:rPr>
              <w:t>по итогам 2025 года (в соответствии с техническим заданием)</w:t>
            </w:r>
          </w:p>
          <w:p w:rsidR="00F0550B" w:rsidRPr="00F04DE9" w:rsidRDefault="00F0550B" w:rsidP="00F04DE9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tabs>
                <w:tab w:val="left" w:pos="12530"/>
              </w:tabs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А.М., директор Муниципального казенного учреждения «Отдел капитального строительства»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Мероприятия (результат) 2. </w:t>
            </w:r>
          </w:p>
          <w:p w:rsidR="00F04DE9" w:rsidRPr="00F04DE9" w:rsidRDefault="00F04DE9" w:rsidP="00F04DE9">
            <w:pPr>
              <w:widowControl w:val="0"/>
              <w:ind w:firstLine="0"/>
              <w:jc w:val="left"/>
              <w:outlineLvl w:val="2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F04DE9">
              <w:rPr>
                <w:spacing w:val="-6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Default="00F04DE9" w:rsidP="00F04DE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F0550B" w:rsidRPr="00F04DE9" w:rsidRDefault="00F0550B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9550,0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9550,0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53" w:type="pct"/>
            <w:hideMark/>
          </w:tcPr>
          <w:p w:rsidR="00F04DE9" w:rsidRPr="00F04DE9" w:rsidRDefault="00F04DE9" w:rsidP="00F04DE9">
            <w:pPr>
              <w:tabs>
                <w:tab w:val="left" w:pos="3841"/>
              </w:tabs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F04DE9">
              <w:rPr>
                <w:bCs/>
                <w:sz w:val="24"/>
                <w:szCs w:val="24"/>
                <w:lang w:eastAsia="en-US"/>
              </w:rPr>
              <w:t>Экологическое образование и формирование экологической культуры населения</w:t>
            </w:r>
            <w:r w:rsidRPr="00F04DE9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tabs>
                <w:tab w:val="left" w:pos="3841"/>
              </w:tabs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Default="00F04DE9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04DE9">
              <w:rPr>
                <w:rFonts w:ascii="Times New Roman" w:hAnsi="Times New Roman"/>
                <w:sz w:val="24"/>
                <w:szCs w:val="24"/>
                <w:lang w:eastAsia="en-US"/>
              </w:rPr>
              <w:t>Дремина Мирослава Петровна – начальник управления образования Администрации Красносулинского района</w:t>
            </w:r>
          </w:p>
          <w:p w:rsidR="00F0550B" w:rsidRPr="00F04DE9" w:rsidRDefault="00F0550B" w:rsidP="00F04DE9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tabs>
                <w:tab w:val="left" w:pos="384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Мероприятие (результат) 1. </w:t>
            </w:r>
          </w:p>
          <w:p w:rsidR="00F04DE9" w:rsidRPr="00F04DE9" w:rsidRDefault="00F04DE9" w:rsidP="00F04DE9">
            <w:pPr>
              <w:tabs>
                <w:tab w:val="left" w:pos="3841"/>
              </w:tabs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«Организованы и проведены мероприятия в рамках экологического образования и просвещения населения»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tabs>
                <w:tab w:val="left" w:pos="3841"/>
              </w:tabs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tabs>
                <w:tab w:val="left" w:pos="3841"/>
              </w:tabs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Евтюхова Виктория Сергеевна - заместитель начальника управления образования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1153" w:type="pct"/>
            <w:hideMark/>
          </w:tcPr>
          <w:p w:rsidR="00F04DE9" w:rsidRPr="00F04DE9" w:rsidRDefault="00F04DE9" w:rsidP="00F0550B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1.1. «Проведены конкурсы в рамках Всемирного дня водных ресурсов </w:t>
            </w:r>
            <w:r w:rsidR="00F0550B">
              <w:rPr>
                <w:sz w:val="24"/>
                <w:szCs w:val="24"/>
                <w:lang w:eastAsia="en-US"/>
              </w:rPr>
              <w:t>–</w:t>
            </w:r>
            <w:r w:rsidRPr="00F04DE9">
              <w:rPr>
                <w:sz w:val="24"/>
                <w:szCs w:val="24"/>
                <w:lang w:eastAsia="en-US"/>
              </w:rPr>
              <w:t xml:space="preserve"> Дня воды»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25.03.2025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Евтюхова В.С.,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1153" w:type="pct"/>
          </w:tcPr>
          <w:p w:rsidR="00F0550B" w:rsidRDefault="00F04DE9" w:rsidP="00F04DE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1.2. </w:t>
            </w:r>
          </w:p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«Проведены мероприятия в рамках экологического праздника «День птиц»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25.04.2025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Евтюхова В.С.,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1.3. </w:t>
            </w:r>
          </w:p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«Проведены мероприятия в рамках Всероссийской акции «День Эколят, молодых защитников природы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30.04.2025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Евтюхова В.С.,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1153" w:type="pct"/>
            <w:hideMark/>
          </w:tcPr>
          <w:p w:rsidR="00F0550B" w:rsidRDefault="00F04DE9" w:rsidP="00F04DE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 xml:space="preserve">Контрольная точка 1.4. </w:t>
            </w:r>
          </w:p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highlight w:val="red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Евтюхова В.С.,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04DE9">
              <w:rPr>
                <w:sz w:val="24"/>
                <w:szCs w:val="24"/>
                <w:lang w:eastAsia="en-US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 w:val="restar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53" w:type="pct"/>
            <w:vMerge w:val="restart"/>
            <w:hideMark/>
          </w:tcPr>
          <w:p w:rsidR="00F04DE9" w:rsidRPr="00F04DE9" w:rsidRDefault="00F04DE9" w:rsidP="00F04D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95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58998,0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5178,5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53453,5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366,0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3" w:type="pct"/>
            <w:vMerge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3" w:type="pct"/>
            <w:vMerge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15094,5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5178,5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9550,0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366,0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3" w:type="pct"/>
            <w:vMerge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Майоренко Александра Михайловна – директор Муниципального казенного учреждения «Отдел капитального строительств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43853,5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43853,5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DE9" w:rsidRPr="00F04DE9" w:rsidTr="00F0550B">
        <w:trPr>
          <w:trHeight w:val="20"/>
        </w:trPr>
        <w:tc>
          <w:tcPr>
            <w:tcW w:w="163" w:type="pct"/>
            <w:vMerge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3" w:type="pct"/>
            <w:vMerge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9" w:type="pct"/>
            <w:hideMark/>
          </w:tcPr>
          <w:p w:rsidR="00F04DE9" w:rsidRPr="00F04DE9" w:rsidRDefault="00F04DE9" w:rsidP="00F055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4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95" w:type="pct"/>
            <w:hideMark/>
          </w:tcPr>
          <w:p w:rsidR="00F04DE9" w:rsidRPr="00F04DE9" w:rsidRDefault="00F04DE9" w:rsidP="00F04DE9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Дремина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25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04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7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313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1" w:type="pct"/>
            <w:hideMark/>
          </w:tcPr>
          <w:p w:rsidR="00F04DE9" w:rsidRPr="00F04DE9" w:rsidRDefault="00F04DE9" w:rsidP="00F0550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4DE9"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:rsidR="00F04DE9" w:rsidRPr="00F04DE9" w:rsidRDefault="00F04DE9" w:rsidP="00F04DE9">
      <w:pPr>
        <w:tabs>
          <w:tab w:val="left" w:pos="12530"/>
        </w:tabs>
        <w:rPr>
          <w:szCs w:val="28"/>
        </w:rPr>
      </w:pPr>
    </w:p>
    <w:p w:rsidR="004D4971" w:rsidRPr="00F04DE9" w:rsidRDefault="004D4971" w:rsidP="00576C6E">
      <w:pPr>
        <w:ind w:firstLine="0"/>
        <w:rPr>
          <w:szCs w:val="28"/>
        </w:rPr>
      </w:pPr>
    </w:p>
    <w:p w:rsidR="004D4971" w:rsidRPr="00F04DE9" w:rsidRDefault="004D4971" w:rsidP="00576C6E">
      <w:pPr>
        <w:ind w:firstLine="0"/>
        <w:rPr>
          <w:szCs w:val="28"/>
        </w:rPr>
      </w:pPr>
    </w:p>
    <w:p w:rsidR="00C27D46" w:rsidRPr="00F04DE9" w:rsidRDefault="00C27D46" w:rsidP="00576C6E">
      <w:pPr>
        <w:ind w:firstLine="0"/>
        <w:rPr>
          <w:szCs w:val="28"/>
        </w:rPr>
      </w:pPr>
      <w:r w:rsidRPr="00F04DE9">
        <w:rPr>
          <w:szCs w:val="28"/>
        </w:rPr>
        <w:t>Управляющий делами</w:t>
      </w:r>
    </w:p>
    <w:p w:rsidR="00C27D46" w:rsidRPr="00F04DE9" w:rsidRDefault="00576C6E" w:rsidP="00DA286E">
      <w:pPr>
        <w:tabs>
          <w:tab w:val="right" w:pos="21546"/>
        </w:tabs>
        <w:ind w:firstLine="0"/>
        <w:rPr>
          <w:szCs w:val="28"/>
        </w:rPr>
      </w:pPr>
      <w:r w:rsidRPr="00F04DE9">
        <w:rPr>
          <w:szCs w:val="28"/>
        </w:rPr>
        <w:t>Администрации район</w:t>
      </w:r>
      <w:r w:rsidR="001D744E" w:rsidRPr="00F04DE9">
        <w:rPr>
          <w:szCs w:val="28"/>
        </w:rPr>
        <w:t>а</w:t>
      </w:r>
      <w:r w:rsidRPr="00F04DE9">
        <w:rPr>
          <w:szCs w:val="28"/>
        </w:rPr>
        <w:tab/>
      </w:r>
      <w:r w:rsidR="00C27D46" w:rsidRPr="00F04DE9">
        <w:rPr>
          <w:szCs w:val="28"/>
        </w:rPr>
        <w:t>И.Ю. Кишкинова</w:t>
      </w:r>
    </w:p>
    <w:sectPr w:rsidR="00C27D46" w:rsidRPr="00F04DE9" w:rsidSect="0020323D">
      <w:headerReference w:type="even" r:id="rId11"/>
      <w:footerReference w:type="default" r:id="rId12"/>
      <w:footerReference w:type="first" r:id="rId13"/>
      <w:pgSz w:w="23814" w:h="16840" w:orient="landscape" w:code="8"/>
      <w:pgMar w:top="1701" w:right="1134" w:bottom="567" w:left="1134" w:header="164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E9" w:rsidRDefault="00F04DE9">
      <w:r>
        <w:separator/>
      </w:r>
    </w:p>
  </w:endnote>
  <w:endnote w:type="continuationSeparator" w:id="0">
    <w:p w:rsidR="00F04DE9" w:rsidRDefault="00F0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E9" w:rsidRPr="00576C6E" w:rsidRDefault="00F04DE9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E9" w:rsidRDefault="00F04DE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E9" w:rsidRDefault="00F04DE9">
      <w:r>
        <w:separator/>
      </w:r>
    </w:p>
  </w:footnote>
  <w:footnote w:type="continuationSeparator" w:id="0">
    <w:p w:rsidR="00F04DE9" w:rsidRDefault="00F0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E9" w:rsidRDefault="00F04DE9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50B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E9" w:rsidRDefault="00F04DE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4DE9" w:rsidRDefault="00F04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210E"/>
    <w:rsid w:val="000642AB"/>
    <w:rsid w:val="00064A4F"/>
    <w:rsid w:val="00065530"/>
    <w:rsid w:val="000658E0"/>
    <w:rsid w:val="000666CC"/>
    <w:rsid w:val="00066BF2"/>
    <w:rsid w:val="00073FEB"/>
    <w:rsid w:val="00074488"/>
    <w:rsid w:val="00076CD9"/>
    <w:rsid w:val="0007781A"/>
    <w:rsid w:val="00082DD5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55F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663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3D"/>
    <w:rsid w:val="0020324D"/>
    <w:rsid w:val="002035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DCC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980"/>
    <w:rsid w:val="00252BDF"/>
    <w:rsid w:val="002530BF"/>
    <w:rsid w:val="0025590A"/>
    <w:rsid w:val="002576EC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17CD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601"/>
    <w:rsid w:val="002C4849"/>
    <w:rsid w:val="002C4A1E"/>
    <w:rsid w:val="002C6087"/>
    <w:rsid w:val="002C7ED4"/>
    <w:rsid w:val="002D08BA"/>
    <w:rsid w:val="002D2ECD"/>
    <w:rsid w:val="002D30D8"/>
    <w:rsid w:val="002D3288"/>
    <w:rsid w:val="002D35E4"/>
    <w:rsid w:val="002D454B"/>
    <w:rsid w:val="002D49EE"/>
    <w:rsid w:val="002D6152"/>
    <w:rsid w:val="002D6FAD"/>
    <w:rsid w:val="002E052C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02BE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3CBB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0B23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069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24D08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2724"/>
    <w:rsid w:val="00474284"/>
    <w:rsid w:val="0047471C"/>
    <w:rsid w:val="00474996"/>
    <w:rsid w:val="00475846"/>
    <w:rsid w:val="00476A97"/>
    <w:rsid w:val="004775EC"/>
    <w:rsid w:val="00477B18"/>
    <w:rsid w:val="00480060"/>
    <w:rsid w:val="004815EB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2746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4971"/>
    <w:rsid w:val="004D7011"/>
    <w:rsid w:val="004E44BD"/>
    <w:rsid w:val="004E5EC7"/>
    <w:rsid w:val="004E6EB4"/>
    <w:rsid w:val="004E6F38"/>
    <w:rsid w:val="004E7DF9"/>
    <w:rsid w:val="004F1558"/>
    <w:rsid w:val="004F1753"/>
    <w:rsid w:val="004F3033"/>
    <w:rsid w:val="004F3F41"/>
    <w:rsid w:val="004F60B2"/>
    <w:rsid w:val="004F79B5"/>
    <w:rsid w:val="005001A1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262"/>
    <w:rsid w:val="005638ED"/>
    <w:rsid w:val="00565168"/>
    <w:rsid w:val="00566525"/>
    <w:rsid w:val="00566B55"/>
    <w:rsid w:val="0056783A"/>
    <w:rsid w:val="005679A6"/>
    <w:rsid w:val="0057004F"/>
    <w:rsid w:val="00570480"/>
    <w:rsid w:val="00571974"/>
    <w:rsid w:val="00571F2F"/>
    <w:rsid w:val="005727A2"/>
    <w:rsid w:val="00573888"/>
    <w:rsid w:val="00573BAC"/>
    <w:rsid w:val="00573BD3"/>
    <w:rsid w:val="00573D20"/>
    <w:rsid w:val="005744CF"/>
    <w:rsid w:val="005747A4"/>
    <w:rsid w:val="0057582E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2406"/>
    <w:rsid w:val="005B255C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17DAD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690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01ED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0BC4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68C9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5669"/>
    <w:rsid w:val="00826623"/>
    <w:rsid w:val="008269A4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29C"/>
    <w:rsid w:val="008425E7"/>
    <w:rsid w:val="00845556"/>
    <w:rsid w:val="0084674C"/>
    <w:rsid w:val="00851546"/>
    <w:rsid w:val="008635A5"/>
    <w:rsid w:val="00864A64"/>
    <w:rsid w:val="008706E0"/>
    <w:rsid w:val="00870A8E"/>
    <w:rsid w:val="00870FB2"/>
    <w:rsid w:val="00871916"/>
    <w:rsid w:val="008738EA"/>
    <w:rsid w:val="00874771"/>
    <w:rsid w:val="008765FA"/>
    <w:rsid w:val="00882EDF"/>
    <w:rsid w:val="0088301A"/>
    <w:rsid w:val="00883763"/>
    <w:rsid w:val="0088556B"/>
    <w:rsid w:val="00885659"/>
    <w:rsid w:val="00890628"/>
    <w:rsid w:val="008915F4"/>
    <w:rsid w:val="00891BBD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280F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8F761E"/>
    <w:rsid w:val="00900716"/>
    <w:rsid w:val="009007C0"/>
    <w:rsid w:val="00901947"/>
    <w:rsid w:val="00901B53"/>
    <w:rsid w:val="00903AB8"/>
    <w:rsid w:val="00905D6E"/>
    <w:rsid w:val="0091052C"/>
    <w:rsid w:val="009106B6"/>
    <w:rsid w:val="00912435"/>
    <w:rsid w:val="00912C4D"/>
    <w:rsid w:val="0091355E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35673"/>
    <w:rsid w:val="009405D5"/>
    <w:rsid w:val="009414C7"/>
    <w:rsid w:val="00941758"/>
    <w:rsid w:val="00943403"/>
    <w:rsid w:val="00943CB6"/>
    <w:rsid w:val="009445A5"/>
    <w:rsid w:val="009465CF"/>
    <w:rsid w:val="00946BB4"/>
    <w:rsid w:val="009505AC"/>
    <w:rsid w:val="00950C12"/>
    <w:rsid w:val="00950CA6"/>
    <w:rsid w:val="00950ED3"/>
    <w:rsid w:val="00952A9B"/>
    <w:rsid w:val="00952BB1"/>
    <w:rsid w:val="0095338D"/>
    <w:rsid w:val="00960139"/>
    <w:rsid w:val="00963F3D"/>
    <w:rsid w:val="00964AB3"/>
    <w:rsid w:val="00972A56"/>
    <w:rsid w:val="009765FB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5F5A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339"/>
    <w:rsid w:val="009E0947"/>
    <w:rsid w:val="009E15F0"/>
    <w:rsid w:val="009E3428"/>
    <w:rsid w:val="009F202D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069A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37E22"/>
    <w:rsid w:val="00A405EA"/>
    <w:rsid w:val="00A414A1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6A7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0BC0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77FA5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3A35"/>
    <w:rsid w:val="00BA4D04"/>
    <w:rsid w:val="00BA68EC"/>
    <w:rsid w:val="00BA6E74"/>
    <w:rsid w:val="00BB1907"/>
    <w:rsid w:val="00BB1DF9"/>
    <w:rsid w:val="00BB2A1A"/>
    <w:rsid w:val="00BB2C0F"/>
    <w:rsid w:val="00BB2FB8"/>
    <w:rsid w:val="00BB5B68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BD6"/>
    <w:rsid w:val="00BF2E12"/>
    <w:rsid w:val="00BF31BE"/>
    <w:rsid w:val="00BF331B"/>
    <w:rsid w:val="00BF55C1"/>
    <w:rsid w:val="00C0172C"/>
    <w:rsid w:val="00C01DB9"/>
    <w:rsid w:val="00C02FB8"/>
    <w:rsid w:val="00C03095"/>
    <w:rsid w:val="00C03808"/>
    <w:rsid w:val="00C05FF1"/>
    <w:rsid w:val="00C12C84"/>
    <w:rsid w:val="00C12CE8"/>
    <w:rsid w:val="00C135AC"/>
    <w:rsid w:val="00C13740"/>
    <w:rsid w:val="00C14CF3"/>
    <w:rsid w:val="00C16073"/>
    <w:rsid w:val="00C1648B"/>
    <w:rsid w:val="00C166C7"/>
    <w:rsid w:val="00C20363"/>
    <w:rsid w:val="00C21420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5013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87C2F"/>
    <w:rsid w:val="00C95596"/>
    <w:rsid w:val="00C95905"/>
    <w:rsid w:val="00CA02E3"/>
    <w:rsid w:val="00CA09AF"/>
    <w:rsid w:val="00CA1FE7"/>
    <w:rsid w:val="00CA23C5"/>
    <w:rsid w:val="00CA2595"/>
    <w:rsid w:val="00CA305E"/>
    <w:rsid w:val="00CA500C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216F"/>
    <w:rsid w:val="00CD3444"/>
    <w:rsid w:val="00CD38D2"/>
    <w:rsid w:val="00CD3CFB"/>
    <w:rsid w:val="00CD66AB"/>
    <w:rsid w:val="00CE05EF"/>
    <w:rsid w:val="00CE18C5"/>
    <w:rsid w:val="00CE4448"/>
    <w:rsid w:val="00CE4460"/>
    <w:rsid w:val="00CE4648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305F"/>
    <w:rsid w:val="00D34C73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477E7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13F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C7BF9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4979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293E"/>
    <w:rsid w:val="00E43CF6"/>
    <w:rsid w:val="00E454DB"/>
    <w:rsid w:val="00E4554A"/>
    <w:rsid w:val="00E479E6"/>
    <w:rsid w:val="00E50A33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6650"/>
    <w:rsid w:val="00E67C8F"/>
    <w:rsid w:val="00E70382"/>
    <w:rsid w:val="00E70E80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4F07"/>
    <w:rsid w:val="00ED5CDC"/>
    <w:rsid w:val="00ED76CC"/>
    <w:rsid w:val="00ED7B40"/>
    <w:rsid w:val="00EE113B"/>
    <w:rsid w:val="00EE1D97"/>
    <w:rsid w:val="00EE2496"/>
    <w:rsid w:val="00EE3ADA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4DE9"/>
    <w:rsid w:val="00F05423"/>
    <w:rsid w:val="00F0550B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964"/>
    <w:rsid w:val="00F64DB6"/>
    <w:rsid w:val="00F6521D"/>
    <w:rsid w:val="00F65FB5"/>
    <w:rsid w:val="00F6689B"/>
    <w:rsid w:val="00F70222"/>
    <w:rsid w:val="00F707CB"/>
    <w:rsid w:val="00F70E76"/>
    <w:rsid w:val="00F71D13"/>
    <w:rsid w:val="00F726CC"/>
    <w:rsid w:val="00F73892"/>
    <w:rsid w:val="00F73C48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  <w:style w:type="paragraph" w:customStyle="1" w:styleId="TableParagraph">
    <w:name w:val="Table Paragraph"/>
    <w:basedOn w:val="a"/>
    <w:rsid w:val="0020323D"/>
    <w:pPr>
      <w:widowControl w:val="0"/>
      <w:ind w:firstLine="0"/>
      <w:jc w:val="left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  <w:style w:type="paragraph" w:customStyle="1" w:styleId="TableParagraph">
    <w:name w:val="Table Paragraph"/>
    <w:basedOn w:val="a"/>
    <w:rsid w:val="0020323D"/>
    <w:pPr>
      <w:widowControl w:val="0"/>
      <w:ind w:firstLine="0"/>
      <w:jc w:val="left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4A5CC-B88D-46BB-8BB2-DB7EFAA9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1080</Words>
  <Characters>7780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2025-09-03T10:54:00Z</cp:lastPrinted>
  <dcterms:created xsi:type="dcterms:W3CDTF">2025-09-03T10:54:00Z</dcterms:created>
  <dcterms:modified xsi:type="dcterms:W3CDTF">2025-09-03T10:54:00Z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