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D9" w:rsidRPr="002151D9" w:rsidRDefault="002151D9" w:rsidP="002151D9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 w:rsidRPr="002151D9">
        <w:rPr>
          <w:noProof/>
          <w:szCs w:val="28"/>
        </w:rPr>
        <w:drawing>
          <wp:inline distT="0" distB="0" distL="0" distR="0" wp14:anchorId="390B4FB3" wp14:editId="01FD5C93">
            <wp:extent cx="7429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1D9" w:rsidRPr="002151D9" w:rsidRDefault="002151D9" w:rsidP="002151D9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2151D9">
        <w:rPr>
          <w:b/>
          <w:szCs w:val="28"/>
          <w:lang w:eastAsia="ar-SA"/>
        </w:rPr>
        <w:t>РОССИЙСКАЯ ФЕДЕРАЦИЯ</w:t>
      </w:r>
    </w:p>
    <w:p w:rsidR="002151D9" w:rsidRPr="002151D9" w:rsidRDefault="002151D9" w:rsidP="002151D9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2151D9">
        <w:rPr>
          <w:b/>
          <w:szCs w:val="28"/>
          <w:lang w:eastAsia="ar-SA"/>
        </w:rPr>
        <w:t>РОСТОВСКАЯ ОБЛАСТЬ</w:t>
      </w:r>
    </w:p>
    <w:p w:rsidR="002151D9" w:rsidRPr="002151D9" w:rsidRDefault="002151D9" w:rsidP="002151D9">
      <w:pPr>
        <w:suppressAutoHyphens/>
        <w:ind w:firstLine="0"/>
        <w:jc w:val="center"/>
        <w:rPr>
          <w:b/>
          <w:szCs w:val="28"/>
          <w:lang w:eastAsia="ar-SA"/>
        </w:rPr>
      </w:pPr>
      <w:r w:rsidRPr="002151D9">
        <w:rPr>
          <w:b/>
          <w:szCs w:val="28"/>
          <w:lang w:eastAsia="ar-SA"/>
        </w:rPr>
        <w:t>МУНИЦИПАЛЬНОЕ ОБРАЗОВАНИЕ</w:t>
      </w:r>
    </w:p>
    <w:p w:rsidR="002151D9" w:rsidRPr="002151D9" w:rsidRDefault="002151D9" w:rsidP="002151D9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2151D9">
        <w:rPr>
          <w:b/>
          <w:szCs w:val="28"/>
          <w:lang w:eastAsia="ar-SA"/>
        </w:rPr>
        <w:t>«КРАСНОСУЛИНСКИЙ РАЙОН»</w:t>
      </w:r>
    </w:p>
    <w:p w:rsidR="002151D9" w:rsidRPr="002151D9" w:rsidRDefault="002151D9" w:rsidP="002151D9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2151D9">
        <w:rPr>
          <w:b/>
          <w:szCs w:val="28"/>
          <w:lang w:eastAsia="ar-SA"/>
        </w:rPr>
        <w:t>АДМИНИСТРАЦИЯ</w:t>
      </w:r>
    </w:p>
    <w:p w:rsidR="002151D9" w:rsidRPr="002151D9" w:rsidRDefault="002151D9" w:rsidP="002151D9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2151D9">
        <w:rPr>
          <w:b/>
          <w:szCs w:val="28"/>
          <w:lang w:eastAsia="ar-SA"/>
        </w:rPr>
        <w:t>КРАСНОСУЛИНСКОГО РАЙОНА</w:t>
      </w:r>
    </w:p>
    <w:p w:rsidR="002151D9" w:rsidRPr="002151D9" w:rsidRDefault="002151D9" w:rsidP="002151D9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2151D9">
        <w:rPr>
          <w:b/>
          <w:sz w:val="36"/>
          <w:szCs w:val="28"/>
          <w:lang w:eastAsia="ar-SA"/>
        </w:rPr>
        <w:t>РАСПОРЯЖЕНИЕ</w:t>
      </w:r>
    </w:p>
    <w:p w:rsidR="002151D9" w:rsidRPr="002151D9" w:rsidRDefault="002151D9" w:rsidP="002151D9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2151D9">
        <w:rPr>
          <w:szCs w:val="28"/>
          <w:lang w:eastAsia="ar-SA"/>
        </w:rPr>
        <w:t>от</w:t>
      </w:r>
      <w:r>
        <w:rPr>
          <w:szCs w:val="28"/>
          <w:lang w:eastAsia="ar-SA"/>
        </w:rPr>
        <w:t xml:space="preserve"> 19</w:t>
      </w:r>
      <w:r w:rsidRPr="002151D9">
        <w:rPr>
          <w:szCs w:val="28"/>
          <w:lang w:eastAsia="ar-SA"/>
        </w:rPr>
        <w:t xml:space="preserve">.08.2024 № </w:t>
      </w:r>
      <w:r>
        <w:rPr>
          <w:szCs w:val="28"/>
          <w:lang w:eastAsia="ar-SA"/>
        </w:rPr>
        <w:t>175</w:t>
      </w:r>
    </w:p>
    <w:p w:rsidR="002151D9" w:rsidRPr="002151D9" w:rsidRDefault="002151D9" w:rsidP="002151D9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2151D9">
        <w:rPr>
          <w:szCs w:val="28"/>
          <w:lang w:eastAsia="ar-SA"/>
        </w:rPr>
        <w:t>г. Красный Сулин</w:t>
      </w:r>
    </w:p>
    <w:p w:rsidR="002151D9" w:rsidRPr="002151D9" w:rsidRDefault="00204BC6" w:rsidP="002151D9">
      <w:pPr>
        <w:ind w:left="1984" w:right="1984" w:firstLine="0"/>
        <w:contextualSpacing/>
        <w:jc w:val="center"/>
        <w:rPr>
          <w:b/>
          <w:szCs w:val="28"/>
        </w:rPr>
      </w:pPr>
      <w:r w:rsidRPr="002151D9">
        <w:rPr>
          <w:b/>
          <w:szCs w:val="28"/>
        </w:rPr>
        <w:t xml:space="preserve">О внесении изменений </w:t>
      </w:r>
    </w:p>
    <w:p w:rsidR="00204BC6" w:rsidRPr="002151D9" w:rsidRDefault="00204BC6" w:rsidP="002151D9">
      <w:pPr>
        <w:ind w:left="1984" w:right="1984" w:firstLine="0"/>
        <w:contextualSpacing/>
        <w:jc w:val="center"/>
        <w:rPr>
          <w:b/>
          <w:szCs w:val="28"/>
        </w:rPr>
      </w:pPr>
      <w:r w:rsidRPr="002151D9">
        <w:rPr>
          <w:b/>
          <w:szCs w:val="28"/>
        </w:rPr>
        <w:t>в</w:t>
      </w:r>
      <w:r w:rsidR="002151D9" w:rsidRPr="002151D9">
        <w:rPr>
          <w:b/>
          <w:szCs w:val="28"/>
        </w:rPr>
        <w:t xml:space="preserve"> </w:t>
      </w:r>
      <w:r w:rsidRPr="002151D9">
        <w:rPr>
          <w:b/>
          <w:szCs w:val="28"/>
        </w:rPr>
        <w:t xml:space="preserve">приложение к распоряжению </w:t>
      </w:r>
    </w:p>
    <w:p w:rsidR="00204BC6" w:rsidRPr="002151D9" w:rsidRDefault="00204BC6" w:rsidP="002151D9">
      <w:pPr>
        <w:ind w:left="1984" w:right="1984" w:firstLine="0"/>
        <w:contextualSpacing/>
        <w:jc w:val="center"/>
        <w:rPr>
          <w:b/>
          <w:szCs w:val="28"/>
        </w:rPr>
      </w:pPr>
      <w:r w:rsidRPr="002151D9">
        <w:rPr>
          <w:b/>
          <w:szCs w:val="28"/>
        </w:rPr>
        <w:t xml:space="preserve">Администрации Красносулинского района </w:t>
      </w:r>
    </w:p>
    <w:p w:rsidR="00204BC6" w:rsidRPr="002151D9" w:rsidRDefault="00204BC6" w:rsidP="002151D9">
      <w:pPr>
        <w:ind w:left="1984" w:right="1984" w:firstLine="0"/>
        <w:contextualSpacing/>
        <w:jc w:val="center"/>
        <w:rPr>
          <w:b/>
          <w:szCs w:val="28"/>
        </w:rPr>
      </w:pPr>
      <w:r w:rsidRPr="002151D9">
        <w:rPr>
          <w:b/>
          <w:szCs w:val="28"/>
        </w:rPr>
        <w:t xml:space="preserve">от </w:t>
      </w:r>
      <w:r w:rsidR="00995BED" w:rsidRPr="002151D9">
        <w:rPr>
          <w:b/>
          <w:szCs w:val="28"/>
        </w:rPr>
        <w:t>28.12.2023</w:t>
      </w:r>
      <w:r w:rsidR="0066224E" w:rsidRPr="002151D9">
        <w:rPr>
          <w:b/>
          <w:szCs w:val="28"/>
        </w:rPr>
        <w:t xml:space="preserve"> № </w:t>
      </w:r>
      <w:r w:rsidR="00995BED" w:rsidRPr="002151D9">
        <w:rPr>
          <w:b/>
          <w:szCs w:val="28"/>
        </w:rPr>
        <w:t>348</w:t>
      </w:r>
    </w:p>
    <w:p w:rsidR="006D7CF0" w:rsidRPr="002151D9" w:rsidRDefault="006D7CF0" w:rsidP="002151D9">
      <w:pPr>
        <w:widowControl w:val="0"/>
        <w:jc w:val="center"/>
        <w:rPr>
          <w:sz w:val="20"/>
        </w:rPr>
      </w:pPr>
    </w:p>
    <w:p w:rsidR="00204BC6" w:rsidRPr="002151D9" w:rsidRDefault="00204BC6" w:rsidP="002151D9">
      <w:pPr>
        <w:widowControl w:val="0"/>
        <w:ind w:right="-1" w:firstLine="709"/>
        <w:rPr>
          <w:szCs w:val="28"/>
        </w:rPr>
      </w:pPr>
      <w:r w:rsidRPr="002151D9">
        <w:rPr>
          <w:szCs w:val="28"/>
        </w:rPr>
        <w:t>В соответствии с постановлениями Администрации Красносулинского района от</w:t>
      </w:r>
      <w:r w:rsidR="002151D9" w:rsidRPr="002151D9">
        <w:rPr>
          <w:szCs w:val="28"/>
        </w:rPr>
        <w:t> </w:t>
      </w:r>
      <w:r w:rsidR="0076617A" w:rsidRPr="002151D9">
        <w:rPr>
          <w:szCs w:val="28"/>
        </w:rPr>
        <w:t>02.08.</w:t>
      </w:r>
      <w:r w:rsidRPr="002151D9">
        <w:rPr>
          <w:szCs w:val="28"/>
        </w:rPr>
        <w:t>2024 №</w:t>
      </w:r>
      <w:r w:rsidR="002151D9" w:rsidRPr="002151D9">
        <w:rPr>
          <w:szCs w:val="28"/>
        </w:rPr>
        <w:t> </w:t>
      </w:r>
      <w:r w:rsidR="0076617A" w:rsidRPr="002151D9">
        <w:rPr>
          <w:szCs w:val="28"/>
        </w:rPr>
        <w:t>848</w:t>
      </w:r>
      <w:r w:rsidR="002151D9" w:rsidRPr="002151D9">
        <w:rPr>
          <w:szCs w:val="28"/>
        </w:rPr>
        <w:t xml:space="preserve"> </w:t>
      </w:r>
      <w:r w:rsidRPr="002151D9">
        <w:rPr>
          <w:szCs w:val="28"/>
        </w:rPr>
        <w:t>«О внесении изменений в приложение № 1 к постановлению Администрации Красносулинского района от 07.12.2018 № 1367»,</w:t>
      </w:r>
      <w:r w:rsidR="002151D9" w:rsidRPr="002151D9">
        <w:rPr>
          <w:szCs w:val="28"/>
        </w:rPr>
        <w:t xml:space="preserve"> от </w:t>
      </w:r>
      <w:r w:rsidRPr="002151D9">
        <w:rPr>
          <w:szCs w:val="28"/>
        </w:rPr>
        <w:t>09.02.2018 №</w:t>
      </w:r>
      <w:r w:rsidR="002151D9" w:rsidRPr="002151D9">
        <w:rPr>
          <w:szCs w:val="28"/>
        </w:rPr>
        <w:t> </w:t>
      </w:r>
      <w:r w:rsidRPr="002151D9">
        <w:rPr>
          <w:szCs w:val="28"/>
        </w:rPr>
        <w:t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 34 Устава муниципального образования «Красносулинский район», –</w:t>
      </w:r>
    </w:p>
    <w:p w:rsidR="00224E00" w:rsidRPr="002151D9" w:rsidRDefault="00224E00" w:rsidP="002151D9">
      <w:pPr>
        <w:widowControl w:val="0"/>
        <w:ind w:right="-1" w:firstLine="709"/>
        <w:rPr>
          <w:sz w:val="20"/>
        </w:rPr>
      </w:pPr>
    </w:p>
    <w:p w:rsidR="00204BC6" w:rsidRPr="002151D9" w:rsidRDefault="00806CE1" w:rsidP="002151D9">
      <w:pPr>
        <w:widowControl w:val="0"/>
        <w:tabs>
          <w:tab w:val="left" w:pos="709"/>
        </w:tabs>
        <w:ind w:right="-1" w:firstLine="709"/>
        <w:contextualSpacing/>
        <w:rPr>
          <w:szCs w:val="28"/>
        </w:rPr>
      </w:pPr>
      <w:r w:rsidRPr="002151D9">
        <w:rPr>
          <w:szCs w:val="28"/>
        </w:rPr>
        <w:t>1.</w:t>
      </w:r>
      <w:r w:rsidR="007E656B" w:rsidRPr="002151D9">
        <w:rPr>
          <w:szCs w:val="28"/>
        </w:rPr>
        <w:t> </w:t>
      </w:r>
      <w:r w:rsidR="00204BC6" w:rsidRPr="002151D9">
        <w:rPr>
          <w:szCs w:val="28"/>
        </w:rPr>
        <w:t>Внести изменения в приложение к распоряжению Администрации Красносулинского района от 28.12.202</w:t>
      </w:r>
      <w:r w:rsidR="002151D9" w:rsidRPr="002151D9">
        <w:rPr>
          <w:szCs w:val="28"/>
        </w:rPr>
        <w:t>3 № </w:t>
      </w:r>
      <w:r w:rsidR="00204BC6" w:rsidRPr="002151D9">
        <w:rPr>
          <w:szCs w:val="28"/>
        </w:rPr>
        <w:t xml:space="preserve">348 «Об утверждении плана реализации муниципальной программы Красносулинского района </w:t>
      </w:r>
      <w:r w:rsidR="002151D9">
        <w:rPr>
          <w:szCs w:val="28"/>
        </w:rPr>
        <w:br/>
      </w:r>
      <w:r w:rsidR="00204BC6" w:rsidRPr="002151D9">
        <w:rPr>
          <w:szCs w:val="28"/>
        </w:rPr>
        <w:t>«Поддержка казачьих обществ» на 2024 год», изложив его согласно приложению к настоящему распоряжению.</w:t>
      </w:r>
    </w:p>
    <w:p w:rsidR="00D07B80" w:rsidRPr="002151D9" w:rsidRDefault="00806CE1" w:rsidP="002151D9">
      <w:pPr>
        <w:widowControl w:val="0"/>
        <w:tabs>
          <w:tab w:val="left" w:pos="709"/>
        </w:tabs>
        <w:ind w:right="-1" w:firstLine="709"/>
        <w:contextualSpacing/>
        <w:rPr>
          <w:szCs w:val="28"/>
        </w:rPr>
      </w:pPr>
      <w:r w:rsidRPr="002151D9">
        <w:rPr>
          <w:szCs w:val="28"/>
        </w:rPr>
        <w:t>2.</w:t>
      </w:r>
      <w:r w:rsidR="007E656B" w:rsidRPr="002151D9">
        <w:rPr>
          <w:szCs w:val="28"/>
        </w:rPr>
        <w:t> </w:t>
      </w:r>
      <w:proofErr w:type="gramStart"/>
      <w:r w:rsidRPr="002151D9">
        <w:rPr>
          <w:szCs w:val="28"/>
        </w:rPr>
        <w:t>Контроль за</w:t>
      </w:r>
      <w:proofErr w:type="gramEnd"/>
      <w:r w:rsidRPr="002151D9">
        <w:rPr>
          <w:szCs w:val="28"/>
        </w:rPr>
        <w:t xml:space="preserve"> </w:t>
      </w:r>
      <w:r w:rsidR="00084292" w:rsidRPr="002151D9">
        <w:rPr>
          <w:szCs w:val="28"/>
        </w:rPr>
        <w:t>исполнением настоящего распоряж</w:t>
      </w:r>
      <w:r w:rsidRPr="002151D9">
        <w:rPr>
          <w:szCs w:val="28"/>
        </w:rPr>
        <w:t xml:space="preserve">ения возложить на </w:t>
      </w:r>
      <w:r w:rsidR="00D07B80" w:rsidRPr="002151D9">
        <w:rPr>
          <w:szCs w:val="28"/>
        </w:rPr>
        <w:t>первого заместителя главы Администрации Красносулинского района по вопросам</w:t>
      </w:r>
      <w:r w:rsidR="00C11AE2" w:rsidRPr="002151D9">
        <w:rPr>
          <w:szCs w:val="28"/>
        </w:rPr>
        <w:t xml:space="preserve"> </w:t>
      </w:r>
      <w:r w:rsidR="00D07B80" w:rsidRPr="002151D9">
        <w:rPr>
          <w:szCs w:val="28"/>
        </w:rPr>
        <w:t>экономического</w:t>
      </w:r>
      <w:r w:rsidR="00C11AE2" w:rsidRPr="002151D9">
        <w:rPr>
          <w:szCs w:val="28"/>
        </w:rPr>
        <w:t xml:space="preserve"> </w:t>
      </w:r>
      <w:r w:rsidR="00D07B80" w:rsidRPr="002151D9">
        <w:rPr>
          <w:szCs w:val="28"/>
        </w:rPr>
        <w:t>развития</w:t>
      </w:r>
      <w:r w:rsidR="00C11AE2" w:rsidRPr="002151D9">
        <w:rPr>
          <w:szCs w:val="28"/>
        </w:rPr>
        <w:t xml:space="preserve"> </w:t>
      </w:r>
      <w:r w:rsidR="00D07B80" w:rsidRPr="002151D9">
        <w:rPr>
          <w:szCs w:val="28"/>
        </w:rPr>
        <w:t>и внутренней политике</w:t>
      </w:r>
      <w:r w:rsidR="00EC3564" w:rsidRPr="002151D9">
        <w:rPr>
          <w:kern w:val="2"/>
          <w:szCs w:val="28"/>
        </w:rPr>
        <w:t xml:space="preserve"> Кирпичкова И.С.</w:t>
      </w:r>
    </w:p>
    <w:p w:rsidR="00806CE1" w:rsidRPr="002151D9" w:rsidRDefault="00806CE1" w:rsidP="002151D9">
      <w:pPr>
        <w:widowControl w:val="0"/>
        <w:autoSpaceDE w:val="0"/>
        <w:autoSpaceDN w:val="0"/>
        <w:adjustRightInd w:val="0"/>
        <w:ind w:firstLine="709"/>
        <w:rPr>
          <w:sz w:val="20"/>
        </w:rPr>
      </w:pPr>
    </w:p>
    <w:p w:rsidR="0018455C" w:rsidRPr="002151D9" w:rsidRDefault="0018455C" w:rsidP="002151D9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 w:rsidRPr="002151D9">
        <w:rPr>
          <w:szCs w:val="28"/>
        </w:rPr>
        <w:t>Глава Администрации</w:t>
      </w:r>
    </w:p>
    <w:p w:rsidR="0018455C" w:rsidRPr="002151D9" w:rsidRDefault="0018455C" w:rsidP="002151D9">
      <w:pPr>
        <w:widowControl w:val="0"/>
        <w:tabs>
          <w:tab w:val="right" w:pos="9639"/>
        </w:tabs>
        <w:autoSpaceDE w:val="0"/>
        <w:autoSpaceDN w:val="0"/>
        <w:adjustRightInd w:val="0"/>
        <w:ind w:firstLine="0"/>
        <w:rPr>
          <w:szCs w:val="28"/>
        </w:rPr>
      </w:pPr>
      <w:r w:rsidRPr="002151D9">
        <w:rPr>
          <w:szCs w:val="28"/>
        </w:rPr>
        <w:t>Красносулинского района</w:t>
      </w:r>
      <w:r w:rsidRPr="002151D9">
        <w:rPr>
          <w:szCs w:val="28"/>
        </w:rPr>
        <w:tab/>
        <w:t xml:space="preserve">Н.А. Альшенко </w:t>
      </w:r>
    </w:p>
    <w:p w:rsidR="00C11AE2" w:rsidRPr="002151D9" w:rsidRDefault="00C11AE2" w:rsidP="002151D9">
      <w:pPr>
        <w:widowControl w:val="0"/>
        <w:tabs>
          <w:tab w:val="right" w:pos="9072"/>
        </w:tabs>
        <w:autoSpaceDE w:val="0"/>
        <w:autoSpaceDN w:val="0"/>
        <w:adjustRightInd w:val="0"/>
        <w:ind w:firstLine="0"/>
        <w:rPr>
          <w:szCs w:val="28"/>
        </w:rPr>
      </w:pPr>
    </w:p>
    <w:p w:rsidR="00806CE1" w:rsidRPr="002151D9" w:rsidRDefault="00084292" w:rsidP="002151D9">
      <w:pPr>
        <w:tabs>
          <w:tab w:val="left" w:pos="698"/>
        </w:tabs>
        <w:autoSpaceDE w:val="0"/>
        <w:autoSpaceDN w:val="0"/>
        <w:adjustRightInd w:val="0"/>
        <w:spacing w:before="5"/>
        <w:ind w:firstLine="0"/>
        <w:rPr>
          <w:color w:val="000000"/>
          <w:szCs w:val="28"/>
        </w:rPr>
      </w:pPr>
      <w:r w:rsidRPr="002151D9">
        <w:rPr>
          <w:color w:val="000000"/>
          <w:szCs w:val="28"/>
        </w:rPr>
        <w:t xml:space="preserve">Распоряжение </w:t>
      </w:r>
      <w:r w:rsidR="00806CE1" w:rsidRPr="002151D9">
        <w:rPr>
          <w:color w:val="000000"/>
          <w:szCs w:val="28"/>
        </w:rPr>
        <w:t>вносит</w:t>
      </w:r>
    </w:p>
    <w:p w:rsidR="002151D9" w:rsidRDefault="00D07B80" w:rsidP="002151D9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2151D9">
        <w:rPr>
          <w:color w:val="000000"/>
          <w:szCs w:val="28"/>
        </w:rPr>
        <w:t xml:space="preserve">отдел по взаимодействию </w:t>
      </w:r>
    </w:p>
    <w:p w:rsidR="00D07B80" w:rsidRPr="002151D9" w:rsidRDefault="00D07B80" w:rsidP="002151D9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2151D9">
        <w:rPr>
          <w:color w:val="000000"/>
          <w:szCs w:val="28"/>
        </w:rPr>
        <w:t>со средствами массовой информации</w:t>
      </w:r>
    </w:p>
    <w:p w:rsidR="00806CE1" w:rsidRPr="002151D9" w:rsidRDefault="00D07B80" w:rsidP="002151D9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2151D9">
        <w:rPr>
          <w:color w:val="000000"/>
          <w:szCs w:val="28"/>
        </w:rPr>
        <w:t xml:space="preserve">и институтами гражданского общества </w:t>
      </w:r>
    </w:p>
    <w:p w:rsidR="008D6DE6" w:rsidRPr="007E656B" w:rsidRDefault="008D6DE6" w:rsidP="002151D9">
      <w:pPr>
        <w:pStyle w:val="ConsPlusTitle"/>
        <w:rPr>
          <w:color w:val="000000"/>
          <w:szCs w:val="28"/>
        </w:rPr>
      </w:pPr>
      <w:r w:rsidRPr="002151D9">
        <w:rPr>
          <w:rFonts w:ascii="Times New Roman" w:hAnsi="Times New Roman" w:cs="Times New Roman"/>
          <w:b w:val="0"/>
          <w:sz w:val="28"/>
          <w:szCs w:val="28"/>
        </w:rPr>
        <w:t>с функцией муниципального центра управления</w:t>
      </w:r>
    </w:p>
    <w:p w:rsidR="00AA2E31" w:rsidRPr="00D00C6B" w:rsidRDefault="00AA2E31" w:rsidP="00AA2E31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  <w:sectPr w:rsidR="00AA2E31" w:rsidRPr="00D00C6B" w:rsidSect="002151D9">
          <w:headerReference w:type="default" r:id="rId10"/>
          <w:headerReference w:type="first" r:id="rId11"/>
          <w:pgSz w:w="11907" w:h="16840" w:code="9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AB578C" w:rsidRPr="003C3A4D" w:rsidRDefault="00AB578C" w:rsidP="002151D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3C3A4D">
        <w:rPr>
          <w:szCs w:val="28"/>
        </w:rPr>
        <w:lastRenderedPageBreak/>
        <w:t>Приложение</w:t>
      </w:r>
    </w:p>
    <w:p w:rsidR="00AB578C" w:rsidRPr="003C3A4D" w:rsidRDefault="00AB578C" w:rsidP="002151D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3C3A4D">
        <w:rPr>
          <w:szCs w:val="28"/>
        </w:rPr>
        <w:t>к распоряжению</w:t>
      </w:r>
    </w:p>
    <w:p w:rsidR="00AB578C" w:rsidRPr="003C3A4D" w:rsidRDefault="00AB578C" w:rsidP="002151D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3C3A4D">
        <w:rPr>
          <w:szCs w:val="28"/>
        </w:rPr>
        <w:t>Администрации</w:t>
      </w:r>
    </w:p>
    <w:p w:rsidR="00AB578C" w:rsidRPr="003C3A4D" w:rsidRDefault="00AB578C" w:rsidP="002151D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3C3A4D">
        <w:rPr>
          <w:szCs w:val="28"/>
        </w:rPr>
        <w:t>Красносулинского района</w:t>
      </w:r>
    </w:p>
    <w:p w:rsidR="00AB578C" w:rsidRDefault="00AB578C" w:rsidP="002151D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t>от</w:t>
      </w:r>
      <w:r w:rsidR="002151D9">
        <w:rPr>
          <w:szCs w:val="28"/>
        </w:rPr>
        <w:t xml:space="preserve"> 19.08.2024 </w:t>
      </w:r>
      <w:r w:rsidRPr="003C3A4D">
        <w:rPr>
          <w:szCs w:val="28"/>
        </w:rPr>
        <w:t>№</w:t>
      </w:r>
      <w:r w:rsidR="002151D9">
        <w:rPr>
          <w:szCs w:val="28"/>
        </w:rPr>
        <w:t xml:space="preserve"> 175</w:t>
      </w:r>
    </w:p>
    <w:p w:rsidR="00AB578C" w:rsidRDefault="00AB578C" w:rsidP="002151D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</w:p>
    <w:p w:rsidR="008D6DE6" w:rsidRPr="003C3A4D" w:rsidRDefault="008D6DE6" w:rsidP="002151D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3C3A4D">
        <w:rPr>
          <w:szCs w:val="28"/>
        </w:rPr>
        <w:t>Приложение</w:t>
      </w:r>
    </w:p>
    <w:p w:rsidR="008D6DE6" w:rsidRPr="003C3A4D" w:rsidRDefault="008D6DE6" w:rsidP="002151D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3C3A4D">
        <w:rPr>
          <w:szCs w:val="28"/>
        </w:rPr>
        <w:t>к распоряжению</w:t>
      </w:r>
    </w:p>
    <w:p w:rsidR="008D6DE6" w:rsidRPr="003C3A4D" w:rsidRDefault="008D6DE6" w:rsidP="002151D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3C3A4D">
        <w:rPr>
          <w:szCs w:val="28"/>
        </w:rPr>
        <w:t>Администрации</w:t>
      </w:r>
    </w:p>
    <w:p w:rsidR="008D6DE6" w:rsidRPr="003C3A4D" w:rsidRDefault="008D6DE6" w:rsidP="002151D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3C3A4D">
        <w:rPr>
          <w:szCs w:val="28"/>
        </w:rPr>
        <w:t>Красносулинского района</w:t>
      </w:r>
    </w:p>
    <w:p w:rsidR="008D6DE6" w:rsidRDefault="00AB578C" w:rsidP="002151D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Pr="008D6DE6">
        <w:rPr>
          <w:szCs w:val="28"/>
        </w:rPr>
        <w:t>2</w:t>
      </w:r>
      <w:r>
        <w:rPr>
          <w:szCs w:val="28"/>
        </w:rPr>
        <w:t>8</w:t>
      </w:r>
      <w:r w:rsidRPr="008D6DE6">
        <w:rPr>
          <w:szCs w:val="28"/>
        </w:rPr>
        <w:t>.12.202</w:t>
      </w:r>
      <w:r>
        <w:rPr>
          <w:szCs w:val="28"/>
        </w:rPr>
        <w:t>3 № 348</w:t>
      </w:r>
    </w:p>
    <w:p w:rsidR="002151D9" w:rsidRDefault="002151D9" w:rsidP="002151D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</w:p>
    <w:p w:rsidR="001A6275" w:rsidRPr="00C91A5E" w:rsidRDefault="001A6275" w:rsidP="007E656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ПЛАН</w:t>
      </w:r>
      <w:r w:rsidR="00AD4AEC">
        <w:rPr>
          <w:szCs w:val="28"/>
        </w:rPr>
        <w:t xml:space="preserve"> РЕАЛИЗАЦИИ</w:t>
      </w:r>
    </w:p>
    <w:p w:rsidR="001A6275" w:rsidRDefault="001A6275" w:rsidP="007E656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 xml:space="preserve">муниципальной программы </w:t>
      </w:r>
      <w:r w:rsidR="00CB749E">
        <w:rPr>
          <w:szCs w:val="28"/>
        </w:rPr>
        <w:t xml:space="preserve">Красносулинского района </w:t>
      </w:r>
      <w:r>
        <w:rPr>
          <w:szCs w:val="28"/>
        </w:rPr>
        <w:t>«</w:t>
      </w:r>
      <w:r>
        <w:rPr>
          <w:kern w:val="2"/>
          <w:szCs w:val="28"/>
        </w:rPr>
        <w:t>Поддержка казачьих обществ</w:t>
      </w:r>
      <w:r>
        <w:rPr>
          <w:szCs w:val="28"/>
        </w:rPr>
        <w:t>» на 20</w:t>
      </w:r>
      <w:r w:rsidR="00D07B80">
        <w:rPr>
          <w:szCs w:val="28"/>
        </w:rPr>
        <w:t>2</w:t>
      </w:r>
      <w:r w:rsidR="0016054B">
        <w:rPr>
          <w:szCs w:val="28"/>
        </w:rPr>
        <w:t>4</w:t>
      </w:r>
      <w:r>
        <w:rPr>
          <w:szCs w:val="28"/>
        </w:rPr>
        <w:t xml:space="preserve"> год</w:t>
      </w:r>
    </w:p>
    <w:p w:rsidR="007E656B" w:rsidRDefault="007E656B" w:rsidP="007E656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Style w:val="af1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111"/>
        <w:gridCol w:w="3827"/>
        <w:gridCol w:w="1560"/>
        <w:gridCol w:w="992"/>
        <w:gridCol w:w="1559"/>
        <w:gridCol w:w="1276"/>
        <w:gridCol w:w="992"/>
        <w:gridCol w:w="1276"/>
        <w:gridCol w:w="1701"/>
      </w:tblGrid>
      <w:tr w:rsidR="00ED7A11" w:rsidTr="00ED7A11">
        <w:trPr>
          <w:trHeight w:val="20"/>
        </w:trPr>
        <w:tc>
          <w:tcPr>
            <w:tcW w:w="567" w:type="dxa"/>
            <w:vMerge w:val="restart"/>
          </w:tcPr>
          <w:p w:rsidR="00ED7A11" w:rsidRPr="002151D9" w:rsidRDefault="00ED7A11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D7A11" w:rsidRDefault="00ED7A11" w:rsidP="00ED7A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proofErr w:type="gramStart"/>
            <w:r w:rsidRPr="002151D9">
              <w:rPr>
                <w:sz w:val="24"/>
                <w:szCs w:val="24"/>
              </w:rPr>
              <w:t>п</w:t>
            </w:r>
            <w:proofErr w:type="gramEnd"/>
            <w:r w:rsidRPr="002151D9">
              <w:rPr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</w:tcPr>
          <w:p w:rsidR="00ED7A11" w:rsidRDefault="00ED7A11" w:rsidP="00ED7A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2151D9">
              <w:rPr>
                <w:sz w:val="24"/>
                <w:szCs w:val="24"/>
              </w:rPr>
              <w:t>Номер</w:t>
            </w:r>
            <w:r>
              <w:rPr>
                <w:sz w:val="24"/>
                <w:szCs w:val="24"/>
              </w:rPr>
              <w:t xml:space="preserve"> </w:t>
            </w:r>
            <w:r w:rsidRPr="002151D9">
              <w:rPr>
                <w:sz w:val="24"/>
                <w:szCs w:val="24"/>
              </w:rPr>
              <w:t>и наименование</w:t>
            </w:r>
          </w:p>
        </w:tc>
        <w:tc>
          <w:tcPr>
            <w:tcW w:w="4111" w:type="dxa"/>
            <w:vMerge w:val="restart"/>
          </w:tcPr>
          <w:p w:rsidR="00ED7A11" w:rsidRPr="002151D9" w:rsidRDefault="00ED7A11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ED7A11" w:rsidRDefault="00ED7A11" w:rsidP="00ED7A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2151D9">
              <w:rPr>
                <w:sz w:val="24"/>
                <w:szCs w:val="24"/>
              </w:rPr>
              <w:t>(должность/ФИО)</w:t>
            </w:r>
          </w:p>
        </w:tc>
        <w:tc>
          <w:tcPr>
            <w:tcW w:w="3827" w:type="dxa"/>
            <w:vMerge w:val="restart"/>
          </w:tcPr>
          <w:p w:rsidR="00ED7A11" w:rsidRPr="002151D9" w:rsidRDefault="00ED7A11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ED7A11" w:rsidRDefault="00ED7A11" w:rsidP="00ED7A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2151D9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1560" w:type="dxa"/>
            <w:vMerge w:val="restart"/>
          </w:tcPr>
          <w:p w:rsidR="00ED7A11" w:rsidRPr="002151D9" w:rsidRDefault="00ED7A11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  <w:p w:rsidR="00ED7A11" w:rsidRPr="002151D9" w:rsidRDefault="00ED7A11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D7A11" w:rsidRDefault="00ED7A11" w:rsidP="00ED7A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2151D9">
              <w:rPr>
                <w:sz w:val="24"/>
                <w:szCs w:val="24"/>
              </w:rPr>
              <w:t>реализации</w:t>
            </w:r>
          </w:p>
        </w:tc>
        <w:tc>
          <w:tcPr>
            <w:tcW w:w="7796" w:type="dxa"/>
            <w:gridSpan w:val="6"/>
          </w:tcPr>
          <w:p w:rsidR="00ED7A11" w:rsidRDefault="00ED7A11" w:rsidP="00ED7A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2151D9">
              <w:rPr>
                <w:sz w:val="24"/>
                <w:szCs w:val="24"/>
              </w:rPr>
              <w:t>Объем расходов (тыс. руб.)</w:t>
            </w:r>
          </w:p>
        </w:tc>
      </w:tr>
      <w:tr w:rsidR="00ED7A11" w:rsidTr="00ED7A11">
        <w:trPr>
          <w:trHeight w:val="20"/>
        </w:trPr>
        <w:tc>
          <w:tcPr>
            <w:tcW w:w="567" w:type="dxa"/>
            <w:vMerge/>
          </w:tcPr>
          <w:p w:rsidR="00ED7A11" w:rsidRDefault="00ED7A11" w:rsidP="00ED7A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3686" w:type="dxa"/>
            <w:vMerge/>
          </w:tcPr>
          <w:p w:rsidR="00ED7A11" w:rsidRDefault="00ED7A11" w:rsidP="00ED7A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111" w:type="dxa"/>
            <w:vMerge/>
          </w:tcPr>
          <w:p w:rsidR="00ED7A11" w:rsidRDefault="00ED7A11" w:rsidP="00ED7A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3827" w:type="dxa"/>
            <w:vMerge/>
          </w:tcPr>
          <w:p w:rsidR="00ED7A11" w:rsidRDefault="00ED7A11" w:rsidP="00ED7A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1560" w:type="dxa"/>
            <w:vMerge/>
          </w:tcPr>
          <w:p w:rsidR="00ED7A11" w:rsidRDefault="00ED7A11" w:rsidP="00ED7A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ED7A11" w:rsidRDefault="00ED7A11" w:rsidP="00ED7A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2151D9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ED7A11" w:rsidRDefault="00ED7A11" w:rsidP="00ED7A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2151D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ED7A11" w:rsidRDefault="00ED7A11" w:rsidP="00ED7A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2151D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ED7A11" w:rsidRPr="002151D9" w:rsidRDefault="00ED7A11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ED7A11" w:rsidRDefault="00ED7A11" w:rsidP="00ED7A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2151D9">
              <w:rPr>
                <w:sz w:val="24"/>
                <w:szCs w:val="24"/>
              </w:rPr>
              <w:t>района</w:t>
            </w:r>
          </w:p>
        </w:tc>
        <w:tc>
          <w:tcPr>
            <w:tcW w:w="1276" w:type="dxa"/>
          </w:tcPr>
          <w:p w:rsidR="00ED7A11" w:rsidRDefault="00ED7A11" w:rsidP="00ED7A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2151D9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701" w:type="dxa"/>
          </w:tcPr>
          <w:p w:rsidR="00ED7A11" w:rsidRPr="002151D9" w:rsidRDefault="00ED7A11" w:rsidP="00ED7A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151D9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ED7A11" w:rsidRPr="00ED7A11" w:rsidRDefault="00ED7A11">
      <w:pPr>
        <w:rPr>
          <w:sz w:val="2"/>
          <w:szCs w:val="2"/>
        </w:rPr>
      </w:pPr>
    </w:p>
    <w:tbl>
      <w:tblPr>
        <w:tblStyle w:val="af1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111"/>
        <w:gridCol w:w="3827"/>
        <w:gridCol w:w="1560"/>
        <w:gridCol w:w="992"/>
        <w:gridCol w:w="1559"/>
        <w:gridCol w:w="1276"/>
        <w:gridCol w:w="992"/>
        <w:gridCol w:w="1276"/>
        <w:gridCol w:w="1701"/>
      </w:tblGrid>
      <w:tr w:rsidR="00503DCA" w:rsidTr="000952CB">
        <w:trPr>
          <w:trHeight w:val="20"/>
          <w:tblHeader/>
        </w:trPr>
        <w:tc>
          <w:tcPr>
            <w:tcW w:w="567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D7A11" w:rsidTr="00ED7A11">
        <w:trPr>
          <w:trHeight w:val="20"/>
        </w:trPr>
        <w:tc>
          <w:tcPr>
            <w:tcW w:w="567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503DCA" w:rsidRPr="002151D9" w:rsidRDefault="00503DCA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</w:p>
          <w:p w:rsidR="00503DCA" w:rsidRPr="002151D9" w:rsidRDefault="00503DCA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привлечения членов казачьих обществ к несению государственной и иной службы»</w:t>
            </w:r>
          </w:p>
        </w:tc>
        <w:tc>
          <w:tcPr>
            <w:tcW w:w="4111" w:type="dxa"/>
          </w:tcPr>
          <w:p w:rsidR="00503DCA" w:rsidRPr="002151D9" w:rsidRDefault="00503DCA" w:rsidP="00ED7A11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51D9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Pr="002151D9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3827" w:type="dxa"/>
          </w:tcPr>
          <w:p w:rsidR="00503DCA" w:rsidRPr="002151D9" w:rsidRDefault="00503DCA" w:rsidP="00ED7A11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2151D9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5203,8</w:t>
            </w:r>
          </w:p>
        </w:tc>
        <w:tc>
          <w:tcPr>
            <w:tcW w:w="1559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5107,1</w:t>
            </w:r>
          </w:p>
        </w:tc>
        <w:tc>
          <w:tcPr>
            <w:tcW w:w="992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276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D7A11" w:rsidTr="00ED7A11">
        <w:trPr>
          <w:trHeight w:val="20"/>
        </w:trPr>
        <w:tc>
          <w:tcPr>
            <w:tcW w:w="567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503DCA" w:rsidRPr="002151D9" w:rsidRDefault="00503DCA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ОМ 1.1. Оказание содействия членами казачьих обществ органам местного самоуправления в осуществлении установленных задач и функций</w:t>
            </w:r>
          </w:p>
        </w:tc>
        <w:tc>
          <w:tcPr>
            <w:tcW w:w="4111" w:type="dxa"/>
          </w:tcPr>
          <w:p w:rsidR="00503DCA" w:rsidRPr="002151D9" w:rsidRDefault="00503DCA" w:rsidP="00ED7A1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Ведущий специалист отдела </w:t>
            </w:r>
            <w:r w:rsidRPr="002151D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Pr="002151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 функцией муниципального центра управления Администрации Красносулинского района Титова А.А.</w:t>
            </w:r>
          </w:p>
        </w:tc>
        <w:tc>
          <w:tcPr>
            <w:tcW w:w="3827" w:type="dxa"/>
          </w:tcPr>
          <w:p w:rsidR="00503DCA" w:rsidRPr="002151D9" w:rsidRDefault="00503DCA" w:rsidP="00ED7A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2151D9">
              <w:rPr>
                <w:kern w:val="2"/>
                <w:sz w:val="24"/>
                <w:szCs w:val="24"/>
              </w:rPr>
              <w:t>Увеличение числа членов казачьих обществ, задействованных в решении важнейших социальных, экономических и культурных проблем Красносулинского района, сохранение этнической идентичности казачьего населения Красносулинского района;</w:t>
            </w:r>
          </w:p>
          <w:p w:rsidR="00503DCA" w:rsidRPr="002151D9" w:rsidRDefault="00503DCA" w:rsidP="00ED7A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2151D9">
              <w:rPr>
                <w:kern w:val="2"/>
                <w:sz w:val="24"/>
                <w:szCs w:val="24"/>
              </w:rPr>
              <w:t>расширение перечня видов деятельности казачьих дружин в рамках установленных полномочий органов местного самоуправления</w:t>
            </w:r>
          </w:p>
        </w:tc>
        <w:tc>
          <w:tcPr>
            <w:tcW w:w="1560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2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5107,1</w:t>
            </w:r>
          </w:p>
        </w:tc>
        <w:tc>
          <w:tcPr>
            <w:tcW w:w="1559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5107,1</w:t>
            </w:r>
          </w:p>
        </w:tc>
        <w:tc>
          <w:tcPr>
            <w:tcW w:w="992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3DCA" w:rsidTr="00ED7A11">
        <w:trPr>
          <w:trHeight w:val="20"/>
        </w:trPr>
        <w:tc>
          <w:tcPr>
            <w:tcW w:w="567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503DCA" w:rsidRPr="002151D9" w:rsidRDefault="00503DCA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</w:t>
            </w:r>
          </w:p>
        </w:tc>
        <w:tc>
          <w:tcPr>
            <w:tcW w:w="4111" w:type="dxa"/>
          </w:tcPr>
          <w:p w:rsidR="00503DCA" w:rsidRPr="002151D9" w:rsidRDefault="00503DCA" w:rsidP="00ED7A11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51D9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Pr="002151D9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3827" w:type="dxa"/>
          </w:tcPr>
          <w:p w:rsidR="00503DCA" w:rsidRPr="002151D9" w:rsidRDefault="00503DCA" w:rsidP="00ED7A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2151D9">
              <w:rPr>
                <w:kern w:val="2"/>
                <w:sz w:val="24"/>
                <w:szCs w:val="24"/>
              </w:rPr>
              <w:t>Обеспечение несения государственной и иной службы казачьей дружины</w:t>
            </w:r>
          </w:p>
        </w:tc>
        <w:tc>
          <w:tcPr>
            <w:tcW w:w="1560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2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D7A11" w:rsidTr="00ED7A11">
        <w:trPr>
          <w:trHeight w:val="20"/>
        </w:trPr>
        <w:tc>
          <w:tcPr>
            <w:tcW w:w="567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503DCA" w:rsidRPr="002151D9" w:rsidRDefault="00503DCA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ОМ 1.2. Обеспечение эффективного взаимодействия территориальных органов исполнительной власти и органов местного самоуправления с членами казачьих обществ и объединений</w:t>
            </w:r>
          </w:p>
        </w:tc>
        <w:tc>
          <w:tcPr>
            <w:tcW w:w="4111" w:type="dxa"/>
          </w:tcPr>
          <w:p w:rsidR="00503DCA" w:rsidRDefault="00503DCA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r w:rsidRPr="0021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 xml:space="preserve"> с функцией муниципального центра управления</w:t>
            </w:r>
            <w:r w:rsidRPr="00215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Администрации Красносулинского района Титова А.А.</w:t>
            </w:r>
          </w:p>
          <w:p w:rsidR="00ED7A11" w:rsidRPr="002151D9" w:rsidRDefault="00ED7A11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03DCA" w:rsidRPr="002151D9" w:rsidRDefault="00503DCA" w:rsidP="00ED7A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2151D9">
              <w:rPr>
                <w:kern w:val="2"/>
                <w:sz w:val="24"/>
                <w:szCs w:val="24"/>
              </w:rPr>
              <w:t>Совершенствование системы взаимодействия территориальных органов исполнительной власти и органов местного самоуправления с казачьими обществами и объединениями</w:t>
            </w:r>
          </w:p>
        </w:tc>
        <w:tc>
          <w:tcPr>
            <w:tcW w:w="1560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2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559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276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03DCA" w:rsidRPr="002151D9" w:rsidRDefault="00503DCA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262DC" w:rsidTr="00ED7A11">
        <w:trPr>
          <w:trHeight w:val="20"/>
        </w:trPr>
        <w:tc>
          <w:tcPr>
            <w:tcW w:w="567" w:type="dxa"/>
            <w:vMerge w:val="restart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86" w:type="dxa"/>
            <w:vMerge w:val="restart"/>
          </w:tcPr>
          <w:p w:rsidR="00D262DC" w:rsidRPr="002151D9" w:rsidRDefault="00D262DC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</w:t>
            </w:r>
          </w:p>
        </w:tc>
        <w:tc>
          <w:tcPr>
            <w:tcW w:w="4111" w:type="dxa"/>
            <w:vMerge w:val="restart"/>
          </w:tcPr>
          <w:p w:rsidR="00D262DC" w:rsidRPr="002151D9" w:rsidRDefault="00D262DC" w:rsidP="00ED7A11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51D9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Pr="002151D9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3827" w:type="dxa"/>
          </w:tcPr>
          <w:p w:rsidR="00D262DC" w:rsidRPr="002151D9" w:rsidRDefault="00D262DC" w:rsidP="00ED7A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2151D9">
              <w:rPr>
                <w:kern w:val="2"/>
                <w:sz w:val="24"/>
                <w:szCs w:val="24"/>
              </w:rPr>
              <w:t>Проведение заседаний Совета по делам казачества при Администрации Красносулинского района (ежеквартально)</w:t>
            </w:r>
          </w:p>
        </w:tc>
        <w:tc>
          <w:tcPr>
            <w:tcW w:w="1560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31.03.2024</w:t>
            </w:r>
          </w:p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30.06.2024</w:t>
            </w:r>
          </w:p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262DC" w:rsidTr="00ED7A11">
        <w:trPr>
          <w:trHeight w:val="20"/>
        </w:trPr>
        <w:tc>
          <w:tcPr>
            <w:tcW w:w="567" w:type="dxa"/>
            <w:vMerge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262DC" w:rsidRPr="002151D9" w:rsidRDefault="00D262DC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262DC" w:rsidRPr="002151D9" w:rsidRDefault="00D262DC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262DC" w:rsidRPr="002151D9" w:rsidRDefault="00D262DC" w:rsidP="00ED7A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2151D9">
              <w:rPr>
                <w:kern w:val="2"/>
                <w:sz w:val="24"/>
                <w:szCs w:val="24"/>
              </w:rPr>
              <w:t>Проведение «Большого отчетного Круга ЮКО «</w:t>
            </w:r>
            <w:proofErr w:type="spellStart"/>
            <w:r w:rsidRPr="002151D9">
              <w:rPr>
                <w:kern w:val="2"/>
                <w:sz w:val="24"/>
                <w:szCs w:val="24"/>
              </w:rPr>
              <w:t>Сулинский</w:t>
            </w:r>
            <w:proofErr w:type="spellEnd"/>
            <w:r w:rsidRPr="002151D9">
              <w:rPr>
                <w:kern w:val="2"/>
                <w:sz w:val="24"/>
                <w:szCs w:val="24"/>
              </w:rPr>
              <w:t xml:space="preserve"> Юрт»</w:t>
            </w:r>
          </w:p>
        </w:tc>
        <w:tc>
          <w:tcPr>
            <w:tcW w:w="1560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262DC" w:rsidTr="00ED7A11">
        <w:trPr>
          <w:trHeight w:val="20"/>
        </w:trPr>
        <w:tc>
          <w:tcPr>
            <w:tcW w:w="567" w:type="dxa"/>
            <w:vMerge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262DC" w:rsidRPr="002151D9" w:rsidRDefault="00D262DC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262DC" w:rsidRPr="002151D9" w:rsidRDefault="00D262DC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262DC" w:rsidRPr="002151D9" w:rsidRDefault="00D262DC" w:rsidP="00ED7A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2151D9">
              <w:rPr>
                <w:kern w:val="2"/>
                <w:sz w:val="24"/>
                <w:szCs w:val="24"/>
              </w:rPr>
              <w:t>Поощрение казачьих дружинников и народных казачьих дружинников за содействие в обеспечении общественного порядка при проведении общественно политических, массовых и других мероприятий</w:t>
            </w:r>
          </w:p>
        </w:tc>
        <w:tc>
          <w:tcPr>
            <w:tcW w:w="1560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262DC" w:rsidTr="00ED7A11">
        <w:trPr>
          <w:trHeight w:val="20"/>
        </w:trPr>
        <w:tc>
          <w:tcPr>
            <w:tcW w:w="567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0952CB" w:rsidRDefault="00D262DC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</w:t>
            </w:r>
          </w:p>
          <w:p w:rsidR="00D262DC" w:rsidRPr="002151D9" w:rsidRDefault="00D262DC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«Развитие системы образовательных организаций, использующих в образовательном процессе казачий компонент»</w:t>
            </w:r>
          </w:p>
        </w:tc>
        <w:tc>
          <w:tcPr>
            <w:tcW w:w="4111" w:type="dxa"/>
          </w:tcPr>
          <w:p w:rsidR="00D262DC" w:rsidRDefault="00D262DC" w:rsidP="00ED7A11">
            <w:pPr>
              <w:widowControl w:val="0"/>
              <w:suppressAutoHyphens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2151D9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Pr="002151D9">
              <w:rPr>
                <w:kern w:val="2"/>
                <w:sz w:val="24"/>
                <w:szCs w:val="24"/>
              </w:rPr>
              <w:t>Кирпичков И.С.</w:t>
            </w:r>
          </w:p>
          <w:p w:rsidR="000952CB" w:rsidRPr="002151D9" w:rsidRDefault="000952CB" w:rsidP="00ED7A11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262DC" w:rsidRPr="002151D9" w:rsidRDefault="00D262DC" w:rsidP="000952CB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2151D9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609,7</w:t>
            </w:r>
          </w:p>
        </w:tc>
        <w:tc>
          <w:tcPr>
            <w:tcW w:w="1559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609,7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262DC" w:rsidTr="00ED7A11">
        <w:trPr>
          <w:trHeight w:val="20"/>
        </w:trPr>
        <w:tc>
          <w:tcPr>
            <w:tcW w:w="567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D262DC" w:rsidRPr="002151D9" w:rsidRDefault="00D262DC" w:rsidP="00ED7A1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151D9">
              <w:rPr>
                <w:sz w:val="24"/>
                <w:szCs w:val="24"/>
              </w:rPr>
              <w:t>ОМ 2.1. Обеспечение предоставления образовательных услуг с использованием казачьего компонента</w:t>
            </w:r>
          </w:p>
        </w:tc>
        <w:tc>
          <w:tcPr>
            <w:tcW w:w="4111" w:type="dxa"/>
          </w:tcPr>
          <w:p w:rsidR="00D262DC" w:rsidRPr="002151D9" w:rsidRDefault="00D262DC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управления образования </w:t>
            </w:r>
            <w:r w:rsidR="000952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Красносулинского района Дремина </w:t>
            </w:r>
            <w:r w:rsidRPr="002151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3827" w:type="dxa"/>
          </w:tcPr>
          <w:p w:rsidR="00D262DC" w:rsidRDefault="00D262DC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совершенствование образовательного процесса в образовательных организациях, использующих в учебно-воспитательном процессе казачий компонент; максимальный охват детей и подростков программой изучения культуры традиций донского казачества и региональных особенностей Донского края</w:t>
            </w:r>
          </w:p>
          <w:p w:rsidR="000952CB" w:rsidRPr="002151D9" w:rsidRDefault="000952CB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609,7</w:t>
            </w:r>
          </w:p>
        </w:tc>
        <w:tc>
          <w:tcPr>
            <w:tcW w:w="1559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609,7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262DC" w:rsidTr="00ED7A11">
        <w:trPr>
          <w:trHeight w:val="20"/>
        </w:trPr>
        <w:tc>
          <w:tcPr>
            <w:tcW w:w="567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D262DC" w:rsidRPr="002151D9" w:rsidRDefault="00D262DC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</w:t>
            </w:r>
          </w:p>
        </w:tc>
        <w:tc>
          <w:tcPr>
            <w:tcW w:w="4111" w:type="dxa"/>
          </w:tcPr>
          <w:p w:rsidR="00D262DC" w:rsidRPr="002151D9" w:rsidRDefault="00D262DC" w:rsidP="000952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</w:t>
            </w:r>
            <w:r w:rsidR="000952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827" w:type="dxa"/>
          </w:tcPr>
          <w:p w:rsidR="00D262DC" w:rsidRDefault="00D262DC" w:rsidP="00ED7A1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учебного процесса в образовательных организациях, использующих в учебно-воспитательном процессе казачий компонент</w:t>
            </w:r>
          </w:p>
          <w:p w:rsidR="000952CB" w:rsidRPr="002151D9" w:rsidRDefault="000952CB" w:rsidP="00ED7A1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262DC" w:rsidTr="00ED7A11">
        <w:trPr>
          <w:trHeight w:val="20"/>
        </w:trPr>
        <w:tc>
          <w:tcPr>
            <w:tcW w:w="567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:rsidR="00D262DC" w:rsidRPr="002151D9" w:rsidRDefault="00D262DC" w:rsidP="00ED7A1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151D9">
              <w:rPr>
                <w:sz w:val="24"/>
                <w:szCs w:val="24"/>
              </w:rPr>
              <w:t>ОМ 2.2. Организация и проведение мероприятий, направленных на развитие казачьего образования</w:t>
            </w:r>
          </w:p>
        </w:tc>
        <w:tc>
          <w:tcPr>
            <w:tcW w:w="4111" w:type="dxa"/>
          </w:tcPr>
          <w:p w:rsidR="00D262DC" w:rsidRPr="002151D9" w:rsidRDefault="00D262DC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r w:rsidRPr="0021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 xml:space="preserve"> с функцией муниципального центра управления</w:t>
            </w:r>
            <w:r w:rsidRPr="00215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Администрации Красносулинского района Титова А.А.</w:t>
            </w:r>
          </w:p>
        </w:tc>
        <w:tc>
          <w:tcPr>
            <w:tcW w:w="3827" w:type="dxa"/>
          </w:tcPr>
          <w:p w:rsidR="00D262DC" w:rsidRDefault="00D262DC" w:rsidP="00ED7A1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Формирование и развитие творческих способностей детей и подростков, удовлетворение их индивидуальных потребностей в интеллектуальном, нравственном и физическом совершенствовании, формировании культуры здорового и безопасного образа жизни, укрепление здоровья, организация их свободного времени, адаптация к жизни в обществе</w:t>
            </w:r>
          </w:p>
          <w:p w:rsidR="000952CB" w:rsidRPr="002151D9" w:rsidRDefault="000952CB" w:rsidP="00ED7A1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262DC" w:rsidTr="00ED7A11">
        <w:trPr>
          <w:trHeight w:val="20"/>
        </w:trPr>
        <w:tc>
          <w:tcPr>
            <w:tcW w:w="567" w:type="dxa"/>
            <w:vMerge w:val="restart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686" w:type="dxa"/>
            <w:vMerge w:val="restart"/>
          </w:tcPr>
          <w:p w:rsidR="00D262DC" w:rsidRPr="002151D9" w:rsidRDefault="00D262DC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2.2</w:t>
            </w:r>
          </w:p>
        </w:tc>
        <w:tc>
          <w:tcPr>
            <w:tcW w:w="4111" w:type="dxa"/>
            <w:vMerge w:val="restart"/>
          </w:tcPr>
          <w:p w:rsidR="00D262DC" w:rsidRPr="002151D9" w:rsidRDefault="00D262DC" w:rsidP="00ED7A11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51D9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Pr="002151D9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3827" w:type="dxa"/>
          </w:tcPr>
          <w:p w:rsidR="00D262DC" w:rsidRPr="002151D9" w:rsidRDefault="00D262DC" w:rsidP="00ED7A1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Проведение мероприятий в образовательных организациях, использующих в учебно-воспитательном процессе </w:t>
            </w:r>
            <w:r w:rsidR="000952CB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  <w:r w:rsidRPr="002151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казачий компонент, с участием представителей ЮКО </w:t>
            </w:r>
            <w:r w:rsidR="000952CB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  <w:r w:rsidRPr="002151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proofErr w:type="spellStart"/>
            <w:r w:rsidRPr="002151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Сулинский</w:t>
            </w:r>
            <w:proofErr w:type="spellEnd"/>
            <w:r w:rsidRPr="002151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Юрт»</w:t>
            </w:r>
          </w:p>
        </w:tc>
        <w:tc>
          <w:tcPr>
            <w:tcW w:w="1560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262DC" w:rsidTr="00ED7A11">
        <w:trPr>
          <w:trHeight w:val="20"/>
        </w:trPr>
        <w:tc>
          <w:tcPr>
            <w:tcW w:w="567" w:type="dxa"/>
            <w:vMerge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262DC" w:rsidRPr="002151D9" w:rsidRDefault="00D262DC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262DC" w:rsidRPr="002151D9" w:rsidRDefault="00D262DC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262DC" w:rsidRPr="002151D9" w:rsidRDefault="00D262DC" w:rsidP="00ED7A1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Проведение среди учащихся МБОУ СОШ со статусом «Казачье» военно-спортивной эстафеты</w:t>
            </w:r>
          </w:p>
        </w:tc>
        <w:tc>
          <w:tcPr>
            <w:tcW w:w="1560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952CB" w:rsidTr="000952CB">
        <w:trPr>
          <w:trHeight w:val="20"/>
        </w:trPr>
        <w:tc>
          <w:tcPr>
            <w:tcW w:w="567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</w:tcPr>
          <w:p w:rsidR="000952CB" w:rsidRDefault="00D262DC" w:rsidP="00ED7A1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151D9">
              <w:rPr>
                <w:sz w:val="24"/>
                <w:szCs w:val="24"/>
              </w:rPr>
              <w:t xml:space="preserve">Подпрограмма 3. </w:t>
            </w:r>
          </w:p>
          <w:p w:rsidR="00D262DC" w:rsidRPr="002151D9" w:rsidRDefault="00D262DC" w:rsidP="00ED7A1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151D9">
              <w:rPr>
                <w:sz w:val="24"/>
                <w:szCs w:val="24"/>
              </w:rPr>
              <w:t>«Развитие казачьей культуры»</w:t>
            </w:r>
          </w:p>
        </w:tc>
        <w:tc>
          <w:tcPr>
            <w:tcW w:w="4111" w:type="dxa"/>
          </w:tcPr>
          <w:p w:rsidR="00D262DC" w:rsidRPr="002151D9" w:rsidRDefault="00D262DC" w:rsidP="00ED7A11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51D9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Pr="002151D9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3827" w:type="dxa"/>
          </w:tcPr>
          <w:p w:rsidR="00D262DC" w:rsidRPr="002151D9" w:rsidRDefault="00D262DC" w:rsidP="000952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D7A11" w:rsidTr="00ED7A11">
        <w:trPr>
          <w:trHeight w:val="20"/>
        </w:trPr>
        <w:tc>
          <w:tcPr>
            <w:tcW w:w="567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</w:tcPr>
          <w:p w:rsidR="00D262DC" w:rsidRPr="002151D9" w:rsidRDefault="00D262DC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ОМ 3.1. Мероприятия по возрождению и развитию культуры казачества</w:t>
            </w:r>
          </w:p>
        </w:tc>
        <w:tc>
          <w:tcPr>
            <w:tcW w:w="4111" w:type="dxa"/>
          </w:tcPr>
          <w:p w:rsidR="000952CB" w:rsidRDefault="00D262DC" w:rsidP="00ED7A11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51D9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  <w:r w:rsidR="000952CB">
              <w:rPr>
                <w:sz w:val="24"/>
                <w:szCs w:val="24"/>
              </w:rPr>
              <w:t xml:space="preserve">, </w:t>
            </w:r>
          </w:p>
          <w:p w:rsidR="00D262DC" w:rsidRPr="002151D9" w:rsidRDefault="00D262DC" w:rsidP="00ED7A11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51D9">
              <w:rPr>
                <w:sz w:val="24"/>
                <w:szCs w:val="24"/>
              </w:rPr>
              <w:t>начальник Отдела культуры и искусства К</w:t>
            </w:r>
            <w:r w:rsidR="000952CB">
              <w:rPr>
                <w:sz w:val="24"/>
                <w:szCs w:val="24"/>
              </w:rPr>
              <w:t>расносулинского района Захарова </w:t>
            </w:r>
            <w:r w:rsidRPr="002151D9">
              <w:rPr>
                <w:sz w:val="24"/>
                <w:szCs w:val="24"/>
              </w:rPr>
              <w:t>Л.Х.</w:t>
            </w:r>
          </w:p>
        </w:tc>
        <w:tc>
          <w:tcPr>
            <w:tcW w:w="3827" w:type="dxa"/>
          </w:tcPr>
          <w:p w:rsidR="00D262DC" w:rsidRPr="002151D9" w:rsidRDefault="00D262DC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граждан, участвующих в культурных мероприятиях, направленных на развитие казачьей культуры</w:t>
            </w:r>
          </w:p>
        </w:tc>
        <w:tc>
          <w:tcPr>
            <w:tcW w:w="1560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D7A11" w:rsidTr="00ED7A11">
        <w:trPr>
          <w:trHeight w:val="20"/>
        </w:trPr>
        <w:tc>
          <w:tcPr>
            <w:tcW w:w="567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</w:tcPr>
          <w:p w:rsidR="00D262DC" w:rsidRPr="002151D9" w:rsidRDefault="00D262DC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3.1</w:t>
            </w:r>
          </w:p>
        </w:tc>
        <w:tc>
          <w:tcPr>
            <w:tcW w:w="4111" w:type="dxa"/>
          </w:tcPr>
          <w:p w:rsidR="00D262DC" w:rsidRPr="002151D9" w:rsidRDefault="00D262DC" w:rsidP="00ED7A11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51D9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Pr="002151D9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3827" w:type="dxa"/>
          </w:tcPr>
          <w:p w:rsidR="00D262DC" w:rsidRPr="002151D9" w:rsidRDefault="00D262DC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казачьих творческих коллективов в районных и областных мероприятиях</w:t>
            </w:r>
          </w:p>
        </w:tc>
        <w:tc>
          <w:tcPr>
            <w:tcW w:w="1560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D7A11" w:rsidTr="00ED7A11">
        <w:trPr>
          <w:trHeight w:val="20"/>
        </w:trPr>
        <w:tc>
          <w:tcPr>
            <w:tcW w:w="567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6" w:type="dxa"/>
          </w:tcPr>
          <w:p w:rsidR="00D262DC" w:rsidRPr="002151D9" w:rsidRDefault="00D262DC" w:rsidP="00ED7A1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151D9">
              <w:rPr>
                <w:sz w:val="24"/>
                <w:szCs w:val="24"/>
              </w:rPr>
              <w:t>ОМ 3.2. Мероприятия по организации информационного обеспечения населения Красносулинского района о деятельности казачьих обществ</w:t>
            </w:r>
          </w:p>
        </w:tc>
        <w:tc>
          <w:tcPr>
            <w:tcW w:w="4111" w:type="dxa"/>
          </w:tcPr>
          <w:p w:rsidR="00D262DC" w:rsidRPr="002151D9" w:rsidRDefault="00D262DC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r w:rsidRPr="0021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 xml:space="preserve"> с функцией муниципального центра управления</w:t>
            </w:r>
            <w:r w:rsidRPr="00215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Администрации Красносулинского района Титова А.А.</w:t>
            </w:r>
          </w:p>
        </w:tc>
        <w:tc>
          <w:tcPr>
            <w:tcW w:w="3827" w:type="dxa"/>
          </w:tcPr>
          <w:p w:rsidR="00D262DC" w:rsidRPr="002151D9" w:rsidRDefault="00D262DC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Увеличение посещений населением Красносулинского района мероприятий, связанных с самодеятельным народным творчеством казаков</w:t>
            </w:r>
          </w:p>
        </w:tc>
        <w:tc>
          <w:tcPr>
            <w:tcW w:w="1560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D7A11" w:rsidTr="00ED7A11">
        <w:trPr>
          <w:trHeight w:val="20"/>
        </w:trPr>
        <w:tc>
          <w:tcPr>
            <w:tcW w:w="567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6" w:type="dxa"/>
          </w:tcPr>
          <w:p w:rsidR="00D262DC" w:rsidRPr="002151D9" w:rsidRDefault="00D262DC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3.2</w:t>
            </w:r>
          </w:p>
        </w:tc>
        <w:tc>
          <w:tcPr>
            <w:tcW w:w="4111" w:type="dxa"/>
          </w:tcPr>
          <w:p w:rsidR="00D262DC" w:rsidRPr="002151D9" w:rsidRDefault="00D262DC" w:rsidP="00ED7A11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51D9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Pr="002151D9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3827" w:type="dxa"/>
          </w:tcPr>
          <w:p w:rsidR="00D262DC" w:rsidRDefault="00D262DC" w:rsidP="00ED7A11">
            <w:pPr>
              <w:ind w:firstLine="0"/>
              <w:jc w:val="left"/>
              <w:rPr>
                <w:sz w:val="24"/>
                <w:szCs w:val="24"/>
              </w:rPr>
            </w:pPr>
            <w:r w:rsidRPr="002151D9">
              <w:rPr>
                <w:sz w:val="24"/>
                <w:szCs w:val="24"/>
              </w:rPr>
              <w:t>Информирование жителей Красносулинского района о деятельности казачьих обществ через средства массовой информации</w:t>
            </w:r>
          </w:p>
          <w:p w:rsidR="006D0FEF" w:rsidRPr="002151D9" w:rsidRDefault="006D0FEF" w:rsidP="00ED7A1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262DC" w:rsidTr="000952CB">
        <w:trPr>
          <w:trHeight w:val="20"/>
        </w:trPr>
        <w:tc>
          <w:tcPr>
            <w:tcW w:w="567" w:type="dxa"/>
            <w:vMerge w:val="restart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6" w:type="dxa"/>
            <w:vMerge w:val="restart"/>
          </w:tcPr>
          <w:p w:rsidR="00D262DC" w:rsidRPr="002151D9" w:rsidRDefault="00D262DC" w:rsidP="00ED7A1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151D9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4111" w:type="dxa"/>
          </w:tcPr>
          <w:p w:rsidR="00D262DC" w:rsidRPr="002151D9" w:rsidRDefault="00D262DC" w:rsidP="000952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</w:tcPr>
          <w:p w:rsidR="00D262DC" w:rsidRPr="002151D9" w:rsidRDefault="00D262DC" w:rsidP="000952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5813,5</w:t>
            </w:r>
          </w:p>
        </w:tc>
        <w:tc>
          <w:tcPr>
            <w:tcW w:w="1559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5107,1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706,4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262DC" w:rsidTr="000952CB">
        <w:trPr>
          <w:trHeight w:val="20"/>
        </w:trPr>
        <w:tc>
          <w:tcPr>
            <w:tcW w:w="567" w:type="dxa"/>
            <w:vMerge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262DC" w:rsidRPr="002151D9" w:rsidRDefault="00D262DC" w:rsidP="00ED7A1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262DC" w:rsidRPr="002151D9" w:rsidRDefault="00D262DC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– Администрация Красносулинского района (отдел </w:t>
            </w:r>
            <w:r w:rsidRPr="0021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Pr="00215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с функцией муниципального центра управления)</w:t>
            </w:r>
          </w:p>
        </w:tc>
        <w:tc>
          <w:tcPr>
            <w:tcW w:w="3827" w:type="dxa"/>
          </w:tcPr>
          <w:p w:rsidR="00D262DC" w:rsidRPr="002151D9" w:rsidRDefault="00D262DC" w:rsidP="000952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5203,8</w:t>
            </w:r>
          </w:p>
        </w:tc>
        <w:tc>
          <w:tcPr>
            <w:tcW w:w="1559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5107,1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262DC" w:rsidTr="006D0FEF">
        <w:trPr>
          <w:trHeight w:val="20"/>
        </w:trPr>
        <w:tc>
          <w:tcPr>
            <w:tcW w:w="567" w:type="dxa"/>
            <w:vMerge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262DC" w:rsidRPr="002151D9" w:rsidRDefault="00D262DC" w:rsidP="00ED7A1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262DC" w:rsidRPr="002151D9" w:rsidRDefault="00D262DC" w:rsidP="00ED7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Участник – управление образования Красносулинского района</w:t>
            </w:r>
          </w:p>
        </w:tc>
        <w:tc>
          <w:tcPr>
            <w:tcW w:w="3827" w:type="dxa"/>
          </w:tcPr>
          <w:p w:rsidR="00D262DC" w:rsidRPr="002151D9" w:rsidRDefault="00D262DC" w:rsidP="006D0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609,7</w:t>
            </w:r>
          </w:p>
        </w:tc>
        <w:tc>
          <w:tcPr>
            <w:tcW w:w="1559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609,7</w:t>
            </w:r>
          </w:p>
        </w:tc>
        <w:tc>
          <w:tcPr>
            <w:tcW w:w="1276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262DC" w:rsidRPr="002151D9" w:rsidRDefault="00D262DC" w:rsidP="00ED7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bookmarkStart w:id="0" w:name="_GoBack"/>
            <w:bookmarkEnd w:id="0"/>
          </w:p>
        </w:tc>
      </w:tr>
    </w:tbl>
    <w:p w:rsidR="00D262DC" w:rsidRDefault="00D262DC" w:rsidP="00CC40BC">
      <w:pPr>
        <w:ind w:firstLine="0"/>
        <w:rPr>
          <w:szCs w:val="28"/>
        </w:rPr>
      </w:pPr>
    </w:p>
    <w:p w:rsidR="00D262DC" w:rsidRDefault="00D262DC" w:rsidP="00CC40BC">
      <w:pPr>
        <w:ind w:firstLine="0"/>
        <w:rPr>
          <w:szCs w:val="28"/>
        </w:rPr>
      </w:pPr>
    </w:p>
    <w:p w:rsidR="00D262DC" w:rsidRDefault="00D262DC" w:rsidP="00CC40BC">
      <w:pPr>
        <w:ind w:firstLine="0"/>
        <w:rPr>
          <w:szCs w:val="28"/>
        </w:rPr>
      </w:pPr>
    </w:p>
    <w:p w:rsidR="00CC40BC" w:rsidRDefault="00CC40BC" w:rsidP="00CC40BC">
      <w:pPr>
        <w:ind w:firstLine="0"/>
        <w:rPr>
          <w:szCs w:val="28"/>
        </w:rPr>
      </w:pPr>
      <w:r>
        <w:rPr>
          <w:szCs w:val="28"/>
        </w:rPr>
        <w:t>У</w:t>
      </w:r>
      <w:r>
        <w:rPr>
          <w:szCs w:val="28"/>
        </w:rPr>
        <w:t>правляющий делами</w:t>
      </w:r>
    </w:p>
    <w:p w:rsidR="00CC40BC" w:rsidRPr="0036438D" w:rsidRDefault="00CC40BC" w:rsidP="00CC40BC">
      <w:pPr>
        <w:tabs>
          <w:tab w:val="right" w:pos="21546"/>
        </w:tabs>
        <w:ind w:firstLine="0"/>
        <w:rPr>
          <w:szCs w:val="28"/>
        </w:rPr>
      </w:pPr>
      <w:r>
        <w:rPr>
          <w:szCs w:val="28"/>
        </w:rPr>
        <w:t>Администрации района</w:t>
      </w:r>
      <w:r>
        <w:rPr>
          <w:szCs w:val="28"/>
        </w:rPr>
        <w:tab/>
      </w:r>
      <w:r>
        <w:rPr>
          <w:szCs w:val="28"/>
        </w:rPr>
        <w:t>И.Ю. Кишкинова</w:t>
      </w:r>
    </w:p>
    <w:sectPr w:rsidR="00CC40BC" w:rsidRPr="0036438D" w:rsidSect="00ED7A11">
      <w:headerReference w:type="even" r:id="rId12"/>
      <w:footerReference w:type="default" r:id="rId13"/>
      <w:footerReference w:type="first" r:id="rId14"/>
      <w:pgSz w:w="23814" w:h="16839" w:orient="landscape" w:code="8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A8E" w:rsidRDefault="00EE5A8E">
      <w:r>
        <w:separator/>
      </w:r>
    </w:p>
  </w:endnote>
  <w:endnote w:type="continuationSeparator" w:id="0">
    <w:p w:rsidR="00EE5A8E" w:rsidRDefault="00EE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F9" w:rsidRPr="00CC40BC" w:rsidRDefault="00720CF9" w:rsidP="00CC40B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F9" w:rsidRDefault="00ED69CC">
    <w:pPr>
      <w:pStyle w:val="a6"/>
      <w:jc w:val="right"/>
    </w:pPr>
    <w:r>
      <w:fldChar w:fldCharType="begin"/>
    </w:r>
    <w:r w:rsidR="00720CF9">
      <w:instrText xml:space="preserve"> PAGE   \* MERGEFORMAT </w:instrText>
    </w:r>
    <w:r>
      <w:fldChar w:fldCharType="separate"/>
    </w:r>
    <w:r w:rsidR="006B75B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A8E" w:rsidRDefault="00EE5A8E">
      <w:r>
        <w:separator/>
      </w:r>
    </w:p>
  </w:footnote>
  <w:footnote w:type="continuationSeparator" w:id="0">
    <w:p w:rsidR="00EE5A8E" w:rsidRDefault="00EE5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BD" w:rsidRPr="002151D9" w:rsidRDefault="00ED69CC" w:rsidP="002151D9">
    <w:pPr>
      <w:pStyle w:val="a3"/>
      <w:ind w:firstLine="0"/>
      <w:jc w:val="center"/>
      <w:rPr>
        <w:szCs w:val="28"/>
      </w:rPr>
    </w:pPr>
    <w:r w:rsidRPr="002151D9">
      <w:rPr>
        <w:szCs w:val="28"/>
      </w:rPr>
      <w:fldChar w:fldCharType="begin"/>
    </w:r>
    <w:r w:rsidR="0056394D" w:rsidRPr="002151D9">
      <w:rPr>
        <w:szCs w:val="28"/>
      </w:rPr>
      <w:instrText>PAGE   \* MERGEFORMAT</w:instrText>
    </w:r>
    <w:r w:rsidRPr="002151D9">
      <w:rPr>
        <w:szCs w:val="28"/>
      </w:rPr>
      <w:fldChar w:fldCharType="separate"/>
    </w:r>
    <w:r w:rsidR="006D0FEF">
      <w:rPr>
        <w:noProof/>
        <w:szCs w:val="28"/>
      </w:rPr>
      <w:t>5</w:t>
    </w:r>
    <w:r w:rsidRPr="002151D9">
      <w:rPr>
        <w:noProof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BD" w:rsidRPr="002151D9" w:rsidRDefault="006B75BD" w:rsidP="002151D9">
    <w:pPr>
      <w:pStyle w:val="a3"/>
      <w:ind w:firstLine="0"/>
      <w:rPr>
        <w:color w:val="FFFFFF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F9" w:rsidRDefault="00ED69CC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20CF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0CF9" w:rsidRDefault="00720C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7F1"/>
    <w:multiLevelType w:val="hybridMultilevel"/>
    <w:tmpl w:val="D012F9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DC7F2A"/>
    <w:multiLevelType w:val="hybridMultilevel"/>
    <w:tmpl w:val="B4780A1E"/>
    <w:lvl w:ilvl="0" w:tplc="1FD20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945B79"/>
    <w:multiLevelType w:val="hybridMultilevel"/>
    <w:tmpl w:val="9D50B568"/>
    <w:lvl w:ilvl="0" w:tplc="BFF6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A87726"/>
    <w:multiLevelType w:val="hybridMultilevel"/>
    <w:tmpl w:val="0C84A15C"/>
    <w:lvl w:ilvl="0" w:tplc="22A221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DD082E"/>
    <w:multiLevelType w:val="hybridMultilevel"/>
    <w:tmpl w:val="EFD20E74"/>
    <w:lvl w:ilvl="0" w:tplc="1E725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A4A6FB7"/>
    <w:multiLevelType w:val="hybridMultilevel"/>
    <w:tmpl w:val="25EC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A52FE"/>
    <w:multiLevelType w:val="hybridMultilevel"/>
    <w:tmpl w:val="83980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993176"/>
    <w:multiLevelType w:val="hybridMultilevel"/>
    <w:tmpl w:val="46B02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93"/>
    <w:rsid w:val="00001BF6"/>
    <w:rsid w:val="000129D1"/>
    <w:rsid w:val="00013104"/>
    <w:rsid w:val="00013AF8"/>
    <w:rsid w:val="00017940"/>
    <w:rsid w:val="00024458"/>
    <w:rsid w:val="00024A8B"/>
    <w:rsid w:val="00025313"/>
    <w:rsid w:val="000276D0"/>
    <w:rsid w:val="00027EEB"/>
    <w:rsid w:val="00045835"/>
    <w:rsid w:val="000537A7"/>
    <w:rsid w:val="00053F3F"/>
    <w:rsid w:val="000546B0"/>
    <w:rsid w:val="00054BA3"/>
    <w:rsid w:val="00055445"/>
    <w:rsid w:val="000557FC"/>
    <w:rsid w:val="00055A97"/>
    <w:rsid w:val="00057899"/>
    <w:rsid w:val="00061548"/>
    <w:rsid w:val="000640AC"/>
    <w:rsid w:val="0006634C"/>
    <w:rsid w:val="00066813"/>
    <w:rsid w:val="00070572"/>
    <w:rsid w:val="00070981"/>
    <w:rsid w:val="000718CF"/>
    <w:rsid w:val="00072722"/>
    <w:rsid w:val="00073F19"/>
    <w:rsid w:val="00075AE6"/>
    <w:rsid w:val="000779E8"/>
    <w:rsid w:val="00083316"/>
    <w:rsid w:val="000834C2"/>
    <w:rsid w:val="000841FD"/>
    <w:rsid w:val="00084292"/>
    <w:rsid w:val="00086ECF"/>
    <w:rsid w:val="00087F29"/>
    <w:rsid w:val="00091480"/>
    <w:rsid w:val="000926C7"/>
    <w:rsid w:val="00093BEA"/>
    <w:rsid w:val="00094407"/>
    <w:rsid w:val="000952CB"/>
    <w:rsid w:val="000A07D2"/>
    <w:rsid w:val="000A2CB5"/>
    <w:rsid w:val="000A4E29"/>
    <w:rsid w:val="000B1911"/>
    <w:rsid w:val="000B1F39"/>
    <w:rsid w:val="000B2046"/>
    <w:rsid w:val="000B44FA"/>
    <w:rsid w:val="000B6D64"/>
    <w:rsid w:val="000C1985"/>
    <w:rsid w:val="000C29D0"/>
    <w:rsid w:val="000C4594"/>
    <w:rsid w:val="000D0436"/>
    <w:rsid w:val="000D0716"/>
    <w:rsid w:val="000D43CE"/>
    <w:rsid w:val="000E0931"/>
    <w:rsid w:val="000E0CC3"/>
    <w:rsid w:val="000E52A3"/>
    <w:rsid w:val="000E5858"/>
    <w:rsid w:val="000E59A6"/>
    <w:rsid w:val="000E6401"/>
    <w:rsid w:val="000E75C1"/>
    <w:rsid w:val="000E793A"/>
    <w:rsid w:val="000F6535"/>
    <w:rsid w:val="000F6ADF"/>
    <w:rsid w:val="000F798C"/>
    <w:rsid w:val="000F7F54"/>
    <w:rsid w:val="00103B04"/>
    <w:rsid w:val="0010568C"/>
    <w:rsid w:val="00105846"/>
    <w:rsid w:val="00107E12"/>
    <w:rsid w:val="001112BD"/>
    <w:rsid w:val="00117238"/>
    <w:rsid w:val="00126A34"/>
    <w:rsid w:val="001273B5"/>
    <w:rsid w:val="00132512"/>
    <w:rsid w:val="0013422A"/>
    <w:rsid w:val="001371B4"/>
    <w:rsid w:val="00137409"/>
    <w:rsid w:val="00144A24"/>
    <w:rsid w:val="00144BE8"/>
    <w:rsid w:val="001539E2"/>
    <w:rsid w:val="0015435C"/>
    <w:rsid w:val="00154D02"/>
    <w:rsid w:val="00155A3B"/>
    <w:rsid w:val="0016054B"/>
    <w:rsid w:val="00160D4F"/>
    <w:rsid w:val="001614E6"/>
    <w:rsid w:val="0016720B"/>
    <w:rsid w:val="00170A9D"/>
    <w:rsid w:val="001744ED"/>
    <w:rsid w:val="0018430C"/>
    <w:rsid w:val="0018455C"/>
    <w:rsid w:val="0018521D"/>
    <w:rsid w:val="00191E35"/>
    <w:rsid w:val="00192C3B"/>
    <w:rsid w:val="00192D9F"/>
    <w:rsid w:val="0019542B"/>
    <w:rsid w:val="001A0355"/>
    <w:rsid w:val="001A482E"/>
    <w:rsid w:val="001A6275"/>
    <w:rsid w:val="001A6E46"/>
    <w:rsid w:val="001B1D4F"/>
    <w:rsid w:val="001B30A9"/>
    <w:rsid w:val="001B414A"/>
    <w:rsid w:val="001B5E91"/>
    <w:rsid w:val="001C67A4"/>
    <w:rsid w:val="001D3D61"/>
    <w:rsid w:val="001D779B"/>
    <w:rsid w:val="001D7E0A"/>
    <w:rsid w:val="001E07B8"/>
    <w:rsid w:val="001E6798"/>
    <w:rsid w:val="001F05FB"/>
    <w:rsid w:val="001F7FC7"/>
    <w:rsid w:val="0020101F"/>
    <w:rsid w:val="002041AB"/>
    <w:rsid w:val="00204BC6"/>
    <w:rsid w:val="00206E0D"/>
    <w:rsid w:val="00213915"/>
    <w:rsid w:val="002151D9"/>
    <w:rsid w:val="00215706"/>
    <w:rsid w:val="002158B8"/>
    <w:rsid w:val="00216393"/>
    <w:rsid w:val="00216E59"/>
    <w:rsid w:val="002206D0"/>
    <w:rsid w:val="00221F9A"/>
    <w:rsid w:val="00224E00"/>
    <w:rsid w:val="002322F6"/>
    <w:rsid w:val="00235935"/>
    <w:rsid w:val="00236E9F"/>
    <w:rsid w:val="00242331"/>
    <w:rsid w:val="0024405D"/>
    <w:rsid w:val="0024590F"/>
    <w:rsid w:val="00246DD3"/>
    <w:rsid w:val="00252CFC"/>
    <w:rsid w:val="00252EBA"/>
    <w:rsid w:val="00254A94"/>
    <w:rsid w:val="00254E05"/>
    <w:rsid w:val="00257C39"/>
    <w:rsid w:val="00260E7C"/>
    <w:rsid w:val="00263824"/>
    <w:rsid w:val="0026467D"/>
    <w:rsid w:val="00266A11"/>
    <w:rsid w:val="00267A06"/>
    <w:rsid w:val="00270E96"/>
    <w:rsid w:val="002719A2"/>
    <w:rsid w:val="0027540A"/>
    <w:rsid w:val="002806C5"/>
    <w:rsid w:val="00296C3C"/>
    <w:rsid w:val="00297F48"/>
    <w:rsid w:val="002A4CEC"/>
    <w:rsid w:val="002A4D46"/>
    <w:rsid w:val="002A613A"/>
    <w:rsid w:val="002A79FC"/>
    <w:rsid w:val="002A7EBF"/>
    <w:rsid w:val="002B0637"/>
    <w:rsid w:val="002B212F"/>
    <w:rsid w:val="002B5258"/>
    <w:rsid w:val="002C11D8"/>
    <w:rsid w:val="002C78C4"/>
    <w:rsid w:val="002D2630"/>
    <w:rsid w:val="002D4463"/>
    <w:rsid w:val="002D619E"/>
    <w:rsid w:val="002E3EF3"/>
    <w:rsid w:val="002E60BB"/>
    <w:rsid w:val="002F29CE"/>
    <w:rsid w:val="002F67DC"/>
    <w:rsid w:val="00304323"/>
    <w:rsid w:val="003073B4"/>
    <w:rsid w:val="003135CC"/>
    <w:rsid w:val="0031551F"/>
    <w:rsid w:val="0031574E"/>
    <w:rsid w:val="00317866"/>
    <w:rsid w:val="003205D3"/>
    <w:rsid w:val="00322AB9"/>
    <w:rsid w:val="003241D0"/>
    <w:rsid w:val="00327977"/>
    <w:rsid w:val="0033041C"/>
    <w:rsid w:val="00331BF2"/>
    <w:rsid w:val="00332007"/>
    <w:rsid w:val="00333B2D"/>
    <w:rsid w:val="00333BF8"/>
    <w:rsid w:val="003409A1"/>
    <w:rsid w:val="003410DF"/>
    <w:rsid w:val="00341302"/>
    <w:rsid w:val="00341318"/>
    <w:rsid w:val="003462DE"/>
    <w:rsid w:val="00351540"/>
    <w:rsid w:val="00351F7F"/>
    <w:rsid w:val="003568E5"/>
    <w:rsid w:val="0036236A"/>
    <w:rsid w:val="0036266D"/>
    <w:rsid w:val="00377F65"/>
    <w:rsid w:val="0038222F"/>
    <w:rsid w:val="00385105"/>
    <w:rsid w:val="00385681"/>
    <w:rsid w:val="00385A5B"/>
    <w:rsid w:val="00385D9B"/>
    <w:rsid w:val="003A088F"/>
    <w:rsid w:val="003A152E"/>
    <w:rsid w:val="003A1D32"/>
    <w:rsid w:val="003A46C3"/>
    <w:rsid w:val="003A6FAA"/>
    <w:rsid w:val="003B505E"/>
    <w:rsid w:val="003B5ADA"/>
    <w:rsid w:val="003C25EA"/>
    <w:rsid w:val="003C26E6"/>
    <w:rsid w:val="003C5F5C"/>
    <w:rsid w:val="003C7E97"/>
    <w:rsid w:val="003D2132"/>
    <w:rsid w:val="003D302C"/>
    <w:rsid w:val="003D3679"/>
    <w:rsid w:val="003D4A55"/>
    <w:rsid w:val="003E2FB3"/>
    <w:rsid w:val="003E407C"/>
    <w:rsid w:val="003E4B22"/>
    <w:rsid w:val="003E5D70"/>
    <w:rsid w:val="003E7925"/>
    <w:rsid w:val="003E79C3"/>
    <w:rsid w:val="003E7F18"/>
    <w:rsid w:val="003F3932"/>
    <w:rsid w:val="003F6042"/>
    <w:rsid w:val="004010EB"/>
    <w:rsid w:val="00405007"/>
    <w:rsid w:val="00407091"/>
    <w:rsid w:val="00413E88"/>
    <w:rsid w:val="00421125"/>
    <w:rsid w:val="00424A78"/>
    <w:rsid w:val="004253F3"/>
    <w:rsid w:val="00425B94"/>
    <w:rsid w:val="00425BEC"/>
    <w:rsid w:val="004264E4"/>
    <w:rsid w:val="00432DD2"/>
    <w:rsid w:val="00435F55"/>
    <w:rsid w:val="0044170C"/>
    <w:rsid w:val="004424AA"/>
    <w:rsid w:val="00443DA8"/>
    <w:rsid w:val="00445488"/>
    <w:rsid w:val="0044773D"/>
    <w:rsid w:val="00460A64"/>
    <w:rsid w:val="00464A0D"/>
    <w:rsid w:val="00464B89"/>
    <w:rsid w:val="004676F7"/>
    <w:rsid w:val="004724D7"/>
    <w:rsid w:val="004737D6"/>
    <w:rsid w:val="00476591"/>
    <w:rsid w:val="00476EBB"/>
    <w:rsid w:val="00477C3B"/>
    <w:rsid w:val="00491289"/>
    <w:rsid w:val="004912A5"/>
    <w:rsid w:val="00496488"/>
    <w:rsid w:val="00496B20"/>
    <w:rsid w:val="004B09C8"/>
    <w:rsid w:val="004B13E4"/>
    <w:rsid w:val="004B1DB1"/>
    <w:rsid w:val="004B5270"/>
    <w:rsid w:val="004B5F50"/>
    <w:rsid w:val="004B6329"/>
    <w:rsid w:val="004B6972"/>
    <w:rsid w:val="004C2118"/>
    <w:rsid w:val="004D3EC8"/>
    <w:rsid w:val="004D5470"/>
    <w:rsid w:val="004D7AAA"/>
    <w:rsid w:val="004E0762"/>
    <w:rsid w:val="004E079E"/>
    <w:rsid w:val="004E1EE6"/>
    <w:rsid w:val="004E3920"/>
    <w:rsid w:val="004E3D36"/>
    <w:rsid w:val="004E76E0"/>
    <w:rsid w:val="004F0D0A"/>
    <w:rsid w:val="004F3E96"/>
    <w:rsid w:val="00502303"/>
    <w:rsid w:val="00503DCA"/>
    <w:rsid w:val="005064C2"/>
    <w:rsid w:val="00514A8C"/>
    <w:rsid w:val="00517B74"/>
    <w:rsid w:val="00517E95"/>
    <w:rsid w:val="00525350"/>
    <w:rsid w:val="00526C53"/>
    <w:rsid w:val="00530B95"/>
    <w:rsid w:val="00532712"/>
    <w:rsid w:val="00533D82"/>
    <w:rsid w:val="005344B8"/>
    <w:rsid w:val="00540852"/>
    <w:rsid w:val="00543523"/>
    <w:rsid w:val="0054505E"/>
    <w:rsid w:val="00550AA8"/>
    <w:rsid w:val="00551136"/>
    <w:rsid w:val="005515FD"/>
    <w:rsid w:val="00552595"/>
    <w:rsid w:val="00553929"/>
    <w:rsid w:val="00556E84"/>
    <w:rsid w:val="005629EF"/>
    <w:rsid w:val="0056394D"/>
    <w:rsid w:val="005642C9"/>
    <w:rsid w:val="0056436D"/>
    <w:rsid w:val="00565DCE"/>
    <w:rsid w:val="0056679E"/>
    <w:rsid w:val="00573F2A"/>
    <w:rsid w:val="00575DDC"/>
    <w:rsid w:val="00596900"/>
    <w:rsid w:val="005A09B2"/>
    <w:rsid w:val="005A33C6"/>
    <w:rsid w:val="005A71D6"/>
    <w:rsid w:val="005B15D0"/>
    <w:rsid w:val="005B362F"/>
    <w:rsid w:val="005B68C6"/>
    <w:rsid w:val="005B7570"/>
    <w:rsid w:val="005C032A"/>
    <w:rsid w:val="005C24DB"/>
    <w:rsid w:val="005C4BE0"/>
    <w:rsid w:val="005C5354"/>
    <w:rsid w:val="005C7B39"/>
    <w:rsid w:val="005D75B3"/>
    <w:rsid w:val="005E1AE8"/>
    <w:rsid w:val="005E3EAB"/>
    <w:rsid w:val="005E5B9F"/>
    <w:rsid w:val="005E66E3"/>
    <w:rsid w:val="005F1191"/>
    <w:rsid w:val="005F2093"/>
    <w:rsid w:val="005F556B"/>
    <w:rsid w:val="005F6FAD"/>
    <w:rsid w:val="005F7CA5"/>
    <w:rsid w:val="005F7EDC"/>
    <w:rsid w:val="005F7F46"/>
    <w:rsid w:val="00600247"/>
    <w:rsid w:val="00600BC9"/>
    <w:rsid w:val="006166CB"/>
    <w:rsid w:val="00617F72"/>
    <w:rsid w:val="0062104F"/>
    <w:rsid w:val="006222EF"/>
    <w:rsid w:val="0062233E"/>
    <w:rsid w:val="0063331C"/>
    <w:rsid w:val="00633880"/>
    <w:rsid w:val="006404FA"/>
    <w:rsid w:val="006427DA"/>
    <w:rsid w:val="006441C6"/>
    <w:rsid w:val="00645564"/>
    <w:rsid w:val="00647501"/>
    <w:rsid w:val="00650296"/>
    <w:rsid w:val="00653A66"/>
    <w:rsid w:val="0065662E"/>
    <w:rsid w:val="0066224E"/>
    <w:rsid w:val="00662569"/>
    <w:rsid w:val="00662D69"/>
    <w:rsid w:val="006643F9"/>
    <w:rsid w:val="00676118"/>
    <w:rsid w:val="00676E29"/>
    <w:rsid w:val="00681FEA"/>
    <w:rsid w:val="00686B69"/>
    <w:rsid w:val="006959AC"/>
    <w:rsid w:val="006A11CB"/>
    <w:rsid w:val="006B75BD"/>
    <w:rsid w:val="006C0B81"/>
    <w:rsid w:val="006C1C6C"/>
    <w:rsid w:val="006C22DE"/>
    <w:rsid w:val="006D0A63"/>
    <w:rsid w:val="006D0FEF"/>
    <w:rsid w:val="006D1C30"/>
    <w:rsid w:val="006D4B88"/>
    <w:rsid w:val="006D4BC7"/>
    <w:rsid w:val="006D7CF0"/>
    <w:rsid w:val="006E2AD5"/>
    <w:rsid w:val="006E3EB1"/>
    <w:rsid w:val="006E3F10"/>
    <w:rsid w:val="006E4395"/>
    <w:rsid w:val="006E57D5"/>
    <w:rsid w:val="006F0BDC"/>
    <w:rsid w:val="006F2176"/>
    <w:rsid w:val="006F40FB"/>
    <w:rsid w:val="006F5BB3"/>
    <w:rsid w:val="00701FFD"/>
    <w:rsid w:val="0071423E"/>
    <w:rsid w:val="0071562D"/>
    <w:rsid w:val="00717DF6"/>
    <w:rsid w:val="00720CCF"/>
    <w:rsid w:val="00720CF9"/>
    <w:rsid w:val="007224E3"/>
    <w:rsid w:val="0073203F"/>
    <w:rsid w:val="00734C02"/>
    <w:rsid w:val="00742322"/>
    <w:rsid w:val="00744B9C"/>
    <w:rsid w:val="00747D0E"/>
    <w:rsid w:val="00753C63"/>
    <w:rsid w:val="00757997"/>
    <w:rsid w:val="00762396"/>
    <w:rsid w:val="00764E86"/>
    <w:rsid w:val="0076617A"/>
    <w:rsid w:val="007715FF"/>
    <w:rsid w:val="0077558F"/>
    <w:rsid w:val="00780A8F"/>
    <w:rsid w:val="00782E42"/>
    <w:rsid w:val="00794DEB"/>
    <w:rsid w:val="00795B68"/>
    <w:rsid w:val="007968CF"/>
    <w:rsid w:val="007A038D"/>
    <w:rsid w:val="007A2149"/>
    <w:rsid w:val="007A230D"/>
    <w:rsid w:val="007A3953"/>
    <w:rsid w:val="007A77FB"/>
    <w:rsid w:val="007B2298"/>
    <w:rsid w:val="007B2F2A"/>
    <w:rsid w:val="007B5047"/>
    <w:rsid w:val="007B6936"/>
    <w:rsid w:val="007C0BC0"/>
    <w:rsid w:val="007C3F87"/>
    <w:rsid w:val="007C5E77"/>
    <w:rsid w:val="007C6D1C"/>
    <w:rsid w:val="007D101D"/>
    <w:rsid w:val="007D5C3D"/>
    <w:rsid w:val="007D6575"/>
    <w:rsid w:val="007D7857"/>
    <w:rsid w:val="007D78DA"/>
    <w:rsid w:val="007E2F78"/>
    <w:rsid w:val="007E3DAC"/>
    <w:rsid w:val="007E656B"/>
    <w:rsid w:val="007F3F50"/>
    <w:rsid w:val="007F66BD"/>
    <w:rsid w:val="00802A80"/>
    <w:rsid w:val="00803261"/>
    <w:rsid w:val="00803B41"/>
    <w:rsid w:val="00805F49"/>
    <w:rsid w:val="00806CE1"/>
    <w:rsid w:val="00811CD2"/>
    <w:rsid w:val="00812976"/>
    <w:rsid w:val="008136A7"/>
    <w:rsid w:val="008209E1"/>
    <w:rsid w:val="00823E7F"/>
    <w:rsid w:val="0082430A"/>
    <w:rsid w:val="00826D62"/>
    <w:rsid w:val="00827AC6"/>
    <w:rsid w:val="0083241E"/>
    <w:rsid w:val="00832B5A"/>
    <w:rsid w:val="0083345A"/>
    <w:rsid w:val="0083617E"/>
    <w:rsid w:val="008378AA"/>
    <w:rsid w:val="00841ED5"/>
    <w:rsid w:val="0084201B"/>
    <w:rsid w:val="008427E9"/>
    <w:rsid w:val="0084567F"/>
    <w:rsid w:val="0084694D"/>
    <w:rsid w:val="0085264A"/>
    <w:rsid w:val="00853070"/>
    <w:rsid w:val="00856458"/>
    <w:rsid w:val="008565EE"/>
    <w:rsid w:val="0086573C"/>
    <w:rsid w:val="008711D5"/>
    <w:rsid w:val="0087129C"/>
    <w:rsid w:val="00873C66"/>
    <w:rsid w:val="00875BDB"/>
    <w:rsid w:val="00876BF9"/>
    <w:rsid w:val="00876DF9"/>
    <w:rsid w:val="00877EFE"/>
    <w:rsid w:val="008802A5"/>
    <w:rsid w:val="00881C8A"/>
    <w:rsid w:val="00883F8A"/>
    <w:rsid w:val="0088556B"/>
    <w:rsid w:val="00886691"/>
    <w:rsid w:val="00891818"/>
    <w:rsid w:val="00891E5E"/>
    <w:rsid w:val="00892AC0"/>
    <w:rsid w:val="00897011"/>
    <w:rsid w:val="008A157C"/>
    <w:rsid w:val="008A1E1F"/>
    <w:rsid w:val="008A2B79"/>
    <w:rsid w:val="008A2D9E"/>
    <w:rsid w:val="008A3544"/>
    <w:rsid w:val="008A4638"/>
    <w:rsid w:val="008B1F51"/>
    <w:rsid w:val="008B26F9"/>
    <w:rsid w:val="008B3A60"/>
    <w:rsid w:val="008C1F16"/>
    <w:rsid w:val="008C204D"/>
    <w:rsid w:val="008C421E"/>
    <w:rsid w:val="008C6C69"/>
    <w:rsid w:val="008D5FD0"/>
    <w:rsid w:val="008D6DE6"/>
    <w:rsid w:val="008D6DED"/>
    <w:rsid w:val="008D7A3E"/>
    <w:rsid w:val="008E0259"/>
    <w:rsid w:val="008E1403"/>
    <w:rsid w:val="008E3BA7"/>
    <w:rsid w:val="008F2633"/>
    <w:rsid w:val="008F29C9"/>
    <w:rsid w:val="008F33EF"/>
    <w:rsid w:val="008F6F7C"/>
    <w:rsid w:val="00912561"/>
    <w:rsid w:val="009248A2"/>
    <w:rsid w:val="00934063"/>
    <w:rsid w:val="009358BC"/>
    <w:rsid w:val="00936EF1"/>
    <w:rsid w:val="00943762"/>
    <w:rsid w:val="00946398"/>
    <w:rsid w:val="009502D4"/>
    <w:rsid w:val="00950B0B"/>
    <w:rsid w:val="00952345"/>
    <w:rsid w:val="009523B5"/>
    <w:rsid w:val="0096204A"/>
    <w:rsid w:val="00962E56"/>
    <w:rsid w:val="0096339F"/>
    <w:rsid w:val="00963BCC"/>
    <w:rsid w:val="00964787"/>
    <w:rsid w:val="00964D9C"/>
    <w:rsid w:val="00970C3B"/>
    <w:rsid w:val="00975AEA"/>
    <w:rsid w:val="00975F7F"/>
    <w:rsid w:val="0097700A"/>
    <w:rsid w:val="009770A2"/>
    <w:rsid w:val="00977381"/>
    <w:rsid w:val="00981C41"/>
    <w:rsid w:val="00982AD1"/>
    <w:rsid w:val="00987540"/>
    <w:rsid w:val="00987597"/>
    <w:rsid w:val="00995BED"/>
    <w:rsid w:val="00995CF4"/>
    <w:rsid w:val="009B158A"/>
    <w:rsid w:val="009B1C7F"/>
    <w:rsid w:val="009B38D7"/>
    <w:rsid w:val="009C312A"/>
    <w:rsid w:val="009C761A"/>
    <w:rsid w:val="009D042E"/>
    <w:rsid w:val="009D07E0"/>
    <w:rsid w:val="009D0F6E"/>
    <w:rsid w:val="009D2FA8"/>
    <w:rsid w:val="009D5C23"/>
    <w:rsid w:val="009E053D"/>
    <w:rsid w:val="009F4C5A"/>
    <w:rsid w:val="009F6751"/>
    <w:rsid w:val="00A00368"/>
    <w:rsid w:val="00A04143"/>
    <w:rsid w:val="00A049E1"/>
    <w:rsid w:val="00A05539"/>
    <w:rsid w:val="00A10CC5"/>
    <w:rsid w:val="00A10E5F"/>
    <w:rsid w:val="00A126DA"/>
    <w:rsid w:val="00A13907"/>
    <w:rsid w:val="00A2300E"/>
    <w:rsid w:val="00A265AD"/>
    <w:rsid w:val="00A26850"/>
    <w:rsid w:val="00A3337C"/>
    <w:rsid w:val="00A336F2"/>
    <w:rsid w:val="00A40D89"/>
    <w:rsid w:val="00A4295B"/>
    <w:rsid w:val="00A42BBC"/>
    <w:rsid w:val="00A4496B"/>
    <w:rsid w:val="00A528A9"/>
    <w:rsid w:val="00A55AE6"/>
    <w:rsid w:val="00A57834"/>
    <w:rsid w:val="00A60310"/>
    <w:rsid w:val="00A642F7"/>
    <w:rsid w:val="00A656DD"/>
    <w:rsid w:val="00A7105B"/>
    <w:rsid w:val="00A7464D"/>
    <w:rsid w:val="00A74BB1"/>
    <w:rsid w:val="00A755BF"/>
    <w:rsid w:val="00A81408"/>
    <w:rsid w:val="00A830F2"/>
    <w:rsid w:val="00A84F59"/>
    <w:rsid w:val="00A90DFA"/>
    <w:rsid w:val="00A94173"/>
    <w:rsid w:val="00A944D8"/>
    <w:rsid w:val="00AA2E31"/>
    <w:rsid w:val="00AA346E"/>
    <w:rsid w:val="00AA4C49"/>
    <w:rsid w:val="00AA4D46"/>
    <w:rsid w:val="00AB317D"/>
    <w:rsid w:val="00AB42B1"/>
    <w:rsid w:val="00AB4E95"/>
    <w:rsid w:val="00AB578C"/>
    <w:rsid w:val="00AB6693"/>
    <w:rsid w:val="00AC075B"/>
    <w:rsid w:val="00AC1242"/>
    <w:rsid w:val="00AC270D"/>
    <w:rsid w:val="00AC3101"/>
    <w:rsid w:val="00AC3755"/>
    <w:rsid w:val="00AC3F4D"/>
    <w:rsid w:val="00AC4ABB"/>
    <w:rsid w:val="00AC5314"/>
    <w:rsid w:val="00AD4AEC"/>
    <w:rsid w:val="00AD4B96"/>
    <w:rsid w:val="00AD5C3C"/>
    <w:rsid w:val="00AD75FB"/>
    <w:rsid w:val="00AE2FB1"/>
    <w:rsid w:val="00AE56E7"/>
    <w:rsid w:val="00AE7BCD"/>
    <w:rsid w:val="00AF0BE5"/>
    <w:rsid w:val="00AF1C12"/>
    <w:rsid w:val="00AF5E59"/>
    <w:rsid w:val="00B0243B"/>
    <w:rsid w:val="00B03C38"/>
    <w:rsid w:val="00B04D5C"/>
    <w:rsid w:val="00B11860"/>
    <w:rsid w:val="00B12C9F"/>
    <w:rsid w:val="00B147D2"/>
    <w:rsid w:val="00B15A69"/>
    <w:rsid w:val="00B164EC"/>
    <w:rsid w:val="00B2034A"/>
    <w:rsid w:val="00B20F23"/>
    <w:rsid w:val="00B26993"/>
    <w:rsid w:val="00B30C6B"/>
    <w:rsid w:val="00B31CFA"/>
    <w:rsid w:val="00B32D2A"/>
    <w:rsid w:val="00B363DA"/>
    <w:rsid w:val="00B419AE"/>
    <w:rsid w:val="00B41D4F"/>
    <w:rsid w:val="00B44230"/>
    <w:rsid w:val="00B44245"/>
    <w:rsid w:val="00B45C5E"/>
    <w:rsid w:val="00B46C14"/>
    <w:rsid w:val="00B51269"/>
    <w:rsid w:val="00B57384"/>
    <w:rsid w:val="00B61A98"/>
    <w:rsid w:val="00B65429"/>
    <w:rsid w:val="00B666CD"/>
    <w:rsid w:val="00B74423"/>
    <w:rsid w:val="00B74AA2"/>
    <w:rsid w:val="00B76404"/>
    <w:rsid w:val="00B80473"/>
    <w:rsid w:val="00B86FE1"/>
    <w:rsid w:val="00B90C6E"/>
    <w:rsid w:val="00B9196E"/>
    <w:rsid w:val="00B91DC1"/>
    <w:rsid w:val="00B932D2"/>
    <w:rsid w:val="00B949D2"/>
    <w:rsid w:val="00BA1A3B"/>
    <w:rsid w:val="00BA2E29"/>
    <w:rsid w:val="00BA3492"/>
    <w:rsid w:val="00BA374D"/>
    <w:rsid w:val="00BA3FBA"/>
    <w:rsid w:val="00BA4009"/>
    <w:rsid w:val="00BB2027"/>
    <w:rsid w:val="00BB3245"/>
    <w:rsid w:val="00BB5ADF"/>
    <w:rsid w:val="00BB66E7"/>
    <w:rsid w:val="00BB73A1"/>
    <w:rsid w:val="00BC0245"/>
    <w:rsid w:val="00BC75FE"/>
    <w:rsid w:val="00BC7E53"/>
    <w:rsid w:val="00BD0EBC"/>
    <w:rsid w:val="00BD1387"/>
    <w:rsid w:val="00BD5288"/>
    <w:rsid w:val="00BE10C7"/>
    <w:rsid w:val="00BE1512"/>
    <w:rsid w:val="00BF1D10"/>
    <w:rsid w:val="00BF25FE"/>
    <w:rsid w:val="00BF616A"/>
    <w:rsid w:val="00BF6C9A"/>
    <w:rsid w:val="00BF78F1"/>
    <w:rsid w:val="00C00DE9"/>
    <w:rsid w:val="00C017D7"/>
    <w:rsid w:val="00C0271E"/>
    <w:rsid w:val="00C0646D"/>
    <w:rsid w:val="00C07BB7"/>
    <w:rsid w:val="00C07E13"/>
    <w:rsid w:val="00C11AE2"/>
    <w:rsid w:val="00C12B2D"/>
    <w:rsid w:val="00C14D39"/>
    <w:rsid w:val="00C206A4"/>
    <w:rsid w:val="00C21DF3"/>
    <w:rsid w:val="00C256D3"/>
    <w:rsid w:val="00C257B5"/>
    <w:rsid w:val="00C329A3"/>
    <w:rsid w:val="00C37A4F"/>
    <w:rsid w:val="00C37F93"/>
    <w:rsid w:val="00C40237"/>
    <w:rsid w:val="00C45BCF"/>
    <w:rsid w:val="00C47B94"/>
    <w:rsid w:val="00C50F62"/>
    <w:rsid w:val="00C54A6B"/>
    <w:rsid w:val="00C5560A"/>
    <w:rsid w:val="00C627F3"/>
    <w:rsid w:val="00C721A3"/>
    <w:rsid w:val="00C765D0"/>
    <w:rsid w:val="00C77B56"/>
    <w:rsid w:val="00C84A1A"/>
    <w:rsid w:val="00C90E0F"/>
    <w:rsid w:val="00C92F47"/>
    <w:rsid w:val="00C931E7"/>
    <w:rsid w:val="00C9460F"/>
    <w:rsid w:val="00C958AD"/>
    <w:rsid w:val="00C97D39"/>
    <w:rsid w:val="00CA20A4"/>
    <w:rsid w:val="00CA2A38"/>
    <w:rsid w:val="00CA38A7"/>
    <w:rsid w:val="00CB0037"/>
    <w:rsid w:val="00CB2CF1"/>
    <w:rsid w:val="00CB3BC6"/>
    <w:rsid w:val="00CB63B2"/>
    <w:rsid w:val="00CB749E"/>
    <w:rsid w:val="00CC0F00"/>
    <w:rsid w:val="00CC40BC"/>
    <w:rsid w:val="00CC7AE8"/>
    <w:rsid w:val="00CD047E"/>
    <w:rsid w:val="00CD39F3"/>
    <w:rsid w:val="00CD439A"/>
    <w:rsid w:val="00CE39EA"/>
    <w:rsid w:val="00CF4B77"/>
    <w:rsid w:val="00CF5B94"/>
    <w:rsid w:val="00D009FA"/>
    <w:rsid w:val="00D00C6B"/>
    <w:rsid w:val="00D0267F"/>
    <w:rsid w:val="00D0717B"/>
    <w:rsid w:val="00D07B80"/>
    <w:rsid w:val="00D1185D"/>
    <w:rsid w:val="00D12799"/>
    <w:rsid w:val="00D22810"/>
    <w:rsid w:val="00D23497"/>
    <w:rsid w:val="00D25A89"/>
    <w:rsid w:val="00D262DC"/>
    <w:rsid w:val="00D26D5C"/>
    <w:rsid w:val="00D315B9"/>
    <w:rsid w:val="00D3178F"/>
    <w:rsid w:val="00D31FA1"/>
    <w:rsid w:val="00D43E83"/>
    <w:rsid w:val="00D4509B"/>
    <w:rsid w:val="00D46291"/>
    <w:rsid w:val="00D507FB"/>
    <w:rsid w:val="00D562FC"/>
    <w:rsid w:val="00D572DA"/>
    <w:rsid w:val="00D61D77"/>
    <w:rsid w:val="00D627E9"/>
    <w:rsid w:val="00D634AA"/>
    <w:rsid w:val="00D63C38"/>
    <w:rsid w:val="00D64AEF"/>
    <w:rsid w:val="00D855D7"/>
    <w:rsid w:val="00D86CE2"/>
    <w:rsid w:val="00D91090"/>
    <w:rsid w:val="00D93172"/>
    <w:rsid w:val="00D936E2"/>
    <w:rsid w:val="00D94C1D"/>
    <w:rsid w:val="00D96BC0"/>
    <w:rsid w:val="00DA2FB5"/>
    <w:rsid w:val="00DB1F52"/>
    <w:rsid w:val="00DB2E23"/>
    <w:rsid w:val="00DB4314"/>
    <w:rsid w:val="00DB51DC"/>
    <w:rsid w:val="00DB5276"/>
    <w:rsid w:val="00DB5991"/>
    <w:rsid w:val="00DB7294"/>
    <w:rsid w:val="00DC0FB2"/>
    <w:rsid w:val="00DC14F3"/>
    <w:rsid w:val="00DC2902"/>
    <w:rsid w:val="00DC3101"/>
    <w:rsid w:val="00DC46F9"/>
    <w:rsid w:val="00DC5BC9"/>
    <w:rsid w:val="00DD3411"/>
    <w:rsid w:val="00DD46F5"/>
    <w:rsid w:val="00DE25A8"/>
    <w:rsid w:val="00DE3216"/>
    <w:rsid w:val="00DE4B1B"/>
    <w:rsid w:val="00DE6E1E"/>
    <w:rsid w:val="00DF6139"/>
    <w:rsid w:val="00DF6B37"/>
    <w:rsid w:val="00E0176C"/>
    <w:rsid w:val="00E105CB"/>
    <w:rsid w:val="00E11D07"/>
    <w:rsid w:val="00E12D44"/>
    <w:rsid w:val="00E1501F"/>
    <w:rsid w:val="00E24678"/>
    <w:rsid w:val="00E26752"/>
    <w:rsid w:val="00E334FA"/>
    <w:rsid w:val="00E350B6"/>
    <w:rsid w:val="00E35B48"/>
    <w:rsid w:val="00E35D24"/>
    <w:rsid w:val="00E362DE"/>
    <w:rsid w:val="00E36919"/>
    <w:rsid w:val="00E36D3E"/>
    <w:rsid w:val="00E37C5F"/>
    <w:rsid w:val="00E425E8"/>
    <w:rsid w:val="00E52CA1"/>
    <w:rsid w:val="00E534DB"/>
    <w:rsid w:val="00E619FE"/>
    <w:rsid w:val="00E61C68"/>
    <w:rsid w:val="00E6496E"/>
    <w:rsid w:val="00E64B51"/>
    <w:rsid w:val="00E70301"/>
    <w:rsid w:val="00E705BE"/>
    <w:rsid w:val="00E75E84"/>
    <w:rsid w:val="00E76BE3"/>
    <w:rsid w:val="00E771CC"/>
    <w:rsid w:val="00E772ED"/>
    <w:rsid w:val="00E8103A"/>
    <w:rsid w:val="00E81CDC"/>
    <w:rsid w:val="00E81D94"/>
    <w:rsid w:val="00E81F6E"/>
    <w:rsid w:val="00E84771"/>
    <w:rsid w:val="00E87D47"/>
    <w:rsid w:val="00E946B4"/>
    <w:rsid w:val="00E96F88"/>
    <w:rsid w:val="00E97070"/>
    <w:rsid w:val="00E97074"/>
    <w:rsid w:val="00EA2279"/>
    <w:rsid w:val="00EA4132"/>
    <w:rsid w:val="00EB098F"/>
    <w:rsid w:val="00EB7A77"/>
    <w:rsid w:val="00EC3564"/>
    <w:rsid w:val="00EC35C5"/>
    <w:rsid w:val="00EC3CD3"/>
    <w:rsid w:val="00EC5073"/>
    <w:rsid w:val="00ED52C8"/>
    <w:rsid w:val="00ED595D"/>
    <w:rsid w:val="00ED6928"/>
    <w:rsid w:val="00ED69CC"/>
    <w:rsid w:val="00ED7266"/>
    <w:rsid w:val="00ED73F8"/>
    <w:rsid w:val="00ED7A11"/>
    <w:rsid w:val="00EE0260"/>
    <w:rsid w:val="00EE46B4"/>
    <w:rsid w:val="00EE53FE"/>
    <w:rsid w:val="00EE5A8E"/>
    <w:rsid w:val="00EF2213"/>
    <w:rsid w:val="00EF2926"/>
    <w:rsid w:val="00EF3D1A"/>
    <w:rsid w:val="00EF7194"/>
    <w:rsid w:val="00F00532"/>
    <w:rsid w:val="00F0058D"/>
    <w:rsid w:val="00F0087C"/>
    <w:rsid w:val="00F00982"/>
    <w:rsid w:val="00F01156"/>
    <w:rsid w:val="00F02ABD"/>
    <w:rsid w:val="00F06431"/>
    <w:rsid w:val="00F113EB"/>
    <w:rsid w:val="00F15658"/>
    <w:rsid w:val="00F22587"/>
    <w:rsid w:val="00F24669"/>
    <w:rsid w:val="00F2540C"/>
    <w:rsid w:val="00F310A4"/>
    <w:rsid w:val="00F33B13"/>
    <w:rsid w:val="00F33CBD"/>
    <w:rsid w:val="00F3488D"/>
    <w:rsid w:val="00F4196E"/>
    <w:rsid w:val="00F43ABB"/>
    <w:rsid w:val="00F4763A"/>
    <w:rsid w:val="00F56BE3"/>
    <w:rsid w:val="00F56F27"/>
    <w:rsid w:val="00F60824"/>
    <w:rsid w:val="00F647BF"/>
    <w:rsid w:val="00F64F08"/>
    <w:rsid w:val="00F67701"/>
    <w:rsid w:val="00F801EC"/>
    <w:rsid w:val="00F872AB"/>
    <w:rsid w:val="00F9305E"/>
    <w:rsid w:val="00FA0941"/>
    <w:rsid w:val="00FA2B3D"/>
    <w:rsid w:val="00FB07AA"/>
    <w:rsid w:val="00FB2B21"/>
    <w:rsid w:val="00FB59FD"/>
    <w:rsid w:val="00FB607C"/>
    <w:rsid w:val="00FC10A2"/>
    <w:rsid w:val="00FD14E3"/>
    <w:rsid w:val="00FD5800"/>
    <w:rsid w:val="00FD622A"/>
    <w:rsid w:val="00FE234F"/>
    <w:rsid w:val="00FE5C27"/>
    <w:rsid w:val="00FE76D7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3E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71423E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71423E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71423E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B15A6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5F7CA5"/>
    <w:rPr>
      <w:sz w:val="28"/>
    </w:rPr>
  </w:style>
  <w:style w:type="paragraph" w:styleId="a9">
    <w:name w:val="Body Text"/>
    <w:basedOn w:val="a"/>
    <w:link w:val="aa"/>
    <w:rsid w:val="00B51269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a">
    <w:name w:val="Основной текст Знак"/>
    <w:link w:val="a9"/>
    <w:rsid w:val="00B51269"/>
    <w:rPr>
      <w:sz w:val="26"/>
      <w:szCs w:val="24"/>
      <w:lang w:eastAsia="ar-SA"/>
    </w:rPr>
  </w:style>
  <w:style w:type="paragraph" w:customStyle="1" w:styleId="ConsPlusNormal">
    <w:name w:val="ConsPlusNormal"/>
    <w:rsid w:val="001F05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33B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33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endnote text"/>
    <w:basedOn w:val="a"/>
    <w:link w:val="ac"/>
    <w:rsid w:val="00333B2D"/>
    <w:rPr>
      <w:sz w:val="20"/>
    </w:rPr>
  </w:style>
  <w:style w:type="character" w:customStyle="1" w:styleId="ac">
    <w:name w:val="Текст концевой сноски Знак"/>
    <w:basedOn w:val="a0"/>
    <w:link w:val="ab"/>
    <w:rsid w:val="00333B2D"/>
  </w:style>
  <w:style w:type="paragraph" w:styleId="ad">
    <w:name w:val="No Spacing"/>
    <w:uiPriority w:val="1"/>
    <w:qFormat/>
    <w:rsid w:val="00333B2D"/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333B2D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styleId="af">
    <w:name w:val="Hyperlink"/>
    <w:uiPriority w:val="99"/>
    <w:unhideWhenUsed/>
    <w:rsid w:val="00BA3FBA"/>
    <w:rPr>
      <w:color w:val="0000FF"/>
      <w:u w:val="single"/>
    </w:rPr>
  </w:style>
  <w:style w:type="paragraph" w:customStyle="1" w:styleId="af0">
    <w:name w:val="Знак"/>
    <w:basedOn w:val="a"/>
    <w:rsid w:val="00017940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11">
    <w:name w:val="Без интервала1"/>
    <w:rsid w:val="0020101F"/>
    <w:pPr>
      <w:widowControl w:val="0"/>
      <w:suppressAutoHyphens/>
    </w:pPr>
    <w:rPr>
      <w:kern w:val="1"/>
      <w:lang w:eastAsia="ar-SA"/>
    </w:rPr>
  </w:style>
  <w:style w:type="paragraph" w:customStyle="1" w:styleId="12">
    <w:name w:val="Текст концевой сноски1"/>
    <w:basedOn w:val="a"/>
    <w:rsid w:val="0020101F"/>
    <w:pPr>
      <w:suppressAutoHyphens/>
    </w:pPr>
    <w:rPr>
      <w:kern w:val="1"/>
      <w:lang w:eastAsia="ar-SA"/>
    </w:rPr>
  </w:style>
  <w:style w:type="table" w:styleId="af1">
    <w:name w:val="Table Grid"/>
    <w:basedOn w:val="a1"/>
    <w:uiPriority w:val="59"/>
    <w:rsid w:val="000914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Document Map"/>
    <w:basedOn w:val="a"/>
    <w:link w:val="af3"/>
    <w:uiPriority w:val="99"/>
    <w:semiHidden/>
    <w:unhideWhenUsed/>
    <w:rsid w:val="00E946B4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E946B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EE46B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locked/>
    <w:rsid w:val="001A6275"/>
    <w:rPr>
      <w:sz w:val="28"/>
    </w:rPr>
  </w:style>
  <w:style w:type="character" w:customStyle="1" w:styleId="10">
    <w:name w:val="Заголовок 1 Знак"/>
    <w:link w:val="1"/>
    <w:rsid w:val="00806CE1"/>
    <w:rPr>
      <w:b/>
      <w:kern w:val="28"/>
      <w:sz w:val="36"/>
    </w:rPr>
  </w:style>
  <w:style w:type="paragraph" w:customStyle="1" w:styleId="Style10">
    <w:name w:val="Style10"/>
    <w:basedOn w:val="a"/>
    <w:rsid w:val="00806CE1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3E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71423E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71423E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71423E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B15A6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5F7CA5"/>
    <w:rPr>
      <w:sz w:val="28"/>
    </w:rPr>
  </w:style>
  <w:style w:type="paragraph" w:styleId="a9">
    <w:name w:val="Body Text"/>
    <w:basedOn w:val="a"/>
    <w:link w:val="aa"/>
    <w:rsid w:val="00B51269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a">
    <w:name w:val="Основной текст Знак"/>
    <w:link w:val="a9"/>
    <w:rsid w:val="00B51269"/>
    <w:rPr>
      <w:sz w:val="26"/>
      <w:szCs w:val="24"/>
      <w:lang w:eastAsia="ar-SA"/>
    </w:rPr>
  </w:style>
  <w:style w:type="paragraph" w:customStyle="1" w:styleId="ConsPlusNormal">
    <w:name w:val="ConsPlusNormal"/>
    <w:rsid w:val="001F05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33B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33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endnote text"/>
    <w:basedOn w:val="a"/>
    <w:link w:val="ac"/>
    <w:rsid w:val="00333B2D"/>
    <w:rPr>
      <w:sz w:val="20"/>
    </w:rPr>
  </w:style>
  <w:style w:type="character" w:customStyle="1" w:styleId="ac">
    <w:name w:val="Текст концевой сноски Знак"/>
    <w:basedOn w:val="a0"/>
    <w:link w:val="ab"/>
    <w:rsid w:val="00333B2D"/>
  </w:style>
  <w:style w:type="paragraph" w:styleId="ad">
    <w:name w:val="No Spacing"/>
    <w:uiPriority w:val="1"/>
    <w:qFormat/>
    <w:rsid w:val="00333B2D"/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333B2D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styleId="af">
    <w:name w:val="Hyperlink"/>
    <w:uiPriority w:val="99"/>
    <w:unhideWhenUsed/>
    <w:rsid w:val="00BA3FBA"/>
    <w:rPr>
      <w:color w:val="0000FF"/>
      <w:u w:val="single"/>
    </w:rPr>
  </w:style>
  <w:style w:type="paragraph" w:customStyle="1" w:styleId="af0">
    <w:name w:val="Знак"/>
    <w:basedOn w:val="a"/>
    <w:rsid w:val="00017940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11">
    <w:name w:val="Без интервала1"/>
    <w:rsid w:val="0020101F"/>
    <w:pPr>
      <w:widowControl w:val="0"/>
      <w:suppressAutoHyphens/>
    </w:pPr>
    <w:rPr>
      <w:kern w:val="1"/>
      <w:lang w:eastAsia="ar-SA"/>
    </w:rPr>
  </w:style>
  <w:style w:type="paragraph" w:customStyle="1" w:styleId="12">
    <w:name w:val="Текст концевой сноски1"/>
    <w:basedOn w:val="a"/>
    <w:rsid w:val="0020101F"/>
    <w:pPr>
      <w:suppressAutoHyphens/>
    </w:pPr>
    <w:rPr>
      <w:kern w:val="1"/>
      <w:lang w:eastAsia="ar-SA"/>
    </w:rPr>
  </w:style>
  <w:style w:type="table" w:styleId="af1">
    <w:name w:val="Table Grid"/>
    <w:basedOn w:val="a1"/>
    <w:uiPriority w:val="59"/>
    <w:rsid w:val="000914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Document Map"/>
    <w:basedOn w:val="a"/>
    <w:link w:val="af3"/>
    <w:uiPriority w:val="99"/>
    <w:semiHidden/>
    <w:unhideWhenUsed/>
    <w:rsid w:val="00E946B4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E946B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EE46B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locked/>
    <w:rsid w:val="001A6275"/>
    <w:rPr>
      <w:sz w:val="28"/>
    </w:rPr>
  </w:style>
  <w:style w:type="character" w:customStyle="1" w:styleId="10">
    <w:name w:val="Заголовок 1 Знак"/>
    <w:link w:val="1"/>
    <w:rsid w:val="00806CE1"/>
    <w:rPr>
      <w:b/>
      <w:kern w:val="28"/>
      <w:sz w:val="36"/>
    </w:rPr>
  </w:style>
  <w:style w:type="paragraph" w:customStyle="1" w:styleId="Style10">
    <w:name w:val="Style10"/>
    <w:basedOn w:val="a"/>
    <w:rsid w:val="00806CE1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87EE9-BB0A-4155-AC76-06DE8350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</TotalTime>
  <Pages>5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2024-08-19T07:06:00Z</cp:lastPrinted>
  <dcterms:created xsi:type="dcterms:W3CDTF">2024-08-19T07:07:00Z</dcterms:created>
  <dcterms:modified xsi:type="dcterms:W3CDTF">2024-08-19T07:07:00Z</dcterms:modified>
</cp:coreProperties>
</file>