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0FA8" w:rsidRPr="00300FA8" w:rsidRDefault="00300FA8" w:rsidP="00300FA8">
      <w:pPr>
        <w:suppressAutoHyphens/>
        <w:ind w:firstLine="0"/>
        <w:jc w:val="center"/>
        <w:rPr>
          <w:noProof/>
          <w:szCs w:val="28"/>
          <w:lang w:eastAsia="ar-SA"/>
        </w:rPr>
      </w:pPr>
      <w:r w:rsidRPr="00300FA8">
        <w:rPr>
          <w:noProof/>
          <w:szCs w:val="28"/>
        </w:rPr>
        <w:drawing>
          <wp:inline distT="0" distB="0" distL="0" distR="0">
            <wp:extent cx="742950" cy="79057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2950" cy="790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00FA8" w:rsidRPr="00300FA8" w:rsidRDefault="00300FA8" w:rsidP="00300FA8">
      <w:pPr>
        <w:tabs>
          <w:tab w:val="center" w:pos="3686"/>
        </w:tabs>
        <w:suppressAutoHyphens/>
        <w:ind w:firstLine="0"/>
        <w:jc w:val="center"/>
        <w:rPr>
          <w:b/>
          <w:szCs w:val="28"/>
          <w:lang w:eastAsia="ar-SA"/>
        </w:rPr>
      </w:pPr>
      <w:r w:rsidRPr="00300FA8">
        <w:rPr>
          <w:b/>
          <w:szCs w:val="28"/>
          <w:lang w:eastAsia="ar-SA"/>
        </w:rPr>
        <w:t>РОССИЙСКАЯ ФЕДЕРАЦИЯ</w:t>
      </w:r>
    </w:p>
    <w:p w:rsidR="00300FA8" w:rsidRPr="00300FA8" w:rsidRDefault="00300FA8" w:rsidP="00300FA8">
      <w:pPr>
        <w:tabs>
          <w:tab w:val="center" w:pos="3686"/>
        </w:tabs>
        <w:suppressAutoHyphens/>
        <w:ind w:firstLine="0"/>
        <w:jc w:val="center"/>
        <w:rPr>
          <w:b/>
          <w:szCs w:val="28"/>
          <w:lang w:eastAsia="ar-SA"/>
        </w:rPr>
      </w:pPr>
      <w:r w:rsidRPr="00300FA8">
        <w:rPr>
          <w:b/>
          <w:szCs w:val="28"/>
          <w:lang w:eastAsia="ar-SA"/>
        </w:rPr>
        <w:t>РОСТОВСКАЯ ОБЛАСТЬ</w:t>
      </w:r>
    </w:p>
    <w:p w:rsidR="00300FA8" w:rsidRPr="00300FA8" w:rsidRDefault="00300FA8" w:rsidP="00300FA8">
      <w:pPr>
        <w:suppressAutoHyphens/>
        <w:ind w:firstLine="0"/>
        <w:jc w:val="center"/>
        <w:rPr>
          <w:b/>
          <w:szCs w:val="28"/>
          <w:lang w:eastAsia="ar-SA"/>
        </w:rPr>
      </w:pPr>
      <w:r w:rsidRPr="00300FA8">
        <w:rPr>
          <w:b/>
          <w:szCs w:val="28"/>
          <w:lang w:eastAsia="ar-SA"/>
        </w:rPr>
        <w:t>МУНИЦИПАЛЬНОЕ ОБРАЗОВАНИЕ</w:t>
      </w:r>
    </w:p>
    <w:p w:rsidR="00300FA8" w:rsidRPr="00300FA8" w:rsidRDefault="00300FA8" w:rsidP="00300FA8">
      <w:pPr>
        <w:tabs>
          <w:tab w:val="center" w:pos="3686"/>
        </w:tabs>
        <w:suppressAutoHyphens/>
        <w:ind w:firstLine="0"/>
        <w:jc w:val="center"/>
        <w:rPr>
          <w:b/>
          <w:szCs w:val="28"/>
          <w:lang w:eastAsia="ar-SA"/>
        </w:rPr>
      </w:pPr>
      <w:r w:rsidRPr="00300FA8">
        <w:rPr>
          <w:b/>
          <w:szCs w:val="28"/>
          <w:lang w:eastAsia="ar-SA"/>
        </w:rPr>
        <w:t>«КРАСНОСУЛИНСКИЙ РАЙОН»</w:t>
      </w:r>
    </w:p>
    <w:p w:rsidR="00300FA8" w:rsidRPr="00300FA8" w:rsidRDefault="00300FA8" w:rsidP="00300FA8">
      <w:pPr>
        <w:tabs>
          <w:tab w:val="center" w:pos="3686"/>
        </w:tabs>
        <w:suppressAutoHyphens/>
        <w:ind w:firstLine="0"/>
        <w:jc w:val="center"/>
        <w:rPr>
          <w:b/>
          <w:szCs w:val="28"/>
          <w:lang w:eastAsia="ar-SA"/>
        </w:rPr>
      </w:pPr>
      <w:r w:rsidRPr="00300FA8">
        <w:rPr>
          <w:b/>
          <w:szCs w:val="28"/>
          <w:lang w:eastAsia="ar-SA"/>
        </w:rPr>
        <w:t>АДМИНИСТРАЦИЯ</w:t>
      </w:r>
    </w:p>
    <w:p w:rsidR="00300FA8" w:rsidRPr="00300FA8" w:rsidRDefault="00300FA8" w:rsidP="00300FA8">
      <w:pPr>
        <w:tabs>
          <w:tab w:val="center" w:pos="3686"/>
        </w:tabs>
        <w:suppressAutoHyphens/>
        <w:ind w:firstLine="0"/>
        <w:jc w:val="center"/>
        <w:rPr>
          <w:b/>
          <w:szCs w:val="28"/>
          <w:lang w:eastAsia="ar-SA"/>
        </w:rPr>
      </w:pPr>
      <w:r w:rsidRPr="00300FA8">
        <w:rPr>
          <w:b/>
          <w:szCs w:val="28"/>
          <w:lang w:eastAsia="ar-SA"/>
        </w:rPr>
        <w:t>КРАСНОСУЛИНСКОГО РАЙОНА</w:t>
      </w:r>
    </w:p>
    <w:p w:rsidR="00475432" w:rsidRPr="00475432" w:rsidRDefault="00475432" w:rsidP="00475432">
      <w:pPr>
        <w:tabs>
          <w:tab w:val="center" w:pos="3686"/>
        </w:tabs>
        <w:suppressAutoHyphens/>
        <w:spacing w:before="240" w:after="240"/>
        <w:ind w:firstLine="0"/>
        <w:jc w:val="center"/>
        <w:rPr>
          <w:b/>
          <w:sz w:val="36"/>
          <w:szCs w:val="28"/>
          <w:lang w:eastAsia="ar-SA"/>
        </w:rPr>
      </w:pPr>
      <w:r w:rsidRPr="00475432">
        <w:rPr>
          <w:b/>
          <w:sz w:val="36"/>
          <w:szCs w:val="28"/>
          <w:lang w:eastAsia="ar-SA"/>
        </w:rPr>
        <w:t>ПОСТАНОВЛЕНИЕ</w:t>
      </w:r>
    </w:p>
    <w:p w:rsidR="00511D09" w:rsidRPr="00300FA8" w:rsidRDefault="008B1908" w:rsidP="00511D09">
      <w:pPr>
        <w:tabs>
          <w:tab w:val="center" w:pos="3686"/>
        </w:tabs>
        <w:suppressAutoHyphens/>
        <w:spacing w:after="120"/>
        <w:ind w:firstLine="0"/>
        <w:jc w:val="center"/>
        <w:rPr>
          <w:szCs w:val="28"/>
          <w:lang w:eastAsia="ar-SA"/>
        </w:rPr>
      </w:pPr>
      <w:r>
        <w:rPr>
          <w:szCs w:val="28"/>
          <w:lang w:eastAsia="ar-SA"/>
        </w:rPr>
        <w:t>от 22.05.2026 № 442</w:t>
      </w:r>
    </w:p>
    <w:p w:rsidR="00300FA8" w:rsidRPr="00300FA8" w:rsidRDefault="00300FA8" w:rsidP="00300FA8">
      <w:pPr>
        <w:tabs>
          <w:tab w:val="center" w:pos="3686"/>
        </w:tabs>
        <w:suppressAutoHyphens/>
        <w:spacing w:after="240"/>
        <w:ind w:firstLine="0"/>
        <w:jc w:val="center"/>
        <w:rPr>
          <w:szCs w:val="28"/>
          <w:lang w:eastAsia="ar-SA"/>
        </w:rPr>
      </w:pPr>
      <w:r w:rsidRPr="00300FA8">
        <w:rPr>
          <w:szCs w:val="28"/>
          <w:lang w:eastAsia="ar-SA"/>
        </w:rPr>
        <w:t>г. Красный Сулин</w:t>
      </w:r>
    </w:p>
    <w:p w:rsidR="008B1908" w:rsidRPr="00E931D1" w:rsidRDefault="008B1908" w:rsidP="00E931D1">
      <w:pPr>
        <w:widowControl w:val="0"/>
        <w:spacing w:line="276" w:lineRule="auto"/>
        <w:ind w:left="1928" w:right="1928" w:firstLine="0"/>
        <w:jc w:val="center"/>
        <w:rPr>
          <w:rFonts w:eastAsia="Arial Unicode MS"/>
          <w:b/>
          <w:color w:val="000000"/>
          <w:kern w:val="1"/>
          <w:szCs w:val="28"/>
          <w:lang w:eastAsia="en-US"/>
        </w:rPr>
      </w:pPr>
      <w:r w:rsidRPr="00E931D1">
        <w:rPr>
          <w:rFonts w:eastAsia="Arial Unicode MS"/>
          <w:b/>
          <w:color w:val="000000"/>
          <w:kern w:val="1"/>
          <w:szCs w:val="28"/>
          <w:lang w:eastAsia="en-US"/>
        </w:rPr>
        <w:t xml:space="preserve">О внесении изменений </w:t>
      </w:r>
    </w:p>
    <w:p w:rsidR="008B1908" w:rsidRPr="00E931D1" w:rsidRDefault="008B1908" w:rsidP="00E931D1">
      <w:pPr>
        <w:widowControl w:val="0"/>
        <w:spacing w:line="276" w:lineRule="auto"/>
        <w:ind w:left="1928" w:right="1928" w:firstLine="0"/>
        <w:jc w:val="center"/>
        <w:rPr>
          <w:rFonts w:eastAsia="Arial Unicode MS"/>
          <w:b/>
          <w:color w:val="000000"/>
          <w:kern w:val="1"/>
          <w:szCs w:val="28"/>
          <w:lang w:eastAsia="en-US"/>
        </w:rPr>
      </w:pPr>
      <w:r w:rsidRPr="00E931D1">
        <w:rPr>
          <w:rFonts w:eastAsia="Arial Unicode MS"/>
          <w:b/>
          <w:color w:val="000000"/>
          <w:kern w:val="1"/>
          <w:szCs w:val="28"/>
          <w:lang w:eastAsia="en-US"/>
        </w:rPr>
        <w:t xml:space="preserve">в приложение № 1 к постановлению </w:t>
      </w:r>
    </w:p>
    <w:p w:rsidR="008B1908" w:rsidRPr="00E931D1" w:rsidRDefault="008B1908" w:rsidP="00E931D1">
      <w:pPr>
        <w:widowControl w:val="0"/>
        <w:spacing w:line="276" w:lineRule="auto"/>
        <w:ind w:left="1928" w:right="1928" w:firstLine="0"/>
        <w:jc w:val="center"/>
        <w:rPr>
          <w:rFonts w:eastAsia="Arial Unicode MS"/>
          <w:b/>
          <w:color w:val="000000"/>
          <w:kern w:val="1"/>
          <w:szCs w:val="28"/>
          <w:lang w:eastAsia="en-US"/>
        </w:rPr>
      </w:pPr>
      <w:r w:rsidRPr="00E931D1">
        <w:rPr>
          <w:rFonts w:eastAsia="Arial Unicode MS"/>
          <w:b/>
          <w:color w:val="000000"/>
          <w:kern w:val="1"/>
          <w:szCs w:val="28"/>
          <w:lang w:eastAsia="en-US"/>
        </w:rPr>
        <w:t>Администрации Красносулинского района от 20.02.2026 № 118</w:t>
      </w:r>
    </w:p>
    <w:p w:rsidR="008B1908" w:rsidRPr="008B1908" w:rsidRDefault="008B1908" w:rsidP="00E931D1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ind w:firstLine="709"/>
        <w:contextualSpacing/>
      </w:pPr>
    </w:p>
    <w:p w:rsidR="008B1908" w:rsidRPr="008B1908" w:rsidRDefault="008B1908" w:rsidP="00E931D1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ind w:firstLine="709"/>
        <w:contextualSpacing/>
      </w:pPr>
      <w:r w:rsidRPr="008B1908">
        <w:t>В связи с проведенными организационно-штатными мероприятиями в Администрации Красносулинского района, руководствуясь статьей 35 Устава муниципального образования «Красносулинский район», Администрация Красносулинского района</w:t>
      </w:r>
    </w:p>
    <w:p w:rsidR="008B1908" w:rsidRPr="008B1908" w:rsidRDefault="008B1908" w:rsidP="00E931D1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ind w:firstLine="709"/>
        <w:contextualSpacing/>
      </w:pPr>
    </w:p>
    <w:p w:rsidR="008B1908" w:rsidRPr="008B1908" w:rsidRDefault="008B1908" w:rsidP="00E931D1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ind w:firstLine="0"/>
        <w:contextualSpacing/>
        <w:jc w:val="center"/>
      </w:pPr>
      <w:r w:rsidRPr="008B1908">
        <w:t>ПОСТАНОВЛЯЕТ:</w:t>
      </w:r>
    </w:p>
    <w:p w:rsidR="008B1908" w:rsidRPr="008B1908" w:rsidRDefault="008B1908" w:rsidP="00E931D1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ind w:firstLine="709"/>
        <w:contextualSpacing/>
      </w:pPr>
    </w:p>
    <w:p w:rsidR="008B1908" w:rsidRPr="008B1908" w:rsidRDefault="008B1908" w:rsidP="00E931D1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ind w:firstLine="709"/>
        <w:contextualSpacing/>
      </w:pPr>
      <w:r>
        <w:t>1. </w:t>
      </w:r>
      <w:r w:rsidRPr="008B1908">
        <w:t>Внести изменения в приложение № 1 к постановлению Администрации Красносулинского района от 20.02.2026 № 118 «Об утверждении порядков проведения оценки регулирующего воздействия проектов нормативных правовых актов и экспертизы нормативных правовых актов Красносулинского района»:</w:t>
      </w:r>
    </w:p>
    <w:p w:rsidR="008B1908" w:rsidRPr="008B1908" w:rsidRDefault="008B1908" w:rsidP="00E931D1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ind w:firstLine="709"/>
        <w:contextualSpacing/>
      </w:pPr>
      <w:r w:rsidRPr="008B1908">
        <w:t>1.1.</w:t>
      </w:r>
      <w:r>
        <w:t> </w:t>
      </w:r>
      <w:r w:rsidRPr="008B1908">
        <w:t>По тексту приложения слова «отдел инвестиционного развития и поддержки предпринимательства Администрации Красносулинского района» заменить словами «сектор экономического развития Управления экономики Администрации Красносулинского района» в соответствующих падежах.</w:t>
      </w:r>
    </w:p>
    <w:p w:rsidR="008B1908" w:rsidRPr="008B1908" w:rsidRDefault="008B1908" w:rsidP="00E931D1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ind w:firstLine="709"/>
        <w:contextualSpacing/>
      </w:pPr>
      <w:r>
        <w:t>2. </w:t>
      </w:r>
      <w:r w:rsidRPr="008B1908">
        <w:t>Настоящее постановление вступает в силу с момента опубликования в средствах массовой информации и подлежит размещению на официальном сайте Администрации Красносулинского района в информационно</w:t>
      </w:r>
      <w:r>
        <w:t>-</w:t>
      </w:r>
      <w:r w:rsidRPr="008B1908">
        <w:t>телекоммуникацио</w:t>
      </w:r>
      <w:bookmarkStart w:id="0" w:name="_GoBack"/>
      <w:bookmarkEnd w:id="0"/>
      <w:r w:rsidRPr="008B1908">
        <w:t xml:space="preserve">нной сети «Интернет». </w:t>
      </w:r>
    </w:p>
    <w:p w:rsidR="008B1908" w:rsidRPr="008B1908" w:rsidRDefault="008B1908" w:rsidP="00E931D1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ind w:firstLine="709"/>
        <w:contextualSpacing/>
      </w:pPr>
      <w:r>
        <w:lastRenderedPageBreak/>
        <w:t>3. </w:t>
      </w:r>
      <w:r w:rsidRPr="008B1908">
        <w:t>Контроль за исполнением настоящего постановления возложить на первого заместителя главы Администрации Красносулинского района</w:t>
      </w:r>
      <w:r w:rsidR="00E931D1">
        <w:t xml:space="preserve"> </w:t>
      </w:r>
      <w:r w:rsidRPr="008B1908">
        <w:t>по вопросам экономического развития и внутренней политике Салимову В.Н.</w:t>
      </w:r>
    </w:p>
    <w:p w:rsidR="005D7415" w:rsidRDefault="005D7415" w:rsidP="00E931D1">
      <w:pPr>
        <w:widowControl w:val="0"/>
        <w:tabs>
          <w:tab w:val="right" w:pos="9072"/>
        </w:tabs>
        <w:spacing w:line="276" w:lineRule="auto"/>
        <w:ind w:firstLine="0"/>
        <w:rPr>
          <w:szCs w:val="28"/>
        </w:rPr>
      </w:pPr>
    </w:p>
    <w:p w:rsidR="00300FA8" w:rsidRDefault="00300FA8" w:rsidP="00E931D1">
      <w:pPr>
        <w:widowControl w:val="0"/>
        <w:tabs>
          <w:tab w:val="right" w:pos="9072"/>
        </w:tabs>
        <w:spacing w:line="276" w:lineRule="auto"/>
        <w:ind w:firstLine="0"/>
        <w:rPr>
          <w:szCs w:val="28"/>
        </w:rPr>
      </w:pPr>
    </w:p>
    <w:p w:rsidR="001C03DA" w:rsidRPr="00300FA8" w:rsidRDefault="001C03DA" w:rsidP="00E931D1">
      <w:pPr>
        <w:widowControl w:val="0"/>
        <w:tabs>
          <w:tab w:val="right" w:pos="9072"/>
        </w:tabs>
        <w:spacing w:line="276" w:lineRule="auto"/>
        <w:ind w:firstLine="0"/>
        <w:rPr>
          <w:szCs w:val="28"/>
        </w:rPr>
      </w:pPr>
    </w:p>
    <w:p w:rsidR="00300FA8" w:rsidRPr="00300FA8" w:rsidRDefault="00300FA8" w:rsidP="00E931D1">
      <w:pPr>
        <w:tabs>
          <w:tab w:val="left" w:pos="0"/>
          <w:tab w:val="right" w:pos="9639"/>
        </w:tabs>
        <w:spacing w:line="276" w:lineRule="auto"/>
        <w:ind w:firstLine="0"/>
        <w:jc w:val="left"/>
        <w:rPr>
          <w:color w:val="000000"/>
          <w:szCs w:val="28"/>
        </w:rPr>
      </w:pPr>
      <w:r w:rsidRPr="00300FA8">
        <w:rPr>
          <w:color w:val="000000"/>
          <w:szCs w:val="28"/>
        </w:rPr>
        <w:t xml:space="preserve">Глава Красносулинского района </w:t>
      </w:r>
      <w:r w:rsidRPr="00300FA8">
        <w:rPr>
          <w:color w:val="000000"/>
          <w:szCs w:val="28"/>
        </w:rPr>
        <w:tab/>
        <w:t>И.С. Кирпичков</w:t>
      </w:r>
    </w:p>
    <w:p w:rsidR="00300FA8" w:rsidRDefault="00300FA8" w:rsidP="00E931D1">
      <w:pPr>
        <w:widowControl w:val="0"/>
        <w:tabs>
          <w:tab w:val="right" w:pos="9072"/>
        </w:tabs>
        <w:spacing w:line="276" w:lineRule="auto"/>
        <w:ind w:firstLine="0"/>
        <w:rPr>
          <w:szCs w:val="28"/>
        </w:rPr>
      </w:pPr>
    </w:p>
    <w:p w:rsidR="00300FA8" w:rsidRPr="00E931D1" w:rsidRDefault="00300FA8" w:rsidP="00E931D1">
      <w:pPr>
        <w:widowControl w:val="0"/>
        <w:tabs>
          <w:tab w:val="right" w:pos="9072"/>
        </w:tabs>
        <w:spacing w:line="276" w:lineRule="auto"/>
        <w:ind w:firstLine="0"/>
        <w:rPr>
          <w:szCs w:val="28"/>
        </w:rPr>
      </w:pPr>
    </w:p>
    <w:p w:rsidR="001C03DA" w:rsidRPr="00E931D1" w:rsidRDefault="001C03DA" w:rsidP="00E931D1">
      <w:pPr>
        <w:widowControl w:val="0"/>
        <w:tabs>
          <w:tab w:val="right" w:pos="9072"/>
        </w:tabs>
        <w:spacing w:line="276" w:lineRule="auto"/>
        <w:ind w:firstLine="0"/>
        <w:rPr>
          <w:szCs w:val="28"/>
        </w:rPr>
      </w:pPr>
    </w:p>
    <w:p w:rsidR="00300FA8" w:rsidRPr="00E931D1" w:rsidRDefault="00300FA8" w:rsidP="00E931D1">
      <w:pPr>
        <w:widowControl w:val="0"/>
        <w:tabs>
          <w:tab w:val="right" w:pos="9072"/>
        </w:tabs>
        <w:spacing w:line="276" w:lineRule="auto"/>
        <w:ind w:firstLine="0"/>
        <w:rPr>
          <w:szCs w:val="28"/>
        </w:rPr>
      </w:pPr>
    </w:p>
    <w:p w:rsidR="007575F6" w:rsidRPr="00E931D1" w:rsidRDefault="00191FEB" w:rsidP="00E931D1">
      <w:pPr>
        <w:widowControl w:val="0"/>
        <w:tabs>
          <w:tab w:val="right" w:pos="9072"/>
        </w:tabs>
        <w:spacing w:line="276" w:lineRule="auto"/>
        <w:ind w:firstLine="0"/>
        <w:rPr>
          <w:szCs w:val="28"/>
        </w:rPr>
      </w:pPr>
      <w:r w:rsidRPr="00E931D1">
        <w:rPr>
          <w:szCs w:val="28"/>
        </w:rPr>
        <w:t>Постановление вносит</w:t>
      </w:r>
    </w:p>
    <w:p w:rsidR="008B1908" w:rsidRPr="00E931D1" w:rsidRDefault="008B1908" w:rsidP="00E931D1">
      <w:pPr>
        <w:spacing w:line="276" w:lineRule="auto"/>
        <w:ind w:firstLine="0"/>
        <w:rPr>
          <w:szCs w:val="28"/>
        </w:rPr>
      </w:pPr>
      <w:r w:rsidRPr="00E931D1">
        <w:rPr>
          <w:szCs w:val="28"/>
        </w:rPr>
        <w:t xml:space="preserve">сектор экономического развития </w:t>
      </w:r>
    </w:p>
    <w:p w:rsidR="00F65426" w:rsidRPr="00E931D1" w:rsidRDefault="008B1908" w:rsidP="00E931D1">
      <w:pPr>
        <w:spacing w:line="276" w:lineRule="auto"/>
        <w:ind w:firstLine="0"/>
        <w:rPr>
          <w:szCs w:val="28"/>
        </w:rPr>
      </w:pPr>
      <w:r w:rsidRPr="00E931D1">
        <w:rPr>
          <w:szCs w:val="28"/>
        </w:rPr>
        <w:t>Управления экономики</w:t>
      </w:r>
    </w:p>
    <w:sectPr w:rsidR="00F65426" w:rsidRPr="00E931D1" w:rsidSect="00546A60">
      <w:headerReference w:type="even" r:id="rId10"/>
      <w:headerReference w:type="default" r:id="rId11"/>
      <w:footerReference w:type="first" r:id="rId12"/>
      <w:pgSz w:w="11907" w:h="16840"/>
      <w:pgMar w:top="1134" w:right="567" w:bottom="1134" w:left="1701" w:header="1020" w:footer="0" w:gutter="0"/>
      <w:pgNumType w:start="1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B1908" w:rsidRDefault="008B1908">
      <w:r>
        <w:separator/>
      </w:r>
    </w:p>
  </w:endnote>
  <w:endnote w:type="continuationSeparator" w:id="0">
    <w:p w:rsidR="008B1908" w:rsidRDefault="008B19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1908" w:rsidRDefault="008B1908" w:rsidP="00B67085">
    <w:pPr>
      <w:pStyle w:val="a6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B1908" w:rsidRDefault="008B1908">
      <w:r>
        <w:separator/>
      </w:r>
    </w:p>
  </w:footnote>
  <w:footnote w:type="continuationSeparator" w:id="0">
    <w:p w:rsidR="008B1908" w:rsidRDefault="008B190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1908" w:rsidRDefault="008B1908" w:rsidP="003E5490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8B1908" w:rsidRDefault="008B1908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1908" w:rsidRDefault="008B1908" w:rsidP="00556D8B">
    <w:pPr>
      <w:pStyle w:val="a3"/>
      <w:ind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E931D1">
      <w:rPr>
        <w:noProof/>
      </w:rPr>
      <w:t>2</w:t>
    </w:r>
    <w:r>
      <w:rPr>
        <w:noProof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D0797E"/>
    <w:multiLevelType w:val="singleLevel"/>
    <w:tmpl w:val="5CEA079C"/>
    <w:lvl w:ilvl="0">
      <w:start w:val="1"/>
      <w:numFmt w:val="decimal"/>
      <w:lvlText w:val="1.%1."/>
      <w:legacy w:legacy="1" w:legacySpace="0" w:legacyIndent="489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1">
    <w:nsid w:val="25463535"/>
    <w:multiLevelType w:val="multilevel"/>
    <w:tmpl w:val="54DCDB26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017" w:hanging="45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727" w:hanging="2160"/>
      </w:pPr>
      <w:rPr>
        <w:rFonts w:hint="default"/>
      </w:rPr>
    </w:lvl>
  </w:abstractNum>
  <w:abstractNum w:abstractNumId="2">
    <w:nsid w:val="34E02887"/>
    <w:multiLevelType w:val="singleLevel"/>
    <w:tmpl w:val="E70AEE0A"/>
    <w:lvl w:ilvl="0">
      <w:start w:val="1"/>
      <w:numFmt w:val="decimal"/>
      <w:lvlText w:val="2.%1."/>
      <w:legacy w:legacy="1" w:legacySpace="0" w:legacyIndent="465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3">
    <w:nsid w:val="38152AB4"/>
    <w:multiLevelType w:val="multilevel"/>
    <w:tmpl w:val="38FC7452"/>
    <w:lvl w:ilvl="0">
      <w:start w:val="1"/>
      <w:numFmt w:val="decimal"/>
      <w:lvlText w:val="%1."/>
      <w:lvlJc w:val="left"/>
      <w:pPr>
        <w:ind w:left="786" w:hanging="360"/>
      </w:pPr>
    </w:lvl>
    <w:lvl w:ilvl="1">
      <w:start w:val="1"/>
      <w:numFmt w:val="decimal"/>
      <w:isLgl/>
      <w:lvlText w:val="%1.%2"/>
      <w:lvlJc w:val="left"/>
      <w:pPr>
        <w:ind w:left="1069" w:hanging="360"/>
      </w:pPr>
    </w:lvl>
    <w:lvl w:ilvl="2">
      <w:start w:val="1"/>
      <w:numFmt w:val="decimal"/>
      <w:isLgl/>
      <w:lvlText w:val="%1.%2.%3"/>
      <w:lvlJc w:val="left"/>
      <w:pPr>
        <w:ind w:left="1712" w:hanging="720"/>
      </w:pPr>
    </w:lvl>
    <w:lvl w:ilvl="3">
      <w:start w:val="1"/>
      <w:numFmt w:val="decimal"/>
      <w:isLgl/>
      <w:lvlText w:val="%1.%2.%3.%4"/>
      <w:lvlJc w:val="left"/>
      <w:pPr>
        <w:ind w:left="2355" w:hanging="1080"/>
      </w:pPr>
    </w:lvl>
    <w:lvl w:ilvl="4">
      <w:start w:val="1"/>
      <w:numFmt w:val="decimal"/>
      <w:isLgl/>
      <w:lvlText w:val="%1.%2.%3.%4.%5"/>
      <w:lvlJc w:val="left"/>
      <w:pPr>
        <w:ind w:left="2638" w:hanging="1080"/>
      </w:pPr>
    </w:lvl>
    <w:lvl w:ilvl="5">
      <w:start w:val="1"/>
      <w:numFmt w:val="decimal"/>
      <w:isLgl/>
      <w:lvlText w:val="%1.%2.%3.%4.%5.%6"/>
      <w:lvlJc w:val="left"/>
      <w:pPr>
        <w:ind w:left="3281" w:hanging="1440"/>
      </w:pPr>
    </w:lvl>
    <w:lvl w:ilvl="6">
      <w:start w:val="1"/>
      <w:numFmt w:val="decimal"/>
      <w:isLgl/>
      <w:lvlText w:val="%1.%2.%3.%4.%5.%6.%7"/>
      <w:lvlJc w:val="left"/>
      <w:pPr>
        <w:ind w:left="3564" w:hanging="1440"/>
      </w:pPr>
    </w:lvl>
    <w:lvl w:ilvl="7">
      <w:start w:val="1"/>
      <w:numFmt w:val="decimal"/>
      <w:isLgl/>
      <w:lvlText w:val="%1.%2.%3.%4.%5.%6.%7.%8"/>
      <w:lvlJc w:val="left"/>
      <w:pPr>
        <w:ind w:left="4207" w:hanging="1800"/>
      </w:pPr>
    </w:lvl>
    <w:lvl w:ilvl="8">
      <w:start w:val="1"/>
      <w:numFmt w:val="decimal"/>
      <w:isLgl/>
      <w:lvlText w:val="%1.%2.%3.%4.%5.%6.%7.%8.%9"/>
      <w:lvlJc w:val="left"/>
      <w:pPr>
        <w:ind w:left="4850" w:hanging="2160"/>
      </w:pPr>
    </w:lvl>
  </w:abstractNum>
  <w:abstractNum w:abstractNumId="4">
    <w:nsid w:val="3F4908D1"/>
    <w:multiLevelType w:val="multilevel"/>
    <w:tmpl w:val="D56626F6"/>
    <w:lvl w:ilvl="0">
      <w:start w:val="1"/>
      <w:numFmt w:val="decimal"/>
      <w:lvlText w:val="%1."/>
      <w:lvlJc w:val="left"/>
      <w:pPr>
        <w:tabs>
          <w:tab w:val="left" w:pos="0"/>
        </w:tabs>
        <w:ind w:left="720" w:hanging="360"/>
      </w:pPr>
      <w:rPr>
        <w:rFonts w:ascii="Times New Roman" w:hAnsi="Times New Roman"/>
        <w:color w:val="333333"/>
        <w:sz w:val="26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5">
    <w:nsid w:val="42882B63"/>
    <w:multiLevelType w:val="singleLevel"/>
    <w:tmpl w:val="7C30B126"/>
    <w:lvl w:ilvl="0">
      <w:start w:val="2"/>
      <w:numFmt w:val="decimal"/>
      <w:lvlText w:val="3.%1."/>
      <w:legacy w:legacy="1" w:legacySpace="0" w:legacyIndent="489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6">
    <w:nsid w:val="516A0675"/>
    <w:multiLevelType w:val="hybridMultilevel"/>
    <w:tmpl w:val="6478E118"/>
    <w:lvl w:ilvl="0" w:tplc="E3C6E1D0">
      <w:start w:val="1"/>
      <w:numFmt w:val="decimal"/>
      <w:lvlText w:val="%1."/>
      <w:lvlJc w:val="left"/>
      <w:pPr>
        <w:ind w:left="1729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546A2A11"/>
    <w:multiLevelType w:val="singleLevel"/>
    <w:tmpl w:val="ED0ED6E0"/>
    <w:lvl w:ilvl="0">
      <w:start w:val="1"/>
      <w:numFmt w:val="decimal"/>
      <w:lvlText w:val="4.%1."/>
      <w:legacy w:legacy="1" w:legacySpace="0" w:legacyIndent="456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8">
    <w:nsid w:val="69117F21"/>
    <w:multiLevelType w:val="hybridMultilevel"/>
    <w:tmpl w:val="4F0C16F4"/>
    <w:lvl w:ilvl="0" w:tplc="CF76A224">
      <w:start w:val="1"/>
      <w:numFmt w:val="decimal"/>
      <w:lvlText w:val="%1."/>
      <w:lvlJc w:val="left"/>
      <w:pPr>
        <w:ind w:left="1069" w:hanging="360"/>
      </w:pPr>
      <w:rPr>
        <w:rFonts w:ascii="Times New Roman" w:eastAsia="Calibri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6"/>
  </w:num>
  <w:num w:numId="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>
    <w:abstractNumId w:val="0"/>
    <w:lvlOverride w:ilvl="0">
      <w:startOverride w:val="1"/>
    </w:lvlOverride>
  </w:num>
  <w:num w:numId="6">
    <w:abstractNumId w:val="2"/>
    <w:lvlOverride w:ilvl="0">
      <w:startOverride w:val="1"/>
    </w:lvlOverride>
  </w:num>
  <w:num w:numId="7">
    <w:abstractNumId w:val="5"/>
    <w:lvlOverride w:ilvl="0">
      <w:startOverride w:val="2"/>
    </w:lvlOverride>
  </w:num>
  <w:num w:numId="8">
    <w:abstractNumId w:val="7"/>
    <w:lvlOverride w:ilvl="0">
      <w:startOverride w:val="1"/>
    </w:lvlOverride>
  </w:num>
  <w:num w:numId="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40"/>
  <w:displayHorizontalDrawingGridEvery w:val="0"/>
  <w:displayVerticalDrawingGridEvery w:val="0"/>
  <w:noPunctuationKerning/>
  <w:characterSpacingControl w:val="doNotCompress"/>
  <w:hdrShapeDefaults>
    <o:shapedefaults v:ext="edit" spidmax="706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1FEB"/>
    <w:rsid w:val="00000EE4"/>
    <w:rsid w:val="00005520"/>
    <w:rsid w:val="00014D52"/>
    <w:rsid w:val="00025534"/>
    <w:rsid w:val="000324CF"/>
    <w:rsid w:val="0003334F"/>
    <w:rsid w:val="000378D1"/>
    <w:rsid w:val="00045E81"/>
    <w:rsid w:val="00047CEC"/>
    <w:rsid w:val="0005259E"/>
    <w:rsid w:val="00061153"/>
    <w:rsid w:val="000638FA"/>
    <w:rsid w:val="00063B0E"/>
    <w:rsid w:val="0007007D"/>
    <w:rsid w:val="00071C20"/>
    <w:rsid w:val="00076284"/>
    <w:rsid w:val="00080E15"/>
    <w:rsid w:val="000811F0"/>
    <w:rsid w:val="00093F72"/>
    <w:rsid w:val="0009617F"/>
    <w:rsid w:val="000965AD"/>
    <w:rsid w:val="000A15C3"/>
    <w:rsid w:val="000A1AD8"/>
    <w:rsid w:val="000A1F01"/>
    <w:rsid w:val="000A6B63"/>
    <w:rsid w:val="000B3C6B"/>
    <w:rsid w:val="000C0B31"/>
    <w:rsid w:val="000C3B34"/>
    <w:rsid w:val="000C4059"/>
    <w:rsid w:val="000C50F7"/>
    <w:rsid w:val="000D119C"/>
    <w:rsid w:val="000D3764"/>
    <w:rsid w:val="000D499A"/>
    <w:rsid w:val="000D7B84"/>
    <w:rsid w:val="000E757B"/>
    <w:rsid w:val="000F0C9F"/>
    <w:rsid w:val="00101DA9"/>
    <w:rsid w:val="00104A9B"/>
    <w:rsid w:val="00110BD8"/>
    <w:rsid w:val="00116548"/>
    <w:rsid w:val="00123189"/>
    <w:rsid w:val="00125435"/>
    <w:rsid w:val="00125FBE"/>
    <w:rsid w:val="00136B40"/>
    <w:rsid w:val="00136EA8"/>
    <w:rsid w:val="00137630"/>
    <w:rsid w:val="00142AB1"/>
    <w:rsid w:val="001504DF"/>
    <w:rsid w:val="00163D56"/>
    <w:rsid w:val="00171CB0"/>
    <w:rsid w:val="00180F8C"/>
    <w:rsid w:val="00181757"/>
    <w:rsid w:val="0018380E"/>
    <w:rsid w:val="00191FEB"/>
    <w:rsid w:val="00195183"/>
    <w:rsid w:val="001A3F6D"/>
    <w:rsid w:val="001A5675"/>
    <w:rsid w:val="001B1C1E"/>
    <w:rsid w:val="001B3A60"/>
    <w:rsid w:val="001B718C"/>
    <w:rsid w:val="001B7891"/>
    <w:rsid w:val="001C03DA"/>
    <w:rsid w:val="001D4A6F"/>
    <w:rsid w:val="001D7C0E"/>
    <w:rsid w:val="001E192B"/>
    <w:rsid w:val="001E40EF"/>
    <w:rsid w:val="002019A0"/>
    <w:rsid w:val="00214988"/>
    <w:rsid w:val="00226A07"/>
    <w:rsid w:val="00226C2C"/>
    <w:rsid w:val="00231767"/>
    <w:rsid w:val="00232A2B"/>
    <w:rsid w:val="0023437F"/>
    <w:rsid w:val="002367E7"/>
    <w:rsid w:val="00243A9A"/>
    <w:rsid w:val="002516A7"/>
    <w:rsid w:val="0025462D"/>
    <w:rsid w:val="0025726A"/>
    <w:rsid w:val="00267747"/>
    <w:rsid w:val="0026779C"/>
    <w:rsid w:val="002727F3"/>
    <w:rsid w:val="0027590B"/>
    <w:rsid w:val="002820E3"/>
    <w:rsid w:val="00284EC7"/>
    <w:rsid w:val="002964A6"/>
    <w:rsid w:val="002A4FFC"/>
    <w:rsid w:val="002A562C"/>
    <w:rsid w:val="002A75E1"/>
    <w:rsid w:val="002B1F29"/>
    <w:rsid w:val="002B2AD6"/>
    <w:rsid w:val="002B5777"/>
    <w:rsid w:val="002B60A7"/>
    <w:rsid w:val="002B776D"/>
    <w:rsid w:val="002C31A4"/>
    <w:rsid w:val="002C6FE9"/>
    <w:rsid w:val="002D6E44"/>
    <w:rsid w:val="002E07F9"/>
    <w:rsid w:val="002E16E5"/>
    <w:rsid w:val="0030078B"/>
    <w:rsid w:val="00300FA8"/>
    <w:rsid w:val="00303B75"/>
    <w:rsid w:val="0032167B"/>
    <w:rsid w:val="00321A65"/>
    <w:rsid w:val="003269CF"/>
    <w:rsid w:val="00326B6A"/>
    <w:rsid w:val="00330462"/>
    <w:rsid w:val="0033081F"/>
    <w:rsid w:val="00336F97"/>
    <w:rsid w:val="00342B9F"/>
    <w:rsid w:val="00351CEE"/>
    <w:rsid w:val="00355215"/>
    <w:rsid w:val="00356A58"/>
    <w:rsid w:val="0037082F"/>
    <w:rsid w:val="00372371"/>
    <w:rsid w:val="003737CB"/>
    <w:rsid w:val="00373956"/>
    <w:rsid w:val="00374E6D"/>
    <w:rsid w:val="00376EFB"/>
    <w:rsid w:val="00381365"/>
    <w:rsid w:val="003820DF"/>
    <w:rsid w:val="00384A9C"/>
    <w:rsid w:val="00385ABE"/>
    <w:rsid w:val="0038690B"/>
    <w:rsid w:val="00390793"/>
    <w:rsid w:val="0039148F"/>
    <w:rsid w:val="0039515C"/>
    <w:rsid w:val="003A5E2E"/>
    <w:rsid w:val="003B149E"/>
    <w:rsid w:val="003B3085"/>
    <w:rsid w:val="003B6E57"/>
    <w:rsid w:val="003C3C52"/>
    <w:rsid w:val="003C6E28"/>
    <w:rsid w:val="003D22D4"/>
    <w:rsid w:val="003D58D7"/>
    <w:rsid w:val="003D6BBE"/>
    <w:rsid w:val="003D7243"/>
    <w:rsid w:val="003E145D"/>
    <w:rsid w:val="003E2B55"/>
    <w:rsid w:val="003E45BB"/>
    <w:rsid w:val="003E5490"/>
    <w:rsid w:val="003E68A0"/>
    <w:rsid w:val="003F4ECD"/>
    <w:rsid w:val="00400563"/>
    <w:rsid w:val="00401F41"/>
    <w:rsid w:val="00412D1B"/>
    <w:rsid w:val="00412E73"/>
    <w:rsid w:val="00413134"/>
    <w:rsid w:val="00415200"/>
    <w:rsid w:val="00417BD8"/>
    <w:rsid w:val="00424E1A"/>
    <w:rsid w:val="004313D1"/>
    <w:rsid w:val="004355BE"/>
    <w:rsid w:val="004371A3"/>
    <w:rsid w:val="00441E9A"/>
    <w:rsid w:val="00444808"/>
    <w:rsid w:val="00444D1D"/>
    <w:rsid w:val="00452618"/>
    <w:rsid w:val="00457966"/>
    <w:rsid w:val="00457DE1"/>
    <w:rsid w:val="004629EF"/>
    <w:rsid w:val="00463ED5"/>
    <w:rsid w:val="004652C9"/>
    <w:rsid w:val="00475432"/>
    <w:rsid w:val="00485C66"/>
    <w:rsid w:val="00485CF1"/>
    <w:rsid w:val="0048623D"/>
    <w:rsid w:val="00487BE0"/>
    <w:rsid w:val="00491754"/>
    <w:rsid w:val="004966BD"/>
    <w:rsid w:val="004A651A"/>
    <w:rsid w:val="004C48B8"/>
    <w:rsid w:val="004D3692"/>
    <w:rsid w:val="004D55FE"/>
    <w:rsid w:val="004E018E"/>
    <w:rsid w:val="004E24E7"/>
    <w:rsid w:val="004E4AAA"/>
    <w:rsid w:val="004E5AD7"/>
    <w:rsid w:val="004F710E"/>
    <w:rsid w:val="004F74CF"/>
    <w:rsid w:val="00503B6B"/>
    <w:rsid w:val="005060C5"/>
    <w:rsid w:val="0050637B"/>
    <w:rsid w:val="00511D09"/>
    <w:rsid w:val="00514BFE"/>
    <w:rsid w:val="0051646D"/>
    <w:rsid w:val="0051664A"/>
    <w:rsid w:val="005271BF"/>
    <w:rsid w:val="00533637"/>
    <w:rsid w:val="00541F99"/>
    <w:rsid w:val="00545143"/>
    <w:rsid w:val="00546A60"/>
    <w:rsid w:val="00550290"/>
    <w:rsid w:val="00550908"/>
    <w:rsid w:val="00552349"/>
    <w:rsid w:val="005534DC"/>
    <w:rsid w:val="00556D8B"/>
    <w:rsid w:val="00563C17"/>
    <w:rsid w:val="00566400"/>
    <w:rsid w:val="00584F6E"/>
    <w:rsid w:val="0059295C"/>
    <w:rsid w:val="00597446"/>
    <w:rsid w:val="005A3712"/>
    <w:rsid w:val="005A4354"/>
    <w:rsid w:val="005A5DF2"/>
    <w:rsid w:val="005A76A5"/>
    <w:rsid w:val="005B2370"/>
    <w:rsid w:val="005B6B8E"/>
    <w:rsid w:val="005C1787"/>
    <w:rsid w:val="005C27EA"/>
    <w:rsid w:val="005C5C55"/>
    <w:rsid w:val="005C6531"/>
    <w:rsid w:val="005D6E79"/>
    <w:rsid w:val="005D7415"/>
    <w:rsid w:val="005E795D"/>
    <w:rsid w:val="005F41D1"/>
    <w:rsid w:val="005F751F"/>
    <w:rsid w:val="0060071D"/>
    <w:rsid w:val="00600B51"/>
    <w:rsid w:val="00603C3B"/>
    <w:rsid w:val="0061684E"/>
    <w:rsid w:val="006205C7"/>
    <w:rsid w:val="00635125"/>
    <w:rsid w:val="006363A8"/>
    <w:rsid w:val="00647297"/>
    <w:rsid w:val="00647AAD"/>
    <w:rsid w:val="00654BDD"/>
    <w:rsid w:val="00656164"/>
    <w:rsid w:val="00656169"/>
    <w:rsid w:val="00660C3A"/>
    <w:rsid w:val="00664F9B"/>
    <w:rsid w:val="006665CD"/>
    <w:rsid w:val="00674BD7"/>
    <w:rsid w:val="00676A55"/>
    <w:rsid w:val="00676C12"/>
    <w:rsid w:val="00676D4A"/>
    <w:rsid w:val="00680629"/>
    <w:rsid w:val="006906F2"/>
    <w:rsid w:val="006951FF"/>
    <w:rsid w:val="00696E37"/>
    <w:rsid w:val="006A3C2E"/>
    <w:rsid w:val="006A53E8"/>
    <w:rsid w:val="006B15C4"/>
    <w:rsid w:val="006B4165"/>
    <w:rsid w:val="006B62FF"/>
    <w:rsid w:val="006C5FD7"/>
    <w:rsid w:val="006D5D2D"/>
    <w:rsid w:val="006F4594"/>
    <w:rsid w:val="006F6C93"/>
    <w:rsid w:val="006F76AC"/>
    <w:rsid w:val="00715B98"/>
    <w:rsid w:val="00716178"/>
    <w:rsid w:val="00717F3B"/>
    <w:rsid w:val="00727B83"/>
    <w:rsid w:val="00731C3D"/>
    <w:rsid w:val="00733959"/>
    <w:rsid w:val="00741552"/>
    <w:rsid w:val="00742AFC"/>
    <w:rsid w:val="007432D9"/>
    <w:rsid w:val="00743D31"/>
    <w:rsid w:val="00743F14"/>
    <w:rsid w:val="00744442"/>
    <w:rsid w:val="0074461E"/>
    <w:rsid w:val="00750571"/>
    <w:rsid w:val="0075158E"/>
    <w:rsid w:val="007519B8"/>
    <w:rsid w:val="00753922"/>
    <w:rsid w:val="00753E46"/>
    <w:rsid w:val="007575F6"/>
    <w:rsid w:val="00760470"/>
    <w:rsid w:val="007636C1"/>
    <w:rsid w:val="00763FDA"/>
    <w:rsid w:val="00770939"/>
    <w:rsid w:val="00771820"/>
    <w:rsid w:val="007726A3"/>
    <w:rsid w:val="007741D6"/>
    <w:rsid w:val="0077563D"/>
    <w:rsid w:val="00775B35"/>
    <w:rsid w:val="007800E0"/>
    <w:rsid w:val="00783A00"/>
    <w:rsid w:val="00787807"/>
    <w:rsid w:val="00791581"/>
    <w:rsid w:val="00793AC1"/>
    <w:rsid w:val="007A09C8"/>
    <w:rsid w:val="007B1AB7"/>
    <w:rsid w:val="007C20D5"/>
    <w:rsid w:val="007C328C"/>
    <w:rsid w:val="007C6B5A"/>
    <w:rsid w:val="007D7F12"/>
    <w:rsid w:val="007E73AA"/>
    <w:rsid w:val="007E7598"/>
    <w:rsid w:val="007F4524"/>
    <w:rsid w:val="00800F89"/>
    <w:rsid w:val="00801548"/>
    <w:rsid w:val="008023E2"/>
    <w:rsid w:val="00806A49"/>
    <w:rsid w:val="00817995"/>
    <w:rsid w:val="00823BB7"/>
    <w:rsid w:val="008249A2"/>
    <w:rsid w:val="0082520C"/>
    <w:rsid w:val="00834250"/>
    <w:rsid w:val="00835EEE"/>
    <w:rsid w:val="00844A65"/>
    <w:rsid w:val="00847B4B"/>
    <w:rsid w:val="00852C13"/>
    <w:rsid w:val="00854E24"/>
    <w:rsid w:val="008576CA"/>
    <w:rsid w:val="00860DD7"/>
    <w:rsid w:val="00863106"/>
    <w:rsid w:val="00867173"/>
    <w:rsid w:val="008676D8"/>
    <w:rsid w:val="0087087E"/>
    <w:rsid w:val="00871FC5"/>
    <w:rsid w:val="00886940"/>
    <w:rsid w:val="00893A66"/>
    <w:rsid w:val="008A7F26"/>
    <w:rsid w:val="008B00B5"/>
    <w:rsid w:val="008B1908"/>
    <w:rsid w:val="008B3D97"/>
    <w:rsid w:val="008B4EDF"/>
    <w:rsid w:val="008C2BA8"/>
    <w:rsid w:val="008D1E7D"/>
    <w:rsid w:val="008D3977"/>
    <w:rsid w:val="008D68F4"/>
    <w:rsid w:val="008F0191"/>
    <w:rsid w:val="008F1293"/>
    <w:rsid w:val="008F31C8"/>
    <w:rsid w:val="008F3624"/>
    <w:rsid w:val="00903747"/>
    <w:rsid w:val="00904A71"/>
    <w:rsid w:val="00904D82"/>
    <w:rsid w:val="009172DF"/>
    <w:rsid w:val="00922C3C"/>
    <w:rsid w:val="00926672"/>
    <w:rsid w:val="00934B2D"/>
    <w:rsid w:val="009379BA"/>
    <w:rsid w:val="00941B90"/>
    <w:rsid w:val="00951ED8"/>
    <w:rsid w:val="009524FD"/>
    <w:rsid w:val="009553BE"/>
    <w:rsid w:val="00962DEF"/>
    <w:rsid w:val="0096471F"/>
    <w:rsid w:val="009649C0"/>
    <w:rsid w:val="0097174C"/>
    <w:rsid w:val="00971977"/>
    <w:rsid w:val="009724CE"/>
    <w:rsid w:val="00992526"/>
    <w:rsid w:val="009939F5"/>
    <w:rsid w:val="009974D5"/>
    <w:rsid w:val="009A0540"/>
    <w:rsid w:val="009A4315"/>
    <w:rsid w:val="009A5B4F"/>
    <w:rsid w:val="009A5CB1"/>
    <w:rsid w:val="009A6E6E"/>
    <w:rsid w:val="009B4379"/>
    <w:rsid w:val="009B6E93"/>
    <w:rsid w:val="009C1E1E"/>
    <w:rsid w:val="009D117F"/>
    <w:rsid w:val="009D455D"/>
    <w:rsid w:val="009D541B"/>
    <w:rsid w:val="009D5CB5"/>
    <w:rsid w:val="009D6E37"/>
    <w:rsid w:val="009D7D10"/>
    <w:rsid w:val="009E61EC"/>
    <w:rsid w:val="009F08D4"/>
    <w:rsid w:val="009F1324"/>
    <w:rsid w:val="009F639A"/>
    <w:rsid w:val="009F6696"/>
    <w:rsid w:val="009F7AB1"/>
    <w:rsid w:val="00A06514"/>
    <w:rsid w:val="00A12E32"/>
    <w:rsid w:val="00A13268"/>
    <w:rsid w:val="00A31543"/>
    <w:rsid w:val="00A36897"/>
    <w:rsid w:val="00A40CE7"/>
    <w:rsid w:val="00A4316C"/>
    <w:rsid w:val="00A441C8"/>
    <w:rsid w:val="00A445CF"/>
    <w:rsid w:val="00A509D6"/>
    <w:rsid w:val="00A51FD4"/>
    <w:rsid w:val="00A55436"/>
    <w:rsid w:val="00A55AA7"/>
    <w:rsid w:val="00A5668D"/>
    <w:rsid w:val="00A57A10"/>
    <w:rsid w:val="00A63A15"/>
    <w:rsid w:val="00A7269F"/>
    <w:rsid w:val="00A76E8C"/>
    <w:rsid w:val="00A8018B"/>
    <w:rsid w:val="00A90474"/>
    <w:rsid w:val="00A9274A"/>
    <w:rsid w:val="00A97D88"/>
    <w:rsid w:val="00AA3EA6"/>
    <w:rsid w:val="00AA499A"/>
    <w:rsid w:val="00AA55E7"/>
    <w:rsid w:val="00AB144A"/>
    <w:rsid w:val="00AB1D72"/>
    <w:rsid w:val="00AC1F19"/>
    <w:rsid w:val="00AC659F"/>
    <w:rsid w:val="00AC6AA3"/>
    <w:rsid w:val="00AD5D3E"/>
    <w:rsid w:val="00AE43EB"/>
    <w:rsid w:val="00AE4E55"/>
    <w:rsid w:val="00AE6916"/>
    <w:rsid w:val="00AF0117"/>
    <w:rsid w:val="00AF51D2"/>
    <w:rsid w:val="00AF788C"/>
    <w:rsid w:val="00B00B22"/>
    <w:rsid w:val="00B11023"/>
    <w:rsid w:val="00B156CD"/>
    <w:rsid w:val="00B22FA0"/>
    <w:rsid w:val="00B3508C"/>
    <w:rsid w:val="00B51E03"/>
    <w:rsid w:val="00B5650E"/>
    <w:rsid w:val="00B61EBE"/>
    <w:rsid w:val="00B645D6"/>
    <w:rsid w:val="00B67085"/>
    <w:rsid w:val="00B7369A"/>
    <w:rsid w:val="00B75F1F"/>
    <w:rsid w:val="00B7658D"/>
    <w:rsid w:val="00B825CF"/>
    <w:rsid w:val="00B908D8"/>
    <w:rsid w:val="00BA4C5C"/>
    <w:rsid w:val="00BB2096"/>
    <w:rsid w:val="00BB4D78"/>
    <w:rsid w:val="00BB6360"/>
    <w:rsid w:val="00BC131F"/>
    <w:rsid w:val="00BC2D5A"/>
    <w:rsid w:val="00BD4FF3"/>
    <w:rsid w:val="00BE71BB"/>
    <w:rsid w:val="00BE7339"/>
    <w:rsid w:val="00BF04F9"/>
    <w:rsid w:val="00BF1B05"/>
    <w:rsid w:val="00BF610D"/>
    <w:rsid w:val="00C004DF"/>
    <w:rsid w:val="00C00EC4"/>
    <w:rsid w:val="00C17CBF"/>
    <w:rsid w:val="00C22A73"/>
    <w:rsid w:val="00C22BD8"/>
    <w:rsid w:val="00C2744A"/>
    <w:rsid w:val="00C27604"/>
    <w:rsid w:val="00C3223D"/>
    <w:rsid w:val="00C36B2C"/>
    <w:rsid w:val="00C4269F"/>
    <w:rsid w:val="00C42DD2"/>
    <w:rsid w:val="00C505B8"/>
    <w:rsid w:val="00C52466"/>
    <w:rsid w:val="00C563BC"/>
    <w:rsid w:val="00C63B4A"/>
    <w:rsid w:val="00C672F4"/>
    <w:rsid w:val="00C72BFF"/>
    <w:rsid w:val="00C74FDF"/>
    <w:rsid w:val="00C75A5D"/>
    <w:rsid w:val="00C76353"/>
    <w:rsid w:val="00C90D28"/>
    <w:rsid w:val="00C921F7"/>
    <w:rsid w:val="00CB4544"/>
    <w:rsid w:val="00CB5425"/>
    <w:rsid w:val="00CB547D"/>
    <w:rsid w:val="00CB7AFA"/>
    <w:rsid w:val="00CC1D0F"/>
    <w:rsid w:val="00CC1D9A"/>
    <w:rsid w:val="00CC5D77"/>
    <w:rsid w:val="00CC6097"/>
    <w:rsid w:val="00CD0B27"/>
    <w:rsid w:val="00CD472E"/>
    <w:rsid w:val="00CE07FD"/>
    <w:rsid w:val="00CE11B6"/>
    <w:rsid w:val="00CE248E"/>
    <w:rsid w:val="00CE2C51"/>
    <w:rsid w:val="00CE3D7B"/>
    <w:rsid w:val="00CE6B1A"/>
    <w:rsid w:val="00CF15AF"/>
    <w:rsid w:val="00D12CFE"/>
    <w:rsid w:val="00D168CB"/>
    <w:rsid w:val="00D17115"/>
    <w:rsid w:val="00D2180C"/>
    <w:rsid w:val="00D21AF0"/>
    <w:rsid w:val="00D22026"/>
    <w:rsid w:val="00D249E5"/>
    <w:rsid w:val="00D30C74"/>
    <w:rsid w:val="00D32ED3"/>
    <w:rsid w:val="00D34766"/>
    <w:rsid w:val="00D407F1"/>
    <w:rsid w:val="00D50E5C"/>
    <w:rsid w:val="00D53AA9"/>
    <w:rsid w:val="00D54769"/>
    <w:rsid w:val="00D55E7B"/>
    <w:rsid w:val="00D601EA"/>
    <w:rsid w:val="00D61BC3"/>
    <w:rsid w:val="00D620DD"/>
    <w:rsid w:val="00D64A76"/>
    <w:rsid w:val="00D66397"/>
    <w:rsid w:val="00D6689A"/>
    <w:rsid w:val="00D675CE"/>
    <w:rsid w:val="00D700F9"/>
    <w:rsid w:val="00D75652"/>
    <w:rsid w:val="00D809F7"/>
    <w:rsid w:val="00D956B7"/>
    <w:rsid w:val="00DA01E0"/>
    <w:rsid w:val="00DB0752"/>
    <w:rsid w:val="00DB20DE"/>
    <w:rsid w:val="00DB3274"/>
    <w:rsid w:val="00DB495E"/>
    <w:rsid w:val="00DC224E"/>
    <w:rsid w:val="00DD2A9D"/>
    <w:rsid w:val="00DD48FA"/>
    <w:rsid w:val="00DD4C37"/>
    <w:rsid w:val="00DE01FF"/>
    <w:rsid w:val="00DE4CE2"/>
    <w:rsid w:val="00DE5D8D"/>
    <w:rsid w:val="00DF3A63"/>
    <w:rsid w:val="00DF3BCC"/>
    <w:rsid w:val="00DF3E20"/>
    <w:rsid w:val="00DF77AE"/>
    <w:rsid w:val="00E00350"/>
    <w:rsid w:val="00E0116E"/>
    <w:rsid w:val="00E10A9A"/>
    <w:rsid w:val="00E21F2E"/>
    <w:rsid w:val="00E236D8"/>
    <w:rsid w:val="00E2488C"/>
    <w:rsid w:val="00E27758"/>
    <w:rsid w:val="00E31B0C"/>
    <w:rsid w:val="00E35C06"/>
    <w:rsid w:val="00E40CD2"/>
    <w:rsid w:val="00E40D97"/>
    <w:rsid w:val="00E415F4"/>
    <w:rsid w:val="00E41B00"/>
    <w:rsid w:val="00E43100"/>
    <w:rsid w:val="00E443AC"/>
    <w:rsid w:val="00E44606"/>
    <w:rsid w:val="00E462F1"/>
    <w:rsid w:val="00E62331"/>
    <w:rsid w:val="00E64932"/>
    <w:rsid w:val="00E67787"/>
    <w:rsid w:val="00E6788A"/>
    <w:rsid w:val="00E73107"/>
    <w:rsid w:val="00E74103"/>
    <w:rsid w:val="00E745FC"/>
    <w:rsid w:val="00E8226D"/>
    <w:rsid w:val="00E839E8"/>
    <w:rsid w:val="00E85292"/>
    <w:rsid w:val="00E85A48"/>
    <w:rsid w:val="00E931D1"/>
    <w:rsid w:val="00EA7BFE"/>
    <w:rsid w:val="00EA7ED8"/>
    <w:rsid w:val="00EC168C"/>
    <w:rsid w:val="00EC3A5B"/>
    <w:rsid w:val="00EC3BD8"/>
    <w:rsid w:val="00EC443D"/>
    <w:rsid w:val="00EC77FD"/>
    <w:rsid w:val="00ED4082"/>
    <w:rsid w:val="00ED57D0"/>
    <w:rsid w:val="00ED62CD"/>
    <w:rsid w:val="00EE35ED"/>
    <w:rsid w:val="00F0077B"/>
    <w:rsid w:val="00F02208"/>
    <w:rsid w:val="00F05531"/>
    <w:rsid w:val="00F1025C"/>
    <w:rsid w:val="00F11010"/>
    <w:rsid w:val="00F133B6"/>
    <w:rsid w:val="00F305CA"/>
    <w:rsid w:val="00F3369A"/>
    <w:rsid w:val="00F4255E"/>
    <w:rsid w:val="00F44931"/>
    <w:rsid w:val="00F51AE1"/>
    <w:rsid w:val="00F51C98"/>
    <w:rsid w:val="00F53761"/>
    <w:rsid w:val="00F614B3"/>
    <w:rsid w:val="00F62D8B"/>
    <w:rsid w:val="00F65426"/>
    <w:rsid w:val="00F7718C"/>
    <w:rsid w:val="00F82183"/>
    <w:rsid w:val="00F91545"/>
    <w:rsid w:val="00F950E8"/>
    <w:rsid w:val="00F97065"/>
    <w:rsid w:val="00FB3EBE"/>
    <w:rsid w:val="00FB7AC4"/>
    <w:rsid w:val="00FC7851"/>
    <w:rsid w:val="00FD483C"/>
    <w:rsid w:val="00FD52A8"/>
    <w:rsid w:val="00FD55E1"/>
    <w:rsid w:val="00FE093C"/>
    <w:rsid w:val="00FE156B"/>
    <w:rsid w:val="00FE5F87"/>
    <w:rsid w:val="00FE606B"/>
    <w:rsid w:val="00FE6E4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065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9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73956"/>
    <w:pPr>
      <w:ind w:firstLine="567"/>
      <w:jc w:val="both"/>
    </w:pPr>
    <w:rPr>
      <w:sz w:val="28"/>
    </w:rPr>
  </w:style>
  <w:style w:type="paragraph" w:styleId="1">
    <w:name w:val="heading 1"/>
    <w:basedOn w:val="a"/>
    <w:next w:val="a"/>
    <w:link w:val="10"/>
    <w:uiPriority w:val="99"/>
    <w:qFormat/>
    <w:rsid w:val="00373956"/>
    <w:pPr>
      <w:keepNext/>
      <w:spacing w:before="240" w:after="60"/>
      <w:ind w:firstLine="0"/>
      <w:jc w:val="center"/>
      <w:outlineLvl w:val="0"/>
    </w:pPr>
    <w:rPr>
      <w:b/>
      <w:kern w:val="28"/>
      <w:sz w:val="36"/>
    </w:rPr>
  </w:style>
  <w:style w:type="paragraph" w:styleId="2">
    <w:name w:val="heading 2"/>
    <w:basedOn w:val="a"/>
    <w:next w:val="a"/>
    <w:qFormat/>
    <w:rsid w:val="00373956"/>
    <w:pPr>
      <w:keepNext/>
      <w:spacing w:before="120" w:after="60"/>
      <w:ind w:firstLine="0"/>
      <w:jc w:val="center"/>
      <w:outlineLvl w:val="1"/>
    </w:pPr>
    <w:rPr>
      <w:rFonts w:ascii="Arial" w:hAnsi="Arial"/>
      <w:b/>
      <w:sz w:val="32"/>
    </w:rPr>
  </w:style>
  <w:style w:type="paragraph" w:styleId="3">
    <w:name w:val="heading 3"/>
    <w:basedOn w:val="a"/>
    <w:next w:val="a"/>
    <w:qFormat/>
    <w:rsid w:val="00373956"/>
    <w:pPr>
      <w:keepNext/>
      <w:spacing w:before="120" w:after="60"/>
      <w:outlineLvl w:val="2"/>
    </w:pPr>
    <w:rPr>
      <w:rFonts w:ascii="Arial" w:hAnsi="Arial"/>
      <w:b/>
      <w:i/>
    </w:rPr>
  </w:style>
  <w:style w:type="paragraph" w:styleId="5">
    <w:name w:val="heading 5"/>
    <w:basedOn w:val="a"/>
    <w:next w:val="a"/>
    <w:qFormat/>
    <w:rsid w:val="00191FEB"/>
    <w:pPr>
      <w:keepNext/>
      <w:tabs>
        <w:tab w:val="left" w:pos="3260"/>
      </w:tabs>
      <w:spacing w:before="240"/>
      <w:ind w:left="284" w:hanging="284"/>
      <w:jc w:val="center"/>
      <w:outlineLvl w:val="4"/>
    </w:pPr>
    <w:rPr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aliases w:val="ВерхКолонтитул,ВерхКолонтитул1,ВерхКолонтитул2,ВерхКолонтитул3,ВерхКолонтитул4"/>
    <w:basedOn w:val="a"/>
    <w:link w:val="a4"/>
    <w:uiPriority w:val="99"/>
    <w:qFormat/>
    <w:rsid w:val="003E5490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3E5490"/>
  </w:style>
  <w:style w:type="paragraph" w:styleId="a6">
    <w:name w:val="footer"/>
    <w:basedOn w:val="a"/>
    <w:link w:val="a7"/>
    <w:uiPriority w:val="99"/>
    <w:rsid w:val="003E5490"/>
    <w:pPr>
      <w:tabs>
        <w:tab w:val="center" w:pos="4677"/>
        <w:tab w:val="right" w:pos="9355"/>
      </w:tabs>
    </w:pPr>
  </w:style>
  <w:style w:type="paragraph" w:customStyle="1" w:styleId="a8">
    <w:name w:val="участок"/>
    <w:basedOn w:val="a"/>
    <w:rsid w:val="00191FEB"/>
    <w:pPr>
      <w:keepNext/>
      <w:tabs>
        <w:tab w:val="left" w:pos="3260"/>
      </w:tabs>
      <w:spacing w:before="240"/>
      <w:ind w:left="284" w:hanging="284"/>
      <w:jc w:val="left"/>
    </w:pPr>
    <w:rPr>
      <w:sz w:val="24"/>
    </w:rPr>
  </w:style>
  <w:style w:type="paragraph" w:customStyle="1" w:styleId="a9">
    <w:name w:val="место"/>
    <w:basedOn w:val="a"/>
    <w:rsid w:val="00191FEB"/>
    <w:pPr>
      <w:keepNext/>
      <w:tabs>
        <w:tab w:val="left" w:pos="3260"/>
      </w:tabs>
      <w:ind w:left="284" w:hanging="284"/>
      <w:jc w:val="left"/>
    </w:pPr>
    <w:rPr>
      <w:sz w:val="24"/>
    </w:rPr>
  </w:style>
  <w:style w:type="paragraph" w:customStyle="1" w:styleId="aa">
    <w:name w:val="хутор"/>
    <w:basedOn w:val="a"/>
    <w:rsid w:val="00191FEB"/>
    <w:pPr>
      <w:tabs>
        <w:tab w:val="left" w:pos="3260"/>
        <w:tab w:val="right" w:pos="9072"/>
      </w:tabs>
      <w:ind w:left="284" w:hanging="284"/>
      <w:jc w:val="left"/>
    </w:pPr>
    <w:rPr>
      <w:sz w:val="24"/>
    </w:rPr>
  </w:style>
  <w:style w:type="character" w:customStyle="1" w:styleId="ab">
    <w:name w:val="Основной текст с отступом Знак"/>
    <w:link w:val="ac"/>
    <w:rsid w:val="00376EFB"/>
    <w:rPr>
      <w:sz w:val="24"/>
    </w:rPr>
  </w:style>
  <w:style w:type="paragraph" w:styleId="ac">
    <w:name w:val="Body Text Indent"/>
    <w:basedOn w:val="a"/>
    <w:link w:val="ab"/>
    <w:rsid w:val="00376EFB"/>
    <w:pPr>
      <w:tabs>
        <w:tab w:val="left" w:pos="3260"/>
      </w:tabs>
      <w:ind w:left="3261" w:hanging="3261"/>
      <w:jc w:val="left"/>
    </w:pPr>
    <w:rPr>
      <w:sz w:val="24"/>
    </w:rPr>
  </w:style>
  <w:style w:type="character" w:customStyle="1" w:styleId="20">
    <w:name w:val="Основной текст с отступом 2 Знак"/>
    <w:link w:val="21"/>
    <w:rsid w:val="00376EFB"/>
    <w:rPr>
      <w:sz w:val="24"/>
    </w:rPr>
  </w:style>
  <w:style w:type="paragraph" w:styleId="21">
    <w:name w:val="Body Text Indent 2"/>
    <w:basedOn w:val="a"/>
    <w:link w:val="20"/>
    <w:rsid w:val="00376EFB"/>
    <w:pPr>
      <w:tabs>
        <w:tab w:val="left" w:pos="2127"/>
      </w:tabs>
      <w:ind w:left="2127" w:hanging="2127"/>
      <w:jc w:val="left"/>
    </w:pPr>
    <w:rPr>
      <w:sz w:val="24"/>
    </w:rPr>
  </w:style>
  <w:style w:type="character" w:styleId="ad">
    <w:name w:val="Emphasis"/>
    <w:qFormat/>
    <w:rsid w:val="004D3692"/>
    <w:rPr>
      <w:i/>
      <w:iCs/>
    </w:rPr>
  </w:style>
  <w:style w:type="paragraph" w:styleId="ae">
    <w:name w:val="No Spacing"/>
    <w:link w:val="af"/>
    <w:uiPriority w:val="1"/>
    <w:qFormat/>
    <w:rsid w:val="004D3692"/>
    <w:pPr>
      <w:ind w:firstLine="567"/>
      <w:jc w:val="both"/>
    </w:pPr>
    <w:rPr>
      <w:sz w:val="28"/>
    </w:rPr>
  </w:style>
  <w:style w:type="paragraph" w:styleId="af0">
    <w:name w:val="Balloon Text"/>
    <w:basedOn w:val="a"/>
    <w:semiHidden/>
    <w:rsid w:val="00F05531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uiPriority w:val="99"/>
    <w:locked/>
    <w:rsid w:val="004F74CF"/>
    <w:rPr>
      <w:b/>
      <w:kern w:val="28"/>
      <w:sz w:val="36"/>
    </w:rPr>
  </w:style>
  <w:style w:type="character" w:customStyle="1" w:styleId="a7">
    <w:name w:val="Нижний колонтитул Знак"/>
    <w:link w:val="a6"/>
    <w:uiPriority w:val="99"/>
    <w:rsid w:val="004F74CF"/>
    <w:rPr>
      <w:sz w:val="28"/>
    </w:rPr>
  </w:style>
  <w:style w:type="character" w:customStyle="1" w:styleId="a4">
    <w:name w:val="Верхний колонтитул Знак"/>
    <w:aliases w:val="ВерхКолонтитул Знак,ВерхКолонтитул1 Знак,ВерхКолонтитул2 Знак,ВерхКолонтитул3 Знак,ВерхКолонтитул4 Знак"/>
    <w:link w:val="a3"/>
    <w:uiPriority w:val="99"/>
    <w:rsid w:val="00A57A10"/>
    <w:rPr>
      <w:sz w:val="28"/>
    </w:rPr>
  </w:style>
  <w:style w:type="character" w:customStyle="1" w:styleId="af">
    <w:name w:val="Без интервала Знак"/>
    <w:link w:val="ae"/>
    <w:uiPriority w:val="1"/>
    <w:locked/>
    <w:rsid w:val="00D22026"/>
    <w:rPr>
      <w:sz w:val="28"/>
      <w:lang w:bidi="ar-SA"/>
    </w:rPr>
  </w:style>
  <w:style w:type="paragraph" w:styleId="af1">
    <w:name w:val="Normal (Web)"/>
    <w:basedOn w:val="a"/>
    <w:rsid w:val="003C6E28"/>
    <w:pPr>
      <w:spacing w:after="225"/>
      <w:ind w:firstLine="0"/>
      <w:jc w:val="left"/>
    </w:pPr>
    <w:rPr>
      <w:sz w:val="24"/>
      <w:szCs w:val="24"/>
    </w:rPr>
  </w:style>
  <w:style w:type="character" w:styleId="af2">
    <w:name w:val="Strong"/>
    <w:qFormat/>
    <w:rsid w:val="003C6E28"/>
    <w:rPr>
      <w:b/>
      <w:bCs/>
    </w:rPr>
  </w:style>
  <w:style w:type="paragraph" w:styleId="af3">
    <w:name w:val="List Paragraph"/>
    <w:basedOn w:val="a"/>
    <w:link w:val="af4"/>
    <w:uiPriority w:val="99"/>
    <w:qFormat/>
    <w:rsid w:val="00922C3C"/>
    <w:pPr>
      <w:spacing w:after="200" w:line="276" w:lineRule="auto"/>
      <w:ind w:left="720" w:firstLine="0"/>
      <w:contextualSpacing/>
      <w:jc w:val="left"/>
    </w:pPr>
    <w:rPr>
      <w:rFonts w:ascii="Calibri" w:hAnsi="Calibri"/>
      <w:sz w:val="22"/>
      <w:szCs w:val="22"/>
      <w:lang w:eastAsia="en-US"/>
    </w:rPr>
  </w:style>
  <w:style w:type="character" w:customStyle="1" w:styleId="af4">
    <w:name w:val="Абзац списка Знак"/>
    <w:basedOn w:val="a0"/>
    <w:link w:val="af3"/>
    <w:locked/>
    <w:rsid w:val="001D7C0E"/>
    <w:rPr>
      <w:rFonts w:ascii="Calibri" w:hAnsi="Calibri"/>
      <w:sz w:val="22"/>
      <w:szCs w:val="22"/>
      <w:lang w:eastAsia="en-US"/>
    </w:rPr>
  </w:style>
  <w:style w:type="character" w:customStyle="1" w:styleId="af5">
    <w:name w:val="Основной текст_"/>
    <w:basedOn w:val="a0"/>
    <w:link w:val="11"/>
    <w:locked/>
    <w:rsid w:val="003A5E2E"/>
    <w:rPr>
      <w:sz w:val="26"/>
      <w:szCs w:val="26"/>
      <w:shd w:val="clear" w:color="auto" w:fill="FFFFFF"/>
    </w:rPr>
  </w:style>
  <w:style w:type="paragraph" w:customStyle="1" w:styleId="11">
    <w:name w:val="Основной текст1"/>
    <w:basedOn w:val="a"/>
    <w:link w:val="af5"/>
    <w:rsid w:val="003A5E2E"/>
    <w:pPr>
      <w:widowControl w:val="0"/>
      <w:shd w:val="clear" w:color="auto" w:fill="FFFFFF"/>
      <w:spacing w:after="300" w:line="256" w:lineRule="auto"/>
      <w:ind w:firstLine="400"/>
      <w:jc w:val="left"/>
    </w:pPr>
    <w:rPr>
      <w:sz w:val="26"/>
      <w:szCs w:val="26"/>
    </w:rPr>
  </w:style>
  <w:style w:type="paragraph" w:customStyle="1" w:styleId="210">
    <w:name w:val="Основной текст 21"/>
    <w:basedOn w:val="a"/>
    <w:rsid w:val="00DF3BCC"/>
    <w:pPr>
      <w:overflowPunct w:val="0"/>
      <w:autoSpaceDE w:val="0"/>
      <w:autoSpaceDN w:val="0"/>
      <w:adjustRightInd w:val="0"/>
      <w:ind w:firstLine="709"/>
    </w:pPr>
    <w:rPr>
      <w:szCs w:val="28"/>
    </w:rPr>
  </w:style>
  <w:style w:type="character" w:customStyle="1" w:styleId="bumpedfont157">
    <w:name w:val="bumpedfont157"/>
    <w:rsid w:val="007575F6"/>
    <w:rPr>
      <w:sz w:val="36"/>
      <w:szCs w:val="36"/>
    </w:rPr>
  </w:style>
  <w:style w:type="paragraph" w:styleId="af6">
    <w:name w:val="Body Text"/>
    <w:basedOn w:val="a"/>
    <w:link w:val="af7"/>
    <w:rsid w:val="00904A71"/>
    <w:pPr>
      <w:spacing w:after="120"/>
    </w:pPr>
  </w:style>
  <w:style w:type="character" w:customStyle="1" w:styleId="af7">
    <w:name w:val="Основной текст Знак"/>
    <w:basedOn w:val="a0"/>
    <w:link w:val="af6"/>
    <w:rsid w:val="00904A71"/>
    <w:rPr>
      <w:sz w:val="28"/>
    </w:rPr>
  </w:style>
  <w:style w:type="paragraph" w:customStyle="1" w:styleId="ConsPlusNormal">
    <w:name w:val="ConsPlusNormal"/>
    <w:link w:val="ConsPlusNormal0"/>
    <w:rsid w:val="005D7415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ConsPlusNormal0">
    <w:name w:val="ConsPlusNormal Знак"/>
    <w:link w:val="ConsPlusNormal"/>
    <w:locked/>
    <w:rsid w:val="005D7415"/>
    <w:rPr>
      <w:rFonts w:ascii="Arial" w:hAnsi="Arial" w:cs="Arial"/>
    </w:rPr>
  </w:style>
  <w:style w:type="character" w:customStyle="1" w:styleId="FontStyle24">
    <w:name w:val="Font Style24"/>
    <w:rsid w:val="005D7415"/>
    <w:rPr>
      <w:rFonts w:ascii="Times New Roman" w:hAnsi="Times New Roman" w:cs="Times New Roman"/>
      <w:color w:val="000000"/>
      <w:sz w:val="26"/>
      <w:szCs w:val="26"/>
    </w:rPr>
  </w:style>
  <w:style w:type="table" w:styleId="af8">
    <w:name w:val="Table Grid"/>
    <w:basedOn w:val="a1"/>
    <w:rsid w:val="00000EE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9">
    <w:name w:val="Hyperlink"/>
    <w:uiPriority w:val="99"/>
    <w:unhideWhenUsed/>
    <w:rsid w:val="00CE2C51"/>
    <w:rPr>
      <w:rFonts w:ascii="Times New Roman" w:hAnsi="Times New Roman" w:cs="Times New Roman" w:hint="default"/>
      <w:color w:val="0000FF"/>
      <w:u w:val="single"/>
    </w:rPr>
  </w:style>
  <w:style w:type="character" w:customStyle="1" w:styleId="more-info">
    <w:name w:val="more-info"/>
    <w:rsid w:val="00CE2C51"/>
  </w:style>
  <w:style w:type="paragraph" w:customStyle="1" w:styleId="ConsPlusTitle">
    <w:name w:val="ConsPlusTitle"/>
    <w:uiPriority w:val="99"/>
    <w:qFormat/>
    <w:rsid w:val="00E73107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9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73956"/>
    <w:pPr>
      <w:ind w:firstLine="567"/>
      <w:jc w:val="both"/>
    </w:pPr>
    <w:rPr>
      <w:sz w:val="28"/>
    </w:rPr>
  </w:style>
  <w:style w:type="paragraph" w:styleId="1">
    <w:name w:val="heading 1"/>
    <w:basedOn w:val="a"/>
    <w:next w:val="a"/>
    <w:link w:val="10"/>
    <w:uiPriority w:val="99"/>
    <w:qFormat/>
    <w:rsid w:val="00373956"/>
    <w:pPr>
      <w:keepNext/>
      <w:spacing w:before="240" w:after="60"/>
      <w:ind w:firstLine="0"/>
      <w:jc w:val="center"/>
      <w:outlineLvl w:val="0"/>
    </w:pPr>
    <w:rPr>
      <w:b/>
      <w:kern w:val="28"/>
      <w:sz w:val="36"/>
    </w:rPr>
  </w:style>
  <w:style w:type="paragraph" w:styleId="2">
    <w:name w:val="heading 2"/>
    <w:basedOn w:val="a"/>
    <w:next w:val="a"/>
    <w:qFormat/>
    <w:rsid w:val="00373956"/>
    <w:pPr>
      <w:keepNext/>
      <w:spacing w:before="120" w:after="60"/>
      <w:ind w:firstLine="0"/>
      <w:jc w:val="center"/>
      <w:outlineLvl w:val="1"/>
    </w:pPr>
    <w:rPr>
      <w:rFonts w:ascii="Arial" w:hAnsi="Arial"/>
      <w:b/>
      <w:sz w:val="32"/>
    </w:rPr>
  </w:style>
  <w:style w:type="paragraph" w:styleId="3">
    <w:name w:val="heading 3"/>
    <w:basedOn w:val="a"/>
    <w:next w:val="a"/>
    <w:qFormat/>
    <w:rsid w:val="00373956"/>
    <w:pPr>
      <w:keepNext/>
      <w:spacing w:before="120" w:after="60"/>
      <w:outlineLvl w:val="2"/>
    </w:pPr>
    <w:rPr>
      <w:rFonts w:ascii="Arial" w:hAnsi="Arial"/>
      <w:b/>
      <w:i/>
    </w:rPr>
  </w:style>
  <w:style w:type="paragraph" w:styleId="5">
    <w:name w:val="heading 5"/>
    <w:basedOn w:val="a"/>
    <w:next w:val="a"/>
    <w:qFormat/>
    <w:rsid w:val="00191FEB"/>
    <w:pPr>
      <w:keepNext/>
      <w:tabs>
        <w:tab w:val="left" w:pos="3260"/>
      </w:tabs>
      <w:spacing w:before="240"/>
      <w:ind w:left="284" w:hanging="284"/>
      <w:jc w:val="center"/>
      <w:outlineLvl w:val="4"/>
    </w:pPr>
    <w:rPr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aliases w:val="ВерхКолонтитул,ВерхКолонтитул1,ВерхКолонтитул2,ВерхКолонтитул3,ВерхКолонтитул4"/>
    <w:basedOn w:val="a"/>
    <w:link w:val="a4"/>
    <w:uiPriority w:val="99"/>
    <w:qFormat/>
    <w:rsid w:val="003E5490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3E5490"/>
  </w:style>
  <w:style w:type="paragraph" w:styleId="a6">
    <w:name w:val="footer"/>
    <w:basedOn w:val="a"/>
    <w:link w:val="a7"/>
    <w:uiPriority w:val="99"/>
    <w:rsid w:val="003E5490"/>
    <w:pPr>
      <w:tabs>
        <w:tab w:val="center" w:pos="4677"/>
        <w:tab w:val="right" w:pos="9355"/>
      </w:tabs>
    </w:pPr>
  </w:style>
  <w:style w:type="paragraph" w:customStyle="1" w:styleId="a8">
    <w:name w:val="участок"/>
    <w:basedOn w:val="a"/>
    <w:rsid w:val="00191FEB"/>
    <w:pPr>
      <w:keepNext/>
      <w:tabs>
        <w:tab w:val="left" w:pos="3260"/>
      </w:tabs>
      <w:spacing w:before="240"/>
      <w:ind w:left="284" w:hanging="284"/>
      <w:jc w:val="left"/>
    </w:pPr>
    <w:rPr>
      <w:sz w:val="24"/>
    </w:rPr>
  </w:style>
  <w:style w:type="paragraph" w:customStyle="1" w:styleId="a9">
    <w:name w:val="место"/>
    <w:basedOn w:val="a"/>
    <w:rsid w:val="00191FEB"/>
    <w:pPr>
      <w:keepNext/>
      <w:tabs>
        <w:tab w:val="left" w:pos="3260"/>
      </w:tabs>
      <w:ind w:left="284" w:hanging="284"/>
      <w:jc w:val="left"/>
    </w:pPr>
    <w:rPr>
      <w:sz w:val="24"/>
    </w:rPr>
  </w:style>
  <w:style w:type="paragraph" w:customStyle="1" w:styleId="aa">
    <w:name w:val="хутор"/>
    <w:basedOn w:val="a"/>
    <w:rsid w:val="00191FEB"/>
    <w:pPr>
      <w:tabs>
        <w:tab w:val="left" w:pos="3260"/>
        <w:tab w:val="right" w:pos="9072"/>
      </w:tabs>
      <w:ind w:left="284" w:hanging="284"/>
      <w:jc w:val="left"/>
    </w:pPr>
    <w:rPr>
      <w:sz w:val="24"/>
    </w:rPr>
  </w:style>
  <w:style w:type="character" w:customStyle="1" w:styleId="ab">
    <w:name w:val="Основной текст с отступом Знак"/>
    <w:link w:val="ac"/>
    <w:rsid w:val="00376EFB"/>
    <w:rPr>
      <w:sz w:val="24"/>
    </w:rPr>
  </w:style>
  <w:style w:type="paragraph" w:styleId="ac">
    <w:name w:val="Body Text Indent"/>
    <w:basedOn w:val="a"/>
    <w:link w:val="ab"/>
    <w:rsid w:val="00376EFB"/>
    <w:pPr>
      <w:tabs>
        <w:tab w:val="left" w:pos="3260"/>
      </w:tabs>
      <w:ind w:left="3261" w:hanging="3261"/>
      <w:jc w:val="left"/>
    </w:pPr>
    <w:rPr>
      <w:sz w:val="24"/>
    </w:rPr>
  </w:style>
  <w:style w:type="character" w:customStyle="1" w:styleId="20">
    <w:name w:val="Основной текст с отступом 2 Знак"/>
    <w:link w:val="21"/>
    <w:rsid w:val="00376EFB"/>
    <w:rPr>
      <w:sz w:val="24"/>
    </w:rPr>
  </w:style>
  <w:style w:type="paragraph" w:styleId="21">
    <w:name w:val="Body Text Indent 2"/>
    <w:basedOn w:val="a"/>
    <w:link w:val="20"/>
    <w:rsid w:val="00376EFB"/>
    <w:pPr>
      <w:tabs>
        <w:tab w:val="left" w:pos="2127"/>
      </w:tabs>
      <w:ind w:left="2127" w:hanging="2127"/>
      <w:jc w:val="left"/>
    </w:pPr>
    <w:rPr>
      <w:sz w:val="24"/>
    </w:rPr>
  </w:style>
  <w:style w:type="character" w:styleId="ad">
    <w:name w:val="Emphasis"/>
    <w:qFormat/>
    <w:rsid w:val="004D3692"/>
    <w:rPr>
      <w:i/>
      <w:iCs/>
    </w:rPr>
  </w:style>
  <w:style w:type="paragraph" w:styleId="ae">
    <w:name w:val="No Spacing"/>
    <w:link w:val="af"/>
    <w:uiPriority w:val="1"/>
    <w:qFormat/>
    <w:rsid w:val="004D3692"/>
    <w:pPr>
      <w:ind w:firstLine="567"/>
      <w:jc w:val="both"/>
    </w:pPr>
    <w:rPr>
      <w:sz w:val="28"/>
    </w:rPr>
  </w:style>
  <w:style w:type="paragraph" w:styleId="af0">
    <w:name w:val="Balloon Text"/>
    <w:basedOn w:val="a"/>
    <w:semiHidden/>
    <w:rsid w:val="00F05531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uiPriority w:val="99"/>
    <w:locked/>
    <w:rsid w:val="004F74CF"/>
    <w:rPr>
      <w:b/>
      <w:kern w:val="28"/>
      <w:sz w:val="36"/>
    </w:rPr>
  </w:style>
  <w:style w:type="character" w:customStyle="1" w:styleId="a7">
    <w:name w:val="Нижний колонтитул Знак"/>
    <w:link w:val="a6"/>
    <w:uiPriority w:val="99"/>
    <w:rsid w:val="004F74CF"/>
    <w:rPr>
      <w:sz w:val="28"/>
    </w:rPr>
  </w:style>
  <w:style w:type="character" w:customStyle="1" w:styleId="a4">
    <w:name w:val="Верхний колонтитул Знак"/>
    <w:aliases w:val="ВерхКолонтитул Знак,ВерхКолонтитул1 Знак,ВерхКолонтитул2 Знак,ВерхКолонтитул3 Знак,ВерхКолонтитул4 Знак"/>
    <w:link w:val="a3"/>
    <w:uiPriority w:val="99"/>
    <w:rsid w:val="00A57A10"/>
    <w:rPr>
      <w:sz w:val="28"/>
    </w:rPr>
  </w:style>
  <w:style w:type="character" w:customStyle="1" w:styleId="af">
    <w:name w:val="Без интервала Знак"/>
    <w:link w:val="ae"/>
    <w:uiPriority w:val="1"/>
    <w:locked/>
    <w:rsid w:val="00D22026"/>
    <w:rPr>
      <w:sz w:val="28"/>
      <w:lang w:bidi="ar-SA"/>
    </w:rPr>
  </w:style>
  <w:style w:type="paragraph" w:styleId="af1">
    <w:name w:val="Normal (Web)"/>
    <w:basedOn w:val="a"/>
    <w:rsid w:val="003C6E28"/>
    <w:pPr>
      <w:spacing w:after="225"/>
      <w:ind w:firstLine="0"/>
      <w:jc w:val="left"/>
    </w:pPr>
    <w:rPr>
      <w:sz w:val="24"/>
      <w:szCs w:val="24"/>
    </w:rPr>
  </w:style>
  <w:style w:type="character" w:styleId="af2">
    <w:name w:val="Strong"/>
    <w:qFormat/>
    <w:rsid w:val="003C6E28"/>
    <w:rPr>
      <w:b/>
      <w:bCs/>
    </w:rPr>
  </w:style>
  <w:style w:type="paragraph" w:styleId="af3">
    <w:name w:val="List Paragraph"/>
    <w:basedOn w:val="a"/>
    <w:link w:val="af4"/>
    <w:uiPriority w:val="99"/>
    <w:qFormat/>
    <w:rsid w:val="00922C3C"/>
    <w:pPr>
      <w:spacing w:after="200" w:line="276" w:lineRule="auto"/>
      <w:ind w:left="720" w:firstLine="0"/>
      <w:contextualSpacing/>
      <w:jc w:val="left"/>
    </w:pPr>
    <w:rPr>
      <w:rFonts w:ascii="Calibri" w:hAnsi="Calibri"/>
      <w:sz w:val="22"/>
      <w:szCs w:val="22"/>
      <w:lang w:eastAsia="en-US"/>
    </w:rPr>
  </w:style>
  <w:style w:type="character" w:customStyle="1" w:styleId="af4">
    <w:name w:val="Абзац списка Знак"/>
    <w:basedOn w:val="a0"/>
    <w:link w:val="af3"/>
    <w:locked/>
    <w:rsid w:val="001D7C0E"/>
    <w:rPr>
      <w:rFonts w:ascii="Calibri" w:hAnsi="Calibri"/>
      <w:sz w:val="22"/>
      <w:szCs w:val="22"/>
      <w:lang w:eastAsia="en-US"/>
    </w:rPr>
  </w:style>
  <w:style w:type="character" w:customStyle="1" w:styleId="af5">
    <w:name w:val="Основной текст_"/>
    <w:basedOn w:val="a0"/>
    <w:link w:val="11"/>
    <w:locked/>
    <w:rsid w:val="003A5E2E"/>
    <w:rPr>
      <w:sz w:val="26"/>
      <w:szCs w:val="26"/>
      <w:shd w:val="clear" w:color="auto" w:fill="FFFFFF"/>
    </w:rPr>
  </w:style>
  <w:style w:type="paragraph" w:customStyle="1" w:styleId="11">
    <w:name w:val="Основной текст1"/>
    <w:basedOn w:val="a"/>
    <w:link w:val="af5"/>
    <w:rsid w:val="003A5E2E"/>
    <w:pPr>
      <w:widowControl w:val="0"/>
      <w:shd w:val="clear" w:color="auto" w:fill="FFFFFF"/>
      <w:spacing w:after="300" w:line="256" w:lineRule="auto"/>
      <w:ind w:firstLine="400"/>
      <w:jc w:val="left"/>
    </w:pPr>
    <w:rPr>
      <w:sz w:val="26"/>
      <w:szCs w:val="26"/>
    </w:rPr>
  </w:style>
  <w:style w:type="paragraph" w:customStyle="1" w:styleId="210">
    <w:name w:val="Основной текст 21"/>
    <w:basedOn w:val="a"/>
    <w:rsid w:val="00DF3BCC"/>
    <w:pPr>
      <w:overflowPunct w:val="0"/>
      <w:autoSpaceDE w:val="0"/>
      <w:autoSpaceDN w:val="0"/>
      <w:adjustRightInd w:val="0"/>
      <w:ind w:firstLine="709"/>
    </w:pPr>
    <w:rPr>
      <w:szCs w:val="28"/>
    </w:rPr>
  </w:style>
  <w:style w:type="character" w:customStyle="1" w:styleId="bumpedfont157">
    <w:name w:val="bumpedfont157"/>
    <w:rsid w:val="007575F6"/>
    <w:rPr>
      <w:sz w:val="36"/>
      <w:szCs w:val="36"/>
    </w:rPr>
  </w:style>
  <w:style w:type="paragraph" w:styleId="af6">
    <w:name w:val="Body Text"/>
    <w:basedOn w:val="a"/>
    <w:link w:val="af7"/>
    <w:rsid w:val="00904A71"/>
    <w:pPr>
      <w:spacing w:after="120"/>
    </w:pPr>
  </w:style>
  <w:style w:type="character" w:customStyle="1" w:styleId="af7">
    <w:name w:val="Основной текст Знак"/>
    <w:basedOn w:val="a0"/>
    <w:link w:val="af6"/>
    <w:rsid w:val="00904A71"/>
    <w:rPr>
      <w:sz w:val="28"/>
    </w:rPr>
  </w:style>
  <w:style w:type="paragraph" w:customStyle="1" w:styleId="ConsPlusNormal">
    <w:name w:val="ConsPlusNormal"/>
    <w:link w:val="ConsPlusNormal0"/>
    <w:rsid w:val="005D7415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ConsPlusNormal0">
    <w:name w:val="ConsPlusNormal Знак"/>
    <w:link w:val="ConsPlusNormal"/>
    <w:locked/>
    <w:rsid w:val="005D7415"/>
    <w:rPr>
      <w:rFonts w:ascii="Arial" w:hAnsi="Arial" w:cs="Arial"/>
    </w:rPr>
  </w:style>
  <w:style w:type="character" w:customStyle="1" w:styleId="FontStyle24">
    <w:name w:val="Font Style24"/>
    <w:rsid w:val="005D7415"/>
    <w:rPr>
      <w:rFonts w:ascii="Times New Roman" w:hAnsi="Times New Roman" w:cs="Times New Roman"/>
      <w:color w:val="000000"/>
      <w:sz w:val="26"/>
      <w:szCs w:val="26"/>
    </w:rPr>
  </w:style>
  <w:style w:type="table" w:styleId="af8">
    <w:name w:val="Table Grid"/>
    <w:basedOn w:val="a1"/>
    <w:rsid w:val="00000EE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9">
    <w:name w:val="Hyperlink"/>
    <w:uiPriority w:val="99"/>
    <w:unhideWhenUsed/>
    <w:rsid w:val="00CE2C51"/>
    <w:rPr>
      <w:rFonts w:ascii="Times New Roman" w:hAnsi="Times New Roman" w:cs="Times New Roman" w:hint="default"/>
      <w:color w:val="0000FF"/>
      <w:u w:val="single"/>
    </w:rPr>
  </w:style>
  <w:style w:type="character" w:customStyle="1" w:styleId="more-info">
    <w:name w:val="more-info"/>
    <w:rsid w:val="00CE2C51"/>
  </w:style>
  <w:style w:type="paragraph" w:customStyle="1" w:styleId="ConsPlusTitle">
    <w:name w:val="ConsPlusTitle"/>
    <w:uiPriority w:val="99"/>
    <w:qFormat/>
    <w:rsid w:val="00E73107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90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5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94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04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90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8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1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63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89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14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57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8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56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35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23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4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5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25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26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30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09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9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2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73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93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2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6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0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61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1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29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4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2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4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4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2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3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galinas\Application%20Data\Microsoft\&#1064;&#1072;&#1073;&#1083;&#1086;&#1085;&#1099;\&#1055;&#1086;&#1089;&#1090;&#1072;&#1085;&#1086;&#1074;&#1083;&#1077;&#1085;&#1080;&#1077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2C8540-C334-40FA-8B60-648D83BA3D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Постановление.dot</Template>
  <TotalTime>1</TotalTime>
  <Pages>2</Pages>
  <Words>179</Words>
  <Characters>1474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г.Красный Сулин</Company>
  <LinksUpToDate>false</LinksUpToDate>
  <CharactersWithSpaces>1650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Luda</dc:creator>
  <cp:lastModifiedBy>Пользователь</cp:lastModifiedBy>
  <cp:revision>2</cp:revision>
  <cp:lastPrinted>2026-05-22T11:30:00Z</cp:lastPrinted>
  <dcterms:created xsi:type="dcterms:W3CDTF">2026-05-22T11:30:00Z</dcterms:created>
  <dcterms:modified xsi:type="dcterms:W3CDTF">2026-05-22T11:30:00Z</dcterms:modified>
</cp:coreProperties>
</file>