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BE" w:rsidRPr="00971FBE" w:rsidRDefault="00126CE3" w:rsidP="00971FBE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036552">
        <w:rPr>
          <w:noProof/>
          <w:szCs w:val="28"/>
        </w:rPr>
        <w:drawing>
          <wp:inline distT="0" distB="0" distL="0" distR="0">
            <wp:extent cx="76962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BE" w:rsidRPr="00971FBE" w:rsidRDefault="00971FBE" w:rsidP="00971FB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71FBE">
        <w:rPr>
          <w:b/>
          <w:szCs w:val="28"/>
          <w:lang w:eastAsia="ar-SA"/>
        </w:rPr>
        <w:t>РОССИЙСКАЯ ФЕДЕРАЦИЯ</w:t>
      </w:r>
    </w:p>
    <w:p w:rsidR="00971FBE" w:rsidRPr="00971FBE" w:rsidRDefault="00971FBE" w:rsidP="00971FB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71FBE">
        <w:rPr>
          <w:b/>
          <w:szCs w:val="28"/>
          <w:lang w:eastAsia="ar-SA"/>
        </w:rPr>
        <w:t>РОСТОВСКАЯ ОБЛАСТЬ</w:t>
      </w:r>
    </w:p>
    <w:p w:rsidR="00971FBE" w:rsidRPr="00971FBE" w:rsidRDefault="00971FBE" w:rsidP="00971FBE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971FBE">
        <w:rPr>
          <w:b/>
          <w:szCs w:val="28"/>
          <w:lang w:eastAsia="ar-SA"/>
        </w:rPr>
        <w:t>МУНИЦИПАЛЬНОЕ ОБРАЗОВАНИЕ</w:t>
      </w:r>
    </w:p>
    <w:p w:rsidR="00971FBE" w:rsidRPr="00971FBE" w:rsidRDefault="00971FBE" w:rsidP="00971FB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71FBE">
        <w:rPr>
          <w:b/>
          <w:szCs w:val="28"/>
          <w:lang w:eastAsia="ar-SA"/>
        </w:rPr>
        <w:t>«КРАСНОСУЛИНСКИЙ РАЙОН»</w:t>
      </w:r>
    </w:p>
    <w:p w:rsidR="00971FBE" w:rsidRPr="00971FBE" w:rsidRDefault="00971FBE" w:rsidP="00971FB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71FBE">
        <w:rPr>
          <w:b/>
          <w:szCs w:val="28"/>
          <w:lang w:eastAsia="ar-SA"/>
        </w:rPr>
        <w:t>АДМИНИСТРАЦИЯ</w:t>
      </w:r>
    </w:p>
    <w:p w:rsidR="00971FBE" w:rsidRPr="00971FBE" w:rsidRDefault="00971FBE" w:rsidP="00971FB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71FBE">
        <w:rPr>
          <w:b/>
          <w:szCs w:val="28"/>
          <w:lang w:eastAsia="ar-SA"/>
        </w:rPr>
        <w:t>КРАСНОСУЛИНСКОГО РАЙОНА</w:t>
      </w:r>
    </w:p>
    <w:p w:rsidR="00971FBE" w:rsidRPr="00971FBE" w:rsidRDefault="00971FBE" w:rsidP="00971FBE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971FBE">
        <w:rPr>
          <w:b/>
          <w:sz w:val="36"/>
          <w:szCs w:val="28"/>
          <w:lang w:eastAsia="ar-SA"/>
        </w:rPr>
        <w:t>РАСПОРЯЖЕНИЕ</w:t>
      </w:r>
    </w:p>
    <w:p w:rsidR="00971FBE" w:rsidRPr="00971FBE" w:rsidRDefault="00971FBE" w:rsidP="00971FBE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971FBE">
        <w:rPr>
          <w:szCs w:val="28"/>
          <w:lang w:eastAsia="ar-SA"/>
        </w:rPr>
        <w:t>от 2</w:t>
      </w:r>
      <w:r>
        <w:rPr>
          <w:szCs w:val="28"/>
          <w:lang w:eastAsia="ar-SA"/>
        </w:rPr>
        <w:t>8</w:t>
      </w:r>
      <w:r w:rsidRPr="00971FBE">
        <w:rPr>
          <w:szCs w:val="28"/>
          <w:lang w:eastAsia="ar-SA"/>
        </w:rPr>
        <w:t>.12.2023 № 34</w:t>
      </w:r>
      <w:r>
        <w:rPr>
          <w:szCs w:val="28"/>
          <w:lang w:eastAsia="ar-SA"/>
        </w:rPr>
        <w:t>5</w:t>
      </w:r>
    </w:p>
    <w:p w:rsidR="00971FBE" w:rsidRPr="00971FBE" w:rsidRDefault="00971FBE" w:rsidP="00971FBE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971FBE">
        <w:rPr>
          <w:szCs w:val="28"/>
          <w:lang w:eastAsia="ar-SA"/>
        </w:rPr>
        <w:t>г. Красный Сулин</w:t>
      </w:r>
    </w:p>
    <w:p w:rsidR="00971FBE" w:rsidRPr="00971FBE" w:rsidRDefault="00971FBE" w:rsidP="00971FBE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contextualSpacing/>
        <w:jc w:val="center"/>
        <w:rPr>
          <w:b/>
          <w:sz w:val="20"/>
          <w:szCs w:val="28"/>
          <w:lang w:eastAsia="ar-SA"/>
        </w:rPr>
      </w:pPr>
    </w:p>
    <w:p w:rsidR="00C21FEE" w:rsidRPr="00971FBE" w:rsidRDefault="00C21FEE" w:rsidP="00971FBE">
      <w:pPr>
        <w:ind w:right="-1" w:firstLine="0"/>
        <w:jc w:val="center"/>
        <w:rPr>
          <w:b/>
          <w:szCs w:val="28"/>
        </w:rPr>
      </w:pPr>
      <w:r w:rsidRPr="00971FBE">
        <w:rPr>
          <w:b/>
          <w:szCs w:val="28"/>
        </w:rPr>
        <w:t xml:space="preserve">О внесении изменений </w:t>
      </w:r>
    </w:p>
    <w:p w:rsidR="00C21FEE" w:rsidRPr="00971FBE" w:rsidRDefault="00C21FEE" w:rsidP="00971FBE">
      <w:pPr>
        <w:ind w:right="-1" w:firstLine="0"/>
        <w:jc w:val="center"/>
        <w:rPr>
          <w:b/>
          <w:szCs w:val="28"/>
        </w:rPr>
      </w:pPr>
      <w:r w:rsidRPr="00971FBE">
        <w:rPr>
          <w:b/>
          <w:szCs w:val="28"/>
        </w:rPr>
        <w:t>в приложение к распоряжению</w:t>
      </w:r>
    </w:p>
    <w:p w:rsidR="00C21FEE" w:rsidRPr="00971FBE" w:rsidRDefault="00C21FEE" w:rsidP="00971FBE">
      <w:pPr>
        <w:ind w:right="-1" w:firstLine="0"/>
        <w:jc w:val="center"/>
        <w:rPr>
          <w:b/>
          <w:szCs w:val="28"/>
        </w:rPr>
      </w:pPr>
      <w:r w:rsidRPr="00971FBE">
        <w:rPr>
          <w:b/>
          <w:szCs w:val="28"/>
        </w:rPr>
        <w:t>Администрации Красносулинского района</w:t>
      </w:r>
    </w:p>
    <w:p w:rsidR="00C21FEE" w:rsidRPr="00971FBE" w:rsidRDefault="00C21FEE" w:rsidP="00971FBE">
      <w:pPr>
        <w:ind w:right="-1" w:firstLine="0"/>
        <w:jc w:val="center"/>
        <w:rPr>
          <w:b/>
          <w:szCs w:val="28"/>
        </w:rPr>
      </w:pPr>
      <w:r w:rsidRPr="00971FBE">
        <w:rPr>
          <w:b/>
          <w:szCs w:val="28"/>
        </w:rPr>
        <w:t>от 23.12.2022 № 392</w:t>
      </w:r>
    </w:p>
    <w:p w:rsidR="00496E45" w:rsidRPr="00971FBE" w:rsidRDefault="00496E45" w:rsidP="00971FBE">
      <w:pPr>
        <w:ind w:right="1983" w:firstLine="0"/>
        <w:rPr>
          <w:b/>
          <w:sz w:val="20"/>
          <w:szCs w:val="28"/>
        </w:rPr>
      </w:pPr>
    </w:p>
    <w:p w:rsidR="00DC322A" w:rsidRPr="00971FBE" w:rsidRDefault="00DC322A" w:rsidP="00971FBE">
      <w:pPr>
        <w:widowControl w:val="0"/>
        <w:ind w:right="-1" w:firstLine="709"/>
        <w:rPr>
          <w:b/>
          <w:szCs w:val="28"/>
        </w:rPr>
      </w:pPr>
      <w:r w:rsidRPr="00971FBE">
        <w:rPr>
          <w:szCs w:val="28"/>
        </w:rPr>
        <w:t xml:space="preserve">В соответствии с постановлениями Администрации Красносулинского района </w:t>
      </w:r>
      <w:r w:rsidR="00C25AE6" w:rsidRPr="00971FBE">
        <w:rPr>
          <w:szCs w:val="28"/>
        </w:rPr>
        <w:t>от</w:t>
      </w:r>
      <w:r w:rsidR="00364C8F">
        <w:rPr>
          <w:szCs w:val="28"/>
        </w:rPr>
        <w:t xml:space="preserve"> </w:t>
      </w:r>
      <w:r w:rsidR="00E318D3" w:rsidRPr="00971FBE">
        <w:rPr>
          <w:szCs w:val="28"/>
        </w:rPr>
        <w:t>19.12.2023</w:t>
      </w:r>
      <w:r w:rsidR="00BD5FC0" w:rsidRPr="00971FBE">
        <w:rPr>
          <w:szCs w:val="28"/>
        </w:rPr>
        <w:t xml:space="preserve"> </w:t>
      </w:r>
      <w:r w:rsidR="00C21FEE" w:rsidRPr="00971FBE">
        <w:rPr>
          <w:szCs w:val="28"/>
        </w:rPr>
        <w:t>№</w:t>
      </w:r>
      <w:r w:rsidR="00E318D3" w:rsidRPr="00971FBE">
        <w:rPr>
          <w:szCs w:val="28"/>
        </w:rPr>
        <w:t xml:space="preserve"> 1246</w:t>
      </w:r>
      <w:r w:rsidR="00C21FEE" w:rsidRPr="00971FBE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07.12.2018 № 1368», </w:t>
      </w:r>
      <w:r w:rsidRPr="00971FBE">
        <w:rPr>
          <w:szCs w:val="28"/>
        </w:rPr>
        <w:t>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7D021D" w:rsidRPr="00971FBE">
        <w:rPr>
          <w:szCs w:val="28"/>
        </w:rPr>
        <w:t xml:space="preserve"> </w:t>
      </w:r>
      <w:r w:rsidR="00777D12" w:rsidRPr="00971FBE">
        <w:rPr>
          <w:szCs w:val="28"/>
        </w:rPr>
        <w:t>руководствуясь статьей 34</w:t>
      </w:r>
      <w:r w:rsidRPr="00971FBE">
        <w:rPr>
          <w:szCs w:val="28"/>
        </w:rPr>
        <w:t xml:space="preserve"> Устава муниципального образования «Красносулинский район», </w:t>
      </w:r>
      <w:r w:rsidR="007D021D" w:rsidRPr="00971FBE">
        <w:rPr>
          <w:szCs w:val="28"/>
        </w:rPr>
        <w:t>–</w:t>
      </w:r>
    </w:p>
    <w:p w:rsidR="004922F1" w:rsidRPr="00971FBE" w:rsidRDefault="004922F1" w:rsidP="00971FBE">
      <w:pPr>
        <w:widowControl w:val="0"/>
        <w:ind w:firstLine="709"/>
        <w:rPr>
          <w:sz w:val="20"/>
          <w:szCs w:val="28"/>
        </w:rPr>
      </w:pPr>
    </w:p>
    <w:p w:rsidR="00091764" w:rsidRPr="00971FBE" w:rsidRDefault="004922F1" w:rsidP="00971FBE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971FBE">
        <w:rPr>
          <w:szCs w:val="28"/>
        </w:rPr>
        <w:t>1</w:t>
      </w:r>
      <w:r w:rsidR="00DC322A" w:rsidRPr="00971FBE">
        <w:rPr>
          <w:szCs w:val="28"/>
        </w:rPr>
        <w:t>.</w:t>
      </w:r>
      <w:r w:rsidR="007D021D" w:rsidRPr="00971FBE">
        <w:rPr>
          <w:szCs w:val="28"/>
        </w:rPr>
        <w:t> </w:t>
      </w:r>
      <w:r w:rsidR="00C21FEE" w:rsidRPr="00971FBE">
        <w:rPr>
          <w:szCs w:val="28"/>
        </w:rPr>
        <w:t>Внести изменения в приложение к распоряжению Администрации Красносулинского района от 23.12.2022 № 392 «Об утверждении плана реализации муниципальной программы Красносулинского района «Обеспечение общественного порядка и профилактика правонарушений»</w:t>
      </w:r>
      <w:r w:rsidR="00DC322A" w:rsidRPr="00971FBE">
        <w:rPr>
          <w:szCs w:val="28"/>
        </w:rPr>
        <w:t xml:space="preserve"> на 20</w:t>
      </w:r>
      <w:r w:rsidR="00D34CF9" w:rsidRPr="00971FBE">
        <w:rPr>
          <w:szCs w:val="28"/>
        </w:rPr>
        <w:t>23</w:t>
      </w:r>
      <w:r w:rsidR="00DC322A" w:rsidRPr="00971FBE">
        <w:rPr>
          <w:szCs w:val="28"/>
        </w:rPr>
        <w:t xml:space="preserve"> год</w:t>
      </w:r>
      <w:r w:rsidR="00091764" w:rsidRPr="00971FBE">
        <w:rPr>
          <w:szCs w:val="28"/>
        </w:rPr>
        <w:t>»</w:t>
      </w:r>
      <w:r w:rsidR="00471094" w:rsidRPr="00971FBE">
        <w:rPr>
          <w:szCs w:val="28"/>
        </w:rPr>
        <w:t>,</w:t>
      </w:r>
      <w:r w:rsidR="00DC322A" w:rsidRPr="00971FBE">
        <w:rPr>
          <w:szCs w:val="28"/>
        </w:rPr>
        <w:t xml:space="preserve"> </w:t>
      </w:r>
      <w:r w:rsidR="00091764" w:rsidRPr="00971FBE">
        <w:rPr>
          <w:szCs w:val="28"/>
        </w:rPr>
        <w:t>изложив его согласно приложению к настоящему распоряжению.</w:t>
      </w:r>
    </w:p>
    <w:p w:rsidR="008A71E1" w:rsidRPr="00971FBE" w:rsidRDefault="00496E45" w:rsidP="00971FBE">
      <w:pPr>
        <w:widowControl w:val="0"/>
        <w:ind w:firstLine="709"/>
        <w:rPr>
          <w:szCs w:val="28"/>
        </w:rPr>
      </w:pPr>
      <w:r w:rsidRPr="00971FBE">
        <w:rPr>
          <w:szCs w:val="28"/>
        </w:rPr>
        <w:t>2. </w:t>
      </w:r>
      <w:r w:rsidR="00A4580B" w:rsidRPr="00971FBE">
        <w:rPr>
          <w:szCs w:val="28"/>
        </w:rPr>
        <w:t xml:space="preserve">Контроль за исполнением настоящего распоряжения возложить на </w:t>
      </w:r>
      <w:r w:rsidR="00D34CF9" w:rsidRPr="00971FBE">
        <w:rPr>
          <w:szCs w:val="28"/>
        </w:rPr>
        <w:t>первого заместителя главы Администрации Красносулинского района по вопросам</w:t>
      </w:r>
      <w:r w:rsidR="007D021D" w:rsidRPr="00971FBE">
        <w:rPr>
          <w:szCs w:val="28"/>
        </w:rPr>
        <w:t xml:space="preserve"> </w:t>
      </w:r>
      <w:r w:rsidR="00D34CF9" w:rsidRPr="00971FBE">
        <w:rPr>
          <w:szCs w:val="28"/>
        </w:rPr>
        <w:t>экономического</w:t>
      </w:r>
      <w:r w:rsidR="007D021D" w:rsidRPr="00971FBE">
        <w:rPr>
          <w:szCs w:val="28"/>
        </w:rPr>
        <w:t xml:space="preserve"> </w:t>
      </w:r>
      <w:r w:rsidR="00D34CF9" w:rsidRPr="00971FBE">
        <w:rPr>
          <w:szCs w:val="28"/>
        </w:rPr>
        <w:t>развития</w:t>
      </w:r>
      <w:r w:rsidR="007D021D" w:rsidRPr="00971FBE">
        <w:rPr>
          <w:szCs w:val="28"/>
        </w:rPr>
        <w:t xml:space="preserve"> </w:t>
      </w:r>
      <w:r w:rsidR="00BF225A" w:rsidRPr="00971FBE">
        <w:rPr>
          <w:szCs w:val="28"/>
        </w:rPr>
        <w:t>и внутренней политике.</w:t>
      </w:r>
    </w:p>
    <w:p w:rsidR="00190552" w:rsidRPr="00971FBE" w:rsidRDefault="00190552" w:rsidP="00971FBE">
      <w:pPr>
        <w:widowControl w:val="0"/>
        <w:ind w:firstLine="709"/>
        <w:rPr>
          <w:szCs w:val="28"/>
        </w:rPr>
      </w:pPr>
    </w:p>
    <w:p w:rsidR="00265435" w:rsidRPr="00971FBE" w:rsidRDefault="009B7E91" w:rsidP="00971FBE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971FBE">
        <w:rPr>
          <w:szCs w:val="28"/>
        </w:rPr>
        <w:t>Глава</w:t>
      </w:r>
      <w:r w:rsidR="00265435" w:rsidRPr="00971FBE">
        <w:rPr>
          <w:szCs w:val="28"/>
        </w:rPr>
        <w:t xml:space="preserve"> Администрации</w:t>
      </w:r>
    </w:p>
    <w:p w:rsidR="00265435" w:rsidRPr="00971FBE" w:rsidRDefault="00496E45" w:rsidP="00971FBE">
      <w:pPr>
        <w:widowControl w:val="0"/>
        <w:tabs>
          <w:tab w:val="right" w:pos="963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971FBE">
        <w:rPr>
          <w:szCs w:val="28"/>
        </w:rPr>
        <w:t>Красносулинского района</w:t>
      </w:r>
      <w:r w:rsidRPr="00971FBE">
        <w:rPr>
          <w:szCs w:val="28"/>
        </w:rPr>
        <w:tab/>
      </w:r>
      <w:r w:rsidR="009B7E91" w:rsidRPr="00971FBE">
        <w:rPr>
          <w:szCs w:val="28"/>
        </w:rPr>
        <w:t>Н.А. Альшенко</w:t>
      </w:r>
    </w:p>
    <w:p w:rsidR="008A71E1" w:rsidRPr="00971FBE" w:rsidRDefault="008A71E1" w:rsidP="00971FBE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2340A6" w:rsidRPr="00971FBE" w:rsidRDefault="009B256B" w:rsidP="00971FBE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971FBE">
        <w:rPr>
          <w:color w:val="000000"/>
          <w:szCs w:val="28"/>
        </w:rPr>
        <w:t>Распоряжение</w:t>
      </w:r>
      <w:r w:rsidR="002340A6" w:rsidRPr="00971FBE">
        <w:rPr>
          <w:color w:val="000000"/>
          <w:szCs w:val="28"/>
        </w:rPr>
        <w:t xml:space="preserve"> вносит</w:t>
      </w:r>
    </w:p>
    <w:p w:rsidR="00971FBE" w:rsidRDefault="00D34CF9" w:rsidP="00971FBE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71FBE">
        <w:rPr>
          <w:color w:val="000000"/>
          <w:szCs w:val="28"/>
        </w:rPr>
        <w:t xml:space="preserve">отдел по взаимодействию со средствами </w:t>
      </w:r>
    </w:p>
    <w:p w:rsidR="00971FBE" w:rsidRDefault="00D34CF9" w:rsidP="00971FBE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71FBE">
        <w:rPr>
          <w:color w:val="000000"/>
          <w:szCs w:val="28"/>
        </w:rPr>
        <w:t>массовой информации</w:t>
      </w:r>
      <w:r w:rsidR="00971FBE">
        <w:rPr>
          <w:color w:val="000000"/>
          <w:szCs w:val="28"/>
        </w:rPr>
        <w:t xml:space="preserve"> </w:t>
      </w:r>
      <w:r w:rsidRPr="00971FBE">
        <w:rPr>
          <w:color w:val="000000"/>
          <w:szCs w:val="28"/>
        </w:rPr>
        <w:t xml:space="preserve">и институтами </w:t>
      </w:r>
    </w:p>
    <w:p w:rsidR="00971FBE" w:rsidRDefault="00D34CF9" w:rsidP="00971FBE">
      <w:pPr>
        <w:autoSpaceDE w:val="0"/>
        <w:autoSpaceDN w:val="0"/>
        <w:adjustRightInd w:val="0"/>
        <w:ind w:firstLine="0"/>
        <w:contextualSpacing/>
        <w:rPr>
          <w:szCs w:val="28"/>
        </w:rPr>
      </w:pPr>
      <w:r w:rsidRPr="00971FBE">
        <w:rPr>
          <w:color w:val="000000"/>
          <w:szCs w:val="28"/>
        </w:rPr>
        <w:t xml:space="preserve">гражданского общества </w:t>
      </w:r>
      <w:r w:rsidR="00C21FEE" w:rsidRPr="00971FBE">
        <w:rPr>
          <w:color w:val="000000"/>
          <w:szCs w:val="28"/>
        </w:rPr>
        <w:t xml:space="preserve">с </w:t>
      </w:r>
      <w:r w:rsidR="00C21FEE" w:rsidRPr="00971FBE">
        <w:rPr>
          <w:szCs w:val="28"/>
        </w:rPr>
        <w:t xml:space="preserve">функцией </w:t>
      </w:r>
    </w:p>
    <w:p w:rsidR="00C21FEE" w:rsidRPr="00971FBE" w:rsidRDefault="00C21FEE" w:rsidP="00971FBE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71FBE">
        <w:rPr>
          <w:szCs w:val="28"/>
        </w:rPr>
        <w:t>муниципального центра управления</w:t>
      </w:r>
    </w:p>
    <w:p w:rsidR="002B35D8" w:rsidRPr="00AA0FB0" w:rsidRDefault="002B35D8" w:rsidP="00AA0FB0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2B35D8" w:rsidRPr="00AA0FB0" w:rsidSect="00971FBE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Pr="00FF076F" w:rsidRDefault="00F83631" w:rsidP="00FF076F">
      <w:pPr>
        <w:pStyle w:val="ab"/>
        <w:ind w:left="14742"/>
        <w:jc w:val="center"/>
      </w:pPr>
      <w:r w:rsidRPr="00FF076F">
        <w:lastRenderedPageBreak/>
        <w:t>Приложение</w:t>
      </w:r>
    </w:p>
    <w:p w:rsidR="00F83631" w:rsidRPr="00FF076F" w:rsidRDefault="00F83631" w:rsidP="00FF076F">
      <w:pPr>
        <w:pStyle w:val="ab"/>
        <w:ind w:left="14742"/>
        <w:jc w:val="center"/>
      </w:pPr>
      <w:r w:rsidRPr="00FF076F">
        <w:t>к распоряжению</w:t>
      </w:r>
    </w:p>
    <w:p w:rsidR="00F83631" w:rsidRPr="00FF076F" w:rsidRDefault="00F83631" w:rsidP="00FF076F">
      <w:pPr>
        <w:pStyle w:val="ab"/>
        <w:ind w:left="14742"/>
        <w:jc w:val="center"/>
      </w:pPr>
      <w:r w:rsidRPr="00FF076F">
        <w:t>Администрации</w:t>
      </w:r>
    </w:p>
    <w:p w:rsidR="00F83631" w:rsidRPr="00FF076F" w:rsidRDefault="00F83631" w:rsidP="00FF076F">
      <w:pPr>
        <w:pStyle w:val="ab"/>
        <w:ind w:left="14742"/>
        <w:jc w:val="center"/>
      </w:pPr>
      <w:r w:rsidRPr="00FF076F">
        <w:t>Красносулинского района</w:t>
      </w:r>
    </w:p>
    <w:p w:rsidR="00F83631" w:rsidRPr="00FF076F" w:rsidRDefault="00F726CC" w:rsidP="00FF076F">
      <w:pPr>
        <w:widowControl w:val="0"/>
        <w:ind w:left="14742" w:firstLine="0"/>
        <w:jc w:val="center"/>
        <w:rPr>
          <w:szCs w:val="28"/>
        </w:rPr>
      </w:pPr>
      <w:r w:rsidRPr="00FF076F">
        <w:rPr>
          <w:szCs w:val="28"/>
        </w:rPr>
        <w:t xml:space="preserve">от </w:t>
      </w:r>
      <w:r w:rsidR="00036552" w:rsidRPr="00FF076F">
        <w:rPr>
          <w:szCs w:val="28"/>
        </w:rPr>
        <w:t>28.12.2023</w:t>
      </w:r>
      <w:r w:rsidR="00F83631" w:rsidRPr="00FF076F">
        <w:rPr>
          <w:szCs w:val="28"/>
        </w:rPr>
        <w:t xml:space="preserve"> № </w:t>
      </w:r>
      <w:r w:rsidR="00036552" w:rsidRPr="00FF076F">
        <w:rPr>
          <w:szCs w:val="28"/>
        </w:rPr>
        <w:t>345</w:t>
      </w:r>
    </w:p>
    <w:p w:rsidR="00F83631" w:rsidRPr="00FF076F" w:rsidRDefault="00F83631" w:rsidP="00FF076F">
      <w:pPr>
        <w:pStyle w:val="ab"/>
        <w:ind w:left="14742"/>
        <w:jc w:val="center"/>
      </w:pPr>
    </w:p>
    <w:p w:rsidR="00F83631" w:rsidRPr="00FF076F" w:rsidRDefault="00F83631" w:rsidP="00FF076F">
      <w:pPr>
        <w:pStyle w:val="ab"/>
        <w:ind w:left="14742"/>
        <w:jc w:val="center"/>
      </w:pPr>
      <w:r w:rsidRPr="00FF076F">
        <w:t>Приложение</w:t>
      </w:r>
    </w:p>
    <w:p w:rsidR="00F83631" w:rsidRPr="00FF076F" w:rsidRDefault="00F83631" w:rsidP="00FF076F">
      <w:pPr>
        <w:pStyle w:val="ab"/>
        <w:ind w:left="14742"/>
        <w:jc w:val="center"/>
      </w:pPr>
      <w:r w:rsidRPr="00FF076F">
        <w:t>к распоряжению</w:t>
      </w:r>
    </w:p>
    <w:p w:rsidR="00F83631" w:rsidRPr="00FF076F" w:rsidRDefault="00F83631" w:rsidP="00FF076F">
      <w:pPr>
        <w:pStyle w:val="ab"/>
        <w:ind w:left="14742"/>
        <w:jc w:val="center"/>
      </w:pPr>
      <w:r w:rsidRPr="00FF076F">
        <w:t>Администрации</w:t>
      </w:r>
    </w:p>
    <w:p w:rsidR="00F83631" w:rsidRPr="00FF076F" w:rsidRDefault="00F83631" w:rsidP="00FF076F">
      <w:pPr>
        <w:pStyle w:val="ab"/>
        <w:ind w:left="14742"/>
        <w:jc w:val="center"/>
      </w:pPr>
      <w:r w:rsidRPr="00FF076F">
        <w:t>Красносулинского района</w:t>
      </w:r>
    </w:p>
    <w:p w:rsidR="00F83631" w:rsidRPr="00FF076F" w:rsidRDefault="00F83631" w:rsidP="00FF076F">
      <w:pPr>
        <w:widowControl w:val="0"/>
        <w:ind w:left="14742" w:firstLine="0"/>
        <w:jc w:val="center"/>
        <w:rPr>
          <w:szCs w:val="28"/>
        </w:rPr>
      </w:pPr>
      <w:r w:rsidRPr="00FF076F">
        <w:rPr>
          <w:szCs w:val="28"/>
        </w:rPr>
        <w:t xml:space="preserve">от 23.12.2022 № 392 </w:t>
      </w:r>
    </w:p>
    <w:p w:rsidR="00971FBE" w:rsidRPr="00FF076F" w:rsidRDefault="00971FBE" w:rsidP="00FF076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0906FB" w:rsidRPr="00FF076F" w:rsidRDefault="000906FB" w:rsidP="00FF076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F076F">
        <w:rPr>
          <w:szCs w:val="28"/>
        </w:rPr>
        <w:t>ПЛАН РЕАЛИЗАЦИИ</w:t>
      </w:r>
    </w:p>
    <w:p w:rsidR="00496E45" w:rsidRPr="00FF076F" w:rsidRDefault="000906FB" w:rsidP="00FF076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F076F">
        <w:rPr>
          <w:szCs w:val="28"/>
        </w:rPr>
        <w:t xml:space="preserve">муниципальной программы </w:t>
      </w:r>
      <w:r w:rsidR="00566B55" w:rsidRPr="00FF076F">
        <w:rPr>
          <w:szCs w:val="28"/>
        </w:rPr>
        <w:t xml:space="preserve">Красносулинского района </w:t>
      </w:r>
      <w:r w:rsidRPr="00FF076F">
        <w:rPr>
          <w:szCs w:val="28"/>
        </w:rPr>
        <w:t xml:space="preserve">«Обеспечение общественного порядка и </w:t>
      </w:r>
    </w:p>
    <w:p w:rsidR="000906FB" w:rsidRPr="00FF076F" w:rsidRDefault="000906FB" w:rsidP="00FF076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F076F">
        <w:rPr>
          <w:szCs w:val="28"/>
        </w:rPr>
        <w:t>проф</w:t>
      </w:r>
      <w:r w:rsidR="002F2731" w:rsidRPr="00FF076F">
        <w:rPr>
          <w:szCs w:val="28"/>
        </w:rPr>
        <w:t>илактика правонарушений» на 202</w:t>
      </w:r>
      <w:r w:rsidR="00D34CF9" w:rsidRPr="00FF076F">
        <w:rPr>
          <w:szCs w:val="28"/>
        </w:rPr>
        <w:t>3</w:t>
      </w:r>
      <w:r w:rsidRPr="00FF076F">
        <w:rPr>
          <w:szCs w:val="28"/>
        </w:rPr>
        <w:t xml:space="preserve"> год</w:t>
      </w:r>
    </w:p>
    <w:p w:rsidR="00971FBE" w:rsidRPr="00FF076F" w:rsidRDefault="00971FBE" w:rsidP="00FF076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6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7"/>
        <w:gridCol w:w="3414"/>
        <w:gridCol w:w="4112"/>
        <w:gridCol w:w="5526"/>
        <w:gridCol w:w="1560"/>
        <w:gridCol w:w="996"/>
        <w:gridCol w:w="996"/>
        <w:gridCol w:w="849"/>
        <w:gridCol w:w="1134"/>
        <w:gridCol w:w="1138"/>
        <w:gridCol w:w="991"/>
      </w:tblGrid>
      <w:tr w:rsidR="009B6EB4" w:rsidRPr="00FF076F" w:rsidTr="0094211E">
        <w:tc>
          <w:tcPr>
            <w:tcW w:w="194" w:type="pct"/>
            <w:vMerge w:val="restar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№</w:t>
            </w:r>
          </w:p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п/п</w:t>
            </w:r>
          </w:p>
        </w:tc>
        <w:tc>
          <w:tcPr>
            <w:tcW w:w="792" w:type="pct"/>
            <w:vMerge w:val="restar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Номер</w:t>
            </w:r>
          </w:p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и наименование</w:t>
            </w:r>
          </w:p>
        </w:tc>
        <w:tc>
          <w:tcPr>
            <w:tcW w:w="954" w:type="pct"/>
            <w:vMerge w:val="restar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Ответственный</w:t>
            </w:r>
            <w:r w:rsidR="00890628" w:rsidRPr="00FF076F">
              <w:rPr>
                <w:sz w:val="24"/>
                <w:szCs w:val="28"/>
              </w:rPr>
              <w:t xml:space="preserve"> исполнитель, </w:t>
            </w:r>
            <w:r w:rsidRPr="00FF076F">
              <w:rPr>
                <w:sz w:val="24"/>
                <w:szCs w:val="28"/>
              </w:rPr>
              <w:t>соисполнитель, участник</w:t>
            </w:r>
            <w:r w:rsidR="00A63874" w:rsidRPr="00FF076F">
              <w:rPr>
                <w:sz w:val="24"/>
                <w:szCs w:val="28"/>
              </w:rPr>
              <w:br/>
            </w:r>
            <w:r w:rsidRPr="00FF076F">
              <w:rPr>
                <w:sz w:val="24"/>
                <w:szCs w:val="28"/>
              </w:rPr>
              <w:t>(должность</w:t>
            </w:r>
            <w:r w:rsidR="0061032A" w:rsidRPr="00FF076F">
              <w:rPr>
                <w:sz w:val="24"/>
                <w:szCs w:val="28"/>
              </w:rPr>
              <w:t xml:space="preserve"> </w:t>
            </w:r>
            <w:r w:rsidRPr="00FF076F">
              <w:rPr>
                <w:sz w:val="24"/>
                <w:szCs w:val="28"/>
              </w:rPr>
              <w:t>/ФИО)</w:t>
            </w:r>
          </w:p>
        </w:tc>
        <w:tc>
          <w:tcPr>
            <w:tcW w:w="1282" w:type="pct"/>
            <w:vMerge w:val="restar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Ожидаемый результат</w:t>
            </w:r>
            <w:r w:rsidR="00A63874" w:rsidRPr="00FF076F">
              <w:rPr>
                <w:sz w:val="24"/>
                <w:szCs w:val="28"/>
              </w:rPr>
              <w:t xml:space="preserve"> </w:t>
            </w:r>
            <w:r w:rsidR="00036552" w:rsidRPr="00FF076F">
              <w:rPr>
                <w:sz w:val="24"/>
                <w:szCs w:val="28"/>
              </w:rPr>
              <w:t>(</w:t>
            </w:r>
            <w:r w:rsidRPr="00FF076F">
              <w:rPr>
                <w:sz w:val="24"/>
                <w:szCs w:val="28"/>
              </w:rPr>
              <w:t>краткое описание)</w:t>
            </w:r>
          </w:p>
        </w:tc>
        <w:tc>
          <w:tcPr>
            <w:tcW w:w="362" w:type="pct"/>
            <w:vMerge w:val="restar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Плановый</w:t>
            </w:r>
            <w:r w:rsidR="00890628" w:rsidRPr="00FF076F">
              <w:rPr>
                <w:sz w:val="24"/>
                <w:szCs w:val="28"/>
              </w:rPr>
              <w:t xml:space="preserve"> </w:t>
            </w:r>
            <w:r w:rsidRPr="00FF076F">
              <w:rPr>
                <w:sz w:val="24"/>
                <w:szCs w:val="28"/>
              </w:rPr>
              <w:t>срок</w:t>
            </w:r>
            <w:r w:rsidR="00AA0FB0" w:rsidRPr="00FF076F">
              <w:rPr>
                <w:sz w:val="24"/>
                <w:szCs w:val="28"/>
              </w:rPr>
              <w:t xml:space="preserve"> </w:t>
            </w:r>
            <w:r w:rsidRPr="00FF076F">
              <w:rPr>
                <w:sz w:val="24"/>
                <w:szCs w:val="28"/>
              </w:rPr>
              <w:t>реализации</w:t>
            </w:r>
          </w:p>
        </w:tc>
        <w:tc>
          <w:tcPr>
            <w:tcW w:w="231" w:type="pct"/>
            <w:vMerge w:val="restart"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всего</w:t>
            </w:r>
          </w:p>
        </w:tc>
        <w:tc>
          <w:tcPr>
            <w:tcW w:w="1186" w:type="pct"/>
            <w:gridSpan w:val="5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Объем расходов (тыс. руб.)</w:t>
            </w:r>
          </w:p>
        </w:tc>
      </w:tr>
      <w:tr w:rsidR="009B6EB4" w:rsidRPr="00FF076F" w:rsidTr="0094211E">
        <w:tc>
          <w:tcPr>
            <w:tcW w:w="194" w:type="pct"/>
            <w:vMerge/>
            <w:hideMark/>
          </w:tcPr>
          <w:p w:rsidR="000906FB" w:rsidRPr="00FF076F" w:rsidRDefault="000906FB" w:rsidP="00FF076F">
            <w:pPr>
              <w:ind w:right="-122" w:hanging="21"/>
              <w:jc w:val="center"/>
              <w:rPr>
                <w:sz w:val="24"/>
                <w:szCs w:val="28"/>
              </w:rPr>
            </w:pPr>
          </w:p>
        </w:tc>
        <w:tc>
          <w:tcPr>
            <w:tcW w:w="792" w:type="pct"/>
            <w:vMerge/>
            <w:hideMark/>
          </w:tcPr>
          <w:p w:rsidR="000906FB" w:rsidRPr="00FF076F" w:rsidRDefault="000906FB" w:rsidP="00FF076F">
            <w:pPr>
              <w:ind w:right="-122" w:hanging="21"/>
              <w:jc w:val="center"/>
              <w:rPr>
                <w:sz w:val="24"/>
                <w:szCs w:val="28"/>
              </w:rPr>
            </w:pPr>
          </w:p>
        </w:tc>
        <w:tc>
          <w:tcPr>
            <w:tcW w:w="954" w:type="pct"/>
            <w:vMerge/>
            <w:hideMark/>
          </w:tcPr>
          <w:p w:rsidR="000906FB" w:rsidRPr="00FF076F" w:rsidRDefault="000906FB" w:rsidP="00FF076F">
            <w:pPr>
              <w:ind w:right="-122" w:hanging="21"/>
              <w:jc w:val="center"/>
              <w:rPr>
                <w:sz w:val="24"/>
                <w:szCs w:val="28"/>
              </w:rPr>
            </w:pPr>
          </w:p>
        </w:tc>
        <w:tc>
          <w:tcPr>
            <w:tcW w:w="1282" w:type="pct"/>
            <w:vMerge/>
            <w:hideMark/>
          </w:tcPr>
          <w:p w:rsidR="000906FB" w:rsidRPr="00FF076F" w:rsidRDefault="000906FB" w:rsidP="00FF076F">
            <w:pPr>
              <w:ind w:right="-122" w:hanging="21"/>
              <w:jc w:val="center"/>
              <w:rPr>
                <w:sz w:val="24"/>
                <w:szCs w:val="28"/>
              </w:rPr>
            </w:pPr>
          </w:p>
        </w:tc>
        <w:tc>
          <w:tcPr>
            <w:tcW w:w="362" w:type="pct"/>
            <w:vMerge/>
            <w:hideMark/>
          </w:tcPr>
          <w:p w:rsidR="000906FB" w:rsidRPr="00FF076F" w:rsidRDefault="000906FB" w:rsidP="00FF076F">
            <w:pPr>
              <w:ind w:left="-74" w:right="-74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31" w:type="pct"/>
            <w:vMerge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31" w:type="pct"/>
            <w:hideMark/>
          </w:tcPr>
          <w:p w:rsidR="000906FB" w:rsidRPr="00FF076F" w:rsidRDefault="009B6EB4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ф</w:t>
            </w:r>
            <w:r w:rsidR="00890628" w:rsidRPr="00FF076F">
              <w:rPr>
                <w:sz w:val="24"/>
                <w:szCs w:val="28"/>
              </w:rPr>
              <w:t>едера</w:t>
            </w:r>
            <w:r w:rsidRPr="00FF076F">
              <w:rPr>
                <w:sz w:val="24"/>
                <w:szCs w:val="28"/>
              </w:rPr>
              <w:t>-</w:t>
            </w:r>
            <w:r w:rsidR="00890628" w:rsidRPr="00FF076F">
              <w:rPr>
                <w:sz w:val="24"/>
                <w:szCs w:val="28"/>
              </w:rPr>
              <w:t>ль</w:t>
            </w:r>
            <w:r w:rsidR="000906FB" w:rsidRPr="00FF076F">
              <w:rPr>
                <w:sz w:val="24"/>
                <w:szCs w:val="28"/>
              </w:rPr>
              <w:t>ный</w:t>
            </w:r>
            <w:r w:rsidR="00AA0FB0" w:rsidRPr="00FF076F">
              <w:rPr>
                <w:sz w:val="24"/>
                <w:szCs w:val="28"/>
              </w:rPr>
              <w:t xml:space="preserve"> </w:t>
            </w:r>
            <w:r w:rsidR="000906FB" w:rsidRPr="00FF076F">
              <w:rPr>
                <w:sz w:val="24"/>
                <w:szCs w:val="28"/>
              </w:rPr>
              <w:t>бюджет</w:t>
            </w:r>
          </w:p>
        </w:tc>
        <w:tc>
          <w:tcPr>
            <w:tcW w:w="197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област</w:t>
            </w:r>
            <w:r w:rsidR="0094211E" w:rsidRPr="00FF076F">
              <w:rPr>
                <w:sz w:val="24"/>
                <w:szCs w:val="28"/>
              </w:rPr>
              <w:t>-</w:t>
            </w:r>
            <w:r w:rsidRPr="00FF076F">
              <w:rPr>
                <w:sz w:val="24"/>
                <w:szCs w:val="28"/>
              </w:rPr>
              <w:t>ной бюджет</w:t>
            </w:r>
          </w:p>
        </w:tc>
        <w:tc>
          <w:tcPr>
            <w:tcW w:w="263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бюджет района</w:t>
            </w:r>
          </w:p>
        </w:tc>
        <w:tc>
          <w:tcPr>
            <w:tcW w:w="264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бюджеты поселений</w:t>
            </w:r>
          </w:p>
        </w:tc>
        <w:tc>
          <w:tcPr>
            <w:tcW w:w="232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left="-74" w:right="-74" w:firstLine="0"/>
              <w:jc w:val="center"/>
              <w:rPr>
                <w:sz w:val="24"/>
                <w:szCs w:val="28"/>
              </w:rPr>
            </w:pPr>
            <w:r w:rsidRPr="00FF076F">
              <w:rPr>
                <w:sz w:val="24"/>
                <w:szCs w:val="28"/>
              </w:rPr>
              <w:t>внебюд-жетные</w:t>
            </w:r>
            <w:r w:rsidR="00890628" w:rsidRPr="00FF076F">
              <w:rPr>
                <w:sz w:val="24"/>
                <w:szCs w:val="28"/>
              </w:rPr>
              <w:t xml:space="preserve"> </w:t>
            </w:r>
            <w:r w:rsidRPr="00FF076F">
              <w:rPr>
                <w:sz w:val="24"/>
                <w:szCs w:val="28"/>
              </w:rPr>
              <w:t>источ</w:t>
            </w:r>
            <w:r w:rsidR="009B6EB4" w:rsidRPr="00FF076F">
              <w:rPr>
                <w:sz w:val="24"/>
                <w:szCs w:val="28"/>
              </w:rPr>
              <w:t>-</w:t>
            </w:r>
            <w:r w:rsidRPr="00FF076F">
              <w:rPr>
                <w:sz w:val="24"/>
                <w:szCs w:val="28"/>
              </w:rPr>
              <w:t>ники</w:t>
            </w:r>
          </w:p>
        </w:tc>
      </w:tr>
    </w:tbl>
    <w:p w:rsidR="000906FB" w:rsidRPr="00FF076F" w:rsidRDefault="000906FB" w:rsidP="00FF076F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"/>
        <w:gridCol w:w="3421"/>
        <w:gridCol w:w="4115"/>
        <w:gridCol w:w="5528"/>
        <w:gridCol w:w="1560"/>
        <w:gridCol w:w="991"/>
        <w:gridCol w:w="991"/>
        <w:gridCol w:w="849"/>
        <w:gridCol w:w="1133"/>
        <w:gridCol w:w="1133"/>
        <w:gridCol w:w="987"/>
      </w:tblGrid>
      <w:tr w:rsidR="009B6EB4" w:rsidRPr="00FF076F" w:rsidTr="0094211E">
        <w:trPr>
          <w:tblHeader/>
        </w:trPr>
        <w:tc>
          <w:tcPr>
            <w:tcW w:w="194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</w:t>
            </w:r>
          </w:p>
        </w:tc>
        <w:tc>
          <w:tcPr>
            <w:tcW w:w="794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2</w:t>
            </w:r>
          </w:p>
        </w:tc>
        <w:tc>
          <w:tcPr>
            <w:tcW w:w="955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3</w:t>
            </w:r>
          </w:p>
        </w:tc>
        <w:tc>
          <w:tcPr>
            <w:tcW w:w="1283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</w:t>
            </w:r>
          </w:p>
        </w:tc>
        <w:tc>
          <w:tcPr>
            <w:tcW w:w="362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7</w:t>
            </w:r>
          </w:p>
        </w:tc>
        <w:tc>
          <w:tcPr>
            <w:tcW w:w="197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8</w:t>
            </w:r>
          </w:p>
        </w:tc>
        <w:tc>
          <w:tcPr>
            <w:tcW w:w="263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9</w:t>
            </w:r>
          </w:p>
        </w:tc>
        <w:tc>
          <w:tcPr>
            <w:tcW w:w="263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  <w:hideMark/>
          </w:tcPr>
          <w:p w:rsidR="000906FB" w:rsidRPr="00FF076F" w:rsidRDefault="000906FB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11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Подпрограмма 1</w:t>
            </w:r>
            <w:r w:rsidR="009B6EB4" w:rsidRPr="00FF076F">
              <w:rPr>
                <w:sz w:val="24"/>
                <w:szCs w:val="24"/>
                <w:lang w:eastAsia="zh-CN"/>
              </w:rPr>
              <w:t>.</w:t>
            </w:r>
            <w:r w:rsidRPr="00FF076F">
              <w:rPr>
                <w:sz w:val="24"/>
                <w:szCs w:val="24"/>
                <w:lang w:eastAsia="zh-CN"/>
              </w:rPr>
              <w:t xml:space="preserve"> «Противодействие коррупции в Красносулинском районе»</w:t>
            </w:r>
          </w:p>
        </w:tc>
        <w:tc>
          <w:tcPr>
            <w:tcW w:w="955" w:type="pct"/>
          </w:tcPr>
          <w:p w:rsidR="009B6EB4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C21FEE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</w:t>
            </w:r>
            <w:r w:rsidR="00D34CF9"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C21FEE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</w:t>
            </w:r>
            <w:r w:rsidR="00D34CF9"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</w:t>
            </w:r>
            <w:r w:rsidRPr="00FF076F">
              <w:rPr>
                <w:sz w:val="24"/>
                <w:szCs w:val="24"/>
                <w:lang w:eastAsia="zh-CN"/>
              </w:rPr>
              <w:t xml:space="preserve"> Администрации Красносулинского района </w:t>
            </w:r>
          </w:p>
        </w:tc>
        <w:tc>
          <w:tcPr>
            <w:tcW w:w="1283" w:type="pct"/>
          </w:tcPr>
          <w:p w:rsidR="009B6EB4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  <w:p w:rsidR="00FF076F" w:rsidRPr="00FF076F" w:rsidRDefault="00FF076F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Контрольное</w:t>
            </w:r>
            <w:r w:rsidR="00AA0FB0" w:rsidRPr="00FF076F">
              <w:rPr>
                <w:sz w:val="24"/>
                <w:szCs w:val="24"/>
              </w:rPr>
              <w:t xml:space="preserve"> </w:t>
            </w:r>
            <w:r w:rsidRPr="00FF076F">
              <w:rPr>
                <w:sz w:val="24"/>
                <w:szCs w:val="24"/>
              </w:rPr>
              <w:t>событие муниципальной программы 1.1.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F076F">
              <w:rPr>
                <w:sz w:val="24"/>
                <w:szCs w:val="24"/>
                <w:lang w:eastAsia="en-US"/>
              </w:rPr>
              <w:t>Проведение заседаний комиссии по координации работы по противодействию коррупции в Красносулинском районе (ежеквартально)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1.2. 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 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Предотвращение коррупционных правонарушений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162193" w:rsidRPr="00FF076F" w:rsidTr="0094211E">
        <w:tc>
          <w:tcPr>
            <w:tcW w:w="194" w:type="pct"/>
            <w:vMerge w:val="restar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94" w:type="pct"/>
            <w:vMerge w:val="restart"/>
          </w:tcPr>
          <w:p w:rsidR="007D021D" w:rsidRPr="00FF076F" w:rsidRDefault="0016219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Контрольное событие муниципальной </w:t>
            </w:r>
          </w:p>
          <w:p w:rsidR="00162193" w:rsidRPr="00FF076F" w:rsidRDefault="0016219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программы 1.2.</w:t>
            </w:r>
          </w:p>
        </w:tc>
        <w:tc>
          <w:tcPr>
            <w:tcW w:w="955" w:type="pct"/>
            <w:vMerge w:val="restart"/>
          </w:tcPr>
          <w:p w:rsidR="00162193" w:rsidRPr="00FF076F" w:rsidRDefault="0016219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62193" w:rsidRPr="00FF076F" w:rsidRDefault="0016219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  <w:r w:rsidRPr="00FF076F">
              <w:rPr>
                <w:sz w:val="24"/>
                <w:szCs w:val="24"/>
                <w:lang w:eastAsia="zh-CN"/>
              </w:rPr>
              <w:t>(ежеквартально)</w:t>
            </w:r>
          </w:p>
        </w:tc>
        <w:tc>
          <w:tcPr>
            <w:tcW w:w="362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bCs/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FF076F">
              <w:rPr>
                <w:bCs/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FF076F">
              <w:rPr>
                <w:bCs/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94" w:type="pct"/>
          </w:tcPr>
          <w:p w:rsidR="000906FB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1.3. 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  <w:p w:rsidR="00364C8F" w:rsidRPr="00FF076F" w:rsidRDefault="00364C8F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 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FF076F">
              <w:rPr>
                <w:sz w:val="24"/>
                <w:szCs w:val="24"/>
                <w:lang w:eastAsia="zh-CN"/>
              </w:rPr>
              <w:t xml:space="preserve"> </w:t>
            </w:r>
            <w:r w:rsidRPr="00FF076F">
              <w:rPr>
                <w:sz w:val="24"/>
                <w:szCs w:val="24"/>
                <w:lang w:eastAsia="zh-CN"/>
              </w:rPr>
              <w:t>событие муниципальной программы 1.3.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43CF6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1.4.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955" w:type="pct"/>
          </w:tcPr>
          <w:p w:rsidR="000906FB" w:rsidRPr="00FF076F" w:rsidRDefault="00D34CF9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Начальник </w:t>
            </w:r>
            <w:r w:rsidR="000906FB" w:rsidRPr="00FF076F">
              <w:rPr>
                <w:sz w:val="24"/>
                <w:szCs w:val="24"/>
                <w:lang w:eastAsia="zh-CN"/>
              </w:rPr>
              <w:t xml:space="preserve">юридического отдела Администрации Красносулинского района </w:t>
            </w:r>
            <w:r w:rsidRPr="00FF076F">
              <w:rPr>
                <w:sz w:val="24"/>
                <w:szCs w:val="24"/>
                <w:lang w:eastAsia="zh-CN"/>
              </w:rPr>
              <w:t>Дворник С</w:t>
            </w:r>
            <w:r w:rsidR="000906FB" w:rsidRPr="00FF076F">
              <w:rPr>
                <w:sz w:val="24"/>
                <w:szCs w:val="24"/>
                <w:lang w:eastAsia="zh-CN"/>
              </w:rPr>
              <w:t>.А.;</w:t>
            </w:r>
          </w:p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FF076F">
              <w:rPr>
                <w:sz w:val="24"/>
                <w:szCs w:val="24"/>
                <w:lang w:eastAsia="zh-CN"/>
              </w:rPr>
              <w:t xml:space="preserve"> </w:t>
            </w:r>
            <w:r w:rsidRPr="00FF076F">
              <w:rPr>
                <w:sz w:val="24"/>
                <w:szCs w:val="24"/>
                <w:lang w:eastAsia="zh-CN"/>
              </w:rPr>
              <w:t>событие муниципальной программы 1.4.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364C8F" w:rsidRDefault="000906FB" w:rsidP="00364C8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  <w:p w:rsidR="00364C8F" w:rsidRPr="00FF076F" w:rsidRDefault="00364C8F" w:rsidP="00364C8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ОМ 1.5. Совершенствование мер по противодействию </w:t>
            </w:r>
            <w:r w:rsidRPr="00FF076F">
              <w:rPr>
                <w:sz w:val="24"/>
                <w:szCs w:val="24"/>
                <w:lang w:eastAsia="zh-CN"/>
              </w:rPr>
              <w:lastRenderedPageBreak/>
              <w:t>коррупции в сфере закупок товаров, работ, услуг для обеспечения муниципальных нужд</w:t>
            </w:r>
          </w:p>
        </w:tc>
        <w:tc>
          <w:tcPr>
            <w:tcW w:w="955" w:type="pct"/>
          </w:tcPr>
          <w:p w:rsidR="00576C6E" w:rsidRPr="00FF076F" w:rsidRDefault="0031596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Н</w:t>
            </w:r>
            <w:r w:rsidR="000906FB" w:rsidRPr="00FF076F">
              <w:rPr>
                <w:sz w:val="24"/>
                <w:szCs w:val="24"/>
                <w:lang w:eastAsia="zh-CN"/>
              </w:rPr>
              <w:t>ачальник</w:t>
            </w:r>
            <w:r w:rsidR="00807EE5" w:rsidRPr="00FF076F">
              <w:rPr>
                <w:sz w:val="24"/>
                <w:szCs w:val="24"/>
                <w:lang w:eastAsia="zh-CN"/>
              </w:rPr>
              <w:t xml:space="preserve"> </w:t>
            </w:r>
            <w:r w:rsidR="000906FB" w:rsidRPr="00FF076F">
              <w:rPr>
                <w:sz w:val="24"/>
                <w:szCs w:val="24"/>
                <w:lang w:eastAsia="zh-CN"/>
              </w:rPr>
              <w:t xml:space="preserve">Управления земельно-имущественных отношений и </w:t>
            </w:r>
            <w:r w:rsidR="000906FB" w:rsidRPr="00FF076F">
              <w:rPr>
                <w:sz w:val="24"/>
                <w:szCs w:val="24"/>
                <w:lang w:eastAsia="zh-CN"/>
              </w:rPr>
              <w:lastRenderedPageBreak/>
              <w:t>муниципального заказа Красносулинского района</w:t>
            </w:r>
            <w:r w:rsidR="00B041E1" w:rsidRPr="00FF076F">
              <w:rPr>
                <w:sz w:val="24"/>
                <w:szCs w:val="24"/>
                <w:lang w:eastAsia="zh-CN"/>
              </w:rPr>
              <w:t xml:space="preserve"> </w:t>
            </w:r>
          </w:p>
          <w:p w:rsidR="000906FB" w:rsidRPr="00FF076F" w:rsidRDefault="00B041E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Минакова О.А.</w:t>
            </w:r>
          </w:p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начальник отдела муниципального заказа Управления земельно-имущественных отношений и муниципального заказа Красносулинского района</w:t>
            </w:r>
          </w:p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Гриценко О.С.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 xml:space="preserve">Выявление коррупционных рисков при осуществлении закупок, товаров, работ, услуг для </w:t>
            </w:r>
            <w:r w:rsidRPr="00FF076F">
              <w:rPr>
                <w:sz w:val="24"/>
                <w:szCs w:val="24"/>
                <w:lang w:eastAsia="zh-CN"/>
              </w:rPr>
              <w:lastRenderedPageBreak/>
              <w:t>обеспечения муниципальных нужд и их исключение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FF076F">
              <w:rPr>
                <w:sz w:val="24"/>
                <w:szCs w:val="24"/>
                <w:lang w:eastAsia="zh-CN"/>
              </w:rPr>
              <w:t xml:space="preserve"> </w:t>
            </w:r>
            <w:r w:rsidRPr="00FF076F">
              <w:rPr>
                <w:sz w:val="24"/>
                <w:szCs w:val="24"/>
                <w:lang w:eastAsia="zh-CN"/>
              </w:rPr>
              <w:t>событие муниципальной программы 1.5.</w:t>
            </w:r>
          </w:p>
        </w:tc>
        <w:tc>
          <w:tcPr>
            <w:tcW w:w="955" w:type="pct"/>
          </w:tcPr>
          <w:p w:rsidR="000906FB" w:rsidRPr="00FF076F" w:rsidRDefault="00315961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Н</w:t>
            </w:r>
            <w:r w:rsidR="000906FB" w:rsidRPr="00FF076F">
              <w:rPr>
                <w:sz w:val="24"/>
                <w:szCs w:val="24"/>
              </w:rPr>
              <w:t>ачальник Управления земельно-имущественных отношений и муниципального заказа Красносулинского района</w:t>
            </w:r>
          </w:p>
          <w:p w:rsidR="000906FB" w:rsidRPr="00FF076F" w:rsidRDefault="00101D41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  <w:lang w:eastAsia="zh-CN"/>
              </w:rPr>
              <w:t>Минакова О.А.</w:t>
            </w:r>
          </w:p>
        </w:tc>
        <w:tc>
          <w:tcPr>
            <w:tcW w:w="1283" w:type="pct"/>
          </w:tcPr>
          <w:p w:rsidR="00E43CF6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Публикация информации о размещении заказов на поставки товаров, выполнение работ, оказание услуг на официальном сайте РФ www.zakupki.gov.ru; 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7003A8" w:rsidRPr="00FF076F" w:rsidTr="0094211E">
        <w:tc>
          <w:tcPr>
            <w:tcW w:w="194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794" w:type="pct"/>
          </w:tcPr>
          <w:p w:rsidR="007003A8" w:rsidRPr="00FF076F" w:rsidRDefault="007003A8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1.6.</w:t>
            </w:r>
          </w:p>
        </w:tc>
        <w:tc>
          <w:tcPr>
            <w:tcW w:w="955" w:type="pct"/>
          </w:tcPr>
          <w:p w:rsidR="007003A8" w:rsidRPr="00FF076F" w:rsidRDefault="007003A8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7003A8" w:rsidRPr="00FF076F" w:rsidRDefault="007003A8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bCs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362" w:type="pct"/>
          </w:tcPr>
          <w:p w:rsidR="007003A8" w:rsidRPr="00FF076F" w:rsidRDefault="007003A8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bCs/>
                <w:sz w:val="24"/>
                <w:szCs w:val="24"/>
              </w:rPr>
              <w:t>25</w:t>
            </w:r>
            <w:r w:rsidR="00807EE5" w:rsidRPr="00FF076F">
              <w:rPr>
                <w:bCs/>
                <w:sz w:val="24"/>
                <w:szCs w:val="24"/>
              </w:rPr>
              <w:t>.</w:t>
            </w:r>
            <w:r w:rsidRPr="00FF076F">
              <w:rPr>
                <w:bCs/>
                <w:sz w:val="24"/>
                <w:szCs w:val="24"/>
              </w:rPr>
              <w:t xml:space="preserve"> </w:t>
            </w:r>
            <w:r w:rsidR="00807EE5" w:rsidRPr="00FF076F">
              <w:rPr>
                <w:sz w:val="24"/>
                <w:szCs w:val="24"/>
                <w:lang w:eastAsia="zh-CN"/>
              </w:rPr>
              <w:t>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7003A8" w:rsidRPr="00FF076F" w:rsidRDefault="007003A8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FF076F">
              <w:rPr>
                <w:sz w:val="24"/>
                <w:szCs w:val="24"/>
                <w:lang w:eastAsia="zh-CN"/>
              </w:rPr>
              <w:t xml:space="preserve"> </w:t>
            </w:r>
            <w:r w:rsidRPr="00FF076F">
              <w:rPr>
                <w:sz w:val="24"/>
                <w:szCs w:val="24"/>
                <w:lang w:eastAsia="zh-CN"/>
              </w:rPr>
              <w:t>событие муниципальной программы 1.7.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DA286E" w:rsidRPr="00FF076F" w:rsidTr="0094211E">
        <w:tc>
          <w:tcPr>
            <w:tcW w:w="194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794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1.8. Активизация работы по антикоррупционному образованию и просвещению должностных лиц</w:t>
            </w:r>
          </w:p>
        </w:tc>
        <w:tc>
          <w:tcPr>
            <w:tcW w:w="955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FF076F" w:rsidRDefault="000906F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62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FF076F" w:rsidRDefault="000906F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162193" w:rsidRPr="00FF076F" w:rsidTr="0094211E">
        <w:tc>
          <w:tcPr>
            <w:tcW w:w="194" w:type="pct"/>
            <w:vMerge w:val="restar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794" w:type="pct"/>
            <w:vMerge w:val="restart"/>
          </w:tcPr>
          <w:p w:rsidR="00162193" w:rsidRPr="00FF076F" w:rsidRDefault="0016219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1.8.</w:t>
            </w:r>
          </w:p>
        </w:tc>
        <w:tc>
          <w:tcPr>
            <w:tcW w:w="955" w:type="pct"/>
            <w:vMerge w:val="restart"/>
          </w:tcPr>
          <w:p w:rsidR="00162193" w:rsidRPr="00FF076F" w:rsidRDefault="0016219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62193" w:rsidRPr="00FF076F" w:rsidRDefault="0016219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62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D34CF9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162193" w:rsidRPr="00FF076F" w:rsidRDefault="0016219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bCs/>
                <w:sz w:val="24"/>
                <w:szCs w:val="24"/>
              </w:rPr>
              <w:t xml:space="preserve"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</w:t>
            </w:r>
            <w:r w:rsidRPr="00FF076F">
              <w:rPr>
                <w:bCs/>
                <w:sz w:val="24"/>
                <w:szCs w:val="24"/>
              </w:rPr>
              <w:lastRenderedPageBreak/>
              <w:t>уровня правосознания и правовой культуры обучающихся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FF076F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</w:t>
            </w:r>
            <w:r w:rsidRPr="00FF076F">
              <w:rPr>
                <w:rStyle w:val="Candara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№2</w:t>
            </w:r>
            <w:r w:rsidRPr="00FF076F">
              <w:rPr>
                <w:bCs/>
                <w:sz w:val="24"/>
                <w:szCs w:val="24"/>
              </w:rPr>
              <w:t xml:space="preserve"> 220,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952A9B" w:rsidRPr="00FF076F" w:rsidTr="0094211E">
        <w:tc>
          <w:tcPr>
            <w:tcW w:w="1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FF076F" w:rsidRDefault="00952A9B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362" w:type="pct"/>
          </w:tcPr>
          <w:p w:rsidR="00952A9B" w:rsidRPr="00FF076F" w:rsidRDefault="00952A9B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FF076F" w:rsidRDefault="00952A9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1439D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</w:t>
            </w:r>
            <w:r w:rsidR="00F6521D"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EF2B8D" w:rsidRPr="00FF076F" w:rsidRDefault="001439DB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</w:t>
            </w:r>
            <w:r w:rsidR="00F6521D"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1.9.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364C8F" w:rsidRDefault="00EF2B8D" w:rsidP="00115F07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  <w:p w:rsidR="00115F07" w:rsidRPr="00FF076F" w:rsidRDefault="00115F07" w:rsidP="00115F07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794" w:type="pct"/>
          </w:tcPr>
          <w:p w:rsidR="00EF2B8D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  <w:p w:rsidR="00115F07" w:rsidRPr="00FF076F" w:rsidRDefault="00115F07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FF076F">
              <w:rPr>
                <w:color w:val="000000"/>
                <w:sz w:val="24"/>
                <w:szCs w:val="24"/>
              </w:rPr>
              <w:t>отдела</w:t>
            </w:r>
            <w:r w:rsidR="00D34CF9" w:rsidRPr="00FF076F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21.</w:t>
            </w:r>
          </w:p>
        </w:tc>
        <w:tc>
          <w:tcPr>
            <w:tcW w:w="794" w:type="pct"/>
          </w:tcPr>
          <w:p w:rsidR="007D021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</w:t>
            </w:r>
            <w:r w:rsidR="007D021D" w:rsidRPr="00FF076F">
              <w:rPr>
                <w:sz w:val="24"/>
                <w:szCs w:val="24"/>
                <w:lang w:eastAsia="zh-CN"/>
              </w:rPr>
              <w:t xml:space="preserve"> </w:t>
            </w:r>
          </w:p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программы 1.10.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362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3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  <w:hideMark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EF2B8D" w:rsidRPr="00FF076F" w:rsidTr="00364C8F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Подпрограмма 2 «Профилактика экстремизма и терроризма в Красносулинском районе»</w:t>
            </w:r>
          </w:p>
        </w:tc>
        <w:tc>
          <w:tcPr>
            <w:tcW w:w="955" w:type="pct"/>
          </w:tcPr>
          <w:p w:rsidR="00F6521D" w:rsidRPr="00FF076F" w:rsidRDefault="00F6521D" w:rsidP="00364C8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Заместитель главы Администрации</w:t>
            </w:r>
          </w:p>
          <w:p w:rsidR="00F6521D" w:rsidRPr="00FF076F" w:rsidRDefault="00F6521D" w:rsidP="00364C8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Красносулинского района</w:t>
            </w:r>
          </w:p>
          <w:p w:rsidR="00F6521D" w:rsidRPr="00FF076F" w:rsidRDefault="00F6521D" w:rsidP="00364C8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по вопросам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жилищно</w:t>
            </w:r>
            <w:r w:rsidR="007D021D"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-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коммунального</w:t>
            </w:r>
            <w:r w:rsidR="007D021D"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хозяйства, транспорта и благоустройства </w:t>
            </w:r>
            <w:r w:rsidRPr="00FF076F">
              <w:rPr>
                <w:sz w:val="24"/>
                <w:szCs w:val="24"/>
              </w:rPr>
              <w:t>Шаповалов В.Б.</w:t>
            </w:r>
          </w:p>
          <w:p w:rsidR="00DB425C" w:rsidRPr="00FF076F" w:rsidRDefault="00F6521D" w:rsidP="00364C8F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FF076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3" w:type="pct"/>
          </w:tcPr>
          <w:p w:rsidR="00EF2B8D" w:rsidRPr="00FF076F" w:rsidRDefault="00EF2B8D" w:rsidP="00364C8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EF2B8D" w:rsidRPr="00FF076F" w:rsidRDefault="00B671F7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5713</w:t>
            </w:r>
            <w:r w:rsidR="001439DB" w:rsidRPr="00FF076F">
              <w:rPr>
                <w:sz w:val="24"/>
                <w:szCs w:val="24"/>
              </w:rPr>
              <w:t>,1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B671F7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5713</w:t>
            </w:r>
            <w:r w:rsidR="001439DB" w:rsidRPr="00FF076F">
              <w:rPr>
                <w:sz w:val="24"/>
                <w:szCs w:val="24"/>
              </w:rPr>
              <w:t>,1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F2B8D" w:rsidRPr="00FF076F" w:rsidTr="00364C8F">
        <w:trPr>
          <w:trHeight w:val="244"/>
        </w:trPr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955" w:type="pct"/>
          </w:tcPr>
          <w:p w:rsidR="00EC3A61" w:rsidRPr="00FF076F" w:rsidRDefault="00F6521D" w:rsidP="00364C8F">
            <w:pPr>
              <w:pStyle w:val="ConsPlusTitle"/>
              <w:rPr>
                <w:b w:val="0"/>
                <w:sz w:val="24"/>
                <w:szCs w:val="24"/>
              </w:rPr>
            </w:pPr>
            <w:r w:rsidRPr="00FF076F">
              <w:rPr>
                <w:b w:val="0"/>
                <w:sz w:val="24"/>
                <w:szCs w:val="24"/>
              </w:rPr>
              <w:t>Ведущий специалист отдела по взаимодействию со средствами массовой информации</w:t>
            </w:r>
            <w:r w:rsidR="007D021D" w:rsidRPr="00FF076F">
              <w:rPr>
                <w:b w:val="0"/>
                <w:sz w:val="24"/>
                <w:szCs w:val="24"/>
              </w:rPr>
              <w:t xml:space="preserve"> </w:t>
            </w:r>
            <w:r w:rsidRPr="00FF076F">
              <w:rPr>
                <w:b w:val="0"/>
                <w:sz w:val="24"/>
                <w:szCs w:val="24"/>
              </w:rPr>
              <w:t>и институтами гражданского общества</w:t>
            </w:r>
            <w:r w:rsidR="00364C8F">
              <w:rPr>
                <w:b w:val="0"/>
                <w:sz w:val="24"/>
                <w:szCs w:val="24"/>
              </w:rPr>
              <w:t xml:space="preserve"> </w:t>
            </w:r>
            <w:r w:rsidR="00EC3A61" w:rsidRPr="00FF076F">
              <w:rPr>
                <w:b w:val="0"/>
                <w:sz w:val="24"/>
                <w:szCs w:val="24"/>
              </w:rPr>
              <w:t>с функцией муниципального центра управления</w:t>
            </w:r>
          </w:p>
          <w:p w:rsidR="00F6521D" w:rsidRPr="00FF076F" w:rsidRDefault="00F6521D" w:rsidP="00364C8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Администрации Красносулинского</w:t>
            </w:r>
          </w:p>
          <w:p w:rsidR="00EF2B8D" w:rsidRPr="00FF076F" w:rsidRDefault="00F6521D" w:rsidP="00364C8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района Титова А.А</w:t>
            </w:r>
          </w:p>
        </w:tc>
        <w:tc>
          <w:tcPr>
            <w:tcW w:w="1283" w:type="pct"/>
          </w:tcPr>
          <w:p w:rsidR="00EF2B8D" w:rsidRPr="00FF076F" w:rsidRDefault="00EF2B8D" w:rsidP="00364C8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ind w:hanging="57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31.12.202</w:t>
            </w:r>
            <w:r w:rsidR="00F6521D" w:rsidRPr="00FF076F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245E31" w:rsidRPr="00FF076F" w:rsidTr="00364C8F">
        <w:tc>
          <w:tcPr>
            <w:tcW w:w="194" w:type="pct"/>
            <w:vMerge w:val="restar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794" w:type="pct"/>
            <w:vMerge w:val="restar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2.1.</w:t>
            </w:r>
          </w:p>
        </w:tc>
        <w:tc>
          <w:tcPr>
            <w:tcW w:w="955" w:type="pct"/>
            <w:vMerge w:val="restart"/>
          </w:tcPr>
          <w:p w:rsidR="00F6521D" w:rsidRPr="00FF076F" w:rsidRDefault="00F6521D" w:rsidP="00364C8F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FF076F">
              <w:rPr>
                <w:kern w:val="2"/>
                <w:sz w:val="24"/>
                <w:szCs w:val="24"/>
              </w:rPr>
              <w:t xml:space="preserve"> </w:t>
            </w:r>
          </w:p>
          <w:p w:rsidR="00245E31" w:rsidRPr="00FF076F" w:rsidRDefault="00DB425C" w:rsidP="00364C8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 – коммунального хозяйства, транспорта и благоустройства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45E31"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Шаповалов В.Б.</w:t>
            </w:r>
          </w:p>
        </w:tc>
        <w:tc>
          <w:tcPr>
            <w:tcW w:w="1283" w:type="pct"/>
          </w:tcPr>
          <w:p w:rsidR="00245E31" w:rsidRPr="00FF076F" w:rsidRDefault="00245E31" w:rsidP="00364C8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Размещение информации, направленной на профилактику экстремизма и терроризма, в средствах массовой информации и в сети Интернет 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FF076F" w:rsidRDefault="00245E31" w:rsidP="00364C8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  <w:t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беспорядкам, участию в несанкционированных публичных мероприятиях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</w:t>
            </w:r>
            <w:r w:rsidR="007D021D" w:rsidRPr="00FF076F">
              <w:rPr>
                <w:sz w:val="24"/>
                <w:szCs w:val="24"/>
              </w:rPr>
              <w:t>-</w:t>
            </w:r>
            <w:r w:rsidRPr="00FF076F">
              <w:rPr>
                <w:sz w:val="24"/>
                <w:szCs w:val="24"/>
              </w:rPr>
              <w:t>ресурсам, содержащим экстремистские материалы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ОМ 2.2. Осуществление комплекса мер по </w:t>
            </w:r>
            <w:r w:rsidRPr="00FF076F">
              <w:rPr>
                <w:sz w:val="24"/>
                <w:szCs w:val="24"/>
                <w:lang w:eastAsia="zh-CN"/>
              </w:rPr>
              <w:lastRenderedPageBreak/>
              <w:t>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955" w:type="pct"/>
          </w:tcPr>
          <w:p w:rsidR="00F6521D" w:rsidRPr="00FF076F" w:rsidRDefault="00F6521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lastRenderedPageBreak/>
              <w:t xml:space="preserve">Заместитель начальника- начальник ЕДДС МКУ «Управление по делам </w:t>
            </w:r>
            <w:r w:rsidRPr="00FF076F">
              <w:rPr>
                <w:sz w:val="24"/>
                <w:szCs w:val="24"/>
              </w:rPr>
              <w:lastRenderedPageBreak/>
              <w:t>гражданской обороны и</w:t>
            </w:r>
            <w:r w:rsidR="007D021D" w:rsidRPr="00FF076F">
              <w:rPr>
                <w:sz w:val="24"/>
                <w:szCs w:val="24"/>
              </w:rPr>
              <w:t xml:space="preserve"> </w:t>
            </w:r>
            <w:r w:rsidRPr="00FF076F">
              <w:rPr>
                <w:sz w:val="24"/>
                <w:szCs w:val="24"/>
              </w:rPr>
              <w:t>чрезвычайным ситуациям Красносулинского района Ростовской</w:t>
            </w:r>
            <w:r w:rsidR="007D021D" w:rsidRPr="00FF076F">
              <w:rPr>
                <w:sz w:val="24"/>
                <w:szCs w:val="24"/>
              </w:rPr>
              <w:t xml:space="preserve"> </w:t>
            </w:r>
            <w:r w:rsidRPr="00FF076F">
              <w:rPr>
                <w:sz w:val="24"/>
                <w:szCs w:val="24"/>
              </w:rPr>
              <w:t>области» Лавренчук Н.В.,</w:t>
            </w:r>
          </w:p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 xml:space="preserve">Обеспечение безопасности объектов и граждан, готовности сил и средств к действиям в очагах </w:t>
            </w:r>
            <w:r w:rsidRPr="00FF076F">
              <w:rPr>
                <w:sz w:val="24"/>
                <w:szCs w:val="24"/>
                <w:lang w:eastAsia="zh-CN"/>
              </w:rPr>
              <w:lastRenderedPageBreak/>
              <w:t>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ind w:hanging="57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lastRenderedPageBreak/>
              <w:t>31.12.202</w:t>
            </w:r>
            <w:r w:rsidR="00F6521D" w:rsidRPr="00FF076F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F2B8D" w:rsidRPr="00FF076F" w:rsidTr="0094211E">
        <w:trPr>
          <w:trHeight w:val="1120"/>
        </w:trPr>
        <w:tc>
          <w:tcPr>
            <w:tcW w:w="194" w:type="pct"/>
            <w:vMerge w:val="restar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26.</w:t>
            </w:r>
          </w:p>
        </w:tc>
        <w:tc>
          <w:tcPr>
            <w:tcW w:w="794" w:type="pct"/>
            <w:vMerge w:val="restar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2.2.</w:t>
            </w:r>
          </w:p>
        </w:tc>
        <w:tc>
          <w:tcPr>
            <w:tcW w:w="955" w:type="pct"/>
            <w:vMerge w:val="restart"/>
          </w:tcPr>
          <w:p w:rsidR="00EF2B8D" w:rsidRPr="00FF076F" w:rsidRDefault="00D43028" w:rsidP="00FF076F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 – коммунального хозяйства, транспорта и благоустройства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Шаповалов В.Б.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F2B8D" w:rsidRPr="00FF076F" w:rsidTr="0094211E">
        <w:trPr>
          <w:trHeight w:val="558"/>
        </w:trPr>
        <w:tc>
          <w:tcPr>
            <w:tcW w:w="194" w:type="pct"/>
            <w:vMerge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обследований объектов на предмет антитеррористической защищенности;</w:t>
            </w:r>
          </w:p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Проверка паспортов безопасности социально значимых объектов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794" w:type="pct"/>
          </w:tcPr>
          <w:p w:rsidR="00EF2B8D" w:rsidRPr="00FF076F" w:rsidRDefault="00EF2B8D" w:rsidP="00364C8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Pr="00FF076F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Повышение антитеррористической защищенности объектов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2.4.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Pr="00FF076F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2.5. 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955" w:type="pct"/>
          </w:tcPr>
          <w:p w:rsidR="00F6521D" w:rsidRPr="00FF076F" w:rsidRDefault="00EF2B8D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Главный специалист </w:t>
            </w:r>
            <w:r w:rsidR="00F6521D" w:rsidRPr="00FF076F">
              <w:rPr>
                <w:sz w:val="24"/>
                <w:szCs w:val="24"/>
              </w:rPr>
              <w:t xml:space="preserve">отдела по взаимодействию </w:t>
            </w:r>
          </w:p>
          <w:p w:rsidR="00F6521D" w:rsidRPr="00FF076F" w:rsidRDefault="00F6521D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со средствами массовой информации</w:t>
            </w:r>
          </w:p>
          <w:p w:rsidR="00F6521D" w:rsidRPr="00FF076F" w:rsidRDefault="00F6521D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и институтами гражданского общества </w:t>
            </w:r>
            <w:r w:rsidR="00EC3A61" w:rsidRPr="00FF076F">
              <w:rPr>
                <w:sz w:val="24"/>
                <w:szCs w:val="24"/>
              </w:rPr>
              <w:t>с функцией муниципального центра управления</w:t>
            </w:r>
          </w:p>
          <w:p w:rsidR="00F6521D" w:rsidRPr="00FF076F" w:rsidRDefault="00F6521D" w:rsidP="00FF076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Администрации Красносулинского</w:t>
            </w:r>
          </w:p>
          <w:p w:rsidR="00EF2B8D" w:rsidRPr="00FF076F" w:rsidRDefault="00F6521D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 района</w:t>
            </w:r>
            <w:r w:rsidR="00EF2B8D" w:rsidRPr="00FF076F">
              <w:rPr>
                <w:sz w:val="24"/>
                <w:szCs w:val="24"/>
              </w:rPr>
              <w:t xml:space="preserve"> Пигарева С.А.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Снижение количества преступлений и правонарушений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245E31" w:rsidRPr="00FF076F" w:rsidTr="0094211E">
        <w:trPr>
          <w:trHeight w:val="600"/>
        </w:trPr>
        <w:tc>
          <w:tcPr>
            <w:tcW w:w="194" w:type="pct"/>
            <w:vMerge w:val="restar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794" w:type="pct"/>
            <w:vMerge w:val="restar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2.5.</w:t>
            </w:r>
          </w:p>
        </w:tc>
        <w:tc>
          <w:tcPr>
            <w:tcW w:w="955" w:type="pct"/>
            <w:vMerge w:val="restart"/>
          </w:tcPr>
          <w:p w:rsidR="00F6521D" w:rsidRPr="00FF076F" w:rsidRDefault="00F6521D" w:rsidP="00FF076F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D43028" w:rsidRPr="00FF076F">
              <w:rPr>
                <w:kern w:val="2"/>
                <w:sz w:val="24"/>
                <w:szCs w:val="24"/>
              </w:rPr>
              <w:t>.</w:t>
            </w:r>
          </w:p>
          <w:p w:rsidR="00245E31" w:rsidRPr="00FF076F" w:rsidRDefault="00D43028" w:rsidP="00FF076F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 – коммунального хозяйства, транспорта и благоустройства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Шаповалов В.Б.</w:t>
            </w: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Координация деятельности</w:t>
            </w:r>
            <w:r w:rsidRPr="00FF076F">
              <w:rPr>
                <w:sz w:val="24"/>
                <w:szCs w:val="24"/>
              </w:rPr>
              <w:t xml:space="preserve"> </w:t>
            </w:r>
            <w:r w:rsidRPr="00FF076F">
              <w:rPr>
                <w:sz w:val="24"/>
                <w:szCs w:val="24"/>
                <w:lang w:eastAsia="zh-CN"/>
              </w:rPr>
              <w:t>общественных формирований правоохранительной направленности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1180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color w:val="000000"/>
                <w:sz w:val="24"/>
                <w:szCs w:val="24"/>
              </w:rPr>
              <w:t>Обеспечение взаимо</w:t>
            </w:r>
            <w:r w:rsidRPr="00FF076F">
              <w:rPr>
                <w:sz w:val="24"/>
                <w:szCs w:val="24"/>
              </w:rPr>
              <w:t>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1210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943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954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2234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</w:t>
            </w:r>
          </w:p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1698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Организация проведения совещаний по вопросам сохранения межэтнической стабильности, </w:t>
            </w:r>
          </w:p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1723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Проведение «круглых столов», </w:t>
            </w:r>
          </w:p>
          <w:p w:rsidR="00245E31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  <w:p w:rsidR="00364C8F" w:rsidRPr="00FF076F" w:rsidRDefault="00364C8F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245E31" w:rsidRPr="00FF076F" w:rsidTr="0094211E">
        <w:trPr>
          <w:trHeight w:val="908"/>
        </w:trPr>
        <w:tc>
          <w:tcPr>
            <w:tcW w:w="1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FF076F" w:rsidRDefault="00245E31" w:rsidP="00FF076F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FF076F" w:rsidRDefault="00245E31" w:rsidP="00FF076F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</w:tc>
        <w:tc>
          <w:tcPr>
            <w:tcW w:w="362" w:type="pct"/>
          </w:tcPr>
          <w:p w:rsidR="00245E31" w:rsidRPr="00FF076F" w:rsidRDefault="00245E31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FF076F" w:rsidRDefault="00245E31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ОМ 2.6. Обслуживание кнопки тревожной сигнализации 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FF076F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B671F7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5713</w:t>
            </w:r>
            <w:r w:rsidR="00E66403" w:rsidRPr="00FF076F">
              <w:rPr>
                <w:sz w:val="24"/>
                <w:szCs w:val="24"/>
              </w:rPr>
              <w:t>,1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B671F7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5713</w:t>
            </w:r>
            <w:r w:rsidR="00E66403" w:rsidRPr="00FF076F">
              <w:rPr>
                <w:sz w:val="24"/>
                <w:szCs w:val="24"/>
              </w:rPr>
              <w:t>,1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</w:t>
            </w:r>
            <w:r w:rsidR="00364C8F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FF076F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B671F7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4401</w:t>
            </w:r>
            <w:r w:rsidR="00E66403" w:rsidRPr="00FF076F">
              <w:rPr>
                <w:sz w:val="24"/>
                <w:szCs w:val="24"/>
              </w:rPr>
              <w:t>,7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B671F7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4401</w:t>
            </w:r>
            <w:r w:rsidR="00E66403" w:rsidRPr="00FF076F">
              <w:rPr>
                <w:sz w:val="24"/>
                <w:szCs w:val="24"/>
              </w:rPr>
              <w:t>,7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F2B8D" w:rsidRPr="00FF076F" w:rsidTr="0094211E">
        <w:tc>
          <w:tcPr>
            <w:tcW w:w="194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31.2</w:t>
            </w:r>
            <w:r w:rsidR="00364C8F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4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955" w:type="pct"/>
          </w:tcPr>
          <w:p w:rsidR="00EF2B8D" w:rsidRPr="00FF076F" w:rsidRDefault="00EF2B8D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Начальник управления образования Красносулинского района </w:t>
            </w:r>
            <w:r w:rsidRPr="00FF076F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364C8F" w:rsidRDefault="00EF2B8D" w:rsidP="00115F07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  <w:p w:rsidR="00115F07" w:rsidRPr="00FF076F" w:rsidRDefault="00115F07" w:rsidP="00115F07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</w:tcPr>
          <w:p w:rsidR="00EF2B8D" w:rsidRPr="00FF076F" w:rsidRDefault="00EF2B8D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</w:t>
            </w:r>
            <w:r w:rsidR="00F6521D" w:rsidRPr="00FF076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0" w:type="pct"/>
          </w:tcPr>
          <w:p w:rsidR="00EF2B8D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1152,1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F2B8D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1152,1</w:t>
            </w:r>
          </w:p>
        </w:tc>
        <w:tc>
          <w:tcPr>
            <w:tcW w:w="263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FF076F" w:rsidRDefault="00EF2B8D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31.3</w:t>
            </w:r>
            <w:r w:rsidR="00364C8F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 xml:space="preserve">Мероприятие 2.6.3. Обслуживание кнопки тревожной сигнализации </w:t>
            </w:r>
          </w:p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в МБУ ДО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FF076F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ind w:left="-89" w:right="-128"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159,3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ind w:right="-128"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159,3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32.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2.6.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Pr="00FF076F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Обеспечение бесперебойного функционирования кнопок тревожной сигнализации в МБОУ СОШ, МБДОУ, МБУ ДО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E66403" w:rsidRPr="00FF076F" w:rsidRDefault="00BF225A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25,5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3" w:type="pct"/>
          </w:tcPr>
          <w:p w:rsidR="00E66403" w:rsidRPr="00FF076F" w:rsidRDefault="00BF225A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25,5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c>
          <w:tcPr>
            <w:tcW w:w="194" w:type="pct"/>
            <w:vMerge w:val="restar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794" w:type="pct"/>
            <w:vMerge w:val="restar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3.1.</w:t>
            </w:r>
          </w:p>
        </w:tc>
        <w:tc>
          <w:tcPr>
            <w:tcW w:w="955" w:type="pct"/>
            <w:vMerge w:val="restar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Организация проведения мониторинга наркоситуации и работы по организации профилактики наркомании в Красносулинском районе (ежеквартально)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31.03.2023</w:t>
            </w:r>
          </w:p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30.06.2023</w:t>
            </w:r>
          </w:p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30.09.2023</w:t>
            </w:r>
          </w:p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  <w:vMerge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31.03.2023</w:t>
            </w:r>
          </w:p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30.06.2023</w:t>
            </w:r>
          </w:p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30.09.2023</w:t>
            </w:r>
          </w:p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36.</w:t>
            </w:r>
          </w:p>
        </w:tc>
        <w:tc>
          <w:tcPr>
            <w:tcW w:w="794" w:type="pct"/>
          </w:tcPr>
          <w:p w:rsidR="00E66403" w:rsidRPr="00FF076F" w:rsidRDefault="00E66403" w:rsidP="00364C8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955" w:type="pct"/>
          </w:tcPr>
          <w:p w:rsidR="00810617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 xml:space="preserve">Нестеренко О.М.начальник управления образования Красносулинского района </w:t>
            </w:r>
          </w:p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Дремина М.П.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37.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3.2.</w:t>
            </w:r>
          </w:p>
        </w:tc>
        <w:tc>
          <w:tcPr>
            <w:tcW w:w="955" w:type="pct"/>
          </w:tcPr>
          <w:p w:rsidR="00E66403" w:rsidRDefault="00E66403" w:rsidP="00FF076F">
            <w:pPr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  <w:p w:rsidR="00364C8F" w:rsidRPr="00FF076F" w:rsidRDefault="00364C8F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38.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О.М.,</w:t>
            </w:r>
          </w:p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Дремина М.П.;</w:t>
            </w:r>
          </w:p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</w:t>
            </w:r>
            <w:r w:rsidR="00D43028" w:rsidRPr="00FF076F">
              <w:rPr>
                <w:sz w:val="24"/>
                <w:szCs w:val="24"/>
              </w:rPr>
              <w:t>3</w:t>
            </w:r>
            <w:r w:rsidRPr="00FF076F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</w:t>
            </w:r>
            <w:r w:rsidR="00BF225A" w:rsidRPr="00FF076F">
              <w:rPr>
                <w:sz w:val="24"/>
                <w:szCs w:val="24"/>
              </w:rPr>
              <w:t>3</w:t>
            </w:r>
            <w:r w:rsidRPr="00FF076F">
              <w:rPr>
                <w:sz w:val="24"/>
                <w:szCs w:val="24"/>
              </w:rPr>
              <w:t>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c>
          <w:tcPr>
            <w:tcW w:w="194" w:type="pct"/>
            <w:vMerge w:val="restar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39.</w:t>
            </w:r>
          </w:p>
        </w:tc>
        <w:tc>
          <w:tcPr>
            <w:tcW w:w="794" w:type="pct"/>
            <w:vMerge w:val="restar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3.3.</w:t>
            </w:r>
          </w:p>
        </w:tc>
        <w:tc>
          <w:tcPr>
            <w:tcW w:w="955" w:type="pct"/>
            <w:vMerge w:val="restar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по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lastRenderedPageBreak/>
              <w:t>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lastRenderedPageBreak/>
              <w:t>Проведение спортивных мероприятий, пропагандирующих здоровый образ жизни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  <w:vMerge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31.08.2023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A05B6C">
        <w:trPr>
          <w:trHeight w:val="552"/>
        </w:trPr>
        <w:tc>
          <w:tcPr>
            <w:tcW w:w="194" w:type="pct"/>
            <w:vMerge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30.09.2023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A05B6C">
        <w:trPr>
          <w:trHeight w:val="1879"/>
        </w:trPr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40.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A05B6C">
        <w:trPr>
          <w:trHeight w:val="1072"/>
        </w:trPr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41.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3.4.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42.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D43028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12,5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12,5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rPr>
          <w:trHeight w:val="1184"/>
        </w:trPr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43.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3.5.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rPr>
          <w:trHeight w:val="2000"/>
        </w:trPr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44.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rPr>
          <w:trHeight w:val="1275"/>
        </w:trPr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45.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3.6.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46.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ОМ 3.7. 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</w:t>
            </w:r>
            <w:r w:rsidRPr="00FF076F">
              <w:rPr>
                <w:sz w:val="24"/>
                <w:szCs w:val="24"/>
              </w:rPr>
              <w:lastRenderedPageBreak/>
              <w:t>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F076F">
              <w:rPr>
                <w:sz w:val="24"/>
                <w:szCs w:val="24"/>
              </w:rPr>
              <w:lastRenderedPageBreak/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Снижение уровня наркозависимых: проведение медико-социальной реабилитации и лечение наркопотребителей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A05B6C">
        <w:trPr>
          <w:trHeight w:val="1286"/>
        </w:trPr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3.7.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48.</w:t>
            </w:r>
          </w:p>
        </w:tc>
        <w:tc>
          <w:tcPr>
            <w:tcW w:w="794" w:type="pct"/>
          </w:tcPr>
          <w:p w:rsidR="00A05B6C" w:rsidRDefault="00E66403" w:rsidP="00A05B6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ОМ 3.8. Ликвидация </w:t>
            </w:r>
          </w:p>
          <w:p w:rsidR="00E66403" w:rsidRPr="00FF076F" w:rsidRDefault="00E66403" w:rsidP="00A05B6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94211E">
        <w:trPr>
          <w:trHeight w:val="1178"/>
        </w:trPr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49.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3.8.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E66403" w:rsidRPr="00FF076F" w:rsidTr="0094211E"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50.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F076F">
              <w:rPr>
                <w:sz w:val="24"/>
                <w:szCs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362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E66403" w:rsidRPr="00FF076F" w:rsidTr="00A05B6C">
        <w:trPr>
          <w:trHeight w:val="1092"/>
        </w:trPr>
        <w:tc>
          <w:tcPr>
            <w:tcW w:w="194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51.</w:t>
            </w:r>
          </w:p>
        </w:tc>
        <w:tc>
          <w:tcPr>
            <w:tcW w:w="794" w:type="pct"/>
          </w:tcPr>
          <w:p w:rsidR="00E66403" w:rsidRPr="00FF076F" w:rsidRDefault="00E66403" w:rsidP="00FF076F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FF076F">
              <w:rPr>
                <w:sz w:val="24"/>
                <w:szCs w:val="24"/>
                <w:lang w:eastAsia="zh-CN"/>
              </w:rPr>
              <w:t>Контрольное событие муниципальной программы 3.9.</w:t>
            </w:r>
          </w:p>
        </w:tc>
        <w:tc>
          <w:tcPr>
            <w:tcW w:w="955" w:type="pct"/>
          </w:tcPr>
          <w:p w:rsidR="00E66403" w:rsidRPr="00FF076F" w:rsidRDefault="00E66403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F076F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  <w:p w:rsidR="00A05B6C" w:rsidRPr="00FF076F" w:rsidRDefault="00A05B6C" w:rsidP="00FF07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31.12.2023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FF076F" w:rsidRDefault="00E66403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</w:tr>
      <w:tr w:rsidR="00BF225A" w:rsidRPr="00FF076F" w:rsidTr="0094211E">
        <w:tc>
          <w:tcPr>
            <w:tcW w:w="194" w:type="pct"/>
            <w:vMerge w:val="restar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52.</w:t>
            </w:r>
          </w:p>
        </w:tc>
        <w:tc>
          <w:tcPr>
            <w:tcW w:w="794" w:type="pct"/>
            <w:vMerge w:val="restart"/>
            <w:hideMark/>
          </w:tcPr>
          <w:p w:rsidR="00BF225A" w:rsidRPr="00FF076F" w:rsidRDefault="00BF225A" w:rsidP="00FF076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55" w:type="pct"/>
          </w:tcPr>
          <w:p w:rsidR="00BF225A" w:rsidRPr="00FF076F" w:rsidRDefault="00BF225A" w:rsidP="00FF076F">
            <w:pPr>
              <w:widowControl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F076F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3" w:type="pct"/>
          </w:tcPr>
          <w:p w:rsidR="00BF225A" w:rsidRPr="00FF076F" w:rsidRDefault="00BF225A" w:rsidP="00FF076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hideMark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  <w:hideMark/>
          </w:tcPr>
          <w:p w:rsidR="00BF225A" w:rsidRPr="00FF076F" w:rsidRDefault="00BF225A" w:rsidP="00FF076F">
            <w:pPr>
              <w:ind w:left="-89" w:right="-128"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5748,6</w:t>
            </w:r>
          </w:p>
        </w:tc>
        <w:tc>
          <w:tcPr>
            <w:tcW w:w="230" w:type="pct"/>
            <w:hideMark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hideMark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hideMark/>
          </w:tcPr>
          <w:p w:rsidR="00BF225A" w:rsidRPr="00FF076F" w:rsidRDefault="00BF225A" w:rsidP="00FF076F">
            <w:pPr>
              <w:ind w:right="-128"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5748,6</w:t>
            </w:r>
          </w:p>
        </w:tc>
        <w:tc>
          <w:tcPr>
            <w:tcW w:w="263" w:type="pct"/>
            <w:hideMark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BF225A" w:rsidRPr="00FF076F" w:rsidTr="0094211E">
        <w:tc>
          <w:tcPr>
            <w:tcW w:w="194" w:type="pct"/>
            <w:vMerge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FF076F" w:rsidRDefault="00BF225A" w:rsidP="00FF076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FF076F" w:rsidRDefault="00BF225A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Ответственный исполнитель муниципальной программы – Администрация Красносулинского района (отдел по взаимодействию </w:t>
            </w:r>
          </w:p>
          <w:p w:rsidR="00BF225A" w:rsidRPr="00FF076F" w:rsidRDefault="00BF225A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со средствами массовой информации</w:t>
            </w:r>
          </w:p>
          <w:p w:rsidR="00BF225A" w:rsidRPr="00FF076F" w:rsidRDefault="00BF225A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1283" w:type="pct"/>
          </w:tcPr>
          <w:p w:rsidR="00BF225A" w:rsidRPr="00FF076F" w:rsidRDefault="00BF225A" w:rsidP="00FF076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BF225A" w:rsidRPr="00FF076F" w:rsidTr="0094211E">
        <w:tc>
          <w:tcPr>
            <w:tcW w:w="194" w:type="pct"/>
            <w:vMerge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FF076F" w:rsidRDefault="00BF225A" w:rsidP="00FF076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FF076F" w:rsidRDefault="00BF225A" w:rsidP="00FF076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 xml:space="preserve">Соисполнитель муниципальной программы – Администрация Красносулинского района (отдел по </w:t>
            </w:r>
            <w:r w:rsidRPr="00FF076F">
              <w:rPr>
                <w:sz w:val="24"/>
                <w:szCs w:val="24"/>
                <w:lang w:eastAsia="zh-CN"/>
              </w:rPr>
              <w:lastRenderedPageBreak/>
              <w:t>организационно – кадровой работе и противодействию коррупции</w:t>
            </w:r>
            <w:r w:rsidRPr="00FF076F">
              <w:rPr>
                <w:sz w:val="24"/>
                <w:szCs w:val="24"/>
              </w:rPr>
              <w:t>)</w:t>
            </w:r>
          </w:p>
        </w:tc>
        <w:tc>
          <w:tcPr>
            <w:tcW w:w="1283" w:type="pct"/>
          </w:tcPr>
          <w:p w:rsidR="00BF225A" w:rsidRPr="00FF076F" w:rsidRDefault="00BF225A" w:rsidP="00FF076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62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10,0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10,0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BF225A" w:rsidRPr="00FF076F" w:rsidTr="0094211E">
        <w:tc>
          <w:tcPr>
            <w:tcW w:w="194" w:type="pct"/>
            <w:vMerge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FF076F" w:rsidRDefault="00BF225A" w:rsidP="00FF076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FF076F" w:rsidRDefault="00BF225A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Участник 1 – управление образования Красносулинского района</w:t>
            </w:r>
          </w:p>
        </w:tc>
        <w:tc>
          <w:tcPr>
            <w:tcW w:w="1283" w:type="pct"/>
          </w:tcPr>
          <w:p w:rsidR="00BF225A" w:rsidRPr="00FF076F" w:rsidRDefault="00BF225A" w:rsidP="00FF076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5713,1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5713,1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  <w:tr w:rsidR="00BF225A" w:rsidRPr="00FF076F" w:rsidTr="0094211E">
        <w:tc>
          <w:tcPr>
            <w:tcW w:w="194" w:type="pct"/>
            <w:vMerge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FF076F" w:rsidRDefault="00BF225A" w:rsidP="00FF076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FF076F" w:rsidRDefault="00BF225A" w:rsidP="00FF076F">
            <w:pPr>
              <w:ind w:firstLine="0"/>
              <w:jc w:val="left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Участник 2 – Администрация Красносулинского района отдел социальной политики</w:t>
            </w:r>
          </w:p>
        </w:tc>
        <w:tc>
          <w:tcPr>
            <w:tcW w:w="1283" w:type="pct"/>
          </w:tcPr>
          <w:p w:rsidR="00BF225A" w:rsidRPr="00FF076F" w:rsidRDefault="00BF225A" w:rsidP="00FF076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25,5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25,5</w:t>
            </w:r>
          </w:p>
        </w:tc>
        <w:tc>
          <w:tcPr>
            <w:tcW w:w="263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FF076F" w:rsidRDefault="00BF225A" w:rsidP="00FF07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F076F">
              <w:rPr>
                <w:sz w:val="24"/>
                <w:szCs w:val="24"/>
              </w:rPr>
              <w:t>0,0</w:t>
            </w:r>
          </w:p>
        </w:tc>
      </w:tr>
    </w:tbl>
    <w:p w:rsidR="00576C6E" w:rsidRPr="00FF076F" w:rsidRDefault="00576C6E" w:rsidP="00FF076F">
      <w:pPr>
        <w:ind w:firstLine="0"/>
        <w:rPr>
          <w:szCs w:val="28"/>
        </w:rPr>
      </w:pPr>
    </w:p>
    <w:p w:rsidR="00576C6E" w:rsidRPr="00FF076F" w:rsidRDefault="00576C6E" w:rsidP="00FF076F">
      <w:pPr>
        <w:ind w:firstLine="0"/>
        <w:rPr>
          <w:szCs w:val="28"/>
        </w:rPr>
      </w:pPr>
    </w:p>
    <w:p w:rsidR="00576C6E" w:rsidRPr="00FF076F" w:rsidRDefault="00576C6E" w:rsidP="00FF076F">
      <w:pPr>
        <w:ind w:firstLine="0"/>
        <w:rPr>
          <w:szCs w:val="28"/>
        </w:rPr>
      </w:pPr>
    </w:p>
    <w:p w:rsidR="00C27D46" w:rsidRPr="00FF076F" w:rsidRDefault="00C27D46" w:rsidP="00FF076F">
      <w:pPr>
        <w:ind w:firstLine="0"/>
        <w:rPr>
          <w:szCs w:val="28"/>
        </w:rPr>
      </w:pPr>
      <w:r w:rsidRPr="00FF076F">
        <w:rPr>
          <w:szCs w:val="28"/>
        </w:rPr>
        <w:t>Управляющий делами</w:t>
      </w:r>
    </w:p>
    <w:p w:rsidR="00C27D46" w:rsidRPr="00FF076F" w:rsidRDefault="00576C6E" w:rsidP="00FF076F">
      <w:pPr>
        <w:tabs>
          <w:tab w:val="right" w:pos="21546"/>
        </w:tabs>
        <w:ind w:firstLine="0"/>
        <w:rPr>
          <w:szCs w:val="28"/>
        </w:rPr>
      </w:pPr>
      <w:r w:rsidRPr="00FF076F">
        <w:rPr>
          <w:szCs w:val="28"/>
        </w:rPr>
        <w:t>Администрации район</w:t>
      </w:r>
      <w:r w:rsidR="001D744E" w:rsidRPr="00FF076F">
        <w:rPr>
          <w:szCs w:val="28"/>
        </w:rPr>
        <w:t>а</w:t>
      </w:r>
      <w:r w:rsidRPr="00FF076F">
        <w:rPr>
          <w:szCs w:val="28"/>
        </w:rPr>
        <w:tab/>
      </w:r>
      <w:r w:rsidR="00C27D46" w:rsidRPr="00FF076F">
        <w:rPr>
          <w:szCs w:val="28"/>
        </w:rPr>
        <w:t>И.Ю. Кишкинова</w:t>
      </w:r>
    </w:p>
    <w:sectPr w:rsidR="00C27D46" w:rsidRPr="00FF076F" w:rsidSect="00115F07">
      <w:headerReference w:type="even" r:id="rId10"/>
      <w:footerReference w:type="default" r:id="rId11"/>
      <w:footerReference w:type="first" r:id="rId12"/>
      <w:pgSz w:w="23814" w:h="16840" w:orient="landscape" w:code="8"/>
      <w:pgMar w:top="2268" w:right="1134" w:bottom="567" w:left="1134" w:header="1985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41" w:rsidRDefault="00B04C41">
      <w:r>
        <w:separator/>
      </w:r>
    </w:p>
  </w:endnote>
  <w:endnote w:type="continuationSeparator" w:id="0">
    <w:p w:rsidR="00B04C41" w:rsidRDefault="00B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8F" w:rsidRPr="00576C6E" w:rsidRDefault="00364C8F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8F" w:rsidRDefault="00364C8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41" w:rsidRDefault="00B04C41">
      <w:r>
        <w:separator/>
      </w:r>
    </w:p>
  </w:footnote>
  <w:footnote w:type="continuationSeparator" w:id="0">
    <w:p w:rsidR="00B04C41" w:rsidRDefault="00B0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8F" w:rsidRDefault="00364C8F" w:rsidP="00576C6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6CE3">
      <w:rPr>
        <w:noProof/>
      </w:rPr>
      <w:t>12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8F" w:rsidRDefault="00364C8F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4C8F" w:rsidRDefault="00364C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36552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42AB"/>
    <w:rsid w:val="00064A4F"/>
    <w:rsid w:val="0006526F"/>
    <w:rsid w:val="00065530"/>
    <w:rsid w:val="000658E0"/>
    <w:rsid w:val="000666CC"/>
    <w:rsid w:val="00066BF2"/>
    <w:rsid w:val="00073FEB"/>
    <w:rsid w:val="00074488"/>
    <w:rsid w:val="00076CD9"/>
    <w:rsid w:val="0007781A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D2F"/>
    <w:rsid w:val="00103BD6"/>
    <w:rsid w:val="00103F32"/>
    <w:rsid w:val="001103BE"/>
    <w:rsid w:val="00110AD3"/>
    <w:rsid w:val="00114D74"/>
    <w:rsid w:val="0011551F"/>
    <w:rsid w:val="00115F07"/>
    <w:rsid w:val="001174E8"/>
    <w:rsid w:val="00121163"/>
    <w:rsid w:val="001236B9"/>
    <w:rsid w:val="00126CE3"/>
    <w:rsid w:val="001279FC"/>
    <w:rsid w:val="00132395"/>
    <w:rsid w:val="00133DF0"/>
    <w:rsid w:val="001341AE"/>
    <w:rsid w:val="00135754"/>
    <w:rsid w:val="00137452"/>
    <w:rsid w:val="00140752"/>
    <w:rsid w:val="00142876"/>
    <w:rsid w:val="001439DB"/>
    <w:rsid w:val="00144ECD"/>
    <w:rsid w:val="0014696D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74B3"/>
    <w:rsid w:val="001F78DF"/>
    <w:rsid w:val="002018C0"/>
    <w:rsid w:val="00201EE0"/>
    <w:rsid w:val="00202CB2"/>
    <w:rsid w:val="002032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BDF"/>
    <w:rsid w:val="002530BF"/>
    <w:rsid w:val="0025590A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7749"/>
    <w:rsid w:val="002B0091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849"/>
    <w:rsid w:val="002C6087"/>
    <w:rsid w:val="002C7ED4"/>
    <w:rsid w:val="002D08BA"/>
    <w:rsid w:val="002D2ECD"/>
    <w:rsid w:val="002D30D8"/>
    <w:rsid w:val="002D3288"/>
    <w:rsid w:val="002D35E4"/>
    <w:rsid w:val="002D49EE"/>
    <w:rsid w:val="002D6152"/>
    <w:rsid w:val="002D6FAD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C8F"/>
    <w:rsid w:val="00364EF4"/>
    <w:rsid w:val="00370742"/>
    <w:rsid w:val="00373612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4284"/>
    <w:rsid w:val="0047471C"/>
    <w:rsid w:val="00474996"/>
    <w:rsid w:val="00475846"/>
    <w:rsid w:val="00476A97"/>
    <w:rsid w:val="004775EC"/>
    <w:rsid w:val="00477B18"/>
    <w:rsid w:val="00480060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7011"/>
    <w:rsid w:val="004E44BD"/>
    <w:rsid w:val="004E5EC7"/>
    <w:rsid w:val="004E6EB4"/>
    <w:rsid w:val="004E7DF9"/>
    <w:rsid w:val="004F1558"/>
    <w:rsid w:val="004F1753"/>
    <w:rsid w:val="004F3033"/>
    <w:rsid w:val="004F3F41"/>
    <w:rsid w:val="004F60B2"/>
    <w:rsid w:val="004F79B5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38ED"/>
    <w:rsid w:val="00565168"/>
    <w:rsid w:val="00566525"/>
    <w:rsid w:val="00566B55"/>
    <w:rsid w:val="005679A6"/>
    <w:rsid w:val="0057004F"/>
    <w:rsid w:val="00570480"/>
    <w:rsid w:val="00571974"/>
    <w:rsid w:val="00571F2F"/>
    <w:rsid w:val="00573BAC"/>
    <w:rsid w:val="00573D20"/>
    <w:rsid w:val="005744CF"/>
    <w:rsid w:val="005747A4"/>
    <w:rsid w:val="005758E1"/>
    <w:rsid w:val="00575CEC"/>
    <w:rsid w:val="00576C6E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CDD"/>
    <w:rsid w:val="005A6719"/>
    <w:rsid w:val="005A6855"/>
    <w:rsid w:val="005A6ED2"/>
    <w:rsid w:val="005A7780"/>
    <w:rsid w:val="005A780D"/>
    <w:rsid w:val="005B22BE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8D7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57DA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B2A"/>
    <w:rsid w:val="00716721"/>
    <w:rsid w:val="00717BB8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1D6F"/>
    <w:rsid w:val="00752115"/>
    <w:rsid w:val="00752449"/>
    <w:rsid w:val="0075288A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2306"/>
    <w:rsid w:val="0080381E"/>
    <w:rsid w:val="0080662A"/>
    <w:rsid w:val="0080702A"/>
    <w:rsid w:val="00807E3B"/>
    <w:rsid w:val="00807EE5"/>
    <w:rsid w:val="00810617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6623"/>
    <w:rsid w:val="008269A4"/>
    <w:rsid w:val="0083054E"/>
    <w:rsid w:val="00831A19"/>
    <w:rsid w:val="00831E25"/>
    <w:rsid w:val="008322AA"/>
    <w:rsid w:val="0083382C"/>
    <w:rsid w:val="00833B5B"/>
    <w:rsid w:val="00833D2D"/>
    <w:rsid w:val="00836F3F"/>
    <w:rsid w:val="00841032"/>
    <w:rsid w:val="00841154"/>
    <w:rsid w:val="008425E7"/>
    <w:rsid w:val="00845556"/>
    <w:rsid w:val="0084674C"/>
    <w:rsid w:val="00851546"/>
    <w:rsid w:val="008635A5"/>
    <w:rsid w:val="00864A64"/>
    <w:rsid w:val="008706E0"/>
    <w:rsid w:val="00870FB2"/>
    <w:rsid w:val="00871916"/>
    <w:rsid w:val="008738EA"/>
    <w:rsid w:val="00874771"/>
    <w:rsid w:val="008765FA"/>
    <w:rsid w:val="00882EDF"/>
    <w:rsid w:val="00883763"/>
    <w:rsid w:val="0088556B"/>
    <w:rsid w:val="00885659"/>
    <w:rsid w:val="00890628"/>
    <w:rsid w:val="008915F4"/>
    <w:rsid w:val="0089344E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900716"/>
    <w:rsid w:val="009007C0"/>
    <w:rsid w:val="00901947"/>
    <w:rsid w:val="00901B53"/>
    <w:rsid w:val="00903AB8"/>
    <w:rsid w:val="00905D6E"/>
    <w:rsid w:val="0091052C"/>
    <w:rsid w:val="00912435"/>
    <w:rsid w:val="00912C4D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34E49"/>
    <w:rsid w:val="009405D5"/>
    <w:rsid w:val="009414C7"/>
    <w:rsid w:val="00941758"/>
    <w:rsid w:val="0094211E"/>
    <w:rsid w:val="00943CB6"/>
    <w:rsid w:val="009445A5"/>
    <w:rsid w:val="009465CF"/>
    <w:rsid w:val="00946BB4"/>
    <w:rsid w:val="009505AC"/>
    <w:rsid w:val="00950CA6"/>
    <w:rsid w:val="00950ED3"/>
    <w:rsid w:val="00952A9B"/>
    <w:rsid w:val="00952BB1"/>
    <w:rsid w:val="0095338D"/>
    <w:rsid w:val="00960139"/>
    <w:rsid w:val="00964AB3"/>
    <w:rsid w:val="00971FBE"/>
    <w:rsid w:val="00972A56"/>
    <w:rsid w:val="00977C65"/>
    <w:rsid w:val="00980611"/>
    <w:rsid w:val="00980EB6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7CC0"/>
    <w:rsid w:val="009A10CE"/>
    <w:rsid w:val="009A142D"/>
    <w:rsid w:val="009A3505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947"/>
    <w:rsid w:val="009E15F0"/>
    <w:rsid w:val="009E3428"/>
    <w:rsid w:val="009F3E68"/>
    <w:rsid w:val="009F60AC"/>
    <w:rsid w:val="009F7406"/>
    <w:rsid w:val="00A01538"/>
    <w:rsid w:val="00A036E5"/>
    <w:rsid w:val="00A055C6"/>
    <w:rsid w:val="00A0585D"/>
    <w:rsid w:val="00A05949"/>
    <w:rsid w:val="00A05A4E"/>
    <w:rsid w:val="00A05B6C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5A41"/>
    <w:rsid w:val="00A25DCB"/>
    <w:rsid w:val="00A26199"/>
    <w:rsid w:val="00A26458"/>
    <w:rsid w:val="00A279DE"/>
    <w:rsid w:val="00A27D6A"/>
    <w:rsid w:val="00A320B9"/>
    <w:rsid w:val="00A3575D"/>
    <w:rsid w:val="00A357EC"/>
    <w:rsid w:val="00A36C50"/>
    <w:rsid w:val="00A37410"/>
    <w:rsid w:val="00A405EA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DB7"/>
    <w:rsid w:val="00A55A5C"/>
    <w:rsid w:val="00A56449"/>
    <w:rsid w:val="00A5658D"/>
    <w:rsid w:val="00A60402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6848"/>
    <w:rsid w:val="00A9771B"/>
    <w:rsid w:val="00AA0C0F"/>
    <w:rsid w:val="00AA0FB0"/>
    <w:rsid w:val="00AA1FC6"/>
    <w:rsid w:val="00AA376D"/>
    <w:rsid w:val="00AA4FAB"/>
    <w:rsid w:val="00AA5857"/>
    <w:rsid w:val="00AA5924"/>
    <w:rsid w:val="00AA5C7D"/>
    <w:rsid w:val="00AB03BE"/>
    <w:rsid w:val="00AB1BAD"/>
    <w:rsid w:val="00AB2BB2"/>
    <w:rsid w:val="00AB3804"/>
    <w:rsid w:val="00AB387A"/>
    <w:rsid w:val="00AB4FC2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18A7"/>
    <w:rsid w:val="00AE1E8D"/>
    <w:rsid w:val="00AE256F"/>
    <w:rsid w:val="00AE2E4B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4C41"/>
    <w:rsid w:val="00B055C9"/>
    <w:rsid w:val="00B0589F"/>
    <w:rsid w:val="00B1188C"/>
    <w:rsid w:val="00B12FE4"/>
    <w:rsid w:val="00B150DF"/>
    <w:rsid w:val="00B17F0E"/>
    <w:rsid w:val="00B20552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1968"/>
    <w:rsid w:val="00B71B52"/>
    <w:rsid w:val="00B73021"/>
    <w:rsid w:val="00B7583A"/>
    <w:rsid w:val="00B760E4"/>
    <w:rsid w:val="00B7722C"/>
    <w:rsid w:val="00B77BED"/>
    <w:rsid w:val="00B80C1C"/>
    <w:rsid w:val="00B810A9"/>
    <w:rsid w:val="00B81350"/>
    <w:rsid w:val="00B82989"/>
    <w:rsid w:val="00B82D78"/>
    <w:rsid w:val="00B83A16"/>
    <w:rsid w:val="00B8403B"/>
    <w:rsid w:val="00B8411F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4D04"/>
    <w:rsid w:val="00BA68EC"/>
    <w:rsid w:val="00BA6E74"/>
    <w:rsid w:val="00BA7457"/>
    <w:rsid w:val="00BB1907"/>
    <w:rsid w:val="00BB1DF9"/>
    <w:rsid w:val="00BB2A1A"/>
    <w:rsid w:val="00BB2C0F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606D"/>
    <w:rsid w:val="00BE76C0"/>
    <w:rsid w:val="00BF139F"/>
    <w:rsid w:val="00BF1DBA"/>
    <w:rsid w:val="00BF1E9B"/>
    <w:rsid w:val="00BF225A"/>
    <w:rsid w:val="00BF2E12"/>
    <w:rsid w:val="00BF31BE"/>
    <w:rsid w:val="00BF331B"/>
    <w:rsid w:val="00BF55C1"/>
    <w:rsid w:val="00C0172C"/>
    <w:rsid w:val="00C01DB9"/>
    <w:rsid w:val="00C02FB8"/>
    <w:rsid w:val="00C03095"/>
    <w:rsid w:val="00C05FF1"/>
    <w:rsid w:val="00C12C84"/>
    <w:rsid w:val="00C12CE8"/>
    <w:rsid w:val="00C135AC"/>
    <w:rsid w:val="00C13740"/>
    <w:rsid w:val="00C1648B"/>
    <w:rsid w:val="00C166C7"/>
    <w:rsid w:val="00C20363"/>
    <w:rsid w:val="00C21C0E"/>
    <w:rsid w:val="00C21E6C"/>
    <w:rsid w:val="00C21FEE"/>
    <w:rsid w:val="00C2213E"/>
    <w:rsid w:val="00C232FD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6AB6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C9B"/>
    <w:rsid w:val="00C60FD0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95596"/>
    <w:rsid w:val="00C95905"/>
    <w:rsid w:val="00CA02E3"/>
    <w:rsid w:val="00CA09AF"/>
    <w:rsid w:val="00CA1FE7"/>
    <w:rsid w:val="00CA23C5"/>
    <w:rsid w:val="00CA2595"/>
    <w:rsid w:val="00CA305E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3444"/>
    <w:rsid w:val="00CD38D2"/>
    <w:rsid w:val="00CD3CFB"/>
    <w:rsid w:val="00CD66AB"/>
    <w:rsid w:val="00CE05EF"/>
    <w:rsid w:val="00CE18C5"/>
    <w:rsid w:val="00CE4448"/>
    <w:rsid w:val="00CE4460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4CF9"/>
    <w:rsid w:val="00D37CB8"/>
    <w:rsid w:val="00D4162A"/>
    <w:rsid w:val="00D42146"/>
    <w:rsid w:val="00D42A1B"/>
    <w:rsid w:val="00D42D6A"/>
    <w:rsid w:val="00D43028"/>
    <w:rsid w:val="00D43AAF"/>
    <w:rsid w:val="00D44D6D"/>
    <w:rsid w:val="00D44F10"/>
    <w:rsid w:val="00D46CE7"/>
    <w:rsid w:val="00D46FBE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AD0"/>
    <w:rsid w:val="00D848CC"/>
    <w:rsid w:val="00D84CB0"/>
    <w:rsid w:val="00D91F2C"/>
    <w:rsid w:val="00D9374B"/>
    <w:rsid w:val="00D940C1"/>
    <w:rsid w:val="00D96644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25C"/>
    <w:rsid w:val="00DB4754"/>
    <w:rsid w:val="00DB60A2"/>
    <w:rsid w:val="00DC272E"/>
    <w:rsid w:val="00DC322A"/>
    <w:rsid w:val="00DC331A"/>
    <w:rsid w:val="00DC4E36"/>
    <w:rsid w:val="00DC596D"/>
    <w:rsid w:val="00DC6634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40B3"/>
    <w:rsid w:val="00E0425D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18D3"/>
    <w:rsid w:val="00E32B04"/>
    <w:rsid w:val="00E34EFC"/>
    <w:rsid w:val="00E373F2"/>
    <w:rsid w:val="00E37F8D"/>
    <w:rsid w:val="00E43CF6"/>
    <w:rsid w:val="00E454DB"/>
    <w:rsid w:val="00E4554A"/>
    <w:rsid w:val="00E479E6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7C8F"/>
    <w:rsid w:val="00E70382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5CDC"/>
    <w:rsid w:val="00ED76CC"/>
    <w:rsid w:val="00ED7B40"/>
    <w:rsid w:val="00EE113B"/>
    <w:rsid w:val="00EE1D97"/>
    <w:rsid w:val="00EE2496"/>
    <w:rsid w:val="00EE3B83"/>
    <w:rsid w:val="00EF0EE6"/>
    <w:rsid w:val="00EF1617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5423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DB6"/>
    <w:rsid w:val="00F6521D"/>
    <w:rsid w:val="00F65FB5"/>
    <w:rsid w:val="00F6689B"/>
    <w:rsid w:val="00F70222"/>
    <w:rsid w:val="00F70E76"/>
    <w:rsid w:val="00F71D13"/>
    <w:rsid w:val="00F726CC"/>
    <w:rsid w:val="00F73892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076F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92978C-3A1E-4C47-BAAD-055BBFB7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305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8305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3054E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83054E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3054E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3054E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link w:val="ab"/>
    <w:rsid w:val="00F8363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91866-1B41-4C7E-BE43-5101A67D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12</Pages>
  <Words>4486</Words>
  <Characters>25572</Characters>
  <Application>Microsoft Office Word</Application>
  <DocSecurity>0</DocSecurity>
  <Lines>213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2023-12-29T06:27:00Z</cp:lastPrinted>
  <dcterms:created xsi:type="dcterms:W3CDTF">2024-01-15T12:52:00Z</dcterms:created>
  <dcterms:modified xsi:type="dcterms:W3CDTF">2024-01-15T12:52:00Z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