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E0" w:rsidRPr="00EE3B36" w:rsidRDefault="00E259E0" w:rsidP="00E259E0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315" cy="787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E259E0" w:rsidRPr="00EE3B36" w:rsidRDefault="00E259E0" w:rsidP="00E259E0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E259E0" w:rsidRPr="00EE3B36" w:rsidRDefault="001B4437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«</w:t>
      </w:r>
      <w:r w:rsidR="00E259E0" w:rsidRPr="00EE3B36">
        <w:rPr>
          <w:b/>
          <w:szCs w:val="28"/>
          <w:lang w:eastAsia="ar-SA"/>
        </w:rPr>
        <w:t>КРАСНОСУЛИНСКИЙ РАЙОН</w:t>
      </w:r>
      <w:r>
        <w:rPr>
          <w:b/>
          <w:szCs w:val="28"/>
          <w:lang w:eastAsia="ar-SA"/>
        </w:rPr>
        <w:t>»</w:t>
      </w:r>
    </w:p>
    <w:p w:rsidR="00E259E0" w:rsidRPr="00EE3B36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E259E0" w:rsidRDefault="00E259E0" w:rsidP="00E259E0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E259E0" w:rsidRDefault="00E259E0" w:rsidP="00466EB0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E259E0" w:rsidRPr="00DF204B" w:rsidRDefault="00DF204B" w:rsidP="00E259E0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 w:rsidR="00C71DC4">
        <w:rPr>
          <w:szCs w:val="28"/>
          <w:lang w:eastAsia="ar-SA"/>
        </w:rPr>
        <w:t>1</w:t>
      </w:r>
      <w:r w:rsidR="00ED095F">
        <w:rPr>
          <w:szCs w:val="28"/>
          <w:lang w:eastAsia="ar-SA"/>
        </w:rPr>
        <w:t>9</w:t>
      </w:r>
      <w:r w:rsidR="00901A95">
        <w:rPr>
          <w:szCs w:val="28"/>
          <w:lang w:eastAsia="ar-SA"/>
        </w:rPr>
        <w:t>.06.2025</w:t>
      </w:r>
      <w:r>
        <w:rPr>
          <w:szCs w:val="28"/>
          <w:lang w:eastAsia="ar-SA"/>
        </w:rPr>
        <w:t xml:space="preserve"> № </w:t>
      </w:r>
      <w:r w:rsidR="00955CB2">
        <w:rPr>
          <w:szCs w:val="28"/>
          <w:lang w:eastAsia="ar-SA"/>
        </w:rPr>
        <w:t>8</w:t>
      </w:r>
      <w:r w:rsidR="00AA074E">
        <w:rPr>
          <w:szCs w:val="28"/>
          <w:lang w:eastAsia="ar-SA"/>
        </w:rPr>
        <w:t>7</w:t>
      </w:r>
    </w:p>
    <w:p w:rsidR="00E259E0" w:rsidRPr="00EE3B36" w:rsidRDefault="00E259E0" w:rsidP="00466EB0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AA074E" w:rsidRDefault="00AA074E" w:rsidP="00AA074E">
      <w:pPr>
        <w:suppressAutoHyphens/>
        <w:ind w:left="1984" w:right="1984" w:firstLine="0"/>
        <w:jc w:val="center"/>
        <w:rPr>
          <w:b/>
          <w:szCs w:val="28"/>
        </w:rPr>
      </w:pPr>
      <w:r w:rsidRPr="00AA074E">
        <w:rPr>
          <w:b/>
          <w:szCs w:val="28"/>
        </w:rPr>
        <w:t xml:space="preserve">О внесении изменений </w:t>
      </w:r>
    </w:p>
    <w:p w:rsidR="00AA074E" w:rsidRPr="00AA074E" w:rsidRDefault="00AA074E" w:rsidP="00AA074E">
      <w:pPr>
        <w:suppressAutoHyphens/>
        <w:ind w:left="1984" w:right="1984" w:firstLine="0"/>
        <w:jc w:val="center"/>
        <w:rPr>
          <w:b/>
          <w:szCs w:val="28"/>
        </w:rPr>
      </w:pPr>
      <w:r w:rsidRPr="00AA074E">
        <w:rPr>
          <w:b/>
          <w:szCs w:val="28"/>
        </w:rPr>
        <w:t xml:space="preserve">в приложение к распоряжению </w:t>
      </w:r>
    </w:p>
    <w:p w:rsidR="00AA074E" w:rsidRPr="00AA074E" w:rsidRDefault="00AA074E" w:rsidP="00AA074E">
      <w:pPr>
        <w:suppressAutoHyphens/>
        <w:ind w:left="1984" w:right="1984" w:firstLine="0"/>
        <w:jc w:val="center"/>
        <w:rPr>
          <w:b/>
          <w:szCs w:val="28"/>
        </w:rPr>
      </w:pPr>
      <w:r w:rsidRPr="00AA074E">
        <w:rPr>
          <w:b/>
          <w:szCs w:val="28"/>
        </w:rPr>
        <w:t xml:space="preserve">Администрации Красносулинского района </w:t>
      </w:r>
    </w:p>
    <w:p w:rsidR="00AA074E" w:rsidRPr="00AA074E" w:rsidRDefault="00AA074E" w:rsidP="00AA074E">
      <w:pPr>
        <w:suppressAutoHyphens/>
        <w:ind w:left="1984" w:right="1984" w:firstLine="0"/>
        <w:jc w:val="center"/>
        <w:rPr>
          <w:b/>
          <w:szCs w:val="28"/>
        </w:rPr>
      </w:pPr>
      <w:r w:rsidRPr="00AA074E">
        <w:rPr>
          <w:b/>
          <w:szCs w:val="28"/>
        </w:rPr>
        <w:t>от 28.12.2024 № 328</w:t>
      </w:r>
    </w:p>
    <w:p w:rsidR="00AA074E" w:rsidRPr="00AA074E" w:rsidRDefault="00AA074E" w:rsidP="00AA074E">
      <w:pPr>
        <w:tabs>
          <w:tab w:val="left" w:pos="993"/>
        </w:tabs>
        <w:ind w:firstLine="709"/>
        <w:rPr>
          <w:sz w:val="22"/>
          <w:szCs w:val="28"/>
        </w:rPr>
      </w:pPr>
    </w:p>
    <w:p w:rsidR="00AA074E" w:rsidRPr="00AA074E" w:rsidRDefault="00AA074E" w:rsidP="00AA074E">
      <w:pPr>
        <w:tabs>
          <w:tab w:val="left" w:pos="993"/>
        </w:tabs>
        <w:ind w:firstLine="709"/>
        <w:rPr>
          <w:szCs w:val="28"/>
        </w:rPr>
      </w:pPr>
      <w:r w:rsidRPr="00AA074E">
        <w:rPr>
          <w:szCs w:val="28"/>
        </w:rPr>
        <w:t xml:space="preserve">В соответствии с постановлениями Администрации Красносулинского района от 16.06.2025 № 307 </w:t>
      </w:r>
      <w:r w:rsidR="001B4437">
        <w:rPr>
          <w:szCs w:val="28"/>
        </w:rPr>
        <w:t>«</w:t>
      </w:r>
      <w:r w:rsidRPr="00AA074E">
        <w:rPr>
          <w:szCs w:val="28"/>
        </w:rPr>
        <w:t>О внесении изменений в приложение № 1 к постановлению Администрации Красносулинского района от 12.12.2018 № 1390</w:t>
      </w:r>
      <w:r w:rsidR="001B4437">
        <w:rPr>
          <w:szCs w:val="28"/>
        </w:rPr>
        <w:t>»</w:t>
      </w:r>
      <w:r w:rsidRPr="00AA074E">
        <w:rPr>
          <w:szCs w:val="28"/>
        </w:rPr>
        <w:t xml:space="preserve">, </w:t>
      </w:r>
      <w:r>
        <w:rPr>
          <w:szCs w:val="28"/>
        </w:rPr>
        <w:t xml:space="preserve">от 12.07.2024 № 749 </w:t>
      </w:r>
      <w:r w:rsidR="001B4437">
        <w:rPr>
          <w:szCs w:val="28"/>
        </w:rPr>
        <w:t>«</w:t>
      </w:r>
      <w:r>
        <w:rPr>
          <w:szCs w:val="28"/>
        </w:rPr>
        <w:t>Об утверждении Порядка разработки, реализации и оценки эффективности муниципальных программ Красносулинского района</w:t>
      </w:r>
      <w:r w:rsidR="001B4437">
        <w:rPr>
          <w:szCs w:val="28"/>
        </w:rPr>
        <w:t>»</w:t>
      </w:r>
      <w:r w:rsidRPr="00AA074E">
        <w:rPr>
          <w:szCs w:val="28"/>
        </w:rPr>
        <w:t xml:space="preserve">, руководствуясь статьей 29 Устава муниципального образования </w:t>
      </w:r>
      <w:r w:rsidR="001B4437">
        <w:rPr>
          <w:szCs w:val="28"/>
        </w:rPr>
        <w:t>«</w:t>
      </w:r>
      <w:r w:rsidRPr="00AA074E">
        <w:rPr>
          <w:szCs w:val="28"/>
        </w:rPr>
        <w:t>Красносулинский район</w:t>
      </w:r>
      <w:r w:rsidR="001B4437">
        <w:rPr>
          <w:szCs w:val="28"/>
        </w:rPr>
        <w:t>»</w:t>
      </w:r>
      <w:r w:rsidRPr="00AA074E">
        <w:rPr>
          <w:szCs w:val="28"/>
        </w:rPr>
        <w:t>, –</w:t>
      </w:r>
    </w:p>
    <w:p w:rsidR="00AA074E" w:rsidRPr="00AA074E" w:rsidRDefault="00AA074E" w:rsidP="00AA074E">
      <w:pPr>
        <w:tabs>
          <w:tab w:val="left" w:pos="993"/>
        </w:tabs>
        <w:ind w:firstLine="709"/>
        <w:rPr>
          <w:sz w:val="22"/>
          <w:szCs w:val="28"/>
        </w:rPr>
      </w:pPr>
    </w:p>
    <w:p w:rsidR="00AA074E" w:rsidRPr="00AA074E" w:rsidRDefault="00AA074E" w:rsidP="00AA074E">
      <w:pPr>
        <w:tabs>
          <w:tab w:val="left" w:pos="993"/>
        </w:tabs>
        <w:ind w:firstLine="709"/>
        <w:rPr>
          <w:szCs w:val="28"/>
        </w:rPr>
      </w:pPr>
      <w:r w:rsidRPr="00AA074E">
        <w:rPr>
          <w:szCs w:val="28"/>
        </w:rPr>
        <w:t>1. Внести изменения в приложение к распоряжению Администр</w:t>
      </w:r>
      <w:r>
        <w:rPr>
          <w:szCs w:val="28"/>
        </w:rPr>
        <w:t>ации Красносулинского района от </w:t>
      </w:r>
      <w:r w:rsidRPr="00AA074E">
        <w:rPr>
          <w:szCs w:val="28"/>
        </w:rPr>
        <w:t>28.12.2024 №</w:t>
      </w:r>
      <w:r>
        <w:rPr>
          <w:szCs w:val="28"/>
        </w:rPr>
        <w:t> </w:t>
      </w:r>
      <w:r w:rsidRPr="00AA074E">
        <w:rPr>
          <w:szCs w:val="28"/>
        </w:rPr>
        <w:t xml:space="preserve">328 </w:t>
      </w:r>
      <w:r w:rsidR="001B4437">
        <w:rPr>
          <w:szCs w:val="28"/>
        </w:rPr>
        <w:t>«</w:t>
      </w:r>
      <w:r w:rsidRPr="00AA074E">
        <w:rPr>
          <w:szCs w:val="28"/>
        </w:rPr>
        <w:t xml:space="preserve">Об утверждении единого аналитического плана реализации муниципальной программы Красносулинского района </w:t>
      </w:r>
      <w:r w:rsidR="001B4437">
        <w:rPr>
          <w:szCs w:val="28"/>
        </w:rPr>
        <w:t>«</w:t>
      </w:r>
      <w:r w:rsidRPr="00AA074E">
        <w:rPr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1B4437">
        <w:rPr>
          <w:szCs w:val="28"/>
        </w:rPr>
        <w:t>»</w:t>
      </w:r>
      <w:r w:rsidRPr="00AA074E">
        <w:rPr>
          <w:szCs w:val="28"/>
        </w:rPr>
        <w:t xml:space="preserve"> на 2025 год</w:t>
      </w:r>
      <w:r w:rsidR="001B4437">
        <w:rPr>
          <w:szCs w:val="28"/>
        </w:rPr>
        <w:t>»</w:t>
      </w:r>
      <w:r w:rsidRPr="00AA074E">
        <w:rPr>
          <w:szCs w:val="28"/>
        </w:rPr>
        <w:t>, изложив его согласно приложению к настоящему распоряжению.</w:t>
      </w:r>
    </w:p>
    <w:p w:rsidR="00AA074E" w:rsidRDefault="00AA074E" w:rsidP="00AA074E">
      <w:pPr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2. 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  </w:t>
      </w:r>
    </w:p>
    <w:p w:rsidR="005304EB" w:rsidRPr="00AA074E" w:rsidRDefault="005304EB" w:rsidP="002A055F">
      <w:pPr>
        <w:ind w:firstLine="0"/>
        <w:rPr>
          <w:sz w:val="22"/>
          <w:szCs w:val="28"/>
        </w:rPr>
      </w:pPr>
    </w:p>
    <w:p w:rsidR="007F41EC" w:rsidRPr="00C81A56" w:rsidRDefault="00BE4834" w:rsidP="002A055F">
      <w:pPr>
        <w:tabs>
          <w:tab w:val="right" w:pos="9639"/>
        </w:tabs>
        <w:ind w:firstLine="0"/>
        <w:rPr>
          <w:szCs w:val="28"/>
        </w:rPr>
      </w:pPr>
      <w:r w:rsidRPr="00C81A56">
        <w:rPr>
          <w:szCs w:val="28"/>
        </w:rPr>
        <w:t>Глава</w:t>
      </w:r>
      <w:r w:rsidR="007F41EC" w:rsidRPr="00C81A56">
        <w:rPr>
          <w:szCs w:val="28"/>
        </w:rPr>
        <w:t xml:space="preserve"> Красносулинского района</w:t>
      </w:r>
      <w:r w:rsidR="00E259E0" w:rsidRPr="00C81A56">
        <w:rPr>
          <w:szCs w:val="28"/>
        </w:rPr>
        <w:t xml:space="preserve"> </w:t>
      </w:r>
      <w:r w:rsidR="00E259E0" w:rsidRPr="00C81A56">
        <w:rPr>
          <w:szCs w:val="28"/>
        </w:rPr>
        <w:tab/>
      </w:r>
      <w:r w:rsidR="00A51139" w:rsidRPr="00C81A56">
        <w:rPr>
          <w:szCs w:val="28"/>
        </w:rPr>
        <w:t>И.С. Кирпичков</w:t>
      </w:r>
    </w:p>
    <w:p w:rsidR="00466EB0" w:rsidRDefault="00466EB0" w:rsidP="002A055F">
      <w:pPr>
        <w:tabs>
          <w:tab w:val="right" w:pos="9072"/>
        </w:tabs>
        <w:ind w:firstLine="0"/>
        <w:jc w:val="left"/>
        <w:rPr>
          <w:szCs w:val="28"/>
        </w:rPr>
      </w:pPr>
    </w:p>
    <w:p w:rsidR="007F41EC" w:rsidRPr="00C81A56" w:rsidRDefault="007F41EC" w:rsidP="002A055F">
      <w:pPr>
        <w:tabs>
          <w:tab w:val="right" w:pos="9072"/>
        </w:tabs>
        <w:ind w:firstLine="0"/>
        <w:jc w:val="left"/>
        <w:rPr>
          <w:szCs w:val="28"/>
        </w:rPr>
      </w:pPr>
      <w:r w:rsidRPr="00C81A56">
        <w:rPr>
          <w:szCs w:val="28"/>
        </w:rPr>
        <w:t>Распоряжение вносит</w:t>
      </w:r>
    </w:p>
    <w:p w:rsidR="00AA074E" w:rsidRDefault="00AA074E" w:rsidP="00AA074E">
      <w:pPr>
        <w:tabs>
          <w:tab w:val="right" w:pos="9072"/>
        </w:tabs>
        <w:ind w:firstLine="0"/>
        <w:jc w:val="left"/>
        <w:rPr>
          <w:szCs w:val="28"/>
        </w:rPr>
      </w:pPr>
      <w:r>
        <w:rPr>
          <w:szCs w:val="28"/>
        </w:rPr>
        <w:t xml:space="preserve">МКУ </w:t>
      </w:r>
      <w:r w:rsidR="001B4437">
        <w:rPr>
          <w:szCs w:val="28"/>
        </w:rPr>
        <w:t>«</w:t>
      </w:r>
      <w:r>
        <w:rPr>
          <w:szCs w:val="28"/>
        </w:rPr>
        <w:t xml:space="preserve">Управление по делам ГО и ЧС </w:t>
      </w:r>
    </w:p>
    <w:p w:rsidR="00AA074E" w:rsidRDefault="00AA074E" w:rsidP="00AA074E">
      <w:pPr>
        <w:tabs>
          <w:tab w:val="right" w:pos="9072"/>
        </w:tabs>
        <w:ind w:firstLine="0"/>
        <w:jc w:val="left"/>
        <w:rPr>
          <w:szCs w:val="28"/>
        </w:rPr>
        <w:sectPr w:rsidR="00AA074E" w:rsidSect="00DC07CD">
          <w:headerReference w:type="even" r:id="rId9"/>
          <w:headerReference w:type="default" r:id="rId10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  <w:r>
        <w:rPr>
          <w:szCs w:val="28"/>
        </w:rPr>
        <w:t>Красносулинского района Ростовской области</w:t>
      </w:r>
      <w:r w:rsidR="001B4437">
        <w:rPr>
          <w:szCs w:val="28"/>
        </w:rPr>
        <w:t>»</w:t>
      </w:r>
    </w:p>
    <w:p w:rsidR="009E2DC5" w:rsidRPr="009E2DC5" w:rsidRDefault="009E2DC5" w:rsidP="00800AE5">
      <w:pPr>
        <w:ind w:left="14740" w:firstLine="0"/>
        <w:jc w:val="center"/>
        <w:rPr>
          <w:szCs w:val="28"/>
        </w:rPr>
      </w:pPr>
      <w:r w:rsidRPr="009E2DC5">
        <w:rPr>
          <w:szCs w:val="28"/>
        </w:rPr>
        <w:lastRenderedPageBreak/>
        <w:t xml:space="preserve">Приложение </w:t>
      </w:r>
    </w:p>
    <w:p w:rsidR="009E2DC5" w:rsidRPr="009E2DC5" w:rsidRDefault="009E2DC5" w:rsidP="00800AE5">
      <w:pPr>
        <w:ind w:left="14740" w:firstLine="0"/>
        <w:jc w:val="center"/>
        <w:rPr>
          <w:szCs w:val="28"/>
        </w:rPr>
      </w:pPr>
      <w:r w:rsidRPr="009E2DC5">
        <w:rPr>
          <w:szCs w:val="28"/>
        </w:rPr>
        <w:t>к распоряжению</w:t>
      </w:r>
    </w:p>
    <w:p w:rsidR="009E2DC5" w:rsidRPr="009E2DC5" w:rsidRDefault="009E2DC5" w:rsidP="00800AE5">
      <w:pPr>
        <w:ind w:left="14740" w:firstLine="0"/>
        <w:jc w:val="center"/>
        <w:rPr>
          <w:szCs w:val="28"/>
        </w:rPr>
      </w:pPr>
      <w:r w:rsidRPr="009E2DC5">
        <w:rPr>
          <w:szCs w:val="28"/>
        </w:rPr>
        <w:t>Администрации</w:t>
      </w:r>
    </w:p>
    <w:p w:rsidR="009E2DC5" w:rsidRPr="009E2DC5" w:rsidRDefault="009E2DC5" w:rsidP="00800AE5">
      <w:pPr>
        <w:ind w:left="14740" w:firstLine="0"/>
        <w:jc w:val="center"/>
        <w:rPr>
          <w:szCs w:val="28"/>
        </w:rPr>
      </w:pPr>
      <w:r w:rsidRPr="009E2DC5">
        <w:rPr>
          <w:szCs w:val="28"/>
        </w:rPr>
        <w:t>Красносулинского района</w:t>
      </w:r>
    </w:p>
    <w:p w:rsidR="009E2DC5" w:rsidRDefault="00800AE5" w:rsidP="00800AE5">
      <w:pPr>
        <w:ind w:left="14740" w:firstLine="0"/>
        <w:jc w:val="center"/>
        <w:rPr>
          <w:szCs w:val="28"/>
        </w:rPr>
      </w:pPr>
      <w:r>
        <w:rPr>
          <w:szCs w:val="28"/>
        </w:rPr>
        <w:t>от 19.06.2025 № 87</w:t>
      </w:r>
    </w:p>
    <w:p w:rsidR="009E2DC5" w:rsidRPr="009E2DC5" w:rsidRDefault="009E2DC5" w:rsidP="00800AE5">
      <w:pPr>
        <w:ind w:left="14740" w:firstLine="0"/>
        <w:jc w:val="center"/>
        <w:rPr>
          <w:rFonts w:eastAsia="Calibri"/>
          <w:szCs w:val="28"/>
        </w:rPr>
      </w:pPr>
    </w:p>
    <w:p w:rsidR="00800AE5" w:rsidRDefault="00800AE5" w:rsidP="00800AE5">
      <w:pPr>
        <w:ind w:left="14740" w:firstLine="0"/>
        <w:jc w:val="center"/>
        <w:rPr>
          <w:szCs w:val="28"/>
        </w:rPr>
      </w:pPr>
      <w:r>
        <w:rPr>
          <w:szCs w:val="28"/>
        </w:rPr>
        <w:t>Приложение</w:t>
      </w:r>
    </w:p>
    <w:p w:rsidR="00800AE5" w:rsidRDefault="00800AE5" w:rsidP="00800AE5">
      <w:pPr>
        <w:ind w:left="14740" w:firstLine="0"/>
        <w:jc w:val="center"/>
        <w:rPr>
          <w:szCs w:val="28"/>
        </w:rPr>
      </w:pPr>
      <w:r>
        <w:rPr>
          <w:szCs w:val="28"/>
        </w:rPr>
        <w:t>к распоряжению</w:t>
      </w:r>
    </w:p>
    <w:p w:rsidR="00800AE5" w:rsidRDefault="00800AE5" w:rsidP="00800AE5">
      <w:pPr>
        <w:ind w:left="14740" w:firstLine="0"/>
        <w:jc w:val="center"/>
        <w:rPr>
          <w:szCs w:val="28"/>
        </w:rPr>
      </w:pPr>
      <w:r>
        <w:rPr>
          <w:szCs w:val="28"/>
        </w:rPr>
        <w:t>Администрации</w:t>
      </w:r>
    </w:p>
    <w:p w:rsidR="00800AE5" w:rsidRDefault="00800AE5" w:rsidP="00800AE5">
      <w:pPr>
        <w:ind w:left="14740" w:firstLine="0"/>
        <w:jc w:val="center"/>
        <w:rPr>
          <w:szCs w:val="28"/>
        </w:rPr>
      </w:pPr>
      <w:r>
        <w:rPr>
          <w:szCs w:val="28"/>
        </w:rPr>
        <w:t>Красносулинского района</w:t>
      </w:r>
    </w:p>
    <w:p w:rsidR="00800AE5" w:rsidRDefault="00800AE5" w:rsidP="00800AE5">
      <w:pPr>
        <w:ind w:left="14740" w:firstLine="0"/>
        <w:jc w:val="center"/>
        <w:rPr>
          <w:szCs w:val="28"/>
        </w:rPr>
      </w:pPr>
      <w:r>
        <w:rPr>
          <w:szCs w:val="28"/>
        </w:rPr>
        <w:t>от 28.12.2024 № 328</w:t>
      </w:r>
    </w:p>
    <w:p w:rsidR="00800AE5" w:rsidRDefault="00800AE5" w:rsidP="00800AE5">
      <w:pPr>
        <w:ind w:left="14740" w:firstLine="0"/>
        <w:jc w:val="center"/>
        <w:rPr>
          <w:szCs w:val="28"/>
        </w:rPr>
      </w:pPr>
    </w:p>
    <w:p w:rsidR="00800AE5" w:rsidRDefault="00800AE5" w:rsidP="00800AE5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</w:rPr>
      </w:pPr>
      <w:r>
        <w:rPr>
          <w:szCs w:val="24"/>
        </w:rPr>
        <w:t xml:space="preserve">ЕДИНЫЙ АНАЛИТИЧЕСКИЙ ПЛАН </w:t>
      </w:r>
    </w:p>
    <w:p w:rsidR="00800AE5" w:rsidRDefault="00800AE5" w:rsidP="00800AE5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4"/>
        </w:rPr>
        <w:t xml:space="preserve">реализации муниципальной программы Красносулинского района </w:t>
      </w:r>
      <w:r w:rsidR="001B4437">
        <w:rPr>
          <w:szCs w:val="28"/>
        </w:rPr>
        <w:t>«</w:t>
      </w:r>
      <w:r>
        <w:rPr>
          <w:szCs w:val="28"/>
        </w:rPr>
        <w:t xml:space="preserve">Защита населения и территории от чрезвычайных ситуаций, </w:t>
      </w:r>
    </w:p>
    <w:p w:rsidR="00800AE5" w:rsidRDefault="00800AE5" w:rsidP="00800AE5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Cs w:val="28"/>
        </w:rPr>
        <w:t>обеспечение пожарной безопасности и безопасности людей на водных объектах</w:t>
      </w:r>
      <w:r w:rsidR="001B4437">
        <w:rPr>
          <w:szCs w:val="28"/>
        </w:rPr>
        <w:t>»</w:t>
      </w:r>
      <w:r>
        <w:rPr>
          <w:szCs w:val="24"/>
        </w:rPr>
        <w:t xml:space="preserve"> на 2025 год</w:t>
      </w:r>
    </w:p>
    <w:p w:rsidR="00800AE5" w:rsidRPr="001B4437" w:rsidRDefault="00800AE5" w:rsidP="00800AE5">
      <w:pPr>
        <w:widowControl w:val="0"/>
        <w:autoSpaceDE w:val="0"/>
        <w:autoSpaceDN w:val="0"/>
        <w:adjustRightInd w:val="0"/>
        <w:jc w:val="center"/>
        <w:rPr>
          <w:sz w:val="20"/>
          <w:szCs w:val="24"/>
        </w:rPr>
      </w:pPr>
    </w:p>
    <w:tbl>
      <w:tblPr>
        <w:tblW w:w="497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1"/>
        <w:gridCol w:w="5801"/>
        <w:gridCol w:w="1197"/>
        <w:gridCol w:w="1283"/>
        <w:gridCol w:w="4616"/>
        <w:gridCol w:w="1042"/>
        <w:gridCol w:w="1481"/>
        <w:gridCol w:w="1343"/>
        <w:gridCol w:w="1098"/>
        <w:gridCol w:w="1266"/>
        <w:gridCol w:w="1692"/>
      </w:tblGrid>
      <w:tr w:rsidR="004F62EC" w:rsidRPr="004F62EC" w:rsidTr="004F62EC">
        <w:trPr>
          <w:trHeight w:val="20"/>
          <w:tblHeader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№</w:t>
            </w:r>
          </w:p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п/п</w:t>
            </w:r>
          </w:p>
        </w:tc>
        <w:tc>
          <w:tcPr>
            <w:tcW w:w="1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Наименование структурного элемента муниципальной (комплексной) программы Красносулинского района, мероприятия (результата), контрольной точки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Ответственный исполнитель,</w:t>
            </w:r>
          </w:p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(ФИО/должность)</w:t>
            </w:r>
          </w:p>
        </w:tc>
        <w:tc>
          <w:tcPr>
            <w:tcW w:w="18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Объем расходов (тыс. рублей)</w:t>
            </w:r>
          </w:p>
        </w:tc>
      </w:tr>
      <w:tr w:rsidR="004F62EC" w:rsidRPr="004F62EC" w:rsidTr="004F62EC">
        <w:trPr>
          <w:trHeight w:val="20"/>
          <w:tblHeader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начало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окончание</w:t>
            </w: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всего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областной</w:t>
            </w:r>
          </w:p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бюджет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4F62EC" w:rsidRPr="004F62EC" w:rsidRDefault="004F62EC">
      <w:pPr>
        <w:rPr>
          <w:sz w:val="2"/>
          <w:szCs w:val="2"/>
        </w:rPr>
      </w:pPr>
    </w:p>
    <w:tbl>
      <w:tblPr>
        <w:tblW w:w="497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1"/>
        <w:gridCol w:w="5801"/>
        <w:gridCol w:w="1197"/>
        <w:gridCol w:w="1283"/>
        <w:gridCol w:w="4616"/>
        <w:gridCol w:w="1042"/>
        <w:gridCol w:w="1481"/>
        <w:gridCol w:w="1356"/>
        <w:gridCol w:w="1085"/>
        <w:gridCol w:w="1266"/>
        <w:gridCol w:w="1692"/>
      </w:tblGrid>
      <w:tr w:rsidR="004F62EC" w:rsidRPr="004F62EC" w:rsidTr="004F62EC">
        <w:trPr>
          <w:trHeight w:val="20"/>
          <w:tblHeader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E5" w:rsidRPr="004F62EC" w:rsidRDefault="004F62EC" w:rsidP="004F62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AE5" w:rsidRPr="004F62EC" w:rsidRDefault="004F62EC" w:rsidP="004F62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4F62EC" w:rsidP="004F62E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11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Комплекс процессных мероприятий </w:t>
            </w:r>
            <w:r w:rsidR="001B4437">
              <w:rPr>
                <w:sz w:val="24"/>
                <w:szCs w:val="24"/>
              </w:rPr>
              <w:br/>
              <w:t>«</w:t>
            </w:r>
            <w:r w:rsidRPr="004F62EC">
              <w:rPr>
                <w:sz w:val="24"/>
                <w:szCs w:val="24"/>
              </w:rPr>
              <w:t>Защита населения от чрезвычайных ситуаций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 января</w:t>
            </w:r>
          </w:p>
          <w:p w:rsidR="00800AE5" w:rsidRPr="004F62EC" w:rsidRDefault="004F62EC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30 декабря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18472,3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18472,3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1.1.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Мероприятие (результат) 1.1.</w:t>
            </w:r>
            <w:r w:rsidR="001B4437">
              <w:rPr>
                <w:sz w:val="24"/>
                <w:szCs w:val="24"/>
              </w:rPr>
              <w:t xml:space="preserve"> «</w:t>
            </w:r>
            <w:r w:rsidRPr="004F62EC">
              <w:rPr>
                <w:sz w:val="24"/>
                <w:szCs w:val="24"/>
              </w:rPr>
              <w:t xml:space="preserve">Обеспечена деятельность муниципального казенного учреждения 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гражданской обороны и чрезвычайным ситуациям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 января</w:t>
            </w:r>
          </w:p>
          <w:p w:rsidR="00800AE5" w:rsidRPr="004F62EC" w:rsidRDefault="004F62EC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30 декабря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17860,2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17860,2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1.2.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Мероприятие (результат) 1.2.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Снижена численность населения, пострадавшего в чрезвычайных ситуациях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 января</w:t>
            </w:r>
          </w:p>
          <w:p w:rsidR="00800AE5" w:rsidRPr="004F62EC" w:rsidRDefault="004F62EC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30 декабря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1.2.1.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Контрольная точка 1.2.1.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Проведено 2 тренировки с ДДС в первом квартале 2025 года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 апреля</w:t>
            </w:r>
          </w:p>
          <w:p w:rsidR="00800AE5" w:rsidRPr="004F62EC" w:rsidRDefault="004F62EC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1.2.2.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Контрольная точка 1.2.2.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Проведено 6 тренировок с ДДС по итогам шести месяцев 2025 года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 июля</w:t>
            </w:r>
          </w:p>
          <w:p w:rsidR="00800AE5" w:rsidRPr="004F62EC" w:rsidRDefault="004F62EC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1.2.3.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Контрольная точка 1.2.3.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Проведено 10 тренировок с ДДС по итогам девяти месяцев 2025 года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1 октября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1.2.4.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Контрольная точка 1.2.4.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Проведено 13 тренировок с ДДС по итогам 2025 года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27 декабря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Мероприятие (результат) 1.3.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Обеспечена безопасность гидротехнических сооружений на территории Красносулинского района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 января</w:t>
            </w:r>
          </w:p>
          <w:p w:rsidR="00800AE5" w:rsidRPr="004F62EC" w:rsidRDefault="004F62EC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30 декабря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612,1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612,1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1.3.1.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Контрольная точка 1.3.1.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 xml:space="preserve">Формирование и размещение плана-графика на сайте закупок по обслуживанию локальной системы оповещения населения на гидротехническом сооружении плотина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Соколовского водохранилища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13 января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1.3.2.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Контрольная точка 1.3.2.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 xml:space="preserve">Заключение контракта на обслуживание локальной системы оповещения населения на гидротехническом сооружении плотина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Соколовского водохранилища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25 января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1.3.3.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Контрольная точка 1.3.3.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 xml:space="preserve">Приемка выполненных работ по обслуживанию локальной системы оповещения населения на гидротехническом сооружении плотина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Соколовского водохранилища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19 декабря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1.3.4.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Контрольная точка 1.3.4.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 xml:space="preserve">Оплата выполненных работ по обслуживанию локальной системы оповещения населения на гидротехническом сооружении плотина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Соколовского водохранилища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25 декабря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Комплекс процессных мероприятий </w:t>
            </w:r>
            <w:r w:rsidR="001B4437">
              <w:rPr>
                <w:sz w:val="24"/>
                <w:szCs w:val="24"/>
              </w:rPr>
              <w:br/>
              <w:t>«</w:t>
            </w:r>
            <w:r w:rsidRPr="004F62EC">
              <w:rPr>
                <w:sz w:val="24"/>
                <w:szCs w:val="24"/>
              </w:rPr>
              <w:t>Пожарная безопасность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 января</w:t>
            </w:r>
          </w:p>
          <w:p w:rsidR="00800AE5" w:rsidRPr="004F62EC" w:rsidRDefault="004F62EC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30 декабря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51,5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51,5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2.1.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Мероприятие (результат) 1.1.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Проведены профилактические мероприятия с населением, лекции и беседы в общеобразовательных и других учебных учреждениях о пожарной безопасности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 января</w:t>
            </w:r>
          </w:p>
          <w:p w:rsidR="00800AE5" w:rsidRPr="004F62EC" w:rsidRDefault="004F62EC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30 декабря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2.1.1.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Контрольная точка 1.1.1. </w:t>
            </w:r>
            <w:r w:rsidR="001B4437">
              <w:rPr>
                <w:sz w:val="24"/>
                <w:szCs w:val="24"/>
              </w:rPr>
              <w:br/>
              <w:t>«</w:t>
            </w:r>
            <w:r w:rsidRPr="004F62EC">
              <w:rPr>
                <w:sz w:val="24"/>
                <w:szCs w:val="24"/>
              </w:rPr>
              <w:t>Проведено 90 профилактических мероприятий в первом квартале 2025 года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 апреля</w:t>
            </w:r>
          </w:p>
          <w:p w:rsidR="00800AE5" w:rsidRPr="004F62EC" w:rsidRDefault="004F62EC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2.1.2.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Контрольная точка 1.1.2. </w:t>
            </w:r>
            <w:r w:rsidR="001B4437">
              <w:rPr>
                <w:sz w:val="24"/>
                <w:szCs w:val="24"/>
              </w:rPr>
              <w:br/>
              <w:t>«</w:t>
            </w:r>
            <w:r w:rsidRPr="004F62EC">
              <w:rPr>
                <w:sz w:val="24"/>
                <w:szCs w:val="24"/>
              </w:rPr>
              <w:t>Проведено 181 профилактическое мероприятие по итогам шести месяцев 2025 года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 июля</w:t>
            </w:r>
          </w:p>
          <w:p w:rsidR="00800AE5" w:rsidRPr="004F62EC" w:rsidRDefault="004F62EC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2.1.3.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Контрольная точка 1.1.3. </w:t>
            </w:r>
            <w:r w:rsidR="001B4437">
              <w:rPr>
                <w:sz w:val="24"/>
                <w:szCs w:val="24"/>
              </w:rPr>
              <w:br/>
              <w:t>«</w:t>
            </w:r>
            <w:r w:rsidRPr="004F62EC">
              <w:rPr>
                <w:sz w:val="24"/>
                <w:szCs w:val="24"/>
              </w:rPr>
              <w:t>Проведено 273 профилактических мероприятия по итогам девяти месяцев 2025 года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1 октября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2.1.4.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Контрольная точка 1.1.4. </w:t>
            </w:r>
            <w:r w:rsidR="001B4437">
              <w:rPr>
                <w:sz w:val="24"/>
                <w:szCs w:val="24"/>
              </w:rPr>
              <w:br/>
              <w:t>«</w:t>
            </w:r>
            <w:r w:rsidRPr="004F62EC">
              <w:rPr>
                <w:sz w:val="24"/>
                <w:szCs w:val="24"/>
              </w:rPr>
              <w:t>Проведено 365 профилактических мероприятий по итогам 2025 года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27 декабря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2.2.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Мероприятие (результат) 1.2. </w:t>
            </w:r>
            <w:r w:rsidR="001B4437">
              <w:rPr>
                <w:sz w:val="24"/>
                <w:szCs w:val="24"/>
              </w:rPr>
              <w:br/>
              <w:t>«</w:t>
            </w:r>
            <w:r w:rsidRPr="004F62EC">
              <w:rPr>
                <w:sz w:val="24"/>
                <w:szCs w:val="24"/>
              </w:rPr>
              <w:t>Приобретены средства пожаротушения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16 апреля</w:t>
            </w:r>
          </w:p>
          <w:p w:rsidR="00800AE5" w:rsidRPr="004F62EC" w:rsidRDefault="004F62EC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30 декабря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  <w:p w:rsidR="001B4437" w:rsidRPr="004F62EC" w:rsidRDefault="001B4437" w:rsidP="004F62E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51,5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51,5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lastRenderedPageBreak/>
              <w:t>2.2.1.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Контрольная точка 1.2.1.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Формирование и размещение плана-графика на сайте закупок по приобретению средств пожаротушения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1 мая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2.2.2.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Контрольная точка 1.2.2.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Заключение контракта на приобретение средств пожаротушения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15 мая</w:t>
            </w:r>
          </w:p>
          <w:p w:rsidR="00800AE5" w:rsidRPr="004F62EC" w:rsidRDefault="004F62EC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2.2.3.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Контрольная точка 1.2.3.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Приемка приобретаемых средств пожаротушения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20 мая</w:t>
            </w:r>
          </w:p>
          <w:p w:rsidR="00800AE5" w:rsidRPr="004F62EC" w:rsidRDefault="004F62EC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2.2.4.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Контрольная точка 1.2.4.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Оплата приобретаемых средств пожаротушения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30 мая</w:t>
            </w:r>
          </w:p>
          <w:p w:rsidR="00800AE5" w:rsidRPr="004F62EC" w:rsidRDefault="004F62EC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3.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Комплекс процессных мероприятий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Обеспечение безопасности людей на водных объектах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1 января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30 декабря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3.1.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Мероприятие (результат) 1.1.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Проведены профилактические мероприятия с населением, лекции и беседы в общеобразовательных и других учебных учреждениях по безопасности на водных объектах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 января</w:t>
            </w:r>
          </w:p>
          <w:p w:rsidR="00800AE5" w:rsidRPr="004F62EC" w:rsidRDefault="004F62EC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30 декабря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3.1.1.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Контрольная точка 1.1.1. </w:t>
            </w:r>
            <w:r w:rsidR="001B4437">
              <w:rPr>
                <w:sz w:val="24"/>
                <w:szCs w:val="24"/>
              </w:rPr>
              <w:br/>
              <w:t>«</w:t>
            </w:r>
            <w:r w:rsidRPr="004F62EC">
              <w:rPr>
                <w:sz w:val="24"/>
                <w:szCs w:val="24"/>
              </w:rPr>
              <w:t>Проведено 90 профилактических мероприятий в первом квартале 2025 года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 апреля</w:t>
            </w:r>
          </w:p>
          <w:p w:rsidR="00800AE5" w:rsidRPr="004F62EC" w:rsidRDefault="004F62EC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3.1.2.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Контрольная точка 1.1.2. </w:t>
            </w:r>
            <w:r w:rsidR="001B4437">
              <w:rPr>
                <w:sz w:val="24"/>
                <w:szCs w:val="24"/>
              </w:rPr>
              <w:br/>
              <w:t>«</w:t>
            </w:r>
            <w:r w:rsidRPr="004F62EC">
              <w:rPr>
                <w:sz w:val="24"/>
                <w:szCs w:val="24"/>
              </w:rPr>
              <w:t>Проведено 181 профилактическое мероприятие по итогам шести месяцев 2025 года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 июля</w:t>
            </w:r>
          </w:p>
          <w:p w:rsidR="00800AE5" w:rsidRPr="004F62EC" w:rsidRDefault="004F62EC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3.1.3.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Контрольная точка 1.1.3. </w:t>
            </w:r>
            <w:r w:rsidR="001B4437">
              <w:rPr>
                <w:sz w:val="24"/>
                <w:szCs w:val="24"/>
              </w:rPr>
              <w:br/>
              <w:t>«</w:t>
            </w:r>
            <w:r w:rsidRPr="004F62EC">
              <w:rPr>
                <w:sz w:val="24"/>
                <w:szCs w:val="24"/>
              </w:rPr>
              <w:t>Проведено 273 профилактических мероприятия по итогам девяти месяцев 2025 года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1 октября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3.1.4.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Контрольная точка 1.1.4. </w:t>
            </w:r>
            <w:r w:rsidR="001B4437">
              <w:rPr>
                <w:sz w:val="24"/>
                <w:szCs w:val="24"/>
              </w:rPr>
              <w:br/>
              <w:t>«</w:t>
            </w:r>
            <w:r w:rsidRPr="004F62EC">
              <w:rPr>
                <w:sz w:val="24"/>
                <w:szCs w:val="24"/>
              </w:rPr>
              <w:t>Проведено 365 профилактических мероприятий по итогам 2025 года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27 декабря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  <w:p w:rsidR="001B4437" w:rsidRPr="004F62EC" w:rsidRDefault="001B4437" w:rsidP="004F62E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4.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Комплекс процессных мероприятий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 xml:space="preserve">Обеспечение функционирования единой дежурно-диспетчерской службы и созданной на ее основе системы обеспечения вызова экстренных оперативных служб по единому номеру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112</w:t>
            </w:r>
            <w:r w:rsidR="001B4437">
              <w:rPr>
                <w:sz w:val="24"/>
                <w:szCs w:val="24"/>
              </w:rPr>
              <w:t>»</w:t>
            </w:r>
            <w:r w:rsidRPr="004F62EC">
              <w:rPr>
                <w:sz w:val="24"/>
                <w:szCs w:val="24"/>
              </w:rPr>
              <w:t xml:space="preserve">, муниципальной системы оповещения населения Красносулинского района, аппаратно-программного комплекса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Безопасный город</w:t>
            </w:r>
            <w:r w:rsidR="001B4437">
              <w:rPr>
                <w:sz w:val="24"/>
                <w:szCs w:val="24"/>
              </w:rPr>
              <w:t>»</w:t>
            </w:r>
          </w:p>
          <w:p w:rsidR="001B4437" w:rsidRPr="004F62EC" w:rsidRDefault="001B4437" w:rsidP="004F62EC">
            <w:pPr>
              <w:ind w:firstLine="0"/>
              <w:jc w:val="left"/>
              <w:rPr>
                <w:rFonts w:eastAsiaTheme="majorEastAsia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 января</w:t>
            </w:r>
          </w:p>
          <w:p w:rsidR="00800AE5" w:rsidRPr="004F62EC" w:rsidRDefault="004F62EC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30 декабря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9806,6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9806,6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lastRenderedPageBreak/>
              <w:t>4.1.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rFonts w:eastAsiaTheme="majorEastAsia"/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Мероприятие (результат) 1.1.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Обеспечено функционирование единой дежурно-диспетчерской службы Красносулинского района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 января</w:t>
            </w:r>
          </w:p>
          <w:p w:rsidR="00800AE5" w:rsidRPr="004F62EC" w:rsidRDefault="004F62EC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30 декабря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7206,6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7206,6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4.2.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rFonts w:eastAsiaTheme="majorEastAsia"/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Мероприятие (результат) 1.2.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 xml:space="preserve">Обеспечено содержание и техническое обслуживание аппаратно-программного комплекса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Безопасный город</w:t>
            </w:r>
            <w:r w:rsidR="001B4437">
              <w:rPr>
                <w:sz w:val="24"/>
                <w:szCs w:val="24"/>
              </w:rPr>
              <w:t>»</w:t>
            </w:r>
            <w:r w:rsidRPr="004F62EC">
              <w:rPr>
                <w:sz w:val="24"/>
                <w:szCs w:val="24"/>
              </w:rPr>
              <w:t xml:space="preserve"> на территории Красносулинского района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1 января</w:t>
            </w:r>
          </w:p>
          <w:p w:rsidR="00800AE5" w:rsidRPr="004F62EC" w:rsidRDefault="004F62EC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30 декабря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2600,0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2600,0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4.2.1.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Контрольная точка 1.2.1.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 xml:space="preserve">Приемка выполненных работ по функционированию систем видеонаблюдения, интегрированных в аппаратно-программный комплекс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Безопасный город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23 декабря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4.2.2.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Контрольная точка 1.2.2.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 xml:space="preserve">Оплата выполненных работ по функционированию систем видеонаблюдения, интегрированных в аппаратно-программный комплекс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Безопасный город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25 декабря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4.2.3.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Контрольная точка 1.2.3.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 xml:space="preserve">Формирование и размещение плана-графика на сайте закупок для заключения муниципального контракта по функционированию систем видеонаблюдения, интегрированных в аппаратно-программный комплекс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Безопасный город</w:t>
            </w:r>
            <w:r w:rsidR="001B4437">
              <w:rPr>
                <w:sz w:val="24"/>
                <w:szCs w:val="24"/>
              </w:rPr>
              <w:t>»</w:t>
            </w:r>
            <w:r w:rsidRPr="004F62EC">
              <w:rPr>
                <w:sz w:val="24"/>
                <w:szCs w:val="24"/>
              </w:rPr>
              <w:t xml:space="preserve"> на 2026 год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15 ноября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4.2.4.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Контрольная точка 1.2.4.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 xml:space="preserve">Заключение контракта по функционированию систем видеонаблюдения, интегрированных в аппаратно-программный комплекс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Безопасный город</w:t>
            </w:r>
            <w:r w:rsidR="001B4437">
              <w:rPr>
                <w:sz w:val="24"/>
                <w:szCs w:val="24"/>
              </w:rPr>
              <w:t>»</w:t>
            </w:r>
            <w:r w:rsidRPr="004F62EC">
              <w:rPr>
                <w:sz w:val="24"/>
                <w:szCs w:val="24"/>
              </w:rPr>
              <w:t xml:space="preserve"> на 2026 год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25 декабря </w:t>
            </w:r>
            <w:r w:rsidR="004F62EC" w:rsidRPr="004F62EC">
              <w:rPr>
                <w:sz w:val="24"/>
                <w:szCs w:val="24"/>
              </w:rPr>
              <w:t>2025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 xml:space="preserve">Лавренчук Н.В., заместитель начальника –начальник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</w:tr>
      <w:tr w:rsidR="004F62EC" w:rsidRPr="004F62EC" w:rsidTr="004F62EC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5.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Х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left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Лавренчук Н.В., заместитель начальника –</w:t>
            </w:r>
            <w:bookmarkStart w:id="0" w:name="_GoBack"/>
            <w:bookmarkEnd w:id="0"/>
            <w:r w:rsidRPr="004F62EC">
              <w:rPr>
                <w:sz w:val="24"/>
                <w:szCs w:val="24"/>
              </w:rPr>
              <w:t xml:space="preserve">начальник ЕДДС МКУ </w:t>
            </w:r>
            <w:r w:rsidR="001B4437">
              <w:rPr>
                <w:sz w:val="24"/>
                <w:szCs w:val="24"/>
              </w:rPr>
              <w:t>«</w:t>
            </w:r>
            <w:r w:rsidRPr="004F62EC">
              <w:rPr>
                <w:sz w:val="24"/>
                <w:szCs w:val="24"/>
              </w:rPr>
              <w:t>Управление по делам ГО и ЧС Красносулинского района Ростовской области</w:t>
            </w:r>
            <w:r w:rsidR="001B4437">
              <w:rPr>
                <w:sz w:val="24"/>
                <w:szCs w:val="24"/>
              </w:rPr>
              <w:t>»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28330,4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28330,4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AE5" w:rsidRPr="004F62EC" w:rsidRDefault="00800AE5" w:rsidP="004F62EC">
            <w:pPr>
              <w:ind w:firstLine="0"/>
              <w:jc w:val="center"/>
              <w:rPr>
                <w:sz w:val="24"/>
                <w:szCs w:val="24"/>
              </w:rPr>
            </w:pPr>
            <w:r w:rsidRPr="004F62EC">
              <w:rPr>
                <w:sz w:val="24"/>
                <w:szCs w:val="24"/>
              </w:rPr>
              <w:t>0,0</w:t>
            </w:r>
          </w:p>
        </w:tc>
      </w:tr>
    </w:tbl>
    <w:p w:rsidR="009E2DC5" w:rsidRPr="009E2DC5" w:rsidRDefault="009E2DC5" w:rsidP="009E2DC5">
      <w:pPr>
        <w:ind w:firstLine="0"/>
        <w:jc w:val="left"/>
        <w:rPr>
          <w:szCs w:val="28"/>
        </w:rPr>
      </w:pPr>
    </w:p>
    <w:p w:rsidR="009E2DC5" w:rsidRPr="009E2DC5" w:rsidRDefault="009E2DC5" w:rsidP="009E2DC5">
      <w:pPr>
        <w:ind w:firstLine="0"/>
        <w:jc w:val="left"/>
        <w:rPr>
          <w:szCs w:val="28"/>
        </w:rPr>
      </w:pPr>
    </w:p>
    <w:p w:rsidR="009E2DC5" w:rsidRPr="009E2DC5" w:rsidRDefault="009E2DC5" w:rsidP="009E2DC5">
      <w:pPr>
        <w:ind w:firstLine="0"/>
        <w:jc w:val="left"/>
        <w:rPr>
          <w:szCs w:val="28"/>
        </w:rPr>
      </w:pPr>
    </w:p>
    <w:p w:rsidR="009E2DC5" w:rsidRPr="009E2DC5" w:rsidRDefault="009E2DC5" w:rsidP="009E2DC5">
      <w:pPr>
        <w:ind w:firstLine="0"/>
        <w:jc w:val="left"/>
        <w:rPr>
          <w:szCs w:val="28"/>
        </w:rPr>
      </w:pPr>
      <w:r w:rsidRPr="009E2DC5">
        <w:rPr>
          <w:szCs w:val="28"/>
        </w:rPr>
        <w:t>Управляющий делами</w:t>
      </w:r>
    </w:p>
    <w:p w:rsidR="009179F9" w:rsidRPr="009E2DC5" w:rsidRDefault="009E2DC5" w:rsidP="00800AE5">
      <w:pPr>
        <w:tabs>
          <w:tab w:val="right" w:pos="21546"/>
        </w:tabs>
        <w:ind w:firstLine="0"/>
        <w:jc w:val="left"/>
        <w:rPr>
          <w:szCs w:val="28"/>
        </w:rPr>
      </w:pPr>
      <w:r w:rsidRPr="009E2DC5">
        <w:rPr>
          <w:szCs w:val="28"/>
        </w:rPr>
        <w:t>Администрации района</w:t>
      </w:r>
      <w:r w:rsidRPr="009E2DC5">
        <w:rPr>
          <w:szCs w:val="28"/>
        </w:rPr>
        <w:tab/>
        <w:t>И.Ю. Кишкинова</w:t>
      </w:r>
    </w:p>
    <w:sectPr w:rsidR="009179F9" w:rsidRPr="009E2DC5" w:rsidSect="00AA074E">
      <w:pgSz w:w="23814" w:h="16839" w:orient="landscape" w:code="8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437" w:rsidRDefault="001B4437">
      <w:r>
        <w:separator/>
      </w:r>
    </w:p>
  </w:endnote>
  <w:endnote w:type="continuationSeparator" w:id="0">
    <w:p w:rsidR="001B4437" w:rsidRDefault="001B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437" w:rsidRDefault="001B4437">
      <w:r>
        <w:separator/>
      </w:r>
    </w:p>
  </w:footnote>
  <w:footnote w:type="continuationSeparator" w:id="0">
    <w:p w:rsidR="001B4437" w:rsidRDefault="001B4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437" w:rsidRDefault="001B4437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4437" w:rsidRDefault="001B44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437" w:rsidRDefault="001B4437" w:rsidP="00DC07CD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ED44F0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4A9"/>
    <w:multiLevelType w:val="hybridMultilevel"/>
    <w:tmpl w:val="0612243A"/>
    <w:lvl w:ilvl="0" w:tplc="3FB683A6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0C583C"/>
    <w:multiLevelType w:val="hybridMultilevel"/>
    <w:tmpl w:val="8CEE326A"/>
    <w:lvl w:ilvl="0" w:tplc="48927F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093DA6"/>
    <w:multiLevelType w:val="hybridMultilevel"/>
    <w:tmpl w:val="CD06F9EA"/>
    <w:lvl w:ilvl="0" w:tplc="32E022D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467385"/>
    <w:multiLevelType w:val="hybridMultilevel"/>
    <w:tmpl w:val="5C024E6A"/>
    <w:lvl w:ilvl="0" w:tplc="C5B2C90C">
      <w:start w:val="1"/>
      <w:numFmt w:val="decimal"/>
      <w:lvlText w:val="%1."/>
      <w:lvlJc w:val="left"/>
      <w:pPr>
        <w:ind w:left="1527" w:hanging="9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C3864C4"/>
    <w:multiLevelType w:val="multilevel"/>
    <w:tmpl w:val="4062690C"/>
    <w:lvl w:ilvl="0">
      <w:start w:val="1"/>
      <w:numFmt w:val="decimal"/>
      <w:lvlText w:val="%1."/>
      <w:lvlJc w:val="left"/>
      <w:pPr>
        <w:ind w:left="1210" w:hanging="360"/>
      </w:pPr>
      <w:rPr>
        <w:sz w:val="28"/>
      </w:rPr>
    </w:lvl>
    <w:lvl w:ilvl="1">
      <w:start w:val="1"/>
      <w:numFmt w:val="decimal"/>
      <w:isLgl/>
      <w:lvlText w:val="%1.%2"/>
      <w:lvlJc w:val="left"/>
      <w:pPr>
        <w:ind w:left="1225" w:hanging="375"/>
      </w:pPr>
    </w:lvl>
    <w:lvl w:ilvl="2">
      <w:start w:val="1"/>
      <w:numFmt w:val="decimal"/>
      <w:isLgl/>
      <w:lvlText w:val="%1.%2.%3"/>
      <w:lvlJc w:val="left"/>
      <w:pPr>
        <w:ind w:left="1570" w:hanging="720"/>
      </w:pPr>
    </w:lvl>
    <w:lvl w:ilvl="3">
      <w:start w:val="1"/>
      <w:numFmt w:val="decimal"/>
      <w:isLgl/>
      <w:lvlText w:val="%1.%2.%3.%4"/>
      <w:lvlJc w:val="left"/>
      <w:pPr>
        <w:ind w:left="1930" w:hanging="1080"/>
      </w:pPr>
    </w:lvl>
    <w:lvl w:ilvl="4">
      <w:start w:val="1"/>
      <w:numFmt w:val="decimal"/>
      <w:isLgl/>
      <w:lvlText w:val="%1.%2.%3.%4.%5"/>
      <w:lvlJc w:val="left"/>
      <w:pPr>
        <w:ind w:left="1930" w:hanging="1080"/>
      </w:pPr>
    </w:lvl>
    <w:lvl w:ilvl="5">
      <w:start w:val="1"/>
      <w:numFmt w:val="decimal"/>
      <w:isLgl/>
      <w:lvlText w:val="%1.%2.%3.%4.%5.%6"/>
      <w:lvlJc w:val="left"/>
      <w:pPr>
        <w:ind w:left="2290" w:hanging="1440"/>
      </w:pPr>
    </w:lvl>
    <w:lvl w:ilvl="6">
      <w:start w:val="1"/>
      <w:numFmt w:val="decimal"/>
      <w:isLgl/>
      <w:lvlText w:val="%1.%2.%3.%4.%5.%6.%7"/>
      <w:lvlJc w:val="left"/>
      <w:pPr>
        <w:ind w:left="2290" w:hanging="1440"/>
      </w:pPr>
    </w:lvl>
    <w:lvl w:ilvl="7">
      <w:start w:val="1"/>
      <w:numFmt w:val="decimal"/>
      <w:isLgl/>
      <w:lvlText w:val="%1.%2.%3.%4.%5.%6.%7.%8"/>
      <w:lvlJc w:val="left"/>
      <w:pPr>
        <w:ind w:left="2650" w:hanging="1800"/>
      </w:pPr>
    </w:lvl>
    <w:lvl w:ilvl="8">
      <w:start w:val="1"/>
      <w:numFmt w:val="decimal"/>
      <w:isLgl/>
      <w:lvlText w:val="%1.%2.%3.%4.%5.%6.%7.%8.%9"/>
      <w:lvlJc w:val="left"/>
      <w:pPr>
        <w:ind w:left="3010" w:hanging="21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1BB6"/>
    <w:rsid w:val="00001C63"/>
    <w:rsid w:val="00001FEE"/>
    <w:rsid w:val="0000393D"/>
    <w:rsid w:val="000064A2"/>
    <w:rsid w:val="00006880"/>
    <w:rsid w:val="00007725"/>
    <w:rsid w:val="000155A7"/>
    <w:rsid w:val="00016097"/>
    <w:rsid w:val="000177A7"/>
    <w:rsid w:val="000206CE"/>
    <w:rsid w:val="00020904"/>
    <w:rsid w:val="000212BE"/>
    <w:rsid w:val="0002205D"/>
    <w:rsid w:val="00023983"/>
    <w:rsid w:val="00023DC4"/>
    <w:rsid w:val="00023ED9"/>
    <w:rsid w:val="00024690"/>
    <w:rsid w:val="00024A4B"/>
    <w:rsid w:val="0002549F"/>
    <w:rsid w:val="0002594C"/>
    <w:rsid w:val="00030A2E"/>
    <w:rsid w:val="00031C86"/>
    <w:rsid w:val="00031E8A"/>
    <w:rsid w:val="00036B4D"/>
    <w:rsid w:val="00036D11"/>
    <w:rsid w:val="0003734D"/>
    <w:rsid w:val="00037448"/>
    <w:rsid w:val="000407C0"/>
    <w:rsid w:val="000422D7"/>
    <w:rsid w:val="000428B1"/>
    <w:rsid w:val="00043371"/>
    <w:rsid w:val="000455F8"/>
    <w:rsid w:val="00045E87"/>
    <w:rsid w:val="00046106"/>
    <w:rsid w:val="000467FD"/>
    <w:rsid w:val="00047ACA"/>
    <w:rsid w:val="00051BBB"/>
    <w:rsid w:val="00052B0C"/>
    <w:rsid w:val="00053505"/>
    <w:rsid w:val="0005414B"/>
    <w:rsid w:val="0005502A"/>
    <w:rsid w:val="000554AF"/>
    <w:rsid w:val="0005591F"/>
    <w:rsid w:val="00056F60"/>
    <w:rsid w:val="00057D30"/>
    <w:rsid w:val="00060861"/>
    <w:rsid w:val="00063E64"/>
    <w:rsid w:val="000652D0"/>
    <w:rsid w:val="00067D16"/>
    <w:rsid w:val="000732C6"/>
    <w:rsid w:val="00075C26"/>
    <w:rsid w:val="00077678"/>
    <w:rsid w:val="00081F8B"/>
    <w:rsid w:val="000833B9"/>
    <w:rsid w:val="00084ED3"/>
    <w:rsid w:val="00086290"/>
    <w:rsid w:val="0008688C"/>
    <w:rsid w:val="00087521"/>
    <w:rsid w:val="000875A6"/>
    <w:rsid w:val="00087F17"/>
    <w:rsid w:val="00091DD5"/>
    <w:rsid w:val="00091FC7"/>
    <w:rsid w:val="00094CC7"/>
    <w:rsid w:val="000956D2"/>
    <w:rsid w:val="00097D2E"/>
    <w:rsid w:val="000A1245"/>
    <w:rsid w:val="000A324C"/>
    <w:rsid w:val="000A3BCE"/>
    <w:rsid w:val="000A6837"/>
    <w:rsid w:val="000A72F3"/>
    <w:rsid w:val="000B0E9E"/>
    <w:rsid w:val="000B1052"/>
    <w:rsid w:val="000B6147"/>
    <w:rsid w:val="000B750B"/>
    <w:rsid w:val="000C00DD"/>
    <w:rsid w:val="000C0D0C"/>
    <w:rsid w:val="000C18D2"/>
    <w:rsid w:val="000C1C6E"/>
    <w:rsid w:val="000C3508"/>
    <w:rsid w:val="000C35C5"/>
    <w:rsid w:val="000C3D83"/>
    <w:rsid w:val="000C3E85"/>
    <w:rsid w:val="000C44B2"/>
    <w:rsid w:val="000C6102"/>
    <w:rsid w:val="000C7DD2"/>
    <w:rsid w:val="000D19AC"/>
    <w:rsid w:val="000D305A"/>
    <w:rsid w:val="000D4DB6"/>
    <w:rsid w:val="000D7824"/>
    <w:rsid w:val="000D7EA4"/>
    <w:rsid w:val="000E060F"/>
    <w:rsid w:val="000E17AA"/>
    <w:rsid w:val="000E338E"/>
    <w:rsid w:val="000E620F"/>
    <w:rsid w:val="000E6CCE"/>
    <w:rsid w:val="000F0A08"/>
    <w:rsid w:val="000F21F2"/>
    <w:rsid w:val="000F78EC"/>
    <w:rsid w:val="00100331"/>
    <w:rsid w:val="00102593"/>
    <w:rsid w:val="00102AFA"/>
    <w:rsid w:val="00102D2F"/>
    <w:rsid w:val="0010402C"/>
    <w:rsid w:val="00104183"/>
    <w:rsid w:val="00104A19"/>
    <w:rsid w:val="00105E0F"/>
    <w:rsid w:val="00106DBA"/>
    <w:rsid w:val="00107AED"/>
    <w:rsid w:val="00107F39"/>
    <w:rsid w:val="001105FE"/>
    <w:rsid w:val="00110858"/>
    <w:rsid w:val="001120A8"/>
    <w:rsid w:val="00112F38"/>
    <w:rsid w:val="00114B5F"/>
    <w:rsid w:val="00115156"/>
    <w:rsid w:val="001157C0"/>
    <w:rsid w:val="0011652B"/>
    <w:rsid w:val="001169FF"/>
    <w:rsid w:val="001203A7"/>
    <w:rsid w:val="001209A1"/>
    <w:rsid w:val="00121CE6"/>
    <w:rsid w:val="001237E5"/>
    <w:rsid w:val="00123F31"/>
    <w:rsid w:val="0012577A"/>
    <w:rsid w:val="0012594A"/>
    <w:rsid w:val="0012652E"/>
    <w:rsid w:val="00126D8C"/>
    <w:rsid w:val="0012752C"/>
    <w:rsid w:val="001277FE"/>
    <w:rsid w:val="00130FB7"/>
    <w:rsid w:val="00131D2A"/>
    <w:rsid w:val="00132084"/>
    <w:rsid w:val="0013555B"/>
    <w:rsid w:val="00136B8F"/>
    <w:rsid w:val="00140752"/>
    <w:rsid w:val="00142876"/>
    <w:rsid w:val="00143885"/>
    <w:rsid w:val="00143F8C"/>
    <w:rsid w:val="00145546"/>
    <w:rsid w:val="0014614A"/>
    <w:rsid w:val="00152D4B"/>
    <w:rsid w:val="001535F2"/>
    <w:rsid w:val="001543DD"/>
    <w:rsid w:val="001549A6"/>
    <w:rsid w:val="0015531D"/>
    <w:rsid w:val="00155E16"/>
    <w:rsid w:val="00155F14"/>
    <w:rsid w:val="00157EE2"/>
    <w:rsid w:val="00160AD1"/>
    <w:rsid w:val="00161B4C"/>
    <w:rsid w:val="00163468"/>
    <w:rsid w:val="00164953"/>
    <w:rsid w:val="00165B03"/>
    <w:rsid w:val="00166775"/>
    <w:rsid w:val="001672EB"/>
    <w:rsid w:val="001703C8"/>
    <w:rsid w:val="00171F8C"/>
    <w:rsid w:val="00173F99"/>
    <w:rsid w:val="001772D5"/>
    <w:rsid w:val="00181960"/>
    <w:rsid w:val="00182F14"/>
    <w:rsid w:val="0019292F"/>
    <w:rsid w:val="00197D1D"/>
    <w:rsid w:val="00197D35"/>
    <w:rsid w:val="00197F7B"/>
    <w:rsid w:val="001A03DE"/>
    <w:rsid w:val="001A1F7C"/>
    <w:rsid w:val="001A2907"/>
    <w:rsid w:val="001A3B3F"/>
    <w:rsid w:val="001A4BAD"/>
    <w:rsid w:val="001A6056"/>
    <w:rsid w:val="001A72F5"/>
    <w:rsid w:val="001B088D"/>
    <w:rsid w:val="001B3591"/>
    <w:rsid w:val="001B4437"/>
    <w:rsid w:val="001B6A7D"/>
    <w:rsid w:val="001C01DA"/>
    <w:rsid w:val="001C0AD0"/>
    <w:rsid w:val="001C15B0"/>
    <w:rsid w:val="001C2143"/>
    <w:rsid w:val="001C2B6C"/>
    <w:rsid w:val="001C3031"/>
    <w:rsid w:val="001C66EB"/>
    <w:rsid w:val="001D0D1A"/>
    <w:rsid w:val="001D0F0C"/>
    <w:rsid w:val="001D2779"/>
    <w:rsid w:val="001D33D6"/>
    <w:rsid w:val="001D55F7"/>
    <w:rsid w:val="001D564A"/>
    <w:rsid w:val="001D7931"/>
    <w:rsid w:val="001D7AEC"/>
    <w:rsid w:val="001E2744"/>
    <w:rsid w:val="001E2FFB"/>
    <w:rsid w:val="001E3A4A"/>
    <w:rsid w:val="001E6E16"/>
    <w:rsid w:val="001F0C7B"/>
    <w:rsid w:val="001F15F7"/>
    <w:rsid w:val="001F2D36"/>
    <w:rsid w:val="001F3608"/>
    <w:rsid w:val="001F3864"/>
    <w:rsid w:val="001F47FA"/>
    <w:rsid w:val="001F7ED8"/>
    <w:rsid w:val="00201523"/>
    <w:rsid w:val="002031C0"/>
    <w:rsid w:val="00203802"/>
    <w:rsid w:val="00212936"/>
    <w:rsid w:val="0021417D"/>
    <w:rsid w:val="00214E5E"/>
    <w:rsid w:val="002151EA"/>
    <w:rsid w:val="00215D5B"/>
    <w:rsid w:val="00215F5F"/>
    <w:rsid w:val="00220F22"/>
    <w:rsid w:val="0022107B"/>
    <w:rsid w:val="0022129C"/>
    <w:rsid w:val="00221F0F"/>
    <w:rsid w:val="0022552C"/>
    <w:rsid w:val="00225965"/>
    <w:rsid w:val="00226269"/>
    <w:rsid w:val="0022631C"/>
    <w:rsid w:val="00226798"/>
    <w:rsid w:val="0022691F"/>
    <w:rsid w:val="002269DA"/>
    <w:rsid w:val="00231035"/>
    <w:rsid w:val="002325EB"/>
    <w:rsid w:val="00235081"/>
    <w:rsid w:val="002356E7"/>
    <w:rsid w:val="00235D94"/>
    <w:rsid w:val="00235EC9"/>
    <w:rsid w:val="002402BD"/>
    <w:rsid w:val="00240B44"/>
    <w:rsid w:val="00240E75"/>
    <w:rsid w:val="002421D9"/>
    <w:rsid w:val="002439EE"/>
    <w:rsid w:val="0024577F"/>
    <w:rsid w:val="00246256"/>
    <w:rsid w:val="0025020D"/>
    <w:rsid w:val="0025095E"/>
    <w:rsid w:val="00250A2C"/>
    <w:rsid w:val="00250BD8"/>
    <w:rsid w:val="0025193A"/>
    <w:rsid w:val="002522DC"/>
    <w:rsid w:val="002537E5"/>
    <w:rsid w:val="00254862"/>
    <w:rsid w:val="00257471"/>
    <w:rsid w:val="00257931"/>
    <w:rsid w:val="00262430"/>
    <w:rsid w:val="00262A02"/>
    <w:rsid w:val="0026418F"/>
    <w:rsid w:val="00264C95"/>
    <w:rsid w:val="00266BD2"/>
    <w:rsid w:val="00270559"/>
    <w:rsid w:val="00273F1C"/>
    <w:rsid w:val="00274C48"/>
    <w:rsid w:val="00275C98"/>
    <w:rsid w:val="00277EA3"/>
    <w:rsid w:val="0028289E"/>
    <w:rsid w:val="002845E7"/>
    <w:rsid w:val="002849EF"/>
    <w:rsid w:val="00285271"/>
    <w:rsid w:val="00286E20"/>
    <w:rsid w:val="002870BD"/>
    <w:rsid w:val="002874CD"/>
    <w:rsid w:val="0029078E"/>
    <w:rsid w:val="00290BC3"/>
    <w:rsid w:val="00290C13"/>
    <w:rsid w:val="002927D5"/>
    <w:rsid w:val="00292FCE"/>
    <w:rsid w:val="002939E8"/>
    <w:rsid w:val="002947AA"/>
    <w:rsid w:val="002947C7"/>
    <w:rsid w:val="00296C3C"/>
    <w:rsid w:val="00297AE7"/>
    <w:rsid w:val="002A055F"/>
    <w:rsid w:val="002A3F12"/>
    <w:rsid w:val="002A493E"/>
    <w:rsid w:val="002A5A28"/>
    <w:rsid w:val="002A5E4F"/>
    <w:rsid w:val="002A7184"/>
    <w:rsid w:val="002B0C25"/>
    <w:rsid w:val="002B19C6"/>
    <w:rsid w:val="002B4F66"/>
    <w:rsid w:val="002B5F9B"/>
    <w:rsid w:val="002B5FEB"/>
    <w:rsid w:val="002B6640"/>
    <w:rsid w:val="002C04FD"/>
    <w:rsid w:val="002C0967"/>
    <w:rsid w:val="002C102F"/>
    <w:rsid w:val="002C3A54"/>
    <w:rsid w:val="002C5E34"/>
    <w:rsid w:val="002C6087"/>
    <w:rsid w:val="002C71B5"/>
    <w:rsid w:val="002C7B69"/>
    <w:rsid w:val="002D37F4"/>
    <w:rsid w:val="002D390C"/>
    <w:rsid w:val="002D3A7D"/>
    <w:rsid w:val="002D4D46"/>
    <w:rsid w:val="002E1575"/>
    <w:rsid w:val="002E3A13"/>
    <w:rsid w:val="002E66D6"/>
    <w:rsid w:val="002F20E9"/>
    <w:rsid w:val="002F3A4B"/>
    <w:rsid w:val="002F3E72"/>
    <w:rsid w:val="002F49DA"/>
    <w:rsid w:val="002F67DC"/>
    <w:rsid w:val="003008F5"/>
    <w:rsid w:val="00302DA2"/>
    <w:rsid w:val="00303945"/>
    <w:rsid w:val="00303EC8"/>
    <w:rsid w:val="00305762"/>
    <w:rsid w:val="00313001"/>
    <w:rsid w:val="00313502"/>
    <w:rsid w:val="0031387E"/>
    <w:rsid w:val="0031446A"/>
    <w:rsid w:val="00314CB7"/>
    <w:rsid w:val="0031544A"/>
    <w:rsid w:val="00315E62"/>
    <w:rsid w:val="003168F6"/>
    <w:rsid w:val="00317F4F"/>
    <w:rsid w:val="00317F76"/>
    <w:rsid w:val="00321589"/>
    <w:rsid w:val="00322291"/>
    <w:rsid w:val="00322CE7"/>
    <w:rsid w:val="0032359A"/>
    <w:rsid w:val="0032773A"/>
    <w:rsid w:val="00327BB3"/>
    <w:rsid w:val="00331449"/>
    <w:rsid w:val="0033258C"/>
    <w:rsid w:val="00332CBE"/>
    <w:rsid w:val="00335577"/>
    <w:rsid w:val="0034012F"/>
    <w:rsid w:val="00340AD5"/>
    <w:rsid w:val="00341CB7"/>
    <w:rsid w:val="003431E2"/>
    <w:rsid w:val="00345335"/>
    <w:rsid w:val="003453BC"/>
    <w:rsid w:val="0034541B"/>
    <w:rsid w:val="00345B6E"/>
    <w:rsid w:val="003461C4"/>
    <w:rsid w:val="00346E78"/>
    <w:rsid w:val="00347D07"/>
    <w:rsid w:val="003521F2"/>
    <w:rsid w:val="00354EF5"/>
    <w:rsid w:val="003572E0"/>
    <w:rsid w:val="00357B59"/>
    <w:rsid w:val="003621D5"/>
    <w:rsid w:val="00362D78"/>
    <w:rsid w:val="00363CCF"/>
    <w:rsid w:val="00364D2E"/>
    <w:rsid w:val="003666C4"/>
    <w:rsid w:val="00366AB8"/>
    <w:rsid w:val="0037479D"/>
    <w:rsid w:val="00374811"/>
    <w:rsid w:val="00375021"/>
    <w:rsid w:val="003776B5"/>
    <w:rsid w:val="00377B1C"/>
    <w:rsid w:val="00381C88"/>
    <w:rsid w:val="00382F20"/>
    <w:rsid w:val="00383732"/>
    <w:rsid w:val="00383FE6"/>
    <w:rsid w:val="003869F2"/>
    <w:rsid w:val="00387D2A"/>
    <w:rsid w:val="003929F3"/>
    <w:rsid w:val="003935DF"/>
    <w:rsid w:val="0039713D"/>
    <w:rsid w:val="00397956"/>
    <w:rsid w:val="003A1F9E"/>
    <w:rsid w:val="003A5695"/>
    <w:rsid w:val="003A58DD"/>
    <w:rsid w:val="003A6B50"/>
    <w:rsid w:val="003A707A"/>
    <w:rsid w:val="003B1D5D"/>
    <w:rsid w:val="003B1DCE"/>
    <w:rsid w:val="003B2410"/>
    <w:rsid w:val="003B3604"/>
    <w:rsid w:val="003B3647"/>
    <w:rsid w:val="003B5BD1"/>
    <w:rsid w:val="003B7F92"/>
    <w:rsid w:val="003C160D"/>
    <w:rsid w:val="003C4A6F"/>
    <w:rsid w:val="003C60E0"/>
    <w:rsid w:val="003C68A6"/>
    <w:rsid w:val="003C7025"/>
    <w:rsid w:val="003C7086"/>
    <w:rsid w:val="003D0901"/>
    <w:rsid w:val="003D2157"/>
    <w:rsid w:val="003D3A7C"/>
    <w:rsid w:val="003D6FCE"/>
    <w:rsid w:val="003D76A3"/>
    <w:rsid w:val="003D78F9"/>
    <w:rsid w:val="003E087D"/>
    <w:rsid w:val="003E1131"/>
    <w:rsid w:val="003E1248"/>
    <w:rsid w:val="003E1A08"/>
    <w:rsid w:val="003E20E3"/>
    <w:rsid w:val="003E6659"/>
    <w:rsid w:val="003F0A63"/>
    <w:rsid w:val="003F3932"/>
    <w:rsid w:val="003F6479"/>
    <w:rsid w:val="003F677B"/>
    <w:rsid w:val="004003B5"/>
    <w:rsid w:val="0040076E"/>
    <w:rsid w:val="00403166"/>
    <w:rsid w:val="004033F8"/>
    <w:rsid w:val="00404735"/>
    <w:rsid w:val="004052B0"/>
    <w:rsid w:val="004067C2"/>
    <w:rsid w:val="00407686"/>
    <w:rsid w:val="00407965"/>
    <w:rsid w:val="00410A9E"/>
    <w:rsid w:val="00411235"/>
    <w:rsid w:val="00411CEE"/>
    <w:rsid w:val="00412D8C"/>
    <w:rsid w:val="00413E88"/>
    <w:rsid w:val="00414F4A"/>
    <w:rsid w:val="00415E26"/>
    <w:rsid w:val="00416595"/>
    <w:rsid w:val="004166D8"/>
    <w:rsid w:val="00422B64"/>
    <w:rsid w:val="00422D54"/>
    <w:rsid w:val="004230C6"/>
    <w:rsid w:val="0042491D"/>
    <w:rsid w:val="004252F5"/>
    <w:rsid w:val="00426C80"/>
    <w:rsid w:val="004273F7"/>
    <w:rsid w:val="0043125C"/>
    <w:rsid w:val="00432785"/>
    <w:rsid w:val="00432BC8"/>
    <w:rsid w:val="0043487D"/>
    <w:rsid w:val="004376D4"/>
    <w:rsid w:val="004407A6"/>
    <w:rsid w:val="00440BA7"/>
    <w:rsid w:val="00440DB5"/>
    <w:rsid w:val="00441A9C"/>
    <w:rsid w:val="00442A39"/>
    <w:rsid w:val="00443152"/>
    <w:rsid w:val="0044407C"/>
    <w:rsid w:val="00444CCF"/>
    <w:rsid w:val="004453C5"/>
    <w:rsid w:val="00445B09"/>
    <w:rsid w:val="00446B09"/>
    <w:rsid w:val="00447224"/>
    <w:rsid w:val="00447C20"/>
    <w:rsid w:val="00451103"/>
    <w:rsid w:val="00453562"/>
    <w:rsid w:val="004568C3"/>
    <w:rsid w:val="0046477E"/>
    <w:rsid w:val="0046696C"/>
    <w:rsid w:val="00466EB0"/>
    <w:rsid w:val="0047025D"/>
    <w:rsid w:val="004709D0"/>
    <w:rsid w:val="00471931"/>
    <w:rsid w:val="00474F76"/>
    <w:rsid w:val="004763B3"/>
    <w:rsid w:val="00476E8F"/>
    <w:rsid w:val="00477E98"/>
    <w:rsid w:val="0048015A"/>
    <w:rsid w:val="00482AA8"/>
    <w:rsid w:val="004838B8"/>
    <w:rsid w:val="00483B9D"/>
    <w:rsid w:val="00485560"/>
    <w:rsid w:val="00485867"/>
    <w:rsid w:val="004874D3"/>
    <w:rsid w:val="004875DB"/>
    <w:rsid w:val="00491A60"/>
    <w:rsid w:val="00492490"/>
    <w:rsid w:val="00492A9D"/>
    <w:rsid w:val="00493AA2"/>
    <w:rsid w:val="0049549A"/>
    <w:rsid w:val="00495F52"/>
    <w:rsid w:val="004968F1"/>
    <w:rsid w:val="004A0912"/>
    <w:rsid w:val="004A0A59"/>
    <w:rsid w:val="004A0D9D"/>
    <w:rsid w:val="004A0FBB"/>
    <w:rsid w:val="004A2AAD"/>
    <w:rsid w:val="004A3030"/>
    <w:rsid w:val="004A3D96"/>
    <w:rsid w:val="004A3F91"/>
    <w:rsid w:val="004A46FC"/>
    <w:rsid w:val="004A4B35"/>
    <w:rsid w:val="004A5552"/>
    <w:rsid w:val="004A5BE4"/>
    <w:rsid w:val="004A6E41"/>
    <w:rsid w:val="004A7435"/>
    <w:rsid w:val="004B3D35"/>
    <w:rsid w:val="004B43EE"/>
    <w:rsid w:val="004B7630"/>
    <w:rsid w:val="004B7D80"/>
    <w:rsid w:val="004C0206"/>
    <w:rsid w:val="004C1368"/>
    <w:rsid w:val="004C1B2B"/>
    <w:rsid w:val="004C1C73"/>
    <w:rsid w:val="004C1E33"/>
    <w:rsid w:val="004C4B1B"/>
    <w:rsid w:val="004C506D"/>
    <w:rsid w:val="004C60A5"/>
    <w:rsid w:val="004C74B5"/>
    <w:rsid w:val="004D2531"/>
    <w:rsid w:val="004D3050"/>
    <w:rsid w:val="004D4278"/>
    <w:rsid w:val="004D6026"/>
    <w:rsid w:val="004D6E87"/>
    <w:rsid w:val="004D7CA8"/>
    <w:rsid w:val="004E010F"/>
    <w:rsid w:val="004E02D9"/>
    <w:rsid w:val="004E1CB9"/>
    <w:rsid w:val="004E42BA"/>
    <w:rsid w:val="004E53C1"/>
    <w:rsid w:val="004E5B4E"/>
    <w:rsid w:val="004E5CEC"/>
    <w:rsid w:val="004E66FB"/>
    <w:rsid w:val="004E7BEC"/>
    <w:rsid w:val="004F026E"/>
    <w:rsid w:val="004F2D19"/>
    <w:rsid w:val="004F62EC"/>
    <w:rsid w:val="004F72B9"/>
    <w:rsid w:val="00502CE4"/>
    <w:rsid w:val="0050478C"/>
    <w:rsid w:val="005120E4"/>
    <w:rsid w:val="00514374"/>
    <w:rsid w:val="00514605"/>
    <w:rsid w:val="00515D8F"/>
    <w:rsid w:val="00516D6E"/>
    <w:rsid w:val="00520479"/>
    <w:rsid w:val="005231FD"/>
    <w:rsid w:val="00525801"/>
    <w:rsid w:val="0052736E"/>
    <w:rsid w:val="00527EC4"/>
    <w:rsid w:val="005304EB"/>
    <w:rsid w:val="00532397"/>
    <w:rsid w:val="005368B7"/>
    <w:rsid w:val="00536D5C"/>
    <w:rsid w:val="00540811"/>
    <w:rsid w:val="00542671"/>
    <w:rsid w:val="00545600"/>
    <w:rsid w:val="00546F01"/>
    <w:rsid w:val="00547FC8"/>
    <w:rsid w:val="005518C0"/>
    <w:rsid w:val="005520FB"/>
    <w:rsid w:val="00552225"/>
    <w:rsid w:val="00552490"/>
    <w:rsid w:val="005537BB"/>
    <w:rsid w:val="00554F37"/>
    <w:rsid w:val="00555D80"/>
    <w:rsid w:val="00557EF8"/>
    <w:rsid w:val="00557F16"/>
    <w:rsid w:val="00563931"/>
    <w:rsid w:val="00563D91"/>
    <w:rsid w:val="005646BC"/>
    <w:rsid w:val="005648BF"/>
    <w:rsid w:val="00566941"/>
    <w:rsid w:val="005712E9"/>
    <w:rsid w:val="0057176A"/>
    <w:rsid w:val="00571CF4"/>
    <w:rsid w:val="00571D15"/>
    <w:rsid w:val="005728A7"/>
    <w:rsid w:val="00574403"/>
    <w:rsid w:val="00575729"/>
    <w:rsid w:val="00577E0D"/>
    <w:rsid w:val="00580495"/>
    <w:rsid w:val="0058121C"/>
    <w:rsid w:val="00581B94"/>
    <w:rsid w:val="00582FD4"/>
    <w:rsid w:val="00584009"/>
    <w:rsid w:val="00584026"/>
    <w:rsid w:val="0058403F"/>
    <w:rsid w:val="00585700"/>
    <w:rsid w:val="00585DCA"/>
    <w:rsid w:val="00587FF7"/>
    <w:rsid w:val="00590C41"/>
    <w:rsid w:val="00595270"/>
    <w:rsid w:val="00595C33"/>
    <w:rsid w:val="00595DDD"/>
    <w:rsid w:val="005964A6"/>
    <w:rsid w:val="0059675E"/>
    <w:rsid w:val="005A3A36"/>
    <w:rsid w:val="005A3DEF"/>
    <w:rsid w:val="005B17C7"/>
    <w:rsid w:val="005B3054"/>
    <w:rsid w:val="005B3F8C"/>
    <w:rsid w:val="005B6FDB"/>
    <w:rsid w:val="005B78EE"/>
    <w:rsid w:val="005C1225"/>
    <w:rsid w:val="005C1CB2"/>
    <w:rsid w:val="005C2C7A"/>
    <w:rsid w:val="005C2FFE"/>
    <w:rsid w:val="005C39D2"/>
    <w:rsid w:val="005C5281"/>
    <w:rsid w:val="005C5AF0"/>
    <w:rsid w:val="005C7785"/>
    <w:rsid w:val="005D1065"/>
    <w:rsid w:val="005D3D88"/>
    <w:rsid w:val="005D6353"/>
    <w:rsid w:val="005D6533"/>
    <w:rsid w:val="005D66AD"/>
    <w:rsid w:val="005D78B8"/>
    <w:rsid w:val="005D7FCE"/>
    <w:rsid w:val="005E0277"/>
    <w:rsid w:val="005E1E91"/>
    <w:rsid w:val="005E1F1F"/>
    <w:rsid w:val="005E2616"/>
    <w:rsid w:val="005E3287"/>
    <w:rsid w:val="005E531C"/>
    <w:rsid w:val="005E6058"/>
    <w:rsid w:val="005E6741"/>
    <w:rsid w:val="005E7096"/>
    <w:rsid w:val="005F03E3"/>
    <w:rsid w:val="005F04CF"/>
    <w:rsid w:val="005F0A52"/>
    <w:rsid w:val="005F0C2A"/>
    <w:rsid w:val="005F16DA"/>
    <w:rsid w:val="005F2698"/>
    <w:rsid w:val="005F270D"/>
    <w:rsid w:val="005F2754"/>
    <w:rsid w:val="005F2FEB"/>
    <w:rsid w:val="005F3FED"/>
    <w:rsid w:val="005F42F9"/>
    <w:rsid w:val="005F49A8"/>
    <w:rsid w:val="006002DF"/>
    <w:rsid w:val="0060107C"/>
    <w:rsid w:val="006014B1"/>
    <w:rsid w:val="00602C00"/>
    <w:rsid w:val="00604B84"/>
    <w:rsid w:val="00607395"/>
    <w:rsid w:val="006078CB"/>
    <w:rsid w:val="00612B9A"/>
    <w:rsid w:val="00612E57"/>
    <w:rsid w:val="00617329"/>
    <w:rsid w:val="006178D7"/>
    <w:rsid w:val="00617C7A"/>
    <w:rsid w:val="00617FF3"/>
    <w:rsid w:val="00621538"/>
    <w:rsid w:val="00621910"/>
    <w:rsid w:val="00625511"/>
    <w:rsid w:val="006267CD"/>
    <w:rsid w:val="00627704"/>
    <w:rsid w:val="00631C02"/>
    <w:rsid w:val="00633AB0"/>
    <w:rsid w:val="006344AA"/>
    <w:rsid w:val="006353BA"/>
    <w:rsid w:val="006357DD"/>
    <w:rsid w:val="00636908"/>
    <w:rsid w:val="00636E71"/>
    <w:rsid w:val="0063701D"/>
    <w:rsid w:val="006423DF"/>
    <w:rsid w:val="006427A3"/>
    <w:rsid w:val="00642B9D"/>
    <w:rsid w:val="00642D94"/>
    <w:rsid w:val="006453E6"/>
    <w:rsid w:val="006461AF"/>
    <w:rsid w:val="00646293"/>
    <w:rsid w:val="006462AF"/>
    <w:rsid w:val="00651350"/>
    <w:rsid w:val="00651999"/>
    <w:rsid w:val="00655E05"/>
    <w:rsid w:val="00660FA9"/>
    <w:rsid w:val="0066120A"/>
    <w:rsid w:val="00661F39"/>
    <w:rsid w:val="006621DC"/>
    <w:rsid w:val="00665482"/>
    <w:rsid w:val="006656F4"/>
    <w:rsid w:val="006661CF"/>
    <w:rsid w:val="00671DAD"/>
    <w:rsid w:val="00672C1C"/>
    <w:rsid w:val="0067409C"/>
    <w:rsid w:val="0067635B"/>
    <w:rsid w:val="006775B1"/>
    <w:rsid w:val="006810CD"/>
    <w:rsid w:val="00682390"/>
    <w:rsid w:val="00683845"/>
    <w:rsid w:val="0068517C"/>
    <w:rsid w:val="00686246"/>
    <w:rsid w:val="00690D94"/>
    <w:rsid w:val="00695465"/>
    <w:rsid w:val="00696A06"/>
    <w:rsid w:val="006974C2"/>
    <w:rsid w:val="006A04AE"/>
    <w:rsid w:val="006A1C98"/>
    <w:rsid w:val="006A55AB"/>
    <w:rsid w:val="006A6B42"/>
    <w:rsid w:val="006A6D40"/>
    <w:rsid w:val="006A7E6F"/>
    <w:rsid w:val="006A7F45"/>
    <w:rsid w:val="006B31B9"/>
    <w:rsid w:val="006B3FC9"/>
    <w:rsid w:val="006B589A"/>
    <w:rsid w:val="006B693A"/>
    <w:rsid w:val="006B732A"/>
    <w:rsid w:val="006B76A2"/>
    <w:rsid w:val="006C201C"/>
    <w:rsid w:val="006C3526"/>
    <w:rsid w:val="006C4836"/>
    <w:rsid w:val="006C4D96"/>
    <w:rsid w:val="006C549E"/>
    <w:rsid w:val="006C5DF6"/>
    <w:rsid w:val="006D0C17"/>
    <w:rsid w:val="006D0D5E"/>
    <w:rsid w:val="006D0FBB"/>
    <w:rsid w:val="006D180B"/>
    <w:rsid w:val="006D2665"/>
    <w:rsid w:val="006D4710"/>
    <w:rsid w:val="006D552C"/>
    <w:rsid w:val="006D646A"/>
    <w:rsid w:val="006D690B"/>
    <w:rsid w:val="006D6B63"/>
    <w:rsid w:val="006D6B7E"/>
    <w:rsid w:val="006D7E84"/>
    <w:rsid w:val="006D7FEF"/>
    <w:rsid w:val="006E1BEC"/>
    <w:rsid w:val="006E2119"/>
    <w:rsid w:val="006E2240"/>
    <w:rsid w:val="006E3FDC"/>
    <w:rsid w:val="006E61FC"/>
    <w:rsid w:val="006E6B92"/>
    <w:rsid w:val="006F008D"/>
    <w:rsid w:val="006F038D"/>
    <w:rsid w:val="006F0581"/>
    <w:rsid w:val="006F0F14"/>
    <w:rsid w:val="006F284B"/>
    <w:rsid w:val="006F6FBC"/>
    <w:rsid w:val="006F76BF"/>
    <w:rsid w:val="00700864"/>
    <w:rsid w:val="007008FF"/>
    <w:rsid w:val="00700A93"/>
    <w:rsid w:val="007031C8"/>
    <w:rsid w:val="0070369D"/>
    <w:rsid w:val="00705344"/>
    <w:rsid w:val="007065F9"/>
    <w:rsid w:val="00706A28"/>
    <w:rsid w:val="007076AE"/>
    <w:rsid w:val="00710C88"/>
    <w:rsid w:val="00711D02"/>
    <w:rsid w:val="0071519C"/>
    <w:rsid w:val="0071534D"/>
    <w:rsid w:val="0071566B"/>
    <w:rsid w:val="00715752"/>
    <w:rsid w:val="007166B8"/>
    <w:rsid w:val="00720190"/>
    <w:rsid w:val="00721F11"/>
    <w:rsid w:val="007226C6"/>
    <w:rsid w:val="007228FF"/>
    <w:rsid w:val="00722F13"/>
    <w:rsid w:val="007235E8"/>
    <w:rsid w:val="0072386A"/>
    <w:rsid w:val="00726DB1"/>
    <w:rsid w:val="0073045C"/>
    <w:rsid w:val="0073105A"/>
    <w:rsid w:val="00731179"/>
    <w:rsid w:val="00731997"/>
    <w:rsid w:val="007321CF"/>
    <w:rsid w:val="0073239F"/>
    <w:rsid w:val="00733CFB"/>
    <w:rsid w:val="00734B6C"/>
    <w:rsid w:val="007365CC"/>
    <w:rsid w:val="00740654"/>
    <w:rsid w:val="00741BB1"/>
    <w:rsid w:val="00741CC1"/>
    <w:rsid w:val="00746203"/>
    <w:rsid w:val="00746383"/>
    <w:rsid w:val="00746D9F"/>
    <w:rsid w:val="007475F4"/>
    <w:rsid w:val="007500CB"/>
    <w:rsid w:val="007514DF"/>
    <w:rsid w:val="00751DD3"/>
    <w:rsid w:val="007536AC"/>
    <w:rsid w:val="00754689"/>
    <w:rsid w:val="00754931"/>
    <w:rsid w:val="0075703F"/>
    <w:rsid w:val="00757D80"/>
    <w:rsid w:val="00761B7C"/>
    <w:rsid w:val="00762849"/>
    <w:rsid w:val="00762A88"/>
    <w:rsid w:val="00762E9E"/>
    <w:rsid w:val="00764BEA"/>
    <w:rsid w:val="00767476"/>
    <w:rsid w:val="00767B16"/>
    <w:rsid w:val="0077271A"/>
    <w:rsid w:val="00773203"/>
    <w:rsid w:val="00774D8C"/>
    <w:rsid w:val="007760F7"/>
    <w:rsid w:val="00777E8C"/>
    <w:rsid w:val="00782039"/>
    <w:rsid w:val="0078386A"/>
    <w:rsid w:val="00785146"/>
    <w:rsid w:val="007858BE"/>
    <w:rsid w:val="0078623C"/>
    <w:rsid w:val="00787AD4"/>
    <w:rsid w:val="00790CB3"/>
    <w:rsid w:val="00791954"/>
    <w:rsid w:val="0079215F"/>
    <w:rsid w:val="0079337F"/>
    <w:rsid w:val="007933EE"/>
    <w:rsid w:val="00794EE1"/>
    <w:rsid w:val="00795BD1"/>
    <w:rsid w:val="00795CFA"/>
    <w:rsid w:val="007A02BF"/>
    <w:rsid w:val="007A34B3"/>
    <w:rsid w:val="007A6E94"/>
    <w:rsid w:val="007A7C9F"/>
    <w:rsid w:val="007B0F92"/>
    <w:rsid w:val="007B0FA7"/>
    <w:rsid w:val="007B27ED"/>
    <w:rsid w:val="007B2A06"/>
    <w:rsid w:val="007B4429"/>
    <w:rsid w:val="007B62C0"/>
    <w:rsid w:val="007B6E97"/>
    <w:rsid w:val="007B768D"/>
    <w:rsid w:val="007C1967"/>
    <w:rsid w:val="007C1A78"/>
    <w:rsid w:val="007C3023"/>
    <w:rsid w:val="007C407E"/>
    <w:rsid w:val="007C5144"/>
    <w:rsid w:val="007C60DD"/>
    <w:rsid w:val="007D2564"/>
    <w:rsid w:val="007D3E4A"/>
    <w:rsid w:val="007D5205"/>
    <w:rsid w:val="007D53C7"/>
    <w:rsid w:val="007D6407"/>
    <w:rsid w:val="007D67F8"/>
    <w:rsid w:val="007E09C9"/>
    <w:rsid w:val="007E2D7E"/>
    <w:rsid w:val="007E48DF"/>
    <w:rsid w:val="007E7325"/>
    <w:rsid w:val="007E7A5E"/>
    <w:rsid w:val="007E7F36"/>
    <w:rsid w:val="007F25A0"/>
    <w:rsid w:val="007F2D72"/>
    <w:rsid w:val="007F41EC"/>
    <w:rsid w:val="007F5435"/>
    <w:rsid w:val="007F55A9"/>
    <w:rsid w:val="007F6CF1"/>
    <w:rsid w:val="00800631"/>
    <w:rsid w:val="00800AE5"/>
    <w:rsid w:val="00800ECB"/>
    <w:rsid w:val="0080157B"/>
    <w:rsid w:val="00802C09"/>
    <w:rsid w:val="0080381E"/>
    <w:rsid w:val="00803996"/>
    <w:rsid w:val="00804561"/>
    <w:rsid w:val="008101E8"/>
    <w:rsid w:val="00811B89"/>
    <w:rsid w:val="00811C3E"/>
    <w:rsid w:val="008129D1"/>
    <w:rsid w:val="00813B84"/>
    <w:rsid w:val="00814016"/>
    <w:rsid w:val="0081408F"/>
    <w:rsid w:val="008144BD"/>
    <w:rsid w:val="00816B45"/>
    <w:rsid w:val="00820BD0"/>
    <w:rsid w:val="00820C4E"/>
    <w:rsid w:val="00820F07"/>
    <w:rsid w:val="00821DA8"/>
    <w:rsid w:val="00823918"/>
    <w:rsid w:val="008240DB"/>
    <w:rsid w:val="0082539D"/>
    <w:rsid w:val="00825554"/>
    <w:rsid w:val="0082576F"/>
    <w:rsid w:val="0082578F"/>
    <w:rsid w:val="00826623"/>
    <w:rsid w:val="00827D81"/>
    <w:rsid w:val="00827EA2"/>
    <w:rsid w:val="00830810"/>
    <w:rsid w:val="00833F7F"/>
    <w:rsid w:val="00834CE3"/>
    <w:rsid w:val="00835959"/>
    <w:rsid w:val="008400F4"/>
    <w:rsid w:val="00841842"/>
    <w:rsid w:val="00841AEB"/>
    <w:rsid w:val="00843CB7"/>
    <w:rsid w:val="00845940"/>
    <w:rsid w:val="00846C16"/>
    <w:rsid w:val="00850270"/>
    <w:rsid w:val="008506AA"/>
    <w:rsid w:val="00850B4C"/>
    <w:rsid w:val="0085315E"/>
    <w:rsid w:val="00854094"/>
    <w:rsid w:val="00854E27"/>
    <w:rsid w:val="008569CA"/>
    <w:rsid w:val="008610D2"/>
    <w:rsid w:val="008649C2"/>
    <w:rsid w:val="00865352"/>
    <w:rsid w:val="008658ED"/>
    <w:rsid w:val="00865EB4"/>
    <w:rsid w:val="008667B7"/>
    <w:rsid w:val="0086749B"/>
    <w:rsid w:val="00867B34"/>
    <w:rsid w:val="00873AEA"/>
    <w:rsid w:val="00874999"/>
    <w:rsid w:val="00874F31"/>
    <w:rsid w:val="00876391"/>
    <w:rsid w:val="008813BA"/>
    <w:rsid w:val="008816D1"/>
    <w:rsid w:val="0088206B"/>
    <w:rsid w:val="0088299D"/>
    <w:rsid w:val="00885375"/>
    <w:rsid w:val="0088556B"/>
    <w:rsid w:val="00891130"/>
    <w:rsid w:val="008917D4"/>
    <w:rsid w:val="0089328B"/>
    <w:rsid w:val="0089543C"/>
    <w:rsid w:val="008966D9"/>
    <w:rsid w:val="008A209B"/>
    <w:rsid w:val="008A3642"/>
    <w:rsid w:val="008A55C9"/>
    <w:rsid w:val="008B0B38"/>
    <w:rsid w:val="008B3592"/>
    <w:rsid w:val="008B390E"/>
    <w:rsid w:val="008B3BF2"/>
    <w:rsid w:val="008B6985"/>
    <w:rsid w:val="008B74E6"/>
    <w:rsid w:val="008B7E3C"/>
    <w:rsid w:val="008C0606"/>
    <w:rsid w:val="008C0BA9"/>
    <w:rsid w:val="008C13D3"/>
    <w:rsid w:val="008C1F97"/>
    <w:rsid w:val="008C2E67"/>
    <w:rsid w:val="008C324C"/>
    <w:rsid w:val="008C4D02"/>
    <w:rsid w:val="008C6B71"/>
    <w:rsid w:val="008C7E4E"/>
    <w:rsid w:val="008D344D"/>
    <w:rsid w:val="008D4A28"/>
    <w:rsid w:val="008D4AE5"/>
    <w:rsid w:val="008D4C70"/>
    <w:rsid w:val="008D62F1"/>
    <w:rsid w:val="008E15D7"/>
    <w:rsid w:val="008E208E"/>
    <w:rsid w:val="008E28D3"/>
    <w:rsid w:val="008E4493"/>
    <w:rsid w:val="008E4E90"/>
    <w:rsid w:val="008E5E2F"/>
    <w:rsid w:val="008E69A6"/>
    <w:rsid w:val="008E6B23"/>
    <w:rsid w:val="008E6EFB"/>
    <w:rsid w:val="008E79FB"/>
    <w:rsid w:val="008F100A"/>
    <w:rsid w:val="008F1B00"/>
    <w:rsid w:val="008F3701"/>
    <w:rsid w:val="008F7481"/>
    <w:rsid w:val="00900075"/>
    <w:rsid w:val="00900DAE"/>
    <w:rsid w:val="00901947"/>
    <w:rsid w:val="00901A95"/>
    <w:rsid w:val="009032F2"/>
    <w:rsid w:val="0090424A"/>
    <w:rsid w:val="00904B2C"/>
    <w:rsid w:val="009056B7"/>
    <w:rsid w:val="009069FD"/>
    <w:rsid w:val="009071CB"/>
    <w:rsid w:val="0091036E"/>
    <w:rsid w:val="00910758"/>
    <w:rsid w:val="00910B31"/>
    <w:rsid w:val="00911867"/>
    <w:rsid w:val="00911CEF"/>
    <w:rsid w:val="00913186"/>
    <w:rsid w:val="00913405"/>
    <w:rsid w:val="00914A23"/>
    <w:rsid w:val="009151EB"/>
    <w:rsid w:val="009179F9"/>
    <w:rsid w:val="009200F4"/>
    <w:rsid w:val="00921C67"/>
    <w:rsid w:val="00923217"/>
    <w:rsid w:val="00924B5A"/>
    <w:rsid w:val="009266FA"/>
    <w:rsid w:val="00927510"/>
    <w:rsid w:val="00930BCB"/>
    <w:rsid w:val="00930CD7"/>
    <w:rsid w:val="009317A8"/>
    <w:rsid w:val="00931D77"/>
    <w:rsid w:val="0093203C"/>
    <w:rsid w:val="00932E24"/>
    <w:rsid w:val="009338EA"/>
    <w:rsid w:val="00934120"/>
    <w:rsid w:val="00934D8F"/>
    <w:rsid w:val="00934FE8"/>
    <w:rsid w:val="009365CE"/>
    <w:rsid w:val="009424EE"/>
    <w:rsid w:val="0094313E"/>
    <w:rsid w:val="00944916"/>
    <w:rsid w:val="009457DA"/>
    <w:rsid w:val="00946A38"/>
    <w:rsid w:val="00946B26"/>
    <w:rsid w:val="00947FFE"/>
    <w:rsid w:val="00950BCF"/>
    <w:rsid w:val="00951793"/>
    <w:rsid w:val="00954697"/>
    <w:rsid w:val="00954747"/>
    <w:rsid w:val="00955CB2"/>
    <w:rsid w:val="00961F8D"/>
    <w:rsid w:val="0096357F"/>
    <w:rsid w:val="00965598"/>
    <w:rsid w:val="00971789"/>
    <w:rsid w:val="00971D64"/>
    <w:rsid w:val="00974B61"/>
    <w:rsid w:val="0097598D"/>
    <w:rsid w:val="00976867"/>
    <w:rsid w:val="00976B22"/>
    <w:rsid w:val="00977182"/>
    <w:rsid w:val="00982C04"/>
    <w:rsid w:val="0098388F"/>
    <w:rsid w:val="00983C39"/>
    <w:rsid w:val="00986C90"/>
    <w:rsid w:val="00987033"/>
    <w:rsid w:val="00987BB3"/>
    <w:rsid w:val="00990D7D"/>
    <w:rsid w:val="00991503"/>
    <w:rsid w:val="00991D99"/>
    <w:rsid w:val="00994D34"/>
    <w:rsid w:val="009968F1"/>
    <w:rsid w:val="00996D64"/>
    <w:rsid w:val="009A083E"/>
    <w:rsid w:val="009A2714"/>
    <w:rsid w:val="009A2F17"/>
    <w:rsid w:val="009B08FA"/>
    <w:rsid w:val="009B12C8"/>
    <w:rsid w:val="009B4131"/>
    <w:rsid w:val="009B443B"/>
    <w:rsid w:val="009B5FCC"/>
    <w:rsid w:val="009B6A64"/>
    <w:rsid w:val="009B6C91"/>
    <w:rsid w:val="009B70C8"/>
    <w:rsid w:val="009C0479"/>
    <w:rsid w:val="009C1E54"/>
    <w:rsid w:val="009C261F"/>
    <w:rsid w:val="009C28C9"/>
    <w:rsid w:val="009C6A93"/>
    <w:rsid w:val="009C75B1"/>
    <w:rsid w:val="009C7A08"/>
    <w:rsid w:val="009D0BE8"/>
    <w:rsid w:val="009D3A1D"/>
    <w:rsid w:val="009D45AD"/>
    <w:rsid w:val="009D68CE"/>
    <w:rsid w:val="009E2D60"/>
    <w:rsid w:val="009E2DC5"/>
    <w:rsid w:val="009E5E57"/>
    <w:rsid w:val="009F126F"/>
    <w:rsid w:val="009F1AF7"/>
    <w:rsid w:val="009F2240"/>
    <w:rsid w:val="009F26FF"/>
    <w:rsid w:val="009F2CAA"/>
    <w:rsid w:val="009F50D3"/>
    <w:rsid w:val="00A00F1C"/>
    <w:rsid w:val="00A01A6A"/>
    <w:rsid w:val="00A03684"/>
    <w:rsid w:val="00A038ED"/>
    <w:rsid w:val="00A03B16"/>
    <w:rsid w:val="00A03DB7"/>
    <w:rsid w:val="00A04376"/>
    <w:rsid w:val="00A07920"/>
    <w:rsid w:val="00A1146B"/>
    <w:rsid w:val="00A13152"/>
    <w:rsid w:val="00A14561"/>
    <w:rsid w:val="00A16061"/>
    <w:rsid w:val="00A2022F"/>
    <w:rsid w:val="00A2030A"/>
    <w:rsid w:val="00A20673"/>
    <w:rsid w:val="00A20A2B"/>
    <w:rsid w:val="00A227A2"/>
    <w:rsid w:val="00A2370F"/>
    <w:rsid w:val="00A24719"/>
    <w:rsid w:val="00A24F9A"/>
    <w:rsid w:val="00A25542"/>
    <w:rsid w:val="00A327CD"/>
    <w:rsid w:val="00A34E60"/>
    <w:rsid w:val="00A35223"/>
    <w:rsid w:val="00A357C6"/>
    <w:rsid w:val="00A3702D"/>
    <w:rsid w:val="00A409A1"/>
    <w:rsid w:val="00A40B68"/>
    <w:rsid w:val="00A40DBC"/>
    <w:rsid w:val="00A418B1"/>
    <w:rsid w:val="00A41D69"/>
    <w:rsid w:val="00A4368C"/>
    <w:rsid w:val="00A439C4"/>
    <w:rsid w:val="00A451C6"/>
    <w:rsid w:val="00A4546E"/>
    <w:rsid w:val="00A454E0"/>
    <w:rsid w:val="00A50555"/>
    <w:rsid w:val="00A50E7A"/>
    <w:rsid w:val="00A51139"/>
    <w:rsid w:val="00A51765"/>
    <w:rsid w:val="00A52148"/>
    <w:rsid w:val="00A526AE"/>
    <w:rsid w:val="00A53F00"/>
    <w:rsid w:val="00A559AC"/>
    <w:rsid w:val="00A56B8E"/>
    <w:rsid w:val="00A629F0"/>
    <w:rsid w:val="00A63A6E"/>
    <w:rsid w:val="00A657B3"/>
    <w:rsid w:val="00A669BB"/>
    <w:rsid w:val="00A70E92"/>
    <w:rsid w:val="00A73E84"/>
    <w:rsid w:val="00A74ACF"/>
    <w:rsid w:val="00A75EAC"/>
    <w:rsid w:val="00A7693D"/>
    <w:rsid w:val="00A76C71"/>
    <w:rsid w:val="00A80369"/>
    <w:rsid w:val="00A813B1"/>
    <w:rsid w:val="00A8188A"/>
    <w:rsid w:val="00A8204A"/>
    <w:rsid w:val="00A85349"/>
    <w:rsid w:val="00A8613B"/>
    <w:rsid w:val="00A86241"/>
    <w:rsid w:val="00A8645C"/>
    <w:rsid w:val="00A91F69"/>
    <w:rsid w:val="00AA01F4"/>
    <w:rsid w:val="00AA074E"/>
    <w:rsid w:val="00AA13B9"/>
    <w:rsid w:val="00AA15FD"/>
    <w:rsid w:val="00AA1659"/>
    <w:rsid w:val="00AA16D7"/>
    <w:rsid w:val="00AA2085"/>
    <w:rsid w:val="00AA358D"/>
    <w:rsid w:val="00AA7F18"/>
    <w:rsid w:val="00AB1E9E"/>
    <w:rsid w:val="00AB45BC"/>
    <w:rsid w:val="00AB4CB3"/>
    <w:rsid w:val="00AB5726"/>
    <w:rsid w:val="00AB6FE9"/>
    <w:rsid w:val="00AB7621"/>
    <w:rsid w:val="00AC0375"/>
    <w:rsid w:val="00AC216E"/>
    <w:rsid w:val="00AC2B4E"/>
    <w:rsid w:val="00AC3CD0"/>
    <w:rsid w:val="00AC495C"/>
    <w:rsid w:val="00AC4A7C"/>
    <w:rsid w:val="00AC4EC8"/>
    <w:rsid w:val="00AC4FCB"/>
    <w:rsid w:val="00AC5D08"/>
    <w:rsid w:val="00AC614F"/>
    <w:rsid w:val="00AC7BA3"/>
    <w:rsid w:val="00AC7CC2"/>
    <w:rsid w:val="00AD2DBB"/>
    <w:rsid w:val="00AD32FF"/>
    <w:rsid w:val="00AD33C7"/>
    <w:rsid w:val="00AD46BA"/>
    <w:rsid w:val="00AD4BD7"/>
    <w:rsid w:val="00AE21E2"/>
    <w:rsid w:val="00AE37AF"/>
    <w:rsid w:val="00AE4184"/>
    <w:rsid w:val="00AE75D5"/>
    <w:rsid w:val="00AE773E"/>
    <w:rsid w:val="00AF254D"/>
    <w:rsid w:val="00AF31DA"/>
    <w:rsid w:val="00AF36C1"/>
    <w:rsid w:val="00AF56F3"/>
    <w:rsid w:val="00AF5E54"/>
    <w:rsid w:val="00AF5F24"/>
    <w:rsid w:val="00AF675A"/>
    <w:rsid w:val="00B00FF5"/>
    <w:rsid w:val="00B02D97"/>
    <w:rsid w:val="00B042E9"/>
    <w:rsid w:val="00B05B0F"/>
    <w:rsid w:val="00B11561"/>
    <w:rsid w:val="00B117D2"/>
    <w:rsid w:val="00B13065"/>
    <w:rsid w:val="00B13B09"/>
    <w:rsid w:val="00B16A5C"/>
    <w:rsid w:val="00B17116"/>
    <w:rsid w:val="00B17507"/>
    <w:rsid w:val="00B175B2"/>
    <w:rsid w:val="00B205B8"/>
    <w:rsid w:val="00B20A47"/>
    <w:rsid w:val="00B21058"/>
    <w:rsid w:val="00B2303F"/>
    <w:rsid w:val="00B23114"/>
    <w:rsid w:val="00B233DB"/>
    <w:rsid w:val="00B24030"/>
    <w:rsid w:val="00B2426C"/>
    <w:rsid w:val="00B25927"/>
    <w:rsid w:val="00B3091E"/>
    <w:rsid w:val="00B31472"/>
    <w:rsid w:val="00B31880"/>
    <w:rsid w:val="00B332A0"/>
    <w:rsid w:val="00B33D3E"/>
    <w:rsid w:val="00B34958"/>
    <w:rsid w:val="00B353FE"/>
    <w:rsid w:val="00B35720"/>
    <w:rsid w:val="00B3636A"/>
    <w:rsid w:val="00B37577"/>
    <w:rsid w:val="00B376A1"/>
    <w:rsid w:val="00B378F2"/>
    <w:rsid w:val="00B42A2D"/>
    <w:rsid w:val="00B42D93"/>
    <w:rsid w:val="00B42E17"/>
    <w:rsid w:val="00B43F92"/>
    <w:rsid w:val="00B44A4F"/>
    <w:rsid w:val="00B45637"/>
    <w:rsid w:val="00B4663B"/>
    <w:rsid w:val="00B47AD6"/>
    <w:rsid w:val="00B50A49"/>
    <w:rsid w:val="00B51486"/>
    <w:rsid w:val="00B51942"/>
    <w:rsid w:val="00B51CCB"/>
    <w:rsid w:val="00B532E8"/>
    <w:rsid w:val="00B539E0"/>
    <w:rsid w:val="00B56418"/>
    <w:rsid w:val="00B57627"/>
    <w:rsid w:val="00B6029E"/>
    <w:rsid w:val="00B60ABD"/>
    <w:rsid w:val="00B62C3F"/>
    <w:rsid w:val="00B649B5"/>
    <w:rsid w:val="00B65042"/>
    <w:rsid w:val="00B66E13"/>
    <w:rsid w:val="00B66FCE"/>
    <w:rsid w:val="00B7124B"/>
    <w:rsid w:val="00B713A9"/>
    <w:rsid w:val="00B7158B"/>
    <w:rsid w:val="00B71E80"/>
    <w:rsid w:val="00B75756"/>
    <w:rsid w:val="00B759EC"/>
    <w:rsid w:val="00B76282"/>
    <w:rsid w:val="00B76489"/>
    <w:rsid w:val="00B80499"/>
    <w:rsid w:val="00B81CF6"/>
    <w:rsid w:val="00B84A77"/>
    <w:rsid w:val="00B858B9"/>
    <w:rsid w:val="00B869B7"/>
    <w:rsid w:val="00B86EBA"/>
    <w:rsid w:val="00B86FED"/>
    <w:rsid w:val="00B871A7"/>
    <w:rsid w:val="00B8773A"/>
    <w:rsid w:val="00B87EA1"/>
    <w:rsid w:val="00B90825"/>
    <w:rsid w:val="00B9302A"/>
    <w:rsid w:val="00B9311A"/>
    <w:rsid w:val="00B94C60"/>
    <w:rsid w:val="00B94D2A"/>
    <w:rsid w:val="00BA0E84"/>
    <w:rsid w:val="00BA0F8F"/>
    <w:rsid w:val="00BA2A7F"/>
    <w:rsid w:val="00BA2B65"/>
    <w:rsid w:val="00BA3773"/>
    <w:rsid w:val="00BA3F16"/>
    <w:rsid w:val="00BA577A"/>
    <w:rsid w:val="00BA5CB4"/>
    <w:rsid w:val="00BA5DDF"/>
    <w:rsid w:val="00BA6933"/>
    <w:rsid w:val="00BB000C"/>
    <w:rsid w:val="00BB05D9"/>
    <w:rsid w:val="00BB10DE"/>
    <w:rsid w:val="00BB1418"/>
    <w:rsid w:val="00BB1993"/>
    <w:rsid w:val="00BB39D4"/>
    <w:rsid w:val="00BB3AC8"/>
    <w:rsid w:val="00BB46F8"/>
    <w:rsid w:val="00BB5D3E"/>
    <w:rsid w:val="00BB63A8"/>
    <w:rsid w:val="00BC0DF8"/>
    <w:rsid w:val="00BC1AF2"/>
    <w:rsid w:val="00BC1C78"/>
    <w:rsid w:val="00BC2D1C"/>
    <w:rsid w:val="00BC300B"/>
    <w:rsid w:val="00BC38C9"/>
    <w:rsid w:val="00BC4D16"/>
    <w:rsid w:val="00BC538B"/>
    <w:rsid w:val="00BC5C2E"/>
    <w:rsid w:val="00BC5D88"/>
    <w:rsid w:val="00BD02DD"/>
    <w:rsid w:val="00BD0601"/>
    <w:rsid w:val="00BD275C"/>
    <w:rsid w:val="00BD3108"/>
    <w:rsid w:val="00BD3846"/>
    <w:rsid w:val="00BD3F28"/>
    <w:rsid w:val="00BD52A6"/>
    <w:rsid w:val="00BD56A1"/>
    <w:rsid w:val="00BD678B"/>
    <w:rsid w:val="00BE062A"/>
    <w:rsid w:val="00BE23F9"/>
    <w:rsid w:val="00BE25F5"/>
    <w:rsid w:val="00BE32F9"/>
    <w:rsid w:val="00BE4834"/>
    <w:rsid w:val="00BE5080"/>
    <w:rsid w:val="00BE6E35"/>
    <w:rsid w:val="00BE6F59"/>
    <w:rsid w:val="00BF0CF2"/>
    <w:rsid w:val="00BF460D"/>
    <w:rsid w:val="00BF5390"/>
    <w:rsid w:val="00C00248"/>
    <w:rsid w:val="00C0184C"/>
    <w:rsid w:val="00C02992"/>
    <w:rsid w:val="00C029BA"/>
    <w:rsid w:val="00C03210"/>
    <w:rsid w:val="00C04D21"/>
    <w:rsid w:val="00C04E12"/>
    <w:rsid w:val="00C04FA8"/>
    <w:rsid w:val="00C1406D"/>
    <w:rsid w:val="00C15155"/>
    <w:rsid w:val="00C17326"/>
    <w:rsid w:val="00C174D3"/>
    <w:rsid w:val="00C179EC"/>
    <w:rsid w:val="00C213BA"/>
    <w:rsid w:val="00C216EC"/>
    <w:rsid w:val="00C2252D"/>
    <w:rsid w:val="00C24BBA"/>
    <w:rsid w:val="00C2797B"/>
    <w:rsid w:val="00C30C0A"/>
    <w:rsid w:val="00C34A0D"/>
    <w:rsid w:val="00C35AB3"/>
    <w:rsid w:val="00C3624A"/>
    <w:rsid w:val="00C400FD"/>
    <w:rsid w:val="00C40999"/>
    <w:rsid w:val="00C4104C"/>
    <w:rsid w:val="00C437F2"/>
    <w:rsid w:val="00C44959"/>
    <w:rsid w:val="00C476AC"/>
    <w:rsid w:val="00C50132"/>
    <w:rsid w:val="00C50389"/>
    <w:rsid w:val="00C50606"/>
    <w:rsid w:val="00C54E83"/>
    <w:rsid w:val="00C55E71"/>
    <w:rsid w:val="00C5611E"/>
    <w:rsid w:val="00C61A8E"/>
    <w:rsid w:val="00C61C98"/>
    <w:rsid w:val="00C62A65"/>
    <w:rsid w:val="00C6383F"/>
    <w:rsid w:val="00C645A2"/>
    <w:rsid w:val="00C670E5"/>
    <w:rsid w:val="00C67C35"/>
    <w:rsid w:val="00C71868"/>
    <w:rsid w:val="00C71DC4"/>
    <w:rsid w:val="00C71DEF"/>
    <w:rsid w:val="00C71F88"/>
    <w:rsid w:val="00C72661"/>
    <w:rsid w:val="00C73348"/>
    <w:rsid w:val="00C74A0E"/>
    <w:rsid w:val="00C7502B"/>
    <w:rsid w:val="00C750BC"/>
    <w:rsid w:val="00C75E66"/>
    <w:rsid w:val="00C76267"/>
    <w:rsid w:val="00C81190"/>
    <w:rsid w:val="00C81A56"/>
    <w:rsid w:val="00C81E78"/>
    <w:rsid w:val="00C827DF"/>
    <w:rsid w:val="00C85A3B"/>
    <w:rsid w:val="00C85D12"/>
    <w:rsid w:val="00C8711E"/>
    <w:rsid w:val="00C8741B"/>
    <w:rsid w:val="00C91CF9"/>
    <w:rsid w:val="00C92205"/>
    <w:rsid w:val="00CA3053"/>
    <w:rsid w:val="00CA3E8C"/>
    <w:rsid w:val="00CA68FA"/>
    <w:rsid w:val="00CA6BB1"/>
    <w:rsid w:val="00CA6E20"/>
    <w:rsid w:val="00CA71B8"/>
    <w:rsid w:val="00CB2FCB"/>
    <w:rsid w:val="00CB3127"/>
    <w:rsid w:val="00CB4D41"/>
    <w:rsid w:val="00CC2400"/>
    <w:rsid w:val="00CC2810"/>
    <w:rsid w:val="00CC2A42"/>
    <w:rsid w:val="00CC522A"/>
    <w:rsid w:val="00CC54CC"/>
    <w:rsid w:val="00CC5EA0"/>
    <w:rsid w:val="00CC5FAE"/>
    <w:rsid w:val="00CD0966"/>
    <w:rsid w:val="00CD1832"/>
    <w:rsid w:val="00CD2212"/>
    <w:rsid w:val="00CD5CB8"/>
    <w:rsid w:val="00CD6244"/>
    <w:rsid w:val="00CD6A19"/>
    <w:rsid w:val="00CE0A6C"/>
    <w:rsid w:val="00CE0A74"/>
    <w:rsid w:val="00CE10E9"/>
    <w:rsid w:val="00CE366B"/>
    <w:rsid w:val="00CE52E5"/>
    <w:rsid w:val="00CE5E05"/>
    <w:rsid w:val="00CE6ED8"/>
    <w:rsid w:val="00CE73C8"/>
    <w:rsid w:val="00CF03A8"/>
    <w:rsid w:val="00CF1138"/>
    <w:rsid w:val="00CF19C9"/>
    <w:rsid w:val="00CF4DE2"/>
    <w:rsid w:val="00CF576C"/>
    <w:rsid w:val="00CF5CAD"/>
    <w:rsid w:val="00CF72DC"/>
    <w:rsid w:val="00CF78EA"/>
    <w:rsid w:val="00D00224"/>
    <w:rsid w:val="00D00B56"/>
    <w:rsid w:val="00D02E4B"/>
    <w:rsid w:val="00D056FE"/>
    <w:rsid w:val="00D10499"/>
    <w:rsid w:val="00D117A0"/>
    <w:rsid w:val="00D11A1C"/>
    <w:rsid w:val="00D14DA8"/>
    <w:rsid w:val="00D17378"/>
    <w:rsid w:val="00D21550"/>
    <w:rsid w:val="00D2231B"/>
    <w:rsid w:val="00D235A3"/>
    <w:rsid w:val="00D23E35"/>
    <w:rsid w:val="00D25A74"/>
    <w:rsid w:val="00D262DB"/>
    <w:rsid w:val="00D26E69"/>
    <w:rsid w:val="00D26FA4"/>
    <w:rsid w:val="00D2740F"/>
    <w:rsid w:val="00D30283"/>
    <w:rsid w:val="00D3119A"/>
    <w:rsid w:val="00D31A2B"/>
    <w:rsid w:val="00D32777"/>
    <w:rsid w:val="00D363DD"/>
    <w:rsid w:val="00D3644D"/>
    <w:rsid w:val="00D37C02"/>
    <w:rsid w:val="00D41031"/>
    <w:rsid w:val="00D43447"/>
    <w:rsid w:val="00D44BD1"/>
    <w:rsid w:val="00D454EE"/>
    <w:rsid w:val="00D45E4E"/>
    <w:rsid w:val="00D45F0F"/>
    <w:rsid w:val="00D501CE"/>
    <w:rsid w:val="00D564E0"/>
    <w:rsid w:val="00D5666A"/>
    <w:rsid w:val="00D57CB5"/>
    <w:rsid w:val="00D57EE2"/>
    <w:rsid w:val="00D60717"/>
    <w:rsid w:val="00D63600"/>
    <w:rsid w:val="00D637EF"/>
    <w:rsid w:val="00D64B0F"/>
    <w:rsid w:val="00D655CA"/>
    <w:rsid w:val="00D658F3"/>
    <w:rsid w:val="00D65F5B"/>
    <w:rsid w:val="00D66663"/>
    <w:rsid w:val="00D66769"/>
    <w:rsid w:val="00D67CE8"/>
    <w:rsid w:val="00D67EB8"/>
    <w:rsid w:val="00D71525"/>
    <w:rsid w:val="00D74494"/>
    <w:rsid w:val="00D74545"/>
    <w:rsid w:val="00D74986"/>
    <w:rsid w:val="00D749FF"/>
    <w:rsid w:val="00D81489"/>
    <w:rsid w:val="00D815B4"/>
    <w:rsid w:val="00D82793"/>
    <w:rsid w:val="00D82C32"/>
    <w:rsid w:val="00D83830"/>
    <w:rsid w:val="00D851F5"/>
    <w:rsid w:val="00D85591"/>
    <w:rsid w:val="00D867CE"/>
    <w:rsid w:val="00D87F99"/>
    <w:rsid w:val="00D90026"/>
    <w:rsid w:val="00D90BB9"/>
    <w:rsid w:val="00D9202C"/>
    <w:rsid w:val="00D93938"/>
    <w:rsid w:val="00D9397C"/>
    <w:rsid w:val="00D953DF"/>
    <w:rsid w:val="00D960D1"/>
    <w:rsid w:val="00DA18A3"/>
    <w:rsid w:val="00DA2BF2"/>
    <w:rsid w:val="00DA3139"/>
    <w:rsid w:val="00DA3779"/>
    <w:rsid w:val="00DA38D6"/>
    <w:rsid w:val="00DA3900"/>
    <w:rsid w:val="00DA6B69"/>
    <w:rsid w:val="00DA6CFA"/>
    <w:rsid w:val="00DB1659"/>
    <w:rsid w:val="00DB1DA1"/>
    <w:rsid w:val="00DB1E0E"/>
    <w:rsid w:val="00DB2BAF"/>
    <w:rsid w:val="00DB31CF"/>
    <w:rsid w:val="00DB3AA0"/>
    <w:rsid w:val="00DB66C3"/>
    <w:rsid w:val="00DC07CD"/>
    <w:rsid w:val="00DC1225"/>
    <w:rsid w:val="00DC18B5"/>
    <w:rsid w:val="00DC31A2"/>
    <w:rsid w:val="00DC3403"/>
    <w:rsid w:val="00DC58C3"/>
    <w:rsid w:val="00DC6C2B"/>
    <w:rsid w:val="00DC7558"/>
    <w:rsid w:val="00DC7E2F"/>
    <w:rsid w:val="00DD0132"/>
    <w:rsid w:val="00DD0372"/>
    <w:rsid w:val="00DD0EA0"/>
    <w:rsid w:val="00DD3E82"/>
    <w:rsid w:val="00DD40CC"/>
    <w:rsid w:val="00DD694B"/>
    <w:rsid w:val="00DD6D8F"/>
    <w:rsid w:val="00DD778F"/>
    <w:rsid w:val="00DE04F2"/>
    <w:rsid w:val="00DE0858"/>
    <w:rsid w:val="00DE46E1"/>
    <w:rsid w:val="00DE5D46"/>
    <w:rsid w:val="00DE5F5B"/>
    <w:rsid w:val="00DF0675"/>
    <w:rsid w:val="00DF10E4"/>
    <w:rsid w:val="00DF1206"/>
    <w:rsid w:val="00DF1A3A"/>
    <w:rsid w:val="00DF204B"/>
    <w:rsid w:val="00DF3DD9"/>
    <w:rsid w:val="00DF5609"/>
    <w:rsid w:val="00DF594D"/>
    <w:rsid w:val="00DF5DB7"/>
    <w:rsid w:val="00DF6442"/>
    <w:rsid w:val="00DF69AC"/>
    <w:rsid w:val="00DF739F"/>
    <w:rsid w:val="00E013D6"/>
    <w:rsid w:val="00E036FE"/>
    <w:rsid w:val="00E04F29"/>
    <w:rsid w:val="00E0573F"/>
    <w:rsid w:val="00E101FA"/>
    <w:rsid w:val="00E10856"/>
    <w:rsid w:val="00E10CB3"/>
    <w:rsid w:val="00E12B66"/>
    <w:rsid w:val="00E169CD"/>
    <w:rsid w:val="00E1772F"/>
    <w:rsid w:val="00E17B7F"/>
    <w:rsid w:val="00E17E8E"/>
    <w:rsid w:val="00E2082D"/>
    <w:rsid w:val="00E20D8B"/>
    <w:rsid w:val="00E22C02"/>
    <w:rsid w:val="00E238B1"/>
    <w:rsid w:val="00E24145"/>
    <w:rsid w:val="00E24A68"/>
    <w:rsid w:val="00E259E0"/>
    <w:rsid w:val="00E26013"/>
    <w:rsid w:val="00E2674F"/>
    <w:rsid w:val="00E26752"/>
    <w:rsid w:val="00E27132"/>
    <w:rsid w:val="00E27D7D"/>
    <w:rsid w:val="00E315E5"/>
    <w:rsid w:val="00E33190"/>
    <w:rsid w:val="00E356FA"/>
    <w:rsid w:val="00E370B0"/>
    <w:rsid w:val="00E40DFE"/>
    <w:rsid w:val="00E41AA2"/>
    <w:rsid w:val="00E423D6"/>
    <w:rsid w:val="00E431E4"/>
    <w:rsid w:val="00E43296"/>
    <w:rsid w:val="00E43916"/>
    <w:rsid w:val="00E43B14"/>
    <w:rsid w:val="00E440CE"/>
    <w:rsid w:val="00E45A52"/>
    <w:rsid w:val="00E47B76"/>
    <w:rsid w:val="00E50AAE"/>
    <w:rsid w:val="00E52C81"/>
    <w:rsid w:val="00E5331F"/>
    <w:rsid w:val="00E53CF5"/>
    <w:rsid w:val="00E55C59"/>
    <w:rsid w:val="00E56B32"/>
    <w:rsid w:val="00E5720A"/>
    <w:rsid w:val="00E579E3"/>
    <w:rsid w:val="00E627B1"/>
    <w:rsid w:val="00E62CA5"/>
    <w:rsid w:val="00E63243"/>
    <w:rsid w:val="00E64C6A"/>
    <w:rsid w:val="00E66722"/>
    <w:rsid w:val="00E67938"/>
    <w:rsid w:val="00E67954"/>
    <w:rsid w:val="00E70B15"/>
    <w:rsid w:val="00E71643"/>
    <w:rsid w:val="00E7175C"/>
    <w:rsid w:val="00E72904"/>
    <w:rsid w:val="00E73ECF"/>
    <w:rsid w:val="00E74C7C"/>
    <w:rsid w:val="00E76128"/>
    <w:rsid w:val="00E7652B"/>
    <w:rsid w:val="00E82B20"/>
    <w:rsid w:val="00E82E73"/>
    <w:rsid w:val="00E82F9F"/>
    <w:rsid w:val="00E867B3"/>
    <w:rsid w:val="00E86F75"/>
    <w:rsid w:val="00EA437D"/>
    <w:rsid w:val="00EA4748"/>
    <w:rsid w:val="00EA4F04"/>
    <w:rsid w:val="00EA6A7F"/>
    <w:rsid w:val="00EA7F8E"/>
    <w:rsid w:val="00EB099E"/>
    <w:rsid w:val="00EB2076"/>
    <w:rsid w:val="00EB4B0D"/>
    <w:rsid w:val="00EB6C5F"/>
    <w:rsid w:val="00EB71DC"/>
    <w:rsid w:val="00EC034E"/>
    <w:rsid w:val="00EC0B63"/>
    <w:rsid w:val="00EC21FF"/>
    <w:rsid w:val="00EC30E8"/>
    <w:rsid w:val="00EC48C9"/>
    <w:rsid w:val="00EC56E5"/>
    <w:rsid w:val="00EC5D85"/>
    <w:rsid w:val="00ED095F"/>
    <w:rsid w:val="00ED0F7C"/>
    <w:rsid w:val="00ED111F"/>
    <w:rsid w:val="00ED11E2"/>
    <w:rsid w:val="00ED2A1B"/>
    <w:rsid w:val="00ED44F0"/>
    <w:rsid w:val="00ED5D0A"/>
    <w:rsid w:val="00EE2324"/>
    <w:rsid w:val="00EE5687"/>
    <w:rsid w:val="00EE6240"/>
    <w:rsid w:val="00EF1607"/>
    <w:rsid w:val="00EF21F7"/>
    <w:rsid w:val="00EF22EA"/>
    <w:rsid w:val="00EF5AFF"/>
    <w:rsid w:val="00EF5EEC"/>
    <w:rsid w:val="00EF63B1"/>
    <w:rsid w:val="00F00798"/>
    <w:rsid w:val="00F01128"/>
    <w:rsid w:val="00F030BE"/>
    <w:rsid w:val="00F03556"/>
    <w:rsid w:val="00F03BEA"/>
    <w:rsid w:val="00F057C9"/>
    <w:rsid w:val="00F05F4B"/>
    <w:rsid w:val="00F065EC"/>
    <w:rsid w:val="00F06BE4"/>
    <w:rsid w:val="00F07299"/>
    <w:rsid w:val="00F12440"/>
    <w:rsid w:val="00F12F5C"/>
    <w:rsid w:val="00F138C3"/>
    <w:rsid w:val="00F14E12"/>
    <w:rsid w:val="00F14F40"/>
    <w:rsid w:val="00F17FF2"/>
    <w:rsid w:val="00F210C7"/>
    <w:rsid w:val="00F213A3"/>
    <w:rsid w:val="00F22695"/>
    <w:rsid w:val="00F23AAE"/>
    <w:rsid w:val="00F24DCA"/>
    <w:rsid w:val="00F25432"/>
    <w:rsid w:val="00F25969"/>
    <w:rsid w:val="00F26892"/>
    <w:rsid w:val="00F2741D"/>
    <w:rsid w:val="00F277B2"/>
    <w:rsid w:val="00F27FB8"/>
    <w:rsid w:val="00F321CA"/>
    <w:rsid w:val="00F33F8B"/>
    <w:rsid w:val="00F35B8F"/>
    <w:rsid w:val="00F37425"/>
    <w:rsid w:val="00F374ED"/>
    <w:rsid w:val="00F411AA"/>
    <w:rsid w:val="00F417B9"/>
    <w:rsid w:val="00F41974"/>
    <w:rsid w:val="00F41E7A"/>
    <w:rsid w:val="00F426E0"/>
    <w:rsid w:val="00F432EC"/>
    <w:rsid w:val="00F4507B"/>
    <w:rsid w:val="00F45599"/>
    <w:rsid w:val="00F47D6F"/>
    <w:rsid w:val="00F50880"/>
    <w:rsid w:val="00F508BC"/>
    <w:rsid w:val="00F50A97"/>
    <w:rsid w:val="00F50C6B"/>
    <w:rsid w:val="00F51D00"/>
    <w:rsid w:val="00F54906"/>
    <w:rsid w:val="00F54C8F"/>
    <w:rsid w:val="00F56964"/>
    <w:rsid w:val="00F56BE3"/>
    <w:rsid w:val="00F56D03"/>
    <w:rsid w:val="00F575FB"/>
    <w:rsid w:val="00F62224"/>
    <w:rsid w:val="00F6296B"/>
    <w:rsid w:val="00F62A82"/>
    <w:rsid w:val="00F6332F"/>
    <w:rsid w:val="00F64005"/>
    <w:rsid w:val="00F67057"/>
    <w:rsid w:val="00F67059"/>
    <w:rsid w:val="00F67463"/>
    <w:rsid w:val="00F676B8"/>
    <w:rsid w:val="00F70222"/>
    <w:rsid w:val="00F70484"/>
    <w:rsid w:val="00F70E7A"/>
    <w:rsid w:val="00F712FE"/>
    <w:rsid w:val="00F71D13"/>
    <w:rsid w:val="00F722B0"/>
    <w:rsid w:val="00F72559"/>
    <w:rsid w:val="00F744CE"/>
    <w:rsid w:val="00F7540B"/>
    <w:rsid w:val="00F77508"/>
    <w:rsid w:val="00F77EEC"/>
    <w:rsid w:val="00F80A5F"/>
    <w:rsid w:val="00F829EC"/>
    <w:rsid w:val="00F83029"/>
    <w:rsid w:val="00F831D6"/>
    <w:rsid w:val="00F84B6B"/>
    <w:rsid w:val="00F85012"/>
    <w:rsid w:val="00F861D6"/>
    <w:rsid w:val="00F9080B"/>
    <w:rsid w:val="00F90890"/>
    <w:rsid w:val="00F90E94"/>
    <w:rsid w:val="00F94C85"/>
    <w:rsid w:val="00F96153"/>
    <w:rsid w:val="00F96EBA"/>
    <w:rsid w:val="00F97234"/>
    <w:rsid w:val="00FA02F5"/>
    <w:rsid w:val="00FA442C"/>
    <w:rsid w:val="00FA5020"/>
    <w:rsid w:val="00FA631C"/>
    <w:rsid w:val="00FA6B50"/>
    <w:rsid w:val="00FA7CD5"/>
    <w:rsid w:val="00FA7DA1"/>
    <w:rsid w:val="00FA7E5D"/>
    <w:rsid w:val="00FB018C"/>
    <w:rsid w:val="00FB0FC1"/>
    <w:rsid w:val="00FB2172"/>
    <w:rsid w:val="00FB4A90"/>
    <w:rsid w:val="00FB59ED"/>
    <w:rsid w:val="00FB6646"/>
    <w:rsid w:val="00FB6D50"/>
    <w:rsid w:val="00FB7226"/>
    <w:rsid w:val="00FC021A"/>
    <w:rsid w:val="00FC3B39"/>
    <w:rsid w:val="00FC521F"/>
    <w:rsid w:val="00FC59F8"/>
    <w:rsid w:val="00FC7241"/>
    <w:rsid w:val="00FC7677"/>
    <w:rsid w:val="00FD04EC"/>
    <w:rsid w:val="00FD068F"/>
    <w:rsid w:val="00FD0E59"/>
    <w:rsid w:val="00FD313B"/>
    <w:rsid w:val="00FD49D3"/>
    <w:rsid w:val="00FD5729"/>
    <w:rsid w:val="00FD737E"/>
    <w:rsid w:val="00FE0671"/>
    <w:rsid w:val="00FE0EF2"/>
    <w:rsid w:val="00FE14AF"/>
    <w:rsid w:val="00FE2568"/>
    <w:rsid w:val="00FE3EAA"/>
    <w:rsid w:val="00FE45AF"/>
    <w:rsid w:val="00FE4D5C"/>
    <w:rsid w:val="00FE4E85"/>
    <w:rsid w:val="00FF00B8"/>
    <w:rsid w:val="00FF0117"/>
    <w:rsid w:val="00FF1681"/>
    <w:rsid w:val="00FF1EC3"/>
    <w:rsid w:val="00FF2C76"/>
    <w:rsid w:val="00FF30A5"/>
    <w:rsid w:val="00FF41CC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0">
    <w:name w:val="Body Text Indent 2"/>
    <w:basedOn w:val="a"/>
    <w:link w:val="21"/>
    <w:uiPriority w:val="99"/>
    <w:unhideWhenUsed/>
    <w:rsid w:val="002947AA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2947AA"/>
    <w:rPr>
      <w:sz w:val="24"/>
      <w:szCs w:val="24"/>
    </w:rPr>
  </w:style>
  <w:style w:type="paragraph" w:customStyle="1" w:styleId="formattext">
    <w:name w:val="formattext"/>
    <w:basedOn w:val="a"/>
    <w:rsid w:val="00800AE5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6B732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355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uiPriority w:val="99"/>
    <w:rsid w:val="00835959"/>
    <w:rPr>
      <w:sz w:val="28"/>
    </w:rPr>
  </w:style>
  <w:style w:type="paragraph" w:styleId="aa">
    <w:name w:val="No Spacing"/>
    <w:uiPriority w:val="1"/>
    <w:qFormat/>
    <w:rsid w:val="0023508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2">
    <w:name w:val="Font Style22"/>
    <w:uiPriority w:val="99"/>
    <w:rsid w:val="00EA474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Default">
    <w:name w:val="Default"/>
    <w:rsid w:val="003B36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B360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B871A7"/>
    <w:rPr>
      <w:sz w:val="28"/>
    </w:rPr>
  </w:style>
  <w:style w:type="paragraph" w:customStyle="1" w:styleId="ConsPlusTitle">
    <w:name w:val="ConsPlusTitle"/>
    <w:qFormat/>
    <w:rsid w:val="00CA68F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0">
    <w:name w:val="Body Text Indent 2"/>
    <w:basedOn w:val="a"/>
    <w:link w:val="21"/>
    <w:uiPriority w:val="99"/>
    <w:unhideWhenUsed/>
    <w:rsid w:val="002947AA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2947AA"/>
    <w:rPr>
      <w:sz w:val="24"/>
      <w:szCs w:val="24"/>
    </w:rPr>
  </w:style>
  <w:style w:type="paragraph" w:customStyle="1" w:styleId="formattext">
    <w:name w:val="formattext"/>
    <w:basedOn w:val="a"/>
    <w:rsid w:val="00800AE5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5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2025-06-19T13:18:00Z</cp:lastPrinted>
  <dcterms:created xsi:type="dcterms:W3CDTF">2025-06-19T13:18:00Z</dcterms:created>
  <dcterms:modified xsi:type="dcterms:W3CDTF">2025-06-19T13:18:00Z</dcterms:modified>
</cp:coreProperties>
</file>