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8B" w:rsidRPr="0077568B" w:rsidRDefault="0077568B" w:rsidP="0077568B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 w:rsidRPr="0077568B">
        <w:rPr>
          <w:noProof/>
          <w:szCs w:val="28"/>
        </w:rPr>
        <w:drawing>
          <wp:inline distT="0" distB="0" distL="0" distR="0" wp14:anchorId="2E759E29" wp14:editId="71414D94">
            <wp:extent cx="7429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8B" w:rsidRPr="0077568B" w:rsidRDefault="0077568B" w:rsidP="0077568B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77568B">
        <w:rPr>
          <w:b/>
          <w:szCs w:val="28"/>
          <w:lang w:eastAsia="ar-SA"/>
        </w:rPr>
        <w:t>РОССИЙСКАЯ ФЕДЕРАЦИЯ</w:t>
      </w:r>
    </w:p>
    <w:p w:rsidR="0077568B" w:rsidRPr="0077568B" w:rsidRDefault="0077568B" w:rsidP="0077568B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77568B">
        <w:rPr>
          <w:b/>
          <w:szCs w:val="28"/>
          <w:lang w:eastAsia="ar-SA"/>
        </w:rPr>
        <w:t>РОСТОВСКАЯ ОБЛАСТЬ</w:t>
      </w:r>
    </w:p>
    <w:p w:rsidR="0077568B" w:rsidRPr="0077568B" w:rsidRDefault="0077568B" w:rsidP="0077568B">
      <w:pPr>
        <w:suppressAutoHyphens/>
        <w:ind w:firstLine="0"/>
        <w:jc w:val="center"/>
        <w:rPr>
          <w:b/>
          <w:szCs w:val="28"/>
          <w:lang w:eastAsia="ar-SA"/>
        </w:rPr>
      </w:pPr>
      <w:r w:rsidRPr="0077568B">
        <w:rPr>
          <w:b/>
          <w:szCs w:val="28"/>
          <w:lang w:eastAsia="ar-SA"/>
        </w:rPr>
        <w:t>МУНИЦИПАЛЬНОЕ ОБРАЗОВАНИЕ</w:t>
      </w:r>
    </w:p>
    <w:p w:rsidR="0077568B" w:rsidRPr="0077568B" w:rsidRDefault="0077568B" w:rsidP="0077568B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77568B">
        <w:rPr>
          <w:b/>
          <w:szCs w:val="28"/>
          <w:lang w:eastAsia="ar-SA"/>
        </w:rPr>
        <w:t>«КРАСНОСУЛИНСКИЙ РАЙОН»</w:t>
      </w:r>
    </w:p>
    <w:p w:rsidR="0077568B" w:rsidRPr="0077568B" w:rsidRDefault="0077568B" w:rsidP="0077568B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77568B">
        <w:rPr>
          <w:b/>
          <w:szCs w:val="28"/>
          <w:lang w:eastAsia="ar-SA"/>
        </w:rPr>
        <w:t>АДМИНИСТРАЦИЯ</w:t>
      </w:r>
    </w:p>
    <w:p w:rsidR="0077568B" w:rsidRPr="0077568B" w:rsidRDefault="0077568B" w:rsidP="0077568B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77568B">
        <w:rPr>
          <w:b/>
          <w:szCs w:val="28"/>
          <w:lang w:eastAsia="ar-SA"/>
        </w:rPr>
        <w:t>КРАСНОСУЛИНСКОГО РАЙОНА</w:t>
      </w:r>
    </w:p>
    <w:p w:rsidR="0077568B" w:rsidRPr="0077568B" w:rsidRDefault="0077568B" w:rsidP="0077568B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77568B">
        <w:rPr>
          <w:b/>
          <w:sz w:val="36"/>
          <w:szCs w:val="28"/>
          <w:lang w:eastAsia="ar-SA"/>
        </w:rPr>
        <w:t>РАСПОРЯЖЕНИЕ</w:t>
      </w:r>
    </w:p>
    <w:p w:rsidR="0077568B" w:rsidRPr="0077568B" w:rsidRDefault="0077568B" w:rsidP="0077568B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77568B">
        <w:rPr>
          <w:szCs w:val="28"/>
          <w:lang w:eastAsia="ar-SA"/>
        </w:rPr>
        <w:t>от 27.03.2026 № 75</w:t>
      </w:r>
    </w:p>
    <w:p w:rsidR="0077568B" w:rsidRPr="0077568B" w:rsidRDefault="0077568B" w:rsidP="0077568B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77568B">
        <w:rPr>
          <w:szCs w:val="28"/>
          <w:lang w:eastAsia="ar-SA"/>
        </w:rPr>
        <w:t>г. Красный Сулин</w:t>
      </w:r>
    </w:p>
    <w:p w:rsidR="0077568B" w:rsidRDefault="00886ACD" w:rsidP="0077568B">
      <w:pPr>
        <w:tabs>
          <w:tab w:val="center" w:pos="3686"/>
        </w:tabs>
        <w:ind w:left="1984" w:right="1984" w:firstLine="0"/>
        <w:jc w:val="center"/>
        <w:rPr>
          <w:b/>
        </w:rPr>
      </w:pPr>
      <w:r>
        <w:rPr>
          <w:b/>
        </w:rPr>
        <w:t>О внесении</w:t>
      </w:r>
      <w:r w:rsidR="0077568B">
        <w:rPr>
          <w:b/>
        </w:rPr>
        <w:t xml:space="preserve"> </w:t>
      </w:r>
      <w:r>
        <w:rPr>
          <w:b/>
        </w:rPr>
        <w:t xml:space="preserve">изменений </w:t>
      </w:r>
    </w:p>
    <w:p w:rsidR="00886ACD" w:rsidRDefault="00886ACD" w:rsidP="0077568B">
      <w:pPr>
        <w:tabs>
          <w:tab w:val="center" w:pos="3686"/>
        </w:tabs>
        <w:ind w:left="1984" w:right="1984" w:firstLine="0"/>
        <w:jc w:val="center"/>
        <w:rPr>
          <w:b/>
        </w:rPr>
      </w:pPr>
      <w:r>
        <w:rPr>
          <w:b/>
        </w:rPr>
        <w:t>в приложение</w:t>
      </w:r>
      <w:r w:rsidR="0077568B">
        <w:rPr>
          <w:b/>
        </w:rPr>
        <w:t xml:space="preserve"> </w:t>
      </w:r>
      <w:r>
        <w:rPr>
          <w:b/>
        </w:rPr>
        <w:t>к распоряжению Администрации</w:t>
      </w:r>
      <w:r w:rsidR="0077568B">
        <w:rPr>
          <w:b/>
        </w:rPr>
        <w:t xml:space="preserve"> </w:t>
      </w:r>
      <w:r>
        <w:rPr>
          <w:b/>
        </w:rPr>
        <w:t xml:space="preserve">Красносулинского района от </w:t>
      </w:r>
      <w:r w:rsidR="009C611E">
        <w:rPr>
          <w:b/>
        </w:rPr>
        <w:t>05</w:t>
      </w:r>
      <w:r>
        <w:rPr>
          <w:b/>
        </w:rPr>
        <w:t>.03.2026 №</w:t>
      </w:r>
      <w:r w:rsidR="009C611E">
        <w:rPr>
          <w:b/>
        </w:rPr>
        <w:t xml:space="preserve"> 43</w:t>
      </w:r>
    </w:p>
    <w:p w:rsidR="00886ACD" w:rsidRDefault="00886ACD" w:rsidP="0077568B">
      <w:pPr>
        <w:widowControl w:val="0"/>
        <w:ind w:firstLine="709"/>
        <w:contextualSpacing/>
        <w:rPr>
          <w:sz w:val="24"/>
        </w:rPr>
      </w:pPr>
    </w:p>
    <w:p w:rsidR="00886ACD" w:rsidRDefault="00886ACD" w:rsidP="0077568B">
      <w:pPr>
        <w:tabs>
          <w:tab w:val="left" w:pos="9355"/>
        </w:tabs>
        <w:ind w:firstLine="709"/>
      </w:pPr>
      <w:r>
        <w:t>В соответствии с постановлениями Администрац</w:t>
      </w:r>
      <w:r w:rsidR="009C611E">
        <w:t xml:space="preserve">ии Красносулинского района </w:t>
      </w:r>
      <w:r w:rsidR="009C611E" w:rsidRPr="009C611E">
        <w:t xml:space="preserve">от </w:t>
      </w:r>
      <w:r w:rsidR="00DE1639">
        <w:t>20</w:t>
      </w:r>
      <w:r w:rsidRPr="009C611E">
        <w:t>.</w:t>
      </w:r>
      <w:r w:rsidR="00DE1639">
        <w:t>03</w:t>
      </w:r>
      <w:r w:rsidRPr="009C611E">
        <w:t xml:space="preserve">.2026 № </w:t>
      </w:r>
      <w:r w:rsidR="00DE1639">
        <w:t>204</w:t>
      </w:r>
      <w:r w:rsidR="00372EBE">
        <w:t xml:space="preserve"> </w:t>
      </w:r>
      <w:r w:rsidRPr="009C611E">
        <w:t>«О внесении</w:t>
      </w:r>
      <w:r>
        <w:t xml:space="preserve"> изменений в приложение № 1 к постановлению Администрации Красносулинского района от 05.12.2018 № 1346»,</w:t>
      </w:r>
      <w:r w:rsidR="0077568B">
        <w:t xml:space="preserve"> </w:t>
      </w:r>
      <w:r w:rsidRPr="004A1D55">
        <w:rPr>
          <w:szCs w:val="28"/>
        </w:rPr>
        <w:t>от 12.07.2024 № 749 «Об утверждении</w:t>
      </w:r>
      <w:r w:rsidR="0077568B">
        <w:rPr>
          <w:szCs w:val="28"/>
        </w:rPr>
        <w:t xml:space="preserve"> </w:t>
      </w:r>
      <w:r w:rsidRPr="004A1D55">
        <w:rPr>
          <w:szCs w:val="28"/>
        </w:rPr>
        <w:t>Порядка</w:t>
      </w:r>
      <w:r w:rsidR="0077568B">
        <w:rPr>
          <w:szCs w:val="28"/>
        </w:rPr>
        <w:t xml:space="preserve"> </w:t>
      </w:r>
      <w:r w:rsidRPr="004A1D55">
        <w:rPr>
          <w:szCs w:val="28"/>
        </w:rPr>
        <w:t>разработки, реализации и оценки эффективности муниципальных программ Красносулинского района</w:t>
      </w:r>
      <w:r>
        <w:rPr>
          <w:szCs w:val="28"/>
        </w:rPr>
        <w:t>»</w:t>
      </w:r>
      <w:r>
        <w:t>, руководствуясь статьей</w:t>
      </w:r>
      <w:r w:rsidR="0077568B">
        <w:t xml:space="preserve"> </w:t>
      </w:r>
      <w:r>
        <w:t>29</w:t>
      </w:r>
      <w:r w:rsidR="0077568B">
        <w:t xml:space="preserve"> </w:t>
      </w:r>
      <w:r>
        <w:t>Устава муниципального образования «Красносулинский район», -</w:t>
      </w:r>
    </w:p>
    <w:p w:rsidR="00886ACD" w:rsidRDefault="00886ACD" w:rsidP="0077568B">
      <w:pPr>
        <w:pStyle w:val="ae"/>
        <w:ind w:firstLine="709"/>
        <w:contextualSpacing/>
        <w:rPr>
          <w:rFonts w:ascii="Times New Roman" w:hAnsi="Times New Roman"/>
          <w:sz w:val="24"/>
        </w:rPr>
      </w:pPr>
    </w:p>
    <w:p w:rsidR="00886ACD" w:rsidRPr="00D6284A" w:rsidRDefault="00886ACD" w:rsidP="0077568B">
      <w:pPr>
        <w:ind w:firstLine="709"/>
        <w:rPr>
          <w:szCs w:val="28"/>
        </w:rPr>
      </w:pPr>
      <w:r w:rsidRPr="00D6284A">
        <w:t>1. Внести изменения в приложение к распоряжению</w:t>
      </w:r>
      <w:r w:rsidR="0077568B">
        <w:t xml:space="preserve"> </w:t>
      </w:r>
      <w:r w:rsidRPr="00D6284A">
        <w:t xml:space="preserve">Администрации Красносулинского района от </w:t>
      </w:r>
      <w:r w:rsidR="009C611E">
        <w:t>05</w:t>
      </w:r>
      <w:r w:rsidRPr="00D6284A">
        <w:t>.</w:t>
      </w:r>
      <w:r>
        <w:t>03</w:t>
      </w:r>
      <w:r w:rsidRPr="00D6284A">
        <w:t>.202</w:t>
      </w:r>
      <w:r>
        <w:t>6</w:t>
      </w:r>
      <w:r w:rsidRPr="00D6284A">
        <w:t xml:space="preserve"> № </w:t>
      </w:r>
      <w:r w:rsidR="009C611E">
        <w:t>43</w:t>
      </w:r>
      <w:r w:rsidRPr="00D6284A">
        <w:t xml:space="preserve"> «</w:t>
      </w:r>
      <w:r w:rsidRPr="00D6284A">
        <w:rPr>
          <w:szCs w:val="28"/>
        </w:rPr>
        <w:t>Об утверждении единого аналитического плана реализации муниципальной программы Красносулинского района «Обеспечение качественными жилищно-коммунальными услугами населения</w:t>
      </w:r>
      <w:r w:rsidR="0077568B">
        <w:rPr>
          <w:szCs w:val="28"/>
        </w:rPr>
        <w:t xml:space="preserve"> </w:t>
      </w:r>
      <w:r w:rsidRPr="00D6284A">
        <w:rPr>
          <w:szCs w:val="28"/>
        </w:rPr>
        <w:t>Красносулинского района»</w:t>
      </w:r>
      <w:r w:rsidR="0077568B">
        <w:rPr>
          <w:szCs w:val="28"/>
        </w:rPr>
        <w:t xml:space="preserve"> </w:t>
      </w:r>
      <w:r w:rsidRPr="00D6284A">
        <w:rPr>
          <w:szCs w:val="28"/>
        </w:rPr>
        <w:t>на</w:t>
      </w:r>
      <w:r w:rsidR="0077568B">
        <w:rPr>
          <w:szCs w:val="28"/>
        </w:rPr>
        <w:t xml:space="preserve"> </w:t>
      </w:r>
      <w:r w:rsidRPr="00D6284A">
        <w:rPr>
          <w:szCs w:val="28"/>
        </w:rPr>
        <w:t>202</w:t>
      </w:r>
      <w:r>
        <w:rPr>
          <w:szCs w:val="28"/>
        </w:rPr>
        <w:t>6</w:t>
      </w:r>
      <w:r w:rsidRPr="00D6284A">
        <w:rPr>
          <w:szCs w:val="28"/>
        </w:rPr>
        <w:t xml:space="preserve"> год</w:t>
      </w:r>
      <w:r w:rsidRPr="00D6284A">
        <w:t>, изложив его в редакции согласно приложению к настоящему распоряжению.</w:t>
      </w:r>
    </w:p>
    <w:p w:rsidR="00886ACD" w:rsidRDefault="00886ACD" w:rsidP="0077568B">
      <w:pPr>
        <w:pStyle w:val="ae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</w:t>
      </w:r>
      <w:r w:rsidR="0077568B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В.Б.</w:t>
      </w:r>
    </w:p>
    <w:p w:rsidR="00EE0FE8" w:rsidRPr="00200714" w:rsidRDefault="00EE0FE8" w:rsidP="00897090">
      <w:pPr>
        <w:tabs>
          <w:tab w:val="right" w:pos="9072"/>
        </w:tabs>
        <w:ind w:firstLine="0"/>
        <w:rPr>
          <w:szCs w:val="28"/>
        </w:rPr>
      </w:pPr>
    </w:p>
    <w:p w:rsidR="00EC47AD" w:rsidRPr="00200714" w:rsidRDefault="00EC47AD" w:rsidP="0077568B">
      <w:pPr>
        <w:tabs>
          <w:tab w:val="right" w:pos="9639"/>
        </w:tabs>
        <w:ind w:firstLine="0"/>
        <w:rPr>
          <w:szCs w:val="28"/>
        </w:rPr>
      </w:pPr>
      <w:r w:rsidRPr="00200714">
        <w:rPr>
          <w:szCs w:val="28"/>
        </w:rPr>
        <w:t>Глава</w:t>
      </w:r>
      <w:r w:rsidR="0077568B">
        <w:rPr>
          <w:szCs w:val="28"/>
        </w:rPr>
        <w:t xml:space="preserve"> </w:t>
      </w:r>
      <w:r w:rsidRPr="00200714">
        <w:rPr>
          <w:szCs w:val="28"/>
        </w:rPr>
        <w:t>Красносулинского района</w:t>
      </w:r>
      <w:r w:rsidRPr="00200714">
        <w:rPr>
          <w:szCs w:val="28"/>
        </w:rPr>
        <w:tab/>
      </w:r>
      <w:r w:rsidR="006F2092">
        <w:rPr>
          <w:szCs w:val="28"/>
        </w:rPr>
        <w:t xml:space="preserve"> И.С. Кирпичков</w:t>
      </w:r>
    </w:p>
    <w:p w:rsidR="008B71C0" w:rsidRDefault="008B71C0" w:rsidP="00897090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77568B" w:rsidRPr="00200714" w:rsidRDefault="0077568B" w:rsidP="00897090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661E94" w:rsidRPr="00200714" w:rsidRDefault="00661E94" w:rsidP="00897090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  <w:r w:rsidRPr="00200714">
        <w:rPr>
          <w:szCs w:val="28"/>
        </w:rPr>
        <w:t xml:space="preserve">Распоряжение вносит </w:t>
      </w:r>
    </w:p>
    <w:p w:rsidR="001140A1" w:rsidRPr="00200714" w:rsidRDefault="00897090" w:rsidP="00897090">
      <w:pPr>
        <w:widowControl w:val="0"/>
        <w:tabs>
          <w:tab w:val="left" w:pos="1778"/>
        </w:tabs>
        <w:ind w:firstLine="0"/>
        <w:rPr>
          <w:szCs w:val="28"/>
        </w:rPr>
      </w:pPr>
      <w:r w:rsidRPr="00200714">
        <w:rPr>
          <w:szCs w:val="28"/>
        </w:rPr>
        <w:t>отдел</w:t>
      </w:r>
      <w:r w:rsidR="00200714" w:rsidRPr="00200714">
        <w:rPr>
          <w:szCs w:val="28"/>
        </w:rPr>
        <w:t xml:space="preserve"> жизнеобеспечения</w:t>
      </w:r>
      <w:bookmarkStart w:id="0" w:name="Par17"/>
      <w:bookmarkEnd w:id="0"/>
      <w:r w:rsidR="00200714" w:rsidRPr="00200714">
        <w:rPr>
          <w:szCs w:val="28"/>
        </w:rPr>
        <w:t xml:space="preserve"> района</w:t>
      </w:r>
    </w:p>
    <w:p w:rsidR="00897090" w:rsidRPr="002D525D" w:rsidRDefault="00897090" w:rsidP="00E57C89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Cs w:val="28"/>
        </w:rPr>
        <w:sectPr w:rsidR="00897090" w:rsidRPr="002D525D" w:rsidSect="0077568B">
          <w:headerReference w:type="even" r:id="rId10"/>
          <w:headerReference w:type="default" r:id="rId11"/>
          <w:footerReference w:type="default" r:id="rId12"/>
          <w:footerReference w:type="first" r:id="rId13"/>
          <w:pgSz w:w="11907" w:h="16840" w:code="9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1140A1" w:rsidRDefault="001140A1" w:rsidP="0077568B">
      <w:pPr>
        <w:widowControl w:val="0"/>
        <w:autoSpaceDE w:val="0"/>
        <w:autoSpaceDN w:val="0"/>
        <w:adjustRightInd w:val="0"/>
        <w:ind w:left="14740" w:firstLine="0"/>
        <w:contextualSpacing/>
        <w:jc w:val="center"/>
        <w:rPr>
          <w:szCs w:val="28"/>
        </w:rPr>
      </w:pPr>
      <w:r w:rsidRPr="00F24D4E">
        <w:rPr>
          <w:szCs w:val="28"/>
        </w:rPr>
        <w:lastRenderedPageBreak/>
        <w:t>Приложение</w:t>
      </w:r>
    </w:p>
    <w:p w:rsidR="001140A1" w:rsidRDefault="001140A1" w:rsidP="0077568B">
      <w:pPr>
        <w:widowControl w:val="0"/>
        <w:autoSpaceDE w:val="0"/>
        <w:autoSpaceDN w:val="0"/>
        <w:adjustRightInd w:val="0"/>
        <w:ind w:left="14740" w:firstLine="0"/>
        <w:contextualSpacing/>
        <w:jc w:val="center"/>
        <w:rPr>
          <w:szCs w:val="28"/>
        </w:rPr>
      </w:pPr>
      <w:r w:rsidRPr="00F24D4E">
        <w:rPr>
          <w:szCs w:val="28"/>
        </w:rPr>
        <w:t>к распоряжению</w:t>
      </w:r>
    </w:p>
    <w:p w:rsidR="001140A1" w:rsidRDefault="001140A1" w:rsidP="0077568B">
      <w:pPr>
        <w:widowControl w:val="0"/>
        <w:autoSpaceDE w:val="0"/>
        <w:autoSpaceDN w:val="0"/>
        <w:adjustRightInd w:val="0"/>
        <w:ind w:left="14740" w:firstLine="0"/>
        <w:contextualSpacing/>
        <w:jc w:val="center"/>
        <w:rPr>
          <w:szCs w:val="28"/>
        </w:rPr>
      </w:pPr>
      <w:r w:rsidRPr="00F24D4E">
        <w:rPr>
          <w:szCs w:val="28"/>
        </w:rPr>
        <w:t>Администрации</w:t>
      </w:r>
    </w:p>
    <w:p w:rsidR="001140A1" w:rsidRDefault="001140A1" w:rsidP="0077568B">
      <w:pPr>
        <w:widowControl w:val="0"/>
        <w:autoSpaceDE w:val="0"/>
        <w:autoSpaceDN w:val="0"/>
        <w:adjustRightInd w:val="0"/>
        <w:ind w:left="14740" w:firstLine="0"/>
        <w:contextualSpacing/>
        <w:jc w:val="center"/>
        <w:rPr>
          <w:szCs w:val="28"/>
        </w:rPr>
      </w:pPr>
      <w:r w:rsidRPr="00F24D4E">
        <w:rPr>
          <w:szCs w:val="28"/>
        </w:rPr>
        <w:t>Красносулинского района</w:t>
      </w:r>
    </w:p>
    <w:p w:rsidR="001140A1" w:rsidRDefault="00EA2174" w:rsidP="0077568B">
      <w:pPr>
        <w:widowControl w:val="0"/>
        <w:autoSpaceDE w:val="0"/>
        <w:autoSpaceDN w:val="0"/>
        <w:adjustRightInd w:val="0"/>
        <w:ind w:left="14740" w:firstLine="0"/>
        <w:contextualSpacing/>
        <w:jc w:val="center"/>
        <w:rPr>
          <w:szCs w:val="28"/>
        </w:rPr>
      </w:pPr>
      <w:r>
        <w:rPr>
          <w:szCs w:val="28"/>
        </w:rPr>
        <w:t xml:space="preserve">от </w:t>
      </w:r>
      <w:r w:rsidR="0077568B">
        <w:rPr>
          <w:szCs w:val="28"/>
        </w:rPr>
        <w:t>27</w:t>
      </w:r>
      <w:r w:rsidR="00EC47AD">
        <w:rPr>
          <w:szCs w:val="28"/>
        </w:rPr>
        <w:t>.</w:t>
      </w:r>
      <w:r w:rsidR="0077568B">
        <w:rPr>
          <w:szCs w:val="28"/>
        </w:rPr>
        <w:t>03</w:t>
      </w:r>
      <w:r w:rsidR="00EC47AD">
        <w:rPr>
          <w:szCs w:val="28"/>
        </w:rPr>
        <w:t>.202</w:t>
      </w:r>
      <w:r w:rsidR="00307CED">
        <w:rPr>
          <w:szCs w:val="28"/>
        </w:rPr>
        <w:t>6</w:t>
      </w:r>
      <w:r w:rsidR="001140A1">
        <w:rPr>
          <w:szCs w:val="28"/>
        </w:rPr>
        <w:t xml:space="preserve"> №</w:t>
      </w:r>
      <w:r w:rsidR="00F87D92">
        <w:rPr>
          <w:szCs w:val="28"/>
        </w:rPr>
        <w:t xml:space="preserve"> </w:t>
      </w:r>
      <w:r w:rsidR="0077568B">
        <w:rPr>
          <w:szCs w:val="28"/>
        </w:rPr>
        <w:t>75</w:t>
      </w:r>
    </w:p>
    <w:p w:rsidR="00200714" w:rsidRDefault="00200714" w:rsidP="0077568B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8"/>
        </w:rPr>
      </w:pPr>
    </w:p>
    <w:p w:rsidR="00372EBE" w:rsidRDefault="00372EBE" w:rsidP="0077568B">
      <w:pPr>
        <w:widowControl w:val="0"/>
        <w:autoSpaceDE w:val="0"/>
        <w:autoSpaceDN w:val="0"/>
        <w:adjustRightInd w:val="0"/>
        <w:ind w:left="14740" w:firstLine="0"/>
        <w:jc w:val="center"/>
      </w:pPr>
      <w:r>
        <w:t>Приложение</w:t>
      </w:r>
    </w:p>
    <w:p w:rsidR="00372EBE" w:rsidRDefault="00372EBE" w:rsidP="0077568B">
      <w:pPr>
        <w:widowControl w:val="0"/>
        <w:autoSpaceDE w:val="0"/>
        <w:autoSpaceDN w:val="0"/>
        <w:adjustRightInd w:val="0"/>
        <w:ind w:left="14740" w:firstLine="0"/>
        <w:jc w:val="center"/>
      </w:pPr>
      <w:r>
        <w:t>к распоряжению</w:t>
      </w:r>
    </w:p>
    <w:p w:rsidR="00372EBE" w:rsidRDefault="00372EBE" w:rsidP="0077568B">
      <w:pPr>
        <w:widowControl w:val="0"/>
        <w:autoSpaceDE w:val="0"/>
        <w:autoSpaceDN w:val="0"/>
        <w:adjustRightInd w:val="0"/>
        <w:ind w:left="14740" w:firstLine="0"/>
        <w:jc w:val="center"/>
      </w:pPr>
      <w:r>
        <w:t>Администрации</w:t>
      </w:r>
    </w:p>
    <w:p w:rsidR="00372EBE" w:rsidRDefault="00372EBE" w:rsidP="0077568B">
      <w:pPr>
        <w:widowControl w:val="0"/>
        <w:autoSpaceDE w:val="0"/>
        <w:autoSpaceDN w:val="0"/>
        <w:adjustRightInd w:val="0"/>
        <w:ind w:left="14740" w:firstLine="0"/>
        <w:jc w:val="center"/>
      </w:pPr>
      <w:r>
        <w:t>Красносулинского района</w:t>
      </w:r>
    </w:p>
    <w:p w:rsidR="00372EBE" w:rsidRDefault="00372EBE" w:rsidP="0077568B">
      <w:pPr>
        <w:widowControl w:val="0"/>
        <w:autoSpaceDE w:val="0"/>
        <w:autoSpaceDN w:val="0"/>
        <w:adjustRightInd w:val="0"/>
        <w:ind w:left="14740" w:firstLine="0"/>
        <w:jc w:val="center"/>
      </w:pPr>
      <w:r>
        <w:t>от 05.03.2026 № 43</w:t>
      </w:r>
    </w:p>
    <w:p w:rsidR="0077568B" w:rsidRDefault="0077568B" w:rsidP="00200714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8"/>
        </w:rPr>
      </w:pPr>
    </w:p>
    <w:p w:rsidR="003E48CB" w:rsidRDefault="003E48CB" w:rsidP="003E48CB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  <w:r>
        <w:rPr>
          <w:szCs w:val="24"/>
        </w:rPr>
        <w:t xml:space="preserve">ЕДИНЫЙ АНАЛИТИЧЕСКИЙ ПЛАН </w:t>
      </w:r>
    </w:p>
    <w:p w:rsidR="003E48CB" w:rsidRDefault="003E48CB" w:rsidP="003E48CB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  <w:r>
        <w:rPr>
          <w:szCs w:val="24"/>
        </w:rPr>
        <w:t xml:space="preserve">реализации муниципальной программы Красносулинского района </w:t>
      </w:r>
    </w:p>
    <w:p w:rsidR="003E48CB" w:rsidRDefault="003E48CB" w:rsidP="003E48CB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  <w:r>
        <w:rPr>
          <w:szCs w:val="24"/>
        </w:rPr>
        <w:t>«Обеспечение качественными жилищно-коммунальными услугами населения Красносулинского района» на 202</w:t>
      </w:r>
      <w:r w:rsidR="00307CED">
        <w:rPr>
          <w:szCs w:val="24"/>
        </w:rPr>
        <w:t>6</w:t>
      </w:r>
      <w:r>
        <w:rPr>
          <w:szCs w:val="24"/>
        </w:rPr>
        <w:t xml:space="preserve"> год</w:t>
      </w:r>
    </w:p>
    <w:p w:rsidR="003E48CB" w:rsidRPr="0056475E" w:rsidRDefault="003E48CB" w:rsidP="003E48CB">
      <w:pPr>
        <w:widowControl w:val="0"/>
        <w:autoSpaceDE w:val="0"/>
        <w:autoSpaceDN w:val="0"/>
        <w:adjustRightInd w:val="0"/>
        <w:ind w:left="-142" w:firstLine="0"/>
        <w:contextualSpacing/>
        <w:jc w:val="center"/>
        <w:rPr>
          <w:sz w:val="24"/>
          <w:szCs w:val="24"/>
        </w:rPr>
      </w:pPr>
    </w:p>
    <w:tbl>
      <w:tblPr>
        <w:tblW w:w="49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5712"/>
        <w:gridCol w:w="1400"/>
        <w:gridCol w:w="1435"/>
        <w:gridCol w:w="4100"/>
        <w:gridCol w:w="1140"/>
        <w:gridCol w:w="1582"/>
        <w:gridCol w:w="1344"/>
        <w:gridCol w:w="1092"/>
        <w:gridCol w:w="1292"/>
        <w:gridCol w:w="1768"/>
      </w:tblGrid>
      <w:tr w:rsidR="003E48CB" w:rsidRPr="0077568B" w:rsidTr="0077568B">
        <w:trPr>
          <w:trHeight w:val="20"/>
          <w:tblHeader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№</w:t>
            </w:r>
          </w:p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77568B">
              <w:rPr>
                <w:sz w:val="24"/>
                <w:szCs w:val="24"/>
              </w:rPr>
              <w:t>п</w:t>
            </w:r>
            <w:proofErr w:type="gramEnd"/>
            <w:r w:rsidRPr="0077568B">
              <w:rPr>
                <w:sz w:val="24"/>
                <w:szCs w:val="24"/>
              </w:rPr>
              <w:t>/п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10825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Наименование структурного элемента муниципальной</w:t>
            </w:r>
            <w:r w:rsidR="00710825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программы Красносулинского района, мероприятия (результата), контрольной точки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Ответственный исполнитель,</w:t>
            </w:r>
          </w:p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(ФИО/должность)</w:t>
            </w:r>
          </w:p>
        </w:tc>
        <w:tc>
          <w:tcPr>
            <w:tcW w:w="18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Объем расходов (тыс. рублей)</w:t>
            </w:r>
          </w:p>
        </w:tc>
      </w:tr>
      <w:tr w:rsidR="003E48CB" w:rsidRPr="0077568B" w:rsidTr="0077568B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начало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окончание</w:t>
            </w: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областной</w:t>
            </w:r>
          </w:p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бюджет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56475E" w:rsidRPr="0077568B" w:rsidRDefault="0056475E" w:rsidP="0077568B">
      <w:pPr>
        <w:ind w:firstLine="0"/>
        <w:rPr>
          <w:sz w:val="2"/>
          <w:szCs w:val="2"/>
        </w:rPr>
      </w:pPr>
    </w:p>
    <w:tbl>
      <w:tblPr>
        <w:tblW w:w="49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712"/>
        <w:gridCol w:w="1396"/>
        <w:gridCol w:w="1439"/>
        <w:gridCol w:w="4100"/>
        <w:gridCol w:w="1140"/>
        <w:gridCol w:w="1582"/>
        <w:gridCol w:w="1344"/>
        <w:gridCol w:w="1092"/>
        <w:gridCol w:w="1292"/>
        <w:gridCol w:w="1764"/>
      </w:tblGrid>
      <w:tr w:rsidR="00C51783" w:rsidRPr="0077568B" w:rsidTr="0077568B">
        <w:trPr>
          <w:trHeight w:val="20"/>
          <w:tblHeader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1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12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13</w:t>
            </w:r>
          </w:p>
        </w:tc>
      </w:tr>
      <w:tr w:rsidR="00C51783" w:rsidRPr="0077568B" w:rsidTr="0077568B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1.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Комплекс процессных мероприятий «Взносы на капитальный ремонт общего имущества многоквартирных домов по помещениям,</w:t>
            </w:r>
            <w:r w:rsidR="0056475E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находящимся в собственности Красносулинского района»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01.01.2026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25.12.2026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начальник</w:t>
            </w:r>
            <w:r w:rsidR="0056475E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Управления земельно-имущественных отношений</w:t>
            </w:r>
            <w:r w:rsidR="0077568B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Красносулинского района</w:t>
            </w:r>
            <w:r w:rsidR="00710825" w:rsidRPr="0077568B">
              <w:rPr>
                <w:sz w:val="24"/>
                <w:szCs w:val="24"/>
              </w:rPr>
              <w:t xml:space="preserve">, </w:t>
            </w:r>
            <w:proofErr w:type="spellStart"/>
            <w:r w:rsidR="00710825" w:rsidRPr="0077568B">
              <w:rPr>
                <w:sz w:val="24"/>
                <w:szCs w:val="24"/>
              </w:rPr>
              <w:t>Каравайцева</w:t>
            </w:r>
            <w:proofErr w:type="spellEnd"/>
            <w:r w:rsidR="00710825" w:rsidRPr="0077568B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07CED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1989,5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07CED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1989,5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0,0</w:t>
            </w:r>
          </w:p>
        </w:tc>
      </w:tr>
      <w:tr w:rsidR="00710825" w:rsidRPr="0077568B" w:rsidTr="0077568B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0D" w:rsidRPr="0077568B" w:rsidRDefault="00D55E0D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1. Задача комплекса процессных мероприятий «Созданы условия</w:t>
            </w:r>
            <w:r w:rsidR="0077568B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для улучшения</w:t>
            </w:r>
            <w:r w:rsidR="0077568B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технического состояния многоквартирных домов по помещениям,</w:t>
            </w:r>
          </w:p>
          <w:p w:rsidR="00710825" w:rsidRPr="0077568B" w:rsidRDefault="00D55E0D" w:rsidP="0077568B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77568B">
              <w:rPr>
                <w:sz w:val="24"/>
                <w:szCs w:val="24"/>
              </w:rPr>
              <w:t>находящимся</w:t>
            </w:r>
            <w:proofErr w:type="gramEnd"/>
            <w:r w:rsidRPr="0077568B">
              <w:rPr>
                <w:sz w:val="24"/>
                <w:szCs w:val="24"/>
              </w:rPr>
              <w:t xml:space="preserve"> в собственности Красносулинского района»</w:t>
            </w:r>
          </w:p>
        </w:tc>
      </w:tr>
      <w:tr w:rsidR="00C51783" w:rsidRPr="0077568B" w:rsidTr="0077568B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1.1.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 xml:space="preserve">Мероприятие (результат) </w:t>
            </w:r>
            <w:r w:rsidR="001E4892" w:rsidRPr="0077568B">
              <w:rPr>
                <w:sz w:val="24"/>
                <w:szCs w:val="24"/>
              </w:rPr>
              <w:t xml:space="preserve">1.1. </w:t>
            </w:r>
            <w:r w:rsidRPr="0077568B">
              <w:rPr>
                <w:sz w:val="24"/>
                <w:szCs w:val="24"/>
              </w:rPr>
              <w:t>«Уплата взносов на капитальный ремонт общего имущества многоквартирных домов по помещениям, находящимся в собственности Красносулинского района»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01.01.2026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25.12.2026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начальник Управления земельно-имущественных</w:t>
            </w:r>
            <w:r w:rsidR="0077568B" w:rsidRPr="0077568B">
              <w:rPr>
                <w:sz w:val="24"/>
                <w:szCs w:val="24"/>
              </w:rPr>
              <w:t xml:space="preserve"> </w:t>
            </w:r>
            <w:r w:rsidR="00372EBE" w:rsidRPr="0077568B">
              <w:rPr>
                <w:sz w:val="24"/>
                <w:szCs w:val="24"/>
              </w:rPr>
              <w:t>отношений</w:t>
            </w:r>
            <w:r w:rsidRPr="0077568B">
              <w:rPr>
                <w:sz w:val="24"/>
                <w:szCs w:val="24"/>
              </w:rPr>
              <w:t xml:space="preserve"> Красносулинского района, </w:t>
            </w:r>
            <w:proofErr w:type="spellStart"/>
            <w:r w:rsidRPr="0077568B">
              <w:rPr>
                <w:sz w:val="24"/>
                <w:szCs w:val="24"/>
              </w:rPr>
              <w:t>Каравайцева</w:t>
            </w:r>
            <w:proofErr w:type="spellEnd"/>
            <w:r w:rsidRPr="0077568B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07CED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1989,5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07CED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1989,5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0,0</w:t>
            </w:r>
          </w:p>
        </w:tc>
      </w:tr>
      <w:tr w:rsidR="00C51783" w:rsidRPr="0077568B" w:rsidTr="0077568B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1.1.1.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Контрольная точка 1.1.1. Заключены соглашения о порядке уплаты взносов на капитальный ремонт общего имущества многоквартирных домов по помещениям, находящимся в собственности Красносулинского района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710825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31.03.2026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7568B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 xml:space="preserve">Красносулинского района, </w:t>
            </w:r>
            <w:proofErr w:type="spellStart"/>
            <w:r w:rsidRPr="0077568B">
              <w:rPr>
                <w:sz w:val="24"/>
                <w:szCs w:val="24"/>
              </w:rPr>
              <w:t>Каравайцева</w:t>
            </w:r>
            <w:proofErr w:type="spellEnd"/>
            <w:r w:rsidRPr="0077568B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</w:tr>
      <w:tr w:rsidR="00C51783" w:rsidRPr="0077568B" w:rsidTr="0077568B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1.1.2.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Контрольная точка 1.1.2. Реестры на ежемесячные взносы на капитальный ремонт в части жилых и нежилых помещений, находящихся в муниципальной</w:t>
            </w:r>
            <w:r w:rsidR="0056475E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30.04</w:t>
            </w:r>
            <w:r w:rsidR="003E48CB" w:rsidRPr="0077568B">
              <w:rPr>
                <w:sz w:val="24"/>
                <w:szCs w:val="24"/>
              </w:rPr>
              <w:t>.</w:t>
            </w:r>
            <w:r w:rsidRPr="0077568B">
              <w:rPr>
                <w:sz w:val="24"/>
                <w:szCs w:val="24"/>
              </w:rPr>
              <w:t>2026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7568B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 xml:space="preserve">Красносулинского района, </w:t>
            </w:r>
            <w:proofErr w:type="spellStart"/>
            <w:r w:rsidRPr="0077568B">
              <w:rPr>
                <w:sz w:val="24"/>
                <w:szCs w:val="24"/>
              </w:rPr>
              <w:t>Каравайцева</w:t>
            </w:r>
            <w:proofErr w:type="spellEnd"/>
            <w:r w:rsidRPr="0077568B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</w:tr>
      <w:tr w:rsidR="00C51783" w:rsidRPr="0077568B" w:rsidTr="0077568B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1.1.3.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Default="003E48CB" w:rsidP="0056475E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Контрольная точка 1.1.3.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</w:t>
            </w:r>
          </w:p>
          <w:p w:rsidR="0077568B" w:rsidRPr="0077568B" w:rsidRDefault="0077568B" w:rsidP="005647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31.07.2026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 xml:space="preserve">начальник Управления земельно-имущественных отношений Красносулинского района, </w:t>
            </w:r>
            <w:proofErr w:type="spellStart"/>
            <w:r w:rsidRPr="0077568B">
              <w:rPr>
                <w:sz w:val="24"/>
                <w:szCs w:val="24"/>
              </w:rPr>
              <w:t>Каравайцева</w:t>
            </w:r>
            <w:proofErr w:type="spellEnd"/>
            <w:r w:rsidRPr="0077568B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</w:tr>
      <w:tr w:rsidR="00C51783" w:rsidRPr="0077568B" w:rsidTr="0077568B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Контрольная точка 1.1.4. Реестры на ежемесячные взносы на капитальный ремонт в части жилых и нежилых помещений, находящихся в муниципальной</w:t>
            </w:r>
            <w:r w:rsidR="0056475E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собственности</w:t>
            </w:r>
            <w:r w:rsidR="0056475E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30.11.2026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7756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7568B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 xml:space="preserve">Красносулинского района, </w:t>
            </w:r>
            <w:proofErr w:type="spellStart"/>
            <w:r w:rsidRPr="0077568B">
              <w:rPr>
                <w:sz w:val="24"/>
                <w:szCs w:val="24"/>
              </w:rPr>
              <w:t>Каравайцева</w:t>
            </w:r>
            <w:proofErr w:type="spellEnd"/>
            <w:r w:rsidRPr="0077568B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</w:tr>
      <w:tr w:rsidR="00C51783" w:rsidRPr="0077568B" w:rsidTr="0077568B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Комплекс процессных мероприятий «Повышение удовлетворенности населения Красносулинского района уровнем коммунального обслуживания»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01.01.2026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25.12.2026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825" w:rsidRPr="0077568B" w:rsidRDefault="003E48CB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начальник отдела жизнеобеспечения</w:t>
            </w:r>
            <w:r w:rsidR="0056475E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района Администрации Красносулинского района</w:t>
            </w:r>
            <w:r w:rsidR="00710825" w:rsidRPr="0077568B">
              <w:rPr>
                <w:sz w:val="24"/>
                <w:szCs w:val="24"/>
              </w:rPr>
              <w:t xml:space="preserve">, </w:t>
            </w:r>
          </w:p>
          <w:p w:rsidR="003E48CB" w:rsidRPr="0077568B" w:rsidRDefault="00710825" w:rsidP="007756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Лебединская И.В.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192E02" w:rsidP="0077568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168018,1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192E02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156928,8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192E02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11089,3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10825" w:rsidRPr="0077568B" w:rsidTr="0077568B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25" w:rsidRPr="0077568B" w:rsidRDefault="00D55E0D" w:rsidP="0077568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1. Задача «Созданы условия для повышения уровня доступности жилищно-коммунальных услуг для населения Красносулинского района»</w:t>
            </w:r>
          </w:p>
        </w:tc>
      </w:tr>
      <w:tr w:rsidR="00C51783" w:rsidRPr="0077568B" w:rsidTr="0077568B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C51783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2</w:t>
            </w:r>
            <w:r w:rsidR="00710825" w:rsidRPr="0077568B">
              <w:rPr>
                <w:sz w:val="24"/>
                <w:szCs w:val="24"/>
              </w:rPr>
              <w:t>.1.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 xml:space="preserve">Мероприятие (результат) </w:t>
            </w:r>
            <w:r w:rsidR="00710825" w:rsidRPr="0077568B">
              <w:rPr>
                <w:sz w:val="24"/>
                <w:szCs w:val="24"/>
              </w:rPr>
              <w:t xml:space="preserve">1.1. </w:t>
            </w:r>
            <w:r w:rsidRPr="0077568B">
              <w:rPr>
                <w:sz w:val="24"/>
                <w:szCs w:val="24"/>
              </w:rPr>
              <w:t>«</w:t>
            </w:r>
            <w:r w:rsidR="00190BD4" w:rsidRPr="0077568B">
              <w:rPr>
                <w:sz w:val="24"/>
                <w:szCs w:val="24"/>
              </w:rPr>
              <w:t>Ограничен рост платы граждан за коммунальные услуги по теплоснабжению и горячему</w:t>
            </w:r>
            <w:r w:rsidR="0077568B" w:rsidRPr="0077568B">
              <w:rPr>
                <w:sz w:val="24"/>
                <w:szCs w:val="24"/>
              </w:rPr>
              <w:t xml:space="preserve"> </w:t>
            </w:r>
            <w:r w:rsidR="00190BD4" w:rsidRPr="0077568B">
              <w:rPr>
                <w:sz w:val="24"/>
                <w:szCs w:val="24"/>
              </w:rPr>
              <w:t>водоснабжению</w:t>
            </w:r>
            <w:r w:rsidR="0077568B" w:rsidRPr="0077568B">
              <w:rPr>
                <w:sz w:val="24"/>
                <w:szCs w:val="24"/>
              </w:rPr>
              <w:t xml:space="preserve"> </w:t>
            </w:r>
            <w:r w:rsidR="00190BD4" w:rsidRPr="0077568B">
              <w:rPr>
                <w:sz w:val="24"/>
                <w:szCs w:val="24"/>
              </w:rPr>
              <w:t>на территории поселений, входящих</w:t>
            </w:r>
            <w:r w:rsidR="0077568B" w:rsidRPr="0077568B">
              <w:rPr>
                <w:sz w:val="24"/>
                <w:szCs w:val="24"/>
              </w:rPr>
              <w:t xml:space="preserve"> </w:t>
            </w:r>
            <w:r w:rsidR="00190BD4" w:rsidRPr="0077568B">
              <w:rPr>
                <w:sz w:val="24"/>
                <w:szCs w:val="24"/>
              </w:rPr>
              <w:t>в состав</w:t>
            </w:r>
            <w:r w:rsidR="0077568B" w:rsidRPr="0077568B">
              <w:rPr>
                <w:sz w:val="24"/>
                <w:szCs w:val="24"/>
              </w:rPr>
              <w:t xml:space="preserve"> </w:t>
            </w:r>
            <w:r w:rsidR="00190BD4" w:rsidRPr="0077568B">
              <w:rPr>
                <w:sz w:val="24"/>
                <w:szCs w:val="24"/>
              </w:rPr>
              <w:t>Красносулинского района</w:t>
            </w:r>
            <w:r w:rsidRPr="0077568B">
              <w:rPr>
                <w:sz w:val="24"/>
                <w:szCs w:val="24"/>
              </w:rPr>
              <w:t>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01.01.2026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25.12.2026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главный специалист отдела жизнеобеспечения</w:t>
            </w:r>
            <w:r w:rsidR="0056475E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района</w:t>
            </w:r>
            <w:r w:rsidR="00710825" w:rsidRPr="0077568B">
              <w:rPr>
                <w:sz w:val="24"/>
                <w:szCs w:val="24"/>
              </w:rPr>
              <w:t xml:space="preserve"> Администрации Красносулинского района, Еркова Л.А.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192E02" w:rsidP="0077568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168018,1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192E02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156928,8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192E02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11089,3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51783" w:rsidRPr="0077568B" w:rsidTr="0077568B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C51783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2</w:t>
            </w:r>
            <w:r w:rsidR="00710825" w:rsidRPr="0077568B">
              <w:rPr>
                <w:sz w:val="24"/>
                <w:szCs w:val="24"/>
              </w:rPr>
              <w:t>.1.1.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Контрольная точка 1.1.1. Мониторинг хода утверждения распределения</w:t>
            </w:r>
            <w:r w:rsidR="0056475E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иных межбюджетных трансфертов</w:t>
            </w:r>
            <w:r w:rsidR="0056475E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по городским и сельским</w:t>
            </w:r>
            <w:r w:rsidR="0056475E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25.12.2026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 Еркова Л.А.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</w:tr>
      <w:tr w:rsidR="00C51783" w:rsidRPr="0077568B" w:rsidTr="0077568B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C51783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2</w:t>
            </w:r>
            <w:r w:rsidR="00710825" w:rsidRPr="0077568B">
              <w:rPr>
                <w:sz w:val="24"/>
                <w:szCs w:val="24"/>
              </w:rPr>
              <w:t>.1.2.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Контрольная точка 1.1.2. Мониторинг заключения соглашений о предоставлении иных межбюджетных трансфертов с городскими и сельскими</w:t>
            </w:r>
            <w:r w:rsidR="0056475E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25.12.2026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 Еркова Л.А.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</w:tr>
      <w:tr w:rsidR="00C51783" w:rsidRPr="0077568B" w:rsidTr="0077568B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C51783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2</w:t>
            </w:r>
            <w:r w:rsidR="00710825" w:rsidRPr="0077568B">
              <w:rPr>
                <w:sz w:val="24"/>
                <w:szCs w:val="24"/>
              </w:rPr>
              <w:t>.1.3.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Контрольная точка 1.1.3. Мониторинг хода внесения изменений в распределения иных межбюджетных трансфертов</w:t>
            </w:r>
            <w:r w:rsidR="0056475E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по городским и сельским</w:t>
            </w:r>
            <w:r w:rsidR="0056475E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25.12.2026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 Еркова Л.А.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</w:tr>
      <w:tr w:rsidR="00C51783" w:rsidRPr="0077568B" w:rsidTr="0077568B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C51783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2</w:t>
            </w:r>
            <w:r w:rsidR="00710825" w:rsidRPr="0077568B">
              <w:rPr>
                <w:sz w:val="24"/>
                <w:szCs w:val="24"/>
              </w:rPr>
              <w:t>.1.4.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Контрольная точка 1.1.4. Мониторинг хода заключения дополнительных соглашений о предоставлении иных межбюджетных трансфертов с городскими и сельскими</w:t>
            </w:r>
            <w:r w:rsidR="0056475E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25.12.2026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 Еркова Л.А.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</w:tr>
      <w:tr w:rsidR="00190BD4" w:rsidRPr="0077568B" w:rsidTr="0077568B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D4" w:rsidRPr="0077568B" w:rsidRDefault="00190BD4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3.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Default="00190BD4" w:rsidP="0056475E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190BD4" w:rsidRPr="0077568B" w:rsidRDefault="00190BD4" w:rsidP="0056475E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«Создание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D4" w:rsidRPr="0077568B" w:rsidRDefault="00190BD4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01.01.2026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D4" w:rsidRPr="0077568B" w:rsidRDefault="00190BD4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25.12.2026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D4" w:rsidRPr="0077568B" w:rsidRDefault="00190BD4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 xml:space="preserve">начальник отдела жизнеобеспечения района Администрации Красносулинского района, </w:t>
            </w:r>
          </w:p>
          <w:p w:rsidR="00190BD4" w:rsidRPr="0077568B" w:rsidRDefault="00190BD4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Лебединская И.В.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D4" w:rsidRPr="0077568B" w:rsidRDefault="00190BD4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3761,3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D4" w:rsidRPr="0077568B" w:rsidRDefault="00190BD4" w:rsidP="000E4263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D4" w:rsidRPr="0077568B" w:rsidRDefault="00190BD4" w:rsidP="000E4263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D4" w:rsidRPr="0077568B" w:rsidRDefault="00190BD4" w:rsidP="000E4263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3761,3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D4" w:rsidRPr="0077568B" w:rsidRDefault="00190BD4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D4" w:rsidRPr="0077568B" w:rsidRDefault="00190BD4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0,0</w:t>
            </w:r>
          </w:p>
        </w:tc>
      </w:tr>
      <w:tr w:rsidR="00710825" w:rsidRPr="0077568B" w:rsidTr="0077568B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25" w:rsidRPr="0077568B" w:rsidRDefault="00D55E0D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1. Задача «Осуществлена поддержка поселений, входящих в состав Красносулинского района в части содержания объектов коммунальной инфраструктуры»»</w:t>
            </w:r>
          </w:p>
        </w:tc>
      </w:tr>
      <w:tr w:rsidR="00C51783" w:rsidRPr="0077568B" w:rsidTr="0077568B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C51783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3</w:t>
            </w:r>
            <w:r w:rsidR="00710825" w:rsidRPr="0077568B">
              <w:rPr>
                <w:sz w:val="24"/>
                <w:szCs w:val="24"/>
              </w:rPr>
              <w:t>.1.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Default="003E48CB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 xml:space="preserve">Мероприятие (результат) </w:t>
            </w:r>
            <w:r w:rsidR="00710825" w:rsidRPr="0077568B">
              <w:rPr>
                <w:sz w:val="24"/>
                <w:szCs w:val="24"/>
              </w:rPr>
              <w:t xml:space="preserve">1.1. </w:t>
            </w:r>
          </w:p>
          <w:p w:rsidR="0056475E" w:rsidRDefault="003E48CB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«Предоставлены иные межбюджетные трансферты бюджетам поселений на решение вопросов местного значения»</w:t>
            </w:r>
          </w:p>
          <w:p w:rsidR="0077568B" w:rsidRPr="0077568B" w:rsidRDefault="0077568B" w:rsidP="0077568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01.01.2026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10825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25.12.2026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825" w:rsidRPr="0077568B" w:rsidRDefault="00710825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 xml:space="preserve">начальник отдела жизнеобеспечения района Администрации Красносулинского района, </w:t>
            </w:r>
          </w:p>
          <w:p w:rsidR="003E48CB" w:rsidRPr="0077568B" w:rsidRDefault="00710825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Лебединская И.В.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E149A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3761,3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7E149A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3761,3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0,0</w:t>
            </w:r>
          </w:p>
        </w:tc>
      </w:tr>
      <w:tr w:rsidR="00C51783" w:rsidRPr="0077568B" w:rsidTr="0077568B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C51783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3</w:t>
            </w:r>
            <w:r w:rsidR="003E48CB" w:rsidRPr="0077568B">
              <w:rPr>
                <w:sz w:val="24"/>
                <w:szCs w:val="24"/>
              </w:rPr>
              <w:t>.1.1.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Default="003E48CB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 xml:space="preserve">Контрольная точка 1.1.1. </w:t>
            </w:r>
          </w:p>
          <w:p w:rsidR="0056475E" w:rsidRDefault="003E48CB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Мониторинг потребности</w:t>
            </w:r>
            <w:r w:rsidR="0056475E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в выделении</w:t>
            </w:r>
            <w:r w:rsidR="0056475E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иных межбюджетных трансфертов</w:t>
            </w:r>
            <w:r w:rsidR="0056475E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по городским и сельским</w:t>
            </w:r>
            <w:r w:rsidR="0056475E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  <w:p w:rsidR="0077568B" w:rsidRPr="0077568B" w:rsidRDefault="0077568B" w:rsidP="0077568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EE9" w:rsidRPr="0077568B" w:rsidRDefault="001D2EE9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15.02.2026</w:t>
            </w:r>
          </w:p>
          <w:p w:rsidR="003E48CB" w:rsidRPr="0077568B" w:rsidRDefault="00710825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15.04.2026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825" w:rsidRPr="0077568B" w:rsidRDefault="00710825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 xml:space="preserve">начальник отдела жизнеобеспечения района Администрации Красносулинского района, </w:t>
            </w:r>
          </w:p>
          <w:p w:rsidR="003E48CB" w:rsidRPr="0077568B" w:rsidRDefault="00710825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Лебединская И.В.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</w:tr>
      <w:tr w:rsidR="00C51783" w:rsidRPr="0077568B" w:rsidTr="0077568B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C51783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lastRenderedPageBreak/>
              <w:t>3</w:t>
            </w:r>
            <w:r w:rsidR="00710825" w:rsidRPr="0077568B">
              <w:rPr>
                <w:sz w:val="24"/>
                <w:szCs w:val="24"/>
              </w:rPr>
              <w:t>.1.2.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5E" w:rsidRPr="0077568B" w:rsidRDefault="003E48CB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Контрольная точка 1.1.2. Мониторинг заключения соглашений о предоставлении иных межбюджетных трансфертов с городскими и сельскими</w:t>
            </w:r>
            <w:r w:rsidR="0056475E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EE9" w:rsidRPr="0077568B" w:rsidRDefault="001D2EE9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15.03.2026</w:t>
            </w:r>
          </w:p>
          <w:p w:rsidR="003E48CB" w:rsidRPr="0077568B" w:rsidRDefault="00710825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31.05.2026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825" w:rsidRPr="0077568B" w:rsidRDefault="00710825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 xml:space="preserve">начальник отдела жизнеобеспечения района Администрации Красносулинского района, </w:t>
            </w:r>
          </w:p>
          <w:p w:rsidR="003E48CB" w:rsidRPr="0077568B" w:rsidRDefault="00710825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Лебединская И.В.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</w:tr>
      <w:tr w:rsidR="00C51783" w:rsidRPr="0077568B" w:rsidTr="0077568B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C51783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3</w:t>
            </w:r>
            <w:r w:rsidR="00710825" w:rsidRPr="0077568B">
              <w:rPr>
                <w:sz w:val="24"/>
                <w:szCs w:val="24"/>
              </w:rPr>
              <w:t>.1.3.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Контрольная точка 1.1.3. Мониторинг хода внесения изменений в распределения иных межбюджетных трансфертов</w:t>
            </w:r>
            <w:r w:rsidR="0056475E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по городским и сельским</w:t>
            </w:r>
            <w:r w:rsidR="0056475E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EE9" w:rsidRPr="0077568B" w:rsidRDefault="001D2EE9" w:rsidP="00710825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30.05.2026</w:t>
            </w:r>
          </w:p>
          <w:p w:rsidR="003E48CB" w:rsidRPr="0077568B" w:rsidRDefault="00710825" w:rsidP="00710825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15.08.2026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825" w:rsidRPr="0077568B" w:rsidRDefault="00710825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 xml:space="preserve">начальник отдела жизнеобеспечения района Администрации Красносулинского района, </w:t>
            </w:r>
          </w:p>
          <w:p w:rsidR="003E48CB" w:rsidRPr="0077568B" w:rsidRDefault="00710825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Лебединская И.В.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</w:tr>
      <w:tr w:rsidR="00C51783" w:rsidRPr="0077568B" w:rsidTr="0077568B">
        <w:trPr>
          <w:trHeight w:val="356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C51783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3</w:t>
            </w:r>
            <w:r w:rsidR="00710825" w:rsidRPr="0077568B">
              <w:rPr>
                <w:sz w:val="24"/>
                <w:szCs w:val="24"/>
              </w:rPr>
              <w:t>.1.4.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 xml:space="preserve">Контрольная точка 1.1.4. Мониторинг хода заключения дополнительных соглашений </w:t>
            </w:r>
            <w:r w:rsidRPr="0077568B">
              <w:rPr>
                <w:sz w:val="24"/>
                <w:szCs w:val="24"/>
              </w:rPr>
              <w:br/>
              <w:t>о предоставлении иных межбюджетных трансфертов с городскими и сельскими</w:t>
            </w:r>
            <w:r w:rsidR="0056475E" w:rsidRPr="0077568B">
              <w:rPr>
                <w:sz w:val="24"/>
                <w:szCs w:val="24"/>
              </w:rPr>
              <w:t xml:space="preserve"> </w:t>
            </w:r>
            <w:r w:rsidRPr="0077568B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EE9" w:rsidRPr="0077568B" w:rsidRDefault="001D2EE9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15.06.2026</w:t>
            </w:r>
          </w:p>
          <w:p w:rsidR="003E48CB" w:rsidRPr="0077568B" w:rsidRDefault="00710825" w:rsidP="00192E02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01.09.2026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825" w:rsidRPr="0077568B" w:rsidRDefault="00710825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 xml:space="preserve">начальник отдела жизнеобеспечения района Администрации Красносулинского района, </w:t>
            </w:r>
          </w:p>
          <w:p w:rsidR="003E48CB" w:rsidRPr="0077568B" w:rsidRDefault="00710825" w:rsidP="0077568B">
            <w:pPr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Лебединская И.В.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B" w:rsidRPr="0077568B" w:rsidRDefault="003E48C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</w:tr>
      <w:tr w:rsidR="0077568B" w:rsidRPr="0077568B" w:rsidTr="0077568B">
        <w:trPr>
          <w:trHeight w:val="20"/>
        </w:trPr>
        <w:tc>
          <w:tcPr>
            <w:tcW w:w="1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68B" w:rsidRPr="0077568B" w:rsidRDefault="0077568B" w:rsidP="0056475E">
            <w:pPr>
              <w:tabs>
                <w:tab w:val="right" w:pos="4803"/>
              </w:tabs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8B" w:rsidRPr="0077568B" w:rsidRDefault="0077568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Pr="0077568B" w:rsidRDefault="0077568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Pr="0077568B" w:rsidRDefault="0077568B" w:rsidP="0077568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173768,9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Pr="0077568B" w:rsidRDefault="0077568B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Pr="0077568B" w:rsidRDefault="0077568B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156928,8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Pr="0077568B" w:rsidRDefault="0077568B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5750,8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Pr="0077568B" w:rsidRDefault="0077568B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11089,3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Pr="0077568B" w:rsidRDefault="0077568B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7568B" w:rsidRPr="0077568B" w:rsidTr="0077568B">
        <w:trPr>
          <w:trHeight w:val="20"/>
        </w:trPr>
        <w:tc>
          <w:tcPr>
            <w:tcW w:w="15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68B" w:rsidRPr="0077568B" w:rsidRDefault="0077568B" w:rsidP="005647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8B" w:rsidRPr="0077568B" w:rsidRDefault="0077568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Pr="0077568B" w:rsidRDefault="0077568B" w:rsidP="0077568B">
            <w:pPr>
              <w:tabs>
                <w:tab w:val="left" w:pos="4469"/>
              </w:tabs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Pr="0077568B" w:rsidRDefault="0077568B" w:rsidP="0077568B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168018,1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Pr="0077568B" w:rsidRDefault="0077568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Pr="0077568B" w:rsidRDefault="0077568B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156928,8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Pr="0077568B" w:rsidRDefault="0077568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Pr="0077568B" w:rsidRDefault="0077568B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11089,3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Pr="0077568B" w:rsidRDefault="0077568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0,0</w:t>
            </w:r>
          </w:p>
        </w:tc>
      </w:tr>
      <w:tr w:rsidR="0077568B" w:rsidRPr="0077568B" w:rsidTr="0077568B">
        <w:trPr>
          <w:trHeight w:val="20"/>
        </w:trPr>
        <w:tc>
          <w:tcPr>
            <w:tcW w:w="15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68B" w:rsidRPr="0077568B" w:rsidRDefault="0077568B" w:rsidP="005647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8B" w:rsidRPr="0077568B" w:rsidRDefault="0077568B" w:rsidP="0056475E">
            <w:pPr>
              <w:ind w:firstLine="0"/>
              <w:jc w:val="center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Х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Pr="0077568B" w:rsidRDefault="0077568B" w:rsidP="0077568B">
            <w:pPr>
              <w:tabs>
                <w:tab w:val="left" w:pos="4469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>Управление земельно-имущественных отношений Красносулинского района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Pr="0077568B" w:rsidRDefault="0077568B" w:rsidP="0077568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1989,5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Pr="0077568B" w:rsidRDefault="0077568B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Pr="0077568B" w:rsidRDefault="0077568B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Pr="0077568B" w:rsidRDefault="0077568B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1989,5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Pr="0077568B" w:rsidRDefault="0077568B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8B" w:rsidRPr="0077568B" w:rsidRDefault="0077568B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7568B" w:rsidRPr="0077568B" w:rsidTr="0077568B">
        <w:trPr>
          <w:trHeight w:val="20"/>
        </w:trPr>
        <w:tc>
          <w:tcPr>
            <w:tcW w:w="15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8B" w:rsidRPr="0077568B" w:rsidRDefault="0077568B" w:rsidP="005647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8B" w:rsidRPr="0077568B" w:rsidRDefault="0077568B" w:rsidP="0056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8B" w:rsidRPr="0077568B" w:rsidRDefault="0077568B" w:rsidP="0077568B">
            <w:pPr>
              <w:tabs>
                <w:tab w:val="left" w:pos="4469"/>
              </w:tabs>
              <w:ind w:firstLine="0"/>
              <w:jc w:val="left"/>
              <w:rPr>
                <w:sz w:val="24"/>
                <w:szCs w:val="24"/>
              </w:rPr>
            </w:pPr>
            <w:r w:rsidRPr="0077568B">
              <w:rPr>
                <w:sz w:val="24"/>
                <w:szCs w:val="24"/>
              </w:rPr>
              <w:t xml:space="preserve">Администрация Комиссаровского сельского поселения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8B" w:rsidRPr="0077568B" w:rsidRDefault="0077568B" w:rsidP="0077568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3761,3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8B" w:rsidRPr="0077568B" w:rsidRDefault="0077568B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8B" w:rsidRPr="0077568B" w:rsidRDefault="0077568B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8B" w:rsidRPr="0077568B" w:rsidRDefault="0077568B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3761,3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8B" w:rsidRPr="0077568B" w:rsidRDefault="0077568B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8B" w:rsidRPr="0077568B" w:rsidRDefault="0077568B" w:rsidP="005647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568B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E57C89" w:rsidRPr="0077568B" w:rsidRDefault="00E57C89" w:rsidP="00976057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Cs w:val="28"/>
        </w:rPr>
      </w:pPr>
      <w:bookmarkStart w:id="1" w:name="_GoBack"/>
    </w:p>
    <w:p w:rsidR="003E48CB" w:rsidRPr="0077568B" w:rsidRDefault="003E48CB" w:rsidP="00976057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Cs w:val="28"/>
        </w:rPr>
      </w:pPr>
    </w:p>
    <w:p w:rsidR="00976057" w:rsidRPr="0077568B" w:rsidRDefault="00976057" w:rsidP="00976057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Cs w:val="28"/>
        </w:rPr>
      </w:pPr>
    </w:p>
    <w:p w:rsidR="00976057" w:rsidRPr="0077568B" w:rsidRDefault="00976057" w:rsidP="00976057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Cs w:val="28"/>
        </w:rPr>
      </w:pPr>
      <w:r w:rsidRPr="0077568B">
        <w:rPr>
          <w:szCs w:val="28"/>
        </w:rPr>
        <w:t xml:space="preserve">Управляющий делами </w:t>
      </w:r>
    </w:p>
    <w:p w:rsidR="00976057" w:rsidRPr="0077568B" w:rsidRDefault="00976057" w:rsidP="00976057">
      <w:pPr>
        <w:widowControl w:val="0"/>
        <w:tabs>
          <w:tab w:val="right" w:pos="21546"/>
        </w:tabs>
        <w:autoSpaceDE w:val="0"/>
        <w:autoSpaceDN w:val="0"/>
        <w:adjustRightInd w:val="0"/>
        <w:ind w:firstLine="0"/>
        <w:contextualSpacing/>
        <w:jc w:val="left"/>
        <w:rPr>
          <w:szCs w:val="28"/>
        </w:rPr>
      </w:pPr>
      <w:r w:rsidRPr="0077568B">
        <w:rPr>
          <w:szCs w:val="28"/>
        </w:rPr>
        <w:t>Администрации района</w:t>
      </w:r>
      <w:r w:rsidRPr="0077568B">
        <w:rPr>
          <w:szCs w:val="28"/>
        </w:rPr>
        <w:tab/>
        <w:t>И.Ю. Кишкинова</w:t>
      </w:r>
      <w:bookmarkEnd w:id="1"/>
    </w:p>
    <w:sectPr w:rsidR="00976057" w:rsidRPr="0077568B" w:rsidSect="0077568B">
      <w:pgSz w:w="23814" w:h="16839" w:orient="landscape" w:code="8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AF2" w:rsidRDefault="00C61AF2">
      <w:r>
        <w:separator/>
      </w:r>
    </w:p>
  </w:endnote>
  <w:endnote w:type="continuationSeparator" w:id="0">
    <w:p w:rsidR="00C61AF2" w:rsidRDefault="00C6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8CB" w:rsidRDefault="003E48CB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8CB" w:rsidRDefault="003E48CB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AF2" w:rsidRDefault="00C61AF2">
      <w:r>
        <w:separator/>
      </w:r>
    </w:p>
  </w:footnote>
  <w:footnote w:type="continuationSeparator" w:id="0">
    <w:p w:rsidR="00C61AF2" w:rsidRDefault="00C61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8CB" w:rsidRDefault="009A4469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48C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48CB" w:rsidRDefault="003E48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8B" w:rsidRPr="0077568B" w:rsidRDefault="009A4469" w:rsidP="0077568B">
    <w:pPr>
      <w:pStyle w:val="a3"/>
      <w:ind w:firstLine="0"/>
      <w:jc w:val="center"/>
      <w:rPr>
        <w:noProof/>
        <w:szCs w:val="28"/>
      </w:rPr>
    </w:pPr>
    <w:r w:rsidRPr="0077568B">
      <w:rPr>
        <w:szCs w:val="28"/>
      </w:rPr>
      <w:fldChar w:fldCharType="begin"/>
    </w:r>
    <w:r w:rsidR="003E48CB" w:rsidRPr="0077568B">
      <w:rPr>
        <w:szCs w:val="28"/>
      </w:rPr>
      <w:instrText xml:space="preserve"> PAGE   \* MERGEFORMAT </w:instrText>
    </w:r>
    <w:r w:rsidRPr="0077568B">
      <w:rPr>
        <w:szCs w:val="28"/>
      </w:rPr>
      <w:fldChar w:fldCharType="separate"/>
    </w:r>
    <w:r w:rsidR="0077568B">
      <w:rPr>
        <w:noProof/>
        <w:szCs w:val="28"/>
      </w:rPr>
      <w:t>4</w:t>
    </w:r>
    <w:r w:rsidRPr="0077568B">
      <w:rPr>
        <w:noProof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2367"/>
    <w:multiLevelType w:val="hybridMultilevel"/>
    <w:tmpl w:val="8A241102"/>
    <w:lvl w:ilvl="0" w:tplc="F606FF3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CA9632D"/>
    <w:multiLevelType w:val="hybridMultilevel"/>
    <w:tmpl w:val="2AD45290"/>
    <w:lvl w:ilvl="0" w:tplc="F76A21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DE13226"/>
    <w:multiLevelType w:val="hybridMultilevel"/>
    <w:tmpl w:val="15582F4A"/>
    <w:lvl w:ilvl="0" w:tplc="40543B3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5F0985"/>
    <w:multiLevelType w:val="hybridMultilevel"/>
    <w:tmpl w:val="6DAE4E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753171"/>
    <w:multiLevelType w:val="hybridMultilevel"/>
    <w:tmpl w:val="55F86D90"/>
    <w:lvl w:ilvl="0" w:tplc="82603F9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646F29"/>
    <w:multiLevelType w:val="hybridMultilevel"/>
    <w:tmpl w:val="861080B2"/>
    <w:lvl w:ilvl="0" w:tplc="0ED6A8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4541AFF"/>
    <w:multiLevelType w:val="hybridMultilevel"/>
    <w:tmpl w:val="703E9CB4"/>
    <w:lvl w:ilvl="0" w:tplc="6F3E2A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2FA17A0"/>
    <w:multiLevelType w:val="hybridMultilevel"/>
    <w:tmpl w:val="4E78D57C"/>
    <w:lvl w:ilvl="0" w:tplc="9F0C2D2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AD51E6"/>
    <w:multiLevelType w:val="hybridMultilevel"/>
    <w:tmpl w:val="2208D534"/>
    <w:lvl w:ilvl="0" w:tplc="6B0C1F1E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A30782"/>
    <w:multiLevelType w:val="hybridMultilevel"/>
    <w:tmpl w:val="F80CA968"/>
    <w:lvl w:ilvl="0" w:tplc="A1D4A9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7D54442"/>
    <w:multiLevelType w:val="hybridMultilevel"/>
    <w:tmpl w:val="D584B9A4"/>
    <w:lvl w:ilvl="0" w:tplc="F21A88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C83632E"/>
    <w:multiLevelType w:val="hybridMultilevel"/>
    <w:tmpl w:val="FE887282"/>
    <w:lvl w:ilvl="0" w:tplc="4D6EF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DE0017"/>
    <w:multiLevelType w:val="hybridMultilevel"/>
    <w:tmpl w:val="9D10E94E"/>
    <w:lvl w:ilvl="0" w:tplc="19B204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3980252C"/>
    <w:multiLevelType w:val="hybridMultilevel"/>
    <w:tmpl w:val="298EAD6A"/>
    <w:lvl w:ilvl="0" w:tplc="954E43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22C50D9"/>
    <w:multiLevelType w:val="hybridMultilevel"/>
    <w:tmpl w:val="21E8105E"/>
    <w:lvl w:ilvl="0" w:tplc="606C7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6591A5C"/>
    <w:multiLevelType w:val="hybridMultilevel"/>
    <w:tmpl w:val="3A2ACEA2"/>
    <w:lvl w:ilvl="0" w:tplc="5814945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D805BE1"/>
    <w:multiLevelType w:val="hybridMultilevel"/>
    <w:tmpl w:val="878EB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9935C4"/>
    <w:multiLevelType w:val="hybridMultilevel"/>
    <w:tmpl w:val="2B6EA304"/>
    <w:lvl w:ilvl="0" w:tplc="D9F2A50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D3076E"/>
    <w:multiLevelType w:val="hybridMultilevel"/>
    <w:tmpl w:val="3CF867E2"/>
    <w:lvl w:ilvl="0" w:tplc="38EAC78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7132AC3"/>
    <w:multiLevelType w:val="hybridMultilevel"/>
    <w:tmpl w:val="2AF0A6F2"/>
    <w:lvl w:ilvl="0" w:tplc="AB962D8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4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7C1DB6"/>
    <w:multiLevelType w:val="hybridMultilevel"/>
    <w:tmpl w:val="59D0ED4C"/>
    <w:lvl w:ilvl="0" w:tplc="7FCC5B7E">
      <w:start w:val="1"/>
      <w:numFmt w:val="decimal"/>
      <w:lvlText w:val="%1."/>
      <w:lvlJc w:val="left"/>
      <w:pPr>
        <w:ind w:left="1452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6783D68"/>
    <w:multiLevelType w:val="hybridMultilevel"/>
    <w:tmpl w:val="55DAD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2F276F"/>
    <w:multiLevelType w:val="hybridMultilevel"/>
    <w:tmpl w:val="C4E62EB4"/>
    <w:lvl w:ilvl="0" w:tplc="102A787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7C701C59"/>
    <w:multiLevelType w:val="hybridMultilevel"/>
    <w:tmpl w:val="41A6EA58"/>
    <w:lvl w:ilvl="0" w:tplc="6D30263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7EEE3CD6"/>
    <w:multiLevelType w:val="hybridMultilevel"/>
    <w:tmpl w:val="859E9804"/>
    <w:lvl w:ilvl="0" w:tplc="7152D6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28"/>
  </w:num>
  <w:num w:numId="4">
    <w:abstractNumId w:val="3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4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5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9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4"/>
  </w:num>
  <w:num w:numId="34">
    <w:abstractNumId w:val="13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930"/>
    <w:rsid w:val="000036C7"/>
    <w:rsid w:val="00011C6D"/>
    <w:rsid w:val="00014669"/>
    <w:rsid w:val="00014A61"/>
    <w:rsid w:val="00015740"/>
    <w:rsid w:val="000177A7"/>
    <w:rsid w:val="00023E70"/>
    <w:rsid w:val="00025117"/>
    <w:rsid w:val="000262D0"/>
    <w:rsid w:val="00027B13"/>
    <w:rsid w:val="00031089"/>
    <w:rsid w:val="00034A1F"/>
    <w:rsid w:val="00035ED9"/>
    <w:rsid w:val="00043370"/>
    <w:rsid w:val="000433D3"/>
    <w:rsid w:val="0004359B"/>
    <w:rsid w:val="0004671D"/>
    <w:rsid w:val="0005087F"/>
    <w:rsid w:val="00051F48"/>
    <w:rsid w:val="00052FCF"/>
    <w:rsid w:val="00054C15"/>
    <w:rsid w:val="0005725A"/>
    <w:rsid w:val="00061489"/>
    <w:rsid w:val="00061F7F"/>
    <w:rsid w:val="00062EFC"/>
    <w:rsid w:val="000642AB"/>
    <w:rsid w:val="00064591"/>
    <w:rsid w:val="000658E0"/>
    <w:rsid w:val="000666CC"/>
    <w:rsid w:val="000678FC"/>
    <w:rsid w:val="00071D6D"/>
    <w:rsid w:val="0007722B"/>
    <w:rsid w:val="0008147C"/>
    <w:rsid w:val="000836F4"/>
    <w:rsid w:val="00086470"/>
    <w:rsid w:val="00090D88"/>
    <w:rsid w:val="00094100"/>
    <w:rsid w:val="00094CC7"/>
    <w:rsid w:val="00094E06"/>
    <w:rsid w:val="000A0431"/>
    <w:rsid w:val="000A17DC"/>
    <w:rsid w:val="000B0774"/>
    <w:rsid w:val="000B3C87"/>
    <w:rsid w:val="000B6F3F"/>
    <w:rsid w:val="000C14BA"/>
    <w:rsid w:val="000C1F34"/>
    <w:rsid w:val="000C30DA"/>
    <w:rsid w:val="000C3F7A"/>
    <w:rsid w:val="000C5D42"/>
    <w:rsid w:val="000D0190"/>
    <w:rsid w:val="000D0AD1"/>
    <w:rsid w:val="000D1AB8"/>
    <w:rsid w:val="000D7A7E"/>
    <w:rsid w:val="000E00C2"/>
    <w:rsid w:val="000E3943"/>
    <w:rsid w:val="000E3E6E"/>
    <w:rsid w:val="000F0CE4"/>
    <w:rsid w:val="000F556D"/>
    <w:rsid w:val="000F74F8"/>
    <w:rsid w:val="00100CDD"/>
    <w:rsid w:val="00100CF5"/>
    <w:rsid w:val="001029D0"/>
    <w:rsid w:val="00102D2F"/>
    <w:rsid w:val="00103BD6"/>
    <w:rsid w:val="00103F32"/>
    <w:rsid w:val="001140A1"/>
    <w:rsid w:val="001174E8"/>
    <w:rsid w:val="00121163"/>
    <w:rsid w:val="00124DBC"/>
    <w:rsid w:val="00132395"/>
    <w:rsid w:val="00133DAA"/>
    <w:rsid w:val="00133DF0"/>
    <w:rsid w:val="00140752"/>
    <w:rsid w:val="00141A62"/>
    <w:rsid w:val="00142876"/>
    <w:rsid w:val="00142E8B"/>
    <w:rsid w:val="00144ECD"/>
    <w:rsid w:val="0015224D"/>
    <w:rsid w:val="00153D96"/>
    <w:rsid w:val="00154460"/>
    <w:rsid w:val="00160EAA"/>
    <w:rsid w:val="00164C83"/>
    <w:rsid w:val="00165D4A"/>
    <w:rsid w:val="001703C8"/>
    <w:rsid w:val="00170CC0"/>
    <w:rsid w:val="00171F8C"/>
    <w:rsid w:val="00175345"/>
    <w:rsid w:val="001775EE"/>
    <w:rsid w:val="00177D21"/>
    <w:rsid w:val="00177E32"/>
    <w:rsid w:val="00184BD9"/>
    <w:rsid w:val="001851CD"/>
    <w:rsid w:val="00186D99"/>
    <w:rsid w:val="00187E0C"/>
    <w:rsid w:val="00190BD4"/>
    <w:rsid w:val="00192E02"/>
    <w:rsid w:val="00195C38"/>
    <w:rsid w:val="001A0552"/>
    <w:rsid w:val="001A0B4C"/>
    <w:rsid w:val="001A140B"/>
    <w:rsid w:val="001A199A"/>
    <w:rsid w:val="001A1D17"/>
    <w:rsid w:val="001A439F"/>
    <w:rsid w:val="001A7803"/>
    <w:rsid w:val="001B0F0F"/>
    <w:rsid w:val="001B0FC7"/>
    <w:rsid w:val="001B3005"/>
    <w:rsid w:val="001B38B7"/>
    <w:rsid w:val="001B40D5"/>
    <w:rsid w:val="001B6629"/>
    <w:rsid w:val="001B6CF0"/>
    <w:rsid w:val="001C1181"/>
    <w:rsid w:val="001C2143"/>
    <w:rsid w:val="001C3669"/>
    <w:rsid w:val="001C4E6F"/>
    <w:rsid w:val="001C75DF"/>
    <w:rsid w:val="001D02DC"/>
    <w:rsid w:val="001D2EE9"/>
    <w:rsid w:val="001D3311"/>
    <w:rsid w:val="001D62F6"/>
    <w:rsid w:val="001D6860"/>
    <w:rsid w:val="001D73B6"/>
    <w:rsid w:val="001E0A8D"/>
    <w:rsid w:val="001E21C2"/>
    <w:rsid w:val="001E3922"/>
    <w:rsid w:val="001E4545"/>
    <w:rsid w:val="001E466B"/>
    <w:rsid w:val="001E4892"/>
    <w:rsid w:val="001E4D3A"/>
    <w:rsid w:val="001E75D5"/>
    <w:rsid w:val="001E7B79"/>
    <w:rsid w:val="001F06A8"/>
    <w:rsid w:val="001F2280"/>
    <w:rsid w:val="001F2385"/>
    <w:rsid w:val="001F261C"/>
    <w:rsid w:val="001F74B3"/>
    <w:rsid w:val="00200714"/>
    <w:rsid w:val="002018C0"/>
    <w:rsid w:val="00201EE0"/>
    <w:rsid w:val="00203DC1"/>
    <w:rsid w:val="0020567C"/>
    <w:rsid w:val="002062E6"/>
    <w:rsid w:val="00206675"/>
    <w:rsid w:val="002079CB"/>
    <w:rsid w:val="002106ED"/>
    <w:rsid w:val="00210B3A"/>
    <w:rsid w:val="00210F83"/>
    <w:rsid w:val="00213A07"/>
    <w:rsid w:val="00214223"/>
    <w:rsid w:val="00214258"/>
    <w:rsid w:val="00214417"/>
    <w:rsid w:val="00215596"/>
    <w:rsid w:val="0021708C"/>
    <w:rsid w:val="00224048"/>
    <w:rsid w:val="0022467D"/>
    <w:rsid w:val="002253C7"/>
    <w:rsid w:val="0022661C"/>
    <w:rsid w:val="00226C66"/>
    <w:rsid w:val="00231035"/>
    <w:rsid w:val="0023312F"/>
    <w:rsid w:val="002346C2"/>
    <w:rsid w:val="0024088A"/>
    <w:rsid w:val="00240E7E"/>
    <w:rsid w:val="00241B0C"/>
    <w:rsid w:val="00244222"/>
    <w:rsid w:val="002454B5"/>
    <w:rsid w:val="00247089"/>
    <w:rsid w:val="00247B4A"/>
    <w:rsid w:val="00250068"/>
    <w:rsid w:val="00250E8B"/>
    <w:rsid w:val="00251225"/>
    <w:rsid w:val="00252142"/>
    <w:rsid w:val="002522F1"/>
    <w:rsid w:val="00252BDF"/>
    <w:rsid w:val="0025590A"/>
    <w:rsid w:val="00257931"/>
    <w:rsid w:val="002601AC"/>
    <w:rsid w:val="002610E3"/>
    <w:rsid w:val="00261A45"/>
    <w:rsid w:val="00265476"/>
    <w:rsid w:val="00270FCA"/>
    <w:rsid w:val="0027101C"/>
    <w:rsid w:val="002713E1"/>
    <w:rsid w:val="0027157F"/>
    <w:rsid w:val="002738FF"/>
    <w:rsid w:val="002739F0"/>
    <w:rsid w:val="002740BF"/>
    <w:rsid w:val="00274BD0"/>
    <w:rsid w:val="00276249"/>
    <w:rsid w:val="002765B9"/>
    <w:rsid w:val="00277DF0"/>
    <w:rsid w:val="002830F6"/>
    <w:rsid w:val="00285170"/>
    <w:rsid w:val="0028524E"/>
    <w:rsid w:val="00285B9B"/>
    <w:rsid w:val="002925BE"/>
    <w:rsid w:val="00293F55"/>
    <w:rsid w:val="00295993"/>
    <w:rsid w:val="00296C3C"/>
    <w:rsid w:val="00297AA2"/>
    <w:rsid w:val="002A0244"/>
    <w:rsid w:val="002A1C22"/>
    <w:rsid w:val="002A67FC"/>
    <w:rsid w:val="002B0091"/>
    <w:rsid w:val="002B2D97"/>
    <w:rsid w:val="002B31EA"/>
    <w:rsid w:val="002B5211"/>
    <w:rsid w:val="002B5B7F"/>
    <w:rsid w:val="002C0B34"/>
    <w:rsid w:val="002C0B47"/>
    <w:rsid w:val="002C2351"/>
    <w:rsid w:val="002C3A45"/>
    <w:rsid w:val="002C4849"/>
    <w:rsid w:val="002C6087"/>
    <w:rsid w:val="002D022C"/>
    <w:rsid w:val="002D04B3"/>
    <w:rsid w:val="002D2ECD"/>
    <w:rsid w:val="002D30D8"/>
    <w:rsid w:val="002D3288"/>
    <w:rsid w:val="002D438A"/>
    <w:rsid w:val="002D49EE"/>
    <w:rsid w:val="002D525D"/>
    <w:rsid w:val="002D6FAD"/>
    <w:rsid w:val="002E08C0"/>
    <w:rsid w:val="002E0BA9"/>
    <w:rsid w:val="002E1B23"/>
    <w:rsid w:val="002E45BD"/>
    <w:rsid w:val="002E4B11"/>
    <w:rsid w:val="002E588C"/>
    <w:rsid w:val="002E5F25"/>
    <w:rsid w:val="002F19BB"/>
    <w:rsid w:val="002F2358"/>
    <w:rsid w:val="002F60AC"/>
    <w:rsid w:val="002F60B6"/>
    <w:rsid w:val="002F67DC"/>
    <w:rsid w:val="002F6B05"/>
    <w:rsid w:val="002F7222"/>
    <w:rsid w:val="0030112F"/>
    <w:rsid w:val="0030376F"/>
    <w:rsid w:val="003049B6"/>
    <w:rsid w:val="00304F8A"/>
    <w:rsid w:val="00305762"/>
    <w:rsid w:val="003061BA"/>
    <w:rsid w:val="00306362"/>
    <w:rsid w:val="00306E56"/>
    <w:rsid w:val="00307CED"/>
    <w:rsid w:val="003125AC"/>
    <w:rsid w:val="00312AD5"/>
    <w:rsid w:val="003138FC"/>
    <w:rsid w:val="00314D83"/>
    <w:rsid w:val="00315848"/>
    <w:rsid w:val="00315D5F"/>
    <w:rsid w:val="00320E26"/>
    <w:rsid w:val="00320F5F"/>
    <w:rsid w:val="00322972"/>
    <w:rsid w:val="003247BD"/>
    <w:rsid w:val="0032553A"/>
    <w:rsid w:val="00331449"/>
    <w:rsid w:val="003317FB"/>
    <w:rsid w:val="003322A7"/>
    <w:rsid w:val="00333A14"/>
    <w:rsid w:val="003352A4"/>
    <w:rsid w:val="0033569A"/>
    <w:rsid w:val="003370FF"/>
    <w:rsid w:val="003373C3"/>
    <w:rsid w:val="00341061"/>
    <w:rsid w:val="00341F5A"/>
    <w:rsid w:val="0034367C"/>
    <w:rsid w:val="00343B7B"/>
    <w:rsid w:val="003461C4"/>
    <w:rsid w:val="00347A60"/>
    <w:rsid w:val="00361826"/>
    <w:rsid w:val="00362DD2"/>
    <w:rsid w:val="00363219"/>
    <w:rsid w:val="00364EF4"/>
    <w:rsid w:val="0037022E"/>
    <w:rsid w:val="00370742"/>
    <w:rsid w:val="00372EBE"/>
    <w:rsid w:val="00373612"/>
    <w:rsid w:val="003760A4"/>
    <w:rsid w:val="003770C6"/>
    <w:rsid w:val="00377402"/>
    <w:rsid w:val="0038162C"/>
    <w:rsid w:val="00382A6D"/>
    <w:rsid w:val="00383F21"/>
    <w:rsid w:val="00384421"/>
    <w:rsid w:val="003860C0"/>
    <w:rsid w:val="003904B9"/>
    <w:rsid w:val="00392E16"/>
    <w:rsid w:val="003948D8"/>
    <w:rsid w:val="00397F0B"/>
    <w:rsid w:val="003A0079"/>
    <w:rsid w:val="003A15F2"/>
    <w:rsid w:val="003A29B6"/>
    <w:rsid w:val="003A3DBA"/>
    <w:rsid w:val="003A4DDF"/>
    <w:rsid w:val="003A5BD9"/>
    <w:rsid w:val="003A7C5D"/>
    <w:rsid w:val="003A7F2B"/>
    <w:rsid w:val="003B1447"/>
    <w:rsid w:val="003B28A2"/>
    <w:rsid w:val="003B3528"/>
    <w:rsid w:val="003B4BDD"/>
    <w:rsid w:val="003B5155"/>
    <w:rsid w:val="003B5C73"/>
    <w:rsid w:val="003B736F"/>
    <w:rsid w:val="003B7A35"/>
    <w:rsid w:val="003C02B2"/>
    <w:rsid w:val="003C11BB"/>
    <w:rsid w:val="003C2A99"/>
    <w:rsid w:val="003C3BC7"/>
    <w:rsid w:val="003C3ED4"/>
    <w:rsid w:val="003C55EF"/>
    <w:rsid w:val="003C7A22"/>
    <w:rsid w:val="003D13F7"/>
    <w:rsid w:val="003D1FBE"/>
    <w:rsid w:val="003D42D7"/>
    <w:rsid w:val="003E0AF2"/>
    <w:rsid w:val="003E1707"/>
    <w:rsid w:val="003E48CB"/>
    <w:rsid w:val="003E5F65"/>
    <w:rsid w:val="003E7E9A"/>
    <w:rsid w:val="003E7EB9"/>
    <w:rsid w:val="003F37B4"/>
    <w:rsid w:val="003F37F6"/>
    <w:rsid w:val="003F3932"/>
    <w:rsid w:val="003F4AD4"/>
    <w:rsid w:val="003F5BDB"/>
    <w:rsid w:val="003F5CAF"/>
    <w:rsid w:val="003F70FE"/>
    <w:rsid w:val="0040081B"/>
    <w:rsid w:val="00402670"/>
    <w:rsid w:val="00410AB5"/>
    <w:rsid w:val="00411594"/>
    <w:rsid w:val="00411932"/>
    <w:rsid w:val="00411B84"/>
    <w:rsid w:val="00413462"/>
    <w:rsid w:val="00413E88"/>
    <w:rsid w:val="00413F00"/>
    <w:rsid w:val="004147E6"/>
    <w:rsid w:val="004153D3"/>
    <w:rsid w:val="004166D8"/>
    <w:rsid w:val="00417FA8"/>
    <w:rsid w:val="004236FA"/>
    <w:rsid w:val="0042491D"/>
    <w:rsid w:val="00427516"/>
    <w:rsid w:val="00433A89"/>
    <w:rsid w:val="00434826"/>
    <w:rsid w:val="00434E82"/>
    <w:rsid w:val="00437317"/>
    <w:rsid w:val="00442278"/>
    <w:rsid w:val="00443175"/>
    <w:rsid w:val="00444BE0"/>
    <w:rsid w:val="0044723D"/>
    <w:rsid w:val="00452BF6"/>
    <w:rsid w:val="004533C1"/>
    <w:rsid w:val="00454242"/>
    <w:rsid w:val="0045532D"/>
    <w:rsid w:val="00461D4B"/>
    <w:rsid w:val="00465C3A"/>
    <w:rsid w:val="00466B34"/>
    <w:rsid w:val="00467A5D"/>
    <w:rsid w:val="00470CCA"/>
    <w:rsid w:val="0047141A"/>
    <w:rsid w:val="004726B3"/>
    <w:rsid w:val="00473646"/>
    <w:rsid w:val="00473F9C"/>
    <w:rsid w:val="00474284"/>
    <w:rsid w:val="00477B18"/>
    <w:rsid w:val="00486BFB"/>
    <w:rsid w:val="00486CA0"/>
    <w:rsid w:val="00487E2B"/>
    <w:rsid w:val="004921CE"/>
    <w:rsid w:val="00492DDE"/>
    <w:rsid w:val="00492FE9"/>
    <w:rsid w:val="00493F9B"/>
    <w:rsid w:val="00495B5E"/>
    <w:rsid w:val="0049698E"/>
    <w:rsid w:val="004A4526"/>
    <w:rsid w:val="004A4B3D"/>
    <w:rsid w:val="004A4E3D"/>
    <w:rsid w:val="004A565E"/>
    <w:rsid w:val="004B02D1"/>
    <w:rsid w:val="004B05B5"/>
    <w:rsid w:val="004B1DFF"/>
    <w:rsid w:val="004B3568"/>
    <w:rsid w:val="004C48E3"/>
    <w:rsid w:val="004C6A5B"/>
    <w:rsid w:val="004C6FCB"/>
    <w:rsid w:val="004C7C23"/>
    <w:rsid w:val="004D0E97"/>
    <w:rsid w:val="004D2DDB"/>
    <w:rsid w:val="004D6FAF"/>
    <w:rsid w:val="004E05FC"/>
    <w:rsid w:val="004E5EC7"/>
    <w:rsid w:val="004E6EB4"/>
    <w:rsid w:val="004E7DF9"/>
    <w:rsid w:val="004F3F41"/>
    <w:rsid w:val="004F40A3"/>
    <w:rsid w:val="004F48FC"/>
    <w:rsid w:val="0050215E"/>
    <w:rsid w:val="005042E5"/>
    <w:rsid w:val="0050516B"/>
    <w:rsid w:val="00505C3F"/>
    <w:rsid w:val="00510BCF"/>
    <w:rsid w:val="0051172A"/>
    <w:rsid w:val="00512466"/>
    <w:rsid w:val="005142DC"/>
    <w:rsid w:val="00515917"/>
    <w:rsid w:val="0052099B"/>
    <w:rsid w:val="005212A5"/>
    <w:rsid w:val="005219F5"/>
    <w:rsid w:val="00537FE3"/>
    <w:rsid w:val="005402F4"/>
    <w:rsid w:val="0054036C"/>
    <w:rsid w:val="0054309C"/>
    <w:rsid w:val="00544926"/>
    <w:rsid w:val="00547F77"/>
    <w:rsid w:val="00550750"/>
    <w:rsid w:val="0055255C"/>
    <w:rsid w:val="00552896"/>
    <w:rsid w:val="00555371"/>
    <w:rsid w:val="00557FE6"/>
    <w:rsid w:val="00560E4B"/>
    <w:rsid w:val="005622EB"/>
    <w:rsid w:val="0056475E"/>
    <w:rsid w:val="00565168"/>
    <w:rsid w:val="00565170"/>
    <w:rsid w:val="0057004F"/>
    <w:rsid w:val="00570480"/>
    <w:rsid w:val="005707ED"/>
    <w:rsid w:val="00570BB1"/>
    <w:rsid w:val="00571974"/>
    <w:rsid w:val="00571F2F"/>
    <w:rsid w:val="00572749"/>
    <w:rsid w:val="00573D20"/>
    <w:rsid w:val="005744CF"/>
    <w:rsid w:val="00582FC0"/>
    <w:rsid w:val="00582FD4"/>
    <w:rsid w:val="0058403F"/>
    <w:rsid w:val="00584EC7"/>
    <w:rsid w:val="005901F3"/>
    <w:rsid w:val="005912B0"/>
    <w:rsid w:val="005922B6"/>
    <w:rsid w:val="005930CB"/>
    <w:rsid w:val="00593309"/>
    <w:rsid w:val="00594D9E"/>
    <w:rsid w:val="00595B88"/>
    <w:rsid w:val="0059602D"/>
    <w:rsid w:val="005A147F"/>
    <w:rsid w:val="005A3CDD"/>
    <w:rsid w:val="005B6BFF"/>
    <w:rsid w:val="005C1C32"/>
    <w:rsid w:val="005C1FC9"/>
    <w:rsid w:val="005C53F7"/>
    <w:rsid w:val="005C5976"/>
    <w:rsid w:val="005C7BE9"/>
    <w:rsid w:val="005D0BFE"/>
    <w:rsid w:val="005D1B9F"/>
    <w:rsid w:val="005D321F"/>
    <w:rsid w:val="005D4041"/>
    <w:rsid w:val="005D49AA"/>
    <w:rsid w:val="005D5A42"/>
    <w:rsid w:val="005D5EE4"/>
    <w:rsid w:val="005D78B8"/>
    <w:rsid w:val="005E0031"/>
    <w:rsid w:val="005E0683"/>
    <w:rsid w:val="005E17F1"/>
    <w:rsid w:val="005E2615"/>
    <w:rsid w:val="005E2D33"/>
    <w:rsid w:val="005E3953"/>
    <w:rsid w:val="005E72C0"/>
    <w:rsid w:val="005F54F7"/>
    <w:rsid w:val="005F69A5"/>
    <w:rsid w:val="005F7A10"/>
    <w:rsid w:val="00600629"/>
    <w:rsid w:val="0060062C"/>
    <w:rsid w:val="00605308"/>
    <w:rsid w:val="006163CC"/>
    <w:rsid w:val="006178D7"/>
    <w:rsid w:val="006202B1"/>
    <w:rsid w:val="00621262"/>
    <w:rsid w:val="00622327"/>
    <w:rsid w:val="00624BEC"/>
    <w:rsid w:val="00626F60"/>
    <w:rsid w:val="00627CE4"/>
    <w:rsid w:val="00627CEA"/>
    <w:rsid w:val="00640514"/>
    <w:rsid w:val="00641CBB"/>
    <w:rsid w:val="00642AD4"/>
    <w:rsid w:val="00642DCF"/>
    <w:rsid w:val="00643044"/>
    <w:rsid w:val="00644F39"/>
    <w:rsid w:val="00645E3C"/>
    <w:rsid w:val="006461FF"/>
    <w:rsid w:val="006472B8"/>
    <w:rsid w:val="00647F7B"/>
    <w:rsid w:val="0065284A"/>
    <w:rsid w:val="00654C22"/>
    <w:rsid w:val="00654C4C"/>
    <w:rsid w:val="00657DB9"/>
    <w:rsid w:val="00661B66"/>
    <w:rsid w:val="00661E94"/>
    <w:rsid w:val="00663C9D"/>
    <w:rsid w:val="0066415B"/>
    <w:rsid w:val="00665482"/>
    <w:rsid w:val="00670767"/>
    <w:rsid w:val="00671DAD"/>
    <w:rsid w:val="0067469E"/>
    <w:rsid w:val="00680425"/>
    <w:rsid w:val="0068222D"/>
    <w:rsid w:val="0068305E"/>
    <w:rsid w:val="00686761"/>
    <w:rsid w:val="0069155E"/>
    <w:rsid w:val="00695CF4"/>
    <w:rsid w:val="006963DB"/>
    <w:rsid w:val="00697972"/>
    <w:rsid w:val="006A03AC"/>
    <w:rsid w:val="006A157F"/>
    <w:rsid w:val="006B0186"/>
    <w:rsid w:val="006B10BB"/>
    <w:rsid w:val="006B5B05"/>
    <w:rsid w:val="006B6BF8"/>
    <w:rsid w:val="006B732A"/>
    <w:rsid w:val="006C035E"/>
    <w:rsid w:val="006C6A21"/>
    <w:rsid w:val="006D0586"/>
    <w:rsid w:val="006D3AD1"/>
    <w:rsid w:val="006D5760"/>
    <w:rsid w:val="006D738A"/>
    <w:rsid w:val="006E2C15"/>
    <w:rsid w:val="006E6B92"/>
    <w:rsid w:val="006F2092"/>
    <w:rsid w:val="006F26A7"/>
    <w:rsid w:val="006F3F52"/>
    <w:rsid w:val="006F5BA4"/>
    <w:rsid w:val="006F5CF7"/>
    <w:rsid w:val="00702FF9"/>
    <w:rsid w:val="007033D9"/>
    <w:rsid w:val="007042D1"/>
    <w:rsid w:val="0070447F"/>
    <w:rsid w:val="007054F1"/>
    <w:rsid w:val="00710054"/>
    <w:rsid w:val="00710825"/>
    <w:rsid w:val="0071450A"/>
    <w:rsid w:val="00716721"/>
    <w:rsid w:val="00717BB8"/>
    <w:rsid w:val="00723F82"/>
    <w:rsid w:val="0072478A"/>
    <w:rsid w:val="00726547"/>
    <w:rsid w:val="00726A22"/>
    <w:rsid w:val="007314E9"/>
    <w:rsid w:val="0073501B"/>
    <w:rsid w:val="00736863"/>
    <w:rsid w:val="00737B65"/>
    <w:rsid w:val="007439B2"/>
    <w:rsid w:val="00746A03"/>
    <w:rsid w:val="00746FEC"/>
    <w:rsid w:val="0074728C"/>
    <w:rsid w:val="00752115"/>
    <w:rsid w:val="00753E4E"/>
    <w:rsid w:val="0075727B"/>
    <w:rsid w:val="007572EE"/>
    <w:rsid w:val="00760380"/>
    <w:rsid w:val="00762849"/>
    <w:rsid w:val="00762B29"/>
    <w:rsid w:val="007639AB"/>
    <w:rsid w:val="00763D71"/>
    <w:rsid w:val="007672A9"/>
    <w:rsid w:val="00767632"/>
    <w:rsid w:val="00770C8D"/>
    <w:rsid w:val="00771D70"/>
    <w:rsid w:val="00773203"/>
    <w:rsid w:val="0077354B"/>
    <w:rsid w:val="007740C0"/>
    <w:rsid w:val="0077568B"/>
    <w:rsid w:val="00784660"/>
    <w:rsid w:val="00787ACF"/>
    <w:rsid w:val="007923E5"/>
    <w:rsid w:val="00793790"/>
    <w:rsid w:val="007967CA"/>
    <w:rsid w:val="007A1F82"/>
    <w:rsid w:val="007A2B90"/>
    <w:rsid w:val="007A3B96"/>
    <w:rsid w:val="007B2B49"/>
    <w:rsid w:val="007B4979"/>
    <w:rsid w:val="007B6C9F"/>
    <w:rsid w:val="007B6E97"/>
    <w:rsid w:val="007C223F"/>
    <w:rsid w:val="007C23B8"/>
    <w:rsid w:val="007C2555"/>
    <w:rsid w:val="007C266B"/>
    <w:rsid w:val="007C57D7"/>
    <w:rsid w:val="007D1537"/>
    <w:rsid w:val="007D2E9C"/>
    <w:rsid w:val="007D338C"/>
    <w:rsid w:val="007D397B"/>
    <w:rsid w:val="007D6290"/>
    <w:rsid w:val="007E149A"/>
    <w:rsid w:val="007E215D"/>
    <w:rsid w:val="007E56E1"/>
    <w:rsid w:val="007F0E87"/>
    <w:rsid w:val="007F220C"/>
    <w:rsid w:val="007F4DFD"/>
    <w:rsid w:val="007F4F1F"/>
    <w:rsid w:val="007F5C3B"/>
    <w:rsid w:val="007F6CEF"/>
    <w:rsid w:val="007F6FFE"/>
    <w:rsid w:val="0080196C"/>
    <w:rsid w:val="0080381E"/>
    <w:rsid w:val="008048D0"/>
    <w:rsid w:val="008071B2"/>
    <w:rsid w:val="00807E3B"/>
    <w:rsid w:val="008113CF"/>
    <w:rsid w:val="00816AA3"/>
    <w:rsid w:val="00816DDF"/>
    <w:rsid w:val="00820544"/>
    <w:rsid w:val="00820F07"/>
    <w:rsid w:val="00821B6C"/>
    <w:rsid w:val="00821C1B"/>
    <w:rsid w:val="00823918"/>
    <w:rsid w:val="00823DE0"/>
    <w:rsid w:val="00826623"/>
    <w:rsid w:val="008269A4"/>
    <w:rsid w:val="00831A19"/>
    <w:rsid w:val="0083382C"/>
    <w:rsid w:val="00833B5B"/>
    <w:rsid w:val="00833D2D"/>
    <w:rsid w:val="00834C6B"/>
    <w:rsid w:val="00836F3F"/>
    <w:rsid w:val="00840D34"/>
    <w:rsid w:val="008425E7"/>
    <w:rsid w:val="00842C85"/>
    <w:rsid w:val="0084674C"/>
    <w:rsid w:val="008574F6"/>
    <w:rsid w:val="00860307"/>
    <w:rsid w:val="00861F74"/>
    <w:rsid w:val="00862192"/>
    <w:rsid w:val="00864A64"/>
    <w:rsid w:val="00865C5A"/>
    <w:rsid w:val="00865DBA"/>
    <w:rsid w:val="00870FB2"/>
    <w:rsid w:val="00873459"/>
    <w:rsid w:val="00874771"/>
    <w:rsid w:val="008765FA"/>
    <w:rsid w:val="00880F66"/>
    <w:rsid w:val="00882EDF"/>
    <w:rsid w:val="0088556B"/>
    <w:rsid w:val="00886ACD"/>
    <w:rsid w:val="0089344E"/>
    <w:rsid w:val="00897090"/>
    <w:rsid w:val="00897910"/>
    <w:rsid w:val="008A0353"/>
    <w:rsid w:val="008A210B"/>
    <w:rsid w:val="008A3FF2"/>
    <w:rsid w:val="008B2525"/>
    <w:rsid w:val="008B26BC"/>
    <w:rsid w:val="008B4507"/>
    <w:rsid w:val="008B71C0"/>
    <w:rsid w:val="008B74E6"/>
    <w:rsid w:val="008B78AB"/>
    <w:rsid w:val="008C181C"/>
    <w:rsid w:val="008C418A"/>
    <w:rsid w:val="008C4B62"/>
    <w:rsid w:val="008C6010"/>
    <w:rsid w:val="008C69FC"/>
    <w:rsid w:val="008C6C9D"/>
    <w:rsid w:val="008D1074"/>
    <w:rsid w:val="008D3DE7"/>
    <w:rsid w:val="008D6FC1"/>
    <w:rsid w:val="008E24A5"/>
    <w:rsid w:val="008E4578"/>
    <w:rsid w:val="008E595E"/>
    <w:rsid w:val="008E69A6"/>
    <w:rsid w:val="008E74AE"/>
    <w:rsid w:val="008E79FB"/>
    <w:rsid w:val="008E7EA9"/>
    <w:rsid w:val="008F07E8"/>
    <w:rsid w:val="008F4837"/>
    <w:rsid w:val="008F4BFD"/>
    <w:rsid w:val="008F5DE9"/>
    <w:rsid w:val="008F69D4"/>
    <w:rsid w:val="00900BC0"/>
    <w:rsid w:val="009016D3"/>
    <w:rsid w:val="00901947"/>
    <w:rsid w:val="00903AB8"/>
    <w:rsid w:val="00904C72"/>
    <w:rsid w:val="009123F7"/>
    <w:rsid w:val="00912C4D"/>
    <w:rsid w:val="00914AD4"/>
    <w:rsid w:val="009167F4"/>
    <w:rsid w:val="00916C37"/>
    <w:rsid w:val="00916DD9"/>
    <w:rsid w:val="0092197D"/>
    <w:rsid w:val="0092205C"/>
    <w:rsid w:val="0092273A"/>
    <w:rsid w:val="009238B5"/>
    <w:rsid w:val="00924E54"/>
    <w:rsid w:val="00930826"/>
    <w:rsid w:val="009345FA"/>
    <w:rsid w:val="009405D5"/>
    <w:rsid w:val="0094087B"/>
    <w:rsid w:val="0095338D"/>
    <w:rsid w:val="00954329"/>
    <w:rsid w:val="009627C5"/>
    <w:rsid w:val="0096489F"/>
    <w:rsid w:val="00975A51"/>
    <w:rsid w:val="00976057"/>
    <w:rsid w:val="00981E17"/>
    <w:rsid w:val="00983224"/>
    <w:rsid w:val="0098549A"/>
    <w:rsid w:val="009861A1"/>
    <w:rsid w:val="00987033"/>
    <w:rsid w:val="00987FB7"/>
    <w:rsid w:val="00990955"/>
    <w:rsid w:val="00990C6E"/>
    <w:rsid w:val="00992796"/>
    <w:rsid w:val="00994097"/>
    <w:rsid w:val="00996B21"/>
    <w:rsid w:val="009A142D"/>
    <w:rsid w:val="009A324E"/>
    <w:rsid w:val="009A4469"/>
    <w:rsid w:val="009A4E85"/>
    <w:rsid w:val="009B0EB4"/>
    <w:rsid w:val="009B1FAD"/>
    <w:rsid w:val="009B333A"/>
    <w:rsid w:val="009B44BA"/>
    <w:rsid w:val="009B6B01"/>
    <w:rsid w:val="009B6F96"/>
    <w:rsid w:val="009B7B41"/>
    <w:rsid w:val="009C2D85"/>
    <w:rsid w:val="009C611E"/>
    <w:rsid w:val="009D063B"/>
    <w:rsid w:val="009D0E5D"/>
    <w:rsid w:val="009D5A4D"/>
    <w:rsid w:val="009D63A3"/>
    <w:rsid w:val="009D69BA"/>
    <w:rsid w:val="009E15F0"/>
    <w:rsid w:val="009E3428"/>
    <w:rsid w:val="009E348B"/>
    <w:rsid w:val="009F0CF8"/>
    <w:rsid w:val="009F21C6"/>
    <w:rsid w:val="009F5F92"/>
    <w:rsid w:val="009F6667"/>
    <w:rsid w:val="009F7406"/>
    <w:rsid w:val="00A01538"/>
    <w:rsid w:val="00A036E5"/>
    <w:rsid w:val="00A055C6"/>
    <w:rsid w:val="00A05949"/>
    <w:rsid w:val="00A05A4E"/>
    <w:rsid w:val="00A11288"/>
    <w:rsid w:val="00A1146A"/>
    <w:rsid w:val="00A115D0"/>
    <w:rsid w:val="00A12960"/>
    <w:rsid w:val="00A14464"/>
    <w:rsid w:val="00A14FE9"/>
    <w:rsid w:val="00A16061"/>
    <w:rsid w:val="00A1609F"/>
    <w:rsid w:val="00A25A41"/>
    <w:rsid w:val="00A25DCB"/>
    <w:rsid w:val="00A307F2"/>
    <w:rsid w:val="00A346C0"/>
    <w:rsid w:val="00A3486F"/>
    <w:rsid w:val="00A3575D"/>
    <w:rsid w:val="00A35ACE"/>
    <w:rsid w:val="00A405EA"/>
    <w:rsid w:val="00A418E2"/>
    <w:rsid w:val="00A428C6"/>
    <w:rsid w:val="00A4304A"/>
    <w:rsid w:val="00A44C34"/>
    <w:rsid w:val="00A452EC"/>
    <w:rsid w:val="00A454E0"/>
    <w:rsid w:val="00A45623"/>
    <w:rsid w:val="00A4590D"/>
    <w:rsid w:val="00A46482"/>
    <w:rsid w:val="00A46613"/>
    <w:rsid w:val="00A4684E"/>
    <w:rsid w:val="00A47741"/>
    <w:rsid w:val="00A47857"/>
    <w:rsid w:val="00A47D21"/>
    <w:rsid w:val="00A50778"/>
    <w:rsid w:val="00A52209"/>
    <w:rsid w:val="00A53DB7"/>
    <w:rsid w:val="00A55A5C"/>
    <w:rsid w:val="00A56158"/>
    <w:rsid w:val="00A56863"/>
    <w:rsid w:val="00A60B43"/>
    <w:rsid w:val="00A6148C"/>
    <w:rsid w:val="00A67083"/>
    <w:rsid w:val="00A70A88"/>
    <w:rsid w:val="00A7364B"/>
    <w:rsid w:val="00A7526D"/>
    <w:rsid w:val="00A8020E"/>
    <w:rsid w:val="00A82D40"/>
    <w:rsid w:val="00A85FFD"/>
    <w:rsid w:val="00A87278"/>
    <w:rsid w:val="00A87FF5"/>
    <w:rsid w:val="00A90FDD"/>
    <w:rsid w:val="00A91942"/>
    <w:rsid w:val="00A9771B"/>
    <w:rsid w:val="00AA0C0F"/>
    <w:rsid w:val="00AA0EFF"/>
    <w:rsid w:val="00AA24B9"/>
    <w:rsid w:val="00AA392C"/>
    <w:rsid w:val="00AA3C35"/>
    <w:rsid w:val="00AA549C"/>
    <w:rsid w:val="00AA5857"/>
    <w:rsid w:val="00AA68A8"/>
    <w:rsid w:val="00AB2BB2"/>
    <w:rsid w:val="00AB387A"/>
    <w:rsid w:val="00AC1603"/>
    <w:rsid w:val="00AC276B"/>
    <w:rsid w:val="00AC6FAC"/>
    <w:rsid w:val="00AD44AA"/>
    <w:rsid w:val="00AE1E8D"/>
    <w:rsid w:val="00AE256F"/>
    <w:rsid w:val="00AF16A2"/>
    <w:rsid w:val="00AF205D"/>
    <w:rsid w:val="00AF3F56"/>
    <w:rsid w:val="00AF4EBB"/>
    <w:rsid w:val="00AF524C"/>
    <w:rsid w:val="00AF6502"/>
    <w:rsid w:val="00AF6DC0"/>
    <w:rsid w:val="00AF6FDF"/>
    <w:rsid w:val="00AF78FA"/>
    <w:rsid w:val="00AF7F7F"/>
    <w:rsid w:val="00B0098C"/>
    <w:rsid w:val="00B0187D"/>
    <w:rsid w:val="00B032B5"/>
    <w:rsid w:val="00B03F04"/>
    <w:rsid w:val="00B04B43"/>
    <w:rsid w:val="00B063B7"/>
    <w:rsid w:val="00B10DA4"/>
    <w:rsid w:val="00B11DCD"/>
    <w:rsid w:val="00B14D80"/>
    <w:rsid w:val="00B20552"/>
    <w:rsid w:val="00B2286D"/>
    <w:rsid w:val="00B254D6"/>
    <w:rsid w:val="00B259D4"/>
    <w:rsid w:val="00B25DF4"/>
    <w:rsid w:val="00B3571F"/>
    <w:rsid w:val="00B35720"/>
    <w:rsid w:val="00B41EC2"/>
    <w:rsid w:val="00B42A61"/>
    <w:rsid w:val="00B431A7"/>
    <w:rsid w:val="00B44A4F"/>
    <w:rsid w:val="00B50039"/>
    <w:rsid w:val="00B56CDC"/>
    <w:rsid w:val="00B57274"/>
    <w:rsid w:val="00B60513"/>
    <w:rsid w:val="00B6124D"/>
    <w:rsid w:val="00B62175"/>
    <w:rsid w:val="00B63D95"/>
    <w:rsid w:val="00B64881"/>
    <w:rsid w:val="00B65E20"/>
    <w:rsid w:val="00B66A62"/>
    <w:rsid w:val="00B67CB2"/>
    <w:rsid w:val="00B71968"/>
    <w:rsid w:val="00B73021"/>
    <w:rsid w:val="00B75AB6"/>
    <w:rsid w:val="00B760E4"/>
    <w:rsid w:val="00B7722C"/>
    <w:rsid w:val="00B80D8C"/>
    <w:rsid w:val="00B810A9"/>
    <w:rsid w:val="00B86EBA"/>
    <w:rsid w:val="00B90DA9"/>
    <w:rsid w:val="00B9133C"/>
    <w:rsid w:val="00B91BC6"/>
    <w:rsid w:val="00BA01B6"/>
    <w:rsid w:val="00BA1CF0"/>
    <w:rsid w:val="00BA1D3D"/>
    <w:rsid w:val="00BA2C25"/>
    <w:rsid w:val="00BA42A6"/>
    <w:rsid w:val="00BA4D04"/>
    <w:rsid w:val="00BA67A3"/>
    <w:rsid w:val="00BA72B7"/>
    <w:rsid w:val="00BB116E"/>
    <w:rsid w:val="00BB1907"/>
    <w:rsid w:val="00BB1DF9"/>
    <w:rsid w:val="00BB2C0F"/>
    <w:rsid w:val="00BB4B9F"/>
    <w:rsid w:val="00BB7864"/>
    <w:rsid w:val="00BC1C51"/>
    <w:rsid w:val="00BC3456"/>
    <w:rsid w:val="00BC4A3A"/>
    <w:rsid w:val="00BC5C17"/>
    <w:rsid w:val="00BD0F97"/>
    <w:rsid w:val="00BE01E1"/>
    <w:rsid w:val="00BE20CC"/>
    <w:rsid w:val="00BE56D0"/>
    <w:rsid w:val="00BE606D"/>
    <w:rsid w:val="00BF08F0"/>
    <w:rsid w:val="00BF1E9B"/>
    <w:rsid w:val="00BF331B"/>
    <w:rsid w:val="00C01323"/>
    <w:rsid w:val="00C0172C"/>
    <w:rsid w:val="00C02FB8"/>
    <w:rsid w:val="00C04F14"/>
    <w:rsid w:val="00C107C2"/>
    <w:rsid w:val="00C117AC"/>
    <w:rsid w:val="00C1223E"/>
    <w:rsid w:val="00C12C84"/>
    <w:rsid w:val="00C12CE8"/>
    <w:rsid w:val="00C135AC"/>
    <w:rsid w:val="00C13740"/>
    <w:rsid w:val="00C166C7"/>
    <w:rsid w:val="00C16D7B"/>
    <w:rsid w:val="00C21E6C"/>
    <w:rsid w:val="00C232FD"/>
    <w:rsid w:val="00C24FB7"/>
    <w:rsid w:val="00C25FFD"/>
    <w:rsid w:val="00C3000C"/>
    <w:rsid w:val="00C3121F"/>
    <w:rsid w:val="00C31D12"/>
    <w:rsid w:val="00C32E05"/>
    <w:rsid w:val="00C36D59"/>
    <w:rsid w:val="00C36FAE"/>
    <w:rsid w:val="00C400E3"/>
    <w:rsid w:val="00C4070E"/>
    <w:rsid w:val="00C4192F"/>
    <w:rsid w:val="00C419FB"/>
    <w:rsid w:val="00C41A8D"/>
    <w:rsid w:val="00C457C0"/>
    <w:rsid w:val="00C46AB6"/>
    <w:rsid w:val="00C46FCB"/>
    <w:rsid w:val="00C470C0"/>
    <w:rsid w:val="00C4751E"/>
    <w:rsid w:val="00C476AC"/>
    <w:rsid w:val="00C50445"/>
    <w:rsid w:val="00C50812"/>
    <w:rsid w:val="00C51783"/>
    <w:rsid w:val="00C51AFD"/>
    <w:rsid w:val="00C52408"/>
    <w:rsid w:val="00C54167"/>
    <w:rsid w:val="00C54D7E"/>
    <w:rsid w:val="00C570C0"/>
    <w:rsid w:val="00C60192"/>
    <w:rsid w:val="00C60FD0"/>
    <w:rsid w:val="00C61AF2"/>
    <w:rsid w:val="00C6370D"/>
    <w:rsid w:val="00C71DDC"/>
    <w:rsid w:val="00C72661"/>
    <w:rsid w:val="00C776D7"/>
    <w:rsid w:val="00C80AD7"/>
    <w:rsid w:val="00C83060"/>
    <w:rsid w:val="00C83B43"/>
    <w:rsid w:val="00C93A4E"/>
    <w:rsid w:val="00C95596"/>
    <w:rsid w:val="00C95905"/>
    <w:rsid w:val="00C962C6"/>
    <w:rsid w:val="00CA5B94"/>
    <w:rsid w:val="00CA6E20"/>
    <w:rsid w:val="00CB18BC"/>
    <w:rsid w:val="00CB1D54"/>
    <w:rsid w:val="00CB20FE"/>
    <w:rsid w:val="00CB2477"/>
    <w:rsid w:val="00CB485A"/>
    <w:rsid w:val="00CB4BBC"/>
    <w:rsid w:val="00CB7075"/>
    <w:rsid w:val="00CB77AD"/>
    <w:rsid w:val="00CC2194"/>
    <w:rsid w:val="00CC26A8"/>
    <w:rsid w:val="00CD163C"/>
    <w:rsid w:val="00CD38D2"/>
    <w:rsid w:val="00CD483D"/>
    <w:rsid w:val="00CD66AB"/>
    <w:rsid w:val="00CE0BFF"/>
    <w:rsid w:val="00CE124E"/>
    <w:rsid w:val="00CE18C5"/>
    <w:rsid w:val="00CE4262"/>
    <w:rsid w:val="00CE5CEA"/>
    <w:rsid w:val="00CE5E05"/>
    <w:rsid w:val="00CE60F8"/>
    <w:rsid w:val="00CF0449"/>
    <w:rsid w:val="00CF1575"/>
    <w:rsid w:val="00CF4015"/>
    <w:rsid w:val="00CF4526"/>
    <w:rsid w:val="00CF6321"/>
    <w:rsid w:val="00CF7563"/>
    <w:rsid w:val="00D01C7C"/>
    <w:rsid w:val="00D05854"/>
    <w:rsid w:val="00D17C58"/>
    <w:rsid w:val="00D21550"/>
    <w:rsid w:val="00D22574"/>
    <w:rsid w:val="00D237C4"/>
    <w:rsid w:val="00D23E30"/>
    <w:rsid w:val="00D23E35"/>
    <w:rsid w:val="00D25984"/>
    <w:rsid w:val="00D25D37"/>
    <w:rsid w:val="00D331EB"/>
    <w:rsid w:val="00D4162A"/>
    <w:rsid w:val="00D42A1B"/>
    <w:rsid w:val="00D44F10"/>
    <w:rsid w:val="00D46235"/>
    <w:rsid w:val="00D46CE7"/>
    <w:rsid w:val="00D46FBE"/>
    <w:rsid w:val="00D5498E"/>
    <w:rsid w:val="00D55E0D"/>
    <w:rsid w:val="00D60640"/>
    <w:rsid w:val="00D6154D"/>
    <w:rsid w:val="00D61CCB"/>
    <w:rsid w:val="00D66197"/>
    <w:rsid w:val="00D66663"/>
    <w:rsid w:val="00D67C5B"/>
    <w:rsid w:val="00D713E7"/>
    <w:rsid w:val="00D72327"/>
    <w:rsid w:val="00D73E92"/>
    <w:rsid w:val="00D741DA"/>
    <w:rsid w:val="00D767EE"/>
    <w:rsid w:val="00D81C0A"/>
    <w:rsid w:val="00D84CB0"/>
    <w:rsid w:val="00D8687B"/>
    <w:rsid w:val="00D90DEB"/>
    <w:rsid w:val="00D917DD"/>
    <w:rsid w:val="00D935C3"/>
    <w:rsid w:val="00D940C1"/>
    <w:rsid w:val="00D97FEE"/>
    <w:rsid w:val="00DA2BF2"/>
    <w:rsid w:val="00DA4805"/>
    <w:rsid w:val="00DB0AA9"/>
    <w:rsid w:val="00DB4754"/>
    <w:rsid w:val="00DB54AA"/>
    <w:rsid w:val="00DB7011"/>
    <w:rsid w:val="00DC331A"/>
    <w:rsid w:val="00DC4E36"/>
    <w:rsid w:val="00DC596D"/>
    <w:rsid w:val="00DC7704"/>
    <w:rsid w:val="00DD4574"/>
    <w:rsid w:val="00DD56D7"/>
    <w:rsid w:val="00DD7891"/>
    <w:rsid w:val="00DE1639"/>
    <w:rsid w:val="00DE21D3"/>
    <w:rsid w:val="00DE2E11"/>
    <w:rsid w:val="00DE3033"/>
    <w:rsid w:val="00DE4AFA"/>
    <w:rsid w:val="00DF1A3A"/>
    <w:rsid w:val="00DF2F86"/>
    <w:rsid w:val="00DF33EF"/>
    <w:rsid w:val="00DF3587"/>
    <w:rsid w:val="00DF5062"/>
    <w:rsid w:val="00DF7849"/>
    <w:rsid w:val="00E013D6"/>
    <w:rsid w:val="00E022E6"/>
    <w:rsid w:val="00E038D4"/>
    <w:rsid w:val="00E03CFC"/>
    <w:rsid w:val="00E03D8F"/>
    <w:rsid w:val="00E0425D"/>
    <w:rsid w:val="00E049F5"/>
    <w:rsid w:val="00E053D2"/>
    <w:rsid w:val="00E073D9"/>
    <w:rsid w:val="00E10996"/>
    <w:rsid w:val="00E11D31"/>
    <w:rsid w:val="00E1271C"/>
    <w:rsid w:val="00E13F2B"/>
    <w:rsid w:val="00E1498A"/>
    <w:rsid w:val="00E14C47"/>
    <w:rsid w:val="00E150AF"/>
    <w:rsid w:val="00E17C4A"/>
    <w:rsid w:val="00E245A8"/>
    <w:rsid w:val="00E26752"/>
    <w:rsid w:val="00E276AC"/>
    <w:rsid w:val="00E373F2"/>
    <w:rsid w:val="00E4432F"/>
    <w:rsid w:val="00E4554A"/>
    <w:rsid w:val="00E47D20"/>
    <w:rsid w:val="00E50E6C"/>
    <w:rsid w:val="00E52063"/>
    <w:rsid w:val="00E57C89"/>
    <w:rsid w:val="00E61F59"/>
    <w:rsid w:val="00E62D76"/>
    <w:rsid w:val="00E6499A"/>
    <w:rsid w:val="00E679B7"/>
    <w:rsid w:val="00E70382"/>
    <w:rsid w:val="00E71755"/>
    <w:rsid w:val="00E72AA0"/>
    <w:rsid w:val="00E73E02"/>
    <w:rsid w:val="00E74C5A"/>
    <w:rsid w:val="00E76BFD"/>
    <w:rsid w:val="00E77995"/>
    <w:rsid w:val="00E8018B"/>
    <w:rsid w:val="00E80F5A"/>
    <w:rsid w:val="00E81751"/>
    <w:rsid w:val="00E8269D"/>
    <w:rsid w:val="00E82E0F"/>
    <w:rsid w:val="00E842F4"/>
    <w:rsid w:val="00E84809"/>
    <w:rsid w:val="00E8514B"/>
    <w:rsid w:val="00E858FD"/>
    <w:rsid w:val="00E937B2"/>
    <w:rsid w:val="00E9427C"/>
    <w:rsid w:val="00E95B07"/>
    <w:rsid w:val="00EA0A34"/>
    <w:rsid w:val="00EA10E7"/>
    <w:rsid w:val="00EA1D5A"/>
    <w:rsid w:val="00EA2174"/>
    <w:rsid w:val="00EA4C0F"/>
    <w:rsid w:val="00EA4D8F"/>
    <w:rsid w:val="00EA70E2"/>
    <w:rsid w:val="00EB116B"/>
    <w:rsid w:val="00EB1979"/>
    <w:rsid w:val="00EB3F73"/>
    <w:rsid w:val="00EC1ABC"/>
    <w:rsid w:val="00EC1FB4"/>
    <w:rsid w:val="00EC438F"/>
    <w:rsid w:val="00EC47AD"/>
    <w:rsid w:val="00EC6577"/>
    <w:rsid w:val="00EC7C6B"/>
    <w:rsid w:val="00ED76CC"/>
    <w:rsid w:val="00ED7B40"/>
    <w:rsid w:val="00EE0FE8"/>
    <w:rsid w:val="00EE1F5D"/>
    <w:rsid w:val="00EE2496"/>
    <w:rsid w:val="00EE3B83"/>
    <w:rsid w:val="00EE511E"/>
    <w:rsid w:val="00EF0F82"/>
    <w:rsid w:val="00EF1617"/>
    <w:rsid w:val="00EF201F"/>
    <w:rsid w:val="00EF3FF1"/>
    <w:rsid w:val="00EF4E35"/>
    <w:rsid w:val="00F01F14"/>
    <w:rsid w:val="00F022F8"/>
    <w:rsid w:val="00F041C9"/>
    <w:rsid w:val="00F057C9"/>
    <w:rsid w:val="00F073E2"/>
    <w:rsid w:val="00F0777D"/>
    <w:rsid w:val="00F1049C"/>
    <w:rsid w:val="00F11009"/>
    <w:rsid w:val="00F11134"/>
    <w:rsid w:val="00F1292B"/>
    <w:rsid w:val="00F14D61"/>
    <w:rsid w:val="00F17274"/>
    <w:rsid w:val="00F17E93"/>
    <w:rsid w:val="00F25FAC"/>
    <w:rsid w:val="00F2741D"/>
    <w:rsid w:val="00F30AB2"/>
    <w:rsid w:val="00F321D6"/>
    <w:rsid w:val="00F3306A"/>
    <w:rsid w:val="00F33D6E"/>
    <w:rsid w:val="00F346D8"/>
    <w:rsid w:val="00F34E1D"/>
    <w:rsid w:val="00F34E31"/>
    <w:rsid w:val="00F35575"/>
    <w:rsid w:val="00F37406"/>
    <w:rsid w:val="00F3765A"/>
    <w:rsid w:val="00F376B8"/>
    <w:rsid w:val="00F40D7B"/>
    <w:rsid w:val="00F4138C"/>
    <w:rsid w:val="00F426E0"/>
    <w:rsid w:val="00F4291D"/>
    <w:rsid w:val="00F4312C"/>
    <w:rsid w:val="00F4668A"/>
    <w:rsid w:val="00F46AF2"/>
    <w:rsid w:val="00F46D1D"/>
    <w:rsid w:val="00F47C42"/>
    <w:rsid w:val="00F50655"/>
    <w:rsid w:val="00F5286A"/>
    <w:rsid w:val="00F53764"/>
    <w:rsid w:val="00F5408D"/>
    <w:rsid w:val="00F550CE"/>
    <w:rsid w:val="00F56AE3"/>
    <w:rsid w:val="00F56B9F"/>
    <w:rsid w:val="00F56BE3"/>
    <w:rsid w:val="00F63242"/>
    <w:rsid w:val="00F63557"/>
    <w:rsid w:val="00F64DB6"/>
    <w:rsid w:val="00F65FB5"/>
    <w:rsid w:val="00F70222"/>
    <w:rsid w:val="00F70E76"/>
    <w:rsid w:val="00F71D13"/>
    <w:rsid w:val="00F73D68"/>
    <w:rsid w:val="00F7440F"/>
    <w:rsid w:val="00F74C97"/>
    <w:rsid w:val="00F75DF1"/>
    <w:rsid w:val="00F76F10"/>
    <w:rsid w:val="00F831D6"/>
    <w:rsid w:val="00F848F9"/>
    <w:rsid w:val="00F861B2"/>
    <w:rsid w:val="00F86566"/>
    <w:rsid w:val="00F87313"/>
    <w:rsid w:val="00F87D92"/>
    <w:rsid w:val="00F9195C"/>
    <w:rsid w:val="00F93E08"/>
    <w:rsid w:val="00F9677C"/>
    <w:rsid w:val="00FA0B53"/>
    <w:rsid w:val="00FA2E19"/>
    <w:rsid w:val="00FA32AF"/>
    <w:rsid w:val="00FA37CB"/>
    <w:rsid w:val="00FA43A1"/>
    <w:rsid w:val="00FA499F"/>
    <w:rsid w:val="00FA4C39"/>
    <w:rsid w:val="00FA5690"/>
    <w:rsid w:val="00FA64AF"/>
    <w:rsid w:val="00FA7062"/>
    <w:rsid w:val="00FA7985"/>
    <w:rsid w:val="00FA7E5D"/>
    <w:rsid w:val="00FB0052"/>
    <w:rsid w:val="00FB0FC1"/>
    <w:rsid w:val="00FB150E"/>
    <w:rsid w:val="00FB6880"/>
    <w:rsid w:val="00FC004A"/>
    <w:rsid w:val="00FC01D1"/>
    <w:rsid w:val="00FC0A8C"/>
    <w:rsid w:val="00FC185A"/>
    <w:rsid w:val="00FC2327"/>
    <w:rsid w:val="00FC3CA0"/>
    <w:rsid w:val="00FC3D9D"/>
    <w:rsid w:val="00FC4F8C"/>
    <w:rsid w:val="00FC6352"/>
    <w:rsid w:val="00FC7B4D"/>
    <w:rsid w:val="00FD0622"/>
    <w:rsid w:val="00FD1431"/>
    <w:rsid w:val="00FD1DB2"/>
    <w:rsid w:val="00FD3D54"/>
    <w:rsid w:val="00FD471B"/>
    <w:rsid w:val="00FD5534"/>
    <w:rsid w:val="00FD6632"/>
    <w:rsid w:val="00FE103A"/>
    <w:rsid w:val="00FE55C9"/>
    <w:rsid w:val="00FE56C5"/>
    <w:rsid w:val="00FE750E"/>
    <w:rsid w:val="00FF0245"/>
    <w:rsid w:val="00FF0689"/>
    <w:rsid w:val="00FF095E"/>
    <w:rsid w:val="00FF0FA2"/>
    <w:rsid w:val="00FF2405"/>
    <w:rsid w:val="00FF291F"/>
    <w:rsid w:val="00FF35D7"/>
    <w:rsid w:val="00FF3E7A"/>
    <w:rsid w:val="00FF4DF3"/>
    <w:rsid w:val="00FF5708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836F3F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836F3F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D2E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D2E9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D2E9C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D2E9C"/>
    <w:rPr>
      <w:rFonts w:cs="Times New Roman"/>
      <w:sz w:val="28"/>
    </w:rPr>
  </w:style>
  <w:style w:type="character" w:styleId="a5">
    <w:name w:val="page number"/>
    <w:basedOn w:val="a0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D2E9C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D2E9C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link w:val="ConsPlusCell0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Title"/>
    <w:basedOn w:val="a"/>
    <w:link w:val="ad"/>
    <w:qFormat/>
    <w:rsid w:val="00124DBC"/>
    <w:pPr>
      <w:ind w:firstLine="0"/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124DBC"/>
    <w:rPr>
      <w:b/>
      <w:bCs/>
      <w:sz w:val="24"/>
      <w:szCs w:val="24"/>
    </w:rPr>
  </w:style>
  <w:style w:type="paragraph" w:styleId="ae">
    <w:name w:val="No Spacing"/>
    <w:link w:val="af"/>
    <w:qFormat/>
    <w:rsid w:val="001140A1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rsid w:val="00661E94"/>
    <w:rPr>
      <w:rFonts w:ascii="Calibri" w:hAnsi="Calibri"/>
      <w:sz w:val="22"/>
      <w:szCs w:val="22"/>
      <w:lang w:bidi="ar-SA"/>
    </w:rPr>
  </w:style>
  <w:style w:type="character" w:customStyle="1" w:styleId="ConsPlusCell0">
    <w:name w:val="ConsPlusCell Знак"/>
    <w:link w:val="ConsPlusCell"/>
    <w:uiPriority w:val="99"/>
    <w:locked/>
    <w:rsid w:val="00E276AC"/>
    <w:rPr>
      <w:rFonts w:ascii="Calibri" w:hAnsi="Calibri" w:cs="Calibri"/>
      <w:sz w:val="22"/>
      <w:szCs w:val="22"/>
    </w:rPr>
  </w:style>
  <w:style w:type="paragraph" w:customStyle="1" w:styleId="11">
    <w:name w:val="Обычный1"/>
    <w:rsid w:val="00954329"/>
    <w:pPr>
      <w:widowControl w:val="0"/>
      <w:spacing w:line="100" w:lineRule="atLeast"/>
    </w:pPr>
    <w:rPr>
      <w:sz w:val="24"/>
    </w:rPr>
  </w:style>
  <w:style w:type="character" w:customStyle="1" w:styleId="ConsPlusNormal">
    <w:name w:val="ConsPlusNormal Знак"/>
    <w:link w:val="ConsPlusNormal0"/>
    <w:locked/>
    <w:rsid w:val="002D525D"/>
    <w:rPr>
      <w:rFonts w:ascii="Arial" w:hAnsi="Arial" w:cs="Arial"/>
    </w:rPr>
  </w:style>
  <w:style w:type="paragraph" w:customStyle="1" w:styleId="ConsPlusNormal0">
    <w:name w:val="ConsPlusNormal"/>
    <w:link w:val="ConsPlusNormal"/>
    <w:rsid w:val="002D52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Body Text"/>
    <w:basedOn w:val="a"/>
    <w:link w:val="af1"/>
    <w:unhideWhenUsed/>
    <w:rsid w:val="008B71C0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f1">
    <w:name w:val="Основной текст Знак"/>
    <w:basedOn w:val="a0"/>
    <w:link w:val="af0"/>
    <w:rsid w:val="008B71C0"/>
    <w:rPr>
      <w:sz w:val="2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836F3F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836F3F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D2E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D2E9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D2E9C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D2E9C"/>
    <w:rPr>
      <w:rFonts w:cs="Times New Roman"/>
      <w:sz w:val="28"/>
    </w:rPr>
  </w:style>
  <w:style w:type="character" w:styleId="a5">
    <w:name w:val="page number"/>
    <w:basedOn w:val="a0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D2E9C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D2E9C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link w:val="ConsPlusCell0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Title"/>
    <w:basedOn w:val="a"/>
    <w:link w:val="ad"/>
    <w:qFormat/>
    <w:rsid w:val="00124DBC"/>
    <w:pPr>
      <w:ind w:firstLine="0"/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124DBC"/>
    <w:rPr>
      <w:b/>
      <w:bCs/>
      <w:sz w:val="24"/>
      <w:szCs w:val="24"/>
    </w:rPr>
  </w:style>
  <w:style w:type="paragraph" w:styleId="ae">
    <w:name w:val="No Spacing"/>
    <w:link w:val="af"/>
    <w:qFormat/>
    <w:rsid w:val="001140A1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rsid w:val="00661E94"/>
    <w:rPr>
      <w:rFonts w:ascii="Calibri" w:hAnsi="Calibri"/>
      <w:sz w:val="22"/>
      <w:szCs w:val="22"/>
      <w:lang w:bidi="ar-SA"/>
    </w:rPr>
  </w:style>
  <w:style w:type="character" w:customStyle="1" w:styleId="ConsPlusCell0">
    <w:name w:val="ConsPlusCell Знак"/>
    <w:link w:val="ConsPlusCell"/>
    <w:uiPriority w:val="99"/>
    <w:locked/>
    <w:rsid w:val="00E276AC"/>
    <w:rPr>
      <w:rFonts w:ascii="Calibri" w:hAnsi="Calibri" w:cs="Calibri"/>
      <w:sz w:val="22"/>
      <w:szCs w:val="22"/>
    </w:rPr>
  </w:style>
  <w:style w:type="paragraph" w:customStyle="1" w:styleId="11">
    <w:name w:val="Обычный1"/>
    <w:rsid w:val="00954329"/>
    <w:pPr>
      <w:widowControl w:val="0"/>
      <w:spacing w:line="100" w:lineRule="atLeast"/>
    </w:pPr>
    <w:rPr>
      <w:sz w:val="24"/>
    </w:rPr>
  </w:style>
  <w:style w:type="character" w:customStyle="1" w:styleId="ConsPlusNormal">
    <w:name w:val="ConsPlusNormal Знак"/>
    <w:link w:val="ConsPlusNormal0"/>
    <w:locked/>
    <w:rsid w:val="002D525D"/>
    <w:rPr>
      <w:rFonts w:ascii="Arial" w:hAnsi="Arial" w:cs="Arial"/>
    </w:rPr>
  </w:style>
  <w:style w:type="paragraph" w:customStyle="1" w:styleId="ConsPlusNormal0">
    <w:name w:val="ConsPlusNormal"/>
    <w:link w:val="ConsPlusNormal"/>
    <w:rsid w:val="002D52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Body Text"/>
    <w:basedOn w:val="a"/>
    <w:link w:val="af1"/>
    <w:unhideWhenUsed/>
    <w:rsid w:val="008B71C0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f1">
    <w:name w:val="Основной текст Знак"/>
    <w:basedOn w:val="a0"/>
    <w:link w:val="af0"/>
    <w:rsid w:val="008B71C0"/>
    <w:rPr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C9479-20DD-47A6-831B-B81668F4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3</TotalTime>
  <Pages>4</Pages>
  <Words>1314</Words>
  <Characters>7494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2026-01-20T08:10:00Z</cp:lastPrinted>
  <dcterms:created xsi:type="dcterms:W3CDTF">2026-03-30T13:25:00Z</dcterms:created>
  <dcterms:modified xsi:type="dcterms:W3CDTF">2026-03-30T13:25:00Z</dcterms:modified>
</cp:coreProperties>
</file>