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FE" w:rsidRPr="00D33A0C" w:rsidRDefault="004C0521" w:rsidP="00564DFE">
      <w:pPr>
        <w:suppressAutoHyphens/>
        <w:ind w:right="-1" w:firstLine="0"/>
        <w:jc w:val="center"/>
        <w:rPr>
          <w:noProof/>
          <w:szCs w:val="28"/>
          <w:lang w:eastAsia="ar-SA"/>
        </w:rPr>
      </w:pPr>
      <w:bookmarkStart w:id="0" w:name="_GoBack"/>
      <w:bookmarkEnd w:id="0"/>
      <w:r w:rsidRPr="00564DFE">
        <w:rPr>
          <w:noProof/>
          <w:szCs w:val="28"/>
        </w:rPr>
        <w:drawing>
          <wp:inline distT="0" distB="0" distL="0" distR="0">
            <wp:extent cx="764540" cy="7899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FE" w:rsidRPr="00D33A0C" w:rsidRDefault="00564DFE" w:rsidP="00564DF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РОССИЙСКАЯ ФЕДЕРАЦИЯ</w:t>
      </w:r>
    </w:p>
    <w:p w:rsidR="00564DFE" w:rsidRPr="00D33A0C" w:rsidRDefault="00564DFE" w:rsidP="00564DF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РОСТОВСКАЯ ОБЛАСТЬ</w:t>
      </w:r>
    </w:p>
    <w:p w:rsidR="00564DFE" w:rsidRPr="00D33A0C" w:rsidRDefault="00564DFE" w:rsidP="00564DFE">
      <w:pPr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МУНИЦИПАЛЬНОЕ ОБРАЗОВАНИЕ</w:t>
      </w:r>
    </w:p>
    <w:p w:rsidR="00564DFE" w:rsidRPr="00D33A0C" w:rsidRDefault="00564DFE" w:rsidP="00564DF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«КРАСНОСУЛИНСКИЙ РАЙОН»</w:t>
      </w:r>
    </w:p>
    <w:p w:rsidR="00564DFE" w:rsidRPr="00D33A0C" w:rsidRDefault="00564DFE" w:rsidP="00564DF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АДМИНИСТРАЦИЯ</w:t>
      </w:r>
    </w:p>
    <w:p w:rsidR="00564DFE" w:rsidRPr="00D33A0C" w:rsidRDefault="00564DFE" w:rsidP="00564DFE">
      <w:pPr>
        <w:tabs>
          <w:tab w:val="center" w:pos="3686"/>
        </w:tabs>
        <w:suppressAutoHyphens/>
        <w:ind w:right="-1" w:firstLine="0"/>
        <w:jc w:val="center"/>
        <w:rPr>
          <w:b/>
          <w:szCs w:val="28"/>
          <w:lang w:eastAsia="ar-SA"/>
        </w:rPr>
      </w:pPr>
      <w:r w:rsidRPr="00D33A0C">
        <w:rPr>
          <w:b/>
          <w:szCs w:val="28"/>
          <w:lang w:eastAsia="ar-SA"/>
        </w:rPr>
        <w:t>КРАСНОСУЛИНСКОГО РАЙОНА</w:t>
      </w:r>
    </w:p>
    <w:p w:rsidR="00564DFE" w:rsidRPr="00D33A0C" w:rsidRDefault="00564DFE" w:rsidP="00564DFE">
      <w:pPr>
        <w:keepNext/>
        <w:suppressAutoHyphens/>
        <w:spacing w:before="240"/>
        <w:ind w:right="-1" w:firstLine="0"/>
        <w:jc w:val="center"/>
        <w:outlineLvl w:val="0"/>
        <w:rPr>
          <w:b/>
          <w:sz w:val="36"/>
          <w:szCs w:val="28"/>
          <w:lang w:eastAsia="ar-SA"/>
        </w:rPr>
      </w:pPr>
      <w:r w:rsidRPr="00D33A0C">
        <w:rPr>
          <w:b/>
          <w:sz w:val="36"/>
          <w:szCs w:val="28"/>
          <w:lang w:eastAsia="ar-SA"/>
        </w:rPr>
        <w:t>РАСПОРЯЖЕНИЕ</w:t>
      </w:r>
    </w:p>
    <w:p w:rsidR="00564DFE" w:rsidRPr="00D33A0C" w:rsidRDefault="00564DFE" w:rsidP="00564DFE">
      <w:pPr>
        <w:tabs>
          <w:tab w:val="center" w:pos="3686"/>
          <w:tab w:val="right" w:pos="7230"/>
          <w:tab w:val="right" w:pos="9639"/>
        </w:tabs>
        <w:suppressAutoHyphens/>
        <w:spacing w:before="240" w:after="120"/>
        <w:ind w:right="-1" w:firstLine="0"/>
        <w:jc w:val="center"/>
        <w:rPr>
          <w:szCs w:val="28"/>
          <w:lang w:eastAsia="ar-SA"/>
        </w:rPr>
      </w:pPr>
      <w:r w:rsidRPr="00D33A0C">
        <w:rPr>
          <w:szCs w:val="28"/>
          <w:lang w:eastAsia="ar-SA"/>
        </w:rPr>
        <w:t>от </w:t>
      </w:r>
      <w:r>
        <w:rPr>
          <w:szCs w:val="28"/>
          <w:lang w:eastAsia="ar-SA"/>
        </w:rPr>
        <w:t>01.11</w:t>
      </w:r>
      <w:r w:rsidRPr="00D33A0C">
        <w:rPr>
          <w:szCs w:val="28"/>
          <w:lang w:eastAsia="ar-SA"/>
        </w:rPr>
        <w:t>.2023 № 28</w:t>
      </w:r>
      <w:r>
        <w:rPr>
          <w:szCs w:val="28"/>
          <w:lang w:eastAsia="ar-SA"/>
        </w:rPr>
        <w:t>5</w:t>
      </w:r>
    </w:p>
    <w:p w:rsidR="00564DFE" w:rsidRPr="00D33A0C" w:rsidRDefault="00564DFE" w:rsidP="00564DFE">
      <w:pPr>
        <w:tabs>
          <w:tab w:val="center" w:pos="3686"/>
          <w:tab w:val="right" w:pos="7230"/>
          <w:tab w:val="right" w:pos="9639"/>
        </w:tabs>
        <w:suppressAutoHyphens/>
        <w:ind w:right="-1" w:firstLine="0"/>
        <w:jc w:val="center"/>
        <w:rPr>
          <w:szCs w:val="28"/>
          <w:lang w:eastAsia="ar-SA"/>
        </w:rPr>
      </w:pPr>
      <w:r w:rsidRPr="00D33A0C">
        <w:rPr>
          <w:szCs w:val="28"/>
          <w:lang w:eastAsia="ar-SA"/>
        </w:rPr>
        <w:t>г. Красный Сулин</w:t>
      </w:r>
    </w:p>
    <w:p w:rsidR="00564DFE" w:rsidRPr="000706F4" w:rsidRDefault="00564DFE" w:rsidP="000706F4">
      <w:pPr>
        <w:shd w:val="clear" w:color="auto" w:fill="FFFFFF"/>
        <w:tabs>
          <w:tab w:val="left" w:pos="5387"/>
          <w:tab w:val="left" w:pos="5670"/>
          <w:tab w:val="left" w:pos="5812"/>
        </w:tabs>
        <w:ind w:firstLine="680"/>
        <w:jc w:val="center"/>
        <w:rPr>
          <w:color w:val="000000"/>
          <w:szCs w:val="28"/>
        </w:rPr>
      </w:pPr>
    </w:p>
    <w:p w:rsidR="00955979" w:rsidRPr="000706F4" w:rsidRDefault="00D03245" w:rsidP="000706F4">
      <w:pPr>
        <w:ind w:left="1985" w:right="1984" w:firstLine="0"/>
        <w:jc w:val="center"/>
        <w:rPr>
          <w:b/>
          <w:szCs w:val="28"/>
        </w:rPr>
      </w:pPr>
      <w:r w:rsidRPr="000706F4">
        <w:rPr>
          <w:b/>
          <w:szCs w:val="28"/>
        </w:rPr>
        <w:t>О вн</w:t>
      </w:r>
      <w:r w:rsidR="00FD2462" w:rsidRPr="000706F4">
        <w:rPr>
          <w:b/>
          <w:szCs w:val="28"/>
        </w:rPr>
        <w:t xml:space="preserve">есении изменений </w:t>
      </w:r>
    </w:p>
    <w:p w:rsidR="00FD4A90" w:rsidRPr="000706F4" w:rsidRDefault="00FD2462" w:rsidP="000706F4">
      <w:pPr>
        <w:ind w:left="1985" w:right="1984" w:firstLine="0"/>
        <w:jc w:val="center"/>
        <w:rPr>
          <w:b/>
          <w:szCs w:val="28"/>
        </w:rPr>
      </w:pPr>
      <w:r w:rsidRPr="000706F4">
        <w:rPr>
          <w:b/>
          <w:szCs w:val="28"/>
        </w:rPr>
        <w:t xml:space="preserve">в приложение к </w:t>
      </w:r>
      <w:r w:rsidR="00D03245" w:rsidRPr="000706F4">
        <w:rPr>
          <w:b/>
          <w:szCs w:val="28"/>
        </w:rPr>
        <w:t xml:space="preserve">распоряжению Администрации Красносулинского района </w:t>
      </w:r>
      <w:r w:rsidR="00FD4A90" w:rsidRPr="000706F4">
        <w:rPr>
          <w:b/>
          <w:szCs w:val="28"/>
        </w:rPr>
        <w:t xml:space="preserve">от </w:t>
      </w:r>
      <w:r w:rsidR="003C0FF5" w:rsidRPr="000706F4">
        <w:rPr>
          <w:b/>
          <w:szCs w:val="28"/>
        </w:rPr>
        <w:t>20.12.2022</w:t>
      </w:r>
      <w:r w:rsidR="00FD4A90" w:rsidRPr="000706F4">
        <w:rPr>
          <w:b/>
          <w:szCs w:val="28"/>
        </w:rPr>
        <w:t xml:space="preserve"> № </w:t>
      </w:r>
      <w:r w:rsidR="003C0FF5" w:rsidRPr="000706F4">
        <w:rPr>
          <w:b/>
          <w:szCs w:val="28"/>
        </w:rPr>
        <w:t>380</w:t>
      </w:r>
    </w:p>
    <w:p w:rsidR="005C2553" w:rsidRPr="000706F4" w:rsidRDefault="005C2553" w:rsidP="000706F4">
      <w:pPr>
        <w:pStyle w:val="ae"/>
        <w:ind w:left="1985" w:right="1984"/>
        <w:jc w:val="left"/>
        <w:rPr>
          <w:b w:val="0"/>
          <w:bCs w:val="0"/>
          <w:sz w:val="28"/>
          <w:szCs w:val="28"/>
        </w:rPr>
      </w:pPr>
    </w:p>
    <w:p w:rsidR="00255BE3" w:rsidRPr="000706F4" w:rsidRDefault="00D1211B" w:rsidP="000706F4">
      <w:pPr>
        <w:tabs>
          <w:tab w:val="left" w:pos="4536"/>
          <w:tab w:val="left" w:pos="4678"/>
          <w:tab w:val="left" w:pos="4820"/>
        </w:tabs>
        <w:ind w:firstLine="709"/>
        <w:rPr>
          <w:bCs/>
          <w:szCs w:val="28"/>
        </w:rPr>
      </w:pPr>
      <w:r w:rsidRPr="000706F4">
        <w:rPr>
          <w:szCs w:val="28"/>
        </w:rPr>
        <w:t>В соответствии с постановлениями</w:t>
      </w:r>
      <w:r w:rsidR="00255BE3" w:rsidRPr="000706F4">
        <w:rPr>
          <w:szCs w:val="28"/>
        </w:rPr>
        <w:t xml:space="preserve"> Администрации Красносулинского района от</w:t>
      </w:r>
      <w:r w:rsidR="00BC7AFD" w:rsidRPr="000706F4">
        <w:rPr>
          <w:szCs w:val="28"/>
        </w:rPr>
        <w:t> </w:t>
      </w:r>
      <w:r w:rsidR="00255BE3" w:rsidRPr="000706F4">
        <w:rPr>
          <w:szCs w:val="28"/>
        </w:rPr>
        <w:t>09.02.2018 №</w:t>
      </w:r>
      <w:r w:rsidR="00BC7AFD" w:rsidRPr="000706F4">
        <w:rPr>
          <w:szCs w:val="28"/>
        </w:rPr>
        <w:t> </w:t>
      </w:r>
      <w:r w:rsidR="00255BE3" w:rsidRPr="000706F4">
        <w:rPr>
          <w:szCs w:val="28"/>
        </w:rPr>
        <w:t xml:space="preserve">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 </w:t>
      </w:r>
      <w:r w:rsidR="00096445" w:rsidRPr="000706F4">
        <w:rPr>
          <w:szCs w:val="28"/>
        </w:rPr>
        <w:t>от</w:t>
      </w:r>
      <w:r w:rsidR="00363C2A" w:rsidRPr="000706F4">
        <w:rPr>
          <w:szCs w:val="28"/>
        </w:rPr>
        <w:t xml:space="preserve"> </w:t>
      </w:r>
      <w:r w:rsidR="00C87A81" w:rsidRPr="000706F4">
        <w:rPr>
          <w:szCs w:val="28"/>
        </w:rPr>
        <w:t>31.10.2023</w:t>
      </w:r>
      <w:r w:rsidR="00215DB8" w:rsidRPr="000706F4">
        <w:rPr>
          <w:szCs w:val="28"/>
        </w:rPr>
        <w:t xml:space="preserve"> </w:t>
      </w:r>
      <w:r w:rsidR="009E5B1F" w:rsidRPr="000706F4">
        <w:rPr>
          <w:szCs w:val="28"/>
        </w:rPr>
        <w:t>№</w:t>
      </w:r>
      <w:r w:rsidR="00C87A81" w:rsidRPr="000706F4">
        <w:rPr>
          <w:szCs w:val="28"/>
        </w:rPr>
        <w:t xml:space="preserve"> 1079 </w:t>
      </w:r>
      <w:r w:rsidR="00255BE3" w:rsidRPr="000706F4">
        <w:rPr>
          <w:bCs/>
          <w:szCs w:val="28"/>
        </w:rPr>
        <w:t>«</w:t>
      </w:r>
      <w:r w:rsidR="00255BE3" w:rsidRPr="000706F4">
        <w:rPr>
          <w:szCs w:val="28"/>
        </w:rPr>
        <w:t>О внесении изменений в приложение к постановлению Администрации Красносу</w:t>
      </w:r>
      <w:r w:rsidR="00E36392" w:rsidRPr="000706F4">
        <w:rPr>
          <w:szCs w:val="28"/>
        </w:rPr>
        <w:t>линского района</w:t>
      </w:r>
      <w:r w:rsidR="00BC7AFD" w:rsidRPr="000706F4">
        <w:rPr>
          <w:szCs w:val="28"/>
        </w:rPr>
        <w:t xml:space="preserve"> </w:t>
      </w:r>
      <w:r w:rsidR="00E36392" w:rsidRPr="000706F4">
        <w:rPr>
          <w:szCs w:val="28"/>
        </w:rPr>
        <w:t>от</w:t>
      </w:r>
      <w:r w:rsidR="00BC7AFD" w:rsidRPr="000706F4">
        <w:rPr>
          <w:szCs w:val="28"/>
        </w:rPr>
        <w:t> </w:t>
      </w:r>
      <w:r w:rsidR="00E36392" w:rsidRPr="000706F4">
        <w:rPr>
          <w:szCs w:val="28"/>
        </w:rPr>
        <w:t>10.12.2018 №</w:t>
      </w:r>
      <w:r w:rsidR="00BC7AFD" w:rsidRPr="000706F4">
        <w:rPr>
          <w:szCs w:val="28"/>
        </w:rPr>
        <w:t> </w:t>
      </w:r>
      <w:r w:rsidR="00E36392" w:rsidRPr="000706F4">
        <w:rPr>
          <w:szCs w:val="28"/>
        </w:rPr>
        <w:t>1378</w:t>
      </w:r>
      <w:r w:rsidR="00255BE3" w:rsidRPr="000706F4">
        <w:rPr>
          <w:szCs w:val="28"/>
        </w:rPr>
        <w:t xml:space="preserve">», руководствуясь </w:t>
      </w:r>
      <w:r w:rsidR="0048484F" w:rsidRPr="000706F4">
        <w:rPr>
          <w:bCs/>
          <w:szCs w:val="28"/>
        </w:rPr>
        <w:t>статьей</w:t>
      </w:r>
      <w:r w:rsidR="00BC7AFD" w:rsidRPr="000706F4">
        <w:rPr>
          <w:bCs/>
          <w:szCs w:val="28"/>
        </w:rPr>
        <w:t> </w:t>
      </w:r>
      <w:r w:rsidR="00255BE3" w:rsidRPr="000706F4">
        <w:rPr>
          <w:bCs/>
          <w:szCs w:val="28"/>
        </w:rPr>
        <w:t>3</w:t>
      </w:r>
      <w:r w:rsidR="008F3F0D" w:rsidRPr="000706F4">
        <w:rPr>
          <w:bCs/>
          <w:szCs w:val="28"/>
        </w:rPr>
        <w:t>4</w:t>
      </w:r>
      <w:r w:rsidR="00255BE3" w:rsidRPr="000706F4">
        <w:rPr>
          <w:bCs/>
          <w:szCs w:val="28"/>
        </w:rPr>
        <w:t xml:space="preserve"> Устава муниципального образования «Красносулинский район», </w:t>
      </w:r>
      <w:r w:rsidR="00B448F6">
        <w:rPr>
          <w:bCs/>
          <w:szCs w:val="28"/>
        </w:rPr>
        <w:t>–</w:t>
      </w:r>
    </w:p>
    <w:p w:rsidR="005C2553" w:rsidRPr="000706F4" w:rsidRDefault="005C2553" w:rsidP="000706F4">
      <w:pPr>
        <w:pStyle w:val="ae"/>
        <w:ind w:firstLine="709"/>
        <w:jc w:val="left"/>
        <w:rPr>
          <w:b w:val="0"/>
          <w:bCs w:val="0"/>
          <w:sz w:val="28"/>
          <w:szCs w:val="28"/>
        </w:rPr>
      </w:pPr>
    </w:p>
    <w:p w:rsidR="00FD6D40" w:rsidRPr="000706F4" w:rsidRDefault="005F2745" w:rsidP="000706F4">
      <w:pPr>
        <w:pStyle w:val="ae"/>
        <w:ind w:firstLine="709"/>
        <w:jc w:val="both"/>
        <w:rPr>
          <w:b w:val="0"/>
          <w:bCs w:val="0"/>
          <w:sz w:val="28"/>
          <w:szCs w:val="28"/>
        </w:rPr>
      </w:pPr>
      <w:r w:rsidRPr="000706F4">
        <w:rPr>
          <w:b w:val="0"/>
          <w:sz w:val="28"/>
          <w:szCs w:val="28"/>
        </w:rPr>
        <w:t>1. </w:t>
      </w:r>
      <w:r w:rsidR="00D03245" w:rsidRPr="000706F4">
        <w:rPr>
          <w:b w:val="0"/>
          <w:sz w:val="28"/>
          <w:szCs w:val="28"/>
        </w:rPr>
        <w:t>Внести изменения в приложение к распоряжению Администрации Красносулинского района от</w:t>
      </w:r>
      <w:r w:rsidR="00AA44B6" w:rsidRPr="000706F4">
        <w:rPr>
          <w:b w:val="0"/>
          <w:sz w:val="28"/>
          <w:szCs w:val="28"/>
          <w:lang w:val="ru-RU"/>
        </w:rPr>
        <w:t> </w:t>
      </w:r>
      <w:r w:rsidR="003C0FF5" w:rsidRPr="000706F4">
        <w:rPr>
          <w:b w:val="0"/>
          <w:sz w:val="28"/>
          <w:szCs w:val="28"/>
          <w:lang w:val="ru-RU"/>
        </w:rPr>
        <w:t>20.12.2022</w:t>
      </w:r>
      <w:r w:rsidR="00D03245" w:rsidRPr="000706F4">
        <w:rPr>
          <w:b w:val="0"/>
          <w:sz w:val="28"/>
          <w:szCs w:val="28"/>
        </w:rPr>
        <w:t xml:space="preserve"> №</w:t>
      </w:r>
      <w:r w:rsidR="00AA44B6" w:rsidRPr="000706F4">
        <w:rPr>
          <w:b w:val="0"/>
          <w:sz w:val="28"/>
          <w:szCs w:val="28"/>
          <w:lang w:val="ru-RU"/>
        </w:rPr>
        <w:t> </w:t>
      </w:r>
      <w:r w:rsidR="003C0FF5" w:rsidRPr="000706F4">
        <w:rPr>
          <w:b w:val="0"/>
          <w:sz w:val="28"/>
          <w:szCs w:val="28"/>
          <w:lang w:val="ru-RU"/>
        </w:rPr>
        <w:t>380</w:t>
      </w:r>
      <w:r w:rsidR="00FD2462" w:rsidRPr="000706F4">
        <w:rPr>
          <w:b w:val="0"/>
          <w:sz w:val="28"/>
          <w:szCs w:val="28"/>
        </w:rPr>
        <w:t xml:space="preserve"> «</w:t>
      </w:r>
      <w:r w:rsidR="00780963" w:rsidRPr="000706F4">
        <w:rPr>
          <w:b w:val="0"/>
          <w:sz w:val="28"/>
          <w:szCs w:val="28"/>
        </w:rPr>
        <w:t>О</w:t>
      </w:r>
      <w:r w:rsidR="00FD2462" w:rsidRPr="000706F4">
        <w:rPr>
          <w:b w:val="0"/>
          <w:sz w:val="28"/>
          <w:szCs w:val="28"/>
        </w:rPr>
        <w:t>б утверждении</w:t>
      </w:r>
      <w:r w:rsidR="002C4FCD" w:rsidRPr="000706F4">
        <w:rPr>
          <w:b w:val="0"/>
          <w:sz w:val="28"/>
          <w:szCs w:val="28"/>
        </w:rPr>
        <w:t xml:space="preserve"> план</w:t>
      </w:r>
      <w:r w:rsidR="00D03245" w:rsidRPr="000706F4">
        <w:rPr>
          <w:b w:val="0"/>
          <w:sz w:val="28"/>
          <w:szCs w:val="28"/>
        </w:rPr>
        <w:t>а</w:t>
      </w:r>
      <w:r w:rsidR="002C4FCD" w:rsidRPr="000706F4">
        <w:rPr>
          <w:b w:val="0"/>
          <w:sz w:val="28"/>
          <w:szCs w:val="28"/>
        </w:rPr>
        <w:t xml:space="preserve"> реализации</w:t>
      </w:r>
      <w:r w:rsidR="00FD6D40" w:rsidRPr="000706F4">
        <w:rPr>
          <w:b w:val="0"/>
          <w:sz w:val="28"/>
          <w:szCs w:val="28"/>
        </w:rPr>
        <w:t xml:space="preserve"> муниципальной программы Красносулинского района</w:t>
      </w:r>
      <w:r w:rsidR="00BC7AFD" w:rsidRPr="000706F4">
        <w:rPr>
          <w:b w:val="0"/>
          <w:sz w:val="28"/>
          <w:szCs w:val="28"/>
        </w:rPr>
        <w:t xml:space="preserve"> </w:t>
      </w:r>
      <w:r w:rsidR="00FD6D40" w:rsidRPr="000706F4">
        <w:rPr>
          <w:b w:val="0"/>
          <w:sz w:val="28"/>
          <w:szCs w:val="28"/>
        </w:rPr>
        <w:t>«Ин</w:t>
      </w:r>
      <w:r w:rsidR="00AE6770" w:rsidRPr="000706F4">
        <w:rPr>
          <w:b w:val="0"/>
          <w:sz w:val="28"/>
          <w:szCs w:val="28"/>
        </w:rPr>
        <w:t>формационное общество» на 202</w:t>
      </w:r>
      <w:r w:rsidR="003C0FF5" w:rsidRPr="000706F4">
        <w:rPr>
          <w:b w:val="0"/>
          <w:sz w:val="28"/>
          <w:szCs w:val="28"/>
          <w:lang w:val="ru-RU"/>
        </w:rPr>
        <w:t>3</w:t>
      </w:r>
      <w:r w:rsidR="00FD6D40" w:rsidRPr="000706F4">
        <w:rPr>
          <w:b w:val="0"/>
          <w:sz w:val="28"/>
          <w:szCs w:val="28"/>
        </w:rPr>
        <w:t xml:space="preserve"> год»</w:t>
      </w:r>
      <w:r w:rsidR="00D03245" w:rsidRPr="000706F4">
        <w:rPr>
          <w:b w:val="0"/>
          <w:sz w:val="28"/>
          <w:szCs w:val="28"/>
        </w:rPr>
        <w:t>, изложив его</w:t>
      </w:r>
      <w:r w:rsidR="00FA772F" w:rsidRPr="000706F4">
        <w:rPr>
          <w:b w:val="0"/>
          <w:sz w:val="28"/>
          <w:szCs w:val="28"/>
        </w:rPr>
        <w:t xml:space="preserve"> </w:t>
      </w:r>
      <w:r w:rsidR="00FD6D40" w:rsidRPr="000706F4">
        <w:rPr>
          <w:b w:val="0"/>
          <w:sz w:val="28"/>
          <w:szCs w:val="28"/>
        </w:rPr>
        <w:t>согласно приложе</w:t>
      </w:r>
      <w:r w:rsidR="00FA772F" w:rsidRPr="000706F4">
        <w:rPr>
          <w:b w:val="0"/>
          <w:sz w:val="28"/>
          <w:szCs w:val="28"/>
        </w:rPr>
        <w:t xml:space="preserve">нию к </w:t>
      </w:r>
      <w:r w:rsidR="00FD6D40" w:rsidRPr="000706F4">
        <w:rPr>
          <w:b w:val="0"/>
          <w:sz w:val="28"/>
          <w:szCs w:val="28"/>
        </w:rPr>
        <w:t>настоящему распоряжению.</w:t>
      </w:r>
    </w:p>
    <w:p w:rsidR="00E26F7B" w:rsidRPr="000706F4" w:rsidRDefault="005F2745" w:rsidP="000706F4">
      <w:pPr>
        <w:tabs>
          <w:tab w:val="left" w:pos="2552"/>
        </w:tabs>
        <w:ind w:firstLine="709"/>
        <w:rPr>
          <w:szCs w:val="28"/>
        </w:rPr>
      </w:pPr>
      <w:r w:rsidRPr="000706F4">
        <w:rPr>
          <w:bCs/>
          <w:szCs w:val="28"/>
        </w:rPr>
        <w:t>2. </w:t>
      </w:r>
      <w:r w:rsidR="00FD6D40" w:rsidRPr="000706F4">
        <w:rPr>
          <w:szCs w:val="28"/>
        </w:rPr>
        <w:t>Контроль за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</w:t>
      </w:r>
      <w:r w:rsidR="00A84B59" w:rsidRPr="000706F4">
        <w:rPr>
          <w:szCs w:val="28"/>
        </w:rPr>
        <w:t xml:space="preserve"> и внутренней политике</w:t>
      </w:r>
      <w:r w:rsidR="00FD6D40" w:rsidRPr="000706F4">
        <w:rPr>
          <w:szCs w:val="28"/>
        </w:rPr>
        <w:t>.</w:t>
      </w:r>
    </w:p>
    <w:p w:rsidR="005F2745" w:rsidRPr="000706F4" w:rsidRDefault="005F2745" w:rsidP="000706F4">
      <w:pPr>
        <w:ind w:firstLine="709"/>
        <w:rPr>
          <w:szCs w:val="28"/>
        </w:rPr>
      </w:pPr>
    </w:p>
    <w:p w:rsidR="007F1E83" w:rsidRPr="000706F4" w:rsidRDefault="00F16C3B" w:rsidP="000706F4">
      <w:pPr>
        <w:tabs>
          <w:tab w:val="right" w:pos="9072"/>
        </w:tabs>
        <w:ind w:firstLine="0"/>
        <w:jc w:val="left"/>
        <w:rPr>
          <w:szCs w:val="28"/>
        </w:rPr>
      </w:pPr>
      <w:r w:rsidRPr="000706F4">
        <w:rPr>
          <w:szCs w:val="28"/>
        </w:rPr>
        <w:t>Глава</w:t>
      </w:r>
      <w:r w:rsidR="001C1259" w:rsidRPr="000706F4">
        <w:rPr>
          <w:szCs w:val="28"/>
        </w:rPr>
        <w:t xml:space="preserve"> </w:t>
      </w:r>
      <w:r w:rsidR="007F1E83" w:rsidRPr="000706F4">
        <w:rPr>
          <w:szCs w:val="28"/>
        </w:rPr>
        <w:t>Администрации</w:t>
      </w:r>
    </w:p>
    <w:p w:rsidR="007F1E83" w:rsidRPr="000706F4" w:rsidRDefault="007F1E83" w:rsidP="000706F4">
      <w:pPr>
        <w:tabs>
          <w:tab w:val="right" w:pos="9639"/>
        </w:tabs>
        <w:ind w:firstLine="0"/>
        <w:jc w:val="left"/>
        <w:rPr>
          <w:szCs w:val="28"/>
        </w:rPr>
      </w:pPr>
      <w:r w:rsidRPr="000706F4">
        <w:rPr>
          <w:szCs w:val="28"/>
        </w:rPr>
        <w:t>Красносулинского района</w:t>
      </w:r>
      <w:r w:rsidRPr="000706F4">
        <w:rPr>
          <w:szCs w:val="28"/>
        </w:rPr>
        <w:tab/>
      </w:r>
      <w:r w:rsidR="00F16C3B" w:rsidRPr="000706F4">
        <w:rPr>
          <w:szCs w:val="28"/>
        </w:rPr>
        <w:t>Н.А. Альшенко</w:t>
      </w:r>
    </w:p>
    <w:p w:rsidR="00BC7AFD" w:rsidRPr="000706F4" w:rsidRDefault="00BC7AFD" w:rsidP="000706F4">
      <w:pPr>
        <w:tabs>
          <w:tab w:val="right" w:pos="9072"/>
        </w:tabs>
        <w:ind w:firstLine="0"/>
        <w:jc w:val="left"/>
        <w:rPr>
          <w:szCs w:val="28"/>
        </w:rPr>
      </w:pPr>
    </w:p>
    <w:p w:rsidR="00955979" w:rsidRPr="000706F4" w:rsidRDefault="00955979" w:rsidP="000706F4">
      <w:pPr>
        <w:tabs>
          <w:tab w:val="right" w:pos="9072"/>
        </w:tabs>
        <w:ind w:firstLine="0"/>
        <w:jc w:val="left"/>
        <w:rPr>
          <w:szCs w:val="28"/>
        </w:rPr>
      </w:pPr>
    </w:p>
    <w:p w:rsidR="00BF08F0" w:rsidRPr="000706F4" w:rsidRDefault="00BF08F0" w:rsidP="000706F4">
      <w:pPr>
        <w:tabs>
          <w:tab w:val="right" w:pos="9072"/>
        </w:tabs>
        <w:ind w:firstLine="0"/>
        <w:jc w:val="left"/>
        <w:rPr>
          <w:szCs w:val="28"/>
        </w:rPr>
      </w:pPr>
      <w:r w:rsidRPr="000706F4">
        <w:rPr>
          <w:szCs w:val="28"/>
        </w:rPr>
        <w:t xml:space="preserve">Распоряжение вносит </w:t>
      </w:r>
    </w:p>
    <w:p w:rsidR="00E26F7B" w:rsidRPr="000706F4" w:rsidRDefault="00E26F7B" w:rsidP="000706F4">
      <w:pPr>
        <w:tabs>
          <w:tab w:val="right" w:pos="9072"/>
        </w:tabs>
        <w:ind w:firstLine="0"/>
        <w:jc w:val="left"/>
        <w:rPr>
          <w:szCs w:val="28"/>
        </w:rPr>
      </w:pPr>
      <w:r w:rsidRPr="000706F4">
        <w:rPr>
          <w:szCs w:val="28"/>
        </w:rPr>
        <w:t xml:space="preserve">сектор </w:t>
      </w:r>
      <w:r w:rsidR="00A84B59" w:rsidRPr="000706F4">
        <w:rPr>
          <w:szCs w:val="28"/>
        </w:rPr>
        <w:t>цифровой трансформации</w:t>
      </w:r>
    </w:p>
    <w:p w:rsidR="00BC7AFD" w:rsidRPr="00DB406E" w:rsidRDefault="00BC7AFD" w:rsidP="00E26F7B">
      <w:pPr>
        <w:tabs>
          <w:tab w:val="right" w:pos="9072"/>
        </w:tabs>
        <w:ind w:firstLine="0"/>
        <w:jc w:val="left"/>
        <w:rPr>
          <w:szCs w:val="28"/>
        </w:rPr>
        <w:sectPr w:rsidR="00BC7AFD" w:rsidRPr="00DB406E" w:rsidSect="000706F4">
          <w:headerReference w:type="even" r:id="rId9"/>
          <w:headerReference w:type="default" r:id="rId10"/>
          <w:footerReference w:type="first" r:id="rId11"/>
          <w:pgSz w:w="11907" w:h="16840" w:code="9"/>
          <w:pgMar w:top="1134" w:right="567" w:bottom="1134" w:left="1701" w:header="709" w:footer="284" w:gutter="0"/>
          <w:cols w:space="720"/>
          <w:titlePg/>
          <w:docGrid w:linePitch="381"/>
        </w:sectPr>
      </w:pP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lastRenderedPageBreak/>
        <w:t>Приложение</w:t>
      </w:r>
    </w:p>
    <w:p w:rsidR="000706F4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 xml:space="preserve">к распоряжению </w:t>
      </w: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Администрации</w:t>
      </w: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Красносулинского района</w:t>
      </w:r>
    </w:p>
    <w:p w:rsidR="00D11A4E" w:rsidRPr="00E9171F" w:rsidRDefault="0011660D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о</w:t>
      </w:r>
      <w:r w:rsidR="00FD2462" w:rsidRPr="00E9171F">
        <w:rPr>
          <w:szCs w:val="28"/>
        </w:rPr>
        <w:t>т</w:t>
      </w:r>
      <w:r w:rsidR="00AD3C58" w:rsidRPr="00E9171F">
        <w:rPr>
          <w:szCs w:val="28"/>
        </w:rPr>
        <w:t xml:space="preserve"> </w:t>
      </w:r>
      <w:r w:rsidR="000706F4" w:rsidRPr="00E9171F">
        <w:rPr>
          <w:szCs w:val="28"/>
        </w:rPr>
        <w:t>01.11.2023</w:t>
      </w:r>
      <w:r w:rsidR="00955979" w:rsidRPr="00E9171F">
        <w:rPr>
          <w:szCs w:val="28"/>
        </w:rPr>
        <w:t xml:space="preserve"> </w:t>
      </w:r>
      <w:r w:rsidR="00D11A4E" w:rsidRPr="00E9171F">
        <w:rPr>
          <w:szCs w:val="28"/>
        </w:rPr>
        <w:t>№</w:t>
      </w:r>
      <w:r w:rsidR="00955979" w:rsidRPr="00E9171F">
        <w:rPr>
          <w:szCs w:val="28"/>
        </w:rPr>
        <w:t xml:space="preserve"> </w:t>
      </w:r>
      <w:r w:rsidR="000706F4" w:rsidRPr="00E9171F">
        <w:rPr>
          <w:szCs w:val="28"/>
        </w:rPr>
        <w:t>285</w:t>
      </w:r>
    </w:p>
    <w:p w:rsidR="0011660D" w:rsidRPr="00E9171F" w:rsidRDefault="0011660D" w:rsidP="00E9171F">
      <w:pPr>
        <w:ind w:left="14742" w:firstLine="0"/>
        <w:jc w:val="center"/>
        <w:rPr>
          <w:szCs w:val="28"/>
        </w:rPr>
      </w:pP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Приложение</w:t>
      </w:r>
    </w:p>
    <w:p w:rsidR="000706F4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 xml:space="preserve">к распоряжению </w:t>
      </w: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Администрации</w:t>
      </w:r>
    </w:p>
    <w:p w:rsidR="00D11A4E" w:rsidRPr="00E9171F" w:rsidRDefault="00D11A4E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Красносулинского района</w:t>
      </w:r>
    </w:p>
    <w:p w:rsidR="00D11A4E" w:rsidRPr="00E9171F" w:rsidRDefault="00FD2462" w:rsidP="00E9171F">
      <w:pPr>
        <w:ind w:left="14742" w:firstLine="0"/>
        <w:jc w:val="center"/>
        <w:rPr>
          <w:szCs w:val="28"/>
        </w:rPr>
      </w:pPr>
      <w:r w:rsidRPr="00E9171F">
        <w:rPr>
          <w:szCs w:val="28"/>
        </w:rPr>
        <w:t>о</w:t>
      </w:r>
      <w:r w:rsidR="00D11A4E" w:rsidRPr="00E9171F">
        <w:rPr>
          <w:szCs w:val="28"/>
        </w:rPr>
        <w:t>т 2</w:t>
      </w:r>
      <w:r w:rsidR="003C0FF5" w:rsidRPr="00E9171F">
        <w:rPr>
          <w:szCs w:val="28"/>
        </w:rPr>
        <w:t>0</w:t>
      </w:r>
      <w:r w:rsidR="00D11A4E" w:rsidRPr="00E9171F">
        <w:rPr>
          <w:szCs w:val="28"/>
        </w:rPr>
        <w:t>.</w:t>
      </w:r>
      <w:r w:rsidR="00AD3C58" w:rsidRPr="00E9171F">
        <w:rPr>
          <w:szCs w:val="28"/>
        </w:rPr>
        <w:t>12</w:t>
      </w:r>
      <w:r w:rsidR="00D11A4E" w:rsidRPr="00E9171F">
        <w:rPr>
          <w:szCs w:val="28"/>
        </w:rPr>
        <w:t>.202</w:t>
      </w:r>
      <w:r w:rsidR="003C0FF5" w:rsidRPr="00E9171F">
        <w:rPr>
          <w:szCs w:val="28"/>
        </w:rPr>
        <w:t>2</w:t>
      </w:r>
      <w:r w:rsidR="00D11A4E" w:rsidRPr="00E9171F">
        <w:rPr>
          <w:szCs w:val="28"/>
        </w:rPr>
        <w:t xml:space="preserve"> № </w:t>
      </w:r>
      <w:r w:rsidR="003C0FF5" w:rsidRPr="00E9171F">
        <w:rPr>
          <w:szCs w:val="28"/>
        </w:rPr>
        <w:t>380</w:t>
      </w:r>
    </w:p>
    <w:p w:rsidR="000706F4" w:rsidRPr="00E9171F" w:rsidRDefault="000706F4" w:rsidP="00E9171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E26F7B" w:rsidRPr="00E9171F" w:rsidRDefault="00E26F7B" w:rsidP="00E9171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9171F">
        <w:rPr>
          <w:szCs w:val="28"/>
        </w:rPr>
        <w:t>ПЛАН</w:t>
      </w:r>
    </w:p>
    <w:p w:rsidR="004918E5" w:rsidRPr="00E9171F" w:rsidRDefault="00E26F7B" w:rsidP="00E9171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E9171F">
        <w:rPr>
          <w:szCs w:val="28"/>
        </w:rPr>
        <w:t>реализации муниципальной программы Красносулинского района «И</w:t>
      </w:r>
      <w:r w:rsidR="00135FAE" w:rsidRPr="00E9171F">
        <w:rPr>
          <w:szCs w:val="28"/>
        </w:rPr>
        <w:t>нформационное</w:t>
      </w:r>
      <w:r w:rsidR="006B0481" w:rsidRPr="00E9171F">
        <w:rPr>
          <w:szCs w:val="28"/>
        </w:rPr>
        <w:t xml:space="preserve"> </w:t>
      </w:r>
      <w:r w:rsidR="006D2E4B" w:rsidRPr="00E9171F">
        <w:rPr>
          <w:szCs w:val="28"/>
        </w:rPr>
        <w:t>общество» на 202</w:t>
      </w:r>
      <w:r w:rsidR="003C0FF5" w:rsidRPr="00E9171F">
        <w:rPr>
          <w:szCs w:val="28"/>
        </w:rPr>
        <w:t>3</w:t>
      </w:r>
      <w:r w:rsidRPr="00E9171F">
        <w:rPr>
          <w:szCs w:val="28"/>
        </w:rPr>
        <w:t xml:space="preserve"> год</w:t>
      </w:r>
    </w:p>
    <w:p w:rsidR="000706F4" w:rsidRPr="00E9171F" w:rsidRDefault="000706F4" w:rsidP="00E9171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902"/>
        <w:gridCol w:w="4958"/>
        <w:gridCol w:w="4678"/>
        <w:gridCol w:w="1328"/>
        <w:gridCol w:w="940"/>
        <w:gridCol w:w="1138"/>
        <w:gridCol w:w="987"/>
        <w:gridCol w:w="987"/>
        <w:gridCol w:w="987"/>
        <w:gridCol w:w="1000"/>
        <w:gridCol w:w="13"/>
      </w:tblGrid>
      <w:tr w:rsidR="00B126D8" w:rsidRPr="000706F4" w:rsidTr="00B126D8">
        <w:trPr>
          <w:gridAfter w:val="1"/>
          <w:wAfter w:w="3" w:type="pct"/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1" w:rsidRPr="000706F4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</w:p>
          <w:p w:rsidR="00E26F7B" w:rsidRPr="000706F4" w:rsidRDefault="00E26F7B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7D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Номер и</w:t>
            </w:r>
          </w:p>
          <w:p w:rsidR="00E26F7B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наименование</w:t>
            </w:r>
          </w:p>
        </w:tc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87D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Ответственный</w:t>
            </w:r>
            <w:r w:rsidR="00955979" w:rsidRPr="000706F4">
              <w:rPr>
                <w:sz w:val="20"/>
                <w:szCs w:val="24"/>
              </w:rPr>
              <w:t xml:space="preserve"> </w:t>
            </w:r>
            <w:r w:rsidRPr="000706F4">
              <w:rPr>
                <w:sz w:val="20"/>
                <w:szCs w:val="24"/>
              </w:rPr>
              <w:t>исполнитель,</w:t>
            </w:r>
          </w:p>
          <w:p w:rsidR="00E26F7B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соисполнитель,</w:t>
            </w:r>
            <w:r w:rsidR="00955979" w:rsidRPr="000706F4">
              <w:rPr>
                <w:sz w:val="20"/>
                <w:szCs w:val="24"/>
              </w:rPr>
              <w:t xml:space="preserve"> </w:t>
            </w:r>
            <w:r w:rsidRPr="000706F4">
              <w:rPr>
                <w:sz w:val="20"/>
                <w:szCs w:val="24"/>
              </w:rPr>
              <w:t>участник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86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Ожидаемый</w:t>
            </w:r>
            <w:r w:rsidR="00955979" w:rsidRPr="000706F4">
              <w:rPr>
                <w:sz w:val="20"/>
                <w:szCs w:val="24"/>
              </w:rPr>
              <w:t xml:space="preserve"> </w:t>
            </w:r>
            <w:r w:rsidRPr="000706F4">
              <w:rPr>
                <w:sz w:val="20"/>
                <w:szCs w:val="24"/>
              </w:rPr>
              <w:t>результат</w:t>
            </w:r>
          </w:p>
          <w:p w:rsidR="00E26F7B" w:rsidRPr="000706F4" w:rsidRDefault="00E26F7B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(краткое</w:t>
            </w:r>
            <w:r w:rsidR="00955979" w:rsidRPr="000706F4">
              <w:rPr>
                <w:sz w:val="20"/>
                <w:szCs w:val="24"/>
              </w:rPr>
              <w:t xml:space="preserve"> </w:t>
            </w:r>
            <w:r w:rsidRPr="000706F4">
              <w:rPr>
                <w:sz w:val="20"/>
                <w:szCs w:val="24"/>
              </w:rPr>
              <w:t>описание)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1F0" w:rsidRDefault="00FB4312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 xml:space="preserve">Плановый </w:t>
            </w:r>
          </w:p>
          <w:p w:rsidR="00E26F7B" w:rsidRPr="000706F4" w:rsidRDefault="00FB4312" w:rsidP="00955979">
            <w:pPr>
              <w:ind w:left="-75" w:right="-73" w:firstLine="0"/>
              <w:jc w:val="center"/>
              <w:rPr>
                <w:sz w:val="20"/>
                <w:szCs w:val="24"/>
              </w:rPr>
            </w:pPr>
            <w:r w:rsidRPr="000706F4">
              <w:rPr>
                <w:sz w:val="20"/>
                <w:szCs w:val="24"/>
              </w:rPr>
              <w:t>с</w:t>
            </w:r>
            <w:r w:rsidR="005F2745" w:rsidRPr="000706F4">
              <w:rPr>
                <w:sz w:val="20"/>
                <w:szCs w:val="24"/>
              </w:rPr>
              <w:t>рок</w:t>
            </w:r>
            <w:r w:rsidR="00E26F7B" w:rsidRPr="000706F4">
              <w:rPr>
                <w:sz w:val="20"/>
                <w:szCs w:val="24"/>
              </w:rPr>
              <w:br/>
              <w:t>реализа</w:t>
            </w:r>
            <w:r w:rsidR="005F2745" w:rsidRPr="000706F4">
              <w:rPr>
                <w:sz w:val="20"/>
                <w:szCs w:val="24"/>
              </w:rPr>
              <w:t>ции</w:t>
            </w:r>
            <w:r w:rsidR="005F2745" w:rsidRPr="000706F4">
              <w:rPr>
                <w:sz w:val="20"/>
                <w:szCs w:val="24"/>
              </w:rPr>
              <w:br/>
            </w:r>
            <w:r w:rsidR="00E26F7B" w:rsidRPr="000706F4">
              <w:rPr>
                <w:sz w:val="20"/>
                <w:szCs w:val="24"/>
              </w:rPr>
              <w:t>(дата)</w:t>
            </w:r>
          </w:p>
        </w:tc>
        <w:tc>
          <w:tcPr>
            <w:tcW w:w="14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0706F4" w:rsidRDefault="0037549E" w:rsidP="00955979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Объем расходов</w:t>
            </w:r>
            <w:r w:rsidR="00BC7AFD" w:rsidRPr="000706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(тыс. рублей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</w:tr>
      <w:tr w:rsidR="00CC2AC9" w:rsidRPr="000706F4" w:rsidTr="000706F4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E26F7B" w:rsidP="00955979">
            <w:pPr>
              <w:ind w:left="-75" w:right="-73"/>
              <w:jc w:val="center"/>
              <w:rPr>
                <w:sz w:val="20"/>
                <w:szCs w:val="24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E26F7B" w:rsidP="00955979">
            <w:pPr>
              <w:ind w:left="-75" w:right="-73"/>
              <w:jc w:val="center"/>
              <w:rPr>
                <w:sz w:val="20"/>
                <w:szCs w:val="24"/>
              </w:rPr>
            </w:pPr>
          </w:p>
        </w:tc>
        <w:tc>
          <w:tcPr>
            <w:tcW w:w="1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E26F7B" w:rsidP="00955979">
            <w:pPr>
              <w:ind w:left="-75" w:right="-73"/>
              <w:jc w:val="center"/>
              <w:rPr>
                <w:sz w:val="20"/>
                <w:szCs w:val="24"/>
              </w:rPr>
            </w:pPr>
          </w:p>
        </w:tc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E26F7B" w:rsidP="00955979">
            <w:pPr>
              <w:ind w:left="-75" w:right="-73"/>
              <w:jc w:val="center"/>
              <w:rPr>
                <w:sz w:val="20"/>
                <w:szCs w:val="24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E26F7B" w:rsidP="00955979">
            <w:pPr>
              <w:ind w:left="-75" w:right="-73"/>
              <w:jc w:val="center"/>
              <w:rPr>
                <w:sz w:val="20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сего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ф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еде</w:t>
            </w:r>
            <w:r w:rsidR="00B126D8" w:rsidRPr="000706F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ральный бюджет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о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бластной бюджет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юджет района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б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юджеты поселений</w:t>
            </w:r>
          </w:p>
        </w:tc>
        <w:tc>
          <w:tcPr>
            <w:tcW w:w="2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0706F4" w:rsidRDefault="00AA44B6" w:rsidP="000706F4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706F4">
              <w:rPr>
                <w:rFonts w:ascii="Times New Roman" w:hAnsi="Times New Roman" w:cs="Times New Roman"/>
                <w:sz w:val="20"/>
                <w:szCs w:val="24"/>
              </w:rPr>
              <w:t>в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не</w:t>
            </w:r>
            <w:r w:rsidR="007F54AF" w:rsidRPr="000706F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бюджет</w:t>
            </w:r>
            <w:r w:rsidR="000706F4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ные</w:t>
            </w:r>
            <w:r w:rsidR="00B126D8" w:rsidRPr="000706F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E26F7B" w:rsidRPr="000706F4">
              <w:rPr>
                <w:rFonts w:ascii="Times New Roman" w:hAnsi="Times New Roman" w:cs="Times New Roman"/>
                <w:sz w:val="20"/>
                <w:szCs w:val="24"/>
              </w:rPr>
              <w:t>источники</w:t>
            </w:r>
          </w:p>
        </w:tc>
      </w:tr>
    </w:tbl>
    <w:p w:rsidR="00B126D8" w:rsidRPr="00B126D8" w:rsidRDefault="00B126D8">
      <w:pPr>
        <w:rPr>
          <w:sz w:val="2"/>
          <w:szCs w:val="2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9"/>
        <w:gridCol w:w="3902"/>
        <w:gridCol w:w="4958"/>
        <w:gridCol w:w="4678"/>
        <w:gridCol w:w="1328"/>
        <w:gridCol w:w="940"/>
        <w:gridCol w:w="1138"/>
        <w:gridCol w:w="987"/>
        <w:gridCol w:w="987"/>
        <w:gridCol w:w="987"/>
        <w:gridCol w:w="1013"/>
      </w:tblGrid>
      <w:tr w:rsidR="00CC2AC9" w:rsidRPr="00955979" w:rsidTr="00AA44B6">
        <w:trPr>
          <w:trHeight w:val="20"/>
          <w:tblHeader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A90C6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7F54AF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«Электронный муниципалитет»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Default="00BD702E" w:rsidP="004F6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 w:rsidR="004F6FAD"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внутренней политике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Хильченко Л.А.</w:t>
            </w:r>
            <w:r w:rsidR="004D5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5BAD" w:rsidRDefault="004D5BAD" w:rsidP="004F6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УЗИО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 Минакова О.А.;</w:t>
            </w:r>
          </w:p>
          <w:p w:rsidR="004D5BAD" w:rsidRPr="00955979" w:rsidRDefault="004D5BAD" w:rsidP="004F6F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A90C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1.1: «Сохранение объема компьютерной и оргтехники не старше 5 лет»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4F6FAD" w:rsidP="00CC2AC9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>
              <w:rPr>
                <w:sz w:val="24"/>
                <w:szCs w:val="24"/>
              </w:rPr>
              <w:t xml:space="preserve"> и внутренней политике </w:t>
            </w:r>
            <w:r w:rsidRPr="00955979">
              <w:rPr>
                <w:sz w:val="24"/>
                <w:szCs w:val="24"/>
              </w:rPr>
              <w:t>Хильченко Л.А.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02E" w:rsidRPr="00955979" w:rsidRDefault="00BD702E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867F90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02E" w:rsidRPr="00955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867F90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702E" w:rsidRPr="00955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02E" w:rsidRPr="00955979" w:rsidRDefault="00BD702E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955979" w:rsidRDefault="00E36392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955979" w:rsidRDefault="00E36392" w:rsidP="00A90C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="00CC2AC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муниципальной программы 1.1</w:t>
            </w:r>
            <w:r w:rsidR="007F54AF" w:rsidRPr="0095597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4F6FAD" w:rsidP="00CC2AC9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>
              <w:rPr>
                <w:sz w:val="24"/>
                <w:szCs w:val="24"/>
              </w:rPr>
              <w:t xml:space="preserve"> и внутренней политике </w:t>
            </w:r>
            <w:r w:rsidRPr="00955979">
              <w:rPr>
                <w:sz w:val="24"/>
                <w:szCs w:val="24"/>
              </w:rPr>
              <w:t>Хильченко Л.А.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Организация рабочих мест с компьютерной и оргтехникой не старше 5 лет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92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92" w:rsidRPr="00955979" w:rsidRDefault="00E36392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4D5BAD" w:rsidRPr="00955979" w:rsidTr="004D5BAD">
        <w:trPr>
          <w:trHeight w:val="20"/>
        </w:trPr>
        <w:tc>
          <w:tcPr>
            <w:tcW w:w="1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5BAD" w:rsidRPr="00955979" w:rsidRDefault="004D5BAD" w:rsidP="00A90C67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1.2. «Обеспечение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 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EF27CF" w:rsidRDefault="004D5BAD" w:rsidP="004D5B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513,6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5BAD" w:rsidRPr="00955979" w:rsidTr="004D5BAD">
        <w:trPr>
          <w:trHeight w:val="20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5BAD" w:rsidRPr="00955979" w:rsidRDefault="004D5BA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5BAD" w:rsidRPr="00955979" w:rsidRDefault="004D5BAD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0706F4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</w:t>
            </w:r>
            <w:r>
              <w:rPr>
                <w:sz w:val="24"/>
                <w:szCs w:val="24"/>
              </w:rPr>
              <w:t xml:space="preserve"> и внутренней политике </w:t>
            </w:r>
            <w:r w:rsidRPr="00955979">
              <w:rPr>
                <w:sz w:val="24"/>
                <w:szCs w:val="24"/>
              </w:rPr>
              <w:t>Хильченко Л.А.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7CF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5BAD" w:rsidRPr="00955979" w:rsidTr="004D5BAD">
        <w:trPr>
          <w:trHeight w:val="20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EF27CF" w:rsidRDefault="004D5B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7CF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D5BAD">
              <w:rPr>
                <w:sz w:val="24"/>
                <w:szCs w:val="24"/>
              </w:rPr>
              <w:t>31.12.2023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5BAD" w:rsidRPr="00955979" w:rsidTr="004D5BAD">
        <w:trPr>
          <w:trHeight w:val="20"/>
        </w:trPr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EF27CF" w:rsidRDefault="004D5B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7CF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4D5BAD">
              <w:rPr>
                <w:sz w:val="24"/>
                <w:szCs w:val="24"/>
              </w:rPr>
              <w:t>31.12.2023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BAD" w:rsidRPr="00955979" w:rsidRDefault="004D5BAD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E9171F">
        <w:trPr>
          <w:cantSplit/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1.2</w:t>
            </w:r>
            <w:r w:rsidR="00A83BBA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49E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и территориального развития</w:t>
            </w:r>
          </w:p>
          <w:p w:rsidR="00A43CBA" w:rsidRDefault="006D2E4B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Хильченко Л.А.</w:t>
            </w:r>
            <w:r w:rsidR="00A43C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43CBA" w:rsidRDefault="00A43CBA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УЗИО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 w:rsidR="005171C1">
              <w:rPr>
                <w:rFonts w:ascii="Times New Roman" w:hAnsi="Times New Roman" w:cs="Times New Roman"/>
                <w:sz w:val="24"/>
                <w:szCs w:val="24"/>
              </w:rPr>
              <w:t xml:space="preserve"> Красносулинского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Минакова О.А.;</w:t>
            </w:r>
          </w:p>
          <w:p w:rsidR="006D2E4B" w:rsidRPr="00955979" w:rsidRDefault="00A43CBA" w:rsidP="00A43C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Default="006D2E4B" w:rsidP="004D5B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EF27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r w:rsidR="00EF27CF">
              <w:rPr>
                <w:rFonts w:ascii="Times New Roman" w:hAnsi="Times New Roman" w:cs="Times New Roman"/>
                <w:sz w:val="24"/>
                <w:szCs w:val="24"/>
              </w:rPr>
              <w:t xml:space="preserve">-координатора для </w:t>
            </w:r>
            <w:r w:rsidR="004D5BAD">
              <w:rPr>
                <w:rFonts w:ascii="Times New Roman" w:hAnsi="Times New Roman" w:cs="Times New Roman"/>
                <w:sz w:val="24"/>
                <w:szCs w:val="24"/>
              </w:rPr>
              <w:t>повышения числа активных пользователей системы «Дело»</w:t>
            </w:r>
            <w:r w:rsidR="008C5F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47" w:rsidRPr="008C5F47" w:rsidRDefault="008C5F47" w:rsidP="004D5B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Vipnet</w:t>
            </w:r>
            <w:r w:rsidRPr="008C5F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клиент для повышения числа активных пользователей системы «Дело». (МБОУ Гимназия №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="00EC09AD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AD">
              <w:rPr>
                <w:rFonts w:ascii="Times New Roman" w:hAnsi="Times New Roman" w:cs="Times New Roman"/>
                <w:sz w:val="24"/>
                <w:szCs w:val="24"/>
              </w:rPr>
              <w:t>3, МБОУ СОШ №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AD">
              <w:rPr>
                <w:rFonts w:ascii="Times New Roman" w:hAnsi="Times New Roman" w:cs="Times New Roman"/>
                <w:sz w:val="24"/>
                <w:szCs w:val="24"/>
              </w:rPr>
              <w:t>4, МБОУ СОШ №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AD">
              <w:rPr>
                <w:rFonts w:ascii="Times New Roman" w:hAnsi="Times New Roman" w:cs="Times New Roman"/>
                <w:sz w:val="24"/>
                <w:szCs w:val="24"/>
              </w:rPr>
              <w:t>5, МБОУ СОШ №</w:t>
            </w:r>
            <w:r w:rsidR="00070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9AD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Х</w:t>
            </w:r>
          </w:p>
        </w:tc>
      </w:tr>
      <w:tr w:rsidR="00F67BB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и муниципальных услуг в Красносулинском районе на базе Муниципального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«МФЦ предоставления государственных и муниципальных услуг Красносулинского района»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AD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 Л.А.</w:t>
            </w:r>
          </w:p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58522B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>18856,3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3911,1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58522B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14630,2</w:t>
            </w:r>
            <w:r w:rsidR="001319B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1319B9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315,0</w:t>
            </w:r>
          </w:p>
        </w:tc>
      </w:tr>
      <w:tr w:rsidR="00CC2AC9" w:rsidRPr="00955979" w:rsidTr="00AA44B6">
        <w:trPr>
          <w:cantSplit/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2.1</w:t>
            </w:r>
            <w:r w:rsidR="00A83BBA" w:rsidRPr="00955979">
              <w:rPr>
                <w:sz w:val="24"/>
                <w:szCs w:val="24"/>
              </w:rPr>
              <w:t>.</w:t>
            </w:r>
            <w:r w:rsidRPr="00955979">
              <w:rPr>
                <w:sz w:val="24"/>
                <w:szCs w:val="24"/>
              </w:rPr>
              <w:t xml:space="preserve"> «Развитие деятельности МАУ «МФЦ Красносулинского района»»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EF27CF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Функционирование 11</w:t>
            </w:r>
            <w:r w:rsidR="006D2E4B" w:rsidRPr="00955979">
              <w:rPr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</w:t>
            </w:r>
            <w:r w:rsidR="0081532D" w:rsidRPr="00955979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2.1</w:t>
            </w:r>
            <w:r w:rsidR="00A83BBA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 Л.А.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549E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EF2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 муниципальных услуг, предоставляемых на базе 1</w:t>
            </w:r>
            <w:r w:rsidR="00EF27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центров удаленного доступа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F67BB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 мероприятие 2.2. «Обеспечение деятельности МАУ «МФЦ Красносулинского района»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«МФЦ Красносулинского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</w:p>
          <w:p w:rsidR="001319B9" w:rsidRPr="00955979" w:rsidRDefault="001319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Предоставление государственных и муниципальных услуг по принципу</w:t>
            </w:r>
          </w:p>
          <w:p w:rsidR="00F67BB9" w:rsidRPr="00955979" w:rsidRDefault="00F67BB9" w:rsidP="00CC2AC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«одного окна»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58522B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18856,3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3911,1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054201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14630,2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11660D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315,0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BC7AF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2.2</w:t>
            </w:r>
            <w:r w:rsidR="008074F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 Л.А.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7B86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МАУ «МФЦ Красносулинского района»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Силакова Е.А.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EF2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Предоставление населению полного спектра государственных и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услуг, предоставляемых на базе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МФЦ Красносулинского района 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43367" w:rsidRPr="0095597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67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3CB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B12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F5">
              <w:rPr>
                <w:rFonts w:ascii="Times New Roman" w:hAnsi="Times New Roman" w:cs="Times New Roman"/>
                <w:sz w:val="24"/>
                <w:szCs w:val="24"/>
              </w:rPr>
              <w:t>157000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F67BB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 xml:space="preserve">Подпрограмма 3. </w:t>
            </w:r>
            <w:r w:rsidRPr="00955979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F6FAD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F6FA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Хильченко Л.А.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222DBA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5201,1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4F6FAD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222DBA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3663,6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6378BF" w:rsidP="00A43CBA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1537,</w:t>
            </w:r>
            <w:r w:rsidR="00A43C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13" w:rsidRPr="00955979" w:rsidRDefault="005D6013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013" w:rsidRPr="00955979" w:rsidRDefault="005D6013" w:rsidP="00CC2AC9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Основное</w:t>
            </w:r>
            <w:r w:rsidR="00CC2AC9"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мероприятие 3.1. «Развитие информационных и</w:t>
            </w:r>
            <w:r w:rsidR="00CC2AC9">
              <w:rPr>
                <w:sz w:val="24"/>
                <w:szCs w:val="24"/>
              </w:rPr>
              <w:t xml:space="preserve"> </w:t>
            </w:r>
            <w:r w:rsidRPr="00955979">
              <w:rPr>
                <w:sz w:val="24"/>
                <w:szCs w:val="24"/>
              </w:rPr>
              <w:t>развлекательных услуг»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Default="005D6013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 w:rsidR="00CC2AC9">
              <w:rPr>
                <w:sz w:val="24"/>
                <w:szCs w:val="24"/>
              </w:rPr>
              <w:t xml:space="preserve"> </w:t>
            </w:r>
            <w:r w:rsidR="00222DBA">
              <w:rPr>
                <w:rFonts w:eastAsia="Calibri"/>
                <w:sz w:val="24"/>
                <w:szCs w:val="24"/>
                <w:lang w:eastAsia="en-US"/>
              </w:rPr>
              <w:t>Козлова Ю.Г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1660D" w:rsidRPr="00955979" w:rsidRDefault="0011660D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УЗИО и МЗ Красносулинского района Минакова О.А.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5D6013" w:rsidP="007565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Объем телерадиовещания по местным </w:t>
            </w:r>
            <w:r w:rsidR="00756559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теле и радиоканалам</w:t>
            </w:r>
            <w:r w:rsidR="0075655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11 часов в неделю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5D6013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222DBA" w:rsidP="004B5D54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5201,1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5D601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933036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277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3663,6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5D6013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13" w:rsidRPr="00955979" w:rsidRDefault="006378BF" w:rsidP="004B5D54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1537,</w:t>
            </w:r>
            <w:r w:rsidR="004B5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C2AC9" w:rsidRPr="00955979" w:rsidTr="00AA44B6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pStyle w:val="ConsPlusCell"/>
              <w:tabs>
                <w:tab w:val="left" w:pos="14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Контрольное событие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3.1</w:t>
            </w:r>
            <w:r w:rsidR="00907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Директор МАУ Красносулинского района «Красносулинская телерадиокомпания «Сулин»</w:t>
            </w:r>
            <w:r w:rsidR="00CC2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2D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Козлова Ю.Г</w:t>
            </w:r>
            <w:r w:rsidR="005E3155"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эфире ТК «Сулин-ТВ» разместить</w:t>
            </w:r>
            <w:r w:rsidR="00CC2A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F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  <w:r w:rsidR="00DA70BA"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905</w:t>
            </w: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сюжетов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E9171F">
        <w:trPr>
          <w:cantSplit/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0771B" w:rsidRPr="00955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B126D8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  <w:r w:rsidR="008443A7"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Развитие информационно-телекоммуникационной сети 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«</w:t>
            </w:r>
            <w:r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Интернет</w:t>
            </w:r>
            <w:r w:rsidR="0037549E" w:rsidRPr="00955979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Админист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955979" w:rsidRDefault="006D2E4B" w:rsidP="00CC2AC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Повышение уровня использования населением Красносу</w:t>
            </w:r>
            <w:r w:rsidR="0037549E" w:rsidRPr="00955979">
              <w:rPr>
                <w:rFonts w:eastAsia="Calibri"/>
                <w:sz w:val="24"/>
                <w:szCs w:val="24"/>
                <w:lang w:eastAsia="en-US"/>
              </w:rPr>
              <w:t>линского района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  <w:r w:rsidR="00CC2AC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C2AC9" w:rsidRPr="00955979" w:rsidTr="00A43CBA">
        <w:trPr>
          <w:trHeight w:val="20"/>
        </w:trPr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10771B" w:rsidP="00955979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D2E4B" w:rsidRPr="009559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4B" w:rsidRPr="00955979" w:rsidRDefault="006D2E4B" w:rsidP="00CC2AC9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>Контрольное событие</w:t>
            </w:r>
            <w:r w:rsidR="004F6F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4F6FAD" w:rsidRPr="00955979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Pr="0095597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3.2.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4F6FAD">
            <w:pPr>
              <w:ind w:firstLine="0"/>
              <w:jc w:val="left"/>
              <w:rPr>
                <w:sz w:val="24"/>
                <w:szCs w:val="24"/>
              </w:rPr>
            </w:pPr>
            <w:r w:rsidRPr="00955979">
              <w:rPr>
                <w:rFonts w:eastAsia="Calibri"/>
                <w:sz w:val="24"/>
                <w:szCs w:val="24"/>
                <w:lang w:eastAsia="en-US"/>
              </w:rPr>
              <w:t>Админис</w:t>
            </w:r>
            <w:r w:rsidR="008443A7" w:rsidRPr="00955979">
              <w:rPr>
                <w:rFonts w:eastAsia="Calibri"/>
                <w:sz w:val="24"/>
                <w:szCs w:val="24"/>
                <w:lang w:eastAsia="en-US"/>
              </w:rPr>
              <w:t>трация Красносулинского района (с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 xml:space="preserve">ектор </w:t>
            </w:r>
            <w:r w:rsidR="004F6FAD">
              <w:rPr>
                <w:rFonts w:eastAsia="Calibri"/>
                <w:sz w:val="24"/>
                <w:szCs w:val="24"/>
                <w:lang w:eastAsia="en-US"/>
              </w:rPr>
              <w:t>цифровой трансформации</w:t>
            </w:r>
            <w:r w:rsidRPr="00955979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86" w:rsidRPr="00955979" w:rsidRDefault="006D2E4B" w:rsidP="00CC2AC9">
            <w:pPr>
              <w:pStyle w:val="ConsPlusCel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597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зоны покрытия сетей связи (3G, 4G LTE) и обеспечение стабильного и уверенного приема сигнала сотовой связи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FE4CD4" w:rsidP="003C0FF5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31.12.202</w:t>
            </w:r>
            <w:r w:rsidR="003C0FF5">
              <w:rPr>
                <w:sz w:val="24"/>
                <w:szCs w:val="24"/>
              </w:rPr>
              <w:t>3</w:t>
            </w:r>
          </w:p>
        </w:tc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4B" w:rsidRPr="00955979" w:rsidRDefault="006D2E4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</w:tr>
      <w:tr w:rsidR="00CC2AC9" w:rsidRPr="00955979" w:rsidTr="00E9171F">
        <w:trPr>
          <w:trHeight w:val="20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933036">
            <w:pPr>
              <w:pStyle w:val="ConsPlusCell"/>
              <w:ind w:left="-75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0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7D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7B" w:rsidRPr="00955979" w:rsidRDefault="00E26F7B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Итого по муници</w:t>
            </w:r>
            <w:r w:rsidR="00386A2D" w:rsidRPr="00955979"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222DBA" w:rsidP="009A27D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24571,0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933036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222DBA" w:rsidP="009A27D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18807,4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E26F7B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7B" w:rsidRPr="00955979" w:rsidRDefault="006378BF" w:rsidP="004B5D54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1852,</w:t>
            </w:r>
            <w:r w:rsidR="004B5D54">
              <w:rPr>
                <w:sz w:val="24"/>
                <w:szCs w:val="24"/>
              </w:rPr>
              <w:t>5</w:t>
            </w:r>
          </w:p>
        </w:tc>
      </w:tr>
      <w:tr w:rsidR="00E9171F" w:rsidRPr="00955979" w:rsidTr="001331F0">
        <w:trPr>
          <w:trHeight w:val="562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F" w:rsidRPr="00955979" w:rsidRDefault="00E9171F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1F" w:rsidRPr="00955979" w:rsidRDefault="00E9171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6378BF" w:rsidRDefault="00E9171F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27CF">
              <w:rPr>
                <w:rFonts w:ascii="Times New Roman" w:hAnsi="Times New Roman" w:cs="Times New Roman"/>
                <w:sz w:val="24"/>
                <w:szCs w:val="24"/>
              </w:rPr>
              <w:t>Начальник УЗИО и МЗ Красносулинского района Минакова О.А.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1F" w:rsidRPr="00955979" w:rsidRDefault="00E9171F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43CBA" w:rsidRPr="00955979" w:rsidTr="00E9171F">
        <w:trPr>
          <w:trHeight w:val="57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43CBA">
              <w:rPr>
                <w:rFonts w:ascii="Times New Roman" w:hAnsi="Times New Roman" w:cs="Times New Roman"/>
                <w:sz w:val="24"/>
                <w:szCs w:val="24"/>
              </w:rPr>
              <w:t>Участник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378B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CC2A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222D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CBA" w:rsidRPr="00955979" w:rsidRDefault="00A43CBA" w:rsidP="00955979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67BB9" w:rsidRPr="00955979" w:rsidTr="00A43CBA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A43CBA" w:rsidP="00CC2AC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3</w:t>
            </w:r>
            <w:r w:rsidR="00F67BB9">
              <w:rPr>
                <w:sz w:val="24"/>
                <w:szCs w:val="24"/>
              </w:rPr>
              <w:t xml:space="preserve">. </w:t>
            </w:r>
            <w:r w:rsidR="00F67BB9" w:rsidRPr="00955979">
              <w:rPr>
                <w:sz w:val="24"/>
                <w:szCs w:val="24"/>
              </w:rPr>
              <w:t>Директор МАУ «МФЦ Красносулинского района»</w:t>
            </w:r>
            <w:r w:rsidR="00F67BB9">
              <w:rPr>
                <w:sz w:val="24"/>
                <w:szCs w:val="24"/>
              </w:rPr>
              <w:t xml:space="preserve"> </w:t>
            </w:r>
            <w:r w:rsidR="00F67BB9" w:rsidRPr="00955979">
              <w:rPr>
                <w:sz w:val="24"/>
                <w:szCs w:val="24"/>
              </w:rPr>
              <w:t>Силакова Е.А.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222DBA">
            <w:pPr>
              <w:pStyle w:val="ConsPlusCell"/>
              <w:ind w:left="-20" w:right="-94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</w:rPr>
              <w:t xml:space="preserve"> 18856,3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3911,1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222DBA" w:rsidP="0058522B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14630,2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F67BB9" w:rsidP="00B90A2C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C31D0">
              <w:rPr>
                <w:rFonts w:ascii="Times New Roman" w:hAnsi="Times New Roman" w:cs="Times New Roman"/>
                <w:sz w:val="24"/>
                <w:szCs w:val="28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0C31D0" w:rsidRDefault="00933036" w:rsidP="0011660D">
            <w:pPr>
              <w:pStyle w:val="ConsPlusCell"/>
              <w:ind w:left="-20" w:right="-9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315,0</w:t>
            </w:r>
          </w:p>
        </w:tc>
      </w:tr>
      <w:tr w:rsidR="00F67BB9" w:rsidRPr="00955979" w:rsidTr="00A43CBA">
        <w:trPr>
          <w:trHeight w:val="20"/>
        </w:trPr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955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B9" w:rsidRPr="00955979" w:rsidRDefault="00F67BB9" w:rsidP="00CC2A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A43CBA" w:rsidP="005171C1">
            <w:pPr>
              <w:ind w:firstLine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4</w:t>
            </w:r>
            <w:r w:rsidR="00F67BB9">
              <w:rPr>
                <w:sz w:val="24"/>
                <w:szCs w:val="24"/>
              </w:rPr>
              <w:t xml:space="preserve">. </w:t>
            </w:r>
            <w:r w:rsidR="00F67BB9" w:rsidRPr="00955979">
              <w:rPr>
                <w:rFonts w:eastAsia="Calibri"/>
                <w:sz w:val="24"/>
                <w:szCs w:val="24"/>
                <w:lang w:eastAsia="en-US"/>
              </w:rPr>
              <w:t xml:space="preserve">Директор МАУ </w:t>
            </w:r>
            <w:r w:rsidR="005171C1">
              <w:rPr>
                <w:rFonts w:eastAsia="Calibri"/>
                <w:sz w:val="24"/>
                <w:szCs w:val="24"/>
                <w:lang w:eastAsia="en-US"/>
              </w:rPr>
              <w:t>«КТРК</w:t>
            </w:r>
            <w:r w:rsidR="00F67BB9" w:rsidRPr="00955979">
              <w:rPr>
                <w:rFonts w:eastAsia="Calibri"/>
                <w:sz w:val="24"/>
                <w:szCs w:val="24"/>
                <w:lang w:eastAsia="en-US"/>
              </w:rPr>
              <w:t xml:space="preserve"> «Сулин»</w:t>
            </w:r>
            <w:r w:rsidR="00F67B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22DBA">
              <w:rPr>
                <w:rFonts w:eastAsia="Calibri"/>
                <w:sz w:val="24"/>
                <w:szCs w:val="24"/>
                <w:lang w:eastAsia="en-US"/>
              </w:rPr>
              <w:t>Козлова Ю.Г</w:t>
            </w:r>
            <w:r w:rsidR="00F67BB9" w:rsidRPr="0095597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CC2AC9">
            <w:pPr>
              <w:ind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955979">
            <w:pPr>
              <w:ind w:left="-78" w:right="-73" w:firstLine="0"/>
              <w:jc w:val="center"/>
              <w:rPr>
                <w:sz w:val="24"/>
                <w:szCs w:val="24"/>
              </w:rPr>
            </w:pPr>
            <w:r w:rsidRPr="00955979">
              <w:rPr>
                <w:sz w:val="24"/>
                <w:szCs w:val="24"/>
              </w:rPr>
              <w:t>X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222DBA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5201,1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907DE4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222DBA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3663,6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F67BB9" w:rsidP="00B90A2C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B9" w:rsidRPr="00955979" w:rsidRDefault="006378BF" w:rsidP="004B5D54">
            <w:pPr>
              <w:pStyle w:val="ConsPlusCell"/>
              <w:ind w:left="-78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1537,</w:t>
            </w:r>
            <w:r w:rsidR="004B5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07DE4" w:rsidRDefault="00907DE4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0706F4" w:rsidRDefault="000706F4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0706F4" w:rsidRDefault="000706F4" w:rsidP="00386A2D">
      <w:pPr>
        <w:tabs>
          <w:tab w:val="right" w:pos="15735"/>
        </w:tabs>
        <w:ind w:firstLine="0"/>
        <w:jc w:val="left"/>
        <w:rPr>
          <w:szCs w:val="28"/>
        </w:rPr>
      </w:pPr>
    </w:p>
    <w:p w:rsidR="001360C1" w:rsidRPr="00DB406E" w:rsidRDefault="00CE629F" w:rsidP="00386A2D">
      <w:pPr>
        <w:tabs>
          <w:tab w:val="right" w:pos="15735"/>
        </w:tabs>
        <w:ind w:firstLine="0"/>
        <w:jc w:val="left"/>
        <w:rPr>
          <w:szCs w:val="28"/>
        </w:rPr>
      </w:pPr>
      <w:r w:rsidRPr="00DB406E">
        <w:rPr>
          <w:szCs w:val="28"/>
        </w:rPr>
        <w:t>Управляющий делами</w:t>
      </w:r>
      <w:r w:rsidR="00F3617F" w:rsidRPr="00DB406E">
        <w:rPr>
          <w:szCs w:val="28"/>
        </w:rPr>
        <w:t xml:space="preserve"> </w:t>
      </w:r>
    </w:p>
    <w:p w:rsidR="00386A2D" w:rsidRPr="00DB406E" w:rsidRDefault="00F3617F" w:rsidP="00955979">
      <w:pPr>
        <w:tabs>
          <w:tab w:val="right" w:pos="15735"/>
          <w:tab w:val="right" w:pos="21546"/>
        </w:tabs>
        <w:ind w:firstLine="0"/>
        <w:jc w:val="left"/>
        <w:rPr>
          <w:szCs w:val="28"/>
        </w:rPr>
      </w:pPr>
      <w:r w:rsidRPr="00DB406E">
        <w:rPr>
          <w:szCs w:val="28"/>
        </w:rPr>
        <w:t>Администрации</w:t>
      </w:r>
      <w:r w:rsidR="001360C1" w:rsidRPr="00DB406E">
        <w:rPr>
          <w:szCs w:val="28"/>
        </w:rPr>
        <w:t xml:space="preserve"> </w:t>
      </w:r>
      <w:r w:rsidRPr="00DB406E">
        <w:rPr>
          <w:szCs w:val="28"/>
        </w:rPr>
        <w:t>района</w:t>
      </w:r>
      <w:r w:rsidR="008074FB">
        <w:rPr>
          <w:szCs w:val="28"/>
        </w:rPr>
        <w:tab/>
      </w:r>
      <w:r w:rsidR="00955979">
        <w:rPr>
          <w:szCs w:val="28"/>
        </w:rPr>
        <w:tab/>
      </w:r>
      <w:r w:rsidR="00CE629F" w:rsidRPr="00DB406E">
        <w:rPr>
          <w:szCs w:val="28"/>
        </w:rPr>
        <w:t>И.Ю. Кишкинова</w:t>
      </w:r>
    </w:p>
    <w:sectPr w:rsidR="00386A2D" w:rsidRPr="00DB406E" w:rsidSect="000706F4">
      <w:pgSz w:w="23814" w:h="16840" w:orient="landscape" w:code="8"/>
      <w:pgMar w:top="2268" w:right="1134" w:bottom="567" w:left="1134" w:header="1985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A2" w:rsidRDefault="00063FA2">
      <w:r>
        <w:separator/>
      </w:r>
    </w:p>
  </w:endnote>
  <w:endnote w:type="continuationSeparator" w:id="0">
    <w:p w:rsidR="00063FA2" w:rsidRDefault="0006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F6" w:rsidRDefault="00B448F6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A2" w:rsidRDefault="00063FA2">
      <w:r>
        <w:separator/>
      </w:r>
    </w:p>
  </w:footnote>
  <w:footnote w:type="continuationSeparator" w:id="0">
    <w:p w:rsidR="00063FA2" w:rsidRDefault="0006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F6" w:rsidRDefault="00B448F6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48F6" w:rsidRDefault="00B448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8F6" w:rsidRPr="00AA44B6" w:rsidRDefault="00B448F6" w:rsidP="00AA44B6">
    <w:pPr>
      <w:pStyle w:val="a3"/>
      <w:tabs>
        <w:tab w:val="clear" w:pos="4677"/>
        <w:tab w:val="left" w:pos="10618"/>
        <w:tab w:val="center" w:pos="10773"/>
      </w:tabs>
      <w:ind w:firstLine="0"/>
      <w:jc w:val="center"/>
      <w:rPr>
        <w:szCs w:val="28"/>
      </w:rPr>
    </w:pPr>
    <w:r w:rsidRPr="00AA44B6">
      <w:rPr>
        <w:szCs w:val="28"/>
      </w:rPr>
      <w:fldChar w:fldCharType="begin"/>
    </w:r>
    <w:r w:rsidRPr="00AA44B6">
      <w:rPr>
        <w:szCs w:val="28"/>
      </w:rPr>
      <w:instrText xml:space="preserve"> PAGE   \* MERGEFORMAT </w:instrText>
    </w:r>
    <w:r w:rsidRPr="00AA44B6">
      <w:rPr>
        <w:szCs w:val="28"/>
      </w:rPr>
      <w:fldChar w:fldCharType="separate"/>
    </w:r>
    <w:r w:rsidR="004C0521">
      <w:rPr>
        <w:noProof/>
        <w:szCs w:val="28"/>
      </w:rPr>
      <w:t>3</w:t>
    </w:r>
    <w:r w:rsidRPr="00AA44B6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52367"/>
    <w:multiLevelType w:val="hybridMultilevel"/>
    <w:tmpl w:val="8A241102"/>
    <w:lvl w:ilvl="0" w:tplc="F606FF3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CA9632D"/>
    <w:multiLevelType w:val="hybridMultilevel"/>
    <w:tmpl w:val="2AD45290"/>
    <w:lvl w:ilvl="0" w:tplc="F76A218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DE13226"/>
    <w:multiLevelType w:val="hybridMultilevel"/>
    <w:tmpl w:val="15582F4A"/>
    <w:lvl w:ilvl="0" w:tplc="40543B3E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5F0985"/>
    <w:multiLevelType w:val="hybridMultilevel"/>
    <w:tmpl w:val="6DAE4E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753171"/>
    <w:multiLevelType w:val="hybridMultilevel"/>
    <w:tmpl w:val="55F86D90"/>
    <w:lvl w:ilvl="0" w:tplc="82603F9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46F29"/>
    <w:multiLevelType w:val="hybridMultilevel"/>
    <w:tmpl w:val="861080B2"/>
    <w:lvl w:ilvl="0" w:tplc="0ED6A8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4541AFF"/>
    <w:multiLevelType w:val="hybridMultilevel"/>
    <w:tmpl w:val="703E9CB4"/>
    <w:lvl w:ilvl="0" w:tplc="6F3E2A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1DC2629E"/>
    <w:multiLevelType w:val="hybridMultilevel"/>
    <w:tmpl w:val="C3F058B8"/>
    <w:lvl w:ilvl="0" w:tplc="F09E5EFE">
      <w:start w:val="1"/>
      <w:numFmt w:val="decimal"/>
      <w:lvlText w:val="%1."/>
      <w:lvlJc w:val="left"/>
      <w:pPr>
        <w:ind w:left="157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2FA17A0"/>
    <w:multiLevelType w:val="hybridMultilevel"/>
    <w:tmpl w:val="4E78D57C"/>
    <w:lvl w:ilvl="0" w:tplc="9F0C2D2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AD51E6"/>
    <w:multiLevelType w:val="hybridMultilevel"/>
    <w:tmpl w:val="2208D534"/>
    <w:lvl w:ilvl="0" w:tplc="6B0C1F1E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A30782"/>
    <w:multiLevelType w:val="hybridMultilevel"/>
    <w:tmpl w:val="F80CA968"/>
    <w:lvl w:ilvl="0" w:tplc="A1D4A95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7D54442"/>
    <w:multiLevelType w:val="hybridMultilevel"/>
    <w:tmpl w:val="D584B9A4"/>
    <w:lvl w:ilvl="0" w:tplc="F21A88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3DE0017"/>
    <w:multiLevelType w:val="hybridMultilevel"/>
    <w:tmpl w:val="9D10E94E"/>
    <w:lvl w:ilvl="0" w:tplc="19B204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980252C"/>
    <w:multiLevelType w:val="hybridMultilevel"/>
    <w:tmpl w:val="298EAD6A"/>
    <w:lvl w:ilvl="0" w:tplc="954E43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22C50D9"/>
    <w:multiLevelType w:val="hybridMultilevel"/>
    <w:tmpl w:val="21E8105E"/>
    <w:lvl w:ilvl="0" w:tplc="606C7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6591A5C"/>
    <w:multiLevelType w:val="hybridMultilevel"/>
    <w:tmpl w:val="3A2ACEA2"/>
    <w:lvl w:ilvl="0" w:tplc="5814945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D9935C4"/>
    <w:multiLevelType w:val="hybridMultilevel"/>
    <w:tmpl w:val="2B6EA304"/>
    <w:lvl w:ilvl="0" w:tplc="D9F2A50C">
      <w:start w:val="1"/>
      <w:numFmt w:val="decimal"/>
      <w:lvlText w:val="%1."/>
      <w:lvlJc w:val="left"/>
      <w:pPr>
        <w:ind w:left="1407" w:hanging="8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132AC3"/>
    <w:multiLevelType w:val="hybridMultilevel"/>
    <w:tmpl w:val="2AF0A6F2"/>
    <w:lvl w:ilvl="0" w:tplc="AB962D8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1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7C1DB6"/>
    <w:multiLevelType w:val="hybridMultilevel"/>
    <w:tmpl w:val="59D0ED4C"/>
    <w:lvl w:ilvl="0" w:tplc="7FCC5B7E">
      <w:start w:val="1"/>
      <w:numFmt w:val="decimal"/>
      <w:lvlText w:val="%1."/>
      <w:lvlJc w:val="left"/>
      <w:pPr>
        <w:ind w:left="1452" w:hanging="88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6783D68"/>
    <w:multiLevelType w:val="hybridMultilevel"/>
    <w:tmpl w:val="55DAD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2F276F"/>
    <w:multiLevelType w:val="hybridMultilevel"/>
    <w:tmpl w:val="C4E62EB4"/>
    <w:lvl w:ilvl="0" w:tplc="102A787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7C701C59"/>
    <w:multiLevelType w:val="hybridMultilevel"/>
    <w:tmpl w:val="41A6EA58"/>
    <w:lvl w:ilvl="0" w:tplc="6D30263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EEE3CD6"/>
    <w:multiLevelType w:val="hybridMultilevel"/>
    <w:tmpl w:val="859E9804"/>
    <w:lvl w:ilvl="0" w:tplc="7152D6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1"/>
  </w:num>
  <w:num w:numId="2">
    <w:abstractNumId w:val="20"/>
  </w:num>
  <w:num w:numId="3">
    <w:abstractNumId w:val="25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3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4"/>
  </w:num>
  <w:num w:numId="16">
    <w:abstractNumId w:val="1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6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20"/>
    <w:rsid w:val="000036C7"/>
    <w:rsid w:val="0000682B"/>
    <w:rsid w:val="00006DAA"/>
    <w:rsid w:val="000106A5"/>
    <w:rsid w:val="00014669"/>
    <w:rsid w:val="00014A61"/>
    <w:rsid w:val="00016607"/>
    <w:rsid w:val="000177A7"/>
    <w:rsid w:val="00024E2D"/>
    <w:rsid w:val="00024F6D"/>
    <w:rsid w:val="00025117"/>
    <w:rsid w:val="00027890"/>
    <w:rsid w:val="00027B13"/>
    <w:rsid w:val="00031089"/>
    <w:rsid w:val="00034A73"/>
    <w:rsid w:val="00043370"/>
    <w:rsid w:val="0004359B"/>
    <w:rsid w:val="0004671D"/>
    <w:rsid w:val="00051F48"/>
    <w:rsid w:val="00052EAE"/>
    <w:rsid w:val="00052FCF"/>
    <w:rsid w:val="00054201"/>
    <w:rsid w:val="00054C15"/>
    <w:rsid w:val="0005725A"/>
    <w:rsid w:val="000579F4"/>
    <w:rsid w:val="00061489"/>
    <w:rsid w:val="00061F7F"/>
    <w:rsid w:val="0006328F"/>
    <w:rsid w:val="00063FA2"/>
    <w:rsid w:val="000642AB"/>
    <w:rsid w:val="000658E0"/>
    <w:rsid w:val="000659EB"/>
    <w:rsid w:val="000666CC"/>
    <w:rsid w:val="000706F4"/>
    <w:rsid w:val="00070D64"/>
    <w:rsid w:val="00070F2D"/>
    <w:rsid w:val="000757D6"/>
    <w:rsid w:val="000779E5"/>
    <w:rsid w:val="00082C96"/>
    <w:rsid w:val="000836F4"/>
    <w:rsid w:val="00085A26"/>
    <w:rsid w:val="00086470"/>
    <w:rsid w:val="00091D1B"/>
    <w:rsid w:val="00094100"/>
    <w:rsid w:val="00094CC7"/>
    <w:rsid w:val="00096445"/>
    <w:rsid w:val="000A13EA"/>
    <w:rsid w:val="000A2DBE"/>
    <w:rsid w:val="000A48CE"/>
    <w:rsid w:val="000A7D9A"/>
    <w:rsid w:val="000B009E"/>
    <w:rsid w:val="000B0774"/>
    <w:rsid w:val="000B190C"/>
    <w:rsid w:val="000B73D6"/>
    <w:rsid w:val="000C14BA"/>
    <w:rsid w:val="000C1F34"/>
    <w:rsid w:val="000C2986"/>
    <w:rsid w:val="000C31D0"/>
    <w:rsid w:val="000C5D42"/>
    <w:rsid w:val="000C7DD2"/>
    <w:rsid w:val="000D3DF3"/>
    <w:rsid w:val="000D4187"/>
    <w:rsid w:val="000D700A"/>
    <w:rsid w:val="000D7A7E"/>
    <w:rsid w:val="000E00C2"/>
    <w:rsid w:val="000E2EA7"/>
    <w:rsid w:val="000E3943"/>
    <w:rsid w:val="000E6245"/>
    <w:rsid w:val="000F0CE4"/>
    <w:rsid w:val="000F556D"/>
    <w:rsid w:val="00100CDD"/>
    <w:rsid w:val="00101283"/>
    <w:rsid w:val="00102D2F"/>
    <w:rsid w:val="00103BD6"/>
    <w:rsid w:val="00103F32"/>
    <w:rsid w:val="0010771B"/>
    <w:rsid w:val="001106C8"/>
    <w:rsid w:val="0011660D"/>
    <w:rsid w:val="001174E8"/>
    <w:rsid w:val="00121163"/>
    <w:rsid w:val="00123F1F"/>
    <w:rsid w:val="00126722"/>
    <w:rsid w:val="001319B9"/>
    <w:rsid w:val="00132395"/>
    <w:rsid w:val="001331F0"/>
    <w:rsid w:val="00133DF0"/>
    <w:rsid w:val="00135FAE"/>
    <w:rsid w:val="001360C1"/>
    <w:rsid w:val="00140752"/>
    <w:rsid w:val="00142876"/>
    <w:rsid w:val="00144ECD"/>
    <w:rsid w:val="00153D96"/>
    <w:rsid w:val="00160C10"/>
    <w:rsid w:val="00160EAA"/>
    <w:rsid w:val="00165A23"/>
    <w:rsid w:val="00165D4A"/>
    <w:rsid w:val="001703C8"/>
    <w:rsid w:val="00171F8C"/>
    <w:rsid w:val="00173BE1"/>
    <w:rsid w:val="00174BCD"/>
    <w:rsid w:val="00176C99"/>
    <w:rsid w:val="00177D21"/>
    <w:rsid w:val="00177E32"/>
    <w:rsid w:val="00181E81"/>
    <w:rsid w:val="00183B5E"/>
    <w:rsid w:val="00184554"/>
    <w:rsid w:val="00184E43"/>
    <w:rsid w:val="001851CD"/>
    <w:rsid w:val="00186D99"/>
    <w:rsid w:val="00187E0C"/>
    <w:rsid w:val="00195C38"/>
    <w:rsid w:val="001969E4"/>
    <w:rsid w:val="00196BE4"/>
    <w:rsid w:val="001A0552"/>
    <w:rsid w:val="001A0B4C"/>
    <w:rsid w:val="001A199A"/>
    <w:rsid w:val="001A1D17"/>
    <w:rsid w:val="001A1E96"/>
    <w:rsid w:val="001A439F"/>
    <w:rsid w:val="001A7803"/>
    <w:rsid w:val="001B0F0F"/>
    <w:rsid w:val="001B0FC7"/>
    <w:rsid w:val="001B2660"/>
    <w:rsid w:val="001B38B7"/>
    <w:rsid w:val="001B39D8"/>
    <w:rsid w:val="001B44A2"/>
    <w:rsid w:val="001B6CF0"/>
    <w:rsid w:val="001C1259"/>
    <w:rsid w:val="001C2143"/>
    <w:rsid w:val="001C3669"/>
    <w:rsid w:val="001C4E6F"/>
    <w:rsid w:val="001D1652"/>
    <w:rsid w:val="001D3311"/>
    <w:rsid w:val="001D5538"/>
    <w:rsid w:val="001D557F"/>
    <w:rsid w:val="001D6860"/>
    <w:rsid w:val="001D73B6"/>
    <w:rsid w:val="001D7AB7"/>
    <w:rsid w:val="001E0A8D"/>
    <w:rsid w:val="001E21C2"/>
    <w:rsid w:val="001E3922"/>
    <w:rsid w:val="001E4545"/>
    <w:rsid w:val="001E466B"/>
    <w:rsid w:val="001E75D5"/>
    <w:rsid w:val="001E7B79"/>
    <w:rsid w:val="001F016B"/>
    <w:rsid w:val="001F06A8"/>
    <w:rsid w:val="001F2280"/>
    <w:rsid w:val="001F2385"/>
    <w:rsid w:val="001F401F"/>
    <w:rsid w:val="001F74B3"/>
    <w:rsid w:val="002018C0"/>
    <w:rsid w:val="00201EE0"/>
    <w:rsid w:val="00203DC1"/>
    <w:rsid w:val="0020567C"/>
    <w:rsid w:val="002062E6"/>
    <w:rsid w:val="00206675"/>
    <w:rsid w:val="00210B3A"/>
    <w:rsid w:val="00210F83"/>
    <w:rsid w:val="00213A07"/>
    <w:rsid w:val="00214223"/>
    <w:rsid w:val="00214258"/>
    <w:rsid w:val="00215DB8"/>
    <w:rsid w:val="00220BC8"/>
    <w:rsid w:val="00222DBA"/>
    <w:rsid w:val="00224048"/>
    <w:rsid w:val="0022467D"/>
    <w:rsid w:val="0022661C"/>
    <w:rsid w:val="00226C66"/>
    <w:rsid w:val="002302C4"/>
    <w:rsid w:val="00231035"/>
    <w:rsid w:val="0023312F"/>
    <w:rsid w:val="002346C2"/>
    <w:rsid w:val="0024088A"/>
    <w:rsid w:val="00240E7E"/>
    <w:rsid w:val="00241B0C"/>
    <w:rsid w:val="0024384A"/>
    <w:rsid w:val="00247089"/>
    <w:rsid w:val="00247B4A"/>
    <w:rsid w:val="00250068"/>
    <w:rsid w:val="00250792"/>
    <w:rsid w:val="00250E8B"/>
    <w:rsid w:val="00251225"/>
    <w:rsid w:val="00252142"/>
    <w:rsid w:val="002522F1"/>
    <w:rsid w:val="00252BDF"/>
    <w:rsid w:val="0025590A"/>
    <w:rsid w:val="00255BE3"/>
    <w:rsid w:val="00257931"/>
    <w:rsid w:val="00257C70"/>
    <w:rsid w:val="00260877"/>
    <w:rsid w:val="00261A45"/>
    <w:rsid w:val="00264A2D"/>
    <w:rsid w:val="0027157F"/>
    <w:rsid w:val="002717E8"/>
    <w:rsid w:val="002724AA"/>
    <w:rsid w:val="002738FF"/>
    <w:rsid w:val="002739F0"/>
    <w:rsid w:val="002830F6"/>
    <w:rsid w:val="00285170"/>
    <w:rsid w:val="0028524E"/>
    <w:rsid w:val="00285B9B"/>
    <w:rsid w:val="002903F8"/>
    <w:rsid w:val="002925BE"/>
    <w:rsid w:val="00295993"/>
    <w:rsid w:val="00296C3C"/>
    <w:rsid w:val="0029797D"/>
    <w:rsid w:val="002A0244"/>
    <w:rsid w:val="002B0091"/>
    <w:rsid w:val="002B2D97"/>
    <w:rsid w:val="002B31EA"/>
    <w:rsid w:val="002B4F10"/>
    <w:rsid w:val="002B5211"/>
    <w:rsid w:val="002B5B7F"/>
    <w:rsid w:val="002C0762"/>
    <w:rsid w:val="002C0B47"/>
    <w:rsid w:val="002C0B89"/>
    <w:rsid w:val="002C2351"/>
    <w:rsid w:val="002C4849"/>
    <w:rsid w:val="002C4FCD"/>
    <w:rsid w:val="002C6087"/>
    <w:rsid w:val="002C65D0"/>
    <w:rsid w:val="002D0998"/>
    <w:rsid w:val="002D1647"/>
    <w:rsid w:val="002D2ECD"/>
    <w:rsid w:val="002D30D8"/>
    <w:rsid w:val="002D3288"/>
    <w:rsid w:val="002D49EE"/>
    <w:rsid w:val="002D6FAD"/>
    <w:rsid w:val="002E0118"/>
    <w:rsid w:val="002E0BA9"/>
    <w:rsid w:val="002E229C"/>
    <w:rsid w:val="002E4FF3"/>
    <w:rsid w:val="002E588C"/>
    <w:rsid w:val="002F60AC"/>
    <w:rsid w:val="002F67DC"/>
    <w:rsid w:val="002F6B05"/>
    <w:rsid w:val="003049B6"/>
    <w:rsid w:val="00304F8A"/>
    <w:rsid w:val="00305762"/>
    <w:rsid w:val="00306362"/>
    <w:rsid w:val="00306E56"/>
    <w:rsid w:val="003125AC"/>
    <w:rsid w:val="00314D83"/>
    <w:rsid w:val="00315848"/>
    <w:rsid w:val="00315D5F"/>
    <w:rsid w:val="00317893"/>
    <w:rsid w:val="00320F0A"/>
    <w:rsid w:val="00320F5F"/>
    <w:rsid w:val="00322972"/>
    <w:rsid w:val="003247BD"/>
    <w:rsid w:val="0032553A"/>
    <w:rsid w:val="0032739D"/>
    <w:rsid w:val="0032765E"/>
    <w:rsid w:val="00331449"/>
    <w:rsid w:val="003322A7"/>
    <w:rsid w:val="00333A14"/>
    <w:rsid w:val="003352A4"/>
    <w:rsid w:val="003370FF"/>
    <w:rsid w:val="00341061"/>
    <w:rsid w:val="0034367C"/>
    <w:rsid w:val="003461C4"/>
    <w:rsid w:val="00347DD0"/>
    <w:rsid w:val="0035158C"/>
    <w:rsid w:val="00354D23"/>
    <w:rsid w:val="00356361"/>
    <w:rsid w:val="003564A5"/>
    <w:rsid w:val="00363219"/>
    <w:rsid w:val="00363C2A"/>
    <w:rsid w:val="00363FA5"/>
    <w:rsid w:val="00364B0C"/>
    <w:rsid w:val="00364EF4"/>
    <w:rsid w:val="00370742"/>
    <w:rsid w:val="00373612"/>
    <w:rsid w:val="0037549E"/>
    <w:rsid w:val="003760A4"/>
    <w:rsid w:val="003770C6"/>
    <w:rsid w:val="00377402"/>
    <w:rsid w:val="0038162C"/>
    <w:rsid w:val="00382A6D"/>
    <w:rsid w:val="00383F21"/>
    <w:rsid w:val="00384421"/>
    <w:rsid w:val="00385240"/>
    <w:rsid w:val="003860C0"/>
    <w:rsid w:val="00386A2D"/>
    <w:rsid w:val="00387528"/>
    <w:rsid w:val="00390D3F"/>
    <w:rsid w:val="00392E16"/>
    <w:rsid w:val="003948D8"/>
    <w:rsid w:val="00397B3C"/>
    <w:rsid w:val="00397F0B"/>
    <w:rsid w:val="003A0079"/>
    <w:rsid w:val="003A3DBA"/>
    <w:rsid w:val="003A4DDF"/>
    <w:rsid w:val="003A5BD9"/>
    <w:rsid w:val="003A7C5D"/>
    <w:rsid w:val="003A7F2B"/>
    <w:rsid w:val="003B1447"/>
    <w:rsid w:val="003B28A2"/>
    <w:rsid w:val="003B3528"/>
    <w:rsid w:val="003B7A35"/>
    <w:rsid w:val="003C02B2"/>
    <w:rsid w:val="003C0FF5"/>
    <w:rsid w:val="003C26EC"/>
    <w:rsid w:val="003C3ED4"/>
    <w:rsid w:val="003C7A22"/>
    <w:rsid w:val="003D13F7"/>
    <w:rsid w:val="003D3B1D"/>
    <w:rsid w:val="003E1707"/>
    <w:rsid w:val="003E2388"/>
    <w:rsid w:val="003E7E9A"/>
    <w:rsid w:val="003F2968"/>
    <w:rsid w:val="003F37F6"/>
    <w:rsid w:val="003F3932"/>
    <w:rsid w:val="003F5CAF"/>
    <w:rsid w:val="003F6526"/>
    <w:rsid w:val="003F75E7"/>
    <w:rsid w:val="0040081B"/>
    <w:rsid w:val="0040256A"/>
    <w:rsid w:val="00411932"/>
    <w:rsid w:val="00411F7E"/>
    <w:rsid w:val="00413E88"/>
    <w:rsid w:val="00413F00"/>
    <w:rsid w:val="004153D3"/>
    <w:rsid w:val="004166D8"/>
    <w:rsid w:val="00417FA8"/>
    <w:rsid w:val="00420F96"/>
    <w:rsid w:val="00421F02"/>
    <w:rsid w:val="004236FA"/>
    <w:rsid w:val="004244ED"/>
    <w:rsid w:val="0042491D"/>
    <w:rsid w:val="00433A89"/>
    <w:rsid w:val="00434826"/>
    <w:rsid w:val="00434E82"/>
    <w:rsid w:val="00437317"/>
    <w:rsid w:val="004425B1"/>
    <w:rsid w:val="00443175"/>
    <w:rsid w:val="00444BE0"/>
    <w:rsid w:val="0044723D"/>
    <w:rsid w:val="004533C1"/>
    <w:rsid w:val="0045532D"/>
    <w:rsid w:val="00461D4B"/>
    <w:rsid w:val="00465C3A"/>
    <w:rsid w:val="00466B34"/>
    <w:rsid w:val="00467A5D"/>
    <w:rsid w:val="00467FAB"/>
    <w:rsid w:val="004707C9"/>
    <w:rsid w:val="0047096B"/>
    <w:rsid w:val="0047141A"/>
    <w:rsid w:val="004726B3"/>
    <w:rsid w:val="00473646"/>
    <w:rsid w:val="00474284"/>
    <w:rsid w:val="00477B18"/>
    <w:rsid w:val="0048160F"/>
    <w:rsid w:val="00482E2D"/>
    <w:rsid w:val="00483955"/>
    <w:rsid w:val="0048484F"/>
    <w:rsid w:val="00485AC7"/>
    <w:rsid w:val="00486BFB"/>
    <w:rsid w:val="00486CA0"/>
    <w:rsid w:val="004918E5"/>
    <w:rsid w:val="00491BEB"/>
    <w:rsid w:val="00492DDE"/>
    <w:rsid w:val="00492FE9"/>
    <w:rsid w:val="0049564E"/>
    <w:rsid w:val="00495B5E"/>
    <w:rsid w:val="0049698E"/>
    <w:rsid w:val="00496B6B"/>
    <w:rsid w:val="004A059B"/>
    <w:rsid w:val="004A4526"/>
    <w:rsid w:val="004A4B3D"/>
    <w:rsid w:val="004A564C"/>
    <w:rsid w:val="004A565E"/>
    <w:rsid w:val="004A5BCC"/>
    <w:rsid w:val="004A77CE"/>
    <w:rsid w:val="004B02D1"/>
    <w:rsid w:val="004B05B5"/>
    <w:rsid w:val="004B1DFF"/>
    <w:rsid w:val="004B3568"/>
    <w:rsid w:val="004B5D54"/>
    <w:rsid w:val="004B7446"/>
    <w:rsid w:val="004C0521"/>
    <w:rsid w:val="004C3F11"/>
    <w:rsid w:val="004C6A5B"/>
    <w:rsid w:val="004C6FCB"/>
    <w:rsid w:val="004C7C23"/>
    <w:rsid w:val="004D052D"/>
    <w:rsid w:val="004D0E97"/>
    <w:rsid w:val="004D2DDB"/>
    <w:rsid w:val="004D5BAD"/>
    <w:rsid w:val="004D5CB4"/>
    <w:rsid w:val="004D64A5"/>
    <w:rsid w:val="004E5EC7"/>
    <w:rsid w:val="004E6EB4"/>
    <w:rsid w:val="004E7B4B"/>
    <w:rsid w:val="004E7DF9"/>
    <w:rsid w:val="004F3F41"/>
    <w:rsid w:val="004F6FAD"/>
    <w:rsid w:val="004F75FF"/>
    <w:rsid w:val="0050516B"/>
    <w:rsid w:val="00505C3F"/>
    <w:rsid w:val="005068FE"/>
    <w:rsid w:val="00515917"/>
    <w:rsid w:val="005171C1"/>
    <w:rsid w:val="005176DE"/>
    <w:rsid w:val="005212A5"/>
    <w:rsid w:val="005219F5"/>
    <w:rsid w:val="00527A89"/>
    <w:rsid w:val="005402F4"/>
    <w:rsid w:val="0054036C"/>
    <w:rsid w:val="00541A39"/>
    <w:rsid w:val="005427EC"/>
    <w:rsid w:val="0054309C"/>
    <w:rsid w:val="00546107"/>
    <w:rsid w:val="00547F77"/>
    <w:rsid w:val="00550750"/>
    <w:rsid w:val="00552896"/>
    <w:rsid w:val="00555371"/>
    <w:rsid w:val="005622EB"/>
    <w:rsid w:val="00563F63"/>
    <w:rsid w:val="00564DFE"/>
    <w:rsid w:val="00565168"/>
    <w:rsid w:val="0057004F"/>
    <w:rsid w:val="00570480"/>
    <w:rsid w:val="00571974"/>
    <w:rsid w:val="00571C14"/>
    <w:rsid w:val="00571F2F"/>
    <w:rsid w:val="00573B0F"/>
    <w:rsid w:val="00573D20"/>
    <w:rsid w:val="005744CF"/>
    <w:rsid w:val="00576AF2"/>
    <w:rsid w:val="00581538"/>
    <w:rsid w:val="00582FC0"/>
    <w:rsid w:val="00582FD4"/>
    <w:rsid w:val="0058403F"/>
    <w:rsid w:val="00584132"/>
    <w:rsid w:val="00584E37"/>
    <w:rsid w:val="00584EC7"/>
    <w:rsid w:val="0058522B"/>
    <w:rsid w:val="00586E0D"/>
    <w:rsid w:val="005879A9"/>
    <w:rsid w:val="005901F3"/>
    <w:rsid w:val="005912B0"/>
    <w:rsid w:val="005922B6"/>
    <w:rsid w:val="005930CB"/>
    <w:rsid w:val="00593309"/>
    <w:rsid w:val="0059602D"/>
    <w:rsid w:val="005A3CDD"/>
    <w:rsid w:val="005A4505"/>
    <w:rsid w:val="005A5F71"/>
    <w:rsid w:val="005B17C6"/>
    <w:rsid w:val="005B3C22"/>
    <w:rsid w:val="005B5669"/>
    <w:rsid w:val="005B6BFF"/>
    <w:rsid w:val="005B7FB4"/>
    <w:rsid w:val="005C1FC9"/>
    <w:rsid w:val="005C22D9"/>
    <w:rsid w:val="005C2553"/>
    <w:rsid w:val="005C5402"/>
    <w:rsid w:val="005C5976"/>
    <w:rsid w:val="005C7BE9"/>
    <w:rsid w:val="005D0797"/>
    <w:rsid w:val="005D0BFE"/>
    <w:rsid w:val="005D4041"/>
    <w:rsid w:val="005D49AA"/>
    <w:rsid w:val="005D5A42"/>
    <w:rsid w:val="005D5EE4"/>
    <w:rsid w:val="005D6013"/>
    <w:rsid w:val="005D6F61"/>
    <w:rsid w:val="005D78B8"/>
    <w:rsid w:val="005E0031"/>
    <w:rsid w:val="005E1202"/>
    <w:rsid w:val="005E14D3"/>
    <w:rsid w:val="005E17F1"/>
    <w:rsid w:val="005E2615"/>
    <w:rsid w:val="005E2D33"/>
    <w:rsid w:val="005E3155"/>
    <w:rsid w:val="005E3953"/>
    <w:rsid w:val="005E6455"/>
    <w:rsid w:val="005E72C0"/>
    <w:rsid w:val="005E7C88"/>
    <w:rsid w:val="005F2745"/>
    <w:rsid w:val="005F2C96"/>
    <w:rsid w:val="005F328F"/>
    <w:rsid w:val="005F54F7"/>
    <w:rsid w:val="005F68A6"/>
    <w:rsid w:val="005F69A5"/>
    <w:rsid w:val="005F7A10"/>
    <w:rsid w:val="00600295"/>
    <w:rsid w:val="006050C3"/>
    <w:rsid w:val="00605308"/>
    <w:rsid w:val="00607F1A"/>
    <w:rsid w:val="00611323"/>
    <w:rsid w:val="0061224E"/>
    <w:rsid w:val="00613CC6"/>
    <w:rsid w:val="006163CC"/>
    <w:rsid w:val="006178D7"/>
    <w:rsid w:val="006178DA"/>
    <w:rsid w:val="0061791D"/>
    <w:rsid w:val="00617AC9"/>
    <w:rsid w:val="006202B1"/>
    <w:rsid w:val="00621262"/>
    <w:rsid w:val="00621EAA"/>
    <w:rsid w:val="00622327"/>
    <w:rsid w:val="00627CE4"/>
    <w:rsid w:val="006378BF"/>
    <w:rsid w:val="00641CBB"/>
    <w:rsid w:val="00642DCF"/>
    <w:rsid w:val="00643044"/>
    <w:rsid w:val="00644485"/>
    <w:rsid w:val="00644F39"/>
    <w:rsid w:val="006461FF"/>
    <w:rsid w:val="0065284A"/>
    <w:rsid w:val="00654C22"/>
    <w:rsid w:val="00654C4C"/>
    <w:rsid w:val="0065680D"/>
    <w:rsid w:val="00657A9E"/>
    <w:rsid w:val="00661B66"/>
    <w:rsid w:val="00663C9D"/>
    <w:rsid w:val="00665482"/>
    <w:rsid w:val="00671DAD"/>
    <w:rsid w:val="0067469E"/>
    <w:rsid w:val="00680425"/>
    <w:rsid w:val="0068222D"/>
    <w:rsid w:val="0068305E"/>
    <w:rsid w:val="00686761"/>
    <w:rsid w:val="006867FF"/>
    <w:rsid w:val="00687B86"/>
    <w:rsid w:val="00695CF4"/>
    <w:rsid w:val="006A03AC"/>
    <w:rsid w:val="006A13E3"/>
    <w:rsid w:val="006A157F"/>
    <w:rsid w:val="006A3869"/>
    <w:rsid w:val="006A43F8"/>
    <w:rsid w:val="006B0186"/>
    <w:rsid w:val="006B0481"/>
    <w:rsid w:val="006B10BB"/>
    <w:rsid w:val="006B3836"/>
    <w:rsid w:val="006B430E"/>
    <w:rsid w:val="006B6BF8"/>
    <w:rsid w:val="006B732A"/>
    <w:rsid w:val="006C035E"/>
    <w:rsid w:val="006C2CD7"/>
    <w:rsid w:val="006C6A21"/>
    <w:rsid w:val="006D2E4B"/>
    <w:rsid w:val="006D4C92"/>
    <w:rsid w:val="006D5760"/>
    <w:rsid w:val="006D738A"/>
    <w:rsid w:val="006E2C15"/>
    <w:rsid w:val="006E45F5"/>
    <w:rsid w:val="006E60EF"/>
    <w:rsid w:val="006E6B92"/>
    <w:rsid w:val="006F26A7"/>
    <w:rsid w:val="006F3F52"/>
    <w:rsid w:val="006F45F8"/>
    <w:rsid w:val="006F5BA4"/>
    <w:rsid w:val="006F5CF7"/>
    <w:rsid w:val="00702FF9"/>
    <w:rsid w:val="007033D9"/>
    <w:rsid w:val="007042D1"/>
    <w:rsid w:val="0070447F"/>
    <w:rsid w:val="007054F1"/>
    <w:rsid w:val="00710054"/>
    <w:rsid w:val="00716721"/>
    <w:rsid w:val="00716FC0"/>
    <w:rsid w:val="00717BB8"/>
    <w:rsid w:val="00723F82"/>
    <w:rsid w:val="0072478A"/>
    <w:rsid w:val="00726547"/>
    <w:rsid w:val="00726A22"/>
    <w:rsid w:val="00726AFD"/>
    <w:rsid w:val="00730A43"/>
    <w:rsid w:val="007314E9"/>
    <w:rsid w:val="00732ABD"/>
    <w:rsid w:val="00733B10"/>
    <w:rsid w:val="0073501B"/>
    <w:rsid w:val="00744A38"/>
    <w:rsid w:val="0074589D"/>
    <w:rsid w:val="007464CD"/>
    <w:rsid w:val="0074728C"/>
    <w:rsid w:val="00752115"/>
    <w:rsid w:val="00752B61"/>
    <w:rsid w:val="00753E4E"/>
    <w:rsid w:val="00754619"/>
    <w:rsid w:val="00756559"/>
    <w:rsid w:val="0075727B"/>
    <w:rsid w:val="007572EE"/>
    <w:rsid w:val="00762849"/>
    <w:rsid w:val="00762B29"/>
    <w:rsid w:val="007639AB"/>
    <w:rsid w:val="00763D71"/>
    <w:rsid w:val="00764461"/>
    <w:rsid w:val="007662C4"/>
    <w:rsid w:val="00773203"/>
    <w:rsid w:val="007740C0"/>
    <w:rsid w:val="00780963"/>
    <w:rsid w:val="00784660"/>
    <w:rsid w:val="00790240"/>
    <w:rsid w:val="007923E5"/>
    <w:rsid w:val="00793790"/>
    <w:rsid w:val="00794B5D"/>
    <w:rsid w:val="007967CA"/>
    <w:rsid w:val="00797DDE"/>
    <w:rsid w:val="007A3B96"/>
    <w:rsid w:val="007A65C7"/>
    <w:rsid w:val="007B2B49"/>
    <w:rsid w:val="007B2FE9"/>
    <w:rsid w:val="007B4979"/>
    <w:rsid w:val="007B6C9F"/>
    <w:rsid w:val="007B6E97"/>
    <w:rsid w:val="007C16F4"/>
    <w:rsid w:val="007C223F"/>
    <w:rsid w:val="007C23B8"/>
    <w:rsid w:val="007C2555"/>
    <w:rsid w:val="007C57D7"/>
    <w:rsid w:val="007C58DA"/>
    <w:rsid w:val="007C6684"/>
    <w:rsid w:val="007D15C4"/>
    <w:rsid w:val="007D338C"/>
    <w:rsid w:val="007D6290"/>
    <w:rsid w:val="007D7504"/>
    <w:rsid w:val="007E215D"/>
    <w:rsid w:val="007E56E1"/>
    <w:rsid w:val="007F1E83"/>
    <w:rsid w:val="007F220C"/>
    <w:rsid w:val="007F3864"/>
    <w:rsid w:val="007F4DFD"/>
    <w:rsid w:val="007F54AF"/>
    <w:rsid w:val="007F6FFE"/>
    <w:rsid w:val="0080196C"/>
    <w:rsid w:val="0080381E"/>
    <w:rsid w:val="00803E2C"/>
    <w:rsid w:val="00807014"/>
    <w:rsid w:val="008074FB"/>
    <w:rsid w:val="00807E3B"/>
    <w:rsid w:val="00812BE1"/>
    <w:rsid w:val="00813674"/>
    <w:rsid w:val="0081532D"/>
    <w:rsid w:val="00816DDF"/>
    <w:rsid w:val="00820544"/>
    <w:rsid w:val="00820F07"/>
    <w:rsid w:val="00823918"/>
    <w:rsid w:val="00823DE0"/>
    <w:rsid w:val="00824C8B"/>
    <w:rsid w:val="00826623"/>
    <w:rsid w:val="008269A4"/>
    <w:rsid w:val="00827A04"/>
    <w:rsid w:val="00827ABE"/>
    <w:rsid w:val="00831A19"/>
    <w:rsid w:val="008327F7"/>
    <w:rsid w:val="0083382C"/>
    <w:rsid w:val="00833B5B"/>
    <w:rsid w:val="00833D2D"/>
    <w:rsid w:val="00836F3F"/>
    <w:rsid w:val="008425E7"/>
    <w:rsid w:val="008440A6"/>
    <w:rsid w:val="008443A7"/>
    <w:rsid w:val="00845F60"/>
    <w:rsid w:val="0084674C"/>
    <w:rsid w:val="00851829"/>
    <w:rsid w:val="00864A64"/>
    <w:rsid w:val="00867813"/>
    <w:rsid w:val="00867F90"/>
    <w:rsid w:val="00870FB2"/>
    <w:rsid w:val="00874771"/>
    <w:rsid w:val="00875D17"/>
    <w:rsid w:val="008765FA"/>
    <w:rsid w:val="00880BE0"/>
    <w:rsid w:val="00882EDF"/>
    <w:rsid w:val="008842F2"/>
    <w:rsid w:val="0088556B"/>
    <w:rsid w:val="00886EC1"/>
    <w:rsid w:val="00891179"/>
    <w:rsid w:val="0089344E"/>
    <w:rsid w:val="008A0C0F"/>
    <w:rsid w:val="008A3FF2"/>
    <w:rsid w:val="008A4848"/>
    <w:rsid w:val="008A6ACA"/>
    <w:rsid w:val="008B0031"/>
    <w:rsid w:val="008B4507"/>
    <w:rsid w:val="008B55A5"/>
    <w:rsid w:val="008B74E6"/>
    <w:rsid w:val="008C181C"/>
    <w:rsid w:val="008C418A"/>
    <w:rsid w:val="008C5F47"/>
    <w:rsid w:val="008C69FC"/>
    <w:rsid w:val="008C6C9D"/>
    <w:rsid w:val="008D202D"/>
    <w:rsid w:val="008D2315"/>
    <w:rsid w:val="008D6295"/>
    <w:rsid w:val="008D6FC1"/>
    <w:rsid w:val="008E1B4F"/>
    <w:rsid w:val="008E4578"/>
    <w:rsid w:val="008E595E"/>
    <w:rsid w:val="008E69A6"/>
    <w:rsid w:val="008E6C75"/>
    <w:rsid w:val="008E74AE"/>
    <w:rsid w:val="008E79FB"/>
    <w:rsid w:val="008F07E8"/>
    <w:rsid w:val="008F1210"/>
    <w:rsid w:val="008F3F0D"/>
    <w:rsid w:val="008F4837"/>
    <w:rsid w:val="008F4BFD"/>
    <w:rsid w:val="008F59FA"/>
    <w:rsid w:val="008F5DE9"/>
    <w:rsid w:val="008F69D4"/>
    <w:rsid w:val="008F6BEE"/>
    <w:rsid w:val="00901947"/>
    <w:rsid w:val="00902919"/>
    <w:rsid w:val="00903AB8"/>
    <w:rsid w:val="00905FA2"/>
    <w:rsid w:val="00906C26"/>
    <w:rsid w:val="00907DE4"/>
    <w:rsid w:val="009112C4"/>
    <w:rsid w:val="00912C4D"/>
    <w:rsid w:val="00914AD4"/>
    <w:rsid w:val="00915366"/>
    <w:rsid w:val="00915D78"/>
    <w:rsid w:val="00916C37"/>
    <w:rsid w:val="0092273A"/>
    <w:rsid w:val="009238B5"/>
    <w:rsid w:val="00924E54"/>
    <w:rsid w:val="00933036"/>
    <w:rsid w:val="00933DB2"/>
    <w:rsid w:val="009358B0"/>
    <w:rsid w:val="009405D5"/>
    <w:rsid w:val="00941C18"/>
    <w:rsid w:val="00950EFE"/>
    <w:rsid w:val="0095338D"/>
    <w:rsid w:val="00955979"/>
    <w:rsid w:val="009563FF"/>
    <w:rsid w:val="009578BE"/>
    <w:rsid w:val="009673BB"/>
    <w:rsid w:val="00981E17"/>
    <w:rsid w:val="00983224"/>
    <w:rsid w:val="0098549A"/>
    <w:rsid w:val="009861A1"/>
    <w:rsid w:val="00987033"/>
    <w:rsid w:val="00987FB7"/>
    <w:rsid w:val="00990955"/>
    <w:rsid w:val="00990E7D"/>
    <w:rsid w:val="009977C4"/>
    <w:rsid w:val="009A0945"/>
    <w:rsid w:val="009A142D"/>
    <w:rsid w:val="009A27D9"/>
    <w:rsid w:val="009A4E85"/>
    <w:rsid w:val="009A5DB1"/>
    <w:rsid w:val="009A6936"/>
    <w:rsid w:val="009A6C70"/>
    <w:rsid w:val="009B0E91"/>
    <w:rsid w:val="009B1014"/>
    <w:rsid w:val="009B1FAD"/>
    <w:rsid w:val="009B2490"/>
    <w:rsid w:val="009B333A"/>
    <w:rsid w:val="009B6B01"/>
    <w:rsid w:val="009B7B41"/>
    <w:rsid w:val="009C2D85"/>
    <w:rsid w:val="009C38B5"/>
    <w:rsid w:val="009D063B"/>
    <w:rsid w:val="009D2A08"/>
    <w:rsid w:val="009D5A4D"/>
    <w:rsid w:val="009E15F0"/>
    <w:rsid w:val="009E2E72"/>
    <w:rsid w:val="009E3428"/>
    <w:rsid w:val="009E5B1F"/>
    <w:rsid w:val="009F21C6"/>
    <w:rsid w:val="009F5413"/>
    <w:rsid w:val="009F7406"/>
    <w:rsid w:val="00A01538"/>
    <w:rsid w:val="00A036E5"/>
    <w:rsid w:val="00A03801"/>
    <w:rsid w:val="00A040A5"/>
    <w:rsid w:val="00A055C6"/>
    <w:rsid w:val="00A05949"/>
    <w:rsid w:val="00A05A4E"/>
    <w:rsid w:val="00A10CAF"/>
    <w:rsid w:val="00A1146A"/>
    <w:rsid w:val="00A115D0"/>
    <w:rsid w:val="00A12960"/>
    <w:rsid w:val="00A14464"/>
    <w:rsid w:val="00A14FE9"/>
    <w:rsid w:val="00A16061"/>
    <w:rsid w:val="00A1609F"/>
    <w:rsid w:val="00A2137A"/>
    <w:rsid w:val="00A25A41"/>
    <w:rsid w:val="00A25DCB"/>
    <w:rsid w:val="00A279DE"/>
    <w:rsid w:val="00A34957"/>
    <w:rsid w:val="00A3575D"/>
    <w:rsid w:val="00A405EA"/>
    <w:rsid w:val="00A418E2"/>
    <w:rsid w:val="00A4193A"/>
    <w:rsid w:val="00A42634"/>
    <w:rsid w:val="00A428C6"/>
    <w:rsid w:val="00A4304A"/>
    <w:rsid w:val="00A43CBA"/>
    <w:rsid w:val="00A43F23"/>
    <w:rsid w:val="00A44C34"/>
    <w:rsid w:val="00A454E0"/>
    <w:rsid w:val="00A46613"/>
    <w:rsid w:val="00A47741"/>
    <w:rsid w:val="00A47857"/>
    <w:rsid w:val="00A50778"/>
    <w:rsid w:val="00A53DB7"/>
    <w:rsid w:val="00A5430D"/>
    <w:rsid w:val="00A55A5C"/>
    <w:rsid w:val="00A56863"/>
    <w:rsid w:val="00A60B43"/>
    <w:rsid w:val="00A6148C"/>
    <w:rsid w:val="00A67083"/>
    <w:rsid w:val="00A70302"/>
    <w:rsid w:val="00A70A88"/>
    <w:rsid w:val="00A710F3"/>
    <w:rsid w:val="00A75D8F"/>
    <w:rsid w:val="00A8020E"/>
    <w:rsid w:val="00A813AC"/>
    <w:rsid w:val="00A82D40"/>
    <w:rsid w:val="00A83BBA"/>
    <w:rsid w:val="00A84B59"/>
    <w:rsid w:val="00A85734"/>
    <w:rsid w:val="00A87278"/>
    <w:rsid w:val="00A90C67"/>
    <w:rsid w:val="00A90FDD"/>
    <w:rsid w:val="00A91942"/>
    <w:rsid w:val="00A93ECA"/>
    <w:rsid w:val="00A9771B"/>
    <w:rsid w:val="00AA0C0F"/>
    <w:rsid w:val="00AA392C"/>
    <w:rsid w:val="00AA3DE2"/>
    <w:rsid w:val="00AA44B6"/>
    <w:rsid w:val="00AA5857"/>
    <w:rsid w:val="00AB0BC6"/>
    <w:rsid w:val="00AB1BE9"/>
    <w:rsid w:val="00AB2BB2"/>
    <w:rsid w:val="00AB387A"/>
    <w:rsid w:val="00AB54BC"/>
    <w:rsid w:val="00AC1603"/>
    <w:rsid w:val="00AC217A"/>
    <w:rsid w:val="00AC276B"/>
    <w:rsid w:val="00AC6BA5"/>
    <w:rsid w:val="00AC6DE5"/>
    <w:rsid w:val="00AC6FAC"/>
    <w:rsid w:val="00AD1CFA"/>
    <w:rsid w:val="00AD3C58"/>
    <w:rsid w:val="00AD53E1"/>
    <w:rsid w:val="00AE1E8D"/>
    <w:rsid w:val="00AE256F"/>
    <w:rsid w:val="00AE6770"/>
    <w:rsid w:val="00AE6E28"/>
    <w:rsid w:val="00AF16A2"/>
    <w:rsid w:val="00AF205D"/>
    <w:rsid w:val="00AF3F56"/>
    <w:rsid w:val="00AF5004"/>
    <w:rsid w:val="00AF6502"/>
    <w:rsid w:val="00AF6FDF"/>
    <w:rsid w:val="00B0098C"/>
    <w:rsid w:val="00B025A1"/>
    <w:rsid w:val="00B032B5"/>
    <w:rsid w:val="00B05B4D"/>
    <w:rsid w:val="00B115D4"/>
    <w:rsid w:val="00B126D8"/>
    <w:rsid w:val="00B12FBF"/>
    <w:rsid w:val="00B176FC"/>
    <w:rsid w:val="00B20552"/>
    <w:rsid w:val="00B217E9"/>
    <w:rsid w:val="00B2195D"/>
    <w:rsid w:val="00B2412C"/>
    <w:rsid w:val="00B2494B"/>
    <w:rsid w:val="00B25390"/>
    <w:rsid w:val="00B259D4"/>
    <w:rsid w:val="00B25DF4"/>
    <w:rsid w:val="00B30CE7"/>
    <w:rsid w:val="00B3571F"/>
    <w:rsid w:val="00B35720"/>
    <w:rsid w:val="00B405F6"/>
    <w:rsid w:val="00B41EC2"/>
    <w:rsid w:val="00B448F6"/>
    <w:rsid w:val="00B44A4F"/>
    <w:rsid w:val="00B46AA6"/>
    <w:rsid w:val="00B50039"/>
    <w:rsid w:val="00B507FC"/>
    <w:rsid w:val="00B532DD"/>
    <w:rsid w:val="00B53DF7"/>
    <w:rsid w:val="00B55228"/>
    <w:rsid w:val="00B5576B"/>
    <w:rsid w:val="00B563ED"/>
    <w:rsid w:val="00B56CDC"/>
    <w:rsid w:val="00B57274"/>
    <w:rsid w:val="00B6124D"/>
    <w:rsid w:val="00B62175"/>
    <w:rsid w:val="00B63D95"/>
    <w:rsid w:val="00B65E20"/>
    <w:rsid w:val="00B67CB2"/>
    <w:rsid w:val="00B71968"/>
    <w:rsid w:val="00B72163"/>
    <w:rsid w:val="00B73021"/>
    <w:rsid w:val="00B75AB6"/>
    <w:rsid w:val="00B760E4"/>
    <w:rsid w:val="00B7722C"/>
    <w:rsid w:val="00B810A9"/>
    <w:rsid w:val="00B853C2"/>
    <w:rsid w:val="00B8683B"/>
    <w:rsid w:val="00B86EBA"/>
    <w:rsid w:val="00B90A2C"/>
    <w:rsid w:val="00B90DA9"/>
    <w:rsid w:val="00B9133C"/>
    <w:rsid w:val="00B91D85"/>
    <w:rsid w:val="00B959DE"/>
    <w:rsid w:val="00BA01B6"/>
    <w:rsid w:val="00BA1D3D"/>
    <w:rsid w:val="00BA24F0"/>
    <w:rsid w:val="00BA4D04"/>
    <w:rsid w:val="00BA64BC"/>
    <w:rsid w:val="00BA78AB"/>
    <w:rsid w:val="00BA7A5B"/>
    <w:rsid w:val="00BB1907"/>
    <w:rsid w:val="00BB1DF9"/>
    <w:rsid w:val="00BB2979"/>
    <w:rsid w:val="00BB2C0F"/>
    <w:rsid w:val="00BB4938"/>
    <w:rsid w:val="00BB6644"/>
    <w:rsid w:val="00BB7864"/>
    <w:rsid w:val="00BC1C51"/>
    <w:rsid w:val="00BC3456"/>
    <w:rsid w:val="00BC3DEF"/>
    <w:rsid w:val="00BC7AFD"/>
    <w:rsid w:val="00BD702E"/>
    <w:rsid w:val="00BD721C"/>
    <w:rsid w:val="00BE0F11"/>
    <w:rsid w:val="00BE20CC"/>
    <w:rsid w:val="00BE5D53"/>
    <w:rsid w:val="00BE606D"/>
    <w:rsid w:val="00BF08F0"/>
    <w:rsid w:val="00BF1E9B"/>
    <w:rsid w:val="00BF2020"/>
    <w:rsid w:val="00BF331B"/>
    <w:rsid w:val="00BF3831"/>
    <w:rsid w:val="00BF7213"/>
    <w:rsid w:val="00BF79FD"/>
    <w:rsid w:val="00C0172C"/>
    <w:rsid w:val="00C02FB8"/>
    <w:rsid w:val="00C031AC"/>
    <w:rsid w:val="00C075AE"/>
    <w:rsid w:val="00C1151F"/>
    <w:rsid w:val="00C12C84"/>
    <w:rsid w:val="00C12CE8"/>
    <w:rsid w:val="00C12E64"/>
    <w:rsid w:val="00C135AC"/>
    <w:rsid w:val="00C13740"/>
    <w:rsid w:val="00C15D0C"/>
    <w:rsid w:val="00C160D8"/>
    <w:rsid w:val="00C166C7"/>
    <w:rsid w:val="00C21E6C"/>
    <w:rsid w:val="00C22884"/>
    <w:rsid w:val="00C232FD"/>
    <w:rsid w:val="00C24EA7"/>
    <w:rsid w:val="00C24FB7"/>
    <w:rsid w:val="00C27E75"/>
    <w:rsid w:val="00C3000C"/>
    <w:rsid w:val="00C30CD6"/>
    <w:rsid w:val="00C31162"/>
    <w:rsid w:val="00C31D12"/>
    <w:rsid w:val="00C31F74"/>
    <w:rsid w:val="00C32E05"/>
    <w:rsid w:val="00C33F61"/>
    <w:rsid w:val="00C36D59"/>
    <w:rsid w:val="00C36FAE"/>
    <w:rsid w:val="00C4070E"/>
    <w:rsid w:val="00C40B36"/>
    <w:rsid w:val="00C43367"/>
    <w:rsid w:val="00C46AB6"/>
    <w:rsid w:val="00C46FCB"/>
    <w:rsid w:val="00C476AC"/>
    <w:rsid w:val="00C50445"/>
    <w:rsid w:val="00C50812"/>
    <w:rsid w:val="00C51AFD"/>
    <w:rsid w:val="00C52408"/>
    <w:rsid w:val="00C52515"/>
    <w:rsid w:val="00C54167"/>
    <w:rsid w:val="00C54D7E"/>
    <w:rsid w:val="00C55FD8"/>
    <w:rsid w:val="00C570C0"/>
    <w:rsid w:val="00C57253"/>
    <w:rsid w:val="00C60536"/>
    <w:rsid w:val="00C60FD0"/>
    <w:rsid w:val="00C6111D"/>
    <w:rsid w:val="00C6370D"/>
    <w:rsid w:val="00C66F36"/>
    <w:rsid w:val="00C67DB2"/>
    <w:rsid w:val="00C72636"/>
    <w:rsid w:val="00C72661"/>
    <w:rsid w:val="00C76DC7"/>
    <w:rsid w:val="00C776D7"/>
    <w:rsid w:val="00C837B5"/>
    <w:rsid w:val="00C864E2"/>
    <w:rsid w:val="00C87A81"/>
    <w:rsid w:val="00C95596"/>
    <w:rsid w:val="00C95905"/>
    <w:rsid w:val="00C9629D"/>
    <w:rsid w:val="00CA024A"/>
    <w:rsid w:val="00CA3246"/>
    <w:rsid w:val="00CA5B94"/>
    <w:rsid w:val="00CA6E20"/>
    <w:rsid w:val="00CB1D54"/>
    <w:rsid w:val="00CB2477"/>
    <w:rsid w:val="00CB352B"/>
    <w:rsid w:val="00CB485A"/>
    <w:rsid w:val="00CB4BBC"/>
    <w:rsid w:val="00CB6CF4"/>
    <w:rsid w:val="00CB77AD"/>
    <w:rsid w:val="00CC1B6E"/>
    <w:rsid w:val="00CC26A8"/>
    <w:rsid w:val="00CC2AC9"/>
    <w:rsid w:val="00CD163C"/>
    <w:rsid w:val="00CD38D2"/>
    <w:rsid w:val="00CD66AB"/>
    <w:rsid w:val="00CE0B81"/>
    <w:rsid w:val="00CE18C5"/>
    <w:rsid w:val="00CE5CEA"/>
    <w:rsid w:val="00CE5E05"/>
    <w:rsid w:val="00CE60F8"/>
    <w:rsid w:val="00CE629F"/>
    <w:rsid w:val="00CF1575"/>
    <w:rsid w:val="00CF4015"/>
    <w:rsid w:val="00CF4526"/>
    <w:rsid w:val="00CF6321"/>
    <w:rsid w:val="00CF7563"/>
    <w:rsid w:val="00D003D6"/>
    <w:rsid w:val="00D013EA"/>
    <w:rsid w:val="00D02FA3"/>
    <w:rsid w:val="00D03245"/>
    <w:rsid w:val="00D05854"/>
    <w:rsid w:val="00D10716"/>
    <w:rsid w:val="00D11A4E"/>
    <w:rsid w:val="00D1211B"/>
    <w:rsid w:val="00D17C58"/>
    <w:rsid w:val="00D21550"/>
    <w:rsid w:val="00D22574"/>
    <w:rsid w:val="00D237C4"/>
    <w:rsid w:val="00D23E35"/>
    <w:rsid w:val="00D25D37"/>
    <w:rsid w:val="00D4162A"/>
    <w:rsid w:val="00D422BB"/>
    <w:rsid w:val="00D42A1B"/>
    <w:rsid w:val="00D44F10"/>
    <w:rsid w:val="00D462BE"/>
    <w:rsid w:val="00D46CE7"/>
    <w:rsid w:val="00D46FBE"/>
    <w:rsid w:val="00D50B76"/>
    <w:rsid w:val="00D547E9"/>
    <w:rsid w:val="00D54A06"/>
    <w:rsid w:val="00D60640"/>
    <w:rsid w:val="00D60E22"/>
    <w:rsid w:val="00D6154D"/>
    <w:rsid w:val="00D64B33"/>
    <w:rsid w:val="00D66197"/>
    <w:rsid w:val="00D66663"/>
    <w:rsid w:val="00D67C5B"/>
    <w:rsid w:val="00D713E7"/>
    <w:rsid w:val="00D763AA"/>
    <w:rsid w:val="00D84CB0"/>
    <w:rsid w:val="00D9300D"/>
    <w:rsid w:val="00D940C1"/>
    <w:rsid w:val="00D954AE"/>
    <w:rsid w:val="00D972A5"/>
    <w:rsid w:val="00D97FEE"/>
    <w:rsid w:val="00DA2BF2"/>
    <w:rsid w:val="00DA2F33"/>
    <w:rsid w:val="00DA4805"/>
    <w:rsid w:val="00DA4F9C"/>
    <w:rsid w:val="00DA70BA"/>
    <w:rsid w:val="00DB0AA9"/>
    <w:rsid w:val="00DB2B4A"/>
    <w:rsid w:val="00DB406E"/>
    <w:rsid w:val="00DB4754"/>
    <w:rsid w:val="00DB77E4"/>
    <w:rsid w:val="00DC0BFD"/>
    <w:rsid w:val="00DC331A"/>
    <w:rsid w:val="00DC4E36"/>
    <w:rsid w:val="00DC596D"/>
    <w:rsid w:val="00DC7704"/>
    <w:rsid w:val="00DD27F4"/>
    <w:rsid w:val="00DD4574"/>
    <w:rsid w:val="00DD56D7"/>
    <w:rsid w:val="00DD59C0"/>
    <w:rsid w:val="00DD7187"/>
    <w:rsid w:val="00DD7891"/>
    <w:rsid w:val="00DE21D3"/>
    <w:rsid w:val="00DE2CD0"/>
    <w:rsid w:val="00DE4AFA"/>
    <w:rsid w:val="00DF1A3A"/>
    <w:rsid w:val="00DF3587"/>
    <w:rsid w:val="00DF4128"/>
    <w:rsid w:val="00DF5062"/>
    <w:rsid w:val="00DF7314"/>
    <w:rsid w:val="00DF7849"/>
    <w:rsid w:val="00E013D6"/>
    <w:rsid w:val="00E022E6"/>
    <w:rsid w:val="00E038D4"/>
    <w:rsid w:val="00E03D8F"/>
    <w:rsid w:val="00E0425D"/>
    <w:rsid w:val="00E073D9"/>
    <w:rsid w:val="00E10996"/>
    <w:rsid w:val="00E11D31"/>
    <w:rsid w:val="00E1271C"/>
    <w:rsid w:val="00E13F2B"/>
    <w:rsid w:val="00E1498A"/>
    <w:rsid w:val="00E14C47"/>
    <w:rsid w:val="00E17C4A"/>
    <w:rsid w:val="00E20804"/>
    <w:rsid w:val="00E21A65"/>
    <w:rsid w:val="00E22C1E"/>
    <w:rsid w:val="00E237FD"/>
    <w:rsid w:val="00E25C8C"/>
    <w:rsid w:val="00E26752"/>
    <w:rsid w:val="00E26F7B"/>
    <w:rsid w:val="00E27714"/>
    <w:rsid w:val="00E36392"/>
    <w:rsid w:val="00E36F4E"/>
    <w:rsid w:val="00E373F2"/>
    <w:rsid w:val="00E44F2E"/>
    <w:rsid w:val="00E4554A"/>
    <w:rsid w:val="00E47A78"/>
    <w:rsid w:val="00E50E6C"/>
    <w:rsid w:val="00E52063"/>
    <w:rsid w:val="00E54CA0"/>
    <w:rsid w:val="00E55D30"/>
    <w:rsid w:val="00E61F59"/>
    <w:rsid w:val="00E62D76"/>
    <w:rsid w:val="00E644BD"/>
    <w:rsid w:val="00E6499A"/>
    <w:rsid w:val="00E70382"/>
    <w:rsid w:val="00E71542"/>
    <w:rsid w:val="00E72AA0"/>
    <w:rsid w:val="00E74C5A"/>
    <w:rsid w:val="00E8018B"/>
    <w:rsid w:val="00E80F5A"/>
    <w:rsid w:val="00E81751"/>
    <w:rsid w:val="00E82E0F"/>
    <w:rsid w:val="00E842F4"/>
    <w:rsid w:val="00E84500"/>
    <w:rsid w:val="00E8514B"/>
    <w:rsid w:val="00E9171F"/>
    <w:rsid w:val="00E937B2"/>
    <w:rsid w:val="00E9427C"/>
    <w:rsid w:val="00E9521F"/>
    <w:rsid w:val="00E95B07"/>
    <w:rsid w:val="00E9676E"/>
    <w:rsid w:val="00EA0A34"/>
    <w:rsid w:val="00EA10E7"/>
    <w:rsid w:val="00EA1D5A"/>
    <w:rsid w:val="00EA28FE"/>
    <w:rsid w:val="00EA3492"/>
    <w:rsid w:val="00EA36D4"/>
    <w:rsid w:val="00EA4D8F"/>
    <w:rsid w:val="00EA70E2"/>
    <w:rsid w:val="00EB022C"/>
    <w:rsid w:val="00EB116B"/>
    <w:rsid w:val="00EB1408"/>
    <w:rsid w:val="00EB51A9"/>
    <w:rsid w:val="00EC09AD"/>
    <w:rsid w:val="00EC37B9"/>
    <w:rsid w:val="00EC438F"/>
    <w:rsid w:val="00EC7C6B"/>
    <w:rsid w:val="00ED328A"/>
    <w:rsid w:val="00ED76CC"/>
    <w:rsid w:val="00ED7B40"/>
    <w:rsid w:val="00EE0EB4"/>
    <w:rsid w:val="00EE1FD3"/>
    <w:rsid w:val="00EE2496"/>
    <w:rsid w:val="00EE261A"/>
    <w:rsid w:val="00EE3530"/>
    <w:rsid w:val="00EE3B83"/>
    <w:rsid w:val="00EE5E93"/>
    <w:rsid w:val="00EF1617"/>
    <w:rsid w:val="00EF27CF"/>
    <w:rsid w:val="00EF3FF1"/>
    <w:rsid w:val="00EF5879"/>
    <w:rsid w:val="00F01F14"/>
    <w:rsid w:val="00F041C9"/>
    <w:rsid w:val="00F057C9"/>
    <w:rsid w:val="00F073E2"/>
    <w:rsid w:val="00F0777D"/>
    <w:rsid w:val="00F1049C"/>
    <w:rsid w:val="00F11009"/>
    <w:rsid w:val="00F11CA5"/>
    <w:rsid w:val="00F16C3B"/>
    <w:rsid w:val="00F17E93"/>
    <w:rsid w:val="00F207AF"/>
    <w:rsid w:val="00F2741D"/>
    <w:rsid w:val="00F2787D"/>
    <w:rsid w:val="00F30BEB"/>
    <w:rsid w:val="00F3306A"/>
    <w:rsid w:val="00F33D6E"/>
    <w:rsid w:val="00F346D8"/>
    <w:rsid w:val="00F34E1D"/>
    <w:rsid w:val="00F34E31"/>
    <w:rsid w:val="00F3617F"/>
    <w:rsid w:val="00F37406"/>
    <w:rsid w:val="00F3765A"/>
    <w:rsid w:val="00F376B8"/>
    <w:rsid w:val="00F37C3A"/>
    <w:rsid w:val="00F404EA"/>
    <w:rsid w:val="00F4138C"/>
    <w:rsid w:val="00F424AD"/>
    <w:rsid w:val="00F426E0"/>
    <w:rsid w:val="00F4312C"/>
    <w:rsid w:val="00F45479"/>
    <w:rsid w:val="00F46D1D"/>
    <w:rsid w:val="00F46F96"/>
    <w:rsid w:val="00F47C42"/>
    <w:rsid w:val="00F5286A"/>
    <w:rsid w:val="00F53764"/>
    <w:rsid w:val="00F550CE"/>
    <w:rsid w:val="00F5598A"/>
    <w:rsid w:val="00F56BE3"/>
    <w:rsid w:val="00F60CE4"/>
    <w:rsid w:val="00F611AC"/>
    <w:rsid w:val="00F63242"/>
    <w:rsid w:val="00F63557"/>
    <w:rsid w:val="00F64DB6"/>
    <w:rsid w:val="00F65FB5"/>
    <w:rsid w:val="00F67BB9"/>
    <w:rsid w:val="00F70222"/>
    <w:rsid w:val="00F70E76"/>
    <w:rsid w:val="00F71D13"/>
    <w:rsid w:val="00F73D68"/>
    <w:rsid w:val="00F7440F"/>
    <w:rsid w:val="00F74C97"/>
    <w:rsid w:val="00F76F10"/>
    <w:rsid w:val="00F80EAF"/>
    <w:rsid w:val="00F831D6"/>
    <w:rsid w:val="00F852FD"/>
    <w:rsid w:val="00F861B2"/>
    <w:rsid w:val="00F86566"/>
    <w:rsid w:val="00F911E4"/>
    <w:rsid w:val="00F93E08"/>
    <w:rsid w:val="00F94DE0"/>
    <w:rsid w:val="00F9677C"/>
    <w:rsid w:val="00F97782"/>
    <w:rsid w:val="00FA0F71"/>
    <w:rsid w:val="00FA2E19"/>
    <w:rsid w:val="00FA37CB"/>
    <w:rsid w:val="00FA499F"/>
    <w:rsid w:val="00FA4C39"/>
    <w:rsid w:val="00FA4FC6"/>
    <w:rsid w:val="00FA5076"/>
    <w:rsid w:val="00FA6A11"/>
    <w:rsid w:val="00FA6E20"/>
    <w:rsid w:val="00FA7062"/>
    <w:rsid w:val="00FA772F"/>
    <w:rsid w:val="00FA7985"/>
    <w:rsid w:val="00FA7E5D"/>
    <w:rsid w:val="00FB06D3"/>
    <w:rsid w:val="00FB0FC1"/>
    <w:rsid w:val="00FB150E"/>
    <w:rsid w:val="00FB223C"/>
    <w:rsid w:val="00FB4312"/>
    <w:rsid w:val="00FB6880"/>
    <w:rsid w:val="00FC0A8C"/>
    <w:rsid w:val="00FC2327"/>
    <w:rsid w:val="00FC4F8C"/>
    <w:rsid w:val="00FC759F"/>
    <w:rsid w:val="00FC7B4D"/>
    <w:rsid w:val="00FD0622"/>
    <w:rsid w:val="00FD1431"/>
    <w:rsid w:val="00FD1DB2"/>
    <w:rsid w:val="00FD2462"/>
    <w:rsid w:val="00FD4A90"/>
    <w:rsid w:val="00FD540A"/>
    <w:rsid w:val="00FD5534"/>
    <w:rsid w:val="00FD6D40"/>
    <w:rsid w:val="00FD7DFE"/>
    <w:rsid w:val="00FE4CD4"/>
    <w:rsid w:val="00FE55C9"/>
    <w:rsid w:val="00FF0245"/>
    <w:rsid w:val="00FF3305"/>
    <w:rsid w:val="00FF4DF3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DD76AC-2A90-44D9-9D50-E9CB2F1D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0291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90291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902919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902919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902919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902919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c">
    <w:name w:val="Body Text Indent"/>
    <w:basedOn w:val="a"/>
    <w:link w:val="ad"/>
    <w:uiPriority w:val="99"/>
    <w:unhideWhenUsed/>
    <w:rsid w:val="007F1E83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F1E83"/>
    <w:rPr>
      <w:sz w:val="28"/>
    </w:rPr>
  </w:style>
  <w:style w:type="paragraph" w:customStyle="1" w:styleId="Style10">
    <w:name w:val="Style10"/>
    <w:basedOn w:val="a"/>
    <w:rsid w:val="007F1E83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character" w:customStyle="1" w:styleId="FontStyle21">
    <w:name w:val="Font Style21"/>
    <w:rsid w:val="007F1E83"/>
    <w:rPr>
      <w:rFonts w:ascii="Times New Roman" w:hAnsi="Times New Roman" w:cs="Times New Roman" w:hint="default"/>
      <w:color w:val="000000"/>
      <w:sz w:val="28"/>
      <w:szCs w:val="28"/>
    </w:rPr>
  </w:style>
  <w:style w:type="paragraph" w:styleId="ae">
    <w:name w:val="Title"/>
    <w:basedOn w:val="a"/>
    <w:link w:val="af"/>
    <w:qFormat/>
    <w:rsid w:val="00E26F7B"/>
    <w:pPr>
      <w:ind w:firstLine="0"/>
      <w:jc w:val="center"/>
    </w:pPr>
    <w:rPr>
      <w:b/>
      <w:bCs/>
      <w:sz w:val="24"/>
      <w:szCs w:val="24"/>
      <w:lang w:val="x-none" w:eastAsia="x-none"/>
    </w:rPr>
  </w:style>
  <w:style w:type="character" w:customStyle="1" w:styleId="af">
    <w:name w:val="Название Знак"/>
    <w:link w:val="ae"/>
    <w:rsid w:val="00E26F7B"/>
    <w:rPr>
      <w:b/>
      <w:bCs/>
      <w:sz w:val="24"/>
      <w:szCs w:val="24"/>
    </w:rPr>
  </w:style>
  <w:style w:type="paragraph" w:customStyle="1" w:styleId="section2">
    <w:name w:val="section2"/>
    <w:basedOn w:val="a"/>
    <w:rsid w:val="00E26F7B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11">
    <w:name w:val="Основной текст с отступом Знак1"/>
    <w:uiPriority w:val="99"/>
    <w:semiHidden/>
    <w:rsid w:val="00BF79FD"/>
    <w:rPr>
      <w:sz w:val="28"/>
    </w:rPr>
  </w:style>
  <w:style w:type="paragraph" w:styleId="af0">
    <w:name w:val="Body Text"/>
    <w:basedOn w:val="a"/>
    <w:link w:val="af1"/>
    <w:uiPriority w:val="99"/>
    <w:unhideWhenUsed/>
    <w:rsid w:val="00BF79FD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uiPriority w:val="99"/>
    <w:rsid w:val="00BF79FD"/>
    <w:rPr>
      <w:sz w:val="28"/>
    </w:rPr>
  </w:style>
  <w:style w:type="paragraph" w:styleId="af2">
    <w:name w:val="No Spacing"/>
    <w:uiPriority w:val="1"/>
    <w:qFormat/>
    <w:rsid w:val="004F6FAD"/>
    <w:pPr>
      <w:ind w:firstLine="567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E0F3-762D-4BC5-9A70-1C8B3AA6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2023-11-01T08:52:00Z</cp:lastPrinted>
  <dcterms:created xsi:type="dcterms:W3CDTF">2023-11-07T08:04:00Z</dcterms:created>
  <dcterms:modified xsi:type="dcterms:W3CDTF">2023-11-07T08:04:00Z</dcterms:modified>
</cp:coreProperties>
</file>