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12" w:rsidRPr="00EE3B36" w:rsidRDefault="007F5712" w:rsidP="007F5712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6760" cy="792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7F5712" w:rsidRPr="00EE3B36" w:rsidRDefault="007F5712" w:rsidP="007F5712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7F5712" w:rsidRPr="00EE3B36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7F5712" w:rsidRDefault="007F5712" w:rsidP="007F5712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7F5712" w:rsidRDefault="007F5712" w:rsidP="007F5712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7F5712" w:rsidRDefault="005957EE" w:rsidP="007F5712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24.02.2026 № 32</w:t>
      </w:r>
    </w:p>
    <w:p w:rsidR="007F5712" w:rsidRPr="00EE3B36" w:rsidRDefault="007F5712" w:rsidP="007F5712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  <w:bookmarkStart w:id="0" w:name="_GoBack"/>
      <w:bookmarkEnd w:id="0"/>
    </w:p>
    <w:p w:rsidR="005957EE" w:rsidRPr="005957EE" w:rsidRDefault="005957EE" w:rsidP="005957EE">
      <w:pPr>
        <w:ind w:left="1701" w:right="1701" w:firstLine="0"/>
        <w:jc w:val="center"/>
        <w:rPr>
          <w:b/>
          <w:bCs/>
          <w:szCs w:val="28"/>
        </w:rPr>
      </w:pPr>
      <w:r w:rsidRPr="005957EE">
        <w:rPr>
          <w:b/>
          <w:bCs/>
          <w:szCs w:val="28"/>
        </w:rPr>
        <w:t xml:space="preserve">Об утверждении </w:t>
      </w:r>
      <w:proofErr w:type="gramStart"/>
      <w:r w:rsidRPr="005957EE">
        <w:rPr>
          <w:b/>
          <w:bCs/>
          <w:szCs w:val="28"/>
        </w:rPr>
        <w:t>единого</w:t>
      </w:r>
      <w:proofErr w:type="gramEnd"/>
      <w:r w:rsidRPr="005957EE">
        <w:rPr>
          <w:b/>
          <w:bCs/>
          <w:szCs w:val="28"/>
        </w:rPr>
        <w:t xml:space="preserve"> </w:t>
      </w:r>
    </w:p>
    <w:p w:rsidR="005957EE" w:rsidRPr="005957EE" w:rsidRDefault="005957EE" w:rsidP="005957EE">
      <w:pPr>
        <w:ind w:left="1701" w:right="1701" w:firstLine="0"/>
        <w:jc w:val="center"/>
        <w:rPr>
          <w:b/>
          <w:bCs/>
          <w:szCs w:val="28"/>
        </w:rPr>
      </w:pPr>
      <w:r w:rsidRPr="005957EE">
        <w:rPr>
          <w:b/>
          <w:bCs/>
          <w:szCs w:val="28"/>
        </w:rPr>
        <w:t xml:space="preserve">аналитического плана реализации муниципальной программы Красносулинского района «Обеспечение общественного порядка </w:t>
      </w:r>
    </w:p>
    <w:p w:rsidR="005957EE" w:rsidRPr="005957EE" w:rsidRDefault="005957EE" w:rsidP="005957EE">
      <w:pPr>
        <w:ind w:left="1701" w:right="1701" w:firstLine="0"/>
        <w:jc w:val="center"/>
        <w:rPr>
          <w:b/>
          <w:bCs/>
          <w:szCs w:val="28"/>
        </w:rPr>
      </w:pPr>
      <w:r w:rsidRPr="005957EE">
        <w:rPr>
          <w:b/>
          <w:bCs/>
          <w:szCs w:val="28"/>
        </w:rPr>
        <w:t>и профилактика правонарушений» на 2026 год</w:t>
      </w:r>
    </w:p>
    <w:p w:rsidR="005957EE" w:rsidRPr="005957EE" w:rsidRDefault="005957EE" w:rsidP="005957EE">
      <w:pPr>
        <w:ind w:left="1701" w:right="1701" w:firstLine="0"/>
        <w:jc w:val="center"/>
        <w:rPr>
          <w:b/>
          <w:bCs/>
          <w:sz w:val="24"/>
          <w:szCs w:val="28"/>
        </w:rPr>
      </w:pPr>
    </w:p>
    <w:p w:rsidR="005957EE" w:rsidRPr="005957EE" w:rsidRDefault="005957EE" w:rsidP="005957EE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 12.07.2024 № 749 «Об утверждении Порядка разработки, реализации и оценки эффективности муниципальных программ Красносулинского района», от 04.02.2026 № 34 «О внесении изменений в приложение № 1 к постановлению Администрации Красносулинского района от 07.12.2018 № 1368», руководствуясь статьей 29 Устава муниципального образования «Красносулинский район», –</w:t>
      </w:r>
    </w:p>
    <w:p w:rsidR="005957EE" w:rsidRPr="005957EE" w:rsidRDefault="005957EE" w:rsidP="005957EE">
      <w:pPr>
        <w:shd w:val="clear" w:color="auto" w:fill="FFFFFF"/>
        <w:ind w:firstLine="709"/>
        <w:rPr>
          <w:sz w:val="24"/>
          <w:szCs w:val="28"/>
        </w:rPr>
      </w:pPr>
    </w:p>
    <w:p w:rsidR="005957EE" w:rsidRDefault="005957EE" w:rsidP="005957EE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1. Утвердить единый аналитический план реализации муниципальной программы Красносулинского района «Обеспечение общественного порядка и профилактика правонарушений» на 2026 год согласно приложению к настоящему распоряжению.</w:t>
      </w:r>
    </w:p>
    <w:p w:rsidR="005957EE" w:rsidRDefault="005957EE" w:rsidP="005957EE">
      <w:pPr>
        <w:shd w:val="clear" w:color="auto" w:fill="FFFFFF"/>
        <w:ind w:firstLine="709"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5957EE">
        <w:rPr>
          <w:szCs w:val="28"/>
        </w:rPr>
        <w:t>Салимову</w:t>
      </w:r>
      <w:proofErr w:type="spellEnd"/>
      <w:r w:rsidRPr="005957EE">
        <w:rPr>
          <w:szCs w:val="28"/>
        </w:rPr>
        <w:t xml:space="preserve"> В.Н.</w:t>
      </w:r>
    </w:p>
    <w:p w:rsidR="0064485A" w:rsidRPr="005957EE" w:rsidRDefault="0064485A" w:rsidP="005957EE">
      <w:pPr>
        <w:shd w:val="clear" w:color="auto" w:fill="FFFFFF"/>
        <w:ind w:firstLine="0"/>
        <w:rPr>
          <w:sz w:val="24"/>
          <w:szCs w:val="28"/>
        </w:rPr>
      </w:pPr>
    </w:p>
    <w:p w:rsidR="00457156" w:rsidRPr="00360576" w:rsidRDefault="0072638D" w:rsidP="005957EE">
      <w:pPr>
        <w:pStyle w:val="ad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360576">
        <w:rPr>
          <w:sz w:val="28"/>
          <w:szCs w:val="28"/>
        </w:rPr>
        <w:t>Г</w:t>
      </w:r>
      <w:r w:rsidR="00457156" w:rsidRPr="00360576">
        <w:rPr>
          <w:sz w:val="28"/>
          <w:szCs w:val="28"/>
        </w:rPr>
        <w:t>лав</w:t>
      </w:r>
      <w:r w:rsidRPr="00360576">
        <w:rPr>
          <w:sz w:val="28"/>
          <w:szCs w:val="28"/>
        </w:rPr>
        <w:t>а</w:t>
      </w:r>
      <w:r w:rsidR="00457156" w:rsidRPr="00360576">
        <w:rPr>
          <w:sz w:val="28"/>
          <w:szCs w:val="28"/>
        </w:rPr>
        <w:t xml:space="preserve"> </w:t>
      </w:r>
      <w:r w:rsidR="00F4149C" w:rsidRPr="00360576">
        <w:rPr>
          <w:sz w:val="28"/>
          <w:szCs w:val="28"/>
        </w:rPr>
        <w:t>Красносулинского района</w:t>
      </w:r>
      <w:r w:rsidR="00F4149C" w:rsidRPr="00360576">
        <w:rPr>
          <w:sz w:val="28"/>
          <w:szCs w:val="28"/>
        </w:rPr>
        <w:tab/>
      </w:r>
      <w:r w:rsidR="00163709">
        <w:rPr>
          <w:sz w:val="28"/>
          <w:szCs w:val="28"/>
        </w:rPr>
        <w:t>И.С. Кирпичков</w:t>
      </w:r>
    </w:p>
    <w:p w:rsidR="007F5712" w:rsidRDefault="007F5712" w:rsidP="005957EE">
      <w:pPr>
        <w:pStyle w:val="ad"/>
        <w:ind w:right="0"/>
        <w:rPr>
          <w:sz w:val="28"/>
          <w:szCs w:val="28"/>
        </w:rPr>
      </w:pPr>
    </w:p>
    <w:p w:rsidR="00457156" w:rsidRPr="00360576" w:rsidRDefault="00457156" w:rsidP="005957EE">
      <w:pPr>
        <w:pStyle w:val="ad"/>
        <w:ind w:right="0"/>
        <w:rPr>
          <w:sz w:val="28"/>
          <w:szCs w:val="28"/>
        </w:rPr>
      </w:pPr>
      <w:r w:rsidRPr="00360576">
        <w:rPr>
          <w:sz w:val="28"/>
          <w:szCs w:val="28"/>
        </w:rPr>
        <w:t xml:space="preserve">Распоряжение вносит </w:t>
      </w:r>
    </w:p>
    <w:p w:rsidR="005957EE" w:rsidRPr="005957EE" w:rsidRDefault="005957EE" w:rsidP="005957EE">
      <w:pPr>
        <w:pStyle w:val="ad"/>
        <w:ind w:right="0"/>
        <w:rPr>
          <w:sz w:val="28"/>
          <w:szCs w:val="28"/>
        </w:rPr>
      </w:pPr>
      <w:r w:rsidRPr="005957EE">
        <w:rPr>
          <w:sz w:val="28"/>
          <w:szCs w:val="28"/>
        </w:rPr>
        <w:t xml:space="preserve">отдел по взаимодействию </w:t>
      </w:r>
    </w:p>
    <w:p w:rsidR="005957EE" w:rsidRPr="005957EE" w:rsidRDefault="005957EE" w:rsidP="005957EE">
      <w:pPr>
        <w:pStyle w:val="ad"/>
        <w:ind w:right="0"/>
        <w:rPr>
          <w:sz w:val="28"/>
          <w:szCs w:val="28"/>
        </w:rPr>
      </w:pPr>
      <w:r w:rsidRPr="005957EE">
        <w:rPr>
          <w:sz w:val="28"/>
          <w:szCs w:val="28"/>
        </w:rPr>
        <w:t>со средствами массовой информации</w:t>
      </w:r>
    </w:p>
    <w:p w:rsidR="005957EE" w:rsidRPr="005957EE" w:rsidRDefault="005957EE" w:rsidP="005957EE">
      <w:pPr>
        <w:pStyle w:val="ad"/>
        <w:ind w:right="0"/>
        <w:rPr>
          <w:sz w:val="28"/>
          <w:szCs w:val="28"/>
        </w:rPr>
      </w:pPr>
      <w:r w:rsidRPr="005957EE">
        <w:rPr>
          <w:sz w:val="28"/>
          <w:szCs w:val="28"/>
        </w:rPr>
        <w:t xml:space="preserve">и институтами гражданского общества </w:t>
      </w:r>
    </w:p>
    <w:p w:rsidR="00477E4B" w:rsidRDefault="005957EE" w:rsidP="005957EE">
      <w:pPr>
        <w:pStyle w:val="ad"/>
        <w:ind w:right="0"/>
        <w:rPr>
          <w:sz w:val="28"/>
          <w:szCs w:val="28"/>
        </w:rPr>
      </w:pPr>
      <w:r w:rsidRPr="005957EE">
        <w:rPr>
          <w:sz w:val="28"/>
          <w:szCs w:val="28"/>
        </w:rPr>
        <w:t>с функцией муниципального центра управления</w:t>
      </w:r>
    </w:p>
    <w:p w:rsidR="00477E4B" w:rsidRPr="00360576" w:rsidRDefault="00477E4B" w:rsidP="007F5712">
      <w:pPr>
        <w:pStyle w:val="ad"/>
        <w:ind w:right="0"/>
        <w:rPr>
          <w:sz w:val="28"/>
          <w:szCs w:val="28"/>
        </w:rPr>
        <w:sectPr w:rsidR="00477E4B" w:rsidRPr="00360576" w:rsidSect="007F5712">
          <w:headerReference w:type="default" r:id="rId10"/>
          <w:headerReference w:type="first" r:id="rId11"/>
          <w:pgSz w:w="11907" w:h="16840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bookmarkStart w:id="1" w:name="Par1054"/>
      <w:bookmarkEnd w:id="1"/>
      <w:r w:rsidRPr="007F5712">
        <w:rPr>
          <w:szCs w:val="28"/>
        </w:rPr>
        <w:lastRenderedPageBreak/>
        <w:t>Приложение</w:t>
      </w:r>
    </w:p>
    <w:p w:rsidR="00E94ABB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к распоряжению</w:t>
      </w: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Администрации</w:t>
      </w:r>
    </w:p>
    <w:p w:rsidR="00AB4F6C" w:rsidRPr="007F5712" w:rsidRDefault="00AB4F6C" w:rsidP="00E94ABB">
      <w:pPr>
        <w:ind w:left="14742" w:firstLine="0"/>
        <w:jc w:val="center"/>
        <w:rPr>
          <w:szCs w:val="28"/>
        </w:rPr>
      </w:pPr>
      <w:r w:rsidRPr="007F5712">
        <w:rPr>
          <w:szCs w:val="28"/>
        </w:rPr>
        <w:t>Красносулинского района</w:t>
      </w:r>
    </w:p>
    <w:p w:rsidR="00AB4F6C" w:rsidRPr="007F5712" w:rsidRDefault="00E94ABB" w:rsidP="00E94ABB">
      <w:pPr>
        <w:ind w:left="14742" w:firstLine="0"/>
        <w:jc w:val="center"/>
        <w:rPr>
          <w:szCs w:val="28"/>
        </w:rPr>
      </w:pPr>
      <w:r>
        <w:rPr>
          <w:szCs w:val="28"/>
        </w:rPr>
        <w:t xml:space="preserve">от 24.02.2026 № </w:t>
      </w:r>
      <w:r w:rsidR="005957EE">
        <w:rPr>
          <w:szCs w:val="28"/>
        </w:rPr>
        <w:t>32</w:t>
      </w:r>
    </w:p>
    <w:p w:rsidR="00A74F36" w:rsidRPr="007F5712" w:rsidRDefault="00A74F36" w:rsidP="007F5712">
      <w:pPr>
        <w:ind w:firstLine="0"/>
        <w:jc w:val="center"/>
        <w:rPr>
          <w:szCs w:val="28"/>
        </w:rPr>
      </w:pPr>
    </w:p>
    <w:p w:rsidR="005957EE" w:rsidRDefault="005957EE" w:rsidP="005957E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ЕДИНЫЙ АНАЛИТИЧЕСКИЙ ПЛАН</w:t>
      </w:r>
    </w:p>
    <w:p w:rsidR="00901C4D" w:rsidRDefault="005957EE" w:rsidP="005957E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реализации муниципальной программы Красносулинского района </w:t>
      </w:r>
    </w:p>
    <w:p w:rsidR="005957EE" w:rsidRDefault="005957EE" w:rsidP="005957E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«Обеспечение общественного порядка и профилактика правонарушений» на 2026 год</w:t>
      </w:r>
    </w:p>
    <w:p w:rsidR="005957EE" w:rsidRDefault="005957EE" w:rsidP="005957EE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1417"/>
        <w:gridCol w:w="5197"/>
        <w:gridCol w:w="992"/>
        <w:gridCol w:w="1655"/>
        <w:gridCol w:w="1276"/>
        <w:gridCol w:w="1134"/>
        <w:gridCol w:w="1418"/>
        <w:gridCol w:w="1936"/>
      </w:tblGrid>
      <w:tr w:rsidR="005957EE" w:rsidRPr="006D72F2" w:rsidTr="006D72F2">
        <w:trPr>
          <w:trHeight w:val="20"/>
        </w:trPr>
        <w:tc>
          <w:tcPr>
            <w:tcW w:w="709" w:type="dxa"/>
            <w:vMerge w:val="restart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 контрольной точки</w:t>
            </w:r>
          </w:p>
        </w:tc>
        <w:tc>
          <w:tcPr>
            <w:tcW w:w="2835" w:type="dxa"/>
            <w:gridSpan w:val="2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5197" w:type="dxa"/>
            <w:vMerge w:val="restart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8411" w:type="dxa"/>
            <w:gridSpan w:val="6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5197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6D72F2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6D72F2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внебюджетные</w:t>
            </w:r>
            <w:r w:rsidRPr="006D72F2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901C4D" w:rsidRPr="00901C4D" w:rsidRDefault="00901C4D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418"/>
        <w:gridCol w:w="1417"/>
        <w:gridCol w:w="5197"/>
        <w:gridCol w:w="992"/>
        <w:gridCol w:w="1655"/>
        <w:gridCol w:w="1276"/>
        <w:gridCol w:w="1134"/>
        <w:gridCol w:w="1418"/>
        <w:gridCol w:w="1936"/>
      </w:tblGrid>
      <w:tr w:rsidR="005957EE" w:rsidRPr="006D72F2" w:rsidTr="00901C4D">
        <w:trPr>
          <w:trHeight w:val="20"/>
          <w:tblHeader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10</w:t>
            </w:r>
          </w:p>
        </w:tc>
        <w:tc>
          <w:tcPr>
            <w:tcW w:w="1936" w:type="dxa"/>
          </w:tcPr>
          <w:p w:rsidR="005957EE" w:rsidRPr="006D72F2" w:rsidRDefault="000D5BDD" w:rsidP="006D72F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Святославовна, 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5571,7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5571,7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 Задача комплекса процессных мероприятий «Проведена воспитательная, пропагандистская работа с населением Красносулинского района,</w:t>
            </w:r>
          </w:p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6D72F2">
              <w:rPr>
                <w:sz w:val="24"/>
                <w:szCs w:val="24"/>
              </w:rPr>
              <w:t>направленная</w:t>
            </w:r>
            <w:proofErr w:type="gramEnd"/>
            <w:r w:rsidRPr="006D72F2">
              <w:rPr>
                <w:sz w:val="24"/>
                <w:szCs w:val="24"/>
              </w:rPr>
              <w:t xml:space="preserve"> на предупреждение террористической и экстремистской деятельности, повышение бдительности»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1.1.</w:t>
            </w:r>
          </w:p>
          <w:p w:rsidR="005957EE" w:rsidRPr="006D72F2" w:rsidRDefault="005957EE" w:rsidP="006D72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Святославовна, 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района;</w:t>
            </w:r>
          </w:p>
          <w:p w:rsidR="00901C4D" w:rsidRPr="006D72F2" w:rsidRDefault="005957EE" w:rsidP="00901C4D">
            <w:pPr>
              <w:pStyle w:val="Standard"/>
              <w:tabs>
                <w:tab w:val="left" w:pos="9072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Отдел культуры и искусства Красносулинского района, Захарова Лидия </w:t>
            </w:r>
            <w:proofErr w:type="spellStart"/>
            <w:r w:rsidRPr="006D72F2">
              <w:rPr>
                <w:sz w:val="24"/>
                <w:szCs w:val="24"/>
              </w:rPr>
              <w:t>Хамитовна</w:t>
            </w:r>
            <w:proofErr w:type="spellEnd"/>
            <w:r w:rsidRPr="006D72F2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1.1.2.</w:t>
            </w:r>
          </w:p>
          <w:p w:rsidR="005957EE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Проведены лекции и беседы, в образовательных организациях, направленные на профилактику проявлений экстремизма, терроризма, преступлений против </w:t>
            </w:r>
            <w:r w:rsidR="00901C4D">
              <w:rPr>
                <w:sz w:val="24"/>
                <w:szCs w:val="24"/>
              </w:rPr>
              <w:t>личности, общества, государства</w:t>
            </w:r>
          </w:p>
          <w:p w:rsidR="00901C4D" w:rsidRPr="006D72F2" w:rsidRDefault="00901C4D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25.07.2026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1.1.3.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Проведены культурно-просветительские и воспитательные мероприятия, направленные на предупреждение </w:t>
            </w:r>
            <w:r w:rsidRPr="006D72F2">
              <w:rPr>
                <w:sz w:val="24"/>
                <w:szCs w:val="24"/>
              </w:rPr>
              <w:lastRenderedPageBreak/>
              <w:t>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района;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 xml:space="preserve">Отдел культуры и искусства Красносулинского района, Захарова Лидия </w:t>
            </w:r>
            <w:proofErr w:type="spellStart"/>
            <w:r w:rsidRPr="006D72F2">
              <w:rPr>
                <w:sz w:val="24"/>
                <w:szCs w:val="24"/>
              </w:rPr>
              <w:t>Хамитовна</w:t>
            </w:r>
            <w:proofErr w:type="spellEnd"/>
            <w:r w:rsidRPr="006D72F2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1.1.4.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proofErr w:type="gramStart"/>
            <w:r w:rsidRPr="006D72F2">
              <w:rPr>
                <w:rFonts w:ascii="Times New Roman" w:hAnsi="Times New Roman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  <w:proofErr w:type="gramEnd"/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  <w:highlight w:val="yellow"/>
              </w:rPr>
            </w:pPr>
            <w:r w:rsidRPr="006D72F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 Задача комплекса процессных мероприятий «Усилена антитеррористическая защищенность объектов образовательных организаций,</w:t>
            </w:r>
          </w:p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учреждений культуры, спорта и других объектов с массовым пребыванием граждан»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2.1.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  <w:lang w:eastAsia="zh-CN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5571,7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5571,7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6D72F2">
              <w:rPr>
                <w:sz w:val="24"/>
                <w:szCs w:val="24"/>
              </w:rPr>
              <w:t>Хамитовна</w:t>
            </w:r>
            <w:proofErr w:type="spellEnd"/>
            <w:r w:rsidRPr="006D72F2">
              <w:rPr>
                <w:sz w:val="24"/>
                <w:szCs w:val="24"/>
              </w:rPr>
              <w:t xml:space="preserve"> – начальник Отела культуры и искусства Красносулинского района)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2.1.2.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2.1.3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2.1.4.</w:t>
            </w:r>
          </w:p>
          <w:p w:rsidR="005957EE" w:rsidRPr="006D72F2" w:rsidRDefault="005957EE" w:rsidP="00901C4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9072"/>
              </w:tabs>
              <w:rPr>
                <w:sz w:val="24"/>
                <w:szCs w:val="24"/>
                <w:highlight w:val="yellow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hideMark/>
          </w:tcPr>
          <w:p w:rsidR="005957EE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Комплекс процессных мероприятий «Противодействие коррупции в Красносулинском районе»</w:t>
            </w:r>
          </w:p>
          <w:p w:rsidR="00901C4D" w:rsidRPr="006D72F2" w:rsidRDefault="00901C4D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1. Задача комплекса процессных мероприятий «Усовершенствовано правовое и организационное обеспечение реализации антикоррупционных мер»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«Внесение изменений в правовые акты, распорядительные, организационные документы Красносулинском </w:t>
            </w:r>
            <w:proofErr w:type="gramStart"/>
            <w:r w:rsidRPr="006D72F2">
              <w:rPr>
                <w:sz w:val="24"/>
                <w:szCs w:val="24"/>
              </w:rPr>
              <w:t>районе</w:t>
            </w:r>
            <w:proofErr w:type="gramEnd"/>
            <w:r w:rsidRPr="006D72F2">
              <w:rPr>
                <w:sz w:val="24"/>
                <w:szCs w:val="24"/>
              </w:rPr>
              <w:t>, касающиеся совершенствования правового регулирования деятельности комиссии»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1.1.2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«Проведение заседаний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1.1.3.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 xml:space="preserve">«Проведено заседание комиссии по координации работы по противодействию коррупции в </w:t>
            </w:r>
            <w:r w:rsidRPr="006D72F2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6D72F2">
              <w:rPr>
                <w:rFonts w:ascii="Times New Roman" w:hAnsi="Times New Roman"/>
                <w:szCs w:val="24"/>
              </w:rPr>
              <w:t xml:space="preserve"> квартале текущего года»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02.03.2026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1.1.4.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 xml:space="preserve">«Проведено заседание комиссии по координации работы по противодействию коррупции во </w:t>
            </w:r>
            <w:r w:rsidRPr="006D72F2">
              <w:rPr>
                <w:rFonts w:ascii="Times New Roman" w:hAnsi="Times New Roman"/>
                <w:szCs w:val="24"/>
                <w:lang w:val="en-US"/>
              </w:rPr>
              <w:t>II</w:t>
            </w:r>
            <w:r w:rsidR="00901C4D">
              <w:rPr>
                <w:rFonts w:ascii="Times New Roman" w:hAnsi="Times New Roman"/>
                <w:szCs w:val="24"/>
              </w:rPr>
              <w:t> </w:t>
            </w:r>
            <w:r w:rsidRPr="006D72F2">
              <w:rPr>
                <w:rFonts w:ascii="Times New Roman" w:hAnsi="Times New Roman"/>
                <w:szCs w:val="24"/>
              </w:rPr>
              <w:t>квартале текущего года»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01.06.2026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1.1.5.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1.1.5.</w:t>
            </w:r>
          </w:p>
          <w:p w:rsidR="005957EE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«Проведено заседание комиссии по координации работы по противодействию коррупции в </w:t>
            </w:r>
            <w:r w:rsidRPr="006D72F2">
              <w:rPr>
                <w:sz w:val="24"/>
                <w:szCs w:val="24"/>
                <w:lang w:val="en-US"/>
              </w:rPr>
              <w:t>III</w:t>
            </w:r>
            <w:r w:rsidR="00901C4D">
              <w:rPr>
                <w:sz w:val="24"/>
                <w:szCs w:val="24"/>
              </w:rPr>
              <w:t> </w:t>
            </w:r>
            <w:r w:rsidRPr="006D72F2">
              <w:rPr>
                <w:sz w:val="24"/>
                <w:szCs w:val="24"/>
              </w:rPr>
              <w:t>квартале текущего года»</w:t>
            </w:r>
          </w:p>
          <w:p w:rsidR="00901C4D" w:rsidRPr="006D72F2" w:rsidRDefault="00901C4D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01.09.2026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1.1.6.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1.1.6.</w:t>
            </w:r>
          </w:p>
          <w:p w:rsidR="005957EE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«Проведено заседание комиссии по координации работы по противодействию коррупции в</w:t>
            </w:r>
            <w:r w:rsidR="00901C4D">
              <w:rPr>
                <w:sz w:val="24"/>
                <w:szCs w:val="24"/>
              </w:rPr>
              <w:t xml:space="preserve"> </w:t>
            </w:r>
            <w:r w:rsidRPr="006D72F2">
              <w:rPr>
                <w:sz w:val="24"/>
                <w:szCs w:val="24"/>
                <w:lang w:val="en-US"/>
              </w:rPr>
              <w:t>IV</w:t>
            </w:r>
            <w:r w:rsidR="00901C4D">
              <w:rPr>
                <w:sz w:val="24"/>
                <w:szCs w:val="24"/>
              </w:rPr>
              <w:t> </w:t>
            </w:r>
            <w:r w:rsidRPr="006D72F2">
              <w:rPr>
                <w:sz w:val="24"/>
                <w:szCs w:val="24"/>
              </w:rPr>
              <w:t>квартале текущего года»</w:t>
            </w:r>
          </w:p>
          <w:p w:rsidR="00901C4D" w:rsidRPr="006D72F2" w:rsidRDefault="00901C4D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01.12.2026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1.2.</w:t>
            </w:r>
          </w:p>
          <w:p w:rsidR="005957EE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органов»</w:t>
            </w:r>
          </w:p>
          <w:p w:rsidR="00901C4D" w:rsidRPr="006D72F2" w:rsidRDefault="00901C4D" w:rsidP="006D72F2">
            <w:pPr>
              <w:pStyle w:val="Defaul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1.2.1.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30.07.2026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1.2.2.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proofErr w:type="gramStart"/>
            <w:r w:rsidRPr="006D72F2">
              <w:rPr>
                <w:rFonts w:ascii="Times New Roman" w:hAnsi="Times New Roman"/>
                <w:szCs w:val="24"/>
              </w:rPr>
              <w:t>«Осуществлен анализ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оснований»</w:t>
            </w:r>
            <w:proofErr w:type="gramEnd"/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30.09.2026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1.2.3.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 должности Красносулинском районе, в управлении коммерческими и некоммерческими организациями»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точка. 1.2.4.</w:t>
            </w:r>
          </w:p>
          <w:p w:rsidR="005957EE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proofErr w:type="gramStart"/>
            <w:r w:rsidRPr="006D72F2">
              <w:rPr>
                <w:rFonts w:ascii="Times New Roman" w:hAnsi="Times New Roman"/>
                <w:szCs w:val="24"/>
              </w:rPr>
              <w:t>«Внесение изменений в правовые акты, распорядительные, организационные документы Красносулинском районе, касающиеся совершенствования правового регулирования деятельности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детей»</w:t>
            </w:r>
            <w:proofErr w:type="gramEnd"/>
          </w:p>
          <w:p w:rsidR="00901C4D" w:rsidRPr="006D72F2" w:rsidRDefault="00901C4D" w:rsidP="006D72F2">
            <w:pPr>
              <w:pStyle w:val="Defaul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2.1.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«Проведение среди всех социальных слоев населения социологических исследований в целях оценки уровня коррупции в Красносулинском районе»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2.1.2.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2.1.3.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«Обеспечено размещение на официальном сайте администрации Красносулинского района в информационно-телекоммуникационной сети «Интернет» в разделе «Противодействие коррупции» актуальной информации об антикоррупционной деятельности»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2.1.4.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«Обеспечено размещение социальной рекламы по противодействию коррупции»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3. Задача комплекса процессных мероприятий </w:t>
            </w:r>
            <w:r w:rsidR="00901C4D">
              <w:rPr>
                <w:sz w:val="24"/>
                <w:szCs w:val="24"/>
              </w:rPr>
              <w:br/>
            </w:r>
            <w:r w:rsidRPr="006D72F2">
              <w:rPr>
                <w:sz w:val="24"/>
                <w:szCs w:val="24"/>
              </w:rPr>
              <w:t>«Повышена эффективность просветительских, образовательных, пропагандистских и иных мероприятий по вопросам противодействия коррупции»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3.1.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«Участие в обеспечении профессионального развития муниципальных служащих муниципальных образований в Красносулинском районе в области противодействия коррупции, в том числе их </w:t>
            </w:r>
            <w:proofErr w:type="gramStart"/>
            <w:r w:rsidRPr="006D72F2">
              <w:rPr>
                <w:sz w:val="24"/>
                <w:szCs w:val="24"/>
              </w:rPr>
              <w:t>обучение</w:t>
            </w:r>
            <w:proofErr w:type="gramEnd"/>
            <w:r w:rsidRPr="006D72F2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3.1.1.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«Проведен обучающий семинар для муниципальных служащих по вопросам соблюдения требований действующего антикоррупционного законодательства»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30.09.2026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точка. 3.1.2.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 xml:space="preserve">«Организация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      </w:r>
            <w:proofErr w:type="gramStart"/>
            <w:r w:rsidRPr="006D72F2">
              <w:rPr>
                <w:rFonts w:ascii="Times New Roman" w:hAnsi="Times New Roman"/>
                <w:szCs w:val="24"/>
              </w:rPr>
              <w:t>обучение</w:t>
            </w:r>
            <w:proofErr w:type="gramEnd"/>
            <w:r w:rsidRPr="006D72F2">
              <w:rPr>
                <w:rFonts w:ascii="Times New Roman" w:hAnsi="Times New Roman"/>
                <w:szCs w:val="24"/>
              </w:rPr>
              <w:t xml:space="preserve"> по дополнительным профессиональным программам в области противодействия коррупции»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01.08.2026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точка. 3.1.3.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 мониторинг практики административного производства за нарушения в сфере закупок»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901C4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901C4D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точка. 3.1.4.</w:t>
            </w:r>
          </w:p>
          <w:p w:rsidR="005957EE" w:rsidRPr="006D72F2" w:rsidRDefault="005957EE" w:rsidP="00901C4D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«Обеспечена разработка типовых форм документов по закупкам, их своевременная корректировка в соответствии с действующим законодательством,</w:t>
            </w:r>
            <w:r w:rsidR="00901C4D">
              <w:rPr>
                <w:rFonts w:ascii="Times New Roman" w:hAnsi="Times New Roman"/>
                <w:szCs w:val="24"/>
              </w:rPr>
              <w:t xml:space="preserve"> </w:t>
            </w:r>
            <w:r w:rsidRPr="006D72F2">
              <w:rPr>
                <w:rFonts w:ascii="Times New Roman" w:hAnsi="Times New Roman"/>
                <w:szCs w:val="24"/>
              </w:rPr>
              <w:t>многоступенчатая проверка документации и извещений о закупках»</w:t>
            </w:r>
          </w:p>
        </w:tc>
        <w:tc>
          <w:tcPr>
            <w:tcW w:w="1418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28.12 2026</w:t>
            </w:r>
          </w:p>
          <w:p w:rsidR="005957EE" w:rsidRPr="006D72F2" w:rsidRDefault="005957EE" w:rsidP="00901C4D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5197" w:type="dxa"/>
            <w:hideMark/>
          </w:tcPr>
          <w:p w:rsidR="005957EE" w:rsidRPr="006D72F2" w:rsidRDefault="005957EE" w:rsidP="00901C4D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901C4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</w:t>
            </w:r>
          </w:p>
        </w:tc>
        <w:tc>
          <w:tcPr>
            <w:tcW w:w="4394" w:type="dxa"/>
            <w:hideMark/>
          </w:tcPr>
          <w:p w:rsidR="005957EE" w:rsidRPr="006D72F2" w:rsidRDefault="005957EE" w:rsidP="00901C4D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3.2.</w:t>
            </w:r>
          </w:p>
          <w:p w:rsidR="005957EE" w:rsidRPr="006D72F2" w:rsidRDefault="005957EE" w:rsidP="00901C4D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  <w:lang w:eastAsia="zh-CN"/>
              </w:rPr>
              <w:t>«Проведение районного конкурса социальной рекламы</w:t>
            </w:r>
            <w:r w:rsidR="00901C4D">
              <w:rPr>
                <w:sz w:val="24"/>
                <w:szCs w:val="24"/>
                <w:lang w:eastAsia="zh-CN"/>
              </w:rPr>
              <w:t xml:space="preserve"> </w:t>
            </w:r>
            <w:r w:rsidRPr="006D72F2">
              <w:rPr>
                <w:sz w:val="24"/>
                <w:szCs w:val="24"/>
              </w:rPr>
              <w:t>«Чистые руки»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901C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901C4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2F2">
              <w:rPr>
                <w:rFonts w:ascii="Times New Roman" w:hAnsi="Times New Roman" w:cs="Times New Roman"/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901C4D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655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418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901C4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3.2.1.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«Подготовлен и согласован проект технического задания для проведения закупки товаров, работ, услуг»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01.06.2026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3.2.2.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«Подготовлен и согласован проект технического задания для проведения закупки товаров, работ, услуг»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01.08.2026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C3A27" w:rsidRPr="006D72F2" w:rsidRDefault="002C3A27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3.2.3.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«Проведена</w:t>
            </w:r>
            <w:r w:rsidR="00901C4D">
              <w:rPr>
                <w:sz w:val="24"/>
                <w:szCs w:val="24"/>
              </w:rPr>
              <w:t xml:space="preserve"> </w:t>
            </w:r>
            <w:r w:rsidRPr="006D72F2">
              <w:rPr>
                <w:sz w:val="24"/>
                <w:szCs w:val="24"/>
              </w:rPr>
              <w:t>приемка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25.12 2026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C3A27" w:rsidRPr="006D72F2" w:rsidRDefault="002C3A27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3.2.4.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3.2.4.</w:t>
            </w:r>
          </w:p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«Проведена оплата поставленных товаров, выполненных работ, оказанных услуг по муниципальному контракту»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30.12 2026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2C3A27" w:rsidRPr="006D72F2" w:rsidRDefault="002C3A27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</w:tcPr>
          <w:p w:rsidR="005957EE" w:rsidRPr="006D72F2" w:rsidRDefault="002C3A27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Комплекс 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31.12.2026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68,0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68,0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 w:rsidRPr="006D72F2">
              <w:rPr>
                <w:sz w:val="24"/>
                <w:szCs w:val="24"/>
              </w:rPr>
              <w:t>наркоситуации</w:t>
            </w:r>
            <w:proofErr w:type="spellEnd"/>
            <w:r w:rsidRPr="006D72F2">
              <w:rPr>
                <w:sz w:val="24"/>
                <w:szCs w:val="24"/>
              </w:rPr>
              <w:t xml:space="preserve"> в Красносулинском районе,</w:t>
            </w:r>
          </w:p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 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психоактивными веществами»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 1.1.1.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 xml:space="preserve">«Повышение </w:t>
            </w:r>
            <w:proofErr w:type="spellStart"/>
            <w:r w:rsidRPr="006D72F2">
              <w:rPr>
                <w:rFonts w:ascii="Times New Roman" w:hAnsi="Times New Roman"/>
                <w:szCs w:val="24"/>
              </w:rPr>
              <w:t>медиаграмотности</w:t>
            </w:r>
            <w:proofErr w:type="spellEnd"/>
            <w:r w:rsidRPr="006D72F2">
              <w:rPr>
                <w:rFonts w:ascii="Times New Roman" w:hAnsi="Times New Roman"/>
                <w:szCs w:val="24"/>
              </w:rPr>
              <w:t xml:space="preserve"> и цифровых компетенций обучающихся, обучение способам противодействия актуальным информационным угрозам и противоправному контенту в информационно-телекоммуникационной сети «Интернет»»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1.1.2.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«Обучение представителей общественных объединений, занимающихся профилактикой наркомании, методам и формам ведения профилактической работы</w:t>
            </w:r>
            <w:r w:rsidR="00901C4D">
              <w:rPr>
                <w:rFonts w:ascii="Times New Roman" w:hAnsi="Times New Roman"/>
                <w:szCs w:val="24"/>
              </w:rPr>
              <w:t xml:space="preserve"> </w:t>
            </w:r>
            <w:r w:rsidRPr="006D72F2">
              <w:rPr>
                <w:rFonts w:ascii="Times New Roman" w:hAnsi="Times New Roman"/>
                <w:szCs w:val="24"/>
              </w:rPr>
              <w:t>Красносулинского района»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района;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6D72F2">
              <w:rPr>
                <w:sz w:val="24"/>
                <w:szCs w:val="24"/>
              </w:rPr>
              <w:t>Дермина</w:t>
            </w:r>
            <w:proofErr w:type="spellEnd"/>
            <w:r w:rsidRPr="006D72F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1.1.3.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«Проведено обучение</w:t>
            </w:r>
            <w:r w:rsidR="00901C4D">
              <w:rPr>
                <w:rFonts w:ascii="Times New Roman" w:hAnsi="Times New Roman"/>
                <w:szCs w:val="24"/>
              </w:rPr>
              <w:t xml:space="preserve"> </w:t>
            </w:r>
            <w:r w:rsidRPr="006D72F2">
              <w:rPr>
                <w:rFonts w:ascii="Times New Roman" w:hAnsi="Times New Roman"/>
                <w:szCs w:val="24"/>
              </w:rPr>
              <w:t>педагогов образовательных организаций</w:t>
            </w:r>
            <w:r w:rsidR="00901C4D">
              <w:rPr>
                <w:rFonts w:ascii="Times New Roman" w:hAnsi="Times New Roman"/>
                <w:szCs w:val="24"/>
              </w:rPr>
              <w:t xml:space="preserve"> </w:t>
            </w:r>
            <w:r w:rsidRPr="006D72F2">
              <w:rPr>
                <w:rFonts w:ascii="Times New Roman" w:hAnsi="Times New Roman"/>
                <w:szCs w:val="24"/>
              </w:rPr>
              <w:t>на территории Красносулинского района по программе продвижения здорового образа жизни»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1.1.4.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«Организован цикл публикаций, направленных на пропаганду антинаркотического мировоззрения»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1.2.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 1.2.1.</w:t>
            </w:r>
          </w:p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«Закупка включена в план-график закупок»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16.01.2026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Контрольная точка 1.2.2.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«Заключен муниципальный контракт на поставку товаров»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28.03.2026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1.2.3.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20.11.2026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1.2.4.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1.2.4.</w:t>
            </w:r>
          </w:p>
          <w:p w:rsidR="005957EE" w:rsidRPr="006D72F2" w:rsidRDefault="005957EE" w:rsidP="006D72F2">
            <w:pPr>
              <w:pStyle w:val="Default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28.11.2026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2. Задача комплекса процессных мероприятий «Обеспечено раннее выявление потребителей наркотиков, мотивирование их на участие </w:t>
            </w:r>
            <w:r w:rsidRPr="006D72F2">
              <w:rPr>
                <w:sz w:val="24"/>
                <w:szCs w:val="24"/>
              </w:rPr>
              <w:br/>
              <w:t>в программах комплексной реабилитации и развита система наркологической помощи больным наркоманией и их социальной реабилитации»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(результат) 2.1.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«Организованы</w:t>
            </w:r>
            <w:r w:rsidR="00901C4D">
              <w:rPr>
                <w:sz w:val="24"/>
                <w:szCs w:val="24"/>
              </w:rPr>
              <w:t xml:space="preserve"> </w:t>
            </w:r>
            <w:r w:rsidRPr="006D72F2">
              <w:rPr>
                <w:sz w:val="24"/>
                <w:szCs w:val="24"/>
              </w:rPr>
              <w:t>и проведены профилактические мероприятия с «группами риска» немедицинского потребления наркотиков и детьми, оказавшимися в трудной жизненной ситуации»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2.1.1.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«Проведение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2.1.2.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«Проведена акция по уничтожению рекламы наркотиков «Очистим наши улицы!» с привлечением общественных и волонтерских организаций»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25.07.2026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2.1.3.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«Проведение семейных культурно-досуговых мероприятий и праздников»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08.07.2026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2.1.4.</w:t>
            </w:r>
          </w:p>
        </w:tc>
        <w:tc>
          <w:tcPr>
            <w:tcW w:w="4394" w:type="dxa"/>
            <w:hideMark/>
          </w:tcPr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Контрольная точка 2.1.4. «Выявление несовершеннолетних, входящих в «группу риска» немедицинского потребления наркотиков, вовлечения в употребление </w:t>
            </w:r>
            <w:proofErr w:type="spellStart"/>
            <w:r w:rsidRPr="006D72F2">
              <w:rPr>
                <w:sz w:val="24"/>
                <w:szCs w:val="24"/>
              </w:rPr>
              <w:t>психоактивных</w:t>
            </w:r>
            <w:proofErr w:type="spellEnd"/>
            <w:r w:rsidRPr="006D72F2">
              <w:rPr>
                <w:sz w:val="24"/>
                <w:szCs w:val="24"/>
              </w:rPr>
              <w:t xml:space="preserve"> веществ, проведение с ними индивидуальной коррекционной и профилактической работы, психолого-педагогического сопровождения»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21546" w:type="dxa"/>
            <w:gridSpan w:val="11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 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Мероприятие 3.1.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«Проведение мониторинга засоренности сельскохозяйственных угодий дикорастущей коноплей и эффективности деятельности по ее уничтожению»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01.01.2026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Standard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3.1.1.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3.1.1.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«Ликвидация местной сырьевой базы для изготовления и производства наркотиков растительного происхождения, оказание содействия правоохранительным органам в противодействии незаконному обороту наркотиков»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25.08.2026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3.1.2.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3.1.2.</w:t>
            </w:r>
          </w:p>
          <w:p w:rsidR="005957EE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«Проведение мероприятий по выявлению возможных фактов незаконного культивирования </w:t>
            </w:r>
            <w:proofErr w:type="spellStart"/>
            <w:r w:rsidRPr="006D72F2">
              <w:rPr>
                <w:sz w:val="24"/>
                <w:szCs w:val="24"/>
              </w:rPr>
              <w:t>наркосодержащих</w:t>
            </w:r>
            <w:proofErr w:type="spellEnd"/>
            <w:r w:rsidRPr="006D72F2">
              <w:rPr>
                <w:sz w:val="24"/>
                <w:szCs w:val="24"/>
              </w:rPr>
              <w:t xml:space="preserve"> растений и очагов произрастания»</w:t>
            </w:r>
          </w:p>
          <w:p w:rsidR="000D5BDD" w:rsidRPr="006D72F2" w:rsidRDefault="000D5BDD" w:rsidP="006D72F2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28.09.2026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3.1.3.</w:t>
            </w:r>
          </w:p>
        </w:tc>
        <w:tc>
          <w:tcPr>
            <w:tcW w:w="4394" w:type="dxa"/>
            <w:hideMark/>
          </w:tcPr>
          <w:p w:rsidR="000D5BDD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 xml:space="preserve">Контрольная точка 3.1.3. </w:t>
            </w:r>
          </w:p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«Проведен мониторинг публикаций в средствах массовой информации»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28.11.2026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0D5BDD" w:rsidRPr="006D72F2" w:rsidRDefault="000D5BDD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3.1.4.</w:t>
            </w:r>
          </w:p>
        </w:tc>
        <w:tc>
          <w:tcPr>
            <w:tcW w:w="4394" w:type="dxa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Контрольная точка 3.1.4. «Проведено информирование населения Красносулинского района о способах противодействия злоупотреблению наркотиками и их незаконному обороту»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30.12.2026</w:t>
            </w:r>
          </w:p>
        </w:tc>
        <w:tc>
          <w:tcPr>
            <w:tcW w:w="5197" w:type="dxa"/>
            <w:hideMark/>
          </w:tcPr>
          <w:p w:rsidR="005957EE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Администрация Красносулинского района (отдел социальной политики), Нестеренко Олеся Михайловна – начальник отдела социальной политики Администрации Красносулинского района</w:t>
            </w:r>
          </w:p>
          <w:p w:rsidR="000D5BDD" w:rsidRPr="006D72F2" w:rsidRDefault="000D5BDD" w:rsidP="006D72F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 w:val="restart"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hideMark/>
          </w:tcPr>
          <w:p w:rsidR="005957EE" w:rsidRPr="006D72F2" w:rsidRDefault="005957EE" w:rsidP="006D72F2">
            <w:pPr>
              <w:pStyle w:val="Standard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0D5BDD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5650,7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5650,7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Ответственный исполнитель – 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Соисполнитель – 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11,0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Соисполнитель – управление образования Красносулинского района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5571,7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5571,7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  <w:tr w:rsidR="005957EE" w:rsidRPr="006D72F2" w:rsidTr="006D72F2">
        <w:trPr>
          <w:trHeight w:val="20"/>
        </w:trPr>
        <w:tc>
          <w:tcPr>
            <w:tcW w:w="709" w:type="dxa"/>
            <w:vMerge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hideMark/>
          </w:tcPr>
          <w:p w:rsidR="005957EE" w:rsidRPr="006D72F2" w:rsidRDefault="005957EE" w:rsidP="006D72F2">
            <w:pPr>
              <w:pStyle w:val="Default"/>
              <w:jc w:val="center"/>
              <w:rPr>
                <w:rFonts w:ascii="Times New Roman" w:hAnsi="Times New Roman"/>
                <w:szCs w:val="24"/>
              </w:rPr>
            </w:pPr>
            <w:r w:rsidRPr="006D72F2">
              <w:rPr>
                <w:rFonts w:ascii="Times New Roman" w:hAnsi="Times New Roman"/>
                <w:szCs w:val="24"/>
              </w:rPr>
              <w:t>Х</w:t>
            </w:r>
          </w:p>
        </w:tc>
        <w:tc>
          <w:tcPr>
            <w:tcW w:w="5197" w:type="dxa"/>
            <w:hideMark/>
          </w:tcPr>
          <w:p w:rsidR="005957EE" w:rsidRPr="006D72F2" w:rsidRDefault="005957EE" w:rsidP="006D72F2">
            <w:pPr>
              <w:ind w:firstLine="0"/>
              <w:jc w:val="left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Соисполнитель – Администрация Красносулинского района (отдел социальной политики)</w:t>
            </w:r>
          </w:p>
        </w:tc>
        <w:tc>
          <w:tcPr>
            <w:tcW w:w="992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68,0</w:t>
            </w:r>
          </w:p>
        </w:tc>
        <w:tc>
          <w:tcPr>
            <w:tcW w:w="1655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68,0</w:t>
            </w:r>
          </w:p>
        </w:tc>
        <w:tc>
          <w:tcPr>
            <w:tcW w:w="1418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  <w:tc>
          <w:tcPr>
            <w:tcW w:w="1936" w:type="dxa"/>
            <w:hideMark/>
          </w:tcPr>
          <w:p w:rsidR="005957EE" w:rsidRPr="006D72F2" w:rsidRDefault="005957EE" w:rsidP="006D72F2">
            <w:pPr>
              <w:ind w:firstLine="0"/>
              <w:jc w:val="center"/>
              <w:rPr>
                <w:sz w:val="24"/>
                <w:szCs w:val="24"/>
              </w:rPr>
            </w:pPr>
            <w:r w:rsidRPr="006D72F2">
              <w:rPr>
                <w:sz w:val="24"/>
                <w:szCs w:val="24"/>
              </w:rPr>
              <w:t>0,0</w:t>
            </w:r>
          </w:p>
        </w:tc>
      </w:tr>
    </w:tbl>
    <w:p w:rsidR="005957EE" w:rsidRDefault="005957EE" w:rsidP="005957EE">
      <w:pPr>
        <w:widowControl w:val="0"/>
        <w:autoSpaceDE w:val="0"/>
        <w:autoSpaceDN w:val="0"/>
        <w:adjustRightInd w:val="0"/>
        <w:ind w:firstLine="0"/>
        <w:rPr>
          <w:szCs w:val="28"/>
        </w:rPr>
      </w:pPr>
    </w:p>
    <w:p w:rsidR="004C2FBD" w:rsidRPr="007F5712" w:rsidRDefault="004C2FBD" w:rsidP="007F5712">
      <w:pPr>
        <w:ind w:firstLine="0"/>
        <w:jc w:val="left"/>
        <w:rPr>
          <w:szCs w:val="28"/>
        </w:rPr>
      </w:pPr>
    </w:p>
    <w:p w:rsidR="00DB2544" w:rsidRPr="007F5712" w:rsidRDefault="00DB2544" w:rsidP="007F5712">
      <w:pPr>
        <w:ind w:firstLine="0"/>
        <w:jc w:val="left"/>
        <w:rPr>
          <w:szCs w:val="28"/>
        </w:rPr>
      </w:pPr>
    </w:p>
    <w:p w:rsidR="0003514A" w:rsidRPr="007F5712" w:rsidRDefault="0003514A" w:rsidP="007F5712">
      <w:pPr>
        <w:ind w:firstLine="0"/>
        <w:jc w:val="left"/>
        <w:rPr>
          <w:szCs w:val="28"/>
        </w:rPr>
      </w:pPr>
      <w:r w:rsidRPr="007F5712">
        <w:rPr>
          <w:szCs w:val="28"/>
        </w:rPr>
        <w:t>Управляющий делами</w:t>
      </w:r>
    </w:p>
    <w:p w:rsidR="0003514A" w:rsidRPr="007F5712" w:rsidRDefault="0003514A" w:rsidP="007F5712">
      <w:pPr>
        <w:tabs>
          <w:tab w:val="right" w:pos="21546"/>
        </w:tabs>
        <w:ind w:firstLine="0"/>
        <w:jc w:val="left"/>
        <w:rPr>
          <w:szCs w:val="28"/>
        </w:rPr>
      </w:pPr>
      <w:r w:rsidRPr="007F5712">
        <w:rPr>
          <w:szCs w:val="28"/>
        </w:rPr>
        <w:t xml:space="preserve">Администрации района </w:t>
      </w:r>
      <w:r w:rsidRPr="007F5712">
        <w:rPr>
          <w:szCs w:val="28"/>
        </w:rPr>
        <w:tab/>
        <w:t>И.Ю. Кишкинова</w:t>
      </w:r>
    </w:p>
    <w:sectPr w:rsidR="0003514A" w:rsidRPr="007F5712" w:rsidSect="007F5712">
      <w:headerReference w:type="even" r:id="rId12"/>
      <w:footerReference w:type="default" r:id="rId13"/>
      <w:footerReference w:type="first" r:id="rId14"/>
      <w:pgSz w:w="23814" w:h="16840" w:orient="landscape" w:code="8"/>
      <w:pgMar w:top="1701" w:right="1134" w:bottom="567" w:left="1134" w:header="158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A27" w:rsidRDefault="002C3A27">
      <w:r>
        <w:separator/>
      </w:r>
    </w:p>
  </w:endnote>
  <w:endnote w:type="continuationSeparator" w:id="0">
    <w:p w:rsidR="002C3A27" w:rsidRDefault="002C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A27" w:rsidRDefault="002C3A27">
      <w:r>
        <w:separator/>
      </w:r>
    </w:p>
  </w:footnote>
  <w:footnote w:type="continuationSeparator" w:id="0">
    <w:p w:rsidR="002C3A27" w:rsidRDefault="002C3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 w:rsidP="007767EA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B287A">
      <w:rPr>
        <w:noProof/>
      </w:rPr>
      <w:t>11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 w:rsidP="00E43EB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27" w:rsidRDefault="002C3A2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3A27" w:rsidRDefault="002C3A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2D56"/>
    <w:rsid w:val="000036C7"/>
    <w:rsid w:val="00003992"/>
    <w:rsid w:val="000053D9"/>
    <w:rsid w:val="0001026C"/>
    <w:rsid w:val="00012E5E"/>
    <w:rsid w:val="00013D09"/>
    <w:rsid w:val="00014669"/>
    <w:rsid w:val="00014A61"/>
    <w:rsid w:val="000152E3"/>
    <w:rsid w:val="00016E55"/>
    <w:rsid w:val="00017214"/>
    <w:rsid w:val="000177A4"/>
    <w:rsid w:val="000177A7"/>
    <w:rsid w:val="00020FD6"/>
    <w:rsid w:val="00022D51"/>
    <w:rsid w:val="00023349"/>
    <w:rsid w:val="000245A8"/>
    <w:rsid w:val="0002506A"/>
    <w:rsid w:val="00025117"/>
    <w:rsid w:val="00025AD0"/>
    <w:rsid w:val="00027080"/>
    <w:rsid w:val="00027B13"/>
    <w:rsid w:val="00027D07"/>
    <w:rsid w:val="00030F94"/>
    <w:rsid w:val="00031089"/>
    <w:rsid w:val="00032B10"/>
    <w:rsid w:val="00032FC7"/>
    <w:rsid w:val="000342C0"/>
    <w:rsid w:val="00034439"/>
    <w:rsid w:val="0003514A"/>
    <w:rsid w:val="00035455"/>
    <w:rsid w:val="0003607A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FCF"/>
    <w:rsid w:val="00054602"/>
    <w:rsid w:val="00054C15"/>
    <w:rsid w:val="00055A6B"/>
    <w:rsid w:val="0005725A"/>
    <w:rsid w:val="00061489"/>
    <w:rsid w:val="00061F7F"/>
    <w:rsid w:val="0006205A"/>
    <w:rsid w:val="00062846"/>
    <w:rsid w:val="00063B8E"/>
    <w:rsid w:val="000642AB"/>
    <w:rsid w:val="00064A8A"/>
    <w:rsid w:val="000658E0"/>
    <w:rsid w:val="000666CC"/>
    <w:rsid w:val="000668E8"/>
    <w:rsid w:val="0006773B"/>
    <w:rsid w:val="00071477"/>
    <w:rsid w:val="0007269E"/>
    <w:rsid w:val="00073EBE"/>
    <w:rsid w:val="000749E1"/>
    <w:rsid w:val="00075362"/>
    <w:rsid w:val="00075C6E"/>
    <w:rsid w:val="00076AF2"/>
    <w:rsid w:val="00076FB0"/>
    <w:rsid w:val="00081BD9"/>
    <w:rsid w:val="00081E84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6323"/>
    <w:rsid w:val="000964DF"/>
    <w:rsid w:val="000A1504"/>
    <w:rsid w:val="000A3DA0"/>
    <w:rsid w:val="000B0774"/>
    <w:rsid w:val="000B1F27"/>
    <w:rsid w:val="000B32F5"/>
    <w:rsid w:val="000B3A4F"/>
    <w:rsid w:val="000B4A72"/>
    <w:rsid w:val="000B53B3"/>
    <w:rsid w:val="000B58A3"/>
    <w:rsid w:val="000B61A1"/>
    <w:rsid w:val="000B6416"/>
    <w:rsid w:val="000B6A66"/>
    <w:rsid w:val="000B6B0D"/>
    <w:rsid w:val="000B6DFD"/>
    <w:rsid w:val="000C08A4"/>
    <w:rsid w:val="000C14BA"/>
    <w:rsid w:val="000C1F34"/>
    <w:rsid w:val="000C26FA"/>
    <w:rsid w:val="000C3B00"/>
    <w:rsid w:val="000C5C43"/>
    <w:rsid w:val="000C5D42"/>
    <w:rsid w:val="000C66AF"/>
    <w:rsid w:val="000C6B8B"/>
    <w:rsid w:val="000D25EC"/>
    <w:rsid w:val="000D2653"/>
    <w:rsid w:val="000D3BA6"/>
    <w:rsid w:val="000D5BDD"/>
    <w:rsid w:val="000D6D02"/>
    <w:rsid w:val="000D6FA3"/>
    <w:rsid w:val="000D76C7"/>
    <w:rsid w:val="000D7A7E"/>
    <w:rsid w:val="000E00C2"/>
    <w:rsid w:val="000E2E2E"/>
    <w:rsid w:val="000E3605"/>
    <w:rsid w:val="000E3943"/>
    <w:rsid w:val="000E5736"/>
    <w:rsid w:val="000F05E5"/>
    <w:rsid w:val="000F07ED"/>
    <w:rsid w:val="000F0CE4"/>
    <w:rsid w:val="000F2533"/>
    <w:rsid w:val="000F2827"/>
    <w:rsid w:val="000F556D"/>
    <w:rsid w:val="000F5D40"/>
    <w:rsid w:val="000F740A"/>
    <w:rsid w:val="00100CDD"/>
    <w:rsid w:val="00101409"/>
    <w:rsid w:val="00102D2F"/>
    <w:rsid w:val="00103BD6"/>
    <w:rsid w:val="00103F32"/>
    <w:rsid w:val="00104C99"/>
    <w:rsid w:val="00105217"/>
    <w:rsid w:val="00106173"/>
    <w:rsid w:val="00114167"/>
    <w:rsid w:val="001174E8"/>
    <w:rsid w:val="001178EF"/>
    <w:rsid w:val="00120407"/>
    <w:rsid w:val="00121163"/>
    <w:rsid w:val="00122139"/>
    <w:rsid w:val="00124227"/>
    <w:rsid w:val="00124B8A"/>
    <w:rsid w:val="001251B0"/>
    <w:rsid w:val="001251C2"/>
    <w:rsid w:val="00125FCD"/>
    <w:rsid w:val="00127A54"/>
    <w:rsid w:val="001309BD"/>
    <w:rsid w:val="00131F49"/>
    <w:rsid w:val="00132395"/>
    <w:rsid w:val="00132A48"/>
    <w:rsid w:val="00133DF0"/>
    <w:rsid w:val="001351A6"/>
    <w:rsid w:val="00137FD6"/>
    <w:rsid w:val="00140752"/>
    <w:rsid w:val="00142332"/>
    <w:rsid w:val="00142876"/>
    <w:rsid w:val="001436B8"/>
    <w:rsid w:val="00143D0D"/>
    <w:rsid w:val="00144ADF"/>
    <w:rsid w:val="00144C82"/>
    <w:rsid w:val="00144ECD"/>
    <w:rsid w:val="0014669C"/>
    <w:rsid w:val="00146B04"/>
    <w:rsid w:val="00146BA6"/>
    <w:rsid w:val="00146CEE"/>
    <w:rsid w:val="00147507"/>
    <w:rsid w:val="00151342"/>
    <w:rsid w:val="0015159B"/>
    <w:rsid w:val="001527E1"/>
    <w:rsid w:val="0015311C"/>
    <w:rsid w:val="00153634"/>
    <w:rsid w:val="00153D96"/>
    <w:rsid w:val="00154A7E"/>
    <w:rsid w:val="00154E07"/>
    <w:rsid w:val="001558F9"/>
    <w:rsid w:val="00156427"/>
    <w:rsid w:val="00156BA4"/>
    <w:rsid w:val="001572D8"/>
    <w:rsid w:val="001576E2"/>
    <w:rsid w:val="00157A3B"/>
    <w:rsid w:val="00160EAA"/>
    <w:rsid w:val="00161250"/>
    <w:rsid w:val="00163709"/>
    <w:rsid w:val="00165D4A"/>
    <w:rsid w:val="00166ADA"/>
    <w:rsid w:val="00166DC0"/>
    <w:rsid w:val="00170294"/>
    <w:rsid w:val="001703C8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A8E"/>
    <w:rsid w:val="001A3B6D"/>
    <w:rsid w:val="001A3B9F"/>
    <w:rsid w:val="001A439F"/>
    <w:rsid w:val="001A4580"/>
    <w:rsid w:val="001A54D7"/>
    <w:rsid w:val="001A7803"/>
    <w:rsid w:val="001B0167"/>
    <w:rsid w:val="001B0762"/>
    <w:rsid w:val="001B0F0F"/>
    <w:rsid w:val="001B0FC7"/>
    <w:rsid w:val="001B38B7"/>
    <w:rsid w:val="001B3EDC"/>
    <w:rsid w:val="001B64AE"/>
    <w:rsid w:val="001B6554"/>
    <w:rsid w:val="001B6B85"/>
    <w:rsid w:val="001B6CF0"/>
    <w:rsid w:val="001B7B52"/>
    <w:rsid w:val="001C2143"/>
    <w:rsid w:val="001C3669"/>
    <w:rsid w:val="001C3E19"/>
    <w:rsid w:val="001C4E6F"/>
    <w:rsid w:val="001C7D13"/>
    <w:rsid w:val="001D087C"/>
    <w:rsid w:val="001D08E8"/>
    <w:rsid w:val="001D1E9E"/>
    <w:rsid w:val="001D3311"/>
    <w:rsid w:val="001D4334"/>
    <w:rsid w:val="001D5690"/>
    <w:rsid w:val="001D6860"/>
    <w:rsid w:val="001D7031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06FC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07220"/>
    <w:rsid w:val="002075CE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509B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6865"/>
    <w:rsid w:val="0023706D"/>
    <w:rsid w:val="0024069F"/>
    <w:rsid w:val="0024088A"/>
    <w:rsid w:val="00240E7E"/>
    <w:rsid w:val="00241B0C"/>
    <w:rsid w:val="00242640"/>
    <w:rsid w:val="002437F3"/>
    <w:rsid w:val="00244786"/>
    <w:rsid w:val="00244F33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1DD6"/>
    <w:rsid w:val="00252142"/>
    <w:rsid w:val="002522F1"/>
    <w:rsid w:val="00252AE8"/>
    <w:rsid w:val="00252BDF"/>
    <w:rsid w:val="00253347"/>
    <w:rsid w:val="00253565"/>
    <w:rsid w:val="00253862"/>
    <w:rsid w:val="002538D5"/>
    <w:rsid w:val="00253C9D"/>
    <w:rsid w:val="0025590A"/>
    <w:rsid w:val="00256A54"/>
    <w:rsid w:val="00257931"/>
    <w:rsid w:val="002611F0"/>
    <w:rsid w:val="00261A45"/>
    <w:rsid w:val="00263AF0"/>
    <w:rsid w:val="002648E9"/>
    <w:rsid w:val="00265167"/>
    <w:rsid w:val="00266B96"/>
    <w:rsid w:val="0027157F"/>
    <w:rsid w:val="002734A5"/>
    <w:rsid w:val="0027371B"/>
    <w:rsid w:val="002738FF"/>
    <w:rsid w:val="002739F0"/>
    <w:rsid w:val="0027576B"/>
    <w:rsid w:val="00275D1D"/>
    <w:rsid w:val="00277C2C"/>
    <w:rsid w:val="00281D72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E2A"/>
    <w:rsid w:val="002B0091"/>
    <w:rsid w:val="002B0960"/>
    <w:rsid w:val="002B1080"/>
    <w:rsid w:val="002B124D"/>
    <w:rsid w:val="002B2743"/>
    <w:rsid w:val="002B298C"/>
    <w:rsid w:val="002B2D97"/>
    <w:rsid w:val="002B31EA"/>
    <w:rsid w:val="002B4088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AEE"/>
    <w:rsid w:val="002C2DF4"/>
    <w:rsid w:val="002C3A27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5A68"/>
    <w:rsid w:val="002F60AC"/>
    <w:rsid w:val="002F67DC"/>
    <w:rsid w:val="002F6B05"/>
    <w:rsid w:val="002F7AF5"/>
    <w:rsid w:val="002F7BDD"/>
    <w:rsid w:val="0030120E"/>
    <w:rsid w:val="00301D50"/>
    <w:rsid w:val="00301E70"/>
    <w:rsid w:val="00303B76"/>
    <w:rsid w:val="003049B6"/>
    <w:rsid w:val="00304F8A"/>
    <w:rsid w:val="00305762"/>
    <w:rsid w:val="00306362"/>
    <w:rsid w:val="00306E56"/>
    <w:rsid w:val="003104B0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F5F"/>
    <w:rsid w:val="00322972"/>
    <w:rsid w:val="00323541"/>
    <w:rsid w:val="003247B5"/>
    <w:rsid w:val="003247BD"/>
    <w:rsid w:val="003254ED"/>
    <w:rsid w:val="0032553A"/>
    <w:rsid w:val="00326C3F"/>
    <w:rsid w:val="00330D52"/>
    <w:rsid w:val="003310D4"/>
    <w:rsid w:val="00331449"/>
    <w:rsid w:val="00331EBD"/>
    <w:rsid w:val="003322A7"/>
    <w:rsid w:val="00332788"/>
    <w:rsid w:val="003352A4"/>
    <w:rsid w:val="00335CFF"/>
    <w:rsid w:val="003366D5"/>
    <w:rsid w:val="00336770"/>
    <w:rsid w:val="003370FF"/>
    <w:rsid w:val="00340237"/>
    <w:rsid w:val="00341061"/>
    <w:rsid w:val="0034275E"/>
    <w:rsid w:val="003427F6"/>
    <w:rsid w:val="0034367C"/>
    <w:rsid w:val="003458CE"/>
    <w:rsid w:val="003461C4"/>
    <w:rsid w:val="003462DE"/>
    <w:rsid w:val="003467C4"/>
    <w:rsid w:val="003473CD"/>
    <w:rsid w:val="0035082D"/>
    <w:rsid w:val="003508A8"/>
    <w:rsid w:val="00352A79"/>
    <w:rsid w:val="003534ED"/>
    <w:rsid w:val="00355908"/>
    <w:rsid w:val="00356271"/>
    <w:rsid w:val="00357189"/>
    <w:rsid w:val="00360576"/>
    <w:rsid w:val="003624BD"/>
    <w:rsid w:val="00363219"/>
    <w:rsid w:val="003634B9"/>
    <w:rsid w:val="00363C3D"/>
    <w:rsid w:val="00363E4D"/>
    <w:rsid w:val="0036455E"/>
    <w:rsid w:val="00364EF4"/>
    <w:rsid w:val="0036792A"/>
    <w:rsid w:val="00370742"/>
    <w:rsid w:val="00371F41"/>
    <w:rsid w:val="00373612"/>
    <w:rsid w:val="00373683"/>
    <w:rsid w:val="00374A65"/>
    <w:rsid w:val="003760A4"/>
    <w:rsid w:val="00376AEF"/>
    <w:rsid w:val="003770C6"/>
    <w:rsid w:val="0038162C"/>
    <w:rsid w:val="00382A6D"/>
    <w:rsid w:val="00383F21"/>
    <w:rsid w:val="00384421"/>
    <w:rsid w:val="00385A2C"/>
    <w:rsid w:val="003860C0"/>
    <w:rsid w:val="00390362"/>
    <w:rsid w:val="00392D75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7A"/>
    <w:rsid w:val="003B28A2"/>
    <w:rsid w:val="003B3377"/>
    <w:rsid w:val="003B3431"/>
    <w:rsid w:val="003B3528"/>
    <w:rsid w:val="003B39DD"/>
    <w:rsid w:val="003B5EC8"/>
    <w:rsid w:val="003B67B6"/>
    <w:rsid w:val="003B7A35"/>
    <w:rsid w:val="003C02B2"/>
    <w:rsid w:val="003C0D75"/>
    <w:rsid w:val="003C28EB"/>
    <w:rsid w:val="003C3ED4"/>
    <w:rsid w:val="003C3FCB"/>
    <w:rsid w:val="003C58C0"/>
    <w:rsid w:val="003C5C6F"/>
    <w:rsid w:val="003C6D60"/>
    <w:rsid w:val="003C7A22"/>
    <w:rsid w:val="003D009E"/>
    <w:rsid w:val="003D12D3"/>
    <w:rsid w:val="003D13F7"/>
    <w:rsid w:val="003D1EA2"/>
    <w:rsid w:val="003D3813"/>
    <w:rsid w:val="003D3FEC"/>
    <w:rsid w:val="003D405B"/>
    <w:rsid w:val="003D44DE"/>
    <w:rsid w:val="003D64DA"/>
    <w:rsid w:val="003E0C00"/>
    <w:rsid w:val="003E1707"/>
    <w:rsid w:val="003E327E"/>
    <w:rsid w:val="003E42AF"/>
    <w:rsid w:val="003E4A69"/>
    <w:rsid w:val="003E7E9A"/>
    <w:rsid w:val="003F0DCC"/>
    <w:rsid w:val="003F37F6"/>
    <w:rsid w:val="003F3932"/>
    <w:rsid w:val="003F39AF"/>
    <w:rsid w:val="003F4A5F"/>
    <w:rsid w:val="003F4D33"/>
    <w:rsid w:val="003F5CAF"/>
    <w:rsid w:val="003F7308"/>
    <w:rsid w:val="003F75E0"/>
    <w:rsid w:val="0040042A"/>
    <w:rsid w:val="0040081B"/>
    <w:rsid w:val="00402F97"/>
    <w:rsid w:val="00403814"/>
    <w:rsid w:val="00403933"/>
    <w:rsid w:val="004061AA"/>
    <w:rsid w:val="00407FA0"/>
    <w:rsid w:val="0041152F"/>
    <w:rsid w:val="00411932"/>
    <w:rsid w:val="0041215E"/>
    <w:rsid w:val="00412449"/>
    <w:rsid w:val="00412748"/>
    <w:rsid w:val="00413E88"/>
    <w:rsid w:val="00414D6B"/>
    <w:rsid w:val="004153D3"/>
    <w:rsid w:val="0041661E"/>
    <w:rsid w:val="004166D8"/>
    <w:rsid w:val="00416A7D"/>
    <w:rsid w:val="00417BB9"/>
    <w:rsid w:val="00417FA8"/>
    <w:rsid w:val="00420E10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5DCD"/>
    <w:rsid w:val="00436B92"/>
    <w:rsid w:val="00437317"/>
    <w:rsid w:val="0043799A"/>
    <w:rsid w:val="0044059F"/>
    <w:rsid w:val="00440ABE"/>
    <w:rsid w:val="004419EB"/>
    <w:rsid w:val="00443175"/>
    <w:rsid w:val="00443E9A"/>
    <w:rsid w:val="00444BE0"/>
    <w:rsid w:val="00444FA0"/>
    <w:rsid w:val="0044723D"/>
    <w:rsid w:val="00452535"/>
    <w:rsid w:val="004533C1"/>
    <w:rsid w:val="00453A1E"/>
    <w:rsid w:val="00453E71"/>
    <w:rsid w:val="00454245"/>
    <w:rsid w:val="0045532D"/>
    <w:rsid w:val="004569C3"/>
    <w:rsid w:val="00457156"/>
    <w:rsid w:val="0046058F"/>
    <w:rsid w:val="00461D4B"/>
    <w:rsid w:val="00464C1E"/>
    <w:rsid w:val="00465C3A"/>
    <w:rsid w:val="0046626A"/>
    <w:rsid w:val="00466ABD"/>
    <w:rsid w:val="00466B34"/>
    <w:rsid w:val="00467A5D"/>
    <w:rsid w:val="004707D0"/>
    <w:rsid w:val="00471319"/>
    <w:rsid w:val="0047141A"/>
    <w:rsid w:val="004726B3"/>
    <w:rsid w:val="004731E6"/>
    <w:rsid w:val="004733F1"/>
    <w:rsid w:val="00474284"/>
    <w:rsid w:val="00475F30"/>
    <w:rsid w:val="00477B18"/>
    <w:rsid w:val="00477E4B"/>
    <w:rsid w:val="0048037E"/>
    <w:rsid w:val="00482188"/>
    <w:rsid w:val="00482C68"/>
    <w:rsid w:val="00483404"/>
    <w:rsid w:val="004839BD"/>
    <w:rsid w:val="00486BFB"/>
    <w:rsid w:val="00486CA0"/>
    <w:rsid w:val="00486D96"/>
    <w:rsid w:val="00492DDE"/>
    <w:rsid w:val="00492FE9"/>
    <w:rsid w:val="00494A46"/>
    <w:rsid w:val="00494B00"/>
    <w:rsid w:val="00495B5E"/>
    <w:rsid w:val="00496057"/>
    <w:rsid w:val="0049628D"/>
    <w:rsid w:val="0049698E"/>
    <w:rsid w:val="004A020C"/>
    <w:rsid w:val="004A3B20"/>
    <w:rsid w:val="004A4526"/>
    <w:rsid w:val="004A4654"/>
    <w:rsid w:val="004A4B3D"/>
    <w:rsid w:val="004A4C0B"/>
    <w:rsid w:val="004A565E"/>
    <w:rsid w:val="004A6194"/>
    <w:rsid w:val="004A68B8"/>
    <w:rsid w:val="004B02D1"/>
    <w:rsid w:val="004B05B5"/>
    <w:rsid w:val="004B0D91"/>
    <w:rsid w:val="004B1DFF"/>
    <w:rsid w:val="004B3568"/>
    <w:rsid w:val="004B49C1"/>
    <w:rsid w:val="004B60AB"/>
    <w:rsid w:val="004B63D8"/>
    <w:rsid w:val="004B6F3D"/>
    <w:rsid w:val="004B77A7"/>
    <w:rsid w:val="004B7C07"/>
    <w:rsid w:val="004C1B91"/>
    <w:rsid w:val="004C2E49"/>
    <w:rsid w:val="004C2FBD"/>
    <w:rsid w:val="004C3571"/>
    <w:rsid w:val="004C4C68"/>
    <w:rsid w:val="004C6A5B"/>
    <w:rsid w:val="004C6FCB"/>
    <w:rsid w:val="004C7C23"/>
    <w:rsid w:val="004D0E97"/>
    <w:rsid w:val="004D17B1"/>
    <w:rsid w:val="004D18CB"/>
    <w:rsid w:val="004D1C92"/>
    <w:rsid w:val="004D2AF3"/>
    <w:rsid w:val="004D2DDB"/>
    <w:rsid w:val="004D30FC"/>
    <w:rsid w:val="004D3E51"/>
    <w:rsid w:val="004D43C8"/>
    <w:rsid w:val="004D4C0B"/>
    <w:rsid w:val="004D51A6"/>
    <w:rsid w:val="004D5D54"/>
    <w:rsid w:val="004D76A2"/>
    <w:rsid w:val="004E004E"/>
    <w:rsid w:val="004E04C3"/>
    <w:rsid w:val="004E084C"/>
    <w:rsid w:val="004E093D"/>
    <w:rsid w:val="004E0DF6"/>
    <w:rsid w:val="004E1BB8"/>
    <w:rsid w:val="004E2A0D"/>
    <w:rsid w:val="004E42B1"/>
    <w:rsid w:val="004E5EC7"/>
    <w:rsid w:val="004E6A79"/>
    <w:rsid w:val="004E6EB4"/>
    <w:rsid w:val="004E7885"/>
    <w:rsid w:val="004E7959"/>
    <w:rsid w:val="004E7DF9"/>
    <w:rsid w:val="004F2953"/>
    <w:rsid w:val="004F29D0"/>
    <w:rsid w:val="004F3F41"/>
    <w:rsid w:val="004F466F"/>
    <w:rsid w:val="004F5B76"/>
    <w:rsid w:val="004F6AAE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0A43"/>
    <w:rsid w:val="00532BD7"/>
    <w:rsid w:val="00533D0A"/>
    <w:rsid w:val="0053457C"/>
    <w:rsid w:val="00537422"/>
    <w:rsid w:val="005402F4"/>
    <w:rsid w:val="0054036C"/>
    <w:rsid w:val="00540E82"/>
    <w:rsid w:val="00541417"/>
    <w:rsid w:val="0054247A"/>
    <w:rsid w:val="0054309C"/>
    <w:rsid w:val="0054310F"/>
    <w:rsid w:val="0054334E"/>
    <w:rsid w:val="0054651C"/>
    <w:rsid w:val="00546A9B"/>
    <w:rsid w:val="0054737B"/>
    <w:rsid w:val="00547F77"/>
    <w:rsid w:val="00550750"/>
    <w:rsid w:val="00552896"/>
    <w:rsid w:val="005543AC"/>
    <w:rsid w:val="00554B19"/>
    <w:rsid w:val="00554E29"/>
    <w:rsid w:val="00555371"/>
    <w:rsid w:val="005563E1"/>
    <w:rsid w:val="0056041A"/>
    <w:rsid w:val="005622EB"/>
    <w:rsid w:val="00562DBE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46C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57EE"/>
    <w:rsid w:val="0059602D"/>
    <w:rsid w:val="005960A3"/>
    <w:rsid w:val="005965D5"/>
    <w:rsid w:val="0059708F"/>
    <w:rsid w:val="00597C4D"/>
    <w:rsid w:val="005A138C"/>
    <w:rsid w:val="005A151F"/>
    <w:rsid w:val="005A244B"/>
    <w:rsid w:val="005A3CDD"/>
    <w:rsid w:val="005A4C55"/>
    <w:rsid w:val="005A6019"/>
    <w:rsid w:val="005A6958"/>
    <w:rsid w:val="005A739A"/>
    <w:rsid w:val="005B21DD"/>
    <w:rsid w:val="005B321F"/>
    <w:rsid w:val="005B3E27"/>
    <w:rsid w:val="005B52C9"/>
    <w:rsid w:val="005B6ADD"/>
    <w:rsid w:val="005B6BFF"/>
    <w:rsid w:val="005B7895"/>
    <w:rsid w:val="005C03C1"/>
    <w:rsid w:val="005C0ED5"/>
    <w:rsid w:val="005C1F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32AB"/>
    <w:rsid w:val="005D4041"/>
    <w:rsid w:val="005D49AA"/>
    <w:rsid w:val="005D50D8"/>
    <w:rsid w:val="005D5A42"/>
    <w:rsid w:val="005D6417"/>
    <w:rsid w:val="005D78B8"/>
    <w:rsid w:val="005E0031"/>
    <w:rsid w:val="005E07B9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42B"/>
    <w:rsid w:val="00600E44"/>
    <w:rsid w:val="00603347"/>
    <w:rsid w:val="0060411D"/>
    <w:rsid w:val="00604A3F"/>
    <w:rsid w:val="00605308"/>
    <w:rsid w:val="00605522"/>
    <w:rsid w:val="00607360"/>
    <w:rsid w:val="006078A1"/>
    <w:rsid w:val="0061009A"/>
    <w:rsid w:val="00611B1D"/>
    <w:rsid w:val="00611FCD"/>
    <w:rsid w:val="006126BF"/>
    <w:rsid w:val="00614748"/>
    <w:rsid w:val="00615819"/>
    <w:rsid w:val="00615E2E"/>
    <w:rsid w:val="006163CC"/>
    <w:rsid w:val="006174A5"/>
    <w:rsid w:val="006178D7"/>
    <w:rsid w:val="006202B1"/>
    <w:rsid w:val="00621262"/>
    <w:rsid w:val="0062137B"/>
    <w:rsid w:val="0062160B"/>
    <w:rsid w:val="00622327"/>
    <w:rsid w:val="00623480"/>
    <w:rsid w:val="0062402A"/>
    <w:rsid w:val="00624054"/>
    <w:rsid w:val="006246E8"/>
    <w:rsid w:val="00624A2C"/>
    <w:rsid w:val="0062568A"/>
    <w:rsid w:val="0062726D"/>
    <w:rsid w:val="0062741A"/>
    <w:rsid w:val="00627558"/>
    <w:rsid w:val="00627CE4"/>
    <w:rsid w:val="00631235"/>
    <w:rsid w:val="00631306"/>
    <w:rsid w:val="00631505"/>
    <w:rsid w:val="00634559"/>
    <w:rsid w:val="00636014"/>
    <w:rsid w:val="00637250"/>
    <w:rsid w:val="00641CBB"/>
    <w:rsid w:val="0064242C"/>
    <w:rsid w:val="00642DCF"/>
    <w:rsid w:val="0064300E"/>
    <w:rsid w:val="00643044"/>
    <w:rsid w:val="00643188"/>
    <w:rsid w:val="0064485A"/>
    <w:rsid w:val="00644F39"/>
    <w:rsid w:val="00646179"/>
    <w:rsid w:val="006461FF"/>
    <w:rsid w:val="0064630C"/>
    <w:rsid w:val="0064788B"/>
    <w:rsid w:val="00650D46"/>
    <w:rsid w:val="006513FB"/>
    <w:rsid w:val="0065284A"/>
    <w:rsid w:val="00654218"/>
    <w:rsid w:val="00654330"/>
    <w:rsid w:val="00654C22"/>
    <w:rsid w:val="00654C4C"/>
    <w:rsid w:val="00656C3C"/>
    <w:rsid w:val="0066134E"/>
    <w:rsid w:val="00661732"/>
    <w:rsid w:val="00661B66"/>
    <w:rsid w:val="0066286F"/>
    <w:rsid w:val="00663870"/>
    <w:rsid w:val="00663C9D"/>
    <w:rsid w:val="00665482"/>
    <w:rsid w:val="00666EC5"/>
    <w:rsid w:val="00667BB1"/>
    <w:rsid w:val="006703E3"/>
    <w:rsid w:val="00670FFD"/>
    <w:rsid w:val="00671DAD"/>
    <w:rsid w:val="00671E55"/>
    <w:rsid w:val="00672407"/>
    <w:rsid w:val="006736CC"/>
    <w:rsid w:val="00673E63"/>
    <w:rsid w:val="0067469E"/>
    <w:rsid w:val="00674B92"/>
    <w:rsid w:val="006752BF"/>
    <w:rsid w:val="00675931"/>
    <w:rsid w:val="006774EB"/>
    <w:rsid w:val="00680425"/>
    <w:rsid w:val="00680CE8"/>
    <w:rsid w:val="0068182F"/>
    <w:rsid w:val="0068222D"/>
    <w:rsid w:val="0068305E"/>
    <w:rsid w:val="0068488D"/>
    <w:rsid w:val="00684E86"/>
    <w:rsid w:val="00686110"/>
    <w:rsid w:val="00686724"/>
    <w:rsid w:val="00686761"/>
    <w:rsid w:val="006915BE"/>
    <w:rsid w:val="006938AD"/>
    <w:rsid w:val="006949F3"/>
    <w:rsid w:val="006955C7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48B0"/>
    <w:rsid w:val="006B51DE"/>
    <w:rsid w:val="006B52D5"/>
    <w:rsid w:val="006B5FDA"/>
    <w:rsid w:val="006B66FF"/>
    <w:rsid w:val="006B68F3"/>
    <w:rsid w:val="006B6BF8"/>
    <w:rsid w:val="006B732A"/>
    <w:rsid w:val="006B76B3"/>
    <w:rsid w:val="006C035E"/>
    <w:rsid w:val="006C1E12"/>
    <w:rsid w:val="006C6161"/>
    <w:rsid w:val="006C6497"/>
    <w:rsid w:val="006C6A21"/>
    <w:rsid w:val="006C6F70"/>
    <w:rsid w:val="006D2E74"/>
    <w:rsid w:val="006D305D"/>
    <w:rsid w:val="006D3489"/>
    <w:rsid w:val="006D3E84"/>
    <w:rsid w:val="006D4797"/>
    <w:rsid w:val="006D5760"/>
    <w:rsid w:val="006D5EC7"/>
    <w:rsid w:val="006D6745"/>
    <w:rsid w:val="006D72F2"/>
    <w:rsid w:val="006D738A"/>
    <w:rsid w:val="006E09DF"/>
    <w:rsid w:val="006E0A61"/>
    <w:rsid w:val="006E2716"/>
    <w:rsid w:val="006E2C15"/>
    <w:rsid w:val="006E4BE9"/>
    <w:rsid w:val="006E54EA"/>
    <w:rsid w:val="006E6B92"/>
    <w:rsid w:val="006F0588"/>
    <w:rsid w:val="006F23D6"/>
    <w:rsid w:val="006F26A7"/>
    <w:rsid w:val="006F3BA0"/>
    <w:rsid w:val="006F3F52"/>
    <w:rsid w:val="006F4AC8"/>
    <w:rsid w:val="006F5514"/>
    <w:rsid w:val="006F5BA4"/>
    <w:rsid w:val="006F5CF7"/>
    <w:rsid w:val="006F5E3F"/>
    <w:rsid w:val="006F6B23"/>
    <w:rsid w:val="006F6EC5"/>
    <w:rsid w:val="00700492"/>
    <w:rsid w:val="007016E7"/>
    <w:rsid w:val="00702288"/>
    <w:rsid w:val="00702839"/>
    <w:rsid w:val="00702D74"/>
    <w:rsid w:val="00702FF9"/>
    <w:rsid w:val="007033D9"/>
    <w:rsid w:val="007042D1"/>
    <w:rsid w:val="0070447F"/>
    <w:rsid w:val="007050C4"/>
    <w:rsid w:val="007054F1"/>
    <w:rsid w:val="007077D3"/>
    <w:rsid w:val="00707BD0"/>
    <w:rsid w:val="00710054"/>
    <w:rsid w:val="00710A89"/>
    <w:rsid w:val="00713134"/>
    <w:rsid w:val="00713232"/>
    <w:rsid w:val="007135A6"/>
    <w:rsid w:val="0071441E"/>
    <w:rsid w:val="00716721"/>
    <w:rsid w:val="0071736B"/>
    <w:rsid w:val="0071767A"/>
    <w:rsid w:val="00717BB8"/>
    <w:rsid w:val="00722BE0"/>
    <w:rsid w:val="00723146"/>
    <w:rsid w:val="007237E3"/>
    <w:rsid w:val="00723F82"/>
    <w:rsid w:val="0072638D"/>
    <w:rsid w:val="00726547"/>
    <w:rsid w:val="00726A22"/>
    <w:rsid w:val="007275AF"/>
    <w:rsid w:val="0073019B"/>
    <w:rsid w:val="007310BB"/>
    <w:rsid w:val="0073149F"/>
    <w:rsid w:val="00732123"/>
    <w:rsid w:val="0073234A"/>
    <w:rsid w:val="0073501B"/>
    <w:rsid w:val="0073541C"/>
    <w:rsid w:val="00735549"/>
    <w:rsid w:val="00735731"/>
    <w:rsid w:val="00735EDC"/>
    <w:rsid w:val="0073600F"/>
    <w:rsid w:val="00741E04"/>
    <w:rsid w:val="0074230C"/>
    <w:rsid w:val="0074250D"/>
    <w:rsid w:val="00743F1B"/>
    <w:rsid w:val="00744A8F"/>
    <w:rsid w:val="00745A3C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5EC"/>
    <w:rsid w:val="00761E20"/>
    <w:rsid w:val="00762476"/>
    <w:rsid w:val="00762849"/>
    <w:rsid w:val="00762B29"/>
    <w:rsid w:val="00762EDF"/>
    <w:rsid w:val="007632FE"/>
    <w:rsid w:val="007639AB"/>
    <w:rsid w:val="00763D71"/>
    <w:rsid w:val="00767FBF"/>
    <w:rsid w:val="00770D3C"/>
    <w:rsid w:val="0077170E"/>
    <w:rsid w:val="00771FDD"/>
    <w:rsid w:val="00773203"/>
    <w:rsid w:val="007740C0"/>
    <w:rsid w:val="007748D4"/>
    <w:rsid w:val="007767EA"/>
    <w:rsid w:val="00776E64"/>
    <w:rsid w:val="00781AD8"/>
    <w:rsid w:val="00781E90"/>
    <w:rsid w:val="00782B85"/>
    <w:rsid w:val="007835B3"/>
    <w:rsid w:val="00784660"/>
    <w:rsid w:val="007846FE"/>
    <w:rsid w:val="00784B2A"/>
    <w:rsid w:val="00784C8F"/>
    <w:rsid w:val="0078532E"/>
    <w:rsid w:val="00785F45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5D6E"/>
    <w:rsid w:val="007967CA"/>
    <w:rsid w:val="007A13DE"/>
    <w:rsid w:val="007A1E76"/>
    <w:rsid w:val="007A3B96"/>
    <w:rsid w:val="007A6017"/>
    <w:rsid w:val="007A6130"/>
    <w:rsid w:val="007A6AE6"/>
    <w:rsid w:val="007A6ED7"/>
    <w:rsid w:val="007B08BB"/>
    <w:rsid w:val="007B0BE6"/>
    <w:rsid w:val="007B0EC3"/>
    <w:rsid w:val="007B10CB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526A"/>
    <w:rsid w:val="007C57D7"/>
    <w:rsid w:val="007D0E9C"/>
    <w:rsid w:val="007D338C"/>
    <w:rsid w:val="007D3DE8"/>
    <w:rsid w:val="007D484C"/>
    <w:rsid w:val="007D5465"/>
    <w:rsid w:val="007D54F9"/>
    <w:rsid w:val="007D6290"/>
    <w:rsid w:val="007E215D"/>
    <w:rsid w:val="007E3690"/>
    <w:rsid w:val="007E3F93"/>
    <w:rsid w:val="007E45F7"/>
    <w:rsid w:val="007E56AB"/>
    <w:rsid w:val="007E56E1"/>
    <w:rsid w:val="007E65DE"/>
    <w:rsid w:val="007E6F3F"/>
    <w:rsid w:val="007E73F8"/>
    <w:rsid w:val="007F0262"/>
    <w:rsid w:val="007F0474"/>
    <w:rsid w:val="007F220C"/>
    <w:rsid w:val="007F3482"/>
    <w:rsid w:val="007F398E"/>
    <w:rsid w:val="007F4BFA"/>
    <w:rsid w:val="007F4DFD"/>
    <w:rsid w:val="007F5712"/>
    <w:rsid w:val="007F590F"/>
    <w:rsid w:val="007F6FFE"/>
    <w:rsid w:val="0080029F"/>
    <w:rsid w:val="0080042A"/>
    <w:rsid w:val="0080196C"/>
    <w:rsid w:val="00801CF4"/>
    <w:rsid w:val="00802380"/>
    <w:rsid w:val="0080381E"/>
    <w:rsid w:val="00804D86"/>
    <w:rsid w:val="0080677C"/>
    <w:rsid w:val="00806AC8"/>
    <w:rsid w:val="00807E3B"/>
    <w:rsid w:val="00810DE9"/>
    <w:rsid w:val="008147A0"/>
    <w:rsid w:val="00814DB2"/>
    <w:rsid w:val="0081583E"/>
    <w:rsid w:val="00816656"/>
    <w:rsid w:val="00816DDF"/>
    <w:rsid w:val="00820544"/>
    <w:rsid w:val="00820F07"/>
    <w:rsid w:val="00821AC2"/>
    <w:rsid w:val="00822ABD"/>
    <w:rsid w:val="00822DE4"/>
    <w:rsid w:val="00823918"/>
    <w:rsid w:val="00823DE0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172D"/>
    <w:rsid w:val="008425E7"/>
    <w:rsid w:val="00843122"/>
    <w:rsid w:val="00843811"/>
    <w:rsid w:val="00844D42"/>
    <w:rsid w:val="00846059"/>
    <w:rsid w:val="0084638C"/>
    <w:rsid w:val="0084674C"/>
    <w:rsid w:val="00846C5E"/>
    <w:rsid w:val="008604C9"/>
    <w:rsid w:val="00861BE5"/>
    <w:rsid w:val="008631C3"/>
    <w:rsid w:val="00863D67"/>
    <w:rsid w:val="008648D1"/>
    <w:rsid w:val="00864A64"/>
    <w:rsid w:val="00864E32"/>
    <w:rsid w:val="008652A8"/>
    <w:rsid w:val="00866C7C"/>
    <w:rsid w:val="00870FB2"/>
    <w:rsid w:val="00872896"/>
    <w:rsid w:val="00874771"/>
    <w:rsid w:val="00874908"/>
    <w:rsid w:val="00874E57"/>
    <w:rsid w:val="008765FA"/>
    <w:rsid w:val="00877FE7"/>
    <w:rsid w:val="00880940"/>
    <w:rsid w:val="00882EDF"/>
    <w:rsid w:val="0088359F"/>
    <w:rsid w:val="00884FE2"/>
    <w:rsid w:val="0088556B"/>
    <w:rsid w:val="00887583"/>
    <w:rsid w:val="00893445"/>
    <w:rsid w:val="0089344E"/>
    <w:rsid w:val="008A0189"/>
    <w:rsid w:val="008A3FF2"/>
    <w:rsid w:val="008A54DB"/>
    <w:rsid w:val="008A5D0B"/>
    <w:rsid w:val="008A6405"/>
    <w:rsid w:val="008A6FB5"/>
    <w:rsid w:val="008A7120"/>
    <w:rsid w:val="008A790F"/>
    <w:rsid w:val="008B173A"/>
    <w:rsid w:val="008B3350"/>
    <w:rsid w:val="008B4507"/>
    <w:rsid w:val="008B5594"/>
    <w:rsid w:val="008B675C"/>
    <w:rsid w:val="008B721F"/>
    <w:rsid w:val="008B74E6"/>
    <w:rsid w:val="008C0464"/>
    <w:rsid w:val="008C15CF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41B"/>
    <w:rsid w:val="008D4EE2"/>
    <w:rsid w:val="008D54D2"/>
    <w:rsid w:val="008D654C"/>
    <w:rsid w:val="008D6FC1"/>
    <w:rsid w:val="008D6FDE"/>
    <w:rsid w:val="008E146C"/>
    <w:rsid w:val="008E173F"/>
    <w:rsid w:val="008E2F36"/>
    <w:rsid w:val="008E3141"/>
    <w:rsid w:val="008E4392"/>
    <w:rsid w:val="008E4578"/>
    <w:rsid w:val="008E45CE"/>
    <w:rsid w:val="008E595E"/>
    <w:rsid w:val="008E69A6"/>
    <w:rsid w:val="008E6C6F"/>
    <w:rsid w:val="008E74AE"/>
    <w:rsid w:val="008E79C5"/>
    <w:rsid w:val="008E79FB"/>
    <w:rsid w:val="008F05D5"/>
    <w:rsid w:val="008F07E8"/>
    <w:rsid w:val="008F0942"/>
    <w:rsid w:val="008F1CD7"/>
    <w:rsid w:val="008F24DF"/>
    <w:rsid w:val="008F3E44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09C8"/>
    <w:rsid w:val="00901947"/>
    <w:rsid w:val="00901C4D"/>
    <w:rsid w:val="00901DB3"/>
    <w:rsid w:val="00903AB8"/>
    <w:rsid w:val="0090454D"/>
    <w:rsid w:val="009049DC"/>
    <w:rsid w:val="0090701B"/>
    <w:rsid w:val="00907BCD"/>
    <w:rsid w:val="00910810"/>
    <w:rsid w:val="00911E25"/>
    <w:rsid w:val="00912424"/>
    <w:rsid w:val="00912C4D"/>
    <w:rsid w:val="00913C55"/>
    <w:rsid w:val="00914309"/>
    <w:rsid w:val="00914AD4"/>
    <w:rsid w:val="00915BE2"/>
    <w:rsid w:val="00916C37"/>
    <w:rsid w:val="009207D2"/>
    <w:rsid w:val="0092273A"/>
    <w:rsid w:val="009238B5"/>
    <w:rsid w:val="00924E54"/>
    <w:rsid w:val="00924E8D"/>
    <w:rsid w:val="009268CC"/>
    <w:rsid w:val="00926FDF"/>
    <w:rsid w:val="00927547"/>
    <w:rsid w:val="00934364"/>
    <w:rsid w:val="009405D5"/>
    <w:rsid w:val="00940C4E"/>
    <w:rsid w:val="0094177E"/>
    <w:rsid w:val="00942F46"/>
    <w:rsid w:val="009439F5"/>
    <w:rsid w:val="00943EBE"/>
    <w:rsid w:val="00952B53"/>
    <w:rsid w:val="0095338D"/>
    <w:rsid w:val="009574D2"/>
    <w:rsid w:val="0096018F"/>
    <w:rsid w:val="009601A0"/>
    <w:rsid w:val="009607F4"/>
    <w:rsid w:val="00960B65"/>
    <w:rsid w:val="009617D5"/>
    <w:rsid w:val="0096528C"/>
    <w:rsid w:val="00970137"/>
    <w:rsid w:val="00970B8D"/>
    <w:rsid w:val="00970FD6"/>
    <w:rsid w:val="009716AE"/>
    <w:rsid w:val="00973774"/>
    <w:rsid w:val="00976498"/>
    <w:rsid w:val="00976C7A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40A6"/>
    <w:rsid w:val="009A40F2"/>
    <w:rsid w:val="009A414E"/>
    <w:rsid w:val="009A4E85"/>
    <w:rsid w:val="009A532A"/>
    <w:rsid w:val="009A6D1C"/>
    <w:rsid w:val="009A7045"/>
    <w:rsid w:val="009A7170"/>
    <w:rsid w:val="009B0E92"/>
    <w:rsid w:val="009B159D"/>
    <w:rsid w:val="009B1FAD"/>
    <w:rsid w:val="009B22B2"/>
    <w:rsid w:val="009B333A"/>
    <w:rsid w:val="009B5DB1"/>
    <w:rsid w:val="009B6B01"/>
    <w:rsid w:val="009B79C6"/>
    <w:rsid w:val="009B7B41"/>
    <w:rsid w:val="009C0813"/>
    <w:rsid w:val="009C1049"/>
    <w:rsid w:val="009C2805"/>
    <w:rsid w:val="009C465B"/>
    <w:rsid w:val="009C5B06"/>
    <w:rsid w:val="009C67CF"/>
    <w:rsid w:val="009C6803"/>
    <w:rsid w:val="009C75CE"/>
    <w:rsid w:val="009D063B"/>
    <w:rsid w:val="009D0E4C"/>
    <w:rsid w:val="009D16F9"/>
    <w:rsid w:val="009D60B3"/>
    <w:rsid w:val="009D67E9"/>
    <w:rsid w:val="009D6C4A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406"/>
    <w:rsid w:val="00A01538"/>
    <w:rsid w:val="00A02147"/>
    <w:rsid w:val="00A02E4D"/>
    <w:rsid w:val="00A036E5"/>
    <w:rsid w:val="00A052A4"/>
    <w:rsid w:val="00A055C6"/>
    <w:rsid w:val="00A05949"/>
    <w:rsid w:val="00A05A4E"/>
    <w:rsid w:val="00A06290"/>
    <w:rsid w:val="00A0767B"/>
    <w:rsid w:val="00A07D95"/>
    <w:rsid w:val="00A07E0F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B93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390A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3673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19B9"/>
    <w:rsid w:val="00A62033"/>
    <w:rsid w:val="00A62959"/>
    <w:rsid w:val="00A65D2D"/>
    <w:rsid w:val="00A65F4B"/>
    <w:rsid w:val="00A67083"/>
    <w:rsid w:val="00A7091C"/>
    <w:rsid w:val="00A70A88"/>
    <w:rsid w:val="00A71C74"/>
    <w:rsid w:val="00A72A9C"/>
    <w:rsid w:val="00A73E12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4F6C"/>
    <w:rsid w:val="00AB65CD"/>
    <w:rsid w:val="00AB676D"/>
    <w:rsid w:val="00AB69D2"/>
    <w:rsid w:val="00AC13E5"/>
    <w:rsid w:val="00AC1603"/>
    <w:rsid w:val="00AC276B"/>
    <w:rsid w:val="00AC2D63"/>
    <w:rsid w:val="00AC2E0F"/>
    <w:rsid w:val="00AC2E60"/>
    <w:rsid w:val="00AC32B5"/>
    <w:rsid w:val="00AC3961"/>
    <w:rsid w:val="00AC6D9F"/>
    <w:rsid w:val="00AC6FAC"/>
    <w:rsid w:val="00AC7A33"/>
    <w:rsid w:val="00AD3110"/>
    <w:rsid w:val="00AD7B00"/>
    <w:rsid w:val="00AE00AE"/>
    <w:rsid w:val="00AE15A9"/>
    <w:rsid w:val="00AE1A07"/>
    <w:rsid w:val="00AE1E8D"/>
    <w:rsid w:val="00AE1F5D"/>
    <w:rsid w:val="00AE256F"/>
    <w:rsid w:val="00AE2BBB"/>
    <w:rsid w:val="00AE3163"/>
    <w:rsid w:val="00AE4B71"/>
    <w:rsid w:val="00AE6E89"/>
    <w:rsid w:val="00AF01B4"/>
    <w:rsid w:val="00AF038A"/>
    <w:rsid w:val="00AF16A2"/>
    <w:rsid w:val="00AF18B3"/>
    <w:rsid w:val="00AF205D"/>
    <w:rsid w:val="00AF27F8"/>
    <w:rsid w:val="00AF3721"/>
    <w:rsid w:val="00AF3F56"/>
    <w:rsid w:val="00AF453A"/>
    <w:rsid w:val="00AF61E0"/>
    <w:rsid w:val="00AF6502"/>
    <w:rsid w:val="00AF6FDF"/>
    <w:rsid w:val="00AF7242"/>
    <w:rsid w:val="00AF794E"/>
    <w:rsid w:val="00B0098C"/>
    <w:rsid w:val="00B023B2"/>
    <w:rsid w:val="00B032B5"/>
    <w:rsid w:val="00B0349B"/>
    <w:rsid w:val="00B03802"/>
    <w:rsid w:val="00B03F2A"/>
    <w:rsid w:val="00B0621C"/>
    <w:rsid w:val="00B11476"/>
    <w:rsid w:val="00B12193"/>
    <w:rsid w:val="00B12AC8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332B"/>
    <w:rsid w:val="00B348F6"/>
    <w:rsid w:val="00B3571F"/>
    <w:rsid w:val="00B35720"/>
    <w:rsid w:val="00B36A7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4D2C"/>
    <w:rsid w:val="00B55351"/>
    <w:rsid w:val="00B56CDC"/>
    <w:rsid w:val="00B57274"/>
    <w:rsid w:val="00B6124D"/>
    <w:rsid w:val="00B614D0"/>
    <w:rsid w:val="00B61F1A"/>
    <w:rsid w:val="00B62175"/>
    <w:rsid w:val="00B62BBB"/>
    <w:rsid w:val="00B62DA9"/>
    <w:rsid w:val="00B6368D"/>
    <w:rsid w:val="00B63D95"/>
    <w:rsid w:val="00B65147"/>
    <w:rsid w:val="00B6611C"/>
    <w:rsid w:val="00B66759"/>
    <w:rsid w:val="00B67CB2"/>
    <w:rsid w:val="00B714DF"/>
    <w:rsid w:val="00B7169B"/>
    <w:rsid w:val="00B71968"/>
    <w:rsid w:val="00B72850"/>
    <w:rsid w:val="00B73021"/>
    <w:rsid w:val="00B732F3"/>
    <w:rsid w:val="00B74479"/>
    <w:rsid w:val="00B74C72"/>
    <w:rsid w:val="00B760E4"/>
    <w:rsid w:val="00B7722C"/>
    <w:rsid w:val="00B810A9"/>
    <w:rsid w:val="00B819D1"/>
    <w:rsid w:val="00B82DFF"/>
    <w:rsid w:val="00B8356B"/>
    <w:rsid w:val="00B83AE4"/>
    <w:rsid w:val="00B86EBA"/>
    <w:rsid w:val="00B90220"/>
    <w:rsid w:val="00B90DA9"/>
    <w:rsid w:val="00B91286"/>
    <w:rsid w:val="00B9133C"/>
    <w:rsid w:val="00B93158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831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580"/>
    <w:rsid w:val="00BD5F7B"/>
    <w:rsid w:val="00BE0BF4"/>
    <w:rsid w:val="00BE20CC"/>
    <w:rsid w:val="00BE3A97"/>
    <w:rsid w:val="00BE606D"/>
    <w:rsid w:val="00BE6831"/>
    <w:rsid w:val="00BE7035"/>
    <w:rsid w:val="00BF0400"/>
    <w:rsid w:val="00BF08F0"/>
    <w:rsid w:val="00BF0C88"/>
    <w:rsid w:val="00BF1E28"/>
    <w:rsid w:val="00BF1E9B"/>
    <w:rsid w:val="00BF23D9"/>
    <w:rsid w:val="00BF331B"/>
    <w:rsid w:val="00BF3D39"/>
    <w:rsid w:val="00BF54A3"/>
    <w:rsid w:val="00BF6DF6"/>
    <w:rsid w:val="00C0049E"/>
    <w:rsid w:val="00C00CE1"/>
    <w:rsid w:val="00C0172C"/>
    <w:rsid w:val="00C02FB8"/>
    <w:rsid w:val="00C055B7"/>
    <w:rsid w:val="00C10194"/>
    <w:rsid w:val="00C12C84"/>
    <w:rsid w:val="00C12CE8"/>
    <w:rsid w:val="00C12E98"/>
    <w:rsid w:val="00C135AC"/>
    <w:rsid w:val="00C13740"/>
    <w:rsid w:val="00C14123"/>
    <w:rsid w:val="00C14193"/>
    <w:rsid w:val="00C146B8"/>
    <w:rsid w:val="00C1643D"/>
    <w:rsid w:val="00C166C7"/>
    <w:rsid w:val="00C21E6C"/>
    <w:rsid w:val="00C232FD"/>
    <w:rsid w:val="00C249DF"/>
    <w:rsid w:val="00C24FB7"/>
    <w:rsid w:val="00C3000C"/>
    <w:rsid w:val="00C3016A"/>
    <w:rsid w:val="00C31D12"/>
    <w:rsid w:val="00C32E05"/>
    <w:rsid w:val="00C32F6D"/>
    <w:rsid w:val="00C33277"/>
    <w:rsid w:val="00C33366"/>
    <w:rsid w:val="00C36D59"/>
    <w:rsid w:val="00C4070E"/>
    <w:rsid w:val="00C40E03"/>
    <w:rsid w:val="00C42A78"/>
    <w:rsid w:val="00C4458D"/>
    <w:rsid w:val="00C45B85"/>
    <w:rsid w:val="00C46AB6"/>
    <w:rsid w:val="00C46FCB"/>
    <w:rsid w:val="00C4702B"/>
    <w:rsid w:val="00C476AC"/>
    <w:rsid w:val="00C47B61"/>
    <w:rsid w:val="00C50445"/>
    <w:rsid w:val="00C50812"/>
    <w:rsid w:val="00C5199E"/>
    <w:rsid w:val="00C51AFD"/>
    <w:rsid w:val="00C52408"/>
    <w:rsid w:val="00C54167"/>
    <w:rsid w:val="00C54D7E"/>
    <w:rsid w:val="00C570C0"/>
    <w:rsid w:val="00C60FD0"/>
    <w:rsid w:val="00C625B0"/>
    <w:rsid w:val="00C6370D"/>
    <w:rsid w:val="00C64350"/>
    <w:rsid w:val="00C655C3"/>
    <w:rsid w:val="00C66A06"/>
    <w:rsid w:val="00C67157"/>
    <w:rsid w:val="00C67CC2"/>
    <w:rsid w:val="00C72661"/>
    <w:rsid w:val="00C7270D"/>
    <w:rsid w:val="00C72E02"/>
    <w:rsid w:val="00C759BA"/>
    <w:rsid w:val="00C759F7"/>
    <w:rsid w:val="00C776D7"/>
    <w:rsid w:val="00C77EC3"/>
    <w:rsid w:val="00C80BDF"/>
    <w:rsid w:val="00C80C1E"/>
    <w:rsid w:val="00C80F4E"/>
    <w:rsid w:val="00C84BC7"/>
    <w:rsid w:val="00C84FAF"/>
    <w:rsid w:val="00C85992"/>
    <w:rsid w:val="00C87B13"/>
    <w:rsid w:val="00C87BCE"/>
    <w:rsid w:val="00C93FC1"/>
    <w:rsid w:val="00C95596"/>
    <w:rsid w:val="00C95905"/>
    <w:rsid w:val="00C95B58"/>
    <w:rsid w:val="00C96178"/>
    <w:rsid w:val="00C97F34"/>
    <w:rsid w:val="00CA122E"/>
    <w:rsid w:val="00CA1A60"/>
    <w:rsid w:val="00CA2C01"/>
    <w:rsid w:val="00CA49B3"/>
    <w:rsid w:val="00CA5B94"/>
    <w:rsid w:val="00CA6E20"/>
    <w:rsid w:val="00CB0790"/>
    <w:rsid w:val="00CB0EC6"/>
    <w:rsid w:val="00CB11A6"/>
    <w:rsid w:val="00CB1816"/>
    <w:rsid w:val="00CB1D54"/>
    <w:rsid w:val="00CB2477"/>
    <w:rsid w:val="00CB2928"/>
    <w:rsid w:val="00CB485A"/>
    <w:rsid w:val="00CB4BBC"/>
    <w:rsid w:val="00CB77AD"/>
    <w:rsid w:val="00CB7CFF"/>
    <w:rsid w:val="00CC1F7F"/>
    <w:rsid w:val="00CC26A8"/>
    <w:rsid w:val="00CC3EE6"/>
    <w:rsid w:val="00CC51C6"/>
    <w:rsid w:val="00CC6C59"/>
    <w:rsid w:val="00CC74A7"/>
    <w:rsid w:val="00CD163C"/>
    <w:rsid w:val="00CD1C5B"/>
    <w:rsid w:val="00CD228E"/>
    <w:rsid w:val="00CD33C8"/>
    <w:rsid w:val="00CD38D2"/>
    <w:rsid w:val="00CD47B3"/>
    <w:rsid w:val="00CD4F6D"/>
    <w:rsid w:val="00CD66AB"/>
    <w:rsid w:val="00CE18C5"/>
    <w:rsid w:val="00CE38EA"/>
    <w:rsid w:val="00CE4290"/>
    <w:rsid w:val="00CE59D5"/>
    <w:rsid w:val="00CE5CEA"/>
    <w:rsid w:val="00CE5E05"/>
    <w:rsid w:val="00CE60F8"/>
    <w:rsid w:val="00CE611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938"/>
    <w:rsid w:val="00CF7563"/>
    <w:rsid w:val="00CF7684"/>
    <w:rsid w:val="00D00F87"/>
    <w:rsid w:val="00D055DA"/>
    <w:rsid w:val="00D05854"/>
    <w:rsid w:val="00D07BBC"/>
    <w:rsid w:val="00D11EF0"/>
    <w:rsid w:val="00D129C3"/>
    <w:rsid w:val="00D15D66"/>
    <w:rsid w:val="00D17C58"/>
    <w:rsid w:val="00D202FD"/>
    <w:rsid w:val="00D21550"/>
    <w:rsid w:val="00D21636"/>
    <w:rsid w:val="00D22574"/>
    <w:rsid w:val="00D237C4"/>
    <w:rsid w:val="00D23BA2"/>
    <w:rsid w:val="00D23E35"/>
    <w:rsid w:val="00D24751"/>
    <w:rsid w:val="00D25D69"/>
    <w:rsid w:val="00D25F86"/>
    <w:rsid w:val="00D26BB1"/>
    <w:rsid w:val="00D27D3C"/>
    <w:rsid w:val="00D32BE4"/>
    <w:rsid w:val="00D34B43"/>
    <w:rsid w:val="00D36AE6"/>
    <w:rsid w:val="00D379F4"/>
    <w:rsid w:val="00D414BF"/>
    <w:rsid w:val="00D4162A"/>
    <w:rsid w:val="00D41D4F"/>
    <w:rsid w:val="00D42A1B"/>
    <w:rsid w:val="00D44C9C"/>
    <w:rsid w:val="00D44E27"/>
    <w:rsid w:val="00D44F10"/>
    <w:rsid w:val="00D46CE7"/>
    <w:rsid w:val="00D46FBE"/>
    <w:rsid w:val="00D50C9A"/>
    <w:rsid w:val="00D51643"/>
    <w:rsid w:val="00D52011"/>
    <w:rsid w:val="00D521AC"/>
    <w:rsid w:val="00D557B7"/>
    <w:rsid w:val="00D55A81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184"/>
    <w:rsid w:val="00D67C5B"/>
    <w:rsid w:val="00D713E7"/>
    <w:rsid w:val="00D717DB"/>
    <w:rsid w:val="00D74AB2"/>
    <w:rsid w:val="00D761E1"/>
    <w:rsid w:val="00D76254"/>
    <w:rsid w:val="00D80771"/>
    <w:rsid w:val="00D832DC"/>
    <w:rsid w:val="00D84CB0"/>
    <w:rsid w:val="00D85A7D"/>
    <w:rsid w:val="00D85D3B"/>
    <w:rsid w:val="00D864C9"/>
    <w:rsid w:val="00D903E3"/>
    <w:rsid w:val="00D92897"/>
    <w:rsid w:val="00D92E17"/>
    <w:rsid w:val="00D9301E"/>
    <w:rsid w:val="00D940C1"/>
    <w:rsid w:val="00D941D3"/>
    <w:rsid w:val="00D9421B"/>
    <w:rsid w:val="00D94998"/>
    <w:rsid w:val="00D9529B"/>
    <w:rsid w:val="00D95847"/>
    <w:rsid w:val="00D97FEE"/>
    <w:rsid w:val="00DA11B6"/>
    <w:rsid w:val="00DA1253"/>
    <w:rsid w:val="00DA2BF2"/>
    <w:rsid w:val="00DA3803"/>
    <w:rsid w:val="00DA4455"/>
    <w:rsid w:val="00DA4805"/>
    <w:rsid w:val="00DB05F8"/>
    <w:rsid w:val="00DB05FA"/>
    <w:rsid w:val="00DB0AA9"/>
    <w:rsid w:val="00DB0CEA"/>
    <w:rsid w:val="00DB17F9"/>
    <w:rsid w:val="00DB1EE7"/>
    <w:rsid w:val="00DB2544"/>
    <w:rsid w:val="00DB37D7"/>
    <w:rsid w:val="00DB4754"/>
    <w:rsid w:val="00DC1250"/>
    <w:rsid w:val="00DC2A50"/>
    <w:rsid w:val="00DC331A"/>
    <w:rsid w:val="00DC4E36"/>
    <w:rsid w:val="00DC596D"/>
    <w:rsid w:val="00DC5FB2"/>
    <w:rsid w:val="00DC7F04"/>
    <w:rsid w:val="00DD00C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8E4"/>
    <w:rsid w:val="00DD4CE6"/>
    <w:rsid w:val="00DD56D7"/>
    <w:rsid w:val="00DD7891"/>
    <w:rsid w:val="00DE1BD1"/>
    <w:rsid w:val="00DE21D3"/>
    <w:rsid w:val="00DE3238"/>
    <w:rsid w:val="00DE4AFA"/>
    <w:rsid w:val="00DE50A5"/>
    <w:rsid w:val="00DE5DE6"/>
    <w:rsid w:val="00DF12CF"/>
    <w:rsid w:val="00DF1A3A"/>
    <w:rsid w:val="00DF2B98"/>
    <w:rsid w:val="00DF34E7"/>
    <w:rsid w:val="00DF3587"/>
    <w:rsid w:val="00DF5ECA"/>
    <w:rsid w:val="00DF664E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A86"/>
    <w:rsid w:val="00E05CF6"/>
    <w:rsid w:val="00E06016"/>
    <w:rsid w:val="00E060B7"/>
    <w:rsid w:val="00E068CD"/>
    <w:rsid w:val="00E06BBA"/>
    <w:rsid w:val="00E073D9"/>
    <w:rsid w:val="00E10996"/>
    <w:rsid w:val="00E11D31"/>
    <w:rsid w:val="00E1271C"/>
    <w:rsid w:val="00E13269"/>
    <w:rsid w:val="00E13C61"/>
    <w:rsid w:val="00E13F2B"/>
    <w:rsid w:val="00E1498A"/>
    <w:rsid w:val="00E14C47"/>
    <w:rsid w:val="00E15450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5DAF"/>
    <w:rsid w:val="00E26752"/>
    <w:rsid w:val="00E300AA"/>
    <w:rsid w:val="00E308E1"/>
    <w:rsid w:val="00E31086"/>
    <w:rsid w:val="00E31BB8"/>
    <w:rsid w:val="00E33A84"/>
    <w:rsid w:val="00E33FEF"/>
    <w:rsid w:val="00E34C9B"/>
    <w:rsid w:val="00E35B17"/>
    <w:rsid w:val="00E36337"/>
    <w:rsid w:val="00E373F2"/>
    <w:rsid w:val="00E37C18"/>
    <w:rsid w:val="00E40509"/>
    <w:rsid w:val="00E4075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635B"/>
    <w:rsid w:val="00E61F59"/>
    <w:rsid w:val="00E62261"/>
    <w:rsid w:val="00E62D76"/>
    <w:rsid w:val="00E63ADF"/>
    <w:rsid w:val="00E63C76"/>
    <w:rsid w:val="00E6499A"/>
    <w:rsid w:val="00E702D9"/>
    <w:rsid w:val="00E70382"/>
    <w:rsid w:val="00E70761"/>
    <w:rsid w:val="00E74C5A"/>
    <w:rsid w:val="00E75ACB"/>
    <w:rsid w:val="00E75B1B"/>
    <w:rsid w:val="00E7759A"/>
    <w:rsid w:val="00E777C6"/>
    <w:rsid w:val="00E8018B"/>
    <w:rsid w:val="00E8047B"/>
    <w:rsid w:val="00E80F5A"/>
    <w:rsid w:val="00E81751"/>
    <w:rsid w:val="00E82E0F"/>
    <w:rsid w:val="00E83D38"/>
    <w:rsid w:val="00E842F4"/>
    <w:rsid w:val="00E8514B"/>
    <w:rsid w:val="00E90405"/>
    <w:rsid w:val="00E90513"/>
    <w:rsid w:val="00E91AAB"/>
    <w:rsid w:val="00E921D6"/>
    <w:rsid w:val="00E92728"/>
    <w:rsid w:val="00E937B2"/>
    <w:rsid w:val="00E941C0"/>
    <w:rsid w:val="00E9427C"/>
    <w:rsid w:val="00E94ABB"/>
    <w:rsid w:val="00E95B07"/>
    <w:rsid w:val="00E96569"/>
    <w:rsid w:val="00E96746"/>
    <w:rsid w:val="00EA048B"/>
    <w:rsid w:val="00EA0A34"/>
    <w:rsid w:val="00EA10E7"/>
    <w:rsid w:val="00EA1D5A"/>
    <w:rsid w:val="00EA2C88"/>
    <w:rsid w:val="00EA4D8F"/>
    <w:rsid w:val="00EA5164"/>
    <w:rsid w:val="00EA5A53"/>
    <w:rsid w:val="00EA633A"/>
    <w:rsid w:val="00EA70E2"/>
    <w:rsid w:val="00EB116B"/>
    <w:rsid w:val="00EB6090"/>
    <w:rsid w:val="00EB77AD"/>
    <w:rsid w:val="00EC0A86"/>
    <w:rsid w:val="00EC0D60"/>
    <w:rsid w:val="00EC2C27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2496"/>
    <w:rsid w:val="00EE3B83"/>
    <w:rsid w:val="00EE518B"/>
    <w:rsid w:val="00EE62C3"/>
    <w:rsid w:val="00EE683E"/>
    <w:rsid w:val="00EE6E1A"/>
    <w:rsid w:val="00EF1617"/>
    <w:rsid w:val="00EF199C"/>
    <w:rsid w:val="00EF2BAB"/>
    <w:rsid w:val="00EF3350"/>
    <w:rsid w:val="00EF345F"/>
    <w:rsid w:val="00EF375F"/>
    <w:rsid w:val="00EF3FF1"/>
    <w:rsid w:val="00EF40E7"/>
    <w:rsid w:val="00EF57F5"/>
    <w:rsid w:val="00EF6C78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1"/>
    <w:rsid w:val="00F1049C"/>
    <w:rsid w:val="00F11009"/>
    <w:rsid w:val="00F114E9"/>
    <w:rsid w:val="00F17E93"/>
    <w:rsid w:val="00F20E85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BE0"/>
    <w:rsid w:val="00F465E6"/>
    <w:rsid w:val="00F46930"/>
    <w:rsid w:val="00F46D1D"/>
    <w:rsid w:val="00F47C42"/>
    <w:rsid w:val="00F504D4"/>
    <w:rsid w:val="00F51EF0"/>
    <w:rsid w:val="00F520B5"/>
    <w:rsid w:val="00F5286A"/>
    <w:rsid w:val="00F550CE"/>
    <w:rsid w:val="00F55901"/>
    <w:rsid w:val="00F56BE3"/>
    <w:rsid w:val="00F56CD3"/>
    <w:rsid w:val="00F57FED"/>
    <w:rsid w:val="00F60C0D"/>
    <w:rsid w:val="00F62609"/>
    <w:rsid w:val="00F63242"/>
    <w:rsid w:val="00F63325"/>
    <w:rsid w:val="00F63557"/>
    <w:rsid w:val="00F63C4D"/>
    <w:rsid w:val="00F64DB6"/>
    <w:rsid w:val="00F65FB5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BDB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6A81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64F5"/>
    <w:rsid w:val="00FA6DDD"/>
    <w:rsid w:val="00FA7062"/>
    <w:rsid w:val="00FA7E5D"/>
    <w:rsid w:val="00FB0FC1"/>
    <w:rsid w:val="00FB150E"/>
    <w:rsid w:val="00FB306F"/>
    <w:rsid w:val="00FB6880"/>
    <w:rsid w:val="00FC02C9"/>
    <w:rsid w:val="00FC045B"/>
    <w:rsid w:val="00FC0A8C"/>
    <w:rsid w:val="00FC153D"/>
    <w:rsid w:val="00FC2327"/>
    <w:rsid w:val="00FC30D0"/>
    <w:rsid w:val="00FC4F8C"/>
    <w:rsid w:val="00FC53BD"/>
    <w:rsid w:val="00FC5644"/>
    <w:rsid w:val="00FC6145"/>
    <w:rsid w:val="00FC6809"/>
    <w:rsid w:val="00FC7B4D"/>
    <w:rsid w:val="00FD0622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5DFF"/>
    <w:rsid w:val="00FE6ADE"/>
    <w:rsid w:val="00FE72F9"/>
    <w:rsid w:val="00FE789E"/>
    <w:rsid w:val="00FF0163"/>
    <w:rsid w:val="00FF0245"/>
    <w:rsid w:val="00FF1B7D"/>
    <w:rsid w:val="00FF3651"/>
    <w:rsid w:val="00FF4DF3"/>
    <w:rsid w:val="00FF5C5E"/>
    <w:rsid w:val="00FF606C"/>
    <w:rsid w:val="00FF6A6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footnote reference" w:uiPriority="99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957EE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E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E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E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qFormat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  <w:style w:type="paragraph" w:customStyle="1" w:styleId="ConsPlusCell">
    <w:name w:val="ConsPlusCell"/>
    <w:uiPriority w:val="99"/>
    <w:qFormat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uiPriority w:val="99"/>
    <w:qFormat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uiPriority w:val="99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af">
    <w:name w:val="Заголовок"/>
    <w:basedOn w:val="a"/>
    <w:next w:val="ad"/>
    <w:uiPriority w:val="99"/>
    <w:qFormat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qFormat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qFormat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99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99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ConsTitle">
    <w:name w:val="ConsTitle"/>
    <w:uiPriority w:val="99"/>
    <w:qFormat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qFormat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uiPriority w:val="99"/>
    <w:qFormat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uiPriority w:val="99"/>
    <w:qFormat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uiPriority w:val="99"/>
    <w:qFormat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qFormat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uiPriority w:val="99"/>
    <w:qFormat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qFormat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qFormat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uiPriority w:val="99"/>
    <w:qFormat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uiPriority w:val="99"/>
    <w:qFormat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qFormat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formattext">
    <w:name w:val="formattext"/>
    <w:basedOn w:val="a"/>
    <w:rsid w:val="002F7B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957EE"/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57E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957E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57EE"/>
    <w:rPr>
      <w:rFonts w:eastAsia="Arial Unicode MS"/>
      <w:b/>
      <w:bCs/>
      <w:sz w:val="28"/>
      <w:szCs w:val="24"/>
    </w:rPr>
  </w:style>
  <w:style w:type="paragraph" w:customStyle="1" w:styleId="13">
    <w:name w:val="Выделение1"/>
    <w:basedOn w:val="a"/>
    <w:link w:val="afb"/>
    <w:uiPriority w:val="99"/>
    <w:qFormat/>
    <w:rsid w:val="005957EE"/>
    <w:pPr>
      <w:ind w:firstLine="0"/>
      <w:jc w:val="left"/>
    </w:pPr>
    <w:rPr>
      <w:i/>
      <w:color w:val="000000"/>
      <w:sz w:val="20"/>
    </w:rPr>
  </w:style>
  <w:style w:type="character" w:styleId="afb">
    <w:name w:val="Emphasis"/>
    <w:basedOn w:val="a0"/>
    <w:link w:val="13"/>
    <w:uiPriority w:val="99"/>
    <w:qFormat/>
    <w:rsid w:val="005957EE"/>
    <w:rPr>
      <w:i/>
      <w:color w:val="000000"/>
    </w:rPr>
  </w:style>
  <w:style w:type="character" w:customStyle="1" w:styleId="HTML">
    <w:name w:val="Стандартный HTML Знак"/>
    <w:basedOn w:val="a0"/>
    <w:link w:val="HTML0"/>
    <w:uiPriority w:val="99"/>
    <w:rsid w:val="005957EE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unhideWhenUsed/>
    <w:rsid w:val="00595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fc">
    <w:name w:val="Текст сноски Знак"/>
    <w:basedOn w:val="a0"/>
    <w:link w:val="afd"/>
    <w:uiPriority w:val="99"/>
    <w:rsid w:val="005957EE"/>
    <w:rPr>
      <w:rFonts w:eastAsia="Arial Unicode MS"/>
      <w:kern w:val="2"/>
    </w:rPr>
  </w:style>
  <w:style w:type="paragraph" w:styleId="afd">
    <w:name w:val="footnote text"/>
    <w:basedOn w:val="a"/>
    <w:link w:val="afc"/>
    <w:uiPriority w:val="99"/>
    <w:unhideWhenUsed/>
    <w:qFormat/>
    <w:rsid w:val="005957EE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34">
    <w:name w:val="Основной текст 3 Знак"/>
    <w:basedOn w:val="a0"/>
    <w:link w:val="35"/>
    <w:uiPriority w:val="99"/>
    <w:rsid w:val="005957EE"/>
    <w:rPr>
      <w:rFonts w:eastAsia="Arial Unicode MS"/>
      <w:sz w:val="16"/>
      <w:szCs w:val="16"/>
    </w:rPr>
  </w:style>
  <w:style w:type="paragraph" w:styleId="35">
    <w:name w:val="Body Text 3"/>
    <w:basedOn w:val="a"/>
    <w:link w:val="34"/>
    <w:uiPriority w:val="99"/>
    <w:unhideWhenUsed/>
    <w:qFormat/>
    <w:rsid w:val="005957EE"/>
    <w:pPr>
      <w:spacing w:after="120"/>
    </w:pPr>
    <w:rPr>
      <w:rFonts w:eastAsia="Arial Unicode MS"/>
      <w:sz w:val="16"/>
      <w:szCs w:val="16"/>
    </w:rPr>
  </w:style>
  <w:style w:type="character" w:customStyle="1" w:styleId="afe">
    <w:name w:val="Основной текст_"/>
    <w:link w:val="14"/>
    <w:locked/>
    <w:rsid w:val="005957EE"/>
    <w:rPr>
      <w:spacing w:val="1"/>
      <w:sz w:val="22"/>
      <w:szCs w:val="22"/>
      <w:shd w:val="clear" w:color="auto" w:fill="FFFFFF"/>
    </w:rPr>
  </w:style>
  <w:style w:type="paragraph" w:customStyle="1" w:styleId="14">
    <w:name w:val="Основной текст1"/>
    <w:basedOn w:val="a"/>
    <w:link w:val="afe"/>
    <w:qFormat/>
    <w:rsid w:val="005957E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5957EE"/>
    <w:rPr>
      <w:color w:val="000000"/>
      <w:u w:color="000000"/>
    </w:rPr>
  </w:style>
  <w:style w:type="paragraph" w:customStyle="1" w:styleId="Standard">
    <w:name w:val="Standard"/>
    <w:link w:val="Standard1"/>
    <w:qFormat/>
    <w:rsid w:val="005957EE"/>
    <w:pPr>
      <w:widowControl w:val="0"/>
    </w:pPr>
    <w:rPr>
      <w:color w:val="000000"/>
      <w:u w:color="000000"/>
    </w:rPr>
  </w:style>
  <w:style w:type="character" w:customStyle="1" w:styleId="Default1">
    <w:name w:val="Default1"/>
    <w:link w:val="Default"/>
    <w:locked/>
    <w:rsid w:val="005957EE"/>
    <w:rPr>
      <w:rFonts w:ascii="Arial" w:hAnsi="Arial" w:cs="Arial"/>
      <w:color w:val="000000"/>
      <w:sz w:val="24"/>
      <w:u w:color="000000"/>
    </w:rPr>
  </w:style>
  <w:style w:type="paragraph" w:customStyle="1" w:styleId="Default">
    <w:name w:val="Default"/>
    <w:link w:val="Default1"/>
    <w:qFormat/>
    <w:rsid w:val="005957EE"/>
    <w:pPr>
      <w:widowControl w:val="0"/>
    </w:pPr>
    <w:rPr>
      <w:rFonts w:ascii="Arial" w:hAnsi="Arial" w:cs="Arial"/>
      <w:color w:val="000000"/>
      <w:sz w:val="24"/>
      <w:u w:color="000000"/>
    </w:rPr>
  </w:style>
  <w:style w:type="paragraph" w:styleId="27">
    <w:name w:val="toc 2"/>
    <w:basedOn w:val="a"/>
    <w:next w:val="a"/>
    <w:link w:val="28"/>
    <w:autoRedefine/>
    <w:uiPriority w:val="39"/>
    <w:unhideWhenUsed/>
    <w:rsid w:val="005957EE"/>
    <w:pPr>
      <w:spacing w:after="100"/>
      <w:ind w:left="280"/>
    </w:pPr>
    <w:rPr>
      <w:color w:val="000000"/>
      <w:u w:color="000000"/>
    </w:rPr>
  </w:style>
  <w:style w:type="character" w:customStyle="1" w:styleId="28">
    <w:name w:val="Оглавление 2 Знак"/>
    <w:basedOn w:val="Standard1"/>
    <w:link w:val="27"/>
    <w:uiPriority w:val="39"/>
    <w:locked/>
    <w:rsid w:val="005957EE"/>
    <w:rPr>
      <w:color w:val="000000"/>
      <w:sz w:val="2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 w:qFormat="1"/>
    <w:lsdException w:name="header" w:uiPriority="99" w:qFormat="1"/>
    <w:lsdException w:name="footer" w:uiPriority="99" w:qFormat="1"/>
    <w:lsdException w:name="caption" w:semiHidden="1" w:uiPriority="35" w:unhideWhenUsed="1" w:qFormat="1"/>
    <w:lsdException w:name="footnote reference" w:uiPriority="99"/>
    <w:lsdException w:name="List" w:uiPriority="99" w:qFormat="1"/>
    <w:lsdException w:name="Title" w:uiPriority="99" w:qFormat="1"/>
    <w:lsdException w:name="Body Text" w:uiPriority="99" w:qFormat="1"/>
    <w:lsdException w:name="Body Text Indent" w:uiPriority="99" w:qFormat="1"/>
    <w:lsdException w:name="Subtitle" w:qFormat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uiPriority="99" w:qFormat="1"/>
    <w:lsdException w:name="Hyperlink" w:uiPriority="99"/>
    <w:lsdException w:name="FollowedHyperlink" w:uiPriority="99"/>
    <w:lsdException w:name="Strong" w:uiPriority="22" w:qFormat="1"/>
    <w:lsdException w:name="Emphasis" w:uiPriority="99" w:qFormat="1"/>
    <w:lsdException w:name="Plain Text" w:uiPriority="99"/>
    <w:lsdException w:name="Normal (Web)" w:uiPriority="99" w:qFormat="1"/>
    <w:lsdException w:name="HTML Preformatted" w:uiPriority="99"/>
    <w:lsdException w:name="No List" w:uiPriority="99"/>
    <w:lsdException w:name="Balloon Text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957EE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7E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7E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7E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qFormat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  <w:style w:type="paragraph" w:customStyle="1" w:styleId="ConsPlusCell">
    <w:name w:val="ConsPlusCell"/>
    <w:uiPriority w:val="99"/>
    <w:qFormat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uiPriority w:val="99"/>
    <w:qFormat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uiPriority w:val="99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uiPriority w:val="99"/>
    <w:qFormat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af">
    <w:name w:val="Заголовок"/>
    <w:basedOn w:val="a"/>
    <w:next w:val="ad"/>
    <w:uiPriority w:val="99"/>
    <w:qFormat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qFormat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qFormat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99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99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ConsTitle">
    <w:name w:val="ConsTitle"/>
    <w:uiPriority w:val="99"/>
    <w:qFormat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qFormat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qFormat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uiPriority w:val="99"/>
    <w:qFormat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uiPriority w:val="99"/>
    <w:qFormat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uiPriority w:val="99"/>
    <w:qFormat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iPriority w:val="99"/>
    <w:unhideWhenUsed/>
    <w:qFormat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uiPriority w:val="99"/>
    <w:qFormat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uiPriority w:val="99"/>
    <w:qFormat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qFormat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qFormat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qFormat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qFormat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uiPriority w:val="99"/>
    <w:qFormat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uiPriority w:val="99"/>
    <w:qFormat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qFormat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formattext">
    <w:name w:val="formattext"/>
    <w:basedOn w:val="a"/>
    <w:rsid w:val="002F7BD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957EE"/>
    <w:rPr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957E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957E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957EE"/>
    <w:rPr>
      <w:rFonts w:eastAsia="Arial Unicode MS"/>
      <w:b/>
      <w:bCs/>
      <w:sz w:val="28"/>
      <w:szCs w:val="24"/>
    </w:rPr>
  </w:style>
  <w:style w:type="paragraph" w:customStyle="1" w:styleId="13">
    <w:name w:val="Выделение1"/>
    <w:basedOn w:val="a"/>
    <w:link w:val="afb"/>
    <w:uiPriority w:val="99"/>
    <w:qFormat/>
    <w:rsid w:val="005957EE"/>
    <w:pPr>
      <w:ind w:firstLine="0"/>
      <w:jc w:val="left"/>
    </w:pPr>
    <w:rPr>
      <w:i/>
      <w:color w:val="000000"/>
      <w:sz w:val="20"/>
    </w:rPr>
  </w:style>
  <w:style w:type="character" w:styleId="afb">
    <w:name w:val="Emphasis"/>
    <w:basedOn w:val="a0"/>
    <w:link w:val="13"/>
    <w:uiPriority w:val="99"/>
    <w:qFormat/>
    <w:rsid w:val="005957EE"/>
    <w:rPr>
      <w:i/>
      <w:color w:val="000000"/>
    </w:rPr>
  </w:style>
  <w:style w:type="character" w:customStyle="1" w:styleId="HTML">
    <w:name w:val="Стандартный HTML Знак"/>
    <w:basedOn w:val="a0"/>
    <w:link w:val="HTML0"/>
    <w:uiPriority w:val="99"/>
    <w:rsid w:val="005957EE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unhideWhenUsed/>
    <w:rsid w:val="00595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fc">
    <w:name w:val="Текст сноски Знак"/>
    <w:basedOn w:val="a0"/>
    <w:link w:val="afd"/>
    <w:uiPriority w:val="99"/>
    <w:rsid w:val="005957EE"/>
    <w:rPr>
      <w:rFonts w:eastAsia="Arial Unicode MS"/>
      <w:kern w:val="2"/>
    </w:rPr>
  </w:style>
  <w:style w:type="paragraph" w:styleId="afd">
    <w:name w:val="footnote text"/>
    <w:basedOn w:val="a"/>
    <w:link w:val="afc"/>
    <w:uiPriority w:val="99"/>
    <w:unhideWhenUsed/>
    <w:qFormat/>
    <w:rsid w:val="005957EE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34">
    <w:name w:val="Основной текст 3 Знак"/>
    <w:basedOn w:val="a0"/>
    <w:link w:val="35"/>
    <w:uiPriority w:val="99"/>
    <w:rsid w:val="005957EE"/>
    <w:rPr>
      <w:rFonts w:eastAsia="Arial Unicode MS"/>
      <w:sz w:val="16"/>
      <w:szCs w:val="16"/>
    </w:rPr>
  </w:style>
  <w:style w:type="paragraph" w:styleId="35">
    <w:name w:val="Body Text 3"/>
    <w:basedOn w:val="a"/>
    <w:link w:val="34"/>
    <w:uiPriority w:val="99"/>
    <w:unhideWhenUsed/>
    <w:qFormat/>
    <w:rsid w:val="005957EE"/>
    <w:pPr>
      <w:spacing w:after="120"/>
    </w:pPr>
    <w:rPr>
      <w:rFonts w:eastAsia="Arial Unicode MS"/>
      <w:sz w:val="16"/>
      <w:szCs w:val="16"/>
    </w:rPr>
  </w:style>
  <w:style w:type="character" w:customStyle="1" w:styleId="afe">
    <w:name w:val="Основной текст_"/>
    <w:link w:val="14"/>
    <w:locked/>
    <w:rsid w:val="005957EE"/>
    <w:rPr>
      <w:spacing w:val="1"/>
      <w:sz w:val="22"/>
      <w:szCs w:val="22"/>
      <w:shd w:val="clear" w:color="auto" w:fill="FFFFFF"/>
    </w:rPr>
  </w:style>
  <w:style w:type="paragraph" w:customStyle="1" w:styleId="14">
    <w:name w:val="Основной текст1"/>
    <w:basedOn w:val="a"/>
    <w:link w:val="afe"/>
    <w:qFormat/>
    <w:rsid w:val="005957E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5957EE"/>
    <w:rPr>
      <w:color w:val="000000"/>
      <w:u w:color="000000"/>
    </w:rPr>
  </w:style>
  <w:style w:type="paragraph" w:customStyle="1" w:styleId="Standard">
    <w:name w:val="Standard"/>
    <w:link w:val="Standard1"/>
    <w:qFormat/>
    <w:rsid w:val="005957EE"/>
    <w:pPr>
      <w:widowControl w:val="0"/>
    </w:pPr>
    <w:rPr>
      <w:color w:val="000000"/>
      <w:u w:color="000000"/>
    </w:rPr>
  </w:style>
  <w:style w:type="character" w:customStyle="1" w:styleId="Default1">
    <w:name w:val="Default1"/>
    <w:link w:val="Default"/>
    <w:locked/>
    <w:rsid w:val="005957EE"/>
    <w:rPr>
      <w:rFonts w:ascii="Arial" w:hAnsi="Arial" w:cs="Arial"/>
      <w:color w:val="000000"/>
      <w:sz w:val="24"/>
      <w:u w:color="000000"/>
    </w:rPr>
  </w:style>
  <w:style w:type="paragraph" w:customStyle="1" w:styleId="Default">
    <w:name w:val="Default"/>
    <w:link w:val="Default1"/>
    <w:qFormat/>
    <w:rsid w:val="005957EE"/>
    <w:pPr>
      <w:widowControl w:val="0"/>
    </w:pPr>
    <w:rPr>
      <w:rFonts w:ascii="Arial" w:hAnsi="Arial" w:cs="Arial"/>
      <w:color w:val="000000"/>
      <w:sz w:val="24"/>
      <w:u w:color="000000"/>
    </w:rPr>
  </w:style>
  <w:style w:type="paragraph" w:styleId="27">
    <w:name w:val="toc 2"/>
    <w:basedOn w:val="a"/>
    <w:next w:val="a"/>
    <w:link w:val="28"/>
    <w:autoRedefine/>
    <w:uiPriority w:val="39"/>
    <w:unhideWhenUsed/>
    <w:rsid w:val="005957EE"/>
    <w:pPr>
      <w:spacing w:after="100"/>
      <w:ind w:left="280"/>
    </w:pPr>
    <w:rPr>
      <w:color w:val="000000"/>
      <w:u w:color="000000"/>
    </w:rPr>
  </w:style>
  <w:style w:type="character" w:customStyle="1" w:styleId="28">
    <w:name w:val="Оглавление 2 Знак"/>
    <w:basedOn w:val="Standard1"/>
    <w:link w:val="27"/>
    <w:uiPriority w:val="39"/>
    <w:locked/>
    <w:rsid w:val="005957EE"/>
    <w:rPr>
      <w:color w:val="000000"/>
      <w:sz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863CD-0901-473D-ACAB-B69321113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11</Pages>
  <Words>3202</Words>
  <Characters>24887</Characters>
  <Application>Microsoft Office Word</Application>
  <DocSecurity>0</DocSecurity>
  <Lines>207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2026-02-24T11:59:00Z</cp:lastPrinted>
  <dcterms:created xsi:type="dcterms:W3CDTF">2026-02-24T12:01:00Z</dcterms:created>
  <dcterms:modified xsi:type="dcterms:W3CDTF">2026-02-24T12:01:00Z</dcterms:modified>
</cp:coreProperties>
</file>