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36FD" w:rsidRPr="007F2397" w:rsidRDefault="00617D46" w:rsidP="000D0A04">
      <w:pPr>
        <w:pStyle w:val="Default"/>
        <w:jc w:val="center"/>
        <w:rPr>
          <w:rFonts w:ascii="XO Thames" w:hAnsi="XO Thames"/>
          <w:b/>
          <w:sz w:val="28"/>
          <w:szCs w:val="28"/>
        </w:rPr>
      </w:pPr>
      <w:bookmarkStart w:id="0" w:name="_GoBack"/>
      <w:r w:rsidRPr="007F2397">
        <w:rPr>
          <w:rFonts w:ascii="XO Thames" w:hAnsi="XO Thames"/>
          <w:b/>
          <w:sz w:val="28"/>
          <w:szCs w:val="28"/>
        </w:rPr>
        <w:t>О</w:t>
      </w:r>
      <w:bookmarkEnd w:id="0"/>
      <w:r w:rsidR="00CA36FD" w:rsidRPr="007F2397">
        <w:rPr>
          <w:rFonts w:ascii="XO Thames" w:hAnsi="XO Thames"/>
          <w:b/>
          <w:sz w:val="28"/>
          <w:szCs w:val="28"/>
        </w:rPr>
        <w:t xml:space="preserve"> реализации  </w:t>
      </w:r>
      <w:r w:rsidR="00965D46" w:rsidRPr="007F2397">
        <w:rPr>
          <w:rFonts w:ascii="XO Thames" w:hAnsi="XO Thames"/>
          <w:b/>
          <w:sz w:val="28"/>
          <w:szCs w:val="28"/>
        </w:rPr>
        <w:t>регионального</w:t>
      </w:r>
      <w:r w:rsidR="00CA36FD" w:rsidRPr="007F2397">
        <w:rPr>
          <w:rFonts w:ascii="XO Thames" w:hAnsi="XO Thames"/>
          <w:b/>
          <w:sz w:val="28"/>
          <w:szCs w:val="28"/>
        </w:rPr>
        <w:t xml:space="preserve"> проекта «Старшее поколение» </w:t>
      </w:r>
    </w:p>
    <w:p w:rsidR="00CA36FD" w:rsidRPr="007F2397" w:rsidRDefault="00965D46" w:rsidP="000D0A04">
      <w:pPr>
        <w:pStyle w:val="Default"/>
        <w:jc w:val="center"/>
        <w:rPr>
          <w:rFonts w:ascii="XO Thames" w:hAnsi="XO Thames"/>
          <w:b/>
          <w:sz w:val="28"/>
          <w:szCs w:val="28"/>
        </w:rPr>
      </w:pPr>
      <w:r w:rsidRPr="007F2397">
        <w:rPr>
          <w:rFonts w:ascii="XO Thames" w:hAnsi="XO Thames"/>
          <w:b/>
          <w:sz w:val="28"/>
          <w:szCs w:val="28"/>
        </w:rPr>
        <w:t>н</w:t>
      </w:r>
      <w:r w:rsidR="00CA36FD" w:rsidRPr="007F2397">
        <w:rPr>
          <w:rFonts w:ascii="XO Thames" w:hAnsi="XO Thames"/>
          <w:b/>
          <w:sz w:val="28"/>
          <w:szCs w:val="28"/>
        </w:rPr>
        <w:t>ационального проекта «Демография»</w:t>
      </w:r>
      <w:r w:rsidR="00617D46">
        <w:rPr>
          <w:rFonts w:ascii="XO Thames" w:hAnsi="XO Thames"/>
          <w:b/>
          <w:sz w:val="28"/>
          <w:szCs w:val="28"/>
        </w:rPr>
        <w:t xml:space="preserve"> </w:t>
      </w:r>
      <w:r w:rsidR="00CA36FD" w:rsidRPr="007F2397">
        <w:rPr>
          <w:rFonts w:ascii="XO Thames" w:hAnsi="XO Thames"/>
          <w:b/>
          <w:sz w:val="28"/>
          <w:szCs w:val="28"/>
        </w:rPr>
        <w:t>по итогам 2023 года</w:t>
      </w:r>
    </w:p>
    <w:p w:rsidR="00CA36FD" w:rsidRPr="007F2397" w:rsidRDefault="00CA36FD" w:rsidP="000D0A04">
      <w:pPr>
        <w:pStyle w:val="Default"/>
        <w:jc w:val="center"/>
        <w:rPr>
          <w:rFonts w:ascii="XO Thames" w:hAnsi="XO Thames"/>
          <w:sz w:val="28"/>
          <w:szCs w:val="28"/>
        </w:rPr>
      </w:pPr>
    </w:p>
    <w:p w:rsidR="00965D46" w:rsidRPr="007F2397" w:rsidRDefault="00CA36FD" w:rsidP="00CA36FD">
      <w:pPr>
        <w:rPr>
          <w:rFonts w:ascii="XO Thames" w:hAnsi="XO Thames"/>
          <w:szCs w:val="28"/>
        </w:rPr>
      </w:pPr>
      <w:r w:rsidRPr="007F2397">
        <w:rPr>
          <w:rFonts w:ascii="XO Thames" w:hAnsi="XO Thames"/>
          <w:szCs w:val="28"/>
        </w:rPr>
        <w:t xml:space="preserve">    В целях реализации </w:t>
      </w:r>
      <w:r w:rsidR="00965D46" w:rsidRPr="007F2397">
        <w:rPr>
          <w:rFonts w:ascii="XO Thames" w:hAnsi="XO Thames"/>
          <w:szCs w:val="28"/>
        </w:rPr>
        <w:t>регионального проекта «Старшее поколение» н</w:t>
      </w:r>
      <w:r w:rsidRPr="007F2397">
        <w:rPr>
          <w:rFonts w:ascii="XO Thames" w:hAnsi="XO Thames"/>
          <w:szCs w:val="28"/>
        </w:rPr>
        <w:t>ациональн</w:t>
      </w:r>
      <w:r w:rsidR="00965D46" w:rsidRPr="007F2397">
        <w:rPr>
          <w:rFonts w:ascii="XO Thames" w:hAnsi="XO Thames"/>
          <w:szCs w:val="28"/>
        </w:rPr>
        <w:t>ого</w:t>
      </w:r>
      <w:r w:rsidRPr="007F2397">
        <w:rPr>
          <w:rFonts w:ascii="XO Thames" w:hAnsi="XO Thames"/>
          <w:szCs w:val="28"/>
        </w:rPr>
        <w:t xml:space="preserve"> проект</w:t>
      </w:r>
      <w:r w:rsidR="00965D46" w:rsidRPr="007F2397">
        <w:rPr>
          <w:rFonts w:ascii="XO Thames" w:hAnsi="XO Thames"/>
          <w:szCs w:val="28"/>
        </w:rPr>
        <w:t>а</w:t>
      </w:r>
      <w:r w:rsidRPr="007F2397">
        <w:rPr>
          <w:rFonts w:ascii="XO Thames" w:hAnsi="XO Thames"/>
          <w:szCs w:val="28"/>
        </w:rPr>
        <w:t xml:space="preserve">  </w:t>
      </w:r>
      <w:r w:rsidR="00965D46" w:rsidRPr="007F2397">
        <w:rPr>
          <w:rFonts w:ascii="XO Thames" w:hAnsi="XO Thames"/>
          <w:szCs w:val="28"/>
        </w:rPr>
        <w:t>«Демография», согласно приложению к постановлению Правительства Ростовской области от 20.03.2019  № 163, МБУ «Центр социального обслуживания граждан пожилого возраста и инвалидов» Красносулинского района проводит перечень мероприятий, направленных  на обеспечение доставки лиц старше 65 лет, проживающих в сельской местности, в медицинские организации»:</w:t>
      </w:r>
    </w:p>
    <w:p w:rsidR="00965D46" w:rsidRPr="007F2397" w:rsidRDefault="00965D46" w:rsidP="00965D46">
      <w:pPr>
        <w:ind w:firstLine="709"/>
        <w:rPr>
          <w:rFonts w:ascii="XO Thames" w:hAnsi="XO Thames"/>
          <w:szCs w:val="28"/>
        </w:rPr>
      </w:pPr>
      <w:r w:rsidRPr="007F2397">
        <w:rPr>
          <w:rFonts w:ascii="XO Thames" w:hAnsi="XO Thames"/>
          <w:szCs w:val="28"/>
        </w:rPr>
        <w:t>- информирование граждан о работе мобильной бригады  путем обхода граждан по месту их проживания, через средства массовой информации, орган социальной защиты населения, центр социального обслуживания, а так же  медицинские организации города и района;</w:t>
      </w:r>
    </w:p>
    <w:p w:rsidR="00965D46" w:rsidRPr="007F2397" w:rsidRDefault="00965D46" w:rsidP="00965D46">
      <w:pPr>
        <w:ind w:firstLine="709"/>
        <w:rPr>
          <w:rFonts w:ascii="XO Thames" w:hAnsi="XO Thames"/>
          <w:szCs w:val="28"/>
        </w:rPr>
      </w:pPr>
      <w:r w:rsidRPr="007F2397">
        <w:rPr>
          <w:rFonts w:ascii="XO Thames" w:hAnsi="XO Thames"/>
          <w:szCs w:val="28"/>
        </w:rPr>
        <w:t>- за счет областного бюджета и бюджета Красносулинского района своевременно выделяются денежные средства для обеспечения деятельности мобильных бригад, в соответствии с произведенными и планируемыми расходами;</w:t>
      </w:r>
    </w:p>
    <w:p w:rsidR="00965D46" w:rsidRPr="007F2397" w:rsidRDefault="00965D46" w:rsidP="00965D46">
      <w:pPr>
        <w:ind w:firstLine="709"/>
        <w:rPr>
          <w:rFonts w:ascii="XO Thames" w:hAnsi="XO Thames"/>
          <w:szCs w:val="28"/>
        </w:rPr>
      </w:pPr>
      <w:r w:rsidRPr="007F2397">
        <w:rPr>
          <w:rFonts w:ascii="XO Thames" w:hAnsi="XO Thames"/>
          <w:szCs w:val="28"/>
        </w:rPr>
        <w:t xml:space="preserve">- выявление лиц старше 65 лет, проживающих в сельской местности, подлежащих доставке в медицинские организации для проведения профилактических осмотров, </w:t>
      </w:r>
      <w:r w:rsidRPr="007F2397">
        <w:rPr>
          <w:rFonts w:ascii="XO Thames" w:eastAsia="Calibri" w:hAnsi="XO Thames"/>
          <w:color w:val="000000"/>
          <w:szCs w:val="28"/>
        </w:rPr>
        <w:t>в том числе дополнительных скринингов на выявление отдельных социально-значимых неинфекционных заболеваний,</w:t>
      </w:r>
      <w:r w:rsidRPr="007F2397">
        <w:rPr>
          <w:rFonts w:ascii="XO Thames" w:hAnsi="XO Thames"/>
          <w:szCs w:val="28"/>
        </w:rPr>
        <w:t xml:space="preserve"> осуществляется путем обхода граждан по месту их проживания;</w:t>
      </w:r>
    </w:p>
    <w:p w:rsidR="00965D46" w:rsidRPr="007F2397" w:rsidRDefault="00965D46" w:rsidP="00965D46">
      <w:pPr>
        <w:ind w:firstLine="709"/>
        <w:rPr>
          <w:rFonts w:ascii="XO Thames" w:hAnsi="XO Thames"/>
          <w:szCs w:val="28"/>
        </w:rPr>
      </w:pPr>
      <w:r w:rsidRPr="007F2397">
        <w:rPr>
          <w:rFonts w:ascii="XO Thames" w:hAnsi="XO Thames"/>
          <w:szCs w:val="28"/>
        </w:rPr>
        <w:t xml:space="preserve">- доставка граждан в медицинские учреждения автотранспортом, приобретенным в рамках регионального проекта «Старшее поколение» национального проекта «Демография», в сопровождении заведующих отделений социального обслуживания, путем формирования ими групп лиц старше 65 лет, численность которых не превышает количества пассажирских мест в данном транспортном средстве. </w:t>
      </w:r>
    </w:p>
    <w:p w:rsidR="00CA36FD" w:rsidRPr="007F2397" w:rsidRDefault="00965D46" w:rsidP="00EF114F">
      <w:pPr>
        <w:ind w:firstLine="709"/>
        <w:rPr>
          <w:rFonts w:ascii="XO Thames" w:hAnsi="XO Thames"/>
          <w:szCs w:val="28"/>
        </w:rPr>
      </w:pPr>
      <w:r w:rsidRPr="007F2397">
        <w:rPr>
          <w:rFonts w:ascii="XO Thames" w:hAnsi="XO Thames"/>
          <w:i/>
          <w:szCs w:val="28"/>
        </w:rPr>
        <w:t xml:space="preserve">  </w:t>
      </w:r>
      <w:r w:rsidRPr="007F2397">
        <w:rPr>
          <w:rFonts w:ascii="XO Thames" w:hAnsi="XO Thames"/>
          <w:szCs w:val="28"/>
        </w:rPr>
        <w:t>За 2023 год услугами указанной мобильной бригады воспользовалось                  3718 человек.</w:t>
      </w:r>
      <w:r w:rsidR="00EF114F" w:rsidRPr="007F2397">
        <w:rPr>
          <w:rFonts w:ascii="XO Thames" w:hAnsi="XO Thames"/>
          <w:szCs w:val="28"/>
        </w:rPr>
        <w:t xml:space="preserve"> </w:t>
      </w:r>
    </w:p>
    <w:p w:rsidR="00A87E7F" w:rsidRPr="007F2397" w:rsidRDefault="00A87E7F" w:rsidP="008B5029">
      <w:pPr>
        <w:ind w:firstLine="709"/>
        <w:rPr>
          <w:rFonts w:ascii="XO Thames" w:hAnsi="XO Thames"/>
          <w:sz w:val="20"/>
        </w:rPr>
      </w:pPr>
    </w:p>
    <w:sectPr w:rsidR="00A87E7F" w:rsidRPr="007F2397" w:rsidSect="000311BB">
      <w:headerReference w:type="even" r:id="rId7"/>
      <w:headerReference w:type="default" r:id="rId8"/>
      <w:pgSz w:w="11907" w:h="16840" w:code="9"/>
      <w:pgMar w:top="426" w:right="567" w:bottom="426" w:left="1418" w:header="567" w:footer="1191"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37D5" w:rsidRDefault="00CE37D5">
      <w:r>
        <w:separator/>
      </w:r>
    </w:p>
  </w:endnote>
  <w:endnote w:type="continuationSeparator" w:id="0">
    <w:p w:rsidR="00CE37D5" w:rsidRDefault="00CE37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OpenSymbol">
    <w:panose1 w:val="05010000000000000000"/>
    <w:charset w:val="00"/>
    <w:family w:val="auto"/>
    <w:pitch w:val="variable"/>
    <w:sig w:usb0="800000AF" w:usb1="1001ECEA"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XO Thames">
    <w:panose1 w:val="02020603050405020304"/>
    <w:charset w:val="CC"/>
    <w:family w:val="roman"/>
    <w:pitch w:val="variable"/>
    <w:sig w:usb0="800006FF" w:usb1="0000285A" w:usb2="00000000" w:usb3="00000000" w:csb0="00000015"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37D5" w:rsidRDefault="00CE37D5">
      <w:r>
        <w:separator/>
      </w:r>
    </w:p>
  </w:footnote>
  <w:footnote w:type="continuationSeparator" w:id="0">
    <w:p w:rsidR="00CE37D5" w:rsidRDefault="00CE37D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12DD" w:rsidRDefault="00A52D3B" w:rsidP="0010018A">
    <w:pPr>
      <w:pStyle w:val="a3"/>
      <w:framePr w:wrap="around" w:vAnchor="text" w:hAnchor="margin" w:xAlign="center" w:y="1"/>
      <w:rPr>
        <w:rStyle w:val="a7"/>
      </w:rPr>
    </w:pPr>
    <w:r>
      <w:rPr>
        <w:rStyle w:val="a7"/>
      </w:rPr>
      <w:fldChar w:fldCharType="begin"/>
    </w:r>
    <w:r w:rsidR="000712DD">
      <w:rPr>
        <w:rStyle w:val="a7"/>
      </w:rPr>
      <w:instrText xml:space="preserve">PAGE  </w:instrText>
    </w:r>
    <w:r>
      <w:rPr>
        <w:rStyle w:val="a7"/>
      </w:rPr>
      <w:fldChar w:fldCharType="end"/>
    </w:r>
  </w:p>
  <w:p w:rsidR="000712DD" w:rsidRDefault="000712DD">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12DD" w:rsidRDefault="000712DD" w:rsidP="0010018A">
    <w:pPr>
      <w:pStyle w:val="a3"/>
      <w:framePr w:wrap="around" w:vAnchor="text" w:hAnchor="margin" w:xAlign="center" w:y="1"/>
      <w:rPr>
        <w:rStyle w:val="a7"/>
      </w:rPr>
    </w:pPr>
  </w:p>
  <w:p w:rsidR="0038072B" w:rsidRDefault="0038072B" w:rsidP="0038072B">
    <w:pPr>
      <w:pStyle w:val="a3"/>
      <w:ind w:firstLine="0"/>
    </w:pPr>
  </w:p>
  <w:p w:rsidR="00D57E68" w:rsidRDefault="00D57E68" w:rsidP="0038072B">
    <w:pPr>
      <w:pStyle w:val="a3"/>
      <w:ind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4DAE9EBE"/>
    <w:lvl w:ilvl="0">
      <w:numFmt w:val="bullet"/>
      <w:lvlText w:val="*"/>
      <w:lvlJc w:val="left"/>
    </w:lvl>
  </w:abstractNum>
  <w:abstractNum w:abstractNumId="1">
    <w:nsid w:val="00000001"/>
    <w:multiLevelType w:val="multilevel"/>
    <w:tmpl w:val="00000001"/>
    <w:name w:val="WW8Num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
    <w:nsid w:val="00FA166E"/>
    <w:multiLevelType w:val="multilevel"/>
    <w:tmpl w:val="5FD49E06"/>
    <w:lvl w:ilvl="0">
      <w:start w:val="1"/>
      <w:numFmt w:val="bullet"/>
      <w:lvlText w:val=""/>
      <w:lvlJc w:val="left"/>
      <w:pPr>
        <w:tabs>
          <w:tab w:val="num" w:pos="900"/>
        </w:tabs>
        <w:ind w:left="900" w:hanging="360"/>
      </w:pPr>
      <w:rPr>
        <w:rFonts w:ascii="Symbol" w:hAnsi="Symbol" w:hint="default"/>
      </w:rPr>
    </w:lvl>
    <w:lvl w:ilvl="1">
      <w:start w:val="1"/>
      <w:numFmt w:val="bullet"/>
      <w:lvlText w:val="o"/>
      <w:lvlJc w:val="left"/>
      <w:pPr>
        <w:tabs>
          <w:tab w:val="num" w:pos="1500"/>
        </w:tabs>
        <w:ind w:left="1500" w:hanging="360"/>
      </w:pPr>
      <w:rPr>
        <w:rFonts w:ascii="Courier New" w:hAnsi="Courier New" w:hint="default"/>
      </w:rPr>
    </w:lvl>
    <w:lvl w:ilvl="2">
      <w:start w:val="1"/>
      <w:numFmt w:val="bullet"/>
      <w:lvlText w:val=""/>
      <w:lvlJc w:val="left"/>
      <w:pPr>
        <w:tabs>
          <w:tab w:val="num" w:pos="2220"/>
        </w:tabs>
        <w:ind w:left="2220" w:hanging="360"/>
      </w:pPr>
      <w:rPr>
        <w:rFonts w:ascii="Wingdings" w:hAnsi="Wingdings" w:hint="default"/>
      </w:rPr>
    </w:lvl>
    <w:lvl w:ilvl="3">
      <w:start w:val="1"/>
      <w:numFmt w:val="bullet"/>
      <w:lvlText w:val=""/>
      <w:lvlJc w:val="left"/>
      <w:pPr>
        <w:tabs>
          <w:tab w:val="num" w:pos="2940"/>
        </w:tabs>
        <w:ind w:left="2940" w:hanging="360"/>
      </w:pPr>
      <w:rPr>
        <w:rFonts w:ascii="Symbol" w:hAnsi="Symbol" w:hint="default"/>
      </w:rPr>
    </w:lvl>
    <w:lvl w:ilvl="4">
      <w:start w:val="1"/>
      <w:numFmt w:val="bullet"/>
      <w:lvlText w:val="o"/>
      <w:lvlJc w:val="left"/>
      <w:pPr>
        <w:tabs>
          <w:tab w:val="num" w:pos="3660"/>
        </w:tabs>
        <w:ind w:left="3660" w:hanging="360"/>
      </w:pPr>
      <w:rPr>
        <w:rFonts w:ascii="Courier New" w:hAnsi="Courier New" w:hint="default"/>
      </w:rPr>
    </w:lvl>
    <w:lvl w:ilvl="5">
      <w:start w:val="1"/>
      <w:numFmt w:val="bullet"/>
      <w:lvlText w:val=""/>
      <w:lvlJc w:val="left"/>
      <w:pPr>
        <w:tabs>
          <w:tab w:val="num" w:pos="4380"/>
        </w:tabs>
        <w:ind w:left="4380" w:hanging="360"/>
      </w:pPr>
      <w:rPr>
        <w:rFonts w:ascii="Wingdings" w:hAnsi="Wingdings" w:hint="default"/>
      </w:rPr>
    </w:lvl>
    <w:lvl w:ilvl="6">
      <w:start w:val="1"/>
      <w:numFmt w:val="bullet"/>
      <w:lvlText w:val=""/>
      <w:lvlJc w:val="left"/>
      <w:pPr>
        <w:tabs>
          <w:tab w:val="num" w:pos="5100"/>
        </w:tabs>
        <w:ind w:left="5100" w:hanging="360"/>
      </w:pPr>
      <w:rPr>
        <w:rFonts w:ascii="Symbol" w:hAnsi="Symbol" w:hint="default"/>
      </w:rPr>
    </w:lvl>
    <w:lvl w:ilvl="7">
      <w:start w:val="1"/>
      <w:numFmt w:val="bullet"/>
      <w:lvlText w:val="o"/>
      <w:lvlJc w:val="left"/>
      <w:pPr>
        <w:tabs>
          <w:tab w:val="num" w:pos="5820"/>
        </w:tabs>
        <w:ind w:left="5820" w:hanging="360"/>
      </w:pPr>
      <w:rPr>
        <w:rFonts w:ascii="Courier New" w:hAnsi="Courier New" w:hint="default"/>
      </w:rPr>
    </w:lvl>
    <w:lvl w:ilvl="8">
      <w:start w:val="1"/>
      <w:numFmt w:val="bullet"/>
      <w:lvlText w:val=""/>
      <w:lvlJc w:val="left"/>
      <w:pPr>
        <w:tabs>
          <w:tab w:val="num" w:pos="6540"/>
        </w:tabs>
        <w:ind w:left="6540" w:hanging="360"/>
      </w:pPr>
      <w:rPr>
        <w:rFonts w:ascii="Wingdings" w:hAnsi="Wingdings" w:hint="default"/>
      </w:rPr>
    </w:lvl>
  </w:abstractNum>
  <w:abstractNum w:abstractNumId="3">
    <w:nsid w:val="09EB3C7C"/>
    <w:multiLevelType w:val="hybridMultilevel"/>
    <w:tmpl w:val="310ACCCC"/>
    <w:lvl w:ilvl="0" w:tplc="4DAE9EBE">
      <w:start w:val="65535"/>
      <w:numFmt w:val="bullet"/>
      <w:lvlText w:val="-"/>
      <w:lvlJc w:val="left"/>
      <w:pPr>
        <w:ind w:left="1310" w:hanging="360"/>
      </w:pPr>
      <w:rPr>
        <w:rFonts w:ascii="Times New Roman" w:hAnsi="Times New Roman" w:cs="Times New Roman" w:hint="default"/>
      </w:rPr>
    </w:lvl>
    <w:lvl w:ilvl="1" w:tplc="04190003" w:tentative="1">
      <w:start w:val="1"/>
      <w:numFmt w:val="bullet"/>
      <w:lvlText w:val="o"/>
      <w:lvlJc w:val="left"/>
      <w:pPr>
        <w:ind w:left="2030" w:hanging="360"/>
      </w:pPr>
      <w:rPr>
        <w:rFonts w:ascii="Courier New" w:hAnsi="Courier New" w:cs="Courier New" w:hint="default"/>
      </w:rPr>
    </w:lvl>
    <w:lvl w:ilvl="2" w:tplc="04190005" w:tentative="1">
      <w:start w:val="1"/>
      <w:numFmt w:val="bullet"/>
      <w:lvlText w:val=""/>
      <w:lvlJc w:val="left"/>
      <w:pPr>
        <w:ind w:left="2750" w:hanging="360"/>
      </w:pPr>
      <w:rPr>
        <w:rFonts w:ascii="Wingdings" w:hAnsi="Wingdings" w:hint="default"/>
      </w:rPr>
    </w:lvl>
    <w:lvl w:ilvl="3" w:tplc="04190001" w:tentative="1">
      <w:start w:val="1"/>
      <w:numFmt w:val="bullet"/>
      <w:lvlText w:val=""/>
      <w:lvlJc w:val="left"/>
      <w:pPr>
        <w:ind w:left="3470" w:hanging="360"/>
      </w:pPr>
      <w:rPr>
        <w:rFonts w:ascii="Symbol" w:hAnsi="Symbol" w:hint="default"/>
      </w:rPr>
    </w:lvl>
    <w:lvl w:ilvl="4" w:tplc="04190003" w:tentative="1">
      <w:start w:val="1"/>
      <w:numFmt w:val="bullet"/>
      <w:lvlText w:val="o"/>
      <w:lvlJc w:val="left"/>
      <w:pPr>
        <w:ind w:left="4190" w:hanging="360"/>
      </w:pPr>
      <w:rPr>
        <w:rFonts w:ascii="Courier New" w:hAnsi="Courier New" w:cs="Courier New" w:hint="default"/>
      </w:rPr>
    </w:lvl>
    <w:lvl w:ilvl="5" w:tplc="04190005" w:tentative="1">
      <w:start w:val="1"/>
      <w:numFmt w:val="bullet"/>
      <w:lvlText w:val=""/>
      <w:lvlJc w:val="left"/>
      <w:pPr>
        <w:ind w:left="4910" w:hanging="360"/>
      </w:pPr>
      <w:rPr>
        <w:rFonts w:ascii="Wingdings" w:hAnsi="Wingdings" w:hint="default"/>
      </w:rPr>
    </w:lvl>
    <w:lvl w:ilvl="6" w:tplc="04190001" w:tentative="1">
      <w:start w:val="1"/>
      <w:numFmt w:val="bullet"/>
      <w:lvlText w:val=""/>
      <w:lvlJc w:val="left"/>
      <w:pPr>
        <w:ind w:left="5630" w:hanging="360"/>
      </w:pPr>
      <w:rPr>
        <w:rFonts w:ascii="Symbol" w:hAnsi="Symbol" w:hint="default"/>
      </w:rPr>
    </w:lvl>
    <w:lvl w:ilvl="7" w:tplc="04190003" w:tentative="1">
      <w:start w:val="1"/>
      <w:numFmt w:val="bullet"/>
      <w:lvlText w:val="o"/>
      <w:lvlJc w:val="left"/>
      <w:pPr>
        <w:ind w:left="6350" w:hanging="360"/>
      </w:pPr>
      <w:rPr>
        <w:rFonts w:ascii="Courier New" w:hAnsi="Courier New" w:cs="Courier New" w:hint="default"/>
      </w:rPr>
    </w:lvl>
    <w:lvl w:ilvl="8" w:tplc="04190005" w:tentative="1">
      <w:start w:val="1"/>
      <w:numFmt w:val="bullet"/>
      <w:lvlText w:val=""/>
      <w:lvlJc w:val="left"/>
      <w:pPr>
        <w:ind w:left="7070" w:hanging="360"/>
      </w:pPr>
      <w:rPr>
        <w:rFonts w:ascii="Wingdings" w:hAnsi="Wingdings" w:hint="default"/>
      </w:rPr>
    </w:lvl>
  </w:abstractNum>
  <w:abstractNum w:abstractNumId="4">
    <w:nsid w:val="0A965D67"/>
    <w:multiLevelType w:val="multilevel"/>
    <w:tmpl w:val="FC1C5244"/>
    <w:lvl w:ilvl="0">
      <w:start w:val="1"/>
      <w:numFmt w:val="bullet"/>
      <w:lvlText w:val=""/>
      <w:lvlJc w:val="left"/>
      <w:pPr>
        <w:tabs>
          <w:tab w:val="num" w:pos="720"/>
        </w:tabs>
        <w:ind w:left="720" w:hanging="360"/>
      </w:pPr>
      <w:rPr>
        <w:rFonts w:ascii="Symbol" w:hAnsi="Symbol" w:hint="default"/>
        <w:b/>
        <w:i w:val="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0D757F61"/>
    <w:multiLevelType w:val="singleLevel"/>
    <w:tmpl w:val="F6FCAF2C"/>
    <w:lvl w:ilvl="0">
      <w:numFmt w:val="bullet"/>
      <w:lvlText w:val="-"/>
      <w:lvlJc w:val="left"/>
      <w:pPr>
        <w:tabs>
          <w:tab w:val="num" w:pos="2880"/>
        </w:tabs>
        <w:ind w:left="2880" w:hanging="360"/>
      </w:pPr>
      <w:rPr>
        <w:rFonts w:hint="default"/>
      </w:rPr>
    </w:lvl>
  </w:abstractNum>
  <w:abstractNum w:abstractNumId="6">
    <w:nsid w:val="0F6A79AC"/>
    <w:multiLevelType w:val="hybridMultilevel"/>
    <w:tmpl w:val="25C09ECA"/>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7">
    <w:nsid w:val="108B575A"/>
    <w:multiLevelType w:val="singleLevel"/>
    <w:tmpl w:val="F6FCAF2C"/>
    <w:lvl w:ilvl="0">
      <w:numFmt w:val="bullet"/>
      <w:lvlText w:val="-"/>
      <w:lvlJc w:val="left"/>
      <w:pPr>
        <w:tabs>
          <w:tab w:val="num" w:pos="2880"/>
        </w:tabs>
        <w:ind w:left="2880" w:hanging="360"/>
      </w:pPr>
      <w:rPr>
        <w:rFonts w:hint="default"/>
      </w:rPr>
    </w:lvl>
  </w:abstractNum>
  <w:abstractNum w:abstractNumId="8">
    <w:nsid w:val="13624C6D"/>
    <w:multiLevelType w:val="singleLevel"/>
    <w:tmpl w:val="F6FCAF2C"/>
    <w:lvl w:ilvl="0">
      <w:numFmt w:val="bullet"/>
      <w:lvlText w:val="-"/>
      <w:lvlJc w:val="left"/>
      <w:pPr>
        <w:tabs>
          <w:tab w:val="num" w:pos="2880"/>
        </w:tabs>
        <w:ind w:left="2880" w:hanging="360"/>
      </w:pPr>
      <w:rPr>
        <w:rFonts w:hint="default"/>
      </w:rPr>
    </w:lvl>
  </w:abstractNum>
  <w:abstractNum w:abstractNumId="9">
    <w:nsid w:val="1C1500A6"/>
    <w:multiLevelType w:val="hybridMultilevel"/>
    <w:tmpl w:val="329E1EEE"/>
    <w:lvl w:ilvl="0" w:tplc="4DAE9EBE">
      <w:start w:val="65535"/>
      <w:numFmt w:val="bullet"/>
      <w:lvlText w:val="-"/>
      <w:lvlJc w:val="left"/>
      <w:pPr>
        <w:ind w:left="1222" w:hanging="360"/>
      </w:pPr>
      <w:rPr>
        <w:rFonts w:ascii="Times New Roman" w:hAnsi="Times New Roman" w:cs="Times New Roman" w:hint="default"/>
      </w:rPr>
    </w:lvl>
    <w:lvl w:ilvl="1" w:tplc="04190003" w:tentative="1">
      <w:start w:val="1"/>
      <w:numFmt w:val="bullet"/>
      <w:lvlText w:val="o"/>
      <w:lvlJc w:val="left"/>
      <w:pPr>
        <w:ind w:left="1942" w:hanging="360"/>
      </w:pPr>
      <w:rPr>
        <w:rFonts w:ascii="Courier New" w:hAnsi="Courier New" w:cs="Courier New" w:hint="default"/>
      </w:rPr>
    </w:lvl>
    <w:lvl w:ilvl="2" w:tplc="04190005" w:tentative="1">
      <w:start w:val="1"/>
      <w:numFmt w:val="bullet"/>
      <w:lvlText w:val=""/>
      <w:lvlJc w:val="left"/>
      <w:pPr>
        <w:ind w:left="2662" w:hanging="360"/>
      </w:pPr>
      <w:rPr>
        <w:rFonts w:ascii="Wingdings" w:hAnsi="Wingdings" w:hint="default"/>
      </w:rPr>
    </w:lvl>
    <w:lvl w:ilvl="3" w:tplc="04190001" w:tentative="1">
      <w:start w:val="1"/>
      <w:numFmt w:val="bullet"/>
      <w:lvlText w:val=""/>
      <w:lvlJc w:val="left"/>
      <w:pPr>
        <w:ind w:left="3382" w:hanging="360"/>
      </w:pPr>
      <w:rPr>
        <w:rFonts w:ascii="Symbol" w:hAnsi="Symbol" w:hint="default"/>
      </w:rPr>
    </w:lvl>
    <w:lvl w:ilvl="4" w:tplc="04190003" w:tentative="1">
      <w:start w:val="1"/>
      <w:numFmt w:val="bullet"/>
      <w:lvlText w:val="o"/>
      <w:lvlJc w:val="left"/>
      <w:pPr>
        <w:ind w:left="4102" w:hanging="360"/>
      </w:pPr>
      <w:rPr>
        <w:rFonts w:ascii="Courier New" w:hAnsi="Courier New" w:cs="Courier New" w:hint="default"/>
      </w:rPr>
    </w:lvl>
    <w:lvl w:ilvl="5" w:tplc="04190005" w:tentative="1">
      <w:start w:val="1"/>
      <w:numFmt w:val="bullet"/>
      <w:lvlText w:val=""/>
      <w:lvlJc w:val="left"/>
      <w:pPr>
        <w:ind w:left="4822" w:hanging="360"/>
      </w:pPr>
      <w:rPr>
        <w:rFonts w:ascii="Wingdings" w:hAnsi="Wingdings" w:hint="default"/>
      </w:rPr>
    </w:lvl>
    <w:lvl w:ilvl="6" w:tplc="04190001" w:tentative="1">
      <w:start w:val="1"/>
      <w:numFmt w:val="bullet"/>
      <w:lvlText w:val=""/>
      <w:lvlJc w:val="left"/>
      <w:pPr>
        <w:ind w:left="5542" w:hanging="360"/>
      </w:pPr>
      <w:rPr>
        <w:rFonts w:ascii="Symbol" w:hAnsi="Symbol" w:hint="default"/>
      </w:rPr>
    </w:lvl>
    <w:lvl w:ilvl="7" w:tplc="04190003" w:tentative="1">
      <w:start w:val="1"/>
      <w:numFmt w:val="bullet"/>
      <w:lvlText w:val="o"/>
      <w:lvlJc w:val="left"/>
      <w:pPr>
        <w:ind w:left="6262" w:hanging="360"/>
      </w:pPr>
      <w:rPr>
        <w:rFonts w:ascii="Courier New" w:hAnsi="Courier New" w:cs="Courier New" w:hint="default"/>
      </w:rPr>
    </w:lvl>
    <w:lvl w:ilvl="8" w:tplc="04190005" w:tentative="1">
      <w:start w:val="1"/>
      <w:numFmt w:val="bullet"/>
      <w:lvlText w:val=""/>
      <w:lvlJc w:val="left"/>
      <w:pPr>
        <w:ind w:left="6982" w:hanging="360"/>
      </w:pPr>
      <w:rPr>
        <w:rFonts w:ascii="Wingdings" w:hAnsi="Wingdings" w:hint="default"/>
      </w:rPr>
    </w:lvl>
  </w:abstractNum>
  <w:abstractNum w:abstractNumId="10">
    <w:nsid w:val="1C452849"/>
    <w:multiLevelType w:val="singleLevel"/>
    <w:tmpl w:val="58F63E68"/>
    <w:lvl w:ilvl="0">
      <w:start w:val="1"/>
      <w:numFmt w:val="bullet"/>
      <w:lvlText w:val=""/>
      <w:lvlJc w:val="left"/>
      <w:pPr>
        <w:tabs>
          <w:tab w:val="num" w:pos="360"/>
        </w:tabs>
        <w:ind w:left="360" w:hanging="360"/>
      </w:pPr>
      <w:rPr>
        <w:rFonts w:ascii="Symbol" w:hAnsi="Symbol" w:hint="default"/>
      </w:rPr>
    </w:lvl>
  </w:abstractNum>
  <w:abstractNum w:abstractNumId="11">
    <w:nsid w:val="1DB7349F"/>
    <w:multiLevelType w:val="singleLevel"/>
    <w:tmpl w:val="58F63E68"/>
    <w:lvl w:ilvl="0">
      <w:start w:val="1"/>
      <w:numFmt w:val="bullet"/>
      <w:lvlText w:val=""/>
      <w:lvlJc w:val="left"/>
      <w:pPr>
        <w:tabs>
          <w:tab w:val="num" w:pos="360"/>
        </w:tabs>
        <w:ind w:left="360" w:hanging="360"/>
      </w:pPr>
      <w:rPr>
        <w:rFonts w:ascii="Symbol" w:hAnsi="Symbol" w:hint="default"/>
      </w:rPr>
    </w:lvl>
  </w:abstractNum>
  <w:abstractNum w:abstractNumId="12">
    <w:nsid w:val="1E543A5D"/>
    <w:multiLevelType w:val="singleLevel"/>
    <w:tmpl w:val="F6FCAF2C"/>
    <w:lvl w:ilvl="0">
      <w:numFmt w:val="bullet"/>
      <w:lvlText w:val="-"/>
      <w:lvlJc w:val="left"/>
      <w:pPr>
        <w:tabs>
          <w:tab w:val="num" w:pos="2880"/>
        </w:tabs>
        <w:ind w:left="2880" w:hanging="360"/>
      </w:pPr>
      <w:rPr>
        <w:rFonts w:hint="default"/>
      </w:rPr>
    </w:lvl>
  </w:abstractNum>
  <w:abstractNum w:abstractNumId="13">
    <w:nsid w:val="1F4C56D2"/>
    <w:multiLevelType w:val="hybridMultilevel"/>
    <w:tmpl w:val="B1F23FD4"/>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4">
    <w:nsid w:val="23C61883"/>
    <w:multiLevelType w:val="multilevel"/>
    <w:tmpl w:val="68DAD5EA"/>
    <w:lvl w:ilvl="0">
      <w:start w:val="1"/>
      <w:numFmt w:val="bullet"/>
      <w:lvlText w:val=""/>
      <w:lvlJc w:val="left"/>
      <w:pPr>
        <w:tabs>
          <w:tab w:val="num" w:pos="840"/>
        </w:tabs>
        <w:ind w:left="84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nsid w:val="26E60128"/>
    <w:multiLevelType w:val="hybridMultilevel"/>
    <w:tmpl w:val="2BD873AA"/>
    <w:lvl w:ilvl="0" w:tplc="6E04F792">
      <w:start w:val="1"/>
      <w:numFmt w:val="decimal"/>
      <w:lvlText w:val="%1."/>
      <w:lvlJc w:val="left"/>
      <w:pPr>
        <w:ind w:left="720" w:hanging="360"/>
      </w:pPr>
      <w:rPr>
        <w:rFonts w:hint="default"/>
        <w:b w:val="0"/>
        <w:sz w:val="3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A5D7169"/>
    <w:multiLevelType w:val="singleLevel"/>
    <w:tmpl w:val="58F63E68"/>
    <w:lvl w:ilvl="0">
      <w:start w:val="1"/>
      <w:numFmt w:val="bullet"/>
      <w:lvlText w:val=""/>
      <w:lvlJc w:val="left"/>
      <w:pPr>
        <w:tabs>
          <w:tab w:val="num" w:pos="360"/>
        </w:tabs>
        <w:ind w:left="360" w:hanging="360"/>
      </w:pPr>
      <w:rPr>
        <w:rFonts w:ascii="Symbol" w:hAnsi="Symbol" w:hint="default"/>
      </w:rPr>
    </w:lvl>
  </w:abstractNum>
  <w:abstractNum w:abstractNumId="17">
    <w:nsid w:val="2BB21370"/>
    <w:multiLevelType w:val="hybridMultilevel"/>
    <w:tmpl w:val="CC8A52FE"/>
    <w:lvl w:ilvl="0" w:tplc="4DAE9EBE">
      <w:start w:val="65535"/>
      <w:numFmt w:val="bullet"/>
      <w:lvlText w:val="-"/>
      <w:lvlJc w:val="left"/>
      <w:pPr>
        <w:ind w:left="502" w:hanging="360"/>
      </w:pPr>
      <w:rPr>
        <w:rFonts w:ascii="Times New Roman" w:hAnsi="Times New Roman" w:cs="Times New Roman" w:hint="default"/>
      </w:rPr>
    </w:lvl>
    <w:lvl w:ilvl="1" w:tplc="04190019" w:tentative="1">
      <w:start w:val="1"/>
      <w:numFmt w:val="lowerLetter"/>
      <w:lvlText w:val="%2."/>
      <w:lvlJc w:val="left"/>
      <w:pPr>
        <w:ind w:left="1310" w:hanging="360"/>
      </w:pPr>
    </w:lvl>
    <w:lvl w:ilvl="2" w:tplc="0419001B" w:tentative="1">
      <w:start w:val="1"/>
      <w:numFmt w:val="lowerRoman"/>
      <w:lvlText w:val="%3."/>
      <w:lvlJc w:val="right"/>
      <w:pPr>
        <w:ind w:left="2030" w:hanging="180"/>
      </w:pPr>
    </w:lvl>
    <w:lvl w:ilvl="3" w:tplc="0419000F" w:tentative="1">
      <w:start w:val="1"/>
      <w:numFmt w:val="decimal"/>
      <w:lvlText w:val="%4."/>
      <w:lvlJc w:val="left"/>
      <w:pPr>
        <w:ind w:left="2750" w:hanging="360"/>
      </w:pPr>
    </w:lvl>
    <w:lvl w:ilvl="4" w:tplc="04190019" w:tentative="1">
      <w:start w:val="1"/>
      <w:numFmt w:val="lowerLetter"/>
      <w:lvlText w:val="%5."/>
      <w:lvlJc w:val="left"/>
      <w:pPr>
        <w:ind w:left="3470" w:hanging="360"/>
      </w:pPr>
    </w:lvl>
    <w:lvl w:ilvl="5" w:tplc="0419001B" w:tentative="1">
      <w:start w:val="1"/>
      <w:numFmt w:val="lowerRoman"/>
      <w:lvlText w:val="%6."/>
      <w:lvlJc w:val="right"/>
      <w:pPr>
        <w:ind w:left="4190" w:hanging="180"/>
      </w:pPr>
    </w:lvl>
    <w:lvl w:ilvl="6" w:tplc="0419000F" w:tentative="1">
      <w:start w:val="1"/>
      <w:numFmt w:val="decimal"/>
      <w:lvlText w:val="%7."/>
      <w:lvlJc w:val="left"/>
      <w:pPr>
        <w:ind w:left="4910" w:hanging="360"/>
      </w:pPr>
    </w:lvl>
    <w:lvl w:ilvl="7" w:tplc="04190019" w:tentative="1">
      <w:start w:val="1"/>
      <w:numFmt w:val="lowerLetter"/>
      <w:lvlText w:val="%8."/>
      <w:lvlJc w:val="left"/>
      <w:pPr>
        <w:ind w:left="5630" w:hanging="360"/>
      </w:pPr>
    </w:lvl>
    <w:lvl w:ilvl="8" w:tplc="0419001B" w:tentative="1">
      <w:start w:val="1"/>
      <w:numFmt w:val="lowerRoman"/>
      <w:lvlText w:val="%9."/>
      <w:lvlJc w:val="right"/>
      <w:pPr>
        <w:ind w:left="6350" w:hanging="180"/>
      </w:pPr>
    </w:lvl>
  </w:abstractNum>
  <w:abstractNum w:abstractNumId="18">
    <w:nsid w:val="30C54154"/>
    <w:multiLevelType w:val="hybridMultilevel"/>
    <w:tmpl w:val="AE0E0026"/>
    <w:lvl w:ilvl="0" w:tplc="D14AB7F4">
      <w:start w:val="1"/>
      <w:numFmt w:val="decimal"/>
      <w:lvlText w:val="%1."/>
      <w:lvlJc w:val="left"/>
      <w:pPr>
        <w:ind w:left="1494" w:hanging="360"/>
      </w:pPr>
      <w:rPr>
        <w:rFonts w:eastAsia="Calibri"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19">
    <w:nsid w:val="339B0F1F"/>
    <w:multiLevelType w:val="singleLevel"/>
    <w:tmpl w:val="58F63E68"/>
    <w:lvl w:ilvl="0">
      <w:start w:val="1"/>
      <w:numFmt w:val="bullet"/>
      <w:lvlText w:val=""/>
      <w:lvlJc w:val="left"/>
      <w:pPr>
        <w:tabs>
          <w:tab w:val="num" w:pos="360"/>
        </w:tabs>
        <w:ind w:left="360" w:hanging="360"/>
      </w:pPr>
      <w:rPr>
        <w:rFonts w:ascii="Symbol" w:hAnsi="Symbol" w:hint="default"/>
      </w:rPr>
    </w:lvl>
  </w:abstractNum>
  <w:abstractNum w:abstractNumId="20">
    <w:nsid w:val="33ED376C"/>
    <w:multiLevelType w:val="singleLevel"/>
    <w:tmpl w:val="F6FCAF2C"/>
    <w:lvl w:ilvl="0">
      <w:numFmt w:val="bullet"/>
      <w:lvlText w:val="-"/>
      <w:lvlJc w:val="left"/>
      <w:pPr>
        <w:tabs>
          <w:tab w:val="num" w:pos="2880"/>
        </w:tabs>
        <w:ind w:left="2880" w:hanging="360"/>
      </w:pPr>
      <w:rPr>
        <w:rFonts w:hint="default"/>
      </w:rPr>
    </w:lvl>
  </w:abstractNum>
  <w:abstractNum w:abstractNumId="21">
    <w:nsid w:val="37AB5090"/>
    <w:multiLevelType w:val="hybridMultilevel"/>
    <w:tmpl w:val="6B96D42A"/>
    <w:lvl w:ilvl="0" w:tplc="04190011">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2">
    <w:nsid w:val="47CC2789"/>
    <w:multiLevelType w:val="singleLevel"/>
    <w:tmpl w:val="58F63E68"/>
    <w:lvl w:ilvl="0">
      <w:start w:val="1"/>
      <w:numFmt w:val="bullet"/>
      <w:lvlText w:val=""/>
      <w:lvlJc w:val="left"/>
      <w:pPr>
        <w:tabs>
          <w:tab w:val="num" w:pos="360"/>
        </w:tabs>
        <w:ind w:left="360" w:hanging="360"/>
      </w:pPr>
      <w:rPr>
        <w:rFonts w:ascii="Symbol" w:hAnsi="Symbol" w:hint="default"/>
      </w:rPr>
    </w:lvl>
  </w:abstractNum>
  <w:abstractNum w:abstractNumId="23">
    <w:nsid w:val="4AD80A67"/>
    <w:multiLevelType w:val="singleLevel"/>
    <w:tmpl w:val="58F63E68"/>
    <w:lvl w:ilvl="0">
      <w:start w:val="1"/>
      <w:numFmt w:val="bullet"/>
      <w:lvlText w:val=""/>
      <w:lvlJc w:val="left"/>
      <w:pPr>
        <w:tabs>
          <w:tab w:val="num" w:pos="360"/>
        </w:tabs>
        <w:ind w:left="360" w:hanging="360"/>
      </w:pPr>
      <w:rPr>
        <w:rFonts w:ascii="Symbol" w:hAnsi="Symbol" w:hint="default"/>
      </w:rPr>
    </w:lvl>
  </w:abstractNum>
  <w:abstractNum w:abstractNumId="24">
    <w:nsid w:val="4B1E793E"/>
    <w:multiLevelType w:val="singleLevel"/>
    <w:tmpl w:val="F6FCAF2C"/>
    <w:lvl w:ilvl="0">
      <w:numFmt w:val="bullet"/>
      <w:lvlText w:val="-"/>
      <w:lvlJc w:val="left"/>
      <w:pPr>
        <w:tabs>
          <w:tab w:val="num" w:pos="2880"/>
        </w:tabs>
        <w:ind w:left="2880" w:hanging="360"/>
      </w:pPr>
      <w:rPr>
        <w:rFonts w:hint="default"/>
      </w:rPr>
    </w:lvl>
  </w:abstractNum>
  <w:abstractNum w:abstractNumId="25">
    <w:nsid w:val="534712AA"/>
    <w:multiLevelType w:val="singleLevel"/>
    <w:tmpl w:val="58F63E68"/>
    <w:lvl w:ilvl="0">
      <w:start w:val="1"/>
      <w:numFmt w:val="bullet"/>
      <w:lvlText w:val=""/>
      <w:lvlJc w:val="left"/>
      <w:pPr>
        <w:tabs>
          <w:tab w:val="num" w:pos="360"/>
        </w:tabs>
        <w:ind w:left="360" w:hanging="360"/>
      </w:pPr>
      <w:rPr>
        <w:rFonts w:ascii="Symbol" w:hAnsi="Symbol" w:hint="default"/>
      </w:rPr>
    </w:lvl>
  </w:abstractNum>
  <w:abstractNum w:abstractNumId="26">
    <w:nsid w:val="57785392"/>
    <w:multiLevelType w:val="singleLevel"/>
    <w:tmpl w:val="58F63E68"/>
    <w:lvl w:ilvl="0">
      <w:start w:val="1"/>
      <w:numFmt w:val="bullet"/>
      <w:lvlText w:val=""/>
      <w:lvlJc w:val="left"/>
      <w:pPr>
        <w:tabs>
          <w:tab w:val="num" w:pos="360"/>
        </w:tabs>
        <w:ind w:left="360" w:hanging="360"/>
      </w:pPr>
      <w:rPr>
        <w:rFonts w:ascii="Symbol" w:hAnsi="Symbol" w:hint="default"/>
      </w:rPr>
    </w:lvl>
  </w:abstractNum>
  <w:abstractNum w:abstractNumId="27">
    <w:nsid w:val="5CAB6883"/>
    <w:multiLevelType w:val="hybridMultilevel"/>
    <w:tmpl w:val="7862CB8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8">
    <w:nsid w:val="5D252F61"/>
    <w:multiLevelType w:val="singleLevel"/>
    <w:tmpl w:val="58F63E68"/>
    <w:lvl w:ilvl="0">
      <w:start w:val="1"/>
      <w:numFmt w:val="bullet"/>
      <w:lvlText w:val=""/>
      <w:lvlJc w:val="left"/>
      <w:pPr>
        <w:tabs>
          <w:tab w:val="num" w:pos="360"/>
        </w:tabs>
        <w:ind w:left="360" w:hanging="360"/>
      </w:pPr>
      <w:rPr>
        <w:rFonts w:ascii="Symbol" w:hAnsi="Symbol" w:hint="default"/>
      </w:rPr>
    </w:lvl>
  </w:abstractNum>
  <w:abstractNum w:abstractNumId="29">
    <w:nsid w:val="5E1A5609"/>
    <w:multiLevelType w:val="hybridMultilevel"/>
    <w:tmpl w:val="1612FD1C"/>
    <w:lvl w:ilvl="0" w:tplc="F0C2F60E">
      <w:start w:val="1"/>
      <w:numFmt w:val="decimal"/>
      <w:lvlText w:val="%1."/>
      <w:lvlJc w:val="left"/>
      <w:pPr>
        <w:ind w:left="502" w:hanging="360"/>
      </w:pPr>
      <w:rPr>
        <w:rFonts w:hint="default"/>
      </w:rPr>
    </w:lvl>
    <w:lvl w:ilvl="1" w:tplc="04190019" w:tentative="1">
      <w:start w:val="1"/>
      <w:numFmt w:val="lowerLetter"/>
      <w:lvlText w:val="%2."/>
      <w:lvlJc w:val="left"/>
      <w:pPr>
        <w:ind w:left="1310" w:hanging="360"/>
      </w:pPr>
    </w:lvl>
    <w:lvl w:ilvl="2" w:tplc="0419001B" w:tentative="1">
      <w:start w:val="1"/>
      <w:numFmt w:val="lowerRoman"/>
      <w:lvlText w:val="%3."/>
      <w:lvlJc w:val="right"/>
      <w:pPr>
        <w:ind w:left="2030" w:hanging="180"/>
      </w:pPr>
    </w:lvl>
    <w:lvl w:ilvl="3" w:tplc="0419000F" w:tentative="1">
      <w:start w:val="1"/>
      <w:numFmt w:val="decimal"/>
      <w:lvlText w:val="%4."/>
      <w:lvlJc w:val="left"/>
      <w:pPr>
        <w:ind w:left="2750" w:hanging="360"/>
      </w:pPr>
    </w:lvl>
    <w:lvl w:ilvl="4" w:tplc="04190019" w:tentative="1">
      <w:start w:val="1"/>
      <w:numFmt w:val="lowerLetter"/>
      <w:lvlText w:val="%5."/>
      <w:lvlJc w:val="left"/>
      <w:pPr>
        <w:ind w:left="3470" w:hanging="360"/>
      </w:pPr>
    </w:lvl>
    <w:lvl w:ilvl="5" w:tplc="0419001B" w:tentative="1">
      <w:start w:val="1"/>
      <w:numFmt w:val="lowerRoman"/>
      <w:lvlText w:val="%6."/>
      <w:lvlJc w:val="right"/>
      <w:pPr>
        <w:ind w:left="4190" w:hanging="180"/>
      </w:pPr>
    </w:lvl>
    <w:lvl w:ilvl="6" w:tplc="0419000F" w:tentative="1">
      <w:start w:val="1"/>
      <w:numFmt w:val="decimal"/>
      <w:lvlText w:val="%7."/>
      <w:lvlJc w:val="left"/>
      <w:pPr>
        <w:ind w:left="4910" w:hanging="360"/>
      </w:pPr>
    </w:lvl>
    <w:lvl w:ilvl="7" w:tplc="04190019" w:tentative="1">
      <w:start w:val="1"/>
      <w:numFmt w:val="lowerLetter"/>
      <w:lvlText w:val="%8."/>
      <w:lvlJc w:val="left"/>
      <w:pPr>
        <w:ind w:left="5630" w:hanging="360"/>
      </w:pPr>
    </w:lvl>
    <w:lvl w:ilvl="8" w:tplc="0419001B" w:tentative="1">
      <w:start w:val="1"/>
      <w:numFmt w:val="lowerRoman"/>
      <w:lvlText w:val="%9."/>
      <w:lvlJc w:val="right"/>
      <w:pPr>
        <w:ind w:left="6350" w:hanging="180"/>
      </w:pPr>
    </w:lvl>
  </w:abstractNum>
  <w:abstractNum w:abstractNumId="30">
    <w:nsid w:val="60586015"/>
    <w:multiLevelType w:val="singleLevel"/>
    <w:tmpl w:val="58F63E68"/>
    <w:lvl w:ilvl="0">
      <w:start w:val="1"/>
      <w:numFmt w:val="bullet"/>
      <w:lvlText w:val=""/>
      <w:lvlJc w:val="left"/>
      <w:pPr>
        <w:tabs>
          <w:tab w:val="num" w:pos="360"/>
        </w:tabs>
        <w:ind w:left="360" w:hanging="360"/>
      </w:pPr>
      <w:rPr>
        <w:rFonts w:ascii="Symbol" w:hAnsi="Symbol" w:hint="default"/>
      </w:rPr>
    </w:lvl>
  </w:abstractNum>
  <w:abstractNum w:abstractNumId="31">
    <w:nsid w:val="61CF2071"/>
    <w:multiLevelType w:val="singleLevel"/>
    <w:tmpl w:val="F6FCAF2C"/>
    <w:lvl w:ilvl="0">
      <w:numFmt w:val="bullet"/>
      <w:lvlText w:val="-"/>
      <w:lvlJc w:val="left"/>
      <w:pPr>
        <w:tabs>
          <w:tab w:val="num" w:pos="2880"/>
        </w:tabs>
        <w:ind w:left="2880" w:hanging="360"/>
      </w:pPr>
      <w:rPr>
        <w:rFonts w:hint="default"/>
      </w:rPr>
    </w:lvl>
  </w:abstractNum>
  <w:abstractNum w:abstractNumId="32">
    <w:nsid w:val="67E91C0E"/>
    <w:multiLevelType w:val="singleLevel"/>
    <w:tmpl w:val="F6FCAF2C"/>
    <w:lvl w:ilvl="0">
      <w:numFmt w:val="bullet"/>
      <w:lvlText w:val="-"/>
      <w:lvlJc w:val="left"/>
      <w:pPr>
        <w:tabs>
          <w:tab w:val="num" w:pos="2880"/>
        </w:tabs>
        <w:ind w:left="2880" w:hanging="360"/>
      </w:pPr>
      <w:rPr>
        <w:rFonts w:hint="default"/>
      </w:rPr>
    </w:lvl>
  </w:abstractNum>
  <w:abstractNum w:abstractNumId="33">
    <w:nsid w:val="69C21167"/>
    <w:multiLevelType w:val="hybridMultilevel"/>
    <w:tmpl w:val="844CDB52"/>
    <w:lvl w:ilvl="0" w:tplc="4DAE9EBE">
      <w:start w:val="65535"/>
      <w:numFmt w:val="bullet"/>
      <w:lvlText w:val="-"/>
      <w:lvlJc w:val="left"/>
      <w:pPr>
        <w:ind w:left="1222" w:hanging="360"/>
      </w:pPr>
      <w:rPr>
        <w:rFonts w:ascii="Times New Roman" w:hAnsi="Times New Roman" w:cs="Times New Roman" w:hint="default"/>
      </w:rPr>
    </w:lvl>
    <w:lvl w:ilvl="1" w:tplc="04190003" w:tentative="1">
      <w:start w:val="1"/>
      <w:numFmt w:val="bullet"/>
      <w:lvlText w:val="o"/>
      <w:lvlJc w:val="left"/>
      <w:pPr>
        <w:ind w:left="1942" w:hanging="360"/>
      </w:pPr>
      <w:rPr>
        <w:rFonts w:ascii="Courier New" w:hAnsi="Courier New" w:cs="Courier New" w:hint="default"/>
      </w:rPr>
    </w:lvl>
    <w:lvl w:ilvl="2" w:tplc="04190005" w:tentative="1">
      <w:start w:val="1"/>
      <w:numFmt w:val="bullet"/>
      <w:lvlText w:val=""/>
      <w:lvlJc w:val="left"/>
      <w:pPr>
        <w:ind w:left="2662" w:hanging="360"/>
      </w:pPr>
      <w:rPr>
        <w:rFonts w:ascii="Wingdings" w:hAnsi="Wingdings" w:hint="default"/>
      </w:rPr>
    </w:lvl>
    <w:lvl w:ilvl="3" w:tplc="04190001" w:tentative="1">
      <w:start w:val="1"/>
      <w:numFmt w:val="bullet"/>
      <w:lvlText w:val=""/>
      <w:lvlJc w:val="left"/>
      <w:pPr>
        <w:ind w:left="3382" w:hanging="360"/>
      </w:pPr>
      <w:rPr>
        <w:rFonts w:ascii="Symbol" w:hAnsi="Symbol" w:hint="default"/>
      </w:rPr>
    </w:lvl>
    <w:lvl w:ilvl="4" w:tplc="04190003" w:tentative="1">
      <w:start w:val="1"/>
      <w:numFmt w:val="bullet"/>
      <w:lvlText w:val="o"/>
      <w:lvlJc w:val="left"/>
      <w:pPr>
        <w:ind w:left="4102" w:hanging="360"/>
      </w:pPr>
      <w:rPr>
        <w:rFonts w:ascii="Courier New" w:hAnsi="Courier New" w:cs="Courier New" w:hint="default"/>
      </w:rPr>
    </w:lvl>
    <w:lvl w:ilvl="5" w:tplc="04190005" w:tentative="1">
      <w:start w:val="1"/>
      <w:numFmt w:val="bullet"/>
      <w:lvlText w:val=""/>
      <w:lvlJc w:val="left"/>
      <w:pPr>
        <w:ind w:left="4822" w:hanging="360"/>
      </w:pPr>
      <w:rPr>
        <w:rFonts w:ascii="Wingdings" w:hAnsi="Wingdings" w:hint="default"/>
      </w:rPr>
    </w:lvl>
    <w:lvl w:ilvl="6" w:tplc="04190001" w:tentative="1">
      <w:start w:val="1"/>
      <w:numFmt w:val="bullet"/>
      <w:lvlText w:val=""/>
      <w:lvlJc w:val="left"/>
      <w:pPr>
        <w:ind w:left="5542" w:hanging="360"/>
      </w:pPr>
      <w:rPr>
        <w:rFonts w:ascii="Symbol" w:hAnsi="Symbol" w:hint="default"/>
      </w:rPr>
    </w:lvl>
    <w:lvl w:ilvl="7" w:tplc="04190003" w:tentative="1">
      <w:start w:val="1"/>
      <w:numFmt w:val="bullet"/>
      <w:lvlText w:val="o"/>
      <w:lvlJc w:val="left"/>
      <w:pPr>
        <w:ind w:left="6262" w:hanging="360"/>
      </w:pPr>
      <w:rPr>
        <w:rFonts w:ascii="Courier New" w:hAnsi="Courier New" w:cs="Courier New" w:hint="default"/>
      </w:rPr>
    </w:lvl>
    <w:lvl w:ilvl="8" w:tplc="04190005" w:tentative="1">
      <w:start w:val="1"/>
      <w:numFmt w:val="bullet"/>
      <w:lvlText w:val=""/>
      <w:lvlJc w:val="left"/>
      <w:pPr>
        <w:ind w:left="6982" w:hanging="360"/>
      </w:pPr>
      <w:rPr>
        <w:rFonts w:ascii="Wingdings" w:hAnsi="Wingdings" w:hint="default"/>
      </w:rPr>
    </w:lvl>
  </w:abstractNum>
  <w:abstractNum w:abstractNumId="34">
    <w:nsid w:val="6F4F7685"/>
    <w:multiLevelType w:val="hybridMultilevel"/>
    <w:tmpl w:val="1612FD1C"/>
    <w:lvl w:ilvl="0" w:tplc="F0C2F60E">
      <w:start w:val="1"/>
      <w:numFmt w:val="decimal"/>
      <w:lvlText w:val="%1."/>
      <w:lvlJc w:val="left"/>
      <w:pPr>
        <w:ind w:left="502" w:hanging="360"/>
      </w:pPr>
      <w:rPr>
        <w:rFonts w:hint="default"/>
      </w:rPr>
    </w:lvl>
    <w:lvl w:ilvl="1" w:tplc="04190019" w:tentative="1">
      <w:start w:val="1"/>
      <w:numFmt w:val="lowerLetter"/>
      <w:lvlText w:val="%2."/>
      <w:lvlJc w:val="left"/>
      <w:pPr>
        <w:ind w:left="1310" w:hanging="360"/>
      </w:pPr>
    </w:lvl>
    <w:lvl w:ilvl="2" w:tplc="0419001B" w:tentative="1">
      <w:start w:val="1"/>
      <w:numFmt w:val="lowerRoman"/>
      <w:lvlText w:val="%3."/>
      <w:lvlJc w:val="right"/>
      <w:pPr>
        <w:ind w:left="2030" w:hanging="180"/>
      </w:pPr>
    </w:lvl>
    <w:lvl w:ilvl="3" w:tplc="0419000F" w:tentative="1">
      <w:start w:val="1"/>
      <w:numFmt w:val="decimal"/>
      <w:lvlText w:val="%4."/>
      <w:lvlJc w:val="left"/>
      <w:pPr>
        <w:ind w:left="2750" w:hanging="360"/>
      </w:pPr>
    </w:lvl>
    <w:lvl w:ilvl="4" w:tplc="04190019" w:tentative="1">
      <w:start w:val="1"/>
      <w:numFmt w:val="lowerLetter"/>
      <w:lvlText w:val="%5."/>
      <w:lvlJc w:val="left"/>
      <w:pPr>
        <w:ind w:left="3470" w:hanging="360"/>
      </w:pPr>
    </w:lvl>
    <w:lvl w:ilvl="5" w:tplc="0419001B" w:tentative="1">
      <w:start w:val="1"/>
      <w:numFmt w:val="lowerRoman"/>
      <w:lvlText w:val="%6."/>
      <w:lvlJc w:val="right"/>
      <w:pPr>
        <w:ind w:left="4190" w:hanging="180"/>
      </w:pPr>
    </w:lvl>
    <w:lvl w:ilvl="6" w:tplc="0419000F" w:tentative="1">
      <w:start w:val="1"/>
      <w:numFmt w:val="decimal"/>
      <w:lvlText w:val="%7."/>
      <w:lvlJc w:val="left"/>
      <w:pPr>
        <w:ind w:left="4910" w:hanging="360"/>
      </w:pPr>
    </w:lvl>
    <w:lvl w:ilvl="7" w:tplc="04190019" w:tentative="1">
      <w:start w:val="1"/>
      <w:numFmt w:val="lowerLetter"/>
      <w:lvlText w:val="%8."/>
      <w:lvlJc w:val="left"/>
      <w:pPr>
        <w:ind w:left="5630" w:hanging="360"/>
      </w:pPr>
    </w:lvl>
    <w:lvl w:ilvl="8" w:tplc="0419001B" w:tentative="1">
      <w:start w:val="1"/>
      <w:numFmt w:val="lowerRoman"/>
      <w:lvlText w:val="%9."/>
      <w:lvlJc w:val="right"/>
      <w:pPr>
        <w:ind w:left="6350" w:hanging="180"/>
      </w:pPr>
    </w:lvl>
  </w:abstractNum>
  <w:abstractNum w:abstractNumId="35">
    <w:nsid w:val="73887116"/>
    <w:multiLevelType w:val="hybridMultilevel"/>
    <w:tmpl w:val="BCA8F39E"/>
    <w:lvl w:ilvl="0" w:tplc="D7CA1464">
      <w:start w:val="1"/>
      <w:numFmt w:val="decimal"/>
      <w:lvlText w:val="%1."/>
      <w:lvlJc w:val="left"/>
      <w:pPr>
        <w:ind w:left="76" w:hanging="360"/>
      </w:pPr>
      <w:rPr>
        <w:rFonts w:hint="default"/>
      </w:rPr>
    </w:lvl>
    <w:lvl w:ilvl="1" w:tplc="04190019" w:tentative="1">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abstractNum w:abstractNumId="36">
    <w:nsid w:val="78733585"/>
    <w:multiLevelType w:val="hybridMultilevel"/>
    <w:tmpl w:val="B942C24A"/>
    <w:lvl w:ilvl="0" w:tplc="E4D697B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7">
    <w:nsid w:val="794E74A4"/>
    <w:multiLevelType w:val="hybridMultilevel"/>
    <w:tmpl w:val="489A8DB6"/>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num w:numId="1">
    <w:abstractNumId w:val="36"/>
  </w:num>
  <w:num w:numId="2">
    <w:abstractNumId w:val="29"/>
  </w:num>
  <w:num w:numId="3">
    <w:abstractNumId w:val="0"/>
    <w:lvlOverride w:ilvl="0">
      <w:lvl w:ilvl="0">
        <w:start w:val="65535"/>
        <w:numFmt w:val="bullet"/>
        <w:lvlText w:val="-"/>
        <w:legacy w:legacy="1" w:legacySpace="0" w:legacyIndent="355"/>
        <w:lvlJc w:val="left"/>
        <w:rPr>
          <w:rFonts w:ascii="Times New Roman" w:hAnsi="Times New Roman" w:cs="Times New Roman" w:hint="default"/>
        </w:rPr>
      </w:lvl>
    </w:lvlOverride>
  </w:num>
  <w:num w:numId="4">
    <w:abstractNumId w:val="3"/>
  </w:num>
  <w:num w:numId="5">
    <w:abstractNumId w:val="34"/>
  </w:num>
  <w:num w:numId="6">
    <w:abstractNumId w:val="13"/>
  </w:num>
  <w:num w:numId="7">
    <w:abstractNumId w:val="37"/>
  </w:num>
  <w:num w:numId="8">
    <w:abstractNumId w:val="6"/>
  </w:num>
  <w:num w:numId="9">
    <w:abstractNumId w:val="9"/>
  </w:num>
  <w:num w:numId="10">
    <w:abstractNumId w:val="17"/>
  </w:num>
  <w:num w:numId="11">
    <w:abstractNumId w:val="33"/>
  </w:num>
  <w:num w:numId="12">
    <w:abstractNumId w:val="35"/>
  </w:num>
  <w:num w:numId="13">
    <w:abstractNumId w:val="4"/>
  </w:num>
  <w:num w:numId="14">
    <w:abstractNumId w:val="22"/>
  </w:num>
  <w:num w:numId="15">
    <w:abstractNumId w:val="28"/>
  </w:num>
  <w:num w:numId="16">
    <w:abstractNumId w:val="10"/>
  </w:num>
  <w:num w:numId="17">
    <w:abstractNumId w:val="25"/>
  </w:num>
  <w:num w:numId="18">
    <w:abstractNumId w:val="26"/>
  </w:num>
  <w:num w:numId="19">
    <w:abstractNumId w:val="23"/>
  </w:num>
  <w:num w:numId="20">
    <w:abstractNumId w:val="19"/>
  </w:num>
  <w:num w:numId="21">
    <w:abstractNumId w:val="2"/>
  </w:num>
  <w:num w:numId="22">
    <w:abstractNumId w:val="14"/>
  </w:num>
  <w:num w:numId="23">
    <w:abstractNumId w:val="30"/>
  </w:num>
  <w:num w:numId="24">
    <w:abstractNumId w:val="11"/>
  </w:num>
  <w:num w:numId="25">
    <w:abstractNumId w:val="16"/>
  </w:num>
  <w:num w:numId="26">
    <w:abstractNumId w:val="5"/>
  </w:num>
  <w:num w:numId="27">
    <w:abstractNumId w:val="24"/>
  </w:num>
  <w:num w:numId="28">
    <w:abstractNumId w:val="12"/>
  </w:num>
  <w:num w:numId="29">
    <w:abstractNumId w:val="7"/>
  </w:num>
  <w:num w:numId="30">
    <w:abstractNumId w:val="32"/>
  </w:num>
  <w:num w:numId="31">
    <w:abstractNumId w:val="31"/>
  </w:num>
  <w:num w:numId="32">
    <w:abstractNumId w:val="20"/>
  </w:num>
  <w:num w:numId="33">
    <w:abstractNumId w:val="8"/>
  </w:num>
  <w:num w:numId="34">
    <w:abstractNumId w:val="27"/>
  </w:num>
  <w:num w:numId="35">
    <w:abstractNumId w:val="18"/>
  </w:num>
  <w:num w:numId="36">
    <w:abstractNumId w:val="15"/>
  </w:num>
  <w:num w:numId="37">
    <w:abstractNumId w:val="1"/>
  </w:num>
  <w:num w:numId="3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5"/>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1829"/>
    <w:rsid w:val="000010C4"/>
    <w:rsid w:val="00004F25"/>
    <w:rsid w:val="00005948"/>
    <w:rsid w:val="00010FB5"/>
    <w:rsid w:val="00013889"/>
    <w:rsid w:val="00013BC7"/>
    <w:rsid w:val="00014833"/>
    <w:rsid w:val="00015702"/>
    <w:rsid w:val="00021640"/>
    <w:rsid w:val="00022C8B"/>
    <w:rsid w:val="00030CA2"/>
    <w:rsid w:val="000311BB"/>
    <w:rsid w:val="00034F78"/>
    <w:rsid w:val="00041128"/>
    <w:rsid w:val="00044D74"/>
    <w:rsid w:val="000463D2"/>
    <w:rsid w:val="000479BA"/>
    <w:rsid w:val="0005199C"/>
    <w:rsid w:val="00052A68"/>
    <w:rsid w:val="00055564"/>
    <w:rsid w:val="00060667"/>
    <w:rsid w:val="00061C35"/>
    <w:rsid w:val="00062BC2"/>
    <w:rsid w:val="00066E25"/>
    <w:rsid w:val="00070C82"/>
    <w:rsid w:val="000712DD"/>
    <w:rsid w:val="00081437"/>
    <w:rsid w:val="00082480"/>
    <w:rsid w:val="0009357F"/>
    <w:rsid w:val="000A1277"/>
    <w:rsid w:val="000A51B3"/>
    <w:rsid w:val="000B2FEE"/>
    <w:rsid w:val="000B58FE"/>
    <w:rsid w:val="000C0D16"/>
    <w:rsid w:val="000C2BA5"/>
    <w:rsid w:val="000C502B"/>
    <w:rsid w:val="000D0A04"/>
    <w:rsid w:val="000D195B"/>
    <w:rsid w:val="000D33F8"/>
    <w:rsid w:val="000D468E"/>
    <w:rsid w:val="000D6B4B"/>
    <w:rsid w:val="000E50BE"/>
    <w:rsid w:val="000E62D1"/>
    <w:rsid w:val="000E748A"/>
    <w:rsid w:val="000F6071"/>
    <w:rsid w:val="000F6863"/>
    <w:rsid w:val="000F692D"/>
    <w:rsid w:val="0010018A"/>
    <w:rsid w:val="00101829"/>
    <w:rsid w:val="001044DF"/>
    <w:rsid w:val="00106280"/>
    <w:rsid w:val="00106960"/>
    <w:rsid w:val="001116CB"/>
    <w:rsid w:val="00127C6E"/>
    <w:rsid w:val="00137E37"/>
    <w:rsid w:val="001404A0"/>
    <w:rsid w:val="00140994"/>
    <w:rsid w:val="001511E9"/>
    <w:rsid w:val="00152237"/>
    <w:rsid w:val="0015364B"/>
    <w:rsid w:val="001640AB"/>
    <w:rsid w:val="00164D16"/>
    <w:rsid w:val="00165D6A"/>
    <w:rsid w:val="001764E5"/>
    <w:rsid w:val="00183904"/>
    <w:rsid w:val="00184B16"/>
    <w:rsid w:val="00187418"/>
    <w:rsid w:val="001878E9"/>
    <w:rsid w:val="0019026D"/>
    <w:rsid w:val="00193DAF"/>
    <w:rsid w:val="001A0997"/>
    <w:rsid w:val="001A0D46"/>
    <w:rsid w:val="001A60C0"/>
    <w:rsid w:val="001B4953"/>
    <w:rsid w:val="001C281C"/>
    <w:rsid w:val="001C3779"/>
    <w:rsid w:val="001C48AB"/>
    <w:rsid w:val="001C64E0"/>
    <w:rsid w:val="001D3CE5"/>
    <w:rsid w:val="001D4776"/>
    <w:rsid w:val="001D7592"/>
    <w:rsid w:val="001E2F29"/>
    <w:rsid w:val="001E79FA"/>
    <w:rsid w:val="001F57BA"/>
    <w:rsid w:val="001F75D6"/>
    <w:rsid w:val="00202572"/>
    <w:rsid w:val="00203E7F"/>
    <w:rsid w:val="0020756F"/>
    <w:rsid w:val="00207842"/>
    <w:rsid w:val="002137EB"/>
    <w:rsid w:val="00215797"/>
    <w:rsid w:val="00230766"/>
    <w:rsid w:val="0023084D"/>
    <w:rsid w:val="00233106"/>
    <w:rsid w:val="002412A4"/>
    <w:rsid w:val="00247DA5"/>
    <w:rsid w:val="00251340"/>
    <w:rsid w:val="00252DD3"/>
    <w:rsid w:val="002548BE"/>
    <w:rsid w:val="002605FF"/>
    <w:rsid w:val="0026666C"/>
    <w:rsid w:val="00270B61"/>
    <w:rsid w:val="002868B6"/>
    <w:rsid w:val="002960B9"/>
    <w:rsid w:val="002A4235"/>
    <w:rsid w:val="002A54FB"/>
    <w:rsid w:val="002B3D8A"/>
    <w:rsid w:val="002D2ADD"/>
    <w:rsid w:val="002D4D33"/>
    <w:rsid w:val="002E2365"/>
    <w:rsid w:val="002F34A6"/>
    <w:rsid w:val="002F37B5"/>
    <w:rsid w:val="002F38BD"/>
    <w:rsid w:val="002F40AB"/>
    <w:rsid w:val="002F4518"/>
    <w:rsid w:val="002F4B4B"/>
    <w:rsid w:val="002F617B"/>
    <w:rsid w:val="00306A51"/>
    <w:rsid w:val="00312568"/>
    <w:rsid w:val="00313727"/>
    <w:rsid w:val="00322841"/>
    <w:rsid w:val="00325154"/>
    <w:rsid w:val="0033169D"/>
    <w:rsid w:val="00343F4E"/>
    <w:rsid w:val="0035023F"/>
    <w:rsid w:val="00354837"/>
    <w:rsid w:val="00361145"/>
    <w:rsid w:val="003701D2"/>
    <w:rsid w:val="00375E2A"/>
    <w:rsid w:val="0038072B"/>
    <w:rsid w:val="0038568D"/>
    <w:rsid w:val="003962FE"/>
    <w:rsid w:val="003A0EB0"/>
    <w:rsid w:val="003A1294"/>
    <w:rsid w:val="003A22C4"/>
    <w:rsid w:val="003B0F94"/>
    <w:rsid w:val="003B1BE9"/>
    <w:rsid w:val="003B4808"/>
    <w:rsid w:val="003C089E"/>
    <w:rsid w:val="003C13FE"/>
    <w:rsid w:val="003C3D74"/>
    <w:rsid w:val="003C488E"/>
    <w:rsid w:val="003C50B7"/>
    <w:rsid w:val="003C5278"/>
    <w:rsid w:val="003D3640"/>
    <w:rsid w:val="003D384B"/>
    <w:rsid w:val="003D40C1"/>
    <w:rsid w:val="003D54DA"/>
    <w:rsid w:val="003D7FDB"/>
    <w:rsid w:val="003E082E"/>
    <w:rsid w:val="003E1FA6"/>
    <w:rsid w:val="003E2394"/>
    <w:rsid w:val="003E5048"/>
    <w:rsid w:val="003E691F"/>
    <w:rsid w:val="003E7940"/>
    <w:rsid w:val="003F3F85"/>
    <w:rsid w:val="004113CC"/>
    <w:rsid w:val="00422CF4"/>
    <w:rsid w:val="00423C5E"/>
    <w:rsid w:val="00431350"/>
    <w:rsid w:val="00433583"/>
    <w:rsid w:val="00442F81"/>
    <w:rsid w:val="00450403"/>
    <w:rsid w:val="00454079"/>
    <w:rsid w:val="00465826"/>
    <w:rsid w:val="004A44CE"/>
    <w:rsid w:val="004B01FA"/>
    <w:rsid w:val="004B1D53"/>
    <w:rsid w:val="004B24B9"/>
    <w:rsid w:val="004B5D96"/>
    <w:rsid w:val="004C7686"/>
    <w:rsid w:val="004D28F2"/>
    <w:rsid w:val="004D7FC6"/>
    <w:rsid w:val="004E47FD"/>
    <w:rsid w:val="004F71F9"/>
    <w:rsid w:val="004F7B4C"/>
    <w:rsid w:val="00501E7F"/>
    <w:rsid w:val="00507945"/>
    <w:rsid w:val="00513835"/>
    <w:rsid w:val="00516CF4"/>
    <w:rsid w:val="00521EA5"/>
    <w:rsid w:val="00523AC6"/>
    <w:rsid w:val="00526696"/>
    <w:rsid w:val="00530CAC"/>
    <w:rsid w:val="00534DC9"/>
    <w:rsid w:val="0053735A"/>
    <w:rsid w:val="005414B8"/>
    <w:rsid w:val="00544589"/>
    <w:rsid w:val="005450CB"/>
    <w:rsid w:val="00545DA6"/>
    <w:rsid w:val="0055130B"/>
    <w:rsid w:val="00565158"/>
    <w:rsid w:val="005652EE"/>
    <w:rsid w:val="005703F1"/>
    <w:rsid w:val="00571ED2"/>
    <w:rsid w:val="005720C4"/>
    <w:rsid w:val="0057375F"/>
    <w:rsid w:val="005834D1"/>
    <w:rsid w:val="00593373"/>
    <w:rsid w:val="00593CDA"/>
    <w:rsid w:val="005954B1"/>
    <w:rsid w:val="005A09DD"/>
    <w:rsid w:val="005A0D42"/>
    <w:rsid w:val="005A1C8C"/>
    <w:rsid w:val="005A29EF"/>
    <w:rsid w:val="005A4668"/>
    <w:rsid w:val="005A614C"/>
    <w:rsid w:val="005B10C3"/>
    <w:rsid w:val="005B6C11"/>
    <w:rsid w:val="005C3E83"/>
    <w:rsid w:val="005E661D"/>
    <w:rsid w:val="005F0F46"/>
    <w:rsid w:val="005F2671"/>
    <w:rsid w:val="005F3A6F"/>
    <w:rsid w:val="005F6CA7"/>
    <w:rsid w:val="00600CC5"/>
    <w:rsid w:val="0060323C"/>
    <w:rsid w:val="0060498F"/>
    <w:rsid w:val="00604C90"/>
    <w:rsid w:val="006155DE"/>
    <w:rsid w:val="00617D46"/>
    <w:rsid w:val="00625208"/>
    <w:rsid w:val="006347CA"/>
    <w:rsid w:val="00644E38"/>
    <w:rsid w:val="00652D5B"/>
    <w:rsid w:val="00657D88"/>
    <w:rsid w:val="00662FF4"/>
    <w:rsid w:val="0066341D"/>
    <w:rsid w:val="0066490E"/>
    <w:rsid w:val="00665295"/>
    <w:rsid w:val="0066678A"/>
    <w:rsid w:val="0067662F"/>
    <w:rsid w:val="006767FA"/>
    <w:rsid w:val="006804EE"/>
    <w:rsid w:val="006840EE"/>
    <w:rsid w:val="006A1B94"/>
    <w:rsid w:val="006B2E3A"/>
    <w:rsid w:val="006D12B0"/>
    <w:rsid w:val="006D33EC"/>
    <w:rsid w:val="006D3B64"/>
    <w:rsid w:val="006D6070"/>
    <w:rsid w:val="006D6708"/>
    <w:rsid w:val="006E1646"/>
    <w:rsid w:val="006E21F2"/>
    <w:rsid w:val="006E5D04"/>
    <w:rsid w:val="006E7502"/>
    <w:rsid w:val="006F7A5E"/>
    <w:rsid w:val="00703F14"/>
    <w:rsid w:val="00704AA4"/>
    <w:rsid w:val="0070642A"/>
    <w:rsid w:val="00706680"/>
    <w:rsid w:val="0071349E"/>
    <w:rsid w:val="00714673"/>
    <w:rsid w:val="00716F9D"/>
    <w:rsid w:val="00721795"/>
    <w:rsid w:val="00725132"/>
    <w:rsid w:val="0072573A"/>
    <w:rsid w:val="007268AE"/>
    <w:rsid w:val="00726D2D"/>
    <w:rsid w:val="00734E75"/>
    <w:rsid w:val="0073557E"/>
    <w:rsid w:val="007405A5"/>
    <w:rsid w:val="007423CC"/>
    <w:rsid w:val="00746BAD"/>
    <w:rsid w:val="00752819"/>
    <w:rsid w:val="00752FE3"/>
    <w:rsid w:val="00760282"/>
    <w:rsid w:val="00764F8C"/>
    <w:rsid w:val="0077373E"/>
    <w:rsid w:val="00781AE0"/>
    <w:rsid w:val="007940B0"/>
    <w:rsid w:val="007942AE"/>
    <w:rsid w:val="00794334"/>
    <w:rsid w:val="007A1583"/>
    <w:rsid w:val="007A6759"/>
    <w:rsid w:val="007A6D76"/>
    <w:rsid w:val="007B1B6C"/>
    <w:rsid w:val="007B5104"/>
    <w:rsid w:val="007D1547"/>
    <w:rsid w:val="007D5733"/>
    <w:rsid w:val="007E4E60"/>
    <w:rsid w:val="007F144A"/>
    <w:rsid w:val="007F1A90"/>
    <w:rsid w:val="007F2397"/>
    <w:rsid w:val="008075DA"/>
    <w:rsid w:val="00812A2B"/>
    <w:rsid w:val="00814724"/>
    <w:rsid w:val="00814B02"/>
    <w:rsid w:val="00814D5F"/>
    <w:rsid w:val="008408D4"/>
    <w:rsid w:val="008412BB"/>
    <w:rsid w:val="00845E15"/>
    <w:rsid w:val="00851742"/>
    <w:rsid w:val="00852913"/>
    <w:rsid w:val="00853AFE"/>
    <w:rsid w:val="008576E5"/>
    <w:rsid w:val="00857AAD"/>
    <w:rsid w:val="00873E6F"/>
    <w:rsid w:val="00884E65"/>
    <w:rsid w:val="00886BD0"/>
    <w:rsid w:val="00887698"/>
    <w:rsid w:val="00891027"/>
    <w:rsid w:val="008A042D"/>
    <w:rsid w:val="008A53F0"/>
    <w:rsid w:val="008B0962"/>
    <w:rsid w:val="008B4058"/>
    <w:rsid w:val="008B5029"/>
    <w:rsid w:val="008B5382"/>
    <w:rsid w:val="008C06C4"/>
    <w:rsid w:val="008C39FA"/>
    <w:rsid w:val="008D2D1D"/>
    <w:rsid w:val="008E140F"/>
    <w:rsid w:val="008E2E1A"/>
    <w:rsid w:val="008E50D0"/>
    <w:rsid w:val="008F2EFC"/>
    <w:rsid w:val="008F49FB"/>
    <w:rsid w:val="00905202"/>
    <w:rsid w:val="009062F8"/>
    <w:rsid w:val="00916527"/>
    <w:rsid w:val="00916A44"/>
    <w:rsid w:val="00925048"/>
    <w:rsid w:val="00925A4D"/>
    <w:rsid w:val="00930891"/>
    <w:rsid w:val="00931CE8"/>
    <w:rsid w:val="00932A7E"/>
    <w:rsid w:val="009336C6"/>
    <w:rsid w:val="00937575"/>
    <w:rsid w:val="0094466F"/>
    <w:rsid w:val="00946058"/>
    <w:rsid w:val="009531D7"/>
    <w:rsid w:val="00955322"/>
    <w:rsid w:val="009571E6"/>
    <w:rsid w:val="0095796C"/>
    <w:rsid w:val="00961F04"/>
    <w:rsid w:val="00962565"/>
    <w:rsid w:val="0096344B"/>
    <w:rsid w:val="00964736"/>
    <w:rsid w:val="00965D46"/>
    <w:rsid w:val="00970CB0"/>
    <w:rsid w:val="0098784F"/>
    <w:rsid w:val="00990179"/>
    <w:rsid w:val="009A5F98"/>
    <w:rsid w:val="009B1EFF"/>
    <w:rsid w:val="009B51CD"/>
    <w:rsid w:val="009C3975"/>
    <w:rsid w:val="009D434C"/>
    <w:rsid w:val="009D617F"/>
    <w:rsid w:val="009E006F"/>
    <w:rsid w:val="009E06FC"/>
    <w:rsid w:val="009E0CA5"/>
    <w:rsid w:val="009E3C8C"/>
    <w:rsid w:val="009E7B4B"/>
    <w:rsid w:val="009F08AF"/>
    <w:rsid w:val="009F4CA0"/>
    <w:rsid w:val="00A03517"/>
    <w:rsid w:val="00A0692F"/>
    <w:rsid w:val="00A1309D"/>
    <w:rsid w:val="00A14F30"/>
    <w:rsid w:val="00A165DC"/>
    <w:rsid w:val="00A203BD"/>
    <w:rsid w:val="00A20885"/>
    <w:rsid w:val="00A20942"/>
    <w:rsid w:val="00A23717"/>
    <w:rsid w:val="00A25C86"/>
    <w:rsid w:val="00A27491"/>
    <w:rsid w:val="00A300C1"/>
    <w:rsid w:val="00A34552"/>
    <w:rsid w:val="00A47EC4"/>
    <w:rsid w:val="00A52D3B"/>
    <w:rsid w:val="00A53F4F"/>
    <w:rsid w:val="00A572DC"/>
    <w:rsid w:val="00A604EF"/>
    <w:rsid w:val="00A625F7"/>
    <w:rsid w:val="00A667E9"/>
    <w:rsid w:val="00A80429"/>
    <w:rsid w:val="00A83B5D"/>
    <w:rsid w:val="00A84F1F"/>
    <w:rsid w:val="00A856FB"/>
    <w:rsid w:val="00A87E7F"/>
    <w:rsid w:val="00A9339E"/>
    <w:rsid w:val="00A9440F"/>
    <w:rsid w:val="00AA028C"/>
    <w:rsid w:val="00AC5659"/>
    <w:rsid w:val="00AC5CFE"/>
    <w:rsid w:val="00AD418F"/>
    <w:rsid w:val="00AD796A"/>
    <w:rsid w:val="00AE6C12"/>
    <w:rsid w:val="00AF0B43"/>
    <w:rsid w:val="00AF2B2B"/>
    <w:rsid w:val="00AF2F06"/>
    <w:rsid w:val="00B02B40"/>
    <w:rsid w:val="00B05ADB"/>
    <w:rsid w:val="00B07796"/>
    <w:rsid w:val="00B07E1D"/>
    <w:rsid w:val="00B1487D"/>
    <w:rsid w:val="00B17CF6"/>
    <w:rsid w:val="00B234F9"/>
    <w:rsid w:val="00B27E76"/>
    <w:rsid w:val="00B4313D"/>
    <w:rsid w:val="00B469A2"/>
    <w:rsid w:val="00B505F3"/>
    <w:rsid w:val="00B5159D"/>
    <w:rsid w:val="00B52A32"/>
    <w:rsid w:val="00B547EF"/>
    <w:rsid w:val="00B558A0"/>
    <w:rsid w:val="00B579A5"/>
    <w:rsid w:val="00B61C83"/>
    <w:rsid w:val="00B63BEE"/>
    <w:rsid w:val="00B649FB"/>
    <w:rsid w:val="00B64BC2"/>
    <w:rsid w:val="00B677A2"/>
    <w:rsid w:val="00B71791"/>
    <w:rsid w:val="00B7510C"/>
    <w:rsid w:val="00B76C1E"/>
    <w:rsid w:val="00B7797C"/>
    <w:rsid w:val="00B852CD"/>
    <w:rsid w:val="00B854E5"/>
    <w:rsid w:val="00B92020"/>
    <w:rsid w:val="00B93E2B"/>
    <w:rsid w:val="00B958E4"/>
    <w:rsid w:val="00B960CF"/>
    <w:rsid w:val="00BA1E9B"/>
    <w:rsid w:val="00BA4798"/>
    <w:rsid w:val="00BA6B3B"/>
    <w:rsid w:val="00BA7182"/>
    <w:rsid w:val="00BB1690"/>
    <w:rsid w:val="00BB1DC4"/>
    <w:rsid w:val="00BB3821"/>
    <w:rsid w:val="00BB3C65"/>
    <w:rsid w:val="00BB70D6"/>
    <w:rsid w:val="00BB7BB7"/>
    <w:rsid w:val="00BC207F"/>
    <w:rsid w:val="00BC3C78"/>
    <w:rsid w:val="00BD1DC2"/>
    <w:rsid w:val="00BD1E96"/>
    <w:rsid w:val="00BD2D3B"/>
    <w:rsid w:val="00BF1F99"/>
    <w:rsid w:val="00BF4385"/>
    <w:rsid w:val="00BF657A"/>
    <w:rsid w:val="00C057A8"/>
    <w:rsid w:val="00C07792"/>
    <w:rsid w:val="00C172BC"/>
    <w:rsid w:val="00C2044E"/>
    <w:rsid w:val="00C43567"/>
    <w:rsid w:val="00C47D03"/>
    <w:rsid w:val="00C5225F"/>
    <w:rsid w:val="00C55E76"/>
    <w:rsid w:val="00C8767F"/>
    <w:rsid w:val="00C9292B"/>
    <w:rsid w:val="00C9468A"/>
    <w:rsid w:val="00C962E3"/>
    <w:rsid w:val="00CA36FD"/>
    <w:rsid w:val="00CB7D69"/>
    <w:rsid w:val="00CC18CF"/>
    <w:rsid w:val="00CD1CB2"/>
    <w:rsid w:val="00CD205A"/>
    <w:rsid w:val="00CE37D5"/>
    <w:rsid w:val="00CE6EDD"/>
    <w:rsid w:val="00D0135C"/>
    <w:rsid w:val="00D17B2B"/>
    <w:rsid w:val="00D27481"/>
    <w:rsid w:val="00D43690"/>
    <w:rsid w:val="00D47DB0"/>
    <w:rsid w:val="00D52D26"/>
    <w:rsid w:val="00D53185"/>
    <w:rsid w:val="00D57E68"/>
    <w:rsid w:val="00D72A30"/>
    <w:rsid w:val="00D73C31"/>
    <w:rsid w:val="00D8023D"/>
    <w:rsid w:val="00D81485"/>
    <w:rsid w:val="00D820BF"/>
    <w:rsid w:val="00DA3497"/>
    <w:rsid w:val="00DA449E"/>
    <w:rsid w:val="00DB082D"/>
    <w:rsid w:val="00DB26B3"/>
    <w:rsid w:val="00DB4507"/>
    <w:rsid w:val="00DC54E7"/>
    <w:rsid w:val="00DD0EFF"/>
    <w:rsid w:val="00DD48CF"/>
    <w:rsid w:val="00DE63F1"/>
    <w:rsid w:val="00DF1161"/>
    <w:rsid w:val="00E01620"/>
    <w:rsid w:val="00E04D4A"/>
    <w:rsid w:val="00E06111"/>
    <w:rsid w:val="00E12914"/>
    <w:rsid w:val="00E15486"/>
    <w:rsid w:val="00E1744A"/>
    <w:rsid w:val="00E2405C"/>
    <w:rsid w:val="00E31F42"/>
    <w:rsid w:val="00E4352F"/>
    <w:rsid w:val="00E44DEE"/>
    <w:rsid w:val="00E451D4"/>
    <w:rsid w:val="00E4695C"/>
    <w:rsid w:val="00E508DD"/>
    <w:rsid w:val="00E53414"/>
    <w:rsid w:val="00E538E9"/>
    <w:rsid w:val="00E63D64"/>
    <w:rsid w:val="00E6424E"/>
    <w:rsid w:val="00E671B1"/>
    <w:rsid w:val="00E75961"/>
    <w:rsid w:val="00E77688"/>
    <w:rsid w:val="00E810AB"/>
    <w:rsid w:val="00E86D70"/>
    <w:rsid w:val="00E92279"/>
    <w:rsid w:val="00E94027"/>
    <w:rsid w:val="00E975EC"/>
    <w:rsid w:val="00EA391B"/>
    <w:rsid w:val="00EA6711"/>
    <w:rsid w:val="00EB005B"/>
    <w:rsid w:val="00EC0C05"/>
    <w:rsid w:val="00EC182D"/>
    <w:rsid w:val="00EC2635"/>
    <w:rsid w:val="00EC6A56"/>
    <w:rsid w:val="00ED0423"/>
    <w:rsid w:val="00EE223E"/>
    <w:rsid w:val="00EE7D2D"/>
    <w:rsid w:val="00EF114F"/>
    <w:rsid w:val="00EF184A"/>
    <w:rsid w:val="00EF3804"/>
    <w:rsid w:val="00EF7865"/>
    <w:rsid w:val="00F0085B"/>
    <w:rsid w:val="00F07D47"/>
    <w:rsid w:val="00F11208"/>
    <w:rsid w:val="00F14381"/>
    <w:rsid w:val="00F20A1D"/>
    <w:rsid w:val="00F21E49"/>
    <w:rsid w:val="00F24A14"/>
    <w:rsid w:val="00F2726B"/>
    <w:rsid w:val="00F309E6"/>
    <w:rsid w:val="00F365AD"/>
    <w:rsid w:val="00F4131B"/>
    <w:rsid w:val="00F41F3F"/>
    <w:rsid w:val="00F42560"/>
    <w:rsid w:val="00F45CAD"/>
    <w:rsid w:val="00F51357"/>
    <w:rsid w:val="00F519E3"/>
    <w:rsid w:val="00F5310D"/>
    <w:rsid w:val="00F53319"/>
    <w:rsid w:val="00F5384B"/>
    <w:rsid w:val="00F54283"/>
    <w:rsid w:val="00F54453"/>
    <w:rsid w:val="00F56C59"/>
    <w:rsid w:val="00F63A5E"/>
    <w:rsid w:val="00F77BAF"/>
    <w:rsid w:val="00F87673"/>
    <w:rsid w:val="00F87B3F"/>
    <w:rsid w:val="00F909CC"/>
    <w:rsid w:val="00FA2305"/>
    <w:rsid w:val="00FA2DED"/>
    <w:rsid w:val="00FB384D"/>
    <w:rsid w:val="00FC7D8F"/>
    <w:rsid w:val="00FD28C5"/>
    <w:rsid w:val="00FD77FF"/>
    <w:rsid w:val="00FE033D"/>
    <w:rsid w:val="00FE0B45"/>
    <w:rsid w:val="00FF07AD"/>
    <w:rsid w:val="00FF4F0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6C01E9B1-5A0B-4CE4-B33D-B07B61ABB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479BA"/>
    <w:pPr>
      <w:ind w:firstLine="567"/>
      <w:jc w:val="both"/>
    </w:pPr>
    <w:rPr>
      <w:sz w:val="28"/>
    </w:rPr>
  </w:style>
  <w:style w:type="paragraph" w:styleId="1">
    <w:name w:val="heading 1"/>
    <w:basedOn w:val="a"/>
    <w:next w:val="a"/>
    <w:qFormat/>
    <w:rsid w:val="000479BA"/>
    <w:pPr>
      <w:keepNext/>
      <w:spacing w:before="240" w:after="60"/>
      <w:ind w:firstLine="0"/>
      <w:jc w:val="center"/>
      <w:outlineLvl w:val="0"/>
    </w:pPr>
    <w:rPr>
      <w:b/>
      <w:kern w:val="28"/>
      <w:sz w:val="36"/>
    </w:rPr>
  </w:style>
  <w:style w:type="paragraph" w:styleId="2">
    <w:name w:val="heading 2"/>
    <w:basedOn w:val="a"/>
    <w:next w:val="a"/>
    <w:qFormat/>
    <w:rsid w:val="000479BA"/>
    <w:pPr>
      <w:keepNext/>
      <w:spacing w:before="120" w:after="60"/>
      <w:ind w:firstLine="0"/>
      <w:jc w:val="center"/>
      <w:outlineLvl w:val="1"/>
    </w:pPr>
    <w:rPr>
      <w:rFonts w:ascii="Arial" w:hAnsi="Arial"/>
      <w:b/>
      <w:sz w:val="32"/>
    </w:rPr>
  </w:style>
  <w:style w:type="paragraph" w:styleId="3">
    <w:name w:val="heading 3"/>
    <w:basedOn w:val="a"/>
    <w:next w:val="a"/>
    <w:qFormat/>
    <w:rsid w:val="000479BA"/>
    <w:pPr>
      <w:keepNext/>
      <w:spacing w:before="120" w:after="60"/>
      <w:outlineLvl w:val="2"/>
    </w:pPr>
    <w:rPr>
      <w:rFonts w:ascii="Arial" w:hAnsi="Arial"/>
      <w:b/>
      <w: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706680"/>
    <w:pPr>
      <w:tabs>
        <w:tab w:val="center" w:pos="4677"/>
        <w:tab w:val="right" w:pos="9355"/>
      </w:tabs>
    </w:pPr>
  </w:style>
  <w:style w:type="paragraph" w:styleId="a5">
    <w:name w:val="footer"/>
    <w:basedOn w:val="a"/>
    <w:rsid w:val="000479BA"/>
    <w:pPr>
      <w:tabs>
        <w:tab w:val="right" w:pos="9923"/>
      </w:tabs>
      <w:ind w:firstLine="0"/>
    </w:pPr>
    <w:rPr>
      <w:sz w:val="12"/>
    </w:rPr>
  </w:style>
  <w:style w:type="table" w:styleId="a6">
    <w:name w:val="Table Grid"/>
    <w:basedOn w:val="a1"/>
    <w:rsid w:val="00EF7865"/>
    <w:pPr>
      <w:ind w:firstLine="567"/>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page number"/>
    <w:basedOn w:val="a0"/>
    <w:rsid w:val="0010018A"/>
  </w:style>
  <w:style w:type="paragraph" w:styleId="a8">
    <w:name w:val="List Paragraph"/>
    <w:basedOn w:val="a"/>
    <w:uiPriority w:val="34"/>
    <w:qFormat/>
    <w:rsid w:val="006347CA"/>
    <w:pPr>
      <w:ind w:left="708"/>
    </w:pPr>
  </w:style>
  <w:style w:type="character" w:styleId="a9">
    <w:name w:val="Hyperlink"/>
    <w:rsid w:val="00B854E5"/>
    <w:rPr>
      <w:color w:val="0000FF"/>
      <w:u w:val="single"/>
    </w:rPr>
  </w:style>
  <w:style w:type="paragraph" w:styleId="aa">
    <w:name w:val="Balloon Text"/>
    <w:basedOn w:val="a"/>
    <w:link w:val="ab"/>
    <w:uiPriority w:val="99"/>
    <w:semiHidden/>
    <w:unhideWhenUsed/>
    <w:rsid w:val="00565158"/>
    <w:rPr>
      <w:rFonts w:ascii="Tahoma" w:hAnsi="Tahoma"/>
      <w:sz w:val="16"/>
      <w:szCs w:val="16"/>
    </w:rPr>
  </w:style>
  <w:style w:type="character" w:customStyle="1" w:styleId="ab">
    <w:name w:val="Текст выноски Знак"/>
    <w:link w:val="aa"/>
    <w:uiPriority w:val="99"/>
    <w:semiHidden/>
    <w:rsid w:val="00565158"/>
    <w:rPr>
      <w:rFonts w:ascii="Tahoma" w:hAnsi="Tahoma" w:cs="Tahoma"/>
      <w:sz w:val="16"/>
      <w:szCs w:val="16"/>
    </w:rPr>
  </w:style>
  <w:style w:type="paragraph" w:styleId="20">
    <w:name w:val="Body Text Indent 2"/>
    <w:basedOn w:val="a"/>
    <w:link w:val="21"/>
    <w:rsid w:val="00202572"/>
    <w:pPr>
      <w:tabs>
        <w:tab w:val="center" w:pos="3544"/>
        <w:tab w:val="left" w:pos="3686"/>
        <w:tab w:val="center" w:pos="4111"/>
      </w:tabs>
      <w:suppressAutoHyphens/>
      <w:ind w:left="851" w:firstLine="0"/>
      <w:jc w:val="left"/>
    </w:pPr>
    <w:rPr>
      <w:sz w:val="24"/>
      <w:szCs w:val="24"/>
      <w:lang w:eastAsia="ar-SA"/>
    </w:rPr>
  </w:style>
  <w:style w:type="character" w:customStyle="1" w:styleId="21">
    <w:name w:val="Основной текст с отступом 2 Знак"/>
    <w:link w:val="20"/>
    <w:rsid w:val="00202572"/>
    <w:rPr>
      <w:sz w:val="24"/>
      <w:szCs w:val="24"/>
      <w:lang w:eastAsia="ar-SA"/>
    </w:rPr>
  </w:style>
  <w:style w:type="paragraph" w:styleId="ac">
    <w:name w:val="Body Text"/>
    <w:basedOn w:val="a"/>
    <w:link w:val="ad"/>
    <w:uiPriority w:val="99"/>
    <w:unhideWhenUsed/>
    <w:rsid w:val="005E661D"/>
    <w:pPr>
      <w:spacing w:after="120"/>
    </w:pPr>
  </w:style>
  <w:style w:type="character" w:customStyle="1" w:styleId="ad">
    <w:name w:val="Основной текст Знак"/>
    <w:link w:val="ac"/>
    <w:uiPriority w:val="99"/>
    <w:rsid w:val="005E661D"/>
    <w:rPr>
      <w:sz w:val="28"/>
    </w:rPr>
  </w:style>
  <w:style w:type="character" w:customStyle="1" w:styleId="a4">
    <w:name w:val="Верхний колонтитул Знак"/>
    <w:link w:val="a3"/>
    <w:uiPriority w:val="99"/>
    <w:rsid w:val="00F56C59"/>
    <w:rPr>
      <w:sz w:val="28"/>
    </w:rPr>
  </w:style>
  <w:style w:type="paragraph" w:styleId="ae">
    <w:name w:val="No Spacing"/>
    <w:uiPriority w:val="1"/>
    <w:qFormat/>
    <w:rsid w:val="00886BD0"/>
    <w:rPr>
      <w:rFonts w:ascii="Calibri" w:hAnsi="Calibri"/>
      <w:sz w:val="22"/>
      <w:szCs w:val="22"/>
    </w:rPr>
  </w:style>
  <w:style w:type="character" w:customStyle="1" w:styleId="FontStyle29">
    <w:name w:val="Font Style29"/>
    <w:uiPriority w:val="99"/>
    <w:rsid w:val="00886BD0"/>
    <w:rPr>
      <w:rFonts w:ascii="Times New Roman" w:hAnsi="Times New Roman" w:cs="Times New Roman" w:hint="default"/>
      <w:sz w:val="24"/>
      <w:szCs w:val="24"/>
    </w:rPr>
  </w:style>
  <w:style w:type="paragraph" w:customStyle="1" w:styleId="10">
    <w:name w:val="Текст1"/>
    <w:basedOn w:val="a"/>
    <w:rsid w:val="00140994"/>
    <w:pPr>
      <w:suppressAutoHyphens/>
      <w:ind w:firstLine="0"/>
      <w:jc w:val="left"/>
    </w:pPr>
    <w:rPr>
      <w:rFonts w:ascii="Courier New" w:hAnsi="Courier New" w:cs="Courier New"/>
      <w:sz w:val="20"/>
      <w:lang w:eastAsia="ar-SA"/>
    </w:rPr>
  </w:style>
  <w:style w:type="character" w:customStyle="1" w:styleId="FontStyle14">
    <w:name w:val="Font Style14"/>
    <w:uiPriority w:val="99"/>
    <w:rsid w:val="009C3975"/>
    <w:rPr>
      <w:rFonts w:ascii="Times New Roman" w:hAnsi="Times New Roman" w:cs="Times New Roman"/>
      <w:sz w:val="26"/>
      <w:szCs w:val="26"/>
    </w:rPr>
  </w:style>
  <w:style w:type="paragraph" w:customStyle="1" w:styleId="ConsPlusNormal">
    <w:name w:val="ConsPlusNormal"/>
    <w:rsid w:val="005B10C3"/>
    <w:pPr>
      <w:widowControl w:val="0"/>
      <w:autoSpaceDE w:val="0"/>
      <w:autoSpaceDN w:val="0"/>
      <w:adjustRightInd w:val="0"/>
      <w:ind w:firstLine="720"/>
    </w:pPr>
    <w:rPr>
      <w:rFonts w:ascii="Arial" w:hAnsi="Arial" w:cs="Arial"/>
    </w:rPr>
  </w:style>
  <w:style w:type="paragraph" w:customStyle="1" w:styleId="msonormalbullet1gifbullet1gif">
    <w:name w:val="msonormalbullet1gifbullet1.gif"/>
    <w:basedOn w:val="a"/>
    <w:rsid w:val="00361145"/>
    <w:pPr>
      <w:spacing w:before="100" w:beforeAutospacing="1" w:after="100" w:afterAutospacing="1"/>
      <w:ind w:firstLine="0"/>
      <w:jc w:val="left"/>
    </w:pPr>
    <w:rPr>
      <w:sz w:val="24"/>
      <w:szCs w:val="24"/>
    </w:rPr>
  </w:style>
  <w:style w:type="paragraph" w:customStyle="1" w:styleId="msonormalbullet1gifbullet3gif">
    <w:name w:val="msonormalbullet1gifbullet3.gif"/>
    <w:basedOn w:val="a"/>
    <w:rsid w:val="00361145"/>
    <w:pPr>
      <w:spacing w:before="100" w:beforeAutospacing="1" w:after="100" w:afterAutospacing="1"/>
      <w:ind w:firstLine="0"/>
      <w:jc w:val="left"/>
    </w:pPr>
    <w:rPr>
      <w:sz w:val="24"/>
      <w:szCs w:val="24"/>
    </w:rPr>
  </w:style>
  <w:style w:type="paragraph" w:styleId="af">
    <w:name w:val="Title"/>
    <w:basedOn w:val="a"/>
    <w:link w:val="af0"/>
    <w:qFormat/>
    <w:rsid w:val="003962FE"/>
    <w:pPr>
      <w:ind w:firstLine="0"/>
      <w:jc w:val="center"/>
    </w:pPr>
  </w:style>
  <w:style w:type="character" w:customStyle="1" w:styleId="af0">
    <w:name w:val="Название Знак"/>
    <w:basedOn w:val="a0"/>
    <w:link w:val="af"/>
    <w:rsid w:val="003962FE"/>
    <w:rPr>
      <w:sz w:val="28"/>
    </w:rPr>
  </w:style>
  <w:style w:type="paragraph" w:styleId="af1">
    <w:name w:val="Normal (Web)"/>
    <w:aliases w:val="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
    <w:basedOn w:val="a"/>
    <w:uiPriority w:val="99"/>
    <w:unhideWhenUsed/>
    <w:rsid w:val="001C281C"/>
    <w:pPr>
      <w:spacing w:before="100" w:beforeAutospacing="1" w:after="100" w:afterAutospacing="1"/>
      <w:ind w:firstLine="0"/>
      <w:jc w:val="left"/>
    </w:pPr>
    <w:rPr>
      <w:sz w:val="24"/>
      <w:szCs w:val="24"/>
    </w:rPr>
  </w:style>
  <w:style w:type="paragraph" w:customStyle="1" w:styleId="Default">
    <w:name w:val="Default"/>
    <w:rsid w:val="001C281C"/>
    <w:pPr>
      <w:autoSpaceDE w:val="0"/>
      <w:autoSpaceDN w:val="0"/>
      <w:adjustRightInd w:val="0"/>
    </w:pPr>
    <w:rPr>
      <w:color w:val="000000"/>
      <w:sz w:val="24"/>
      <w:szCs w:val="24"/>
    </w:rPr>
  </w:style>
  <w:style w:type="paragraph" w:styleId="HTML">
    <w:name w:val="HTML Preformatted"/>
    <w:basedOn w:val="a"/>
    <w:link w:val="HTML0"/>
    <w:uiPriority w:val="99"/>
    <w:semiHidden/>
    <w:unhideWhenUsed/>
    <w:rsid w:val="00873E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hAnsi="Courier New" w:cs="Courier New"/>
      <w:sz w:val="20"/>
    </w:rPr>
  </w:style>
  <w:style w:type="character" w:customStyle="1" w:styleId="HTML0">
    <w:name w:val="Стандартный HTML Знак"/>
    <w:basedOn w:val="a0"/>
    <w:link w:val="HTML"/>
    <w:uiPriority w:val="99"/>
    <w:semiHidden/>
    <w:rsid w:val="00873E6F"/>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220419">
      <w:bodyDiv w:val="1"/>
      <w:marLeft w:val="0"/>
      <w:marRight w:val="0"/>
      <w:marTop w:val="0"/>
      <w:marBottom w:val="0"/>
      <w:divBdr>
        <w:top w:val="none" w:sz="0" w:space="0" w:color="auto"/>
        <w:left w:val="none" w:sz="0" w:space="0" w:color="auto"/>
        <w:bottom w:val="none" w:sz="0" w:space="0" w:color="auto"/>
        <w:right w:val="none" w:sz="0" w:space="0" w:color="auto"/>
      </w:divBdr>
    </w:div>
    <w:div w:id="467013158">
      <w:bodyDiv w:val="1"/>
      <w:marLeft w:val="0"/>
      <w:marRight w:val="0"/>
      <w:marTop w:val="0"/>
      <w:marBottom w:val="0"/>
      <w:divBdr>
        <w:top w:val="none" w:sz="0" w:space="0" w:color="auto"/>
        <w:left w:val="none" w:sz="0" w:space="0" w:color="auto"/>
        <w:bottom w:val="none" w:sz="0" w:space="0" w:color="auto"/>
        <w:right w:val="none" w:sz="0" w:space="0" w:color="auto"/>
      </w:divBdr>
    </w:div>
    <w:div w:id="635568354">
      <w:bodyDiv w:val="1"/>
      <w:marLeft w:val="0"/>
      <w:marRight w:val="0"/>
      <w:marTop w:val="0"/>
      <w:marBottom w:val="0"/>
      <w:divBdr>
        <w:top w:val="none" w:sz="0" w:space="0" w:color="auto"/>
        <w:left w:val="none" w:sz="0" w:space="0" w:color="auto"/>
        <w:bottom w:val="none" w:sz="0" w:space="0" w:color="auto"/>
        <w:right w:val="none" w:sz="0" w:space="0" w:color="auto"/>
      </w:divBdr>
    </w:div>
    <w:div w:id="744836099">
      <w:bodyDiv w:val="1"/>
      <w:marLeft w:val="0"/>
      <w:marRight w:val="0"/>
      <w:marTop w:val="0"/>
      <w:marBottom w:val="0"/>
      <w:divBdr>
        <w:top w:val="none" w:sz="0" w:space="0" w:color="auto"/>
        <w:left w:val="none" w:sz="0" w:space="0" w:color="auto"/>
        <w:bottom w:val="none" w:sz="0" w:space="0" w:color="auto"/>
        <w:right w:val="none" w:sz="0" w:space="0" w:color="auto"/>
      </w:divBdr>
    </w:div>
    <w:div w:id="1109206759">
      <w:bodyDiv w:val="1"/>
      <w:marLeft w:val="0"/>
      <w:marRight w:val="0"/>
      <w:marTop w:val="0"/>
      <w:marBottom w:val="0"/>
      <w:divBdr>
        <w:top w:val="none" w:sz="0" w:space="0" w:color="auto"/>
        <w:left w:val="none" w:sz="0" w:space="0" w:color="auto"/>
        <w:bottom w:val="none" w:sz="0" w:space="0" w:color="auto"/>
        <w:right w:val="none" w:sz="0" w:space="0" w:color="auto"/>
      </w:divBdr>
    </w:div>
    <w:div w:id="1164273805">
      <w:bodyDiv w:val="1"/>
      <w:marLeft w:val="0"/>
      <w:marRight w:val="0"/>
      <w:marTop w:val="0"/>
      <w:marBottom w:val="0"/>
      <w:divBdr>
        <w:top w:val="none" w:sz="0" w:space="0" w:color="auto"/>
        <w:left w:val="none" w:sz="0" w:space="0" w:color="auto"/>
        <w:bottom w:val="none" w:sz="0" w:space="0" w:color="auto"/>
        <w:right w:val="none" w:sz="0" w:space="0" w:color="auto"/>
      </w:divBdr>
    </w:div>
    <w:div w:id="1204754191">
      <w:bodyDiv w:val="1"/>
      <w:marLeft w:val="0"/>
      <w:marRight w:val="0"/>
      <w:marTop w:val="0"/>
      <w:marBottom w:val="0"/>
      <w:divBdr>
        <w:top w:val="none" w:sz="0" w:space="0" w:color="auto"/>
        <w:left w:val="none" w:sz="0" w:space="0" w:color="auto"/>
        <w:bottom w:val="none" w:sz="0" w:space="0" w:color="auto"/>
        <w:right w:val="none" w:sz="0" w:space="0" w:color="auto"/>
      </w:divBdr>
    </w:div>
    <w:div w:id="1397555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1050;&#1088;&#1072;&#1074;&#1095;&#1077;&#1085;&#1082;&#1086;%20&#1051;.&#1043;\&#1050;&#1086;&#1084;&#1080;&#1090;&#1077;&#1090;\&#1041;&#1083;&#1072;&#1085;&#1082;%20&#1087;&#1080;&#1089;&#1100;&#1084;&#1072;%20%20&#1040;&#1076;&#1084;&#1080;&#1085;&#1080;&#1089;&#1090;&#1088;&#1072;&#1094;&#1080;&#1080;%2011111.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Бланк письма  Администрации 11111.dot</Template>
  <TotalTime>1</TotalTime>
  <Pages>1</Pages>
  <Words>269</Words>
  <Characters>1537</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г.Красный Сулин</Company>
  <LinksUpToDate>false</LinksUpToDate>
  <CharactersWithSpaces>1803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www.PHILka.RU</dc:creator>
  <cp:lastModifiedBy>Stranik</cp:lastModifiedBy>
  <cp:revision>2</cp:revision>
  <cp:lastPrinted>2024-01-18T12:32:00Z</cp:lastPrinted>
  <dcterms:created xsi:type="dcterms:W3CDTF">2024-01-26T04:23:00Z</dcterms:created>
  <dcterms:modified xsi:type="dcterms:W3CDTF">2024-01-26T04:23:00Z</dcterms:modified>
</cp:coreProperties>
</file>