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A8" w:rsidRPr="00300FA8" w:rsidRDefault="00300FA8" w:rsidP="005F3D53">
      <w:pPr>
        <w:suppressAutoHyphens/>
        <w:ind w:firstLine="0"/>
        <w:jc w:val="center"/>
        <w:rPr>
          <w:noProof/>
          <w:szCs w:val="28"/>
          <w:lang w:eastAsia="ar-SA"/>
        </w:rPr>
      </w:pPr>
      <w:r w:rsidRPr="00300FA8"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РОССИЙСКАЯ ФЕДЕРАЦИЯ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РОСТОВСКАЯ ОБЛАСТЬ</w:t>
      </w:r>
    </w:p>
    <w:p w:rsidR="00300FA8" w:rsidRPr="00300FA8" w:rsidRDefault="00300FA8" w:rsidP="005F3D53">
      <w:pPr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МУНИЦИПАЛЬНОЕ ОБРАЗОВАНИЕ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«КРАСНОСУЛИНСКИЙ РАЙОН»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АДМИНИСТРАЦИЯ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КРАСНОСУЛИНСКОГО РАЙОНА</w:t>
      </w:r>
    </w:p>
    <w:p w:rsidR="00475432" w:rsidRPr="00475432" w:rsidRDefault="00475432" w:rsidP="005F3D5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475432">
        <w:rPr>
          <w:b/>
          <w:sz w:val="36"/>
          <w:szCs w:val="28"/>
          <w:lang w:eastAsia="ar-SA"/>
        </w:rPr>
        <w:t>ПОСТАНОВЛЕНИЕ</w:t>
      </w:r>
    </w:p>
    <w:p w:rsidR="00511D09" w:rsidRPr="00300FA8" w:rsidRDefault="00A912AB" w:rsidP="005F3D5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27.05.2026 № 448</w:t>
      </w:r>
    </w:p>
    <w:p w:rsidR="00300FA8" w:rsidRPr="00300FA8" w:rsidRDefault="00300FA8" w:rsidP="005F3D53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300FA8">
        <w:rPr>
          <w:szCs w:val="28"/>
          <w:lang w:eastAsia="ar-SA"/>
        </w:rPr>
        <w:t>г. Красный Сулин</w:t>
      </w:r>
    </w:p>
    <w:p w:rsidR="00A912AB" w:rsidRPr="00A912AB" w:rsidRDefault="00A912AB" w:rsidP="00A912AB">
      <w:pPr>
        <w:widowControl w:val="0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A912AB">
        <w:rPr>
          <w:rFonts w:eastAsia="Arial Unicode MS"/>
          <w:b/>
          <w:color w:val="000000"/>
          <w:kern w:val="1"/>
          <w:szCs w:val="28"/>
          <w:lang w:eastAsia="en-US"/>
        </w:rPr>
        <w:t>О внесении изменений в постановление Администрации Красносулинского района от 11.02.2021 № 130</w:t>
      </w:r>
    </w:p>
    <w:p w:rsidR="00A912AB" w:rsidRPr="00961933" w:rsidRDefault="00A912AB" w:rsidP="00A912A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2"/>
        </w:rPr>
      </w:pPr>
      <w:bookmarkStart w:id="0" w:name="_GoBack"/>
    </w:p>
    <w:bookmarkEnd w:id="0"/>
    <w:p w:rsidR="00A912AB" w:rsidRPr="00A912AB" w:rsidRDefault="00A912AB" w:rsidP="00A912A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A912AB">
        <w:t>В соответствии с постановлением Прав</w:t>
      </w:r>
      <w:r>
        <w:t>ительства Ростовской области от </w:t>
      </w:r>
      <w:r w:rsidRPr="00A912AB">
        <w:t>24.09.2020 № 11 «Об утверждении Положения о территориальной подсети наблюдения и лабораторного контроля гражданской обороны и защиты населения Ростовской области»,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A912AB" w:rsidRPr="00961933" w:rsidRDefault="00A912AB" w:rsidP="00A912AB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center"/>
        <w:rPr>
          <w:sz w:val="22"/>
        </w:rPr>
      </w:pPr>
    </w:p>
    <w:p w:rsidR="00A912AB" w:rsidRDefault="00A912AB" w:rsidP="00A912AB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center"/>
      </w:pPr>
      <w:r w:rsidRPr="00A912AB">
        <w:t>ПОСТАНОВЛЯЕТ:</w:t>
      </w:r>
    </w:p>
    <w:p w:rsidR="00961933" w:rsidRPr="00961933" w:rsidRDefault="00961933" w:rsidP="00A912AB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center"/>
        <w:rPr>
          <w:sz w:val="22"/>
        </w:rPr>
      </w:pPr>
    </w:p>
    <w:p w:rsidR="00A912AB" w:rsidRPr="00A912AB" w:rsidRDefault="00A912AB" w:rsidP="00A912A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A912AB">
        <w:t>1. Внести в постановление Администр</w:t>
      </w:r>
      <w:r>
        <w:t>ации Красносулинского района от 11.02.2021 № </w:t>
      </w:r>
      <w:r w:rsidRPr="00A912AB">
        <w:t>130 «Об утверждении Положения о наблюдении и лабораторном контроле гражданской обороны и защиты населения Красносулинского района» изменения, согласно приложению к настоящему постановлению.</w:t>
      </w:r>
    </w:p>
    <w:p w:rsidR="00A912AB" w:rsidRPr="00A912AB" w:rsidRDefault="00A912AB" w:rsidP="00A912A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A912AB">
        <w:t>2.</w:t>
      </w:r>
      <w:r>
        <w:t> </w:t>
      </w:r>
      <w:r w:rsidRPr="00A912AB">
        <w:t>Настоящее постановление вступает в силу со дня его официального опубликования в средствах массовой информации.</w:t>
      </w:r>
    </w:p>
    <w:p w:rsidR="00A912AB" w:rsidRPr="00A912AB" w:rsidRDefault="00A912AB" w:rsidP="00A912A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>
        <w:t>3. </w:t>
      </w:r>
      <w:r w:rsidRPr="00A912AB">
        <w:t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300FA8" w:rsidRDefault="00300FA8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300FA8" w:rsidRDefault="00300FA8" w:rsidP="005F3D53">
      <w:pPr>
        <w:tabs>
          <w:tab w:val="left" w:pos="0"/>
          <w:tab w:val="right" w:pos="9639"/>
        </w:tabs>
        <w:ind w:firstLine="0"/>
        <w:jc w:val="left"/>
        <w:rPr>
          <w:color w:val="000000"/>
          <w:szCs w:val="28"/>
        </w:rPr>
      </w:pPr>
      <w:r w:rsidRPr="00300FA8">
        <w:rPr>
          <w:color w:val="000000"/>
          <w:szCs w:val="28"/>
        </w:rPr>
        <w:t xml:space="preserve">Глава Красносулинского района </w:t>
      </w:r>
      <w:r w:rsidRPr="00300FA8">
        <w:rPr>
          <w:color w:val="000000"/>
          <w:szCs w:val="28"/>
        </w:rPr>
        <w:tab/>
        <w:t>И.С. Кирпичков</w:t>
      </w:r>
    </w:p>
    <w:p w:rsidR="00300FA8" w:rsidRPr="00E931D1" w:rsidRDefault="00300FA8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7575F6" w:rsidRPr="00E931D1" w:rsidRDefault="00191FEB" w:rsidP="005F3D53">
      <w:pPr>
        <w:widowControl w:val="0"/>
        <w:tabs>
          <w:tab w:val="right" w:pos="9072"/>
        </w:tabs>
        <w:ind w:firstLine="0"/>
        <w:rPr>
          <w:szCs w:val="28"/>
        </w:rPr>
      </w:pPr>
      <w:r w:rsidRPr="00E931D1">
        <w:rPr>
          <w:szCs w:val="28"/>
        </w:rPr>
        <w:t>Постановление вносит</w:t>
      </w:r>
    </w:p>
    <w:p w:rsidR="00A912AB" w:rsidRPr="002D1690" w:rsidRDefault="00A912AB" w:rsidP="00A912AB">
      <w:pPr>
        <w:tabs>
          <w:tab w:val="left" w:pos="567"/>
        </w:tabs>
        <w:ind w:right="-1" w:firstLine="0"/>
        <w:rPr>
          <w:szCs w:val="28"/>
        </w:rPr>
      </w:pPr>
      <w:r w:rsidRPr="002D1690">
        <w:rPr>
          <w:szCs w:val="28"/>
        </w:rPr>
        <w:t>МКУ «Управление по делам ГО и ЧС</w:t>
      </w:r>
    </w:p>
    <w:p w:rsidR="00921AA0" w:rsidRDefault="00A912AB" w:rsidP="00A912AB">
      <w:pPr>
        <w:tabs>
          <w:tab w:val="left" w:pos="567"/>
        </w:tabs>
        <w:ind w:right="-1" w:firstLine="0"/>
        <w:rPr>
          <w:szCs w:val="28"/>
        </w:rPr>
      </w:pPr>
      <w:r w:rsidRPr="002D1690">
        <w:rPr>
          <w:szCs w:val="28"/>
        </w:rPr>
        <w:t>Красносулинского района Ростовской области»</w:t>
      </w:r>
      <w:r w:rsidR="00921AA0">
        <w:rPr>
          <w:szCs w:val="28"/>
        </w:rPr>
        <w:br w:type="page"/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 w:rsidRPr="00921AA0">
        <w:rPr>
          <w:szCs w:val="28"/>
        </w:rPr>
        <w:lastRenderedPageBreak/>
        <w:t>Приложение</w:t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 w:rsidRPr="00921AA0">
        <w:rPr>
          <w:szCs w:val="28"/>
        </w:rPr>
        <w:t>к постановлению</w:t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 w:rsidRPr="00921AA0">
        <w:rPr>
          <w:szCs w:val="28"/>
        </w:rPr>
        <w:t>Администрации</w:t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 w:rsidRPr="00921AA0">
        <w:rPr>
          <w:szCs w:val="28"/>
        </w:rPr>
        <w:t>Красносулинского района</w:t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A912AB">
        <w:rPr>
          <w:szCs w:val="28"/>
        </w:rPr>
        <w:t>27.05.2026 № 448</w:t>
      </w:r>
    </w:p>
    <w:p w:rsidR="00921AA0" w:rsidRPr="00921AA0" w:rsidRDefault="00921AA0" w:rsidP="005F3D53">
      <w:pPr>
        <w:ind w:firstLine="0"/>
        <w:jc w:val="left"/>
        <w:rPr>
          <w:szCs w:val="28"/>
        </w:rPr>
      </w:pPr>
    </w:p>
    <w:p w:rsidR="00A912AB" w:rsidRDefault="00A912AB" w:rsidP="00A912AB">
      <w:pPr>
        <w:autoSpaceDE w:val="0"/>
        <w:autoSpaceDN w:val="0"/>
        <w:adjustRightInd w:val="0"/>
        <w:ind w:firstLine="0"/>
        <w:jc w:val="center"/>
        <w:rPr>
          <w:kern w:val="2"/>
          <w:szCs w:val="28"/>
        </w:rPr>
      </w:pPr>
      <w:r>
        <w:rPr>
          <w:kern w:val="2"/>
          <w:szCs w:val="28"/>
        </w:rPr>
        <w:t>ИЗМЕНЕНИЯ,</w:t>
      </w:r>
    </w:p>
    <w:p w:rsidR="00A912AB" w:rsidRDefault="00A912AB" w:rsidP="00A912AB">
      <w:pPr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kern w:val="2"/>
          <w:szCs w:val="28"/>
        </w:rPr>
        <w:t>вносимые в постановление Администрации Красносулинского района от </w:t>
      </w:r>
      <w:r>
        <w:rPr>
          <w:szCs w:val="28"/>
        </w:rPr>
        <w:t xml:space="preserve">11.02.2021 № 130 «Об утверждении Положения о наблюдении </w:t>
      </w:r>
    </w:p>
    <w:p w:rsidR="00A912AB" w:rsidRDefault="00A912AB" w:rsidP="00A912AB">
      <w:pPr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и лабораторном контроле гражданской обороны и защиты населения Красносулинского района»</w:t>
      </w:r>
    </w:p>
    <w:p w:rsidR="00A912AB" w:rsidRDefault="00A912AB" w:rsidP="00A912AB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912AB" w:rsidRDefault="00A912AB" w:rsidP="00A912A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 Наименование </w:t>
      </w:r>
      <w:r>
        <w:rPr>
          <w:kern w:val="2"/>
          <w:szCs w:val="28"/>
        </w:rPr>
        <w:t xml:space="preserve">постановления Администрации Красносулинского района от </w:t>
      </w:r>
      <w:r>
        <w:rPr>
          <w:szCs w:val="28"/>
        </w:rPr>
        <w:t>11.02.2021 № 130 изложить в редакции:</w:t>
      </w:r>
    </w:p>
    <w:p w:rsidR="00A912AB" w:rsidRDefault="00A912AB" w:rsidP="00A912AB">
      <w:pPr>
        <w:ind w:firstLine="709"/>
      </w:pPr>
      <w:r>
        <w:rPr>
          <w:szCs w:val="28"/>
        </w:rPr>
        <w:t>«</w:t>
      </w:r>
      <w:r>
        <w:t xml:space="preserve">О наблюдении и лабораторном контроле гражданской обороны и защиты населения Красносулинского района». </w:t>
      </w:r>
    </w:p>
    <w:p w:rsidR="00A912AB" w:rsidRDefault="00A912AB" w:rsidP="00A912AB">
      <w:pPr>
        <w:ind w:firstLine="709"/>
      </w:pPr>
      <w:r>
        <w:rPr>
          <w:szCs w:val="28"/>
        </w:rPr>
        <w:t>2. </w:t>
      </w:r>
      <w:r>
        <w:t xml:space="preserve">Пункт 1 </w:t>
      </w:r>
      <w:r>
        <w:rPr>
          <w:kern w:val="2"/>
          <w:szCs w:val="28"/>
        </w:rPr>
        <w:t>постановления Администрации Красносулинского района от </w:t>
      </w:r>
      <w:r>
        <w:rPr>
          <w:szCs w:val="28"/>
        </w:rPr>
        <w:t>11.02.2021 № 130 изложить в редакции</w:t>
      </w:r>
      <w:r>
        <w:t>:</w:t>
      </w:r>
    </w:p>
    <w:p w:rsidR="00A912AB" w:rsidRDefault="00A912AB" w:rsidP="00A912AB">
      <w:pPr>
        <w:ind w:firstLine="709"/>
      </w:pPr>
      <w:r>
        <w:t>«1. Утвердить:</w:t>
      </w:r>
    </w:p>
    <w:p w:rsidR="00A912AB" w:rsidRDefault="00A912AB" w:rsidP="00A912AB">
      <w:pPr>
        <w:ind w:firstLine="709"/>
      </w:pPr>
      <w:r>
        <w:t>1.1. </w:t>
      </w:r>
      <w:r w:rsidRPr="00A912AB">
        <w:t>Положение</w:t>
      </w:r>
      <w:r>
        <w:t xml:space="preserve"> о наблюдении и лабораторном контроле гражданской обороны и защиты населения Красносулинского района согласно приложению № 1.</w:t>
      </w:r>
    </w:p>
    <w:p w:rsidR="00A912AB" w:rsidRDefault="00A912AB" w:rsidP="00A912AB">
      <w:pPr>
        <w:ind w:firstLine="709"/>
      </w:pPr>
      <w:r>
        <w:t>1.2. Перечень учреждений наблюдения и лабораторного контроля гражданской обороны и защиты населения Красносулинского района согласно приложению № 2.».</w:t>
      </w:r>
    </w:p>
    <w:p w:rsidR="00A912AB" w:rsidRDefault="00A912AB" w:rsidP="00A912AB">
      <w:pPr>
        <w:ind w:firstLine="709"/>
      </w:pPr>
      <w:r>
        <w:t>3. </w:t>
      </w:r>
      <w:r w:rsidRPr="00A912AB">
        <w:t xml:space="preserve">Пункт 5 </w:t>
      </w:r>
      <w:hyperlink r:id="rId10" w:history="1">
        <w:r w:rsidRPr="00A912AB">
          <w:rPr>
            <w:rStyle w:val="af9"/>
            <w:color w:val="auto"/>
            <w:u w:val="none"/>
          </w:rPr>
          <w:t>Положени</w:t>
        </w:r>
      </w:hyperlink>
      <w:r w:rsidRPr="00A912AB">
        <w:t xml:space="preserve">я о наблюдении </w:t>
      </w:r>
      <w:r>
        <w:t>и лабораторном контроле гражданской обороны и защиты населения Красносулинского района изложить в следующей редакции:</w:t>
      </w:r>
    </w:p>
    <w:p w:rsidR="00A912AB" w:rsidRDefault="00A912AB" w:rsidP="00A912AB">
      <w:pPr>
        <w:ind w:firstLine="709"/>
      </w:pPr>
      <w:r>
        <w:t xml:space="preserve">«5. В перечень сил наблюдения и контроля включаются профессиональные и нештатные формирования и службы, обеспечивающие выполнение мероприятий по гражданской обороне в части наблюдения и контроля за радиационной, химической и биологической обстановкой на территории Красносулинского района (далее – силы наблюдения и контроля).». </w:t>
      </w:r>
    </w:p>
    <w:p w:rsidR="00A912AB" w:rsidRDefault="00A912AB" w:rsidP="00A912AB">
      <w:pPr>
        <w:ind w:firstLine="709"/>
      </w:pPr>
      <w:r>
        <w:t>4. Дополнить приложением № 2</w:t>
      </w:r>
      <w:r>
        <w:rPr>
          <w:vertAlign w:val="superscript"/>
        </w:rPr>
        <w:t xml:space="preserve"> </w:t>
      </w:r>
      <w:r>
        <w:t>следующего содержания:</w:t>
      </w:r>
    </w:p>
    <w:p w:rsidR="00A912AB" w:rsidRDefault="00A912AB" w:rsidP="00A912AB">
      <w:pPr>
        <w:ind w:left="6237"/>
        <w:jc w:val="center"/>
        <w:outlineLvl w:val="0"/>
      </w:pPr>
    </w:p>
    <w:p w:rsidR="00A912AB" w:rsidRDefault="00A912AB" w:rsidP="00A912AB">
      <w:pPr>
        <w:ind w:left="5670" w:firstLine="0"/>
        <w:jc w:val="center"/>
        <w:outlineLvl w:val="0"/>
      </w:pPr>
      <w:r>
        <w:t>«Приложение № 2</w:t>
      </w:r>
    </w:p>
    <w:p w:rsidR="00A912AB" w:rsidRDefault="00A912AB" w:rsidP="00A912AB">
      <w:pPr>
        <w:ind w:left="5670" w:firstLine="0"/>
        <w:jc w:val="center"/>
      </w:pPr>
      <w:r>
        <w:t>к постановлению</w:t>
      </w:r>
    </w:p>
    <w:p w:rsidR="00A912AB" w:rsidRDefault="00A912AB" w:rsidP="00A912AB">
      <w:pPr>
        <w:autoSpaceDE w:val="0"/>
        <w:autoSpaceDN w:val="0"/>
        <w:adjustRightInd w:val="0"/>
        <w:ind w:left="5670" w:firstLine="0"/>
        <w:jc w:val="center"/>
      </w:pPr>
      <w:r>
        <w:rPr>
          <w:kern w:val="2"/>
          <w:szCs w:val="28"/>
        </w:rPr>
        <w:t>Администрации Красносулинского района от </w:t>
      </w:r>
      <w:r>
        <w:rPr>
          <w:szCs w:val="28"/>
        </w:rPr>
        <w:t>11.02.2021 № 130</w:t>
      </w:r>
    </w:p>
    <w:p w:rsidR="00A912AB" w:rsidRDefault="00A912AB" w:rsidP="00A912AB">
      <w:pPr>
        <w:spacing w:line="288" w:lineRule="atLeast"/>
        <w:jc w:val="center"/>
      </w:pPr>
    </w:p>
    <w:p w:rsidR="00A912AB" w:rsidRDefault="00A912AB" w:rsidP="00A912AB">
      <w:pPr>
        <w:spacing w:line="288" w:lineRule="atLeast"/>
        <w:jc w:val="center"/>
      </w:pPr>
      <w:r>
        <w:t>ПЕРЕЧЕНЬ</w:t>
      </w:r>
    </w:p>
    <w:p w:rsidR="00A912AB" w:rsidRDefault="00A912AB" w:rsidP="00A912AB">
      <w:pPr>
        <w:spacing w:line="288" w:lineRule="atLeast"/>
        <w:jc w:val="center"/>
      </w:pPr>
      <w:r>
        <w:t xml:space="preserve">учреждений наблюдения и лабораторного контроля </w:t>
      </w:r>
    </w:p>
    <w:p w:rsidR="00A912AB" w:rsidRDefault="00A912AB" w:rsidP="00A912AB">
      <w:pPr>
        <w:spacing w:line="288" w:lineRule="atLeast"/>
        <w:jc w:val="center"/>
      </w:pPr>
      <w:r>
        <w:t>гражданской обороны и защиты населения Красносулинского района</w:t>
      </w:r>
    </w:p>
    <w:p w:rsidR="00A912AB" w:rsidRDefault="00A912AB" w:rsidP="00A912AB">
      <w:pPr>
        <w:spacing w:line="288" w:lineRule="atLeast"/>
        <w:jc w:val="center"/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A912AB" w:rsidRPr="00A912AB" w:rsidTr="00A912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Наименование, в ведении которого находится учреждение</w:t>
            </w:r>
          </w:p>
        </w:tc>
      </w:tr>
      <w:tr w:rsidR="00A912AB" w:rsidRPr="00A912AB" w:rsidTr="00A912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3</w:t>
            </w:r>
          </w:p>
        </w:tc>
      </w:tr>
      <w:tr w:rsidR="00A912AB" w:rsidRPr="00A912AB" w:rsidTr="00A912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left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эпидемиологии» в Ростовской области в г. Каменск-Шахтинский, Гуково, Красный Сулин, Зверево, Донецке, в Каменском и Красносулинском районе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left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Федеральное бюджетное учреждение здравоохранения «Центр гигиены и эпидемиологии в Ростовской области»</w:t>
            </w:r>
          </w:p>
        </w:tc>
      </w:tr>
      <w:tr w:rsidR="00A912AB" w:rsidRPr="00A912AB" w:rsidTr="00A912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Государственное бюджетное учреждение Ростовской области «Шахтинская межрайонная станция по борьбе с болезнями»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left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Управление ветеринарии Ростовской области</w:t>
            </w:r>
          </w:p>
        </w:tc>
      </w:tr>
      <w:tr w:rsidR="00A912AB" w:rsidRPr="00A912AB" w:rsidTr="00A912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2AB">
              <w:rPr>
                <w:rFonts w:ascii="Times New Roman" w:hAnsi="Times New Roman" w:cs="Times New Roman"/>
                <w:sz w:val="24"/>
                <w:szCs w:val="24"/>
              </w:rPr>
              <w:t>Нештатное формирование по обеспечению выполнения мероприятий по гражданской обороне Государственного бюджетного учреждения «Центральная районная больница» в Красносулинском районе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left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 xml:space="preserve">Министерство здравоохранения Ростовской области </w:t>
            </w:r>
          </w:p>
        </w:tc>
      </w:tr>
      <w:tr w:rsidR="00A912AB" w:rsidRPr="00A912AB" w:rsidTr="00A912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left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Нештатное формирование межмуниципального отдела МВД России «Красносулинский»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left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Главное управление Министерства внутренних дел России по Ростовской области</w:t>
            </w:r>
          </w:p>
        </w:tc>
      </w:tr>
      <w:tr w:rsidR="00A912AB" w:rsidRPr="00A912AB" w:rsidTr="00A912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center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left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AB" w:rsidRPr="00A912AB" w:rsidRDefault="00A912AB" w:rsidP="00A912AB">
            <w:pPr>
              <w:ind w:firstLine="0"/>
              <w:jc w:val="left"/>
              <w:rPr>
                <w:sz w:val="24"/>
                <w:szCs w:val="24"/>
              </w:rPr>
            </w:pPr>
            <w:r w:rsidRPr="00A912AB">
              <w:rPr>
                <w:sz w:val="24"/>
                <w:szCs w:val="24"/>
              </w:rPr>
              <w:t>Администрация Красносулинского района».</w:t>
            </w:r>
          </w:p>
        </w:tc>
      </w:tr>
    </w:tbl>
    <w:p w:rsidR="00921AA0" w:rsidRDefault="00921AA0" w:rsidP="005F3D53">
      <w:pPr>
        <w:ind w:firstLine="0"/>
        <w:jc w:val="left"/>
        <w:rPr>
          <w:szCs w:val="28"/>
        </w:rPr>
      </w:pPr>
    </w:p>
    <w:p w:rsidR="00D96156" w:rsidRPr="00921AA0" w:rsidRDefault="00D96156" w:rsidP="005F3D53">
      <w:pPr>
        <w:ind w:firstLine="0"/>
        <w:jc w:val="left"/>
        <w:rPr>
          <w:szCs w:val="28"/>
        </w:rPr>
      </w:pPr>
    </w:p>
    <w:p w:rsidR="00921AA0" w:rsidRPr="00921AA0" w:rsidRDefault="00921AA0" w:rsidP="005F3D53">
      <w:pPr>
        <w:ind w:firstLine="0"/>
        <w:jc w:val="left"/>
        <w:rPr>
          <w:szCs w:val="28"/>
        </w:rPr>
      </w:pPr>
    </w:p>
    <w:p w:rsidR="00921AA0" w:rsidRPr="00921AA0" w:rsidRDefault="00921AA0" w:rsidP="005F3D53">
      <w:pPr>
        <w:tabs>
          <w:tab w:val="left" w:pos="1740"/>
        </w:tabs>
        <w:ind w:firstLine="0"/>
        <w:jc w:val="left"/>
        <w:rPr>
          <w:szCs w:val="28"/>
        </w:rPr>
      </w:pPr>
      <w:r w:rsidRPr="00921AA0">
        <w:rPr>
          <w:szCs w:val="28"/>
        </w:rPr>
        <w:t xml:space="preserve">Управляющий делами </w:t>
      </w:r>
    </w:p>
    <w:p w:rsidR="00921AA0" w:rsidRPr="00921AA0" w:rsidRDefault="00921AA0" w:rsidP="00D96156">
      <w:pPr>
        <w:tabs>
          <w:tab w:val="left" w:pos="1740"/>
          <w:tab w:val="right" w:pos="9639"/>
        </w:tabs>
        <w:ind w:firstLine="0"/>
        <w:jc w:val="left"/>
        <w:rPr>
          <w:szCs w:val="28"/>
        </w:rPr>
      </w:pPr>
      <w:r w:rsidRPr="00921AA0">
        <w:rPr>
          <w:szCs w:val="28"/>
        </w:rPr>
        <w:t xml:space="preserve">Администрации района </w:t>
      </w:r>
      <w:r w:rsidRPr="00921AA0">
        <w:rPr>
          <w:szCs w:val="28"/>
        </w:rPr>
        <w:tab/>
        <w:t xml:space="preserve"> И.Ю. Кишкинова</w:t>
      </w:r>
    </w:p>
    <w:sectPr w:rsidR="00921AA0" w:rsidRPr="00921AA0" w:rsidSect="00546A60">
      <w:headerReference w:type="even" r:id="rId11"/>
      <w:headerReference w:type="default" r:id="rId12"/>
      <w:footerReference w:type="first" r:id="rId13"/>
      <w:pgSz w:w="11907" w:h="16840"/>
      <w:pgMar w:top="1134" w:right="567" w:bottom="1134" w:left="1701" w:header="10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AB" w:rsidRDefault="00A912AB">
      <w:r>
        <w:separator/>
      </w:r>
    </w:p>
  </w:endnote>
  <w:endnote w:type="continuationSeparator" w:id="0">
    <w:p w:rsidR="00A912AB" w:rsidRDefault="00A9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AB" w:rsidRDefault="00A912AB" w:rsidP="00B6708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AB" w:rsidRDefault="00A912AB">
      <w:r>
        <w:separator/>
      </w:r>
    </w:p>
  </w:footnote>
  <w:footnote w:type="continuationSeparator" w:id="0">
    <w:p w:rsidR="00A912AB" w:rsidRDefault="00A9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AB" w:rsidRDefault="00A912AB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12AB" w:rsidRDefault="00A912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AB" w:rsidRDefault="00A912AB" w:rsidP="00556D8B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1933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97E"/>
    <w:multiLevelType w:val="singleLevel"/>
    <w:tmpl w:val="5CEA079C"/>
    <w:lvl w:ilvl="0">
      <w:start w:val="1"/>
      <w:numFmt w:val="decimal"/>
      <w:lvlText w:val="1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5463535"/>
    <w:multiLevelType w:val="multilevel"/>
    <w:tmpl w:val="54DCD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4E02887"/>
    <w:multiLevelType w:val="singleLevel"/>
    <w:tmpl w:val="E70AEE0A"/>
    <w:lvl w:ilvl="0">
      <w:start w:val="1"/>
      <w:numFmt w:val="decimal"/>
      <w:lvlText w:val="2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8152AB4"/>
    <w:multiLevelType w:val="multilevel"/>
    <w:tmpl w:val="38FC74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355" w:hanging="1080"/>
      </w:pPr>
    </w:lvl>
    <w:lvl w:ilvl="4">
      <w:start w:val="1"/>
      <w:numFmt w:val="decimal"/>
      <w:isLgl/>
      <w:lvlText w:val="%1.%2.%3.%4.%5"/>
      <w:lvlJc w:val="left"/>
      <w:pPr>
        <w:ind w:left="2638" w:hanging="1080"/>
      </w:pPr>
    </w:lvl>
    <w:lvl w:ilvl="5">
      <w:start w:val="1"/>
      <w:numFmt w:val="decimal"/>
      <w:isLgl/>
      <w:lvlText w:val="%1.%2.%3.%4.%5.%6"/>
      <w:lvlJc w:val="left"/>
      <w:pPr>
        <w:ind w:left="3281" w:hanging="144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</w:lvl>
  </w:abstractNum>
  <w:abstractNum w:abstractNumId="4">
    <w:nsid w:val="3F4908D1"/>
    <w:multiLevelType w:val="multilevel"/>
    <w:tmpl w:val="D56626F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2882B63"/>
    <w:multiLevelType w:val="singleLevel"/>
    <w:tmpl w:val="7C30B126"/>
    <w:lvl w:ilvl="0">
      <w:start w:val="2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16A0675"/>
    <w:multiLevelType w:val="hybridMultilevel"/>
    <w:tmpl w:val="6478E118"/>
    <w:lvl w:ilvl="0" w:tplc="E3C6E1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6A2A11"/>
    <w:multiLevelType w:val="singleLevel"/>
    <w:tmpl w:val="ED0ED6E0"/>
    <w:lvl w:ilvl="0">
      <w:start w:val="1"/>
      <w:numFmt w:val="decimal"/>
      <w:lvlText w:val="4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9117F21"/>
    <w:multiLevelType w:val="hybridMultilevel"/>
    <w:tmpl w:val="4F0C16F4"/>
    <w:lvl w:ilvl="0" w:tplc="CF76A22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2"/>
    </w:lvlOverride>
  </w:num>
  <w:num w:numId="8">
    <w:abstractNumId w:val="7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EB"/>
    <w:rsid w:val="00000EE4"/>
    <w:rsid w:val="00005520"/>
    <w:rsid w:val="00014D52"/>
    <w:rsid w:val="00025534"/>
    <w:rsid w:val="000324CF"/>
    <w:rsid w:val="0003334F"/>
    <w:rsid w:val="000378D1"/>
    <w:rsid w:val="00045E81"/>
    <w:rsid w:val="00047CEC"/>
    <w:rsid w:val="0005259E"/>
    <w:rsid w:val="00061153"/>
    <w:rsid w:val="000638FA"/>
    <w:rsid w:val="00063B0E"/>
    <w:rsid w:val="0007007D"/>
    <w:rsid w:val="00071C20"/>
    <w:rsid w:val="00076284"/>
    <w:rsid w:val="00080E15"/>
    <w:rsid w:val="000811F0"/>
    <w:rsid w:val="00093F72"/>
    <w:rsid w:val="0009617F"/>
    <w:rsid w:val="000965AD"/>
    <w:rsid w:val="000A15C3"/>
    <w:rsid w:val="000A1AD8"/>
    <w:rsid w:val="000A1F01"/>
    <w:rsid w:val="000A6B63"/>
    <w:rsid w:val="000B3C6B"/>
    <w:rsid w:val="000C0B31"/>
    <w:rsid w:val="000C3B34"/>
    <w:rsid w:val="000C4059"/>
    <w:rsid w:val="000C50F7"/>
    <w:rsid w:val="000D119C"/>
    <w:rsid w:val="000D3764"/>
    <w:rsid w:val="000D499A"/>
    <w:rsid w:val="000D7B84"/>
    <w:rsid w:val="000E757B"/>
    <w:rsid w:val="000F0C9F"/>
    <w:rsid w:val="00101DA9"/>
    <w:rsid w:val="00104A9B"/>
    <w:rsid w:val="00110BD8"/>
    <w:rsid w:val="00116548"/>
    <w:rsid w:val="00123189"/>
    <w:rsid w:val="00125435"/>
    <w:rsid w:val="00125FBE"/>
    <w:rsid w:val="00136B40"/>
    <w:rsid w:val="00136EA8"/>
    <w:rsid w:val="00137630"/>
    <w:rsid w:val="00142AB1"/>
    <w:rsid w:val="001504DF"/>
    <w:rsid w:val="00163D56"/>
    <w:rsid w:val="00171CB0"/>
    <w:rsid w:val="00180F8C"/>
    <w:rsid w:val="00181757"/>
    <w:rsid w:val="0018380E"/>
    <w:rsid w:val="00191FEB"/>
    <w:rsid w:val="00195183"/>
    <w:rsid w:val="001A3F6D"/>
    <w:rsid w:val="001A5675"/>
    <w:rsid w:val="001B1C1E"/>
    <w:rsid w:val="001B3A60"/>
    <w:rsid w:val="001B718C"/>
    <w:rsid w:val="001B7891"/>
    <w:rsid w:val="001C03DA"/>
    <w:rsid w:val="001D4A6F"/>
    <w:rsid w:val="001D7C0E"/>
    <w:rsid w:val="001E192B"/>
    <w:rsid w:val="001E40EF"/>
    <w:rsid w:val="002019A0"/>
    <w:rsid w:val="00214988"/>
    <w:rsid w:val="00226A07"/>
    <w:rsid w:val="00226C2C"/>
    <w:rsid w:val="00231767"/>
    <w:rsid w:val="00232A2B"/>
    <w:rsid w:val="0023437F"/>
    <w:rsid w:val="002367E7"/>
    <w:rsid w:val="00243A9A"/>
    <w:rsid w:val="002516A7"/>
    <w:rsid w:val="0025462D"/>
    <w:rsid w:val="0025726A"/>
    <w:rsid w:val="00267747"/>
    <w:rsid w:val="0026779C"/>
    <w:rsid w:val="002727F3"/>
    <w:rsid w:val="0027590B"/>
    <w:rsid w:val="002820E3"/>
    <w:rsid w:val="002829CA"/>
    <w:rsid w:val="00284EC7"/>
    <w:rsid w:val="002964A6"/>
    <w:rsid w:val="002A4FFC"/>
    <w:rsid w:val="002A562C"/>
    <w:rsid w:val="002A75E1"/>
    <w:rsid w:val="002B1F29"/>
    <w:rsid w:val="002B2AD6"/>
    <w:rsid w:val="002B5777"/>
    <w:rsid w:val="002B60A7"/>
    <w:rsid w:val="002B776D"/>
    <w:rsid w:val="002C31A4"/>
    <w:rsid w:val="002C6FE9"/>
    <w:rsid w:val="002D6E44"/>
    <w:rsid w:val="002E07F9"/>
    <w:rsid w:val="002E16E5"/>
    <w:rsid w:val="0030078B"/>
    <w:rsid w:val="00300FA8"/>
    <w:rsid w:val="00303B75"/>
    <w:rsid w:val="0032167B"/>
    <w:rsid w:val="00321A65"/>
    <w:rsid w:val="003269CF"/>
    <w:rsid w:val="00326B6A"/>
    <w:rsid w:val="00330462"/>
    <w:rsid w:val="0033081F"/>
    <w:rsid w:val="00336F97"/>
    <w:rsid w:val="00342B9F"/>
    <w:rsid w:val="00351CEE"/>
    <w:rsid w:val="00355215"/>
    <w:rsid w:val="00356A58"/>
    <w:rsid w:val="0037082F"/>
    <w:rsid w:val="00372371"/>
    <w:rsid w:val="003737CB"/>
    <w:rsid w:val="00373956"/>
    <w:rsid w:val="00374E6D"/>
    <w:rsid w:val="00376EFB"/>
    <w:rsid w:val="00381365"/>
    <w:rsid w:val="003820DF"/>
    <w:rsid w:val="00384A9C"/>
    <w:rsid w:val="00385ABE"/>
    <w:rsid w:val="0038690B"/>
    <w:rsid w:val="00390793"/>
    <w:rsid w:val="0039148F"/>
    <w:rsid w:val="0039515C"/>
    <w:rsid w:val="003A5E2E"/>
    <w:rsid w:val="003B149E"/>
    <w:rsid w:val="003B3085"/>
    <w:rsid w:val="003B6E57"/>
    <w:rsid w:val="003C3C52"/>
    <w:rsid w:val="003C6E28"/>
    <w:rsid w:val="003D22D4"/>
    <w:rsid w:val="003D58D7"/>
    <w:rsid w:val="003D6BBE"/>
    <w:rsid w:val="003D7243"/>
    <w:rsid w:val="003E145D"/>
    <w:rsid w:val="003E2B55"/>
    <w:rsid w:val="003E45BB"/>
    <w:rsid w:val="003E5490"/>
    <w:rsid w:val="003E68A0"/>
    <w:rsid w:val="003F4ECD"/>
    <w:rsid w:val="00400563"/>
    <w:rsid w:val="00401F41"/>
    <w:rsid w:val="00412D1B"/>
    <w:rsid w:val="00412E73"/>
    <w:rsid w:val="00413134"/>
    <w:rsid w:val="00415200"/>
    <w:rsid w:val="00417BD8"/>
    <w:rsid w:val="00424E1A"/>
    <w:rsid w:val="004313D1"/>
    <w:rsid w:val="004355BE"/>
    <w:rsid w:val="004371A3"/>
    <w:rsid w:val="00441E9A"/>
    <w:rsid w:val="00444808"/>
    <w:rsid w:val="00444D1D"/>
    <w:rsid w:val="00452618"/>
    <w:rsid w:val="00457966"/>
    <w:rsid w:val="00457DE1"/>
    <w:rsid w:val="004629EF"/>
    <w:rsid w:val="00463ED5"/>
    <w:rsid w:val="004652C9"/>
    <w:rsid w:val="00475432"/>
    <w:rsid w:val="00485C66"/>
    <w:rsid w:val="00485CF1"/>
    <w:rsid w:val="0048623D"/>
    <w:rsid w:val="00487BE0"/>
    <w:rsid w:val="00491754"/>
    <w:rsid w:val="004966BD"/>
    <w:rsid w:val="004A651A"/>
    <w:rsid w:val="004C48B8"/>
    <w:rsid w:val="004D3692"/>
    <w:rsid w:val="004D55FE"/>
    <w:rsid w:val="004E018E"/>
    <w:rsid w:val="004E24E7"/>
    <w:rsid w:val="004E4AAA"/>
    <w:rsid w:val="004E5AD7"/>
    <w:rsid w:val="004F710E"/>
    <w:rsid w:val="004F74CF"/>
    <w:rsid w:val="00503B6B"/>
    <w:rsid w:val="005060C5"/>
    <w:rsid w:val="0050637B"/>
    <w:rsid w:val="00511D09"/>
    <w:rsid w:val="00514BFE"/>
    <w:rsid w:val="0051646D"/>
    <w:rsid w:val="0051664A"/>
    <w:rsid w:val="005271BF"/>
    <w:rsid w:val="00533637"/>
    <w:rsid w:val="00541F99"/>
    <w:rsid w:val="00545143"/>
    <w:rsid w:val="00546A60"/>
    <w:rsid w:val="00550290"/>
    <w:rsid w:val="00550908"/>
    <w:rsid w:val="00552349"/>
    <w:rsid w:val="005534DC"/>
    <w:rsid w:val="00556D8B"/>
    <w:rsid w:val="00563C17"/>
    <w:rsid w:val="00566400"/>
    <w:rsid w:val="00584F6E"/>
    <w:rsid w:val="0059295C"/>
    <w:rsid w:val="00597446"/>
    <w:rsid w:val="005A3712"/>
    <w:rsid w:val="005A4354"/>
    <w:rsid w:val="005A5DF2"/>
    <w:rsid w:val="005A76A5"/>
    <w:rsid w:val="005B2370"/>
    <w:rsid w:val="005B6B8E"/>
    <w:rsid w:val="005C1787"/>
    <w:rsid w:val="005C27EA"/>
    <w:rsid w:val="005C5C55"/>
    <w:rsid w:val="005C6531"/>
    <w:rsid w:val="005D6E79"/>
    <w:rsid w:val="005D7415"/>
    <w:rsid w:val="005E795D"/>
    <w:rsid w:val="005F3D53"/>
    <w:rsid w:val="005F41D1"/>
    <w:rsid w:val="005F751F"/>
    <w:rsid w:val="0060071D"/>
    <w:rsid w:val="00600B51"/>
    <w:rsid w:val="00603C3B"/>
    <w:rsid w:val="0061684E"/>
    <w:rsid w:val="006205C7"/>
    <w:rsid w:val="00635125"/>
    <w:rsid w:val="006363A8"/>
    <w:rsid w:val="00647297"/>
    <w:rsid w:val="00647AAD"/>
    <w:rsid w:val="00654BDD"/>
    <w:rsid w:val="00656164"/>
    <w:rsid w:val="00656169"/>
    <w:rsid w:val="00660C3A"/>
    <w:rsid w:val="00664F9B"/>
    <w:rsid w:val="006665CD"/>
    <w:rsid w:val="00674BD7"/>
    <w:rsid w:val="00676A55"/>
    <w:rsid w:val="00676C12"/>
    <w:rsid w:val="00676D4A"/>
    <w:rsid w:val="00680629"/>
    <w:rsid w:val="006906F2"/>
    <w:rsid w:val="006951FF"/>
    <w:rsid w:val="00696E37"/>
    <w:rsid w:val="006A3C2E"/>
    <w:rsid w:val="006A53E8"/>
    <w:rsid w:val="006B15C4"/>
    <w:rsid w:val="006B4165"/>
    <w:rsid w:val="006B62FF"/>
    <w:rsid w:val="006C5FD7"/>
    <w:rsid w:val="006D5D2D"/>
    <w:rsid w:val="006F4594"/>
    <w:rsid w:val="006F6C93"/>
    <w:rsid w:val="006F76AC"/>
    <w:rsid w:val="00715B98"/>
    <w:rsid w:val="00716178"/>
    <w:rsid w:val="00717F3B"/>
    <w:rsid w:val="00727B83"/>
    <w:rsid w:val="00731C3D"/>
    <w:rsid w:val="00733959"/>
    <w:rsid w:val="00741552"/>
    <w:rsid w:val="00742AFC"/>
    <w:rsid w:val="007432D9"/>
    <w:rsid w:val="00743D31"/>
    <w:rsid w:val="00743F14"/>
    <w:rsid w:val="00744442"/>
    <w:rsid w:val="0074461E"/>
    <w:rsid w:val="00750571"/>
    <w:rsid w:val="0075158E"/>
    <w:rsid w:val="007519B8"/>
    <w:rsid w:val="00753922"/>
    <w:rsid w:val="00753E46"/>
    <w:rsid w:val="007575F6"/>
    <w:rsid w:val="00760470"/>
    <w:rsid w:val="007636C1"/>
    <w:rsid w:val="00763FDA"/>
    <w:rsid w:val="00770939"/>
    <w:rsid w:val="00771820"/>
    <w:rsid w:val="007726A3"/>
    <w:rsid w:val="007741D6"/>
    <w:rsid w:val="0077563D"/>
    <w:rsid w:val="00775B35"/>
    <w:rsid w:val="007800E0"/>
    <w:rsid w:val="00783A00"/>
    <w:rsid w:val="00787807"/>
    <w:rsid w:val="00791581"/>
    <w:rsid w:val="00793AC1"/>
    <w:rsid w:val="007A09C8"/>
    <w:rsid w:val="007B1AB7"/>
    <w:rsid w:val="007C20D5"/>
    <w:rsid w:val="007C328C"/>
    <w:rsid w:val="007C6B5A"/>
    <w:rsid w:val="007D7F12"/>
    <w:rsid w:val="007E73AA"/>
    <w:rsid w:val="007E7598"/>
    <w:rsid w:val="007F4524"/>
    <w:rsid w:val="00800F89"/>
    <w:rsid w:val="00801548"/>
    <w:rsid w:val="008023E2"/>
    <w:rsid w:val="00806A49"/>
    <w:rsid w:val="00817995"/>
    <w:rsid w:val="00823BB7"/>
    <w:rsid w:val="008249A2"/>
    <w:rsid w:val="0082520C"/>
    <w:rsid w:val="00834250"/>
    <w:rsid w:val="00835EEE"/>
    <w:rsid w:val="00844A65"/>
    <w:rsid w:val="00847B4B"/>
    <w:rsid w:val="00852C13"/>
    <w:rsid w:val="00854E24"/>
    <w:rsid w:val="008576CA"/>
    <w:rsid w:val="00860DD7"/>
    <w:rsid w:val="00863106"/>
    <w:rsid w:val="00867173"/>
    <w:rsid w:val="008676D8"/>
    <w:rsid w:val="0087087E"/>
    <w:rsid w:val="00871FC5"/>
    <w:rsid w:val="00886940"/>
    <w:rsid w:val="00893A66"/>
    <w:rsid w:val="008A7F26"/>
    <w:rsid w:val="008B00B5"/>
    <w:rsid w:val="008B1908"/>
    <w:rsid w:val="008B3D97"/>
    <w:rsid w:val="008B4EDF"/>
    <w:rsid w:val="008C2BA8"/>
    <w:rsid w:val="008D1E7D"/>
    <w:rsid w:val="008D3977"/>
    <w:rsid w:val="008D68F4"/>
    <w:rsid w:val="008F0191"/>
    <w:rsid w:val="008F1293"/>
    <w:rsid w:val="008F31C8"/>
    <w:rsid w:val="008F3624"/>
    <w:rsid w:val="00903747"/>
    <w:rsid w:val="00904A71"/>
    <w:rsid w:val="00904D82"/>
    <w:rsid w:val="009172DF"/>
    <w:rsid w:val="00921AA0"/>
    <w:rsid w:val="00922C3C"/>
    <w:rsid w:val="00926672"/>
    <w:rsid w:val="00934B2D"/>
    <w:rsid w:val="009379BA"/>
    <w:rsid w:val="00941B90"/>
    <w:rsid w:val="00951ED8"/>
    <w:rsid w:val="009524FD"/>
    <w:rsid w:val="009553BE"/>
    <w:rsid w:val="00961933"/>
    <w:rsid w:val="00962DEF"/>
    <w:rsid w:val="0096471F"/>
    <w:rsid w:val="009649C0"/>
    <w:rsid w:val="0097174C"/>
    <w:rsid w:val="00971977"/>
    <w:rsid w:val="009724CE"/>
    <w:rsid w:val="00992526"/>
    <w:rsid w:val="009939F5"/>
    <w:rsid w:val="009974D5"/>
    <w:rsid w:val="009A0540"/>
    <w:rsid w:val="009A4315"/>
    <w:rsid w:val="009A5B4F"/>
    <w:rsid w:val="009A5CB1"/>
    <w:rsid w:val="009A6A0F"/>
    <w:rsid w:val="009A6E6E"/>
    <w:rsid w:val="009B4379"/>
    <w:rsid w:val="009B6E93"/>
    <w:rsid w:val="009C1E1E"/>
    <w:rsid w:val="009D117F"/>
    <w:rsid w:val="009D455D"/>
    <w:rsid w:val="009D541B"/>
    <w:rsid w:val="009D5CB5"/>
    <w:rsid w:val="009D6E37"/>
    <w:rsid w:val="009D7D10"/>
    <w:rsid w:val="009E61EC"/>
    <w:rsid w:val="009F08D4"/>
    <w:rsid w:val="009F1324"/>
    <w:rsid w:val="009F639A"/>
    <w:rsid w:val="009F6696"/>
    <w:rsid w:val="009F7AB1"/>
    <w:rsid w:val="00A06514"/>
    <w:rsid w:val="00A12E32"/>
    <w:rsid w:val="00A13268"/>
    <w:rsid w:val="00A31543"/>
    <w:rsid w:val="00A36897"/>
    <w:rsid w:val="00A40CE7"/>
    <w:rsid w:val="00A4316C"/>
    <w:rsid w:val="00A441C8"/>
    <w:rsid w:val="00A445CF"/>
    <w:rsid w:val="00A509D6"/>
    <w:rsid w:val="00A51FD4"/>
    <w:rsid w:val="00A55436"/>
    <w:rsid w:val="00A55AA7"/>
    <w:rsid w:val="00A5668D"/>
    <w:rsid w:val="00A57A10"/>
    <w:rsid w:val="00A63A15"/>
    <w:rsid w:val="00A7269F"/>
    <w:rsid w:val="00A76E8C"/>
    <w:rsid w:val="00A8018B"/>
    <w:rsid w:val="00A90474"/>
    <w:rsid w:val="00A912AB"/>
    <w:rsid w:val="00A9274A"/>
    <w:rsid w:val="00A97D88"/>
    <w:rsid w:val="00AA3EA6"/>
    <w:rsid w:val="00AA499A"/>
    <w:rsid w:val="00AA55E7"/>
    <w:rsid w:val="00AB144A"/>
    <w:rsid w:val="00AB1D72"/>
    <w:rsid w:val="00AC1F19"/>
    <w:rsid w:val="00AC659F"/>
    <w:rsid w:val="00AC6AA3"/>
    <w:rsid w:val="00AD5D3E"/>
    <w:rsid w:val="00AE43EB"/>
    <w:rsid w:val="00AE4E55"/>
    <w:rsid w:val="00AE6916"/>
    <w:rsid w:val="00AF0117"/>
    <w:rsid w:val="00AF51D2"/>
    <w:rsid w:val="00AF788C"/>
    <w:rsid w:val="00B00B22"/>
    <w:rsid w:val="00B11023"/>
    <w:rsid w:val="00B156CD"/>
    <w:rsid w:val="00B22FA0"/>
    <w:rsid w:val="00B3508C"/>
    <w:rsid w:val="00B51E03"/>
    <w:rsid w:val="00B5650E"/>
    <w:rsid w:val="00B61EBE"/>
    <w:rsid w:val="00B645D6"/>
    <w:rsid w:val="00B67085"/>
    <w:rsid w:val="00B7369A"/>
    <w:rsid w:val="00B75F1F"/>
    <w:rsid w:val="00B7658D"/>
    <w:rsid w:val="00B825CF"/>
    <w:rsid w:val="00B908D8"/>
    <w:rsid w:val="00BA4C5C"/>
    <w:rsid w:val="00BB2096"/>
    <w:rsid w:val="00BB4D78"/>
    <w:rsid w:val="00BB6360"/>
    <w:rsid w:val="00BC131F"/>
    <w:rsid w:val="00BC2D5A"/>
    <w:rsid w:val="00BD4FF3"/>
    <w:rsid w:val="00BE71BB"/>
    <w:rsid w:val="00BE7339"/>
    <w:rsid w:val="00BF04F9"/>
    <w:rsid w:val="00BF1B05"/>
    <w:rsid w:val="00BF610D"/>
    <w:rsid w:val="00C004DF"/>
    <w:rsid w:val="00C00EC4"/>
    <w:rsid w:val="00C17CBF"/>
    <w:rsid w:val="00C22A73"/>
    <w:rsid w:val="00C22BD8"/>
    <w:rsid w:val="00C2744A"/>
    <w:rsid w:val="00C27604"/>
    <w:rsid w:val="00C3223D"/>
    <w:rsid w:val="00C36B2C"/>
    <w:rsid w:val="00C4269F"/>
    <w:rsid w:val="00C42DD2"/>
    <w:rsid w:val="00C505B8"/>
    <w:rsid w:val="00C52466"/>
    <w:rsid w:val="00C563BC"/>
    <w:rsid w:val="00C63B4A"/>
    <w:rsid w:val="00C672F4"/>
    <w:rsid w:val="00C72BFF"/>
    <w:rsid w:val="00C74FDF"/>
    <w:rsid w:val="00C75A5D"/>
    <w:rsid w:val="00C76353"/>
    <w:rsid w:val="00C90D28"/>
    <w:rsid w:val="00C921F7"/>
    <w:rsid w:val="00CB4544"/>
    <w:rsid w:val="00CB5425"/>
    <w:rsid w:val="00CB547D"/>
    <w:rsid w:val="00CB7AFA"/>
    <w:rsid w:val="00CC1D0F"/>
    <w:rsid w:val="00CC1D9A"/>
    <w:rsid w:val="00CC5D77"/>
    <w:rsid w:val="00CC6097"/>
    <w:rsid w:val="00CD0B27"/>
    <w:rsid w:val="00CD472E"/>
    <w:rsid w:val="00CE07FD"/>
    <w:rsid w:val="00CE11B6"/>
    <w:rsid w:val="00CE248E"/>
    <w:rsid w:val="00CE2C51"/>
    <w:rsid w:val="00CE3D7B"/>
    <w:rsid w:val="00CE6B1A"/>
    <w:rsid w:val="00CF15AF"/>
    <w:rsid w:val="00D12CFE"/>
    <w:rsid w:val="00D168CB"/>
    <w:rsid w:val="00D17115"/>
    <w:rsid w:val="00D2180C"/>
    <w:rsid w:val="00D21AF0"/>
    <w:rsid w:val="00D22026"/>
    <w:rsid w:val="00D249E5"/>
    <w:rsid w:val="00D30C74"/>
    <w:rsid w:val="00D32ED3"/>
    <w:rsid w:val="00D34766"/>
    <w:rsid w:val="00D407F1"/>
    <w:rsid w:val="00D50E5C"/>
    <w:rsid w:val="00D53AA9"/>
    <w:rsid w:val="00D54769"/>
    <w:rsid w:val="00D55E7B"/>
    <w:rsid w:val="00D601EA"/>
    <w:rsid w:val="00D61BC3"/>
    <w:rsid w:val="00D620DD"/>
    <w:rsid w:val="00D64A76"/>
    <w:rsid w:val="00D66397"/>
    <w:rsid w:val="00D6689A"/>
    <w:rsid w:val="00D675CE"/>
    <w:rsid w:val="00D700F9"/>
    <w:rsid w:val="00D75652"/>
    <w:rsid w:val="00D809F7"/>
    <w:rsid w:val="00D956B7"/>
    <w:rsid w:val="00D96156"/>
    <w:rsid w:val="00DA01E0"/>
    <w:rsid w:val="00DB0752"/>
    <w:rsid w:val="00DB20DE"/>
    <w:rsid w:val="00DB3274"/>
    <w:rsid w:val="00DB495E"/>
    <w:rsid w:val="00DC224E"/>
    <w:rsid w:val="00DD2A9D"/>
    <w:rsid w:val="00DD48FA"/>
    <w:rsid w:val="00DD4C37"/>
    <w:rsid w:val="00DE01FF"/>
    <w:rsid w:val="00DE4CE2"/>
    <w:rsid w:val="00DE5D8D"/>
    <w:rsid w:val="00DF3A63"/>
    <w:rsid w:val="00DF3BCC"/>
    <w:rsid w:val="00DF3E20"/>
    <w:rsid w:val="00DF77AE"/>
    <w:rsid w:val="00E00350"/>
    <w:rsid w:val="00E0116E"/>
    <w:rsid w:val="00E10A9A"/>
    <w:rsid w:val="00E21F2E"/>
    <w:rsid w:val="00E236D8"/>
    <w:rsid w:val="00E2488C"/>
    <w:rsid w:val="00E27758"/>
    <w:rsid w:val="00E31B0C"/>
    <w:rsid w:val="00E35C06"/>
    <w:rsid w:val="00E40CD2"/>
    <w:rsid w:val="00E40D97"/>
    <w:rsid w:val="00E415F4"/>
    <w:rsid w:val="00E41B00"/>
    <w:rsid w:val="00E43100"/>
    <w:rsid w:val="00E443AC"/>
    <w:rsid w:val="00E44606"/>
    <w:rsid w:val="00E462F1"/>
    <w:rsid w:val="00E62331"/>
    <w:rsid w:val="00E64932"/>
    <w:rsid w:val="00E67787"/>
    <w:rsid w:val="00E6788A"/>
    <w:rsid w:val="00E73107"/>
    <w:rsid w:val="00E74103"/>
    <w:rsid w:val="00E745FC"/>
    <w:rsid w:val="00E8226D"/>
    <w:rsid w:val="00E839E8"/>
    <w:rsid w:val="00E85292"/>
    <w:rsid w:val="00E85A48"/>
    <w:rsid w:val="00E931D1"/>
    <w:rsid w:val="00EA7BFE"/>
    <w:rsid w:val="00EA7ED8"/>
    <w:rsid w:val="00EC168C"/>
    <w:rsid w:val="00EC3A5B"/>
    <w:rsid w:val="00EC3BD8"/>
    <w:rsid w:val="00EC443D"/>
    <w:rsid w:val="00EC77FD"/>
    <w:rsid w:val="00ED4082"/>
    <w:rsid w:val="00ED57D0"/>
    <w:rsid w:val="00ED62CD"/>
    <w:rsid w:val="00EE35ED"/>
    <w:rsid w:val="00F0077B"/>
    <w:rsid w:val="00F02208"/>
    <w:rsid w:val="00F05531"/>
    <w:rsid w:val="00F1025C"/>
    <w:rsid w:val="00F11010"/>
    <w:rsid w:val="00F133B6"/>
    <w:rsid w:val="00F305CA"/>
    <w:rsid w:val="00F3369A"/>
    <w:rsid w:val="00F4255E"/>
    <w:rsid w:val="00F44931"/>
    <w:rsid w:val="00F51AE1"/>
    <w:rsid w:val="00F51C98"/>
    <w:rsid w:val="00F53761"/>
    <w:rsid w:val="00F614B3"/>
    <w:rsid w:val="00F62D8B"/>
    <w:rsid w:val="00F65426"/>
    <w:rsid w:val="00F7718C"/>
    <w:rsid w:val="00F82183"/>
    <w:rsid w:val="00F91545"/>
    <w:rsid w:val="00F950E8"/>
    <w:rsid w:val="00F97065"/>
    <w:rsid w:val="00FB3EBE"/>
    <w:rsid w:val="00FB7AC4"/>
    <w:rsid w:val="00FC7851"/>
    <w:rsid w:val="00FD483C"/>
    <w:rsid w:val="00FD52A8"/>
    <w:rsid w:val="00FD55E1"/>
    <w:rsid w:val="00FE093C"/>
    <w:rsid w:val="00FE156B"/>
    <w:rsid w:val="00FE5F87"/>
    <w:rsid w:val="00FE606B"/>
    <w:rsid w:val="00FE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99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uiPriority w:val="59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uiPriority w:val="99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99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uiPriority w:val="59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uiPriority w:val="99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147442&amp;dst=100012&amp;field=134&amp;date=11.11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6C07-CB7C-415A-8E8B-90CA3E6B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3</Pages>
  <Words>495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2026-05-27T07:46:00Z</cp:lastPrinted>
  <dcterms:created xsi:type="dcterms:W3CDTF">2026-05-27T07:46:00Z</dcterms:created>
  <dcterms:modified xsi:type="dcterms:W3CDTF">2026-05-27T07:46:00Z</dcterms:modified>
</cp:coreProperties>
</file>