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6FB" w:rsidRPr="002F16FB" w:rsidRDefault="002F16FB" w:rsidP="002F16FB">
      <w:pPr>
        <w:suppressAutoHyphens/>
        <w:spacing w:line="276" w:lineRule="auto"/>
        <w:jc w:val="center"/>
        <w:rPr>
          <w:noProof/>
          <w:sz w:val="28"/>
          <w:szCs w:val="28"/>
          <w:lang w:eastAsia="ar-SA"/>
        </w:rPr>
      </w:pPr>
      <w:r>
        <w:rPr>
          <w:noProof/>
          <w:sz w:val="28"/>
          <w:szCs w:val="28"/>
        </w:rPr>
        <w:drawing>
          <wp:inline distT="0" distB="0" distL="0" distR="0">
            <wp:extent cx="742950" cy="7905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6FB" w:rsidRPr="002F16FB" w:rsidRDefault="002F16FB" w:rsidP="002F16FB">
      <w:pPr>
        <w:tabs>
          <w:tab w:val="center" w:pos="3686"/>
        </w:tabs>
        <w:suppressAutoHyphens/>
        <w:jc w:val="center"/>
        <w:rPr>
          <w:b/>
          <w:sz w:val="28"/>
          <w:szCs w:val="28"/>
          <w:lang w:eastAsia="ar-SA"/>
        </w:rPr>
      </w:pPr>
      <w:r w:rsidRPr="002F16FB">
        <w:rPr>
          <w:b/>
          <w:sz w:val="28"/>
          <w:szCs w:val="28"/>
          <w:lang w:eastAsia="ar-SA"/>
        </w:rPr>
        <w:t>РОССИЙСКАЯ ФЕДЕРАЦИЯ</w:t>
      </w:r>
    </w:p>
    <w:p w:rsidR="002F16FB" w:rsidRPr="002F16FB" w:rsidRDefault="002F16FB" w:rsidP="002F16FB">
      <w:pPr>
        <w:tabs>
          <w:tab w:val="center" w:pos="3686"/>
        </w:tabs>
        <w:suppressAutoHyphens/>
        <w:jc w:val="center"/>
        <w:rPr>
          <w:b/>
          <w:sz w:val="28"/>
          <w:szCs w:val="28"/>
          <w:lang w:eastAsia="ar-SA"/>
        </w:rPr>
      </w:pPr>
      <w:r w:rsidRPr="002F16FB">
        <w:rPr>
          <w:b/>
          <w:sz w:val="28"/>
          <w:szCs w:val="28"/>
          <w:lang w:eastAsia="ar-SA"/>
        </w:rPr>
        <w:t>РОСТОВСКАЯ ОБЛАСТЬ</w:t>
      </w:r>
    </w:p>
    <w:p w:rsidR="002F16FB" w:rsidRPr="002F16FB" w:rsidRDefault="002F16FB" w:rsidP="002F16FB">
      <w:pPr>
        <w:suppressAutoHyphens/>
        <w:jc w:val="center"/>
        <w:rPr>
          <w:b/>
          <w:sz w:val="28"/>
          <w:szCs w:val="28"/>
          <w:lang w:eastAsia="ar-SA"/>
        </w:rPr>
      </w:pPr>
      <w:r w:rsidRPr="002F16FB">
        <w:rPr>
          <w:b/>
          <w:sz w:val="28"/>
          <w:szCs w:val="28"/>
          <w:lang w:eastAsia="ar-SA"/>
        </w:rPr>
        <w:t>МУНИЦИПАЛЬНОЕ ОБРАЗОВАНИЕ</w:t>
      </w:r>
    </w:p>
    <w:p w:rsidR="002F16FB" w:rsidRPr="002F16FB" w:rsidRDefault="002F16FB" w:rsidP="002F16FB">
      <w:pPr>
        <w:tabs>
          <w:tab w:val="center" w:pos="3686"/>
        </w:tabs>
        <w:suppressAutoHyphens/>
        <w:jc w:val="center"/>
        <w:rPr>
          <w:b/>
          <w:sz w:val="28"/>
          <w:szCs w:val="28"/>
          <w:lang w:eastAsia="ar-SA"/>
        </w:rPr>
      </w:pPr>
      <w:r w:rsidRPr="002F16FB">
        <w:rPr>
          <w:b/>
          <w:sz w:val="28"/>
          <w:szCs w:val="28"/>
          <w:lang w:eastAsia="ar-SA"/>
        </w:rPr>
        <w:t>«КРАСНОСУЛИНСКИЙ РАЙОН»</w:t>
      </w:r>
    </w:p>
    <w:p w:rsidR="002F16FB" w:rsidRPr="002F16FB" w:rsidRDefault="002F16FB" w:rsidP="002F16FB">
      <w:pPr>
        <w:tabs>
          <w:tab w:val="center" w:pos="3686"/>
        </w:tabs>
        <w:suppressAutoHyphens/>
        <w:jc w:val="center"/>
        <w:rPr>
          <w:b/>
          <w:sz w:val="28"/>
          <w:szCs w:val="28"/>
          <w:lang w:eastAsia="ar-SA"/>
        </w:rPr>
      </w:pPr>
      <w:r w:rsidRPr="002F16FB">
        <w:rPr>
          <w:b/>
          <w:sz w:val="28"/>
          <w:szCs w:val="28"/>
          <w:lang w:eastAsia="ar-SA"/>
        </w:rPr>
        <w:t>АДМИНИСТРАЦИЯ</w:t>
      </w:r>
    </w:p>
    <w:p w:rsidR="002F16FB" w:rsidRPr="002F16FB" w:rsidRDefault="002F16FB" w:rsidP="002F16FB">
      <w:pPr>
        <w:tabs>
          <w:tab w:val="center" w:pos="3686"/>
        </w:tabs>
        <w:suppressAutoHyphens/>
        <w:jc w:val="center"/>
        <w:rPr>
          <w:b/>
          <w:sz w:val="28"/>
          <w:szCs w:val="28"/>
          <w:lang w:eastAsia="ar-SA"/>
        </w:rPr>
      </w:pPr>
      <w:r w:rsidRPr="002F16FB">
        <w:rPr>
          <w:b/>
          <w:sz w:val="28"/>
          <w:szCs w:val="28"/>
          <w:lang w:eastAsia="ar-SA"/>
        </w:rPr>
        <w:t>КРАСНОСУЛИНСКОГО РАЙОНА</w:t>
      </w:r>
    </w:p>
    <w:p w:rsidR="002F16FB" w:rsidRPr="002F16FB" w:rsidRDefault="002F16FB" w:rsidP="00F07AE5">
      <w:pPr>
        <w:tabs>
          <w:tab w:val="center" w:pos="3686"/>
        </w:tabs>
        <w:suppressAutoHyphens/>
        <w:spacing w:before="240" w:after="240"/>
        <w:jc w:val="center"/>
        <w:rPr>
          <w:b/>
          <w:sz w:val="36"/>
          <w:szCs w:val="28"/>
          <w:lang w:eastAsia="ar-SA"/>
        </w:rPr>
      </w:pPr>
      <w:r w:rsidRPr="002F16FB">
        <w:rPr>
          <w:b/>
          <w:sz w:val="36"/>
          <w:szCs w:val="28"/>
          <w:lang w:eastAsia="ar-SA"/>
        </w:rPr>
        <w:t>ПОСТАНОВЛЕНИЕ</w:t>
      </w:r>
    </w:p>
    <w:p w:rsidR="002F16FB" w:rsidRPr="002F16FB" w:rsidRDefault="00FD2176" w:rsidP="002F16FB">
      <w:pPr>
        <w:tabs>
          <w:tab w:val="center" w:pos="3686"/>
        </w:tabs>
        <w:suppressAutoHyphens/>
        <w:spacing w:after="12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от 0</w:t>
      </w:r>
      <w:r w:rsidR="00144E6C">
        <w:rPr>
          <w:sz w:val="28"/>
          <w:szCs w:val="28"/>
          <w:lang w:eastAsia="ar-SA"/>
        </w:rPr>
        <w:t>9</w:t>
      </w:r>
      <w:r w:rsidR="002F16FB">
        <w:rPr>
          <w:sz w:val="28"/>
          <w:szCs w:val="28"/>
          <w:lang w:eastAsia="ar-SA"/>
        </w:rPr>
        <w:t>.09.2025</w:t>
      </w:r>
      <w:r w:rsidR="002F16FB" w:rsidRPr="002F16FB">
        <w:rPr>
          <w:sz w:val="28"/>
          <w:szCs w:val="28"/>
          <w:lang w:eastAsia="ar-SA"/>
        </w:rPr>
        <w:t xml:space="preserve"> № </w:t>
      </w:r>
      <w:r w:rsidR="00F07AE5">
        <w:rPr>
          <w:sz w:val="28"/>
          <w:szCs w:val="28"/>
          <w:lang w:eastAsia="ar-SA"/>
        </w:rPr>
        <w:t>596</w:t>
      </w:r>
    </w:p>
    <w:p w:rsidR="002F16FB" w:rsidRPr="002F16FB" w:rsidRDefault="002F16FB" w:rsidP="00F07AE5">
      <w:pPr>
        <w:tabs>
          <w:tab w:val="center" w:pos="3686"/>
        </w:tabs>
        <w:suppressAutoHyphens/>
        <w:spacing w:after="240"/>
        <w:jc w:val="center"/>
        <w:rPr>
          <w:sz w:val="28"/>
          <w:szCs w:val="28"/>
          <w:lang w:eastAsia="ar-SA"/>
        </w:rPr>
      </w:pPr>
      <w:r w:rsidRPr="002F16FB">
        <w:rPr>
          <w:sz w:val="28"/>
          <w:szCs w:val="28"/>
          <w:lang w:eastAsia="ar-SA"/>
        </w:rPr>
        <w:t>г. Красный Сулин</w:t>
      </w:r>
    </w:p>
    <w:p w:rsidR="00F07AE5" w:rsidRPr="00F07AE5" w:rsidRDefault="00F07AE5" w:rsidP="00F07AE5">
      <w:pPr>
        <w:spacing w:line="283" w:lineRule="auto"/>
        <w:ind w:left="1984" w:right="1984"/>
        <w:jc w:val="center"/>
        <w:rPr>
          <w:b/>
          <w:sz w:val="28"/>
          <w:szCs w:val="28"/>
        </w:rPr>
      </w:pPr>
      <w:r w:rsidRPr="00F07AE5">
        <w:rPr>
          <w:b/>
          <w:sz w:val="28"/>
          <w:szCs w:val="28"/>
        </w:rPr>
        <w:t xml:space="preserve">О внесении изменений </w:t>
      </w:r>
    </w:p>
    <w:p w:rsidR="00F07AE5" w:rsidRPr="00F07AE5" w:rsidRDefault="00F07AE5" w:rsidP="00F07AE5">
      <w:pPr>
        <w:spacing w:line="283" w:lineRule="auto"/>
        <w:ind w:left="1984" w:right="1984"/>
        <w:jc w:val="center"/>
        <w:rPr>
          <w:b/>
          <w:sz w:val="28"/>
          <w:szCs w:val="28"/>
        </w:rPr>
      </w:pPr>
      <w:r w:rsidRPr="00F07AE5">
        <w:rPr>
          <w:b/>
          <w:sz w:val="28"/>
          <w:szCs w:val="28"/>
        </w:rPr>
        <w:t xml:space="preserve">в приложение № 2 к постановлению </w:t>
      </w:r>
    </w:p>
    <w:p w:rsidR="00F07AE5" w:rsidRPr="00F07AE5" w:rsidRDefault="00F07AE5" w:rsidP="00F07AE5">
      <w:pPr>
        <w:spacing w:line="283" w:lineRule="auto"/>
        <w:ind w:left="1984" w:right="1984"/>
        <w:jc w:val="center"/>
        <w:rPr>
          <w:b/>
          <w:sz w:val="28"/>
          <w:szCs w:val="28"/>
        </w:rPr>
      </w:pPr>
      <w:r w:rsidRPr="00F07AE5">
        <w:rPr>
          <w:b/>
          <w:sz w:val="28"/>
          <w:szCs w:val="28"/>
        </w:rPr>
        <w:t>Администрации Красносулинского района от 16.03.2021 № 281</w:t>
      </w:r>
    </w:p>
    <w:p w:rsidR="00F07AE5" w:rsidRPr="00F07AE5" w:rsidRDefault="00F07AE5" w:rsidP="00F07AE5">
      <w:pPr>
        <w:spacing w:line="283" w:lineRule="auto"/>
        <w:ind w:firstLine="709"/>
        <w:jc w:val="both"/>
        <w:rPr>
          <w:sz w:val="28"/>
          <w:szCs w:val="28"/>
        </w:rPr>
      </w:pPr>
    </w:p>
    <w:p w:rsidR="00F07AE5" w:rsidRPr="00F07AE5" w:rsidRDefault="00F07AE5" w:rsidP="00F07AE5">
      <w:pPr>
        <w:spacing w:line="283" w:lineRule="auto"/>
        <w:ind w:firstLine="709"/>
        <w:jc w:val="both"/>
        <w:rPr>
          <w:sz w:val="28"/>
          <w:szCs w:val="28"/>
        </w:rPr>
      </w:pPr>
      <w:r w:rsidRPr="00F07AE5">
        <w:rPr>
          <w:sz w:val="28"/>
          <w:szCs w:val="28"/>
        </w:rPr>
        <w:t>В связи с необходимостью изменения персонального состава комиссии по определению границ территорий, прилегающих к некоторым организациям и объектам, на которых не допускается розничная продажа алкогольной продукции на территории Красносулинского района, руководствуясь статьей 35 Устава муниципального образования «Красносулинский район», Администрация Красносулинского района</w:t>
      </w:r>
    </w:p>
    <w:p w:rsidR="00F07AE5" w:rsidRPr="00F07AE5" w:rsidRDefault="00F07AE5" w:rsidP="00F07AE5">
      <w:pPr>
        <w:spacing w:line="283" w:lineRule="auto"/>
        <w:ind w:firstLine="709"/>
        <w:jc w:val="both"/>
        <w:rPr>
          <w:sz w:val="28"/>
          <w:szCs w:val="28"/>
        </w:rPr>
      </w:pPr>
    </w:p>
    <w:p w:rsidR="00F07AE5" w:rsidRPr="00F07AE5" w:rsidRDefault="00F07AE5" w:rsidP="00F07AE5">
      <w:pPr>
        <w:spacing w:line="283" w:lineRule="auto"/>
        <w:jc w:val="center"/>
        <w:rPr>
          <w:sz w:val="28"/>
          <w:szCs w:val="28"/>
        </w:rPr>
      </w:pPr>
      <w:r w:rsidRPr="00F07AE5">
        <w:rPr>
          <w:sz w:val="28"/>
          <w:szCs w:val="28"/>
        </w:rPr>
        <w:t>ПОСТАНОВЛЯЕТ:</w:t>
      </w:r>
    </w:p>
    <w:p w:rsidR="00F07AE5" w:rsidRPr="00F07AE5" w:rsidRDefault="00F07AE5" w:rsidP="00F07AE5">
      <w:pPr>
        <w:spacing w:line="283" w:lineRule="auto"/>
        <w:ind w:firstLine="709"/>
        <w:jc w:val="both"/>
        <w:rPr>
          <w:sz w:val="28"/>
          <w:szCs w:val="28"/>
        </w:rPr>
      </w:pPr>
    </w:p>
    <w:p w:rsidR="00F07AE5" w:rsidRPr="00F07AE5" w:rsidRDefault="00F07AE5" w:rsidP="00F07AE5">
      <w:pPr>
        <w:spacing w:line="283" w:lineRule="auto"/>
        <w:ind w:firstLine="709"/>
        <w:jc w:val="both"/>
        <w:rPr>
          <w:sz w:val="28"/>
          <w:szCs w:val="28"/>
        </w:rPr>
      </w:pPr>
      <w:r w:rsidRPr="00F07AE5">
        <w:rPr>
          <w:sz w:val="28"/>
          <w:szCs w:val="28"/>
        </w:rPr>
        <w:t>1. Внести изменения в приложение № 2 к постановлению Администрации Красносулинского района от 16.03.2021 № 281 «Положение о Комиссии по определению границ территорий, прилегающих к некоторым организациям и объектам, на которых не допускается розничная продажа алкогольной продукции на территории Красносулинского района», изложив его в редакции согласно приложению к настоящему постановлению.</w:t>
      </w:r>
    </w:p>
    <w:p w:rsidR="00F07AE5" w:rsidRPr="00F07AE5" w:rsidRDefault="00F07AE5" w:rsidP="00F07AE5">
      <w:pPr>
        <w:spacing w:line="283" w:lineRule="auto"/>
        <w:ind w:firstLine="709"/>
        <w:jc w:val="both"/>
        <w:rPr>
          <w:sz w:val="28"/>
          <w:szCs w:val="28"/>
        </w:rPr>
      </w:pPr>
      <w:r w:rsidRPr="00F07AE5">
        <w:rPr>
          <w:sz w:val="28"/>
          <w:szCs w:val="28"/>
        </w:rPr>
        <w:t>2. Признать утратившим силу постановление Администрации Красносулинского района от 17.10.2024 № 1130 «О внесении изменений в приложение № 2 к постановлению Администрации Красносулинского района от 16.03.2021 № 281».</w:t>
      </w:r>
    </w:p>
    <w:p w:rsidR="00F07AE5" w:rsidRPr="00F07AE5" w:rsidRDefault="00F07AE5" w:rsidP="00F07AE5">
      <w:pPr>
        <w:spacing w:line="283" w:lineRule="auto"/>
        <w:ind w:firstLine="709"/>
        <w:jc w:val="both"/>
        <w:rPr>
          <w:sz w:val="28"/>
          <w:szCs w:val="28"/>
        </w:rPr>
      </w:pPr>
      <w:r w:rsidRPr="00F07AE5">
        <w:rPr>
          <w:sz w:val="28"/>
          <w:szCs w:val="28"/>
        </w:rPr>
        <w:lastRenderedPageBreak/>
        <w:t>3. </w:t>
      </w:r>
      <w:proofErr w:type="gramStart"/>
      <w:r w:rsidRPr="00F07AE5">
        <w:rPr>
          <w:sz w:val="28"/>
          <w:szCs w:val="28"/>
        </w:rPr>
        <w:t>Контроль за</w:t>
      </w:r>
      <w:proofErr w:type="gramEnd"/>
      <w:r w:rsidRPr="00F07AE5">
        <w:rPr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Красносулинского района по вопросам экономического развития и внутренней политике </w:t>
      </w:r>
      <w:proofErr w:type="spellStart"/>
      <w:r w:rsidRPr="00F07AE5">
        <w:rPr>
          <w:sz w:val="28"/>
          <w:szCs w:val="28"/>
        </w:rPr>
        <w:t>Салимову</w:t>
      </w:r>
      <w:proofErr w:type="spellEnd"/>
      <w:r w:rsidRPr="00F07AE5">
        <w:rPr>
          <w:sz w:val="28"/>
          <w:szCs w:val="28"/>
        </w:rPr>
        <w:t xml:space="preserve"> В.Н.</w:t>
      </w:r>
    </w:p>
    <w:p w:rsidR="008E3D18" w:rsidRDefault="008E3D18" w:rsidP="00F07AE5">
      <w:pPr>
        <w:spacing w:line="283" w:lineRule="auto"/>
        <w:jc w:val="both"/>
        <w:rPr>
          <w:sz w:val="28"/>
          <w:szCs w:val="28"/>
        </w:rPr>
      </w:pPr>
    </w:p>
    <w:p w:rsidR="00F07AE5" w:rsidRDefault="00F07AE5" w:rsidP="00F07AE5">
      <w:pPr>
        <w:spacing w:line="283" w:lineRule="auto"/>
        <w:jc w:val="both"/>
        <w:rPr>
          <w:sz w:val="28"/>
          <w:szCs w:val="28"/>
        </w:rPr>
      </w:pPr>
    </w:p>
    <w:p w:rsidR="00F07AE5" w:rsidRPr="00F07AE5" w:rsidRDefault="00F07AE5" w:rsidP="00F07AE5">
      <w:pPr>
        <w:spacing w:line="283" w:lineRule="auto"/>
        <w:jc w:val="both"/>
        <w:rPr>
          <w:sz w:val="28"/>
          <w:szCs w:val="28"/>
        </w:rPr>
      </w:pPr>
    </w:p>
    <w:p w:rsidR="00591E7A" w:rsidRPr="00F07AE5" w:rsidRDefault="00591E7A" w:rsidP="00F07AE5">
      <w:pPr>
        <w:tabs>
          <w:tab w:val="right" w:pos="9639"/>
        </w:tabs>
        <w:spacing w:line="283" w:lineRule="auto"/>
        <w:jc w:val="both"/>
        <w:rPr>
          <w:sz w:val="28"/>
          <w:szCs w:val="28"/>
        </w:rPr>
      </w:pPr>
      <w:r w:rsidRPr="00F07AE5">
        <w:rPr>
          <w:sz w:val="28"/>
          <w:szCs w:val="28"/>
        </w:rPr>
        <w:t>Глава Красносулинского района</w:t>
      </w:r>
      <w:r w:rsidR="002F16FB" w:rsidRPr="00F07AE5">
        <w:rPr>
          <w:sz w:val="28"/>
          <w:szCs w:val="28"/>
        </w:rPr>
        <w:t xml:space="preserve"> </w:t>
      </w:r>
      <w:r w:rsidR="002F16FB" w:rsidRPr="00F07AE5">
        <w:rPr>
          <w:sz w:val="28"/>
          <w:szCs w:val="28"/>
        </w:rPr>
        <w:tab/>
      </w:r>
      <w:r w:rsidRPr="00F07AE5">
        <w:rPr>
          <w:sz w:val="28"/>
          <w:szCs w:val="28"/>
        </w:rPr>
        <w:t>И.С. Кирпичков</w:t>
      </w:r>
    </w:p>
    <w:p w:rsidR="00591E7A" w:rsidRDefault="00591E7A" w:rsidP="00F07AE5">
      <w:pPr>
        <w:spacing w:line="283" w:lineRule="auto"/>
        <w:jc w:val="both"/>
        <w:rPr>
          <w:sz w:val="28"/>
          <w:szCs w:val="28"/>
        </w:rPr>
      </w:pPr>
    </w:p>
    <w:p w:rsidR="00F07AE5" w:rsidRDefault="00F07AE5" w:rsidP="00F07AE5">
      <w:pPr>
        <w:spacing w:line="283" w:lineRule="auto"/>
        <w:jc w:val="both"/>
        <w:rPr>
          <w:sz w:val="28"/>
          <w:szCs w:val="28"/>
        </w:rPr>
      </w:pPr>
    </w:p>
    <w:p w:rsidR="00F07AE5" w:rsidRDefault="00F07AE5" w:rsidP="00F07AE5">
      <w:pPr>
        <w:spacing w:line="283" w:lineRule="auto"/>
        <w:jc w:val="both"/>
        <w:rPr>
          <w:sz w:val="28"/>
          <w:szCs w:val="28"/>
        </w:rPr>
      </w:pPr>
    </w:p>
    <w:p w:rsidR="00F07AE5" w:rsidRPr="00F07AE5" w:rsidRDefault="00F07AE5" w:rsidP="00F07AE5">
      <w:pPr>
        <w:spacing w:line="283" w:lineRule="auto"/>
        <w:jc w:val="both"/>
        <w:rPr>
          <w:sz w:val="28"/>
          <w:szCs w:val="28"/>
        </w:rPr>
      </w:pPr>
    </w:p>
    <w:p w:rsidR="00591E7A" w:rsidRPr="00F07AE5" w:rsidRDefault="008E3D18" w:rsidP="00F07AE5">
      <w:pPr>
        <w:spacing w:line="283" w:lineRule="auto"/>
        <w:jc w:val="both"/>
        <w:rPr>
          <w:sz w:val="28"/>
          <w:szCs w:val="28"/>
        </w:rPr>
      </w:pPr>
      <w:r w:rsidRPr="00F07AE5">
        <w:rPr>
          <w:sz w:val="28"/>
          <w:szCs w:val="28"/>
        </w:rPr>
        <w:t>Постановление вносит</w:t>
      </w:r>
    </w:p>
    <w:p w:rsidR="00B40102" w:rsidRPr="00F07AE5" w:rsidRDefault="00B40102" w:rsidP="00F07AE5">
      <w:pPr>
        <w:spacing w:line="283" w:lineRule="auto"/>
        <w:jc w:val="both"/>
        <w:rPr>
          <w:sz w:val="28"/>
          <w:szCs w:val="28"/>
        </w:rPr>
      </w:pPr>
      <w:r w:rsidRPr="00F07AE5">
        <w:rPr>
          <w:sz w:val="28"/>
          <w:szCs w:val="28"/>
        </w:rPr>
        <w:t xml:space="preserve">отдел инвестиционного развития </w:t>
      </w:r>
    </w:p>
    <w:p w:rsidR="00F07AE5" w:rsidRDefault="00B40102" w:rsidP="00F07AE5">
      <w:pPr>
        <w:spacing w:line="283" w:lineRule="auto"/>
        <w:jc w:val="both"/>
        <w:rPr>
          <w:sz w:val="28"/>
          <w:szCs w:val="28"/>
        </w:rPr>
      </w:pPr>
      <w:r w:rsidRPr="00F07AE5">
        <w:rPr>
          <w:sz w:val="28"/>
          <w:szCs w:val="28"/>
        </w:rPr>
        <w:t>и поддержки предпринимательства</w:t>
      </w:r>
    </w:p>
    <w:p w:rsidR="00F07AE5" w:rsidRDefault="00F07AE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40102" w:rsidRPr="00B40102" w:rsidRDefault="00A268AF" w:rsidP="00387FA6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B40102" w:rsidRPr="00B40102" w:rsidRDefault="00B40102" w:rsidP="00387FA6">
      <w:pPr>
        <w:ind w:left="5670"/>
        <w:jc w:val="center"/>
        <w:rPr>
          <w:sz w:val="28"/>
          <w:szCs w:val="28"/>
        </w:rPr>
      </w:pPr>
      <w:r w:rsidRPr="00B40102">
        <w:rPr>
          <w:sz w:val="28"/>
          <w:szCs w:val="28"/>
        </w:rPr>
        <w:t>к постановлению</w:t>
      </w:r>
    </w:p>
    <w:p w:rsidR="00B40102" w:rsidRPr="00B40102" w:rsidRDefault="00B40102" w:rsidP="00387FA6">
      <w:pPr>
        <w:ind w:left="5670"/>
        <w:jc w:val="center"/>
        <w:rPr>
          <w:sz w:val="28"/>
          <w:szCs w:val="28"/>
        </w:rPr>
      </w:pPr>
      <w:r w:rsidRPr="00B40102">
        <w:rPr>
          <w:sz w:val="28"/>
          <w:szCs w:val="28"/>
        </w:rPr>
        <w:t>Администрации</w:t>
      </w:r>
    </w:p>
    <w:p w:rsidR="00B40102" w:rsidRPr="00B40102" w:rsidRDefault="00B40102" w:rsidP="00387FA6">
      <w:pPr>
        <w:ind w:left="5670"/>
        <w:jc w:val="center"/>
        <w:rPr>
          <w:sz w:val="28"/>
          <w:szCs w:val="28"/>
        </w:rPr>
      </w:pPr>
      <w:bookmarkStart w:id="0" w:name="_GoBack"/>
      <w:bookmarkEnd w:id="0"/>
      <w:r w:rsidRPr="00B40102">
        <w:rPr>
          <w:sz w:val="28"/>
          <w:szCs w:val="28"/>
        </w:rPr>
        <w:t>Красносулинского района</w:t>
      </w:r>
    </w:p>
    <w:p w:rsidR="00B40102" w:rsidRPr="00B40102" w:rsidRDefault="00B40102" w:rsidP="00387FA6">
      <w:pPr>
        <w:ind w:left="5670"/>
        <w:jc w:val="center"/>
        <w:rPr>
          <w:sz w:val="28"/>
          <w:szCs w:val="28"/>
        </w:rPr>
      </w:pPr>
      <w:r w:rsidRPr="00B40102">
        <w:rPr>
          <w:sz w:val="28"/>
          <w:szCs w:val="28"/>
        </w:rPr>
        <w:t xml:space="preserve">от </w:t>
      </w:r>
      <w:r>
        <w:rPr>
          <w:sz w:val="28"/>
          <w:szCs w:val="28"/>
        </w:rPr>
        <w:t>09.09.2025</w:t>
      </w:r>
      <w:r w:rsidRPr="00B40102">
        <w:rPr>
          <w:sz w:val="28"/>
          <w:szCs w:val="28"/>
        </w:rPr>
        <w:t xml:space="preserve"> № </w:t>
      </w:r>
      <w:r w:rsidR="00F07AE5">
        <w:rPr>
          <w:sz w:val="28"/>
          <w:szCs w:val="28"/>
        </w:rPr>
        <w:t>596</w:t>
      </w:r>
    </w:p>
    <w:p w:rsidR="00A268AF" w:rsidRPr="00387FA6" w:rsidRDefault="00A268AF" w:rsidP="00387FA6">
      <w:pPr>
        <w:ind w:left="5670"/>
        <w:jc w:val="center"/>
        <w:rPr>
          <w:szCs w:val="28"/>
        </w:rPr>
      </w:pPr>
    </w:p>
    <w:p w:rsidR="00387FA6" w:rsidRDefault="00387FA6" w:rsidP="00387FA6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387FA6" w:rsidRDefault="00387FA6" w:rsidP="00387FA6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387FA6" w:rsidRDefault="00387FA6" w:rsidP="00387FA6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</w:p>
    <w:p w:rsidR="00387FA6" w:rsidRDefault="00387FA6" w:rsidP="00387FA6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Красносулинского района</w:t>
      </w:r>
    </w:p>
    <w:p w:rsidR="00387FA6" w:rsidRDefault="00387FA6" w:rsidP="00387FA6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от 16.03.2021 № 281</w:t>
      </w:r>
    </w:p>
    <w:p w:rsidR="00387FA6" w:rsidRPr="00387FA6" w:rsidRDefault="00387FA6" w:rsidP="00387FA6">
      <w:pPr>
        <w:ind w:left="5670"/>
        <w:jc w:val="center"/>
        <w:rPr>
          <w:szCs w:val="28"/>
        </w:rPr>
      </w:pPr>
    </w:p>
    <w:p w:rsidR="00387FA6" w:rsidRDefault="00387FA6" w:rsidP="00387FA6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 КОМИССИИ</w:t>
      </w:r>
    </w:p>
    <w:p w:rsidR="00387FA6" w:rsidRDefault="00387FA6" w:rsidP="00387FA6">
      <w:pPr>
        <w:jc w:val="center"/>
        <w:rPr>
          <w:sz w:val="28"/>
          <w:szCs w:val="28"/>
        </w:rPr>
      </w:pPr>
      <w:r w:rsidRPr="00387FA6">
        <w:rPr>
          <w:sz w:val="28"/>
          <w:szCs w:val="28"/>
        </w:rPr>
        <w:t xml:space="preserve">по определению границ территорий, прилегающих к некоторым </w:t>
      </w:r>
    </w:p>
    <w:p w:rsidR="00387FA6" w:rsidRPr="00387FA6" w:rsidRDefault="00387FA6" w:rsidP="00387FA6">
      <w:pPr>
        <w:jc w:val="center"/>
        <w:rPr>
          <w:sz w:val="28"/>
          <w:szCs w:val="28"/>
        </w:rPr>
      </w:pPr>
      <w:r w:rsidRPr="00387FA6">
        <w:rPr>
          <w:sz w:val="28"/>
          <w:szCs w:val="28"/>
        </w:rPr>
        <w:t>организациям и объектам, на которых не допускается розничная продажа алкогольной продукции на территории Красносулинского района</w:t>
      </w:r>
    </w:p>
    <w:p w:rsidR="00387FA6" w:rsidRPr="00387FA6" w:rsidRDefault="00387FA6" w:rsidP="00387FA6">
      <w:pPr>
        <w:jc w:val="center"/>
        <w:rPr>
          <w:szCs w:val="28"/>
        </w:rPr>
      </w:pPr>
    </w:p>
    <w:tbl>
      <w:tblPr>
        <w:tblW w:w="9639" w:type="dxa"/>
        <w:tblInd w:w="57" w:type="dxa"/>
        <w:tblLayout w:type="fixed"/>
        <w:tblCellMar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2410"/>
        <w:gridCol w:w="425"/>
        <w:gridCol w:w="6804"/>
      </w:tblGrid>
      <w:tr w:rsidR="00387FA6" w:rsidRPr="00387FA6" w:rsidTr="00387FA6">
        <w:trPr>
          <w:trHeight w:val="20"/>
        </w:trPr>
        <w:tc>
          <w:tcPr>
            <w:tcW w:w="2410" w:type="dxa"/>
            <w:hideMark/>
          </w:tcPr>
          <w:p w:rsidR="00387FA6" w:rsidRDefault="00387FA6" w:rsidP="00387FA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Салимова</w:t>
            </w:r>
            <w:proofErr w:type="spellEnd"/>
            <w:r>
              <w:rPr>
                <w:sz w:val="28"/>
                <w:szCs w:val="28"/>
              </w:rPr>
              <w:t xml:space="preserve"> Виктория Николаевна</w:t>
            </w:r>
          </w:p>
        </w:tc>
        <w:tc>
          <w:tcPr>
            <w:tcW w:w="425" w:type="dxa"/>
            <w:hideMark/>
          </w:tcPr>
          <w:p w:rsidR="00387FA6" w:rsidRPr="00387FA6" w:rsidRDefault="00387FA6" w:rsidP="00387FA6">
            <w:pPr>
              <w:jc w:val="both"/>
              <w:rPr>
                <w:sz w:val="28"/>
                <w:szCs w:val="28"/>
              </w:rPr>
            </w:pPr>
            <w:r w:rsidRPr="00387FA6">
              <w:rPr>
                <w:sz w:val="28"/>
                <w:szCs w:val="28"/>
              </w:rPr>
              <w:t>–</w:t>
            </w:r>
          </w:p>
        </w:tc>
        <w:tc>
          <w:tcPr>
            <w:tcW w:w="6804" w:type="dxa"/>
            <w:hideMark/>
          </w:tcPr>
          <w:p w:rsidR="00387FA6" w:rsidRPr="00387FA6" w:rsidRDefault="00387FA6" w:rsidP="00387FA6">
            <w:pPr>
              <w:jc w:val="both"/>
              <w:rPr>
                <w:sz w:val="28"/>
                <w:szCs w:val="28"/>
              </w:rPr>
            </w:pPr>
            <w:r w:rsidRPr="00387FA6">
              <w:rPr>
                <w:sz w:val="28"/>
                <w:szCs w:val="28"/>
              </w:rPr>
              <w:t>Первый заместитель главы Администрации Красносулинского района по вопросам экономического развития и внутренней политике, председатель Комиссии</w:t>
            </w:r>
          </w:p>
        </w:tc>
      </w:tr>
      <w:tr w:rsidR="00387FA6" w:rsidRPr="00387FA6" w:rsidTr="00387FA6">
        <w:trPr>
          <w:trHeight w:val="20"/>
        </w:trPr>
        <w:tc>
          <w:tcPr>
            <w:tcW w:w="2410" w:type="dxa"/>
            <w:hideMark/>
          </w:tcPr>
          <w:p w:rsidR="00387FA6" w:rsidRDefault="00387FA6" w:rsidP="00387F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Бисаинов </w:t>
            </w:r>
          </w:p>
          <w:p w:rsidR="00387FA6" w:rsidRDefault="00387FA6" w:rsidP="00387FA6">
            <w:pPr>
              <w:jc w:val="both"/>
              <w:rPr>
                <w:sz w:val="28"/>
                <w:szCs w:val="28"/>
              </w:rPr>
            </w:pPr>
            <w:r w:rsidRPr="00387FA6">
              <w:rPr>
                <w:sz w:val="28"/>
                <w:szCs w:val="28"/>
              </w:rPr>
              <w:t xml:space="preserve">Алексей </w:t>
            </w:r>
          </w:p>
          <w:p w:rsidR="00387FA6" w:rsidRPr="00387FA6" w:rsidRDefault="00387FA6" w:rsidP="00387FA6">
            <w:pPr>
              <w:jc w:val="both"/>
              <w:rPr>
                <w:sz w:val="28"/>
                <w:szCs w:val="28"/>
              </w:rPr>
            </w:pPr>
            <w:proofErr w:type="spellStart"/>
            <w:r w:rsidRPr="00387FA6">
              <w:rPr>
                <w:sz w:val="28"/>
                <w:szCs w:val="28"/>
              </w:rPr>
              <w:t>Ромазанович</w:t>
            </w:r>
            <w:proofErr w:type="spellEnd"/>
          </w:p>
        </w:tc>
        <w:tc>
          <w:tcPr>
            <w:tcW w:w="425" w:type="dxa"/>
            <w:hideMark/>
          </w:tcPr>
          <w:p w:rsidR="00387FA6" w:rsidRPr="00387FA6" w:rsidRDefault="00387FA6" w:rsidP="00387FA6">
            <w:pPr>
              <w:jc w:val="both"/>
              <w:rPr>
                <w:sz w:val="28"/>
                <w:szCs w:val="28"/>
              </w:rPr>
            </w:pPr>
            <w:r w:rsidRPr="00387FA6">
              <w:rPr>
                <w:sz w:val="28"/>
                <w:szCs w:val="28"/>
              </w:rPr>
              <w:t>–</w:t>
            </w:r>
          </w:p>
        </w:tc>
        <w:tc>
          <w:tcPr>
            <w:tcW w:w="6804" w:type="dxa"/>
            <w:hideMark/>
          </w:tcPr>
          <w:p w:rsidR="00387FA6" w:rsidRPr="00387FA6" w:rsidRDefault="00387FA6" w:rsidP="00387FA6">
            <w:pPr>
              <w:jc w:val="both"/>
              <w:rPr>
                <w:sz w:val="28"/>
                <w:szCs w:val="28"/>
              </w:rPr>
            </w:pPr>
            <w:r w:rsidRPr="00387FA6">
              <w:rPr>
                <w:sz w:val="28"/>
                <w:szCs w:val="28"/>
              </w:rPr>
              <w:t>Заместитель главы Администрации Красносулинского района – главный архитектор, заместитель председателя Комиссии;</w:t>
            </w:r>
          </w:p>
        </w:tc>
      </w:tr>
      <w:tr w:rsidR="00387FA6" w:rsidRPr="00387FA6" w:rsidTr="00387FA6">
        <w:trPr>
          <w:trHeight w:val="20"/>
        </w:trPr>
        <w:tc>
          <w:tcPr>
            <w:tcW w:w="2410" w:type="dxa"/>
            <w:hideMark/>
          </w:tcPr>
          <w:p w:rsidR="00387FA6" w:rsidRPr="00387FA6" w:rsidRDefault="00387FA6" w:rsidP="00387FA6">
            <w:pPr>
              <w:jc w:val="both"/>
              <w:rPr>
                <w:sz w:val="28"/>
                <w:szCs w:val="28"/>
              </w:rPr>
            </w:pPr>
            <w:r w:rsidRPr="00387FA6">
              <w:rPr>
                <w:sz w:val="28"/>
                <w:szCs w:val="28"/>
              </w:rPr>
              <w:t>Пастушенко Жанна Анатольевна</w:t>
            </w:r>
          </w:p>
        </w:tc>
        <w:tc>
          <w:tcPr>
            <w:tcW w:w="425" w:type="dxa"/>
            <w:hideMark/>
          </w:tcPr>
          <w:p w:rsidR="00387FA6" w:rsidRPr="00387FA6" w:rsidRDefault="00387FA6" w:rsidP="00387FA6">
            <w:pPr>
              <w:jc w:val="both"/>
              <w:rPr>
                <w:sz w:val="28"/>
                <w:szCs w:val="28"/>
              </w:rPr>
            </w:pPr>
            <w:r w:rsidRPr="00387FA6">
              <w:rPr>
                <w:sz w:val="28"/>
                <w:szCs w:val="28"/>
              </w:rPr>
              <w:t>–</w:t>
            </w:r>
          </w:p>
        </w:tc>
        <w:tc>
          <w:tcPr>
            <w:tcW w:w="6804" w:type="dxa"/>
            <w:hideMark/>
          </w:tcPr>
          <w:p w:rsidR="00387FA6" w:rsidRPr="00387FA6" w:rsidRDefault="00387FA6" w:rsidP="00387FA6">
            <w:pPr>
              <w:jc w:val="both"/>
              <w:rPr>
                <w:sz w:val="28"/>
                <w:szCs w:val="28"/>
              </w:rPr>
            </w:pPr>
            <w:r w:rsidRPr="00387FA6">
              <w:rPr>
                <w:sz w:val="28"/>
                <w:szCs w:val="28"/>
              </w:rPr>
              <w:t>Главный специалист отдела инвестиционного развития и поддержки предпринимательства Администрации Красносулинского района, секретарь Комиссии.</w:t>
            </w:r>
          </w:p>
        </w:tc>
      </w:tr>
      <w:tr w:rsidR="00387FA6" w:rsidRPr="00387FA6" w:rsidTr="00387FA6">
        <w:trPr>
          <w:trHeight w:val="20"/>
        </w:trPr>
        <w:tc>
          <w:tcPr>
            <w:tcW w:w="9639" w:type="dxa"/>
            <w:gridSpan w:val="3"/>
            <w:hideMark/>
          </w:tcPr>
          <w:p w:rsidR="00387FA6" w:rsidRDefault="00387FA6" w:rsidP="00387FA6">
            <w:pPr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</w:tr>
      <w:tr w:rsidR="00387FA6" w:rsidRPr="00387FA6" w:rsidTr="00387FA6">
        <w:trPr>
          <w:trHeight w:val="20"/>
        </w:trPr>
        <w:tc>
          <w:tcPr>
            <w:tcW w:w="2410" w:type="dxa"/>
            <w:hideMark/>
          </w:tcPr>
          <w:p w:rsidR="00387FA6" w:rsidRPr="00387FA6" w:rsidRDefault="00387FA6" w:rsidP="00387FA6">
            <w:pPr>
              <w:jc w:val="both"/>
              <w:rPr>
                <w:sz w:val="28"/>
                <w:szCs w:val="28"/>
              </w:rPr>
            </w:pPr>
            <w:r w:rsidRPr="00387FA6">
              <w:rPr>
                <w:sz w:val="28"/>
                <w:szCs w:val="28"/>
              </w:rPr>
              <w:t>Матвиенко</w:t>
            </w:r>
          </w:p>
          <w:p w:rsidR="00387FA6" w:rsidRPr="00387FA6" w:rsidRDefault="00387FA6" w:rsidP="00387FA6">
            <w:pPr>
              <w:jc w:val="both"/>
              <w:rPr>
                <w:sz w:val="28"/>
                <w:szCs w:val="28"/>
              </w:rPr>
            </w:pPr>
            <w:r w:rsidRPr="00387FA6">
              <w:rPr>
                <w:sz w:val="28"/>
                <w:szCs w:val="28"/>
              </w:rPr>
              <w:t xml:space="preserve">Лада </w:t>
            </w:r>
          </w:p>
          <w:p w:rsidR="00387FA6" w:rsidRPr="00387FA6" w:rsidRDefault="00387FA6" w:rsidP="00387FA6">
            <w:pPr>
              <w:jc w:val="both"/>
              <w:rPr>
                <w:sz w:val="28"/>
                <w:szCs w:val="28"/>
              </w:rPr>
            </w:pPr>
            <w:r w:rsidRPr="00387FA6">
              <w:rPr>
                <w:sz w:val="28"/>
                <w:szCs w:val="28"/>
              </w:rPr>
              <w:t>Святославовна</w:t>
            </w:r>
          </w:p>
        </w:tc>
        <w:tc>
          <w:tcPr>
            <w:tcW w:w="425" w:type="dxa"/>
            <w:hideMark/>
          </w:tcPr>
          <w:p w:rsidR="00387FA6" w:rsidRPr="00387FA6" w:rsidRDefault="00387FA6" w:rsidP="00387FA6">
            <w:pPr>
              <w:jc w:val="both"/>
              <w:rPr>
                <w:sz w:val="28"/>
                <w:szCs w:val="28"/>
              </w:rPr>
            </w:pPr>
            <w:r w:rsidRPr="00387FA6">
              <w:rPr>
                <w:sz w:val="28"/>
                <w:szCs w:val="28"/>
              </w:rPr>
              <w:t>–</w:t>
            </w:r>
          </w:p>
        </w:tc>
        <w:tc>
          <w:tcPr>
            <w:tcW w:w="6804" w:type="dxa"/>
            <w:hideMark/>
          </w:tcPr>
          <w:p w:rsidR="00387FA6" w:rsidRPr="00387FA6" w:rsidRDefault="00387FA6" w:rsidP="00387FA6">
            <w:pPr>
              <w:jc w:val="both"/>
              <w:rPr>
                <w:sz w:val="28"/>
                <w:szCs w:val="28"/>
              </w:rPr>
            </w:pPr>
            <w:r w:rsidRPr="00387FA6">
              <w:rPr>
                <w:sz w:val="28"/>
                <w:szCs w:val="28"/>
              </w:rPr>
              <w:t>Заместитель главы Администрации</w:t>
            </w:r>
            <w:r>
              <w:rPr>
                <w:sz w:val="28"/>
                <w:szCs w:val="28"/>
              </w:rPr>
              <w:t xml:space="preserve"> </w:t>
            </w:r>
            <w:r w:rsidRPr="00387FA6">
              <w:rPr>
                <w:sz w:val="28"/>
                <w:szCs w:val="28"/>
              </w:rPr>
              <w:t>Красносулинского района по вопросам</w:t>
            </w:r>
            <w:r>
              <w:rPr>
                <w:sz w:val="28"/>
                <w:szCs w:val="28"/>
              </w:rPr>
              <w:t xml:space="preserve"> </w:t>
            </w:r>
            <w:r w:rsidRPr="00387FA6">
              <w:rPr>
                <w:sz w:val="28"/>
                <w:szCs w:val="28"/>
              </w:rPr>
              <w:t>социального развития;</w:t>
            </w:r>
          </w:p>
        </w:tc>
      </w:tr>
      <w:tr w:rsidR="00387FA6" w:rsidRPr="00387FA6" w:rsidTr="00387FA6">
        <w:trPr>
          <w:trHeight w:val="20"/>
        </w:trPr>
        <w:tc>
          <w:tcPr>
            <w:tcW w:w="2410" w:type="dxa"/>
            <w:hideMark/>
          </w:tcPr>
          <w:p w:rsidR="00387FA6" w:rsidRPr="00387FA6" w:rsidRDefault="00387FA6" w:rsidP="00387FA6">
            <w:pPr>
              <w:jc w:val="both"/>
              <w:rPr>
                <w:sz w:val="28"/>
                <w:szCs w:val="28"/>
              </w:rPr>
            </w:pPr>
            <w:r w:rsidRPr="00387FA6">
              <w:rPr>
                <w:sz w:val="28"/>
                <w:szCs w:val="28"/>
              </w:rPr>
              <w:t>Стальная</w:t>
            </w:r>
          </w:p>
          <w:p w:rsidR="00387FA6" w:rsidRPr="00387FA6" w:rsidRDefault="00387FA6" w:rsidP="00387FA6">
            <w:pPr>
              <w:jc w:val="both"/>
              <w:rPr>
                <w:sz w:val="28"/>
                <w:szCs w:val="28"/>
              </w:rPr>
            </w:pPr>
            <w:r w:rsidRPr="00387FA6">
              <w:rPr>
                <w:sz w:val="28"/>
                <w:szCs w:val="28"/>
              </w:rPr>
              <w:t>Наталия</w:t>
            </w:r>
          </w:p>
          <w:p w:rsidR="00387FA6" w:rsidRPr="00387FA6" w:rsidRDefault="00387FA6" w:rsidP="00387FA6">
            <w:pPr>
              <w:jc w:val="both"/>
              <w:rPr>
                <w:sz w:val="28"/>
                <w:szCs w:val="28"/>
              </w:rPr>
            </w:pPr>
            <w:r w:rsidRPr="00387FA6">
              <w:rPr>
                <w:sz w:val="28"/>
                <w:szCs w:val="28"/>
              </w:rPr>
              <w:t>Николаевна</w:t>
            </w:r>
          </w:p>
        </w:tc>
        <w:tc>
          <w:tcPr>
            <w:tcW w:w="425" w:type="dxa"/>
            <w:hideMark/>
          </w:tcPr>
          <w:p w:rsidR="00387FA6" w:rsidRPr="00387FA6" w:rsidRDefault="00387FA6" w:rsidP="00387FA6">
            <w:pPr>
              <w:jc w:val="both"/>
              <w:rPr>
                <w:sz w:val="28"/>
                <w:szCs w:val="28"/>
              </w:rPr>
            </w:pPr>
            <w:r w:rsidRPr="00387FA6">
              <w:rPr>
                <w:sz w:val="28"/>
                <w:szCs w:val="28"/>
              </w:rPr>
              <w:t>–</w:t>
            </w:r>
          </w:p>
        </w:tc>
        <w:tc>
          <w:tcPr>
            <w:tcW w:w="6804" w:type="dxa"/>
            <w:hideMark/>
          </w:tcPr>
          <w:p w:rsidR="00387FA6" w:rsidRPr="00387FA6" w:rsidRDefault="00387FA6" w:rsidP="00387FA6">
            <w:pPr>
              <w:jc w:val="both"/>
              <w:rPr>
                <w:sz w:val="28"/>
                <w:szCs w:val="28"/>
              </w:rPr>
            </w:pPr>
            <w:r w:rsidRPr="00387FA6">
              <w:rPr>
                <w:sz w:val="28"/>
                <w:szCs w:val="28"/>
              </w:rPr>
              <w:t>Начальник отдела инвестиционного развития и поддержки предпринимательства Администрации Красносулинского района;</w:t>
            </w:r>
          </w:p>
        </w:tc>
      </w:tr>
      <w:tr w:rsidR="00387FA6" w:rsidRPr="00387FA6" w:rsidTr="00387FA6">
        <w:trPr>
          <w:trHeight w:val="20"/>
        </w:trPr>
        <w:tc>
          <w:tcPr>
            <w:tcW w:w="2410" w:type="dxa"/>
            <w:hideMark/>
          </w:tcPr>
          <w:p w:rsidR="00387FA6" w:rsidRDefault="00387FA6" w:rsidP="00387F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Дворник </w:t>
            </w:r>
          </w:p>
          <w:p w:rsidR="00387FA6" w:rsidRDefault="00387FA6" w:rsidP="00387F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</w:t>
            </w:r>
          </w:p>
          <w:p w:rsidR="00387FA6" w:rsidRPr="00387FA6" w:rsidRDefault="00387FA6" w:rsidP="00387FA6">
            <w:pPr>
              <w:jc w:val="both"/>
              <w:rPr>
                <w:sz w:val="28"/>
                <w:szCs w:val="28"/>
              </w:rPr>
            </w:pPr>
            <w:r w:rsidRPr="00387FA6">
              <w:rPr>
                <w:sz w:val="28"/>
                <w:szCs w:val="28"/>
              </w:rPr>
              <w:t>Александровна</w:t>
            </w:r>
          </w:p>
        </w:tc>
        <w:tc>
          <w:tcPr>
            <w:tcW w:w="425" w:type="dxa"/>
            <w:hideMark/>
          </w:tcPr>
          <w:p w:rsidR="00387FA6" w:rsidRPr="00387FA6" w:rsidRDefault="00387FA6" w:rsidP="00387FA6">
            <w:pPr>
              <w:jc w:val="both"/>
              <w:rPr>
                <w:sz w:val="28"/>
                <w:szCs w:val="28"/>
              </w:rPr>
            </w:pPr>
            <w:r w:rsidRPr="00387FA6">
              <w:rPr>
                <w:sz w:val="28"/>
                <w:szCs w:val="28"/>
              </w:rPr>
              <w:t>–</w:t>
            </w:r>
          </w:p>
        </w:tc>
        <w:tc>
          <w:tcPr>
            <w:tcW w:w="6804" w:type="dxa"/>
            <w:hideMark/>
          </w:tcPr>
          <w:p w:rsidR="00387FA6" w:rsidRPr="00387FA6" w:rsidRDefault="00387FA6" w:rsidP="00387FA6">
            <w:pPr>
              <w:jc w:val="both"/>
              <w:rPr>
                <w:sz w:val="28"/>
                <w:szCs w:val="28"/>
              </w:rPr>
            </w:pPr>
            <w:r w:rsidRPr="00387FA6">
              <w:rPr>
                <w:sz w:val="28"/>
                <w:szCs w:val="28"/>
              </w:rPr>
              <w:t>Начальник юридического отдела Администрации Красносулинского района;</w:t>
            </w:r>
          </w:p>
        </w:tc>
      </w:tr>
      <w:tr w:rsidR="00387FA6" w:rsidRPr="00387FA6" w:rsidTr="00387FA6">
        <w:trPr>
          <w:trHeight w:val="20"/>
        </w:trPr>
        <w:tc>
          <w:tcPr>
            <w:tcW w:w="2410" w:type="dxa"/>
            <w:hideMark/>
          </w:tcPr>
          <w:p w:rsidR="00387FA6" w:rsidRDefault="00387FA6" w:rsidP="00387FA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Каравайцева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387FA6" w:rsidRDefault="00387FA6" w:rsidP="00387F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Александровна</w:t>
            </w:r>
          </w:p>
        </w:tc>
        <w:tc>
          <w:tcPr>
            <w:tcW w:w="425" w:type="dxa"/>
            <w:hideMark/>
          </w:tcPr>
          <w:p w:rsidR="00387FA6" w:rsidRPr="00387FA6" w:rsidRDefault="00387FA6" w:rsidP="00387FA6">
            <w:pPr>
              <w:jc w:val="both"/>
              <w:rPr>
                <w:sz w:val="28"/>
                <w:szCs w:val="28"/>
              </w:rPr>
            </w:pPr>
            <w:r w:rsidRPr="00387FA6">
              <w:rPr>
                <w:sz w:val="28"/>
                <w:szCs w:val="28"/>
              </w:rPr>
              <w:t>–</w:t>
            </w:r>
          </w:p>
        </w:tc>
        <w:tc>
          <w:tcPr>
            <w:tcW w:w="6804" w:type="dxa"/>
            <w:hideMark/>
          </w:tcPr>
          <w:p w:rsidR="00387FA6" w:rsidRPr="00387FA6" w:rsidRDefault="00387FA6" w:rsidP="00387FA6">
            <w:pPr>
              <w:jc w:val="both"/>
              <w:rPr>
                <w:sz w:val="28"/>
                <w:szCs w:val="28"/>
              </w:rPr>
            </w:pPr>
            <w:r w:rsidRPr="00387FA6">
              <w:rPr>
                <w:sz w:val="28"/>
                <w:szCs w:val="28"/>
              </w:rPr>
              <w:t>Начальник Управления земельно-имущественных отношений и муниципального заказа Красносулинского района;</w:t>
            </w:r>
          </w:p>
        </w:tc>
      </w:tr>
      <w:tr w:rsidR="00387FA6" w:rsidRPr="00387FA6" w:rsidTr="00387FA6">
        <w:trPr>
          <w:trHeight w:val="20"/>
        </w:trPr>
        <w:tc>
          <w:tcPr>
            <w:tcW w:w="2410" w:type="dxa"/>
            <w:hideMark/>
          </w:tcPr>
          <w:p w:rsidR="00387FA6" w:rsidRDefault="00387FA6" w:rsidP="00387F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Захарова </w:t>
            </w:r>
          </w:p>
          <w:p w:rsidR="00387FA6" w:rsidRDefault="00387FA6" w:rsidP="00387F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Лидия </w:t>
            </w:r>
          </w:p>
          <w:p w:rsidR="00387FA6" w:rsidRDefault="00387FA6" w:rsidP="00387FA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Хамитовна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hideMark/>
          </w:tcPr>
          <w:p w:rsidR="00387FA6" w:rsidRPr="00387FA6" w:rsidRDefault="00387FA6" w:rsidP="00387FA6">
            <w:pPr>
              <w:jc w:val="both"/>
              <w:rPr>
                <w:sz w:val="28"/>
                <w:szCs w:val="28"/>
              </w:rPr>
            </w:pPr>
            <w:r w:rsidRPr="00387FA6">
              <w:rPr>
                <w:sz w:val="28"/>
                <w:szCs w:val="28"/>
              </w:rPr>
              <w:t>–</w:t>
            </w:r>
          </w:p>
        </w:tc>
        <w:tc>
          <w:tcPr>
            <w:tcW w:w="6804" w:type="dxa"/>
            <w:hideMark/>
          </w:tcPr>
          <w:p w:rsidR="00387FA6" w:rsidRDefault="00387FA6" w:rsidP="00387F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культуры и искусства Красносулинского района;</w:t>
            </w:r>
          </w:p>
        </w:tc>
      </w:tr>
      <w:tr w:rsidR="00387FA6" w:rsidRPr="00387FA6" w:rsidTr="00387FA6">
        <w:trPr>
          <w:trHeight w:val="20"/>
        </w:trPr>
        <w:tc>
          <w:tcPr>
            <w:tcW w:w="2410" w:type="dxa"/>
            <w:hideMark/>
          </w:tcPr>
          <w:p w:rsidR="00387FA6" w:rsidRDefault="00387FA6" w:rsidP="00387F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Дремина Мирослава</w:t>
            </w:r>
          </w:p>
          <w:p w:rsidR="00387FA6" w:rsidRDefault="00387FA6" w:rsidP="00387F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Петровна</w:t>
            </w:r>
          </w:p>
        </w:tc>
        <w:tc>
          <w:tcPr>
            <w:tcW w:w="425" w:type="dxa"/>
            <w:hideMark/>
          </w:tcPr>
          <w:p w:rsidR="00387FA6" w:rsidRPr="00387FA6" w:rsidRDefault="00387FA6" w:rsidP="00387FA6">
            <w:pPr>
              <w:jc w:val="both"/>
              <w:rPr>
                <w:sz w:val="28"/>
                <w:szCs w:val="28"/>
              </w:rPr>
            </w:pPr>
            <w:r w:rsidRPr="00387FA6">
              <w:rPr>
                <w:sz w:val="28"/>
                <w:szCs w:val="28"/>
              </w:rPr>
              <w:t>–</w:t>
            </w:r>
          </w:p>
        </w:tc>
        <w:tc>
          <w:tcPr>
            <w:tcW w:w="6804" w:type="dxa"/>
            <w:hideMark/>
          </w:tcPr>
          <w:p w:rsidR="00387FA6" w:rsidRPr="00387FA6" w:rsidRDefault="00387FA6" w:rsidP="00387FA6">
            <w:pPr>
              <w:jc w:val="both"/>
              <w:rPr>
                <w:sz w:val="28"/>
                <w:szCs w:val="28"/>
              </w:rPr>
            </w:pPr>
            <w:r w:rsidRPr="00387FA6">
              <w:rPr>
                <w:sz w:val="28"/>
                <w:szCs w:val="28"/>
              </w:rPr>
              <w:t>Начальник управления образования Красносулинского района;</w:t>
            </w:r>
          </w:p>
        </w:tc>
      </w:tr>
      <w:tr w:rsidR="00387FA6" w:rsidRPr="00387FA6" w:rsidTr="00387FA6">
        <w:trPr>
          <w:trHeight w:val="20"/>
        </w:trPr>
        <w:tc>
          <w:tcPr>
            <w:tcW w:w="2410" w:type="dxa"/>
            <w:hideMark/>
          </w:tcPr>
          <w:p w:rsidR="00387FA6" w:rsidRPr="00387FA6" w:rsidRDefault="00387FA6" w:rsidP="00387FA6">
            <w:pPr>
              <w:jc w:val="both"/>
              <w:rPr>
                <w:sz w:val="28"/>
                <w:szCs w:val="28"/>
              </w:rPr>
            </w:pPr>
            <w:r w:rsidRPr="00387FA6">
              <w:rPr>
                <w:sz w:val="28"/>
                <w:szCs w:val="28"/>
              </w:rPr>
              <w:t xml:space="preserve">Мартынова </w:t>
            </w:r>
          </w:p>
          <w:p w:rsidR="00387FA6" w:rsidRPr="00387FA6" w:rsidRDefault="00387FA6" w:rsidP="00387FA6">
            <w:pPr>
              <w:jc w:val="both"/>
              <w:rPr>
                <w:sz w:val="28"/>
                <w:szCs w:val="28"/>
              </w:rPr>
            </w:pPr>
            <w:r w:rsidRPr="00387FA6">
              <w:rPr>
                <w:sz w:val="28"/>
                <w:szCs w:val="28"/>
              </w:rPr>
              <w:t xml:space="preserve">Инна </w:t>
            </w:r>
          </w:p>
          <w:p w:rsidR="00387FA6" w:rsidRPr="00387FA6" w:rsidRDefault="00387FA6" w:rsidP="00387FA6">
            <w:pPr>
              <w:jc w:val="both"/>
              <w:rPr>
                <w:sz w:val="28"/>
                <w:szCs w:val="28"/>
              </w:rPr>
            </w:pPr>
            <w:r w:rsidRPr="00387FA6">
              <w:rPr>
                <w:sz w:val="28"/>
                <w:szCs w:val="28"/>
              </w:rPr>
              <w:t>Евгеньевна</w:t>
            </w:r>
          </w:p>
        </w:tc>
        <w:tc>
          <w:tcPr>
            <w:tcW w:w="425" w:type="dxa"/>
            <w:hideMark/>
          </w:tcPr>
          <w:p w:rsidR="00387FA6" w:rsidRPr="00387FA6" w:rsidRDefault="00387FA6" w:rsidP="00387FA6">
            <w:pPr>
              <w:jc w:val="both"/>
              <w:rPr>
                <w:sz w:val="28"/>
                <w:szCs w:val="28"/>
              </w:rPr>
            </w:pPr>
            <w:r w:rsidRPr="00387FA6">
              <w:rPr>
                <w:sz w:val="28"/>
                <w:szCs w:val="28"/>
              </w:rPr>
              <w:t>–</w:t>
            </w:r>
          </w:p>
        </w:tc>
        <w:tc>
          <w:tcPr>
            <w:tcW w:w="6804" w:type="dxa"/>
            <w:hideMark/>
          </w:tcPr>
          <w:p w:rsidR="00387FA6" w:rsidRPr="00387FA6" w:rsidRDefault="00387FA6" w:rsidP="00387FA6">
            <w:pPr>
              <w:jc w:val="both"/>
              <w:rPr>
                <w:sz w:val="28"/>
                <w:szCs w:val="28"/>
              </w:rPr>
            </w:pPr>
            <w:r w:rsidRPr="00387FA6">
              <w:rPr>
                <w:sz w:val="28"/>
                <w:szCs w:val="28"/>
              </w:rPr>
              <w:t xml:space="preserve">Главный врач ГБУ РО «ЦРБ» в Красносулинском районе </w:t>
            </w:r>
            <w:r w:rsidRPr="00387FA6">
              <w:rPr>
                <w:sz w:val="28"/>
                <w:szCs w:val="28"/>
              </w:rPr>
              <w:t>(по согласованию);</w:t>
            </w:r>
          </w:p>
        </w:tc>
      </w:tr>
      <w:tr w:rsidR="00387FA6" w:rsidRPr="00387FA6" w:rsidTr="00387FA6">
        <w:trPr>
          <w:trHeight w:val="20"/>
        </w:trPr>
        <w:tc>
          <w:tcPr>
            <w:tcW w:w="2410" w:type="dxa"/>
            <w:hideMark/>
          </w:tcPr>
          <w:p w:rsidR="00387FA6" w:rsidRDefault="00387FA6" w:rsidP="00387FA6">
            <w:pPr>
              <w:jc w:val="both"/>
              <w:rPr>
                <w:sz w:val="28"/>
                <w:szCs w:val="28"/>
              </w:rPr>
            </w:pPr>
            <w:proofErr w:type="spellStart"/>
            <w:r w:rsidRPr="00387FA6">
              <w:rPr>
                <w:sz w:val="28"/>
                <w:szCs w:val="28"/>
              </w:rPr>
              <w:t>Рябыш</w:t>
            </w:r>
            <w:proofErr w:type="spellEnd"/>
            <w:r w:rsidRPr="00387FA6">
              <w:rPr>
                <w:sz w:val="28"/>
                <w:szCs w:val="28"/>
              </w:rPr>
              <w:t xml:space="preserve"> </w:t>
            </w:r>
          </w:p>
          <w:p w:rsidR="00387FA6" w:rsidRPr="00387FA6" w:rsidRDefault="00387FA6" w:rsidP="00387FA6">
            <w:pPr>
              <w:jc w:val="both"/>
              <w:rPr>
                <w:sz w:val="28"/>
                <w:szCs w:val="28"/>
              </w:rPr>
            </w:pPr>
            <w:r w:rsidRPr="00387FA6">
              <w:rPr>
                <w:sz w:val="28"/>
                <w:szCs w:val="28"/>
              </w:rPr>
              <w:t>Ольга Станиславовна</w:t>
            </w:r>
          </w:p>
        </w:tc>
        <w:tc>
          <w:tcPr>
            <w:tcW w:w="425" w:type="dxa"/>
            <w:hideMark/>
          </w:tcPr>
          <w:p w:rsidR="00387FA6" w:rsidRPr="00387FA6" w:rsidRDefault="00387FA6" w:rsidP="00387FA6">
            <w:pPr>
              <w:jc w:val="both"/>
              <w:rPr>
                <w:sz w:val="28"/>
                <w:szCs w:val="28"/>
              </w:rPr>
            </w:pPr>
            <w:r w:rsidRPr="00387FA6">
              <w:rPr>
                <w:sz w:val="28"/>
                <w:szCs w:val="28"/>
              </w:rPr>
              <w:t>–</w:t>
            </w:r>
          </w:p>
        </w:tc>
        <w:tc>
          <w:tcPr>
            <w:tcW w:w="6804" w:type="dxa"/>
            <w:hideMark/>
          </w:tcPr>
          <w:p w:rsidR="00387FA6" w:rsidRPr="00387FA6" w:rsidRDefault="00387FA6" w:rsidP="00387FA6">
            <w:pPr>
              <w:jc w:val="both"/>
              <w:rPr>
                <w:sz w:val="28"/>
                <w:szCs w:val="28"/>
              </w:rPr>
            </w:pPr>
            <w:r w:rsidRPr="00387FA6">
              <w:rPr>
                <w:bCs/>
                <w:sz w:val="28"/>
              </w:rPr>
              <w:t>Общественный представитель в Красносулинском районе Уполномоченного по защите прав предпринимателей по Ростовской области (по</w:t>
            </w:r>
            <w:r>
              <w:rPr>
                <w:bCs/>
                <w:sz w:val="28"/>
              </w:rPr>
              <w:t> </w:t>
            </w:r>
            <w:r w:rsidRPr="00387FA6">
              <w:rPr>
                <w:bCs/>
                <w:sz w:val="28"/>
              </w:rPr>
              <w:t>согласованию);</w:t>
            </w:r>
          </w:p>
        </w:tc>
      </w:tr>
      <w:tr w:rsidR="00387FA6" w:rsidRPr="00387FA6" w:rsidTr="00387FA6">
        <w:trPr>
          <w:trHeight w:val="20"/>
        </w:trPr>
        <w:tc>
          <w:tcPr>
            <w:tcW w:w="2410" w:type="dxa"/>
            <w:hideMark/>
          </w:tcPr>
          <w:p w:rsidR="00387FA6" w:rsidRPr="00387FA6" w:rsidRDefault="00387FA6" w:rsidP="00387FA6">
            <w:pPr>
              <w:rPr>
                <w:sz w:val="28"/>
                <w:szCs w:val="28"/>
              </w:rPr>
            </w:pPr>
            <w:r w:rsidRPr="00387FA6">
              <w:rPr>
                <w:sz w:val="28"/>
                <w:szCs w:val="28"/>
              </w:rPr>
              <w:t>Главы администраций городских и сельских поселений Красносулинского района</w:t>
            </w:r>
          </w:p>
        </w:tc>
        <w:tc>
          <w:tcPr>
            <w:tcW w:w="425" w:type="dxa"/>
            <w:hideMark/>
          </w:tcPr>
          <w:p w:rsidR="00387FA6" w:rsidRPr="00387FA6" w:rsidRDefault="00387FA6" w:rsidP="00387FA6">
            <w:pPr>
              <w:jc w:val="both"/>
              <w:rPr>
                <w:sz w:val="28"/>
                <w:szCs w:val="28"/>
              </w:rPr>
            </w:pPr>
            <w:r w:rsidRPr="00387FA6">
              <w:rPr>
                <w:sz w:val="28"/>
                <w:szCs w:val="28"/>
              </w:rPr>
              <w:t>–</w:t>
            </w:r>
          </w:p>
        </w:tc>
        <w:tc>
          <w:tcPr>
            <w:tcW w:w="6804" w:type="dxa"/>
          </w:tcPr>
          <w:p w:rsidR="00387FA6" w:rsidRDefault="00387FA6" w:rsidP="00387F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необходимости</w:t>
            </w:r>
            <w:r>
              <w:rPr>
                <w:sz w:val="28"/>
                <w:szCs w:val="28"/>
              </w:rPr>
              <w:t>.</w:t>
            </w:r>
          </w:p>
          <w:p w:rsidR="00387FA6" w:rsidRPr="00387FA6" w:rsidRDefault="00387FA6" w:rsidP="00387FA6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</w:tbl>
    <w:p w:rsidR="00A268AF" w:rsidRPr="000C42BD" w:rsidRDefault="00A268AF" w:rsidP="00387FA6">
      <w:pPr>
        <w:rPr>
          <w:sz w:val="28"/>
          <w:szCs w:val="28"/>
        </w:rPr>
      </w:pPr>
    </w:p>
    <w:p w:rsidR="00B40102" w:rsidRPr="000C42BD" w:rsidRDefault="00B40102" w:rsidP="00387FA6">
      <w:pPr>
        <w:jc w:val="both"/>
        <w:rPr>
          <w:sz w:val="28"/>
          <w:szCs w:val="28"/>
        </w:rPr>
      </w:pPr>
    </w:p>
    <w:p w:rsidR="00B40102" w:rsidRPr="000C42BD" w:rsidRDefault="00B40102" w:rsidP="00387FA6">
      <w:pPr>
        <w:jc w:val="both"/>
        <w:rPr>
          <w:sz w:val="28"/>
          <w:szCs w:val="28"/>
        </w:rPr>
      </w:pPr>
    </w:p>
    <w:p w:rsidR="00B40102" w:rsidRPr="000C42BD" w:rsidRDefault="00B40102" w:rsidP="00387FA6">
      <w:pPr>
        <w:jc w:val="both"/>
        <w:rPr>
          <w:sz w:val="28"/>
          <w:szCs w:val="28"/>
        </w:rPr>
      </w:pPr>
      <w:r w:rsidRPr="000C42BD">
        <w:rPr>
          <w:sz w:val="28"/>
          <w:szCs w:val="28"/>
        </w:rPr>
        <w:t>Управляющий делами</w:t>
      </w:r>
    </w:p>
    <w:p w:rsidR="00B40102" w:rsidRPr="000C42BD" w:rsidRDefault="00B40102" w:rsidP="00387FA6">
      <w:pPr>
        <w:tabs>
          <w:tab w:val="right" w:pos="9639"/>
        </w:tabs>
        <w:jc w:val="both"/>
        <w:rPr>
          <w:sz w:val="28"/>
          <w:szCs w:val="28"/>
        </w:rPr>
      </w:pPr>
      <w:r w:rsidRPr="000C42BD">
        <w:rPr>
          <w:sz w:val="28"/>
          <w:szCs w:val="28"/>
        </w:rPr>
        <w:t>Администрации района</w:t>
      </w:r>
      <w:r w:rsidRPr="000C42BD">
        <w:rPr>
          <w:sz w:val="28"/>
          <w:szCs w:val="28"/>
        </w:rPr>
        <w:tab/>
        <w:t>И.Ю. Кишкинова</w:t>
      </w:r>
    </w:p>
    <w:p w:rsidR="0075220B" w:rsidRPr="000C42BD" w:rsidRDefault="0075220B" w:rsidP="00387FA6">
      <w:pPr>
        <w:jc w:val="both"/>
        <w:rPr>
          <w:sz w:val="28"/>
          <w:szCs w:val="28"/>
        </w:rPr>
      </w:pPr>
    </w:p>
    <w:sectPr w:rsidR="0075220B" w:rsidRPr="000C42BD" w:rsidSect="00A268AF">
      <w:headerReference w:type="default" r:id="rId10"/>
      <w:pgSz w:w="11906" w:h="16838"/>
      <w:pgMar w:top="1134" w:right="567" w:bottom="1134" w:left="1701" w:header="102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AE5" w:rsidRDefault="00F07AE5" w:rsidP="0055161D">
      <w:r>
        <w:separator/>
      </w:r>
    </w:p>
  </w:endnote>
  <w:endnote w:type="continuationSeparator" w:id="0">
    <w:p w:rsidR="00F07AE5" w:rsidRDefault="00F07AE5" w:rsidP="00551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AE5" w:rsidRDefault="00F07AE5" w:rsidP="0055161D">
      <w:r>
        <w:separator/>
      </w:r>
    </w:p>
  </w:footnote>
  <w:footnote w:type="continuationSeparator" w:id="0">
    <w:p w:rsidR="00F07AE5" w:rsidRDefault="00F07AE5" w:rsidP="005516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97050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F07AE5" w:rsidRPr="002F16FB" w:rsidRDefault="00F07AE5" w:rsidP="002F16FB">
        <w:pPr>
          <w:pStyle w:val="ad"/>
          <w:jc w:val="center"/>
          <w:rPr>
            <w:sz w:val="28"/>
            <w:szCs w:val="28"/>
          </w:rPr>
        </w:pPr>
        <w:r w:rsidRPr="002F16FB">
          <w:rPr>
            <w:sz w:val="28"/>
            <w:szCs w:val="28"/>
          </w:rPr>
          <w:fldChar w:fldCharType="begin"/>
        </w:r>
        <w:r w:rsidRPr="002F16FB">
          <w:rPr>
            <w:sz w:val="28"/>
            <w:szCs w:val="28"/>
          </w:rPr>
          <w:instrText>PAGE   \* MERGEFORMAT</w:instrText>
        </w:r>
        <w:r w:rsidRPr="002F16FB">
          <w:rPr>
            <w:sz w:val="28"/>
            <w:szCs w:val="28"/>
          </w:rPr>
          <w:fldChar w:fldCharType="separate"/>
        </w:r>
        <w:r w:rsidR="00387FA6">
          <w:rPr>
            <w:noProof/>
            <w:sz w:val="28"/>
            <w:szCs w:val="28"/>
          </w:rPr>
          <w:t>2</w:t>
        </w:r>
        <w:r w:rsidRPr="002F16FB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2" type="#_x0000_t75" style="width:22.55pt;height:16.65pt" o:bullet="t">
        <v:imagedata r:id="rId1" o:title="" chromakey="white"/>
      </v:shape>
    </w:pict>
  </w:numPicBullet>
  <w:numPicBullet w:numPicBulletId="1">
    <w:pict>
      <v:shape id="_x0000_i1193" type="#_x0000_t75" style="width:25.25pt;height:16.65pt" o:bullet="t">
        <v:imagedata r:id="rId2" o:title="" chromakey="white"/>
      </v:shape>
    </w:pict>
  </w:numPicBullet>
  <w:abstractNum w:abstractNumId="0">
    <w:nsid w:val="05A250C1"/>
    <w:multiLevelType w:val="hybridMultilevel"/>
    <w:tmpl w:val="FFDEA2CC"/>
    <w:lvl w:ilvl="0" w:tplc="1BF04338">
      <w:start w:val="1"/>
      <w:numFmt w:val="decimal"/>
      <w:lvlText w:val="%1)"/>
      <w:lvlJc w:val="left"/>
      <w:pPr>
        <w:ind w:left="1599" w:hanging="888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91" w:hanging="360"/>
      </w:pPr>
    </w:lvl>
    <w:lvl w:ilvl="2" w:tplc="0419001B">
      <w:start w:val="1"/>
      <w:numFmt w:val="lowerRoman"/>
      <w:lvlText w:val="%3."/>
      <w:lvlJc w:val="right"/>
      <w:pPr>
        <w:ind w:left="2511" w:hanging="180"/>
      </w:pPr>
    </w:lvl>
    <w:lvl w:ilvl="3" w:tplc="0419000F">
      <w:start w:val="1"/>
      <w:numFmt w:val="decimal"/>
      <w:lvlText w:val="%4."/>
      <w:lvlJc w:val="left"/>
      <w:pPr>
        <w:ind w:left="3231" w:hanging="360"/>
      </w:pPr>
    </w:lvl>
    <w:lvl w:ilvl="4" w:tplc="04190019">
      <w:start w:val="1"/>
      <w:numFmt w:val="lowerLetter"/>
      <w:lvlText w:val="%5."/>
      <w:lvlJc w:val="left"/>
      <w:pPr>
        <w:ind w:left="3951" w:hanging="360"/>
      </w:pPr>
    </w:lvl>
    <w:lvl w:ilvl="5" w:tplc="0419001B">
      <w:start w:val="1"/>
      <w:numFmt w:val="lowerRoman"/>
      <w:lvlText w:val="%6."/>
      <w:lvlJc w:val="right"/>
      <w:pPr>
        <w:ind w:left="4671" w:hanging="180"/>
      </w:pPr>
    </w:lvl>
    <w:lvl w:ilvl="6" w:tplc="0419000F">
      <w:start w:val="1"/>
      <w:numFmt w:val="decimal"/>
      <w:lvlText w:val="%7."/>
      <w:lvlJc w:val="left"/>
      <w:pPr>
        <w:ind w:left="5391" w:hanging="360"/>
      </w:pPr>
    </w:lvl>
    <w:lvl w:ilvl="7" w:tplc="04190019">
      <w:start w:val="1"/>
      <w:numFmt w:val="lowerLetter"/>
      <w:lvlText w:val="%8."/>
      <w:lvlJc w:val="left"/>
      <w:pPr>
        <w:ind w:left="6111" w:hanging="360"/>
      </w:pPr>
    </w:lvl>
    <w:lvl w:ilvl="8" w:tplc="0419001B">
      <w:start w:val="1"/>
      <w:numFmt w:val="lowerRoman"/>
      <w:lvlText w:val="%9."/>
      <w:lvlJc w:val="right"/>
      <w:pPr>
        <w:ind w:left="6831" w:hanging="180"/>
      </w:pPr>
    </w:lvl>
  </w:abstractNum>
  <w:abstractNum w:abstractNumId="1">
    <w:nsid w:val="10E84829"/>
    <w:multiLevelType w:val="multilevel"/>
    <w:tmpl w:val="8E2E08DC"/>
    <w:lvl w:ilvl="0">
      <w:start w:val="1"/>
      <w:numFmt w:val="decimal"/>
      <w:lvlText w:val="%1."/>
      <w:legacy w:legacy="1" w:legacySpace="0" w:legacyIndent="427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2">
    <w:nsid w:val="3E190E3F"/>
    <w:multiLevelType w:val="multilevel"/>
    <w:tmpl w:val="B5B0CD40"/>
    <w:lvl w:ilvl="0">
      <w:start w:val="1"/>
      <w:numFmt w:val="decimal"/>
      <w:lvlText w:val="%1."/>
      <w:lvlJc w:val="left"/>
      <w:pPr>
        <w:ind w:left="2291" w:hanging="144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931" w:hanging="108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440"/>
      </w:pPr>
    </w:lvl>
    <w:lvl w:ilvl="6">
      <w:start w:val="1"/>
      <w:numFmt w:val="decimal"/>
      <w:isLgl/>
      <w:lvlText w:val="%1.%2.%3.%4.%5.%6.%7."/>
      <w:lvlJc w:val="left"/>
      <w:pPr>
        <w:ind w:left="2651" w:hanging="1800"/>
      </w:p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</w:lvl>
  </w:abstractNum>
  <w:abstractNum w:abstractNumId="3">
    <w:nsid w:val="566778A9"/>
    <w:multiLevelType w:val="hybridMultilevel"/>
    <w:tmpl w:val="734490DE"/>
    <w:lvl w:ilvl="0" w:tplc="6BB69CB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CDE6D40"/>
    <w:multiLevelType w:val="multilevel"/>
    <w:tmpl w:val="EA8A64E0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ascii="Times New Roman" w:hAnsi="Times New Roman"/>
        <w:color w:val="333333"/>
        <w:sz w:val="26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6E336B7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05D"/>
    <w:rsid w:val="00000037"/>
    <w:rsid w:val="0000224B"/>
    <w:rsid w:val="00002FEB"/>
    <w:rsid w:val="00003A21"/>
    <w:rsid w:val="00003B18"/>
    <w:rsid w:val="00005580"/>
    <w:rsid w:val="0000591C"/>
    <w:rsid w:val="00006729"/>
    <w:rsid w:val="00006BD5"/>
    <w:rsid w:val="00006CB0"/>
    <w:rsid w:val="00010BD3"/>
    <w:rsid w:val="00011F66"/>
    <w:rsid w:val="00012A8B"/>
    <w:rsid w:val="00012DED"/>
    <w:rsid w:val="0001394E"/>
    <w:rsid w:val="00016F26"/>
    <w:rsid w:val="000173F5"/>
    <w:rsid w:val="000174AC"/>
    <w:rsid w:val="00017ECD"/>
    <w:rsid w:val="00020F34"/>
    <w:rsid w:val="00023E05"/>
    <w:rsid w:val="00024872"/>
    <w:rsid w:val="0002530E"/>
    <w:rsid w:val="0002575C"/>
    <w:rsid w:val="0002591A"/>
    <w:rsid w:val="000259BE"/>
    <w:rsid w:val="00025B30"/>
    <w:rsid w:val="00026033"/>
    <w:rsid w:val="00032186"/>
    <w:rsid w:val="00033AB0"/>
    <w:rsid w:val="00034010"/>
    <w:rsid w:val="00034B1D"/>
    <w:rsid w:val="00037444"/>
    <w:rsid w:val="00037A46"/>
    <w:rsid w:val="0004125B"/>
    <w:rsid w:val="0004171E"/>
    <w:rsid w:val="00041EA7"/>
    <w:rsid w:val="00042039"/>
    <w:rsid w:val="00042774"/>
    <w:rsid w:val="00044B46"/>
    <w:rsid w:val="00044BCF"/>
    <w:rsid w:val="00045DC7"/>
    <w:rsid w:val="00045F32"/>
    <w:rsid w:val="00047678"/>
    <w:rsid w:val="00050A6A"/>
    <w:rsid w:val="00050EEA"/>
    <w:rsid w:val="000513FB"/>
    <w:rsid w:val="00052463"/>
    <w:rsid w:val="000536B9"/>
    <w:rsid w:val="00054CE3"/>
    <w:rsid w:val="00054F60"/>
    <w:rsid w:val="00057C99"/>
    <w:rsid w:val="00057E32"/>
    <w:rsid w:val="00057F47"/>
    <w:rsid w:val="000626CB"/>
    <w:rsid w:val="00062F0C"/>
    <w:rsid w:val="00065BF6"/>
    <w:rsid w:val="00065D97"/>
    <w:rsid w:val="00067C8E"/>
    <w:rsid w:val="00071272"/>
    <w:rsid w:val="00071A92"/>
    <w:rsid w:val="000726F0"/>
    <w:rsid w:val="000731C5"/>
    <w:rsid w:val="0007435C"/>
    <w:rsid w:val="000751AF"/>
    <w:rsid w:val="00075972"/>
    <w:rsid w:val="00076CA1"/>
    <w:rsid w:val="00076E6C"/>
    <w:rsid w:val="000775C1"/>
    <w:rsid w:val="0008311F"/>
    <w:rsid w:val="00084655"/>
    <w:rsid w:val="00085668"/>
    <w:rsid w:val="00085BB7"/>
    <w:rsid w:val="00086316"/>
    <w:rsid w:val="00086348"/>
    <w:rsid w:val="00086CF3"/>
    <w:rsid w:val="00087A8A"/>
    <w:rsid w:val="00087F5B"/>
    <w:rsid w:val="00087FDE"/>
    <w:rsid w:val="0009015E"/>
    <w:rsid w:val="00090829"/>
    <w:rsid w:val="0009315C"/>
    <w:rsid w:val="00093B31"/>
    <w:rsid w:val="000941E8"/>
    <w:rsid w:val="000951D6"/>
    <w:rsid w:val="00095A9C"/>
    <w:rsid w:val="00096A9B"/>
    <w:rsid w:val="0009787A"/>
    <w:rsid w:val="000A089A"/>
    <w:rsid w:val="000A1679"/>
    <w:rsid w:val="000A2723"/>
    <w:rsid w:val="000A2E14"/>
    <w:rsid w:val="000A3931"/>
    <w:rsid w:val="000A64B4"/>
    <w:rsid w:val="000A7A63"/>
    <w:rsid w:val="000B14D2"/>
    <w:rsid w:val="000B1A18"/>
    <w:rsid w:val="000B1BA1"/>
    <w:rsid w:val="000B20C3"/>
    <w:rsid w:val="000B4F7B"/>
    <w:rsid w:val="000B587B"/>
    <w:rsid w:val="000B5AF9"/>
    <w:rsid w:val="000B6722"/>
    <w:rsid w:val="000B6803"/>
    <w:rsid w:val="000C03BF"/>
    <w:rsid w:val="000C058A"/>
    <w:rsid w:val="000C05BD"/>
    <w:rsid w:val="000C065D"/>
    <w:rsid w:val="000C17FF"/>
    <w:rsid w:val="000C18FD"/>
    <w:rsid w:val="000C212F"/>
    <w:rsid w:val="000C3339"/>
    <w:rsid w:val="000C3B42"/>
    <w:rsid w:val="000C42BD"/>
    <w:rsid w:val="000C53F2"/>
    <w:rsid w:val="000C5432"/>
    <w:rsid w:val="000C6BFB"/>
    <w:rsid w:val="000C7CC9"/>
    <w:rsid w:val="000C7D1B"/>
    <w:rsid w:val="000D0587"/>
    <w:rsid w:val="000D1F1D"/>
    <w:rsid w:val="000D2313"/>
    <w:rsid w:val="000D2668"/>
    <w:rsid w:val="000D35DC"/>
    <w:rsid w:val="000D4120"/>
    <w:rsid w:val="000D47F4"/>
    <w:rsid w:val="000D4A52"/>
    <w:rsid w:val="000D5687"/>
    <w:rsid w:val="000D6F17"/>
    <w:rsid w:val="000D7768"/>
    <w:rsid w:val="000D7F11"/>
    <w:rsid w:val="000E016A"/>
    <w:rsid w:val="000E0C78"/>
    <w:rsid w:val="000E23EA"/>
    <w:rsid w:val="000E2A51"/>
    <w:rsid w:val="000E339F"/>
    <w:rsid w:val="000E45A7"/>
    <w:rsid w:val="000E4CA5"/>
    <w:rsid w:val="000E6CF7"/>
    <w:rsid w:val="000E7134"/>
    <w:rsid w:val="000F23BD"/>
    <w:rsid w:val="000F2564"/>
    <w:rsid w:val="000F4863"/>
    <w:rsid w:val="000F5C6E"/>
    <w:rsid w:val="000F5D83"/>
    <w:rsid w:val="000F5E93"/>
    <w:rsid w:val="0010047E"/>
    <w:rsid w:val="00100C0E"/>
    <w:rsid w:val="001013D6"/>
    <w:rsid w:val="001019D3"/>
    <w:rsid w:val="00101A95"/>
    <w:rsid w:val="00102377"/>
    <w:rsid w:val="00102AE3"/>
    <w:rsid w:val="0010318F"/>
    <w:rsid w:val="00104FDB"/>
    <w:rsid w:val="001052DA"/>
    <w:rsid w:val="00105643"/>
    <w:rsid w:val="00105C37"/>
    <w:rsid w:val="00106CD5"/>
    <w:rsid w:val="0010762A"/>
    <w:rsid w:val="0011041F"/>
    <w:rsid w:val="00110591"/>
    <w:rsid w:val="00110F06"/>
    <w:rsid w:val="001120D5"/>
    <w:rsid w:val="00112B5E"/>
    <w:rsid w:val="00112EFB"/>
    <w:rsid w:val="001137B9"/>
    <w:rsid w:val="00113A74"/>
    <w:rsid w:val="001141D7"/>
    <w:rsid w:val="001142CB"/>
    <w:rsid w:val="00115137"/>
    <w:rsid w:val="00115780"/>
    <w:rsid w:val="0011742E"/>
    <w:rsid w:val="00120500"/>
    <w:rsid w:val="001207C8"/>
    <w:rsid w:val="00122FBD"/>
    <w:rsid w:val="00123038"/>
    <w:rsid w:val="00123E84"/>
    <w:rsid w:val="00124640"/>
    <w:rsid w:val="00126501"/>
    <w:rsid w:val="001269E6"/>
    <w:rsid w:val="00127514"/>
    <w:rsid w:val="00127702"/>
    <w:rsid w:val="00127B0B"/>
    <w:rsid w:val="00127D49"/>
    <w:rsid w:val="001303D0"/>
    <w:rsid w:val="0013293D"/>
    <w:rsid w:val="00132A17"/>
    <w:rsid w:val="00133DCC"/>
    <w:rsid w:val="00134620"/>
    <w:rsid w:val="00134FFA"/>
    <w:rsid w:val="00135A6E"/>
    <w:rsid w:val="00136978"/>
    <w:rsid w:val="0013699E"/>
    <w:rsid w:val="00136BB7"/>
    <w:rsid w:val="00136D1C"/>
    <w:rsid w:val="00137ECE"/>
    <w:rsid w:val="00140133"/>
    <w:rsid w:val="0014047E"/>
    <w:rsid w:val="00140CAF"/>
    <w:rsid w:val="00141604"/>
    <w:rsid w:val="00142178"/>
    <w:rsid w:val="00143DF5"/>
    <w:rsid w:val="00144E6C"/>
    <w:rsid w:val="00145755"/>
    <w:rsid w:val="00145AF8"/>
    <w:rsid w:val="0014671B"/>
    <w:rsid w:val="00147E91"/>
    <w:rsid w:val="00147F7C"/>
    <w:rsid w:val="00150098"/>
    <w:rsid w:val="00150329"/>
    <w:rsid w:val="00150D3A"/>
    <w:rsid w:val="00151775"/>
    <w:rsid w:val="00152485"/>
    <w:rsid w:val="0015307F"/>
    <w:rsid w:val="00153314"/>
    <w:rsid w:val="0015534C"/>
    <w:rsid w:val="0015652C"/>
    <w:rsid w:val="0015784E"/>
    <w:rsid w:val="00157C43"/>
    <w:rsid w:val="001611D7"/>
    <w:rsid w:val="001621D6"/>
    <w:rsid w:val="00162CB2"/>
    <w:rsid w:val="00163E70"/>
    <w:rsid w:val="00163E81"/>
    <w:rsid w:val="001649B4"/>
    <w:rsid w:val="001659FF"/>
    <w:rsid w:val="00165B69"/>
    <w:rsid w:val="0016773F"/>
    <w:rsid w:val="00167E2E"/>
    <w:rsid w:val="00167F2B"/>
    <w:rsid w:val="001707A8"/>
    <w:rsid w:val="00170A94"/>
    <w:rsid w:val="00171CCA"/>
    <w:rsid w:val="00171E4E"/>
    <w:rsid w:val="0017258D"/>
    <w:rsid w:val="001740B7"/>
    <w:rsid w:val="00174172"/>
    <w:rsid w:val="00175B0F"/>
    <w:rsid w:val="00175CC7"/>
    <w:rsid w:val="00180209"/>
    <w:rsid w:val="001814ED"/>
    <w:rsid w:val="0018162B"/>
    <w:rsid w:val="00181792"/>
    <w:rsid w:val="00181F23"/>
    <w:rsid w:val="00182A52"/>
    <w:rsid w:val="00184C00"/>
    <w:rsid w:val="00187063"/>
    <w:rsid w:val="00190F88"/>
    <w:rsid w:val="00192332"/>
    <w:rsid w:val="0019346F"/>
    <w:rsid w:val="001941B1"/>
    <w:rsid w:val="00197BF3"/>
    <w:rsid w:val="001A0322"/>
    <w:rsid w:val="001A0A0A"/>
    <w:rsid w:val="001A0E0B"/>
    <w:rsid w:val="001A19E8"/>
    <w:rsid w:val="001A216D"/>
    <w:rsid w:val="001A2309"/>
    <w:rsid w:val="001A29D6"/>
    <w:rsid w:val="001A3D95"/>
    <w:rsid w:val="001A470C"/>
    <w:rsid w:val="001A48FD"/>
    <w:rsid w:val="001A5548"/>
    <w:rsid w:val="001A5D95"/>
    <w:rsid w:val="001A5E14"/>
    <w:rsid w:val="001A657E"/>
    <w:rsid w:val="001A6EBE"/>
    <w:rsid w:val="001B0862"/>
    <w:rsid w:val="001B18EA"/>
    <w:rsid w:val="001B2964"/>
    <w:rsid w:val="001B36B5"/>
    <w:rsid w:val="001B4F38"/>
    <w:rsid w:val="001B58BC"/>
    <w:rsid w:val="001B6934"/>
    <w:rsid w:val="001B712D"/>
    <w:rsid w:val="001C0A20"/>
    <w:rsid w:val="001C0BD8"/>
    <w:rsid w:val="001C1333"/>
    <w:rsid w:val="001C1724"/>
    <w:rsid w:val="001C1A8D"/>
    <w:rsid w:val="001C2DAE"/>
    <w:rsid w:val="001C3659"/>
    <w:rsid w:val="001C3D2C"/>
    <w:rsid w:val="001C4CB4"/>
    <w:rsid w:val="001C5BE0"/>
    <w:rsid w:val="001C5F48"/>
    <w:rsid w:val="001C5F51"/>
    <w:rsid w:val="001C6DD9"/>
    <w:rsid w:val="001C7790"/>
    <w:rsid w:val="001D090B"/>
    <w:rsid w:val="001D0AAA"/>
    <w:rsid w:val="001D1074"/>
    <w:rsid w:val="001D148B"/>
    <w:rsid w:val="001D154E"/>
    <w:rsid w:val="001D1BB1"/>
    <w:rsid w:val="001D2410"/>
    <w:rsid w:val="001D2A42"/>
    <w:rsid w:val="001D4326"/>
    <w:rsid w:val="001D55D0"/>
    <w:rsid w:val="001D5B17"/>
    <w:rsid w:val="001D6057"/>
    <w:rsid w:val="001D6B4D"/>
    <w:rsid w:val="001D6F82"/>
    <w:rsid w:val="001D76B5"/>
    <w:rsid w:val="001D7B6C"/>
    <w:rsid w:val="001E286E"/>
    <w:rsid w:val="001E30C3"/>
    <w:rsid w:val="001E4117"/>
    <w:rsid w:val="001E43CD"/>
    <w:rsid w:val="001E4E67"/>
    <w:rsid w:val="001E4E9C"/>
    <w:rsid w:val="001F0700"/>
    <w:rsid w:val="001F0908"/>
    <w:rsid w:val="001F0AC3"/>
    <w:rsid w:val="001F282E"/>
    <w:rsid w:val="001F2886"/>
    <w:rsid w:val="001F3CBD"/>
    <w:rsid w:val="001F58FB"/>
    <w:rsid w:val="001F5B92"/>
    <w:rsid w:val="001F6FA8"/>
    <w:rsid w:val="001F7136"/>
    <w:rsid w:val="0020162F"/>
    <w:rsid w:val="00201A27"/>
    <w:rsid w:val="00201B75"/>
    <w:rsid w:val="00202438"/>
    <w:rsid w:val="00203670"/>
    <w:rsid w:val="00203FBA"/>
    <w:rsid w:val="0020518B"/>
    <w:rsid w:val="00205F24"/>
    <w:rsid w:val="00206223"/>
    <w:rsid w:val="0020770C"/>
    <w:rsid w:val="00207A17"/>
    <w:rsid w:val="00210578"/>
    <w:rsid w:val="002119F3"/>
    <w:rsid w:val="0021235D"/>
    <w:rsid w:val="00212F09"/>
    <w:rsid w:val="002148B2"/>
    <w:rsid w:val="0021535C"/>
    <w:rsid w:val="0021673F"/>
    <w:rsid w:val="00221D37"/>
    <w:rsid w:val="0022320E"/>
    <w:rsid w:val="0022444E"/>
    <w:rsid w:val="002245F5"/>
    <w:rsid w:val="00224601"/>
    <w:rsid w:val="0022488A"/>
    <w:rsid w:val="00224AC3"/>
    <w:rsid w:val="00224C58"/>
    <w:rsid w:val="00225F48"/>
    <w:rsid w:val="00227037"/>
    <w:rsid w:val="00227EF8"/>
    <w:rsid w:val="00230780"/>
    <w:rsid w:val="00230D1F"/>
    <w:rsid w:val="00231427"/>
    <w:rsid w:val="00233870"/>
    <w:rsid w:val="002338B9"/>
    <w:rsid w:val="00234306"/>
    <w:rsid w:val="00235DFC"/>
    <w:rsid w:val="00236E49"/>
    <w:rsid w:val="00237551"/>
    <w:rsid w:val="00241CA7"/>
    <w:rsid w:val="00242492"/>
    <w:rsid w:val="002428B4"/>
    <w:rsid w:val="0024298F"/>
    <w:rsid w:val="002449A4"/>
    <w:rsid w:val="00244C1D"/>
    <w:rsid w:val="00245C30"/>
    <w:rsid w:val="00246176"/>
    <w:rsid w:val="002465C0"/>
    <w:rsid w:val="00246E58"/>
    <w:rsid w:val="0024775E"/>
    <w:rsid w:val="00247939"/>
    <w:rsid w:val="00247F36"/>
    <w:rsid w:val="00250CA5"/>
    <w:rsid w:val="00251A2E"/>
    <w:rsid w:val="00251E7D"/>
    <w:rsid w:val="0025232B"/>
    <w:rsid w:val="00252EE7"/>
    <w:rsid w:val="00255A0B"/>
    <w:rsid w:val="00257282"/>
    <w:rsid w:val="002573B8"/>
    <w:rsid w:val="00257746"/>
    <w:rsid w:val="00257977"/>
    <w:rsid w:val="00257B3A"/>
    <w:rsid w:val="002608D6"/>
    <w:rsid w:val="00260DC6"/>
    <w:rsid w:val="00264357"/>
    <w:rsid w:val="002648E9"/>
    <w:rsid w:val="00264A44"/>
    <w:rsid w:val="0026796A"/>
    <w:rsid w:val="00272A07"/>
    <w:rsid w:val="002730C8"/>
    <w:rsid w:val="0027348F"/>
    <w:rsid w:val="002734DE"/>
    <w:rsid w:val="0027357F"/>
    <w:rsid w:val="00274304"/>
    <w:rsid w:val="00274EFB"/>
    <w:rsid w:val="00275BD6"/>
    <w:rsid w:val="002766F1"/>
    <w:rsid w:val="00277D5D"/>
    <w:rsid w:val="00281437"/>
    <w:rsid w:val="00281566"/>
    <w:rsid w:val="00281F79"/>
    <w:rsid w:val="002839A6"/>
    <w:rsid w:val="00283A29"/>
    <w:rsid w:val="00283E5F"/>
    <w:rsid w:val="00284805"/>
    <w:rsid w:val="0028497E"/>
    <w:rsid w:val="002858D7"/>
    <w:rsid w:val="0028749A"/>
    <w:rsid w:val="002905E5"/>
    <w:rsid w:val="002930D2"/>
    <w:rsid w:val="002934BA"/>
    <w:rsid w:val="002936A0"/>
    <w:rsid w:val="00294165"/>
    <w:rsid w:val="002941AC"/>
    <w:rsid w:val="002942FE"/>
    <w:rsid w:val="00294393"/>
    <w:rsid w:val="00294623"/>
    <w:rsid w:val="0029568F"/>
    <w:rsid w:val="00295775"/>
    <w:rsid w:val="00296A91"/>
    <w:rsid w:val="00296CEA"/>
    <w:rsid w:val="00297CDC"/>
    <w:rsid w:val="00297F55"/>
    <w:rsid w:val="002A02EB"/>
    <w:rsid w:val="002A1BDA"/>
    <w:rsid w:val="002A30F1"/>
    <w:rsid w:val="002A32A6"/>
    <w:rsid w:val="002A32D2"/>
    <w:rsid w:val="002A3B6B"/>
    <w:rsid w:val="002A3DFA"/>
    <w:rsid w:val="002A3E4F"/>
    <w:rsid w:val="002A4367"/>
    <w:rsid w:val="002A4852"/>
    <w:rsid w:val="002A4F11"/>
    <w:rsid w:val="002A5613"/>
    <w:rsid w:val="002B1430"/>
    <w:rsid w:val="002B16EC"/>
    <w:rsid w:val="002B1B3A"/>
    <w:rsid w:val="002B3783"/>
    <w:rsid w:val="002B3E7A"/>
    <w:rsid w:val="002B3FD0"/>
    <w:rsid w:val="002B5AE8"/>
    <w:rsid w:val="002B6DE9"/>
    <w:rsid w:val="002B74A7"/>
    <w:rsid w:val="002B7558"/>
    <w:rsid w:val="002C028D"/>
    <w:rsid w:val="002C25BA"/>
    <w:rsid w:val="002C298D"/>
    <w:rsid w:val="002C2DFE"/>
    <w:rsid w:val="002C3342"/>
    <w:rsid w:val="002C3AE2"/>
    <w:rsid w:val="002C5039"/>
    <w:rsid w:val="002C58CD"/>
    <w:rsid w:val="002C5AFA"/>
    <w:rsid w:val="002C7C63"/>
    <w:rsid w:val="002D1041"/>
    <w:rsid w:val="002D1B12"/>
    <w:rsid w:val="002D2305"/>
    <w:rsid w:val="002D31EF"/>
    <w:rsid w:val="002D3AA5"/>
    <w:rsid w:val="002D3D4E"/>
    <w:rsid w:val="002D40B4"/>
    <w:rsid w:val="002D56A7"/>
    <w:rsid w:val="002D67C0"/>
    <w:rsid w:val="002D680A"/>
    <w:rsid w:val="002D714F"/>
    <w:rsid w:val="002D7D71"/>
    <w:rsid w:val="002E036C"/>
    <w:rsid w:val="002E0F2F"/>
    <w:rsid w:val="002E0F31"/>
    <w:rsid w:val="002E18D5"/>
    <w:rsid w:val="002E39ED"/>
    <w:rsid w:val="002E3C83"/>
    <w:rsid w:val="002E41D3"/>
    <w:rsid w:val="002E43D7"/>
    <w:rsid w:val="002E47F6"/>
    <w:rsid w:val="002E4F2D"/>
    <w:rsid w:val="002E5037"/>
    <w:rsid w:val="002E5E97"/>
    <w:rsid w:val="002E6A0B"/>
    <w:rsid w:val="002F0105"/>
    <w:rsid w:val="002F0CEC"/>
    <w:rsid w:val="002F16FB"/>
    <w:rsid w:val="002F3177"/>
    <w:rsid w:val="002F3930"/>
    <w:rsid w:val="002F3AD9"/>
    <w:rsid w:val="002F4194"/>
    <w:rsid w:val="002F455F"/>
    <w:rsid w:val="002F5120"/>
    <w:rsid w:val="002F5B39"/>
    <w:rsid w:val="002F678D"/>
    <w:rsid w:val="002F725B"/>
    <w:rsid w:val="003011E5"/>
    <w:rsid w:val="0030131B"/>
    <w:rsid w:val="0030133F"/>
    <w:rsid w:val="0030237B"/>
    <w:rsid w:val="00302ECB"/>
    <w:rsid w:val="00302FB2"/>
    <w:rsid w:val="00303D54"/>
    <w:rsid w:val="00303EF5"/>
    <w:rsid w:val="0030531F"/>
    <w:rsid w:val="00306BCC"/>
    <w:rsid w:val="00307A04"/>
    <w:rsid w:val="00307F11"/>
    <w:rsid w:val="00310226"/>
    <w:rsid w:val="00310427"/>
    <w:rsid w:val="003104BD"/>
    <w:rsid w:val="00310596"/>
    <w:rsid w:val="00310979"/>
    <w:rsid w:val="003139F7"/>
    <w:rsid w:val="00313CD0"/>
    <w:rsid w:val="00314B3E"/>
    <w:rsid w:val="00314B96"/>
    <w:rsid w:val="00314CCC"/>
    <w:rsid w:val="00315699"/>
    <w:rsid w:val="003161CF"/>
    <w:rsid w:val="003207AD"/>
    <w:rsid w:val="00320948"/>
    <w:rsid w:val="00321AD0"/>
    <w:rsid w:val="0032319F"/>
    <w:rsid w:val="0032479A"/>
    <w:rsid w:val="0032589F"/>
    <w:rsid w:val="003267C7"/>
    <w:rsid w:val="00327B24"/>
    <w:rsid w:val="0033063B"/>
    <w:rsid w:val="003344AD"/>
    <w:rsid w:val="0033589F"/>
    <w:rsid w:val="00335D6F"/>
    <w:rsid w:val="00335EC3"/>
    <w:rsid w:val="003364E8"/>
    <w:rsid w:val="003370A9"/>
    <w:rsid w:val="00340703"/>
    <w:rsid w:val="00340BFC"/>
    <w:rsid w:val="003424B9"/>
    <w:rsid w:val="00343D7C"/>
    <w:rsid w:val="00350640"/>
    <w:rsid w:val="0035068B"/>
    <w:rsid w:val="003511C0"/>
    <w:rsid w:val="00352EF8"/>
    <w:rsid w:val="00353461"/>
    <w:rsid w:val="00355CA1"/>
    <w:rsid w:val="003562F9"/>
    <w:rsid w:val="0035682F"/>
    <w:rsid w:val="003570CB"/>
    <w:rsid w:val="00357E30"/>
    <w:rsid w:val="00357F89"/>
    <w:rsid w:val="00360931"/>
    <w:rsid w:val="0036104E"/>
    <w:rsid w:val="003619B7"/>
    <w:rsid w:val="00362F03"/>
    <w:rsid w:val="0036430E"/>
    <w:rsid w:val="003645D0"/>
    <w:rsid w:val="003648CA"/>
    <w:rsid w:val="00364B68"/>
    <w:rsid w:val="00365518"/>
    <w:rsid w:val="00365DFD"/>
    <w:rsid w:val="003676B6"/>
    <w:rsid w:val="00367B81"/>
    <w:rsid w:val="0037044B"/>
    <w:rsid w:val="00370FBF"/>
    <w:rsid w:val="00371F68"/>
    <w:rsid w:val="003725DB"/>
    <w:rsid w:val="00372608"/>
    <w:rsid w:val="003728E0"/>
    <w:rsid w:val="003753FF"/>
    <w:rsid w:val="00375CCA"/>
    <w:rsid w:val="00376C2B"/>
    <w:rsid w:val="00376CBC"/>
    <w:rsid w:val="00377E8F"/>
    <w:rsid w:val="00377F8D"/>
    <w:rsid w:val="00380316"/>
    <w:rsid w:val="00380A8C"/>
    <w:rsid w:val="00380B4D"/>
    <w:rsid w:val="00380E83"/>
    <w:rsid w:val="00381432"/>
    <w:rsid w:val="003826B4"/>
    <w:rsid w:val="00383027"/>
    <w:rsid w:val="00383523"/>
    <w:rsid w:val="0038465D"/>
    <w:rsid w:val="00384C9D"/>
    <w:rsid w:val="00384D6C"/>
    <w:rsid w:val="003850C4"/>
    <w:rsid w:val="003851FD"/>
    <w:rsid w:val="00385B0F"/>
    <w:rsid w:val="003868C5"/>
    <w:rsid w:val="00387FA6"/>
    <w:rsid w:val="00390829"/>
    <w:rsid w:val="00390ED5"/>
    <w:rsid w:val="0039108C"/>
    <w:rsid w:val="00391AF7"/>
    <w:rsid w:val="00392449"/>
    <w:rsid w:val="00392AB3"/>
    <w:rsid w:val="00392C14"/>
    <w:rsid w:val="003933D8"/>
    <w:rsid w:val="003937FE"/>
    <w:rsid w:val="00393DDE"/>
    <w:rsid w:val="0039455C"/>
    <w:rsid w:val="00394583"/>
    <w:rsid w:val="00394F3B"/>
    <w:rsid w:val="0039597C"/>
    <w:rsid w:val="00395EC4"/>
    <w:rsid w:val="003963E1"/>
    <w:rsid w:val="00396DB6"/>
    <w:rsid w:val="003976C9"/>
    <w:rsid w:val="003977B8"/>
    <w:rsid w:val="003A0E45"/>
    <w:rsid w:val="003A1986"/>
    <w:rsid w:val="003A1B32"/>
    <w:rsid w:val="003A1C6B"/>
    <w:rsid w:val="003A2108"/>
    <w:rsid w:val="003A2D45"/>
    <w:rsid w:val="003A3478"/>
    <w:rsid w:val="003A44E8"/>
    <w:rsid w:val="003A4C9A"/>
    <w:rsid w:val="003A50EA"/>
    <w:rsid w:val="003A5FB1"/>
    <w:rsid w:val="003A6560"/>
    <w:rsid w:val="003A76CC"/>
    <w:rsid w:val="003B126C"/>
    <w:rsid w:val="003B1F60"/>
    <w:rsid w:val="003B2EBF"/>
    <w:rsid w:val="003B362D"/>
    <w:rsid w:val="003B5A4E"/>
    <w:rsid w:val="003B5E8F"/>
    <w:rsid w:val="003B6B59"/>
    <w:rsid w:val="003B6C13"/>
    <w:rsid w:val="003B7C4C"/>
    <w:rsid w:val="003C00DE"/>
    <w:rsid w:val="003C0911"/>
    <w:rsid w:val="003C1226"/>
    <w:rsid w:val="003C1B44"/>
    <w:rsid w:val="003C1FE5"/>
    <w:rsid w:val="003C3495"/>
    <w:rsid w:val="003C398F"/>
    <w:rsid w:val="003C3D9D"/>
    <w:rsid w:val="003C3E4B"/>
    <w:rsid w:val="003C4407"/>
    <w:rsid w:val="003C5125"/>
    <w:rsid w:val="003C5154"/>
    <w:rsid w:val="003C5E07"/>
    <w:rsid w:val="003C68BA"/>
    <w:rsid w:val="003C7A89"/>
    <w:rsid w:val="003C7FBE"/>
    <w:rsid w:val="003D0274"/>
    <w:rsid w:val="003D19C3"/>
    <w:rsid w:val="003D2699"/>
    <w:rsid w:val="003D2925"/>
    <w:rsid w:val="003D3AB7"/>
    <w:rsid w:val="003D49DC"/>
    <w:rsid w:val="003D5F1B"/>
    <w:rsid w:val="003D68E0"/>
    <w:rsid w:val="003D7DC7"/>
    <w:rsid w:val="003E11B3"/>
    <w:rsid w:val="003E11ED"/>
    <w:rsid w:val="003E387C"/>
    <w:rsid w:val="003E387F"/>
    <w:rsid w:val="003E3C83"/>
    <w:rsid w:val="003E47A5"/>
    <w:rsid w:val="003E57FA"/>
    <w:rsid w:val="003E6447"/>
    <w:rsid w:val="003E66A2"/>
    <w:rsid w:val="003E7721"/>
    <w:rsid w:val="003E77C1"/>
    <w:rsid w:val="003F0F54"/>
    <w:rsid w:val="003F1CA8"/>
    <w:rsid w:val="003F4127"/>
    <w:rsid w:val="003F422C"/>
    <w:rsid w:val="003F42DB"/>
    <w:rsid w:val="003F7AF0"/>
    <w:rsid w:val="00400FE2"/>
    <w:rsid w:val="00401358"/>
    <w:rsid w:val="00401B4D"/>
    <w:rsid w:val="00401BDA"/>
    <w:rsid w:val="00402A1F"/>
    <w:rsid w:val="00402CC5"/>
    <w:rsid w:val="004030FD"/>
    <w:rsid w:val="0040377F"/>
    <w:rsid w:val="00403A1F"/>
    <w:rsid w:val="00403ED1"/>
    <w:rsid w:val="00406101"/>
    <w:rsid w:val="0040647C"/>
    <w:rsid w:val="00407017"/>
    <w:rsid w:val="00407C74"/>
    <w:rsid w:val="00411642"/>
    <w:rsid w:val="004119B7"/>
    <w:rsid w:val="00411FF6"/>
    <w:rsid w:val="00412283"/>
    <w:rsid w:val="00414524"/>
    <w:rsid w:val="00414F98"/>
    <w:rsid w:val="00415158"/>
    <w:rsid w:val="0041548B"/>
    <w:rsid w:val="00415EAD"/>
    <w:rsid w:val="004162BE"/>
    <w:rsid w:val="00416830"/>
    <w:rsid w:val="00416BC4"/>
    <w:rsid w:val="00416FB4"/>
    <w:rsid w:val="00417E8F"/>
    <w:rsid w:val="0042086D"/>
    <w:rsid w:val="00420A75"/>
    <w:rsid w:val="00421F6F"/>
    <w:rsid w:val="004222DF"/>
    <w:rsid w:val="00422C21"/>
    <w:rsid w:val="00422D84"/>
    <w:rsid w:val="00424580"/>
    <w:rsid w:val="00425275"/>
    <w:rsid w:val="00425970"/>
    <w:rsid w:val="00426491"/>
    <w:rsid w:val="004269B3"/>
    <w:rsid w:val="00431086"/>
    <w:rsid w:val="0043241F"/>
    <w:rsid w:val="00433BDD"/>
    <w:rsid w:val="00434677"/>
    <w:rsid w:val="00434CA7"/>
    <w:rsid w:val="00435B0C"/>
    <w:rsid w:val="00435E3F"/>
    <w:rsid w:val="0043719A"/>
    <w:rsid w:val="00440B65"/>
    <w:rsid w:val="004420CF"/>
    <w:rsid w:val="004421A5"/>
    <w:rsid w:val="00442323"/>
    <w:rsid w:val="00442790"/>
    <w:rsid w:val="00442833"/>
    <w:rsid w:val="00443C81"/>
    <w:rsid w:val="004456C8"/>
    <w:rsid w:val="00445C35"/>
    <w:rsid w:val="00445D2B"/>
    <w:rsid w:val="00446211"/>
    <w:rsid w:val="00450410"/>
    <w:rsid w:val="00450CD7"/>
    <w:rsid w:val="00451D71"/>
    <w:rsid w:val="00452DB8"/>
    <w:rsid w:val="004539BD"/>
    <w:rsid w:val="004552A5"/>
    <w:rsid w:val="004552DC"/>
    <w:rsid w:val="0045542D"/>
    <w:rsid w:val="00455C62"/>
    <w:rsid w:val="004561CA"/>
    <w:rsid w:val="0045772D"/>
    <w:rsid w:val="0046017D"/>
    <w:rsid w:val="004604E9"/>
    <w:rsid w:val="00460B22"/>
    <w:rsid w:val="00461464"/>
    <w:rsid w:val="00462C52"/>
    <w:rsid w:val="00464E68"/>
    <w:rsid w:val="00465991"/>
    <w:rsid w:val="00465D67"/>
    <w:rsid w:val="004668DD"/>
    <w:rsid w:val="00466E19"/>
    <w:rsid w:val="00470C93"/>
    <w:rsid w:val="004719C3"/>
    <w:rsid w:val="004730F8"/>
    <w:rsid w:val="00474501"/>
    <w:rsid w:val="00474DE4"/>
    <w:rsid w:val="004753FA"/>
    <w:rsid w:val="00475731"/>
    <w:rsid w:val="00475DA0"/>
    <w:rsid w:val="00475ED9"/>
    <w:rsid w:val="004768AC"/>
    <w:rsid w:val="00477266"/>
    <w:rsid w:val="00477A09"/>
    <w:rsid w:val="0048172D"/>
    <w:rsid w:val="00481D06"/>
    <w:rsid w:val="00482190"/>
    <w:rsid w:val="00482A54"/>
    <w:rsid w:val="004839BE"/>
    <w:rsid w:val="0048417F"/>
    <w:rsid w:val="00484E47"/>
    <w:rsid w:val="00485447"/>
    <w:rsid w:val="00487283"/>
    <w:rsid w:val="004874FB"/>
    <w:rsid w:val="004875F3"/>
    <w:rsid w:val="00492430"/>
    <w:rsid w:val="004926DC"/>
    <w:rsid w:val="0049293A"/>
    <w:rsid w:val="00492D03"/>
    <w:rsid w:val="004936C7"/>
    <w:rsid w:val="00493FA5"/>
    <w:rsid w:val="0049445E"/>
    <w:rsid w:val="00494BB7"/>
    <w:rsid w:val="004955A9"/>
    <w:rsid w:val="00496870"/>
    <w:rsid w:val="00497A15"/>
    <w:rsid w:val="00497DB8"/>
    <w:rsid w:val="004A1543"/>
    <w:rsid w:val="004A23B3"/>
    <w:rsid w:val="004A2ACA"/>
    <w:rsid w:val="004A3601"/>
    <w:rsid w:val="004A37AA"/>
    <w:rsid w:val="004A4D49"/>
    <w:rsid w:val="004A4D74"/>
    <w:rsid w:val="004A5132"/>
    <w:rsid w:val="004A5D4D"/>
    <w:rsid w:val="004A6D8F"/>
    <w:rsid w:val="004A745F"/>
    <w:rsid w:val="004B0BB0"/>
    <w:rsid w:val="004B2EFE"/>
    <w:rsid w:val="004B5FE8"/>
    <w:rsid w:val="004B63AE"/>
    <w:rsid w:val="004B6AD7"/>
    <w:rsid w:val="004B7043"/>
    <w:rsid w:val="004B7936"/>
    <w:rsid w:val="004B7B5D"/>
    <w:rsid w:val="004C044B"/>
    <w:rsid w:val="004C1613"/>
    <w:rsid w:val="004C1EA1"/>
    <w:rsid w:val="004C2A91"/>
    <w:rsid w:val="004C4177"/>
    <w:rsid w:val="004C48A5"/>
    <w:rsid w:val="004C4C10"/>
    <w:rsid w:val="004C5565"/>
    <w:rsid w:val="004C737E"/>
    <w:rsid w:val="004C7901"/>
    <w:rsid w:val="004D07EF"/>
    <w:rsid w:val="004D1511"/>
    <w:rsid w:val="004D1676"/>
    <w:rsid w:val="004D18A9"/>
    <w:rsid w:val="004D2D68"/>
    <w:rsid w:val="004D3759"/>
    <w:rsid w:val="004D425C"/>
    <w:rsid w:val="004D4F31"/>
    <w:rsid w:val="004D568A"/>
    <w:rsid w:val="004D5DC5"/>
    <w:rsid w:val="004D79BB"/>
    <w:rsid w:val="004E0558"/>
    <w:rsid w:val="004E09DF"/>
    <w:rsid w:val="004E163F"/>
    <w:rsid w:val="004E1E00"/>
    <w:rsid w:val="004E2014"/>
    <w:rsid w:val="004E34B3"/>
    <w:rsid w:val="004E43D4"/>
    <w:rsid w:val="004E44A6"/>
    <w:rsid w:val="004E483E"/>
    <w:rsid w:val="004E56C6"/>
    <w:rsid w:val="004E5FE0"/>
    <w:rsid w:val="004E6730"/>
    <w:rsid w:val="004E697C"/>
    <w:rsid w:val="004E6A8F"/>
    <w:rsid w:val="004E771E"/>
    <w:rsid w:val="004E77D9"/>
    <w:rsid w:val="004F0424"/>
    <w:rsid w:val="004F0D42"/>
    <w:rsid w:val="004F1000"/>
    <w:rsid w:val="004F1117"/>
    <w:rsid w:val="004F18BC"/>
    <w:rsid w:val="004F2ABA"/>
    <w:rsid w:val="004F39B2"/>
    <w:rsid w:val="004F40D4"/>
    <w:rsid w:val="004F41BD"/>
    <w:rsid w:val="004F49A0"/>
    <w:rsid w:val="004F4AC9"/>
    <w:rsid w:val="004F4EB4"/>
    <w:rsid w:val="004F5322"/>
    <w:rsid w:val="004F534D"/>
    <w:rsid w:val="004F59BA"/>
    <w:rsid w:val="004F62EC"/>
    <w:rsid w:val="004F67CF"/>
    <w:rsid w:val="004F7534"/>
    <w:rsid w:val="00500A7A"/>
    <w:rsid w:val="00500DE1"/>
    <w:rsid w:val="00501120"/>
    <w:rsid w:val="00501161"/>
    <w:rsid w:val="0050164F"/>
    <w:rsid w:val="00503F34"/>
    <w:rsid w:val="00505009"/>
    <w:rsid w:val="0050555F"/>
    <w:rsid w:val="005066B9"/>
    <w:rsid w:val="00507F1F"/>
    <w:rsid w:val="005111E7"/>
    <w:rsid w:val="00511316"/>
    <w:rsid w:val="00514FAA"/>
    <w:rsid w:val="00515476"/>
    <w:rsid w:val="0051650D"/>
    <w:rsid w:val="00516760"/>
    <w:rsid w:val="0051682D"/>
    <w:rsid w:val="00517B45"/>
    <w:rsid w:val="00521130"/>
    <w:rsid w:val="00521185"/>
    <w:rsid w:val="005228EA"/>
    <w:rsid w:val="005238FA"/>
    <w:rsid w:val="0052640F"/>
    <w:rsid w:val="0052653E"/>
    <w:rsid w:val="00527901"/>
    <w:rsid w:val="00527BCA"/>
    <w:rsid w:val="005305C0"/>
    <w:rsid w:val="005324F8"/>
    <w:rsid w:val="00533E04"/>
    <w:rsid w:val="00534E4A"/>
    <w:rsid w:val="00535FEB"/>
    <w:rsid w:val="00540100"/>
    <w:rsid w:val="005415E0"/>
    <w:rsid w:val="00543193"/>
    <w:rsid w:val="00545876"/>
    <w:rsid w:val="0054636D"/>
    <w:rsid w:val="00550F34"/>
    <w:rsid w:val="0055161D"/>
    <w:rsid w:val="00551BD6"/>
    <w:rsid w:val="00551DF8"/>
    <w:rsid w:val="00552B97"/>
    <w:rsid w:val="00554013"/>
    <w:rsid w:val="00555B4C"/>
    <w:rsid w:val="005561E6"/>
    <w:rsid w:val="005567BF"/>
    <w:rsid w:val="005569A3"/>
    <w:rsid w:val="0055731C"/>
    <w:rsid w:val="005577DC"/>
    <w:rsid w:val="00557E55"/>
    <w:rsid w:val="00557F85"/>
    <w:rsid w:val="00560145"/>
    <w:rsid w:val="00560788"/>
    <w:rsid w:val="00560DC0"/>
    <w:rsid w:val="00561021"/>
    <w:rsid w:val="00561832"/>
    <w:rsid w:val="005626B4"/>
    <w:rsid w:val="00562E38"/>
    <w:rsid w:val="00565E49"/>
    <w:rsid w:val="00566423"/>
    <w:rsid w:val="005665F5"/>
    <w:rsid w:val="00566B8D"/>
    <w:rsid w:val="00573286"/>
    <w:rsid w:val="00574863"/>
    <w:rsid w:val="00574B86"/>
    <w:rsid w:val="005762BF"/>
    <w:rsid w:val="005764DB"/>
    <w:rsid w:val="00576D3B"/>
    <w:rsid w:val="00576E4B"/>
    <w:rsid w:val="005800A5"/>
    <w:rsid w:val="00581323"/>
    <w:rsid w:val="00582A90"/>
    <w:rsid w:val="00584AC3"/>
    <w:rsid w:val="005856D7"/>
    <w:rsid w:val="0058585A"/>
    <w:rsid w:val="0058671D"/>
    <w:rsid w:val="00587272"/>
    <w:rsid w:val="005873BF"/>
    <w:rsid w:val="005874FD"/>
    <w:rsid w:val="00591306"/>
    <w:rsid w:val="00591A67"/>
    <w:rsid w:val="00591E7A"/>
    <w:rsid w:val="005922C8"/>
    <w:rsid w:val="00592A4B"/>
    <w:rsid w:val="0059559E"/>
    <w:rsid w:val="005956A4"/>
    <w:rsid w:val="00595BEC"/>
    <w:rsid w:val="00596666"/>
    <w:rsid w:val="00596F14"/>
    <w:rsid w:val="00597837"/>
    <w:rsid w:val="005A0D61"/>
    <w:rsid w:val="005A1254"/>
    <w:rsid w:val="005A1490"/>
    <w:rsid w:val="005A21F4"/>
    <w:rsid w:val="005A2343"/>
    <w:rsid w:val="005A45AB"/>
    <w:rsid w:val="005A482F"/>
    <w:rsid w:val="005A59C5"/>
    <w:rsid w:val="005B239C"/>
    <w:rsid w:val="005B317D"/>
    <w:rsid w:val="005B339D"/>
    <w:rsid w:val="005B35EB"/>
    <w:rsid w:val="005B46ED"/>
    <w:rsid w:val="005B6B1D"/>
    <w:rsid w:val="005B7D7E"/>
    <w:rsid w:val="005B7DAC"/>
    <w:rsid w:val="005C09C1"/>
    <w:rsid w:val="005C14C5"/>
    <w:rsid w:val="005C1D50"/>
    <w:rsid w:val="005C1F6D"/>
    <w:rsid w:val="005C32E6"/>
    <w:rsid w:val="005C333C"/>
    <w:rsid w:val="005C3418"/>
    <w:rsid w:val="005C3E2D"/>
    <w:rsid w:val="005C462C"/>
    <w:rsid w:val="005C489E"/>
    <w:rsid w:val="005C4D74"/>
    <w:rsid w:val="005C586A"/>
    <w:rsid w:val="005C5DD1"/>
    <w:rsid w:val="005C5ECD"/>
    <w:rsid w:val="005C6233"/>
    <w:rsid w:val="005C6C43"/>
    <w:rsid w:val="005C74E7"/>
    <w:rsid w:val="005C7C12"/>
    <w:rsid w:val="005D0E76"/>
    <w:rsid w:val="005D3877"/>
    <w:rsid w:val="005D38E6"/>
    <w:rsid w:val="005D3912"/>
    <w:rsid w:val="005D55FE"/>
    <w:rsid w:val="005D5B20"/>
    <w:rsid w:val="005E090F"/>
    <w:rsid w:val="005E0D67"/>
    <w:rsid w:val="005E1721"/>
    <w:rsid w:val="005E1823"/>
    <w:rsid w:val="005E18A3"/>
    <w:rsid w:val="005E192F"/>
    <w:rsid w:val="005E2EF4"/>
    <w:rsid w:val="005E46B7"/>
    <w:rsid w:val="005E59FF"/>
    <w:rsid w:val="005E5A52"/>
    <w:rsid w:val="005E5CCE"/>
    <w:rsid w:val="005E5FE0"/>
    <w:rsid w:val="005E66A4"/>
    <w:rsid w:val="005E7A1C"/>
    <w:rsid w:val="005F0F8B"/>
    <w:rsid w:val="005F2443"/>
    <w:rsid w:val="005F3506"/>
    <w:rsid w:val="005F4412"/>
    <w:rsid w:val="005F47CC"/>
    <w:rsid w:val="005F522A"/>
    <w:rsid w:val="005F53BF"/>
    <w:rsid w:val="005F6472"/>
    <w:rsid w:val="005F6774"/>
    <w:rsid w:val="005F70BA"/>
    <w:rsid w:val="0060065F"/>
    <w:rsid w:val="0060125F"/>
    <w:rsid w:val="00601592"/>
    <w:rsid w:val="00602EED"/>
    <w:rsid w:val="00602F90"/>
    <w:rsid w:val="0060321C"/>
    <w:rsid w:val="006041B1"/>
    <w:rsid w:val="006046EE"/>
    <w:rsid w:val="00604EF5"/>
    <w:rsid w:val="006051A6"/>
    <w:rsid w:val="00605FA2"/>
    <w:rsid w:val="00610095"/>
    <w:rsid w:val="0061041B"/>
    <w:rsid w:val="006104DB"/>
    <w:rsid w:val="006115FD"/>
    <w:rsid w:val="00611E9F"/>
    <w:rsid w:val="0061259A"/>
    <w:rsid w:val="00613B91"/>
    <w:rsid w:val="006142C5"/>
    <w:rsid w:val="0061631A"/>
    <w:rsid w:val="00616FEF"/>
    <w:rsid w:val="00620438"/>
    <w:rsid w:val="00620F24"/>
    <w:rsid w:val="006212D2"/>
    <w:rsid w:val="006219AA"/>
    <w:rsid w:val="00623297"/>
    <w:rsid w:val="00623DDA"/>
    <w:rsid w:val="00624816"/>
    <w:rsid w:val="00625EA3"/>
    <w:rsid w:val="0062646E"/>
    <w:rsid w:val="00626525"/>
    <w:rsid w:val="00626905"/>
    <w:rsid w:val="006300E1"/>
    <w:rsid w:val="00630C58"/>
    <w:rsid w:val="00632C24"/>
    <w:rsid w:val="00632CEA"/>
    <w:rsid w:val="00633AC2"/>
    <w:rsid w:val="00634C32"/>
    <w:rsid w:val="00635675"/>
    <w:rsid w:val="00635B1D"/>
    <w:rsid w:val="00635BD7"/>
    <w:rsid w:val="006378CE"/>
    <w:rsid w:val="00640D42"/>
    <w:rsid w:val="00643490"/>
    <w:rsid w:val="0064438E"/>
    <w:rsid w:val="0064457A"/>
    <w:rsid w:val="00645CFA"/>
    <w:rsid w:val="0064621B"/>
    <w:rsid w:val="00646489"/>
    <w:rsid w:val="0064671F"/>
    <w:rsid w:val="006470F9"/>
    <w:rsid w:val="00647AF0"/>
    <w:rsid w:val="00647B6A"/>
    <w:rsid w:val="0065131F"/>
    <w:rsid w:val="006514B2"/>
    <w:rsid w:val="00651A01"/>
    <w:rsid w:val="00651D14"/>
    <w:rsid w:val="00652CC5"/>
    <w:rsid w:val="00653AC4"/>
    <w:rsid w:val="00654B1E"/>
    <w:rsid w:val="00655B6B"/>
    <w:rsid w:val="00657260"/>
    <w:rsid w:val="006575F1"/>
    <w:rsid w:val="0065764B"/>
    <w:rsid w:val="00657AD6"/>
    <w:rsid w:val="006600D4"/>
    <w:rsid w:val="00660A39"/>
    <w:rsid w:val="00661191"/>
    <w:rsid w:val="00661B00"/>
    <w:rsid w:val="0066324F"/>
    <w:rsid w:val="00663A8B"/>
    <w:rsid w:val="00666D39"/>
    <w:rsid w:val="00667152"/>
    <w:rsid w:val="006678B4"/>
    <w:rsid w:val="00670D05"/>
    <w:rsid w:val="00671445"/>
    <w:rsid w:val="00672690"/>
    <w:rsid w:val="00673723"/>
    <w:rsid w:val="00673BCD"/>
    <w:rsid w:val="00674709"/>
    <w:rsid w:val="00674C8F"/>
    <w:rsid w:val="00674D08"/>
    <w:rsid w:val="006756A3"/>
    <w:rsid w:val="00675FE8"/>
    <w:rsid w:val="006768F3"/>
    <w:rsid w:val="0067723F"/>
    <w:rsid w:val="0067741C"/>
    <w:rsid w:val="006805FD"/>
    <w:rsid w:val="00681002"/>
    <w:rsid w:val="00682706"/>
    <w:rsid w:val="0068309D"/>
    <w:rsid w:val="006866C9"/>
    <w:rsid w:val="00687660"/>
    <w:rsid w:val="00687FD4"/>
    <w:rsid w:val="00690AD2"/>
    <w:rsid w:val="00692F20"/>
    <w:rsid w:val="006931DD"/>
    <w:rsid w:val="00693585"/>
    <w:rsid w:val="00694278"/>
    <w:rsid w:val="006944F8"/>
    <w:rsid w:val="006962A0"/>
    <w:rsid w:val="00697172"/>
    <w:rsid w:val="006976B4"/>
    <w:rsid w:val="006A0A87"/>
    <w:rsid w:val="006A11C6"/>
    <w:rsid w:val="006A24C5"/>
    <w:rsid w:val="006A2BAD"/>
    <w:rsid w:val="006A37A2"/>
    <w:rsid w:val="006A3880"/>
    <w:rsid w:val="006A3D80"/>
    <w:rsid w:val="006A4302"/>
    <w:rsid w:val="006A4DA1"/>
    <w:rsid w:val="006A5748"/>
    <w:rsid w:val="006A5BD1"/>
    <w:rsid w:val="006A5D90"/>
    <w:rsid w:val="006A644D"/>
    <w:rsid w:val="006A6499"/>
    <w:rsid w:val="006A6A94"/>
    <w:rsid w:val="006A7042"/>
    <w:rsid w:val="006B0350"/>
    <w:rsid w:val="006B0563"/>
    <w:rsid w:val="006B0A00"/>
    <w:rsid w:val="006B12EB"/>
    <w:rsid w:val="006B149A"/>
    <w:rsid w:val="006B2468"/>
    <w:rsid w:val="006B2ECE"/>
    <w:rsid w:val="006B4A11"/>
    <w:rsid w:val="006B5723"/>
    <w:rsid w:val="006B5BB6"/>
    <w:rsid w:val="006C026A"/>
    <w:rsid w:val="006C1173"/>
    <w:rsid w:val="006C1E15"/>
    <w:rsid w:val="006C3842"/>
    <w:rsid w:val="006C5EA8"/>
    <w:rsid w:val="006C61B4"/>
    <w:rsid w:val="006C7213"/>
    <w:rsid w:val="006C7721"/>
    <w:rsid w:val="006D1506"/>
    <w:rsid w:val="006D1B90"/>
    <w:rsid w:val="006D2A98"/>
    <w:rsid w:val="006D3A51"/>
    <w:rsid w:val="006D3DB8"/>
    <w:rsid w:val="006D3DBC"/>
    <w:rsid w:val="006D593A"/>
    <w:rsid w:val="006D6C8F"/>
    <w:rsid w:val="006D7B9B"/>
    <w:rsid w:val="006E040C"/>
    <w:rsid w:val="006E280C"/>
    <w:rsid w:val="006E313C"/>
    <w:rsid w:val="006E4282"/>
    <w:rsid w:val="006F3D05"/>
    <w:rsid w:val="006F4204"/>
    <w:rsid w:val="006F47CB"/>
    <w:rsid w:val="006F4D17"/>
    <w:rsid w:val="006F5496"/>
    <w:rsid w:val="006F5640"/>
    <w:rsid w:val="006F5839"/>
    <w:rsid w:val="006F62F1"/>
    <w:rsid w:val="006F6B81"/>
    <w:rsid w:val="006F6CF7"/>
    <w:rsid w:val="006F7F1C"/>
    <w:rsid w:val="0070035C"/>
    <w:rsid w:val="007007FB"/>
    <w:rsid w:val="00700B49"/>
    <w:rsid w:val="00700F98"/>
    <w:rsid w:val="0070167A"/>
    <w:rsid w:val="00701743"/>
    <w:rsid w:val="00701B90"/>
    <w:rsid w:val="0070235D"/>
    <w:rsid w:val="0070408A"/>
    <w:rsid w:val="0070456B"/>
    <w:rsid w:val="0070465B"/>
    <w:rsid w:val="00705200"/>
    <w:rsid w:val="00705662"/>
    <w:rsid w:val="00706CBE"/>
    <w:rsid w:val="00710417"/>
    <w:rsid w:val="007107D3"/>
    <w:rsid w:val="00710886"/>
    <w:rsid w:val="007118A2"/>
    <w:rsid w:val="00712C0D"/>
    <w:rsid w:val="00715CC7"/>
    <w:rsid w:val="00716AA9"/>
    <w:rsid w:val="00717BF7"/>
    <w:rsid w:val="00720F14"/>
    <w:rsid w:val="0072237E"/>
    <w:rsid w:val="00723D04"/>
    <w:rsid w:val="00724867"/>
    <w:rsid w:val="00724882"/>
    <w:rsid w:val="007259AE"/>
    <w:rsid w:val="00725B07"/>
    <w:rsid w:val="00727C25"/>
    <w:rsid w:val="00730015"/>
    <w:rsid w:val="0073177F"/>
    <w:rsid w:val="00731EA7"/>
    <w:rsid w:val="0073313F"/>
    <w:rsid w:val="00733766"/>
    <w:rsid w:val="00733781"/>
    <w:rsid w:val="00734B80"/>
    <w:rsid w:val="00734B95"/>
    <w:rsid w:val="00734D1F"/>
    <w:rsid w:val="007356AA"/>
    <w:rsid w:val="00735743"/>
    <w:rsid w:val="00737262"/>
    <w:rsid w:val="007375A8"/>
    <w:rsid w:val="00740346"/>
    <w:rsid w:val="0074223E"/>
    <w:rsid w:val="00742D9A"/>
    <w:rsid w:val="00742EFC"/>
    <w:rsid w:val="007435D9"/>
    <w:rsid w:val="00743BB8"/>
    <w:rsid w:val="007458E2"/>
    <w:rsid w:val="00745D5F"/>
    <w:rsid w:val="00746F07"/>
    <w:rsid w:val="0074737A"/>
    <w:rsid w:val="00747E9F"/>
    <w:rsid w:val="00750022"/>
    <w:rsid w:val="0075011C"/>
    <w:rsid w:val="007512E4"/>
    <w:rsid w:val="0075220B"/>
    <w:rsid w:val="00752268"/>
    <w:rsid w:val="007527CB"/>
    <w:rsid w:val="00754D22"/>
    <w:rsid w:val="00755675"/>
    <w:rsid w:val="0075567F"/>
    <w:rsid w:val="00755C27"/>
    <w:rsid w:val="00756429"/>
    <w:rsid w:val="00756D50"/>
    <w:rsid w:val="00756E7F"/>
    <w:rsid w:val="0075732F"/>
    <w:rsid w:val="00757444"/>
    <w:rsid w:val="00757843"/>
    <w:rsid w:val="00760C78"/>
    <w:rsid w:val="007614D3"/>
    <w:rsid w:val="00761971"/>
    <w:rsid w:val="00761FC6"/>
    <w:rsid w:val="00763D18"/>
    <w:rsid w:val="00763E6D"/>
    <w:rsid w:val="0076478B"/>
    <w:rsid w:val="00764E48"/>
    <w:rsid w:val="0076553C"/>
    <w:rsid w:val="007656E8"/>
    <w:rsid w:val="007658F3"/>
    <w:rsid w:val="0076605B"/>
    <w:rsid w:val="00766827"/>
    <w:rsid w:val="007671AE"/>
    <w:rsid w:val="00767C66"/>
    <w:rsid w:val="007700A9"/>
    <w:rsid w:val="0077025F"/>
    <w:rsid w:val="0077149B"/>
    <w:rsid w:val="007720EB"/>
    <w:rsid w:val="007726CB"/>
    <w:rsid w:val="007727A3"/>
    <w:rsid w:val="00772CD1"/>
    <w:rsid w:val="00773C26"/>
    <w:rsid w:val="00775210"/>
    <w:rsid w:val="00775405"/>
    <w:rsid w:val="00776C25"/>
    <w:rsid w:val="00776FE7"/>
    <w:rsid w:val="00777840"/>
    <w:rsid w:val="00780613"/>
    <w:rsid w:val="00781163"/>
    <w:rsid w:val="0078220C"/>
    <w:rsid w:val="007835B0"/>
    <w:rsid w:val="00783E63"/>
    <w:rsid w:val="007851BC"/>
    <w:rsid w:val="00786CAA"/>
    <w:rsid w:val="00787FB3"/>
    <w:rsid w:val="00790076"/>
    <w:rsid w:val="007900E6"/>
    <w:rsid w:val="00791363"/>
    <w:rsid w:val="00791ED2"/>
    <w:rsid w:val="00791FDD"/>
    <w:rsid w:val="007931BD"/>
    <w:rsid w:val="0079348A"/>
    <w:rsid w:val="007935D4"/>
    <w:rsid w:val="00794225"/>
    <w:rsid w:val="0079422E"/>
    <w:rsid w:val="007947CD"/>
    <w:rsid w:val="00794C2E"/>
    <w:rsid w:val="00796515"/>
    <w:rsid w:val="0079740B"/>
    <w:rsid w:val="007A0426"/>
    <w:rsid w:val="007A0A69"/>
    <w:rsid w:val="007A1325"/>
    <w:rsid w:val="007A22E7"/>
    <w:rsid w:val="007A22E9"/>
    <w:rsid w:val="007A2A93"/>
    <w:rsid w:val="007A2BE4"/>
    <w:rsid w:val="007A2D41"/>
    <w:rsid w:val="007A2DC5"/>
    <w:rsid w:val="007A30B9"/>
    <w:rsid w:val="007A4577"/>
    <w:rsid w:val="007A4611"/>
    <w:rsid w:val="007A5788"/>
    <w:rsid w:val="007B0048"/>
    <w:rsid w:val="007B0188"/>
    <w:rsid w:val="007B0AC4"/>
    <w:rsid w:val="007B1721"/>
    <w:rsid w:val="007B2511"/>
    <w:rsid w:val="007B3060"/>
    <w:rsid w:val="007B3FAE"/>
    <w:rsid w:val="007B403C"/>
    <w:rsid w:val="007B4757"/>
    <w:rsid w:val="007B66F4"/>
    <w:rsid w:val="007B7142"/>
    <w:rsid w:val="007C01F7"/>
    <w:rsid w:val="007C152E"/>
    <w:rsid w:val="007C1F44"/>
    <w:rsid w:val="007C213F"/>
    <w:rsid w:val="007C2289"/>
    <w:rsid w:val="007C33C6"/>
    <w:rsid w:val="007C3903"/>
    <w:rsid w:val="007C3AC3"/>
    <w:rsid w:val="007C52D3"/>
    <w:rsid w:val="007C5640"/>
    <w:rsid w:val="007C5C9B"/>
    <w:rsid w:val="007C5D73"/>
    <w:rsid w:val="007C6DEE"/>
    <w:rsid w:val="007D07ED"/>
    <w:rsid w:val="007D088F"/>
    <w:rsid w:val="007D0EC5"/>
    <w:rsid w:val="007D0ED6"/>
    <w:rsid w:val="007D3FC5"/>
    <w:rsid w:val="007D407C"/>
    <w:rsid w:val="007D4547"/>
    <w:rsid w:val="007D48FC"/>
    <w:rsid w:val="007D4CF5"/>
    <w:rsid w:val="007D5AF0"/>
    <w:rsid w:val="007D7F82"/>
    <w:rsid w:val="007E0399"/>
    <w:rsid w:val="007E0FD8"/>
    <w:rsid w:val="007E14CC"/>
    <w:rsid w:val="007E20B6"/>
    <w:rsid w:val="007E30A4"/>
    <w:rsid w:val="007E3ACC"/>
    <w:rsid w:val="007E4C1A"/>
    <w:rsid w:val="007E5A2F"/>
    <w:rsid w:val="007E5AAC"/>
    <w:rsid w:val="007E5EED"/>
    <w:rsid w:val="007E753E"/>
    <w:rsid w:val="007E7F9C"/>
    <w:rsid w:val="007F0015"/>
    <w:rsid w:val="007F1084"/>
    <w:rsid w:val="007F2D93"/>
    <w:rsid w:val="007F2F5B"/>
    <w:rsid w:val="007F3B68"/>
    <w:rsid w:val="007F415A"/>
    <w:rsid w:val="007F6277"/>
    <w:rsid w:val="007F7B0B"/>
    <w:rsid w:val="008004D9"/>
    <w:rsid w:val="008010CA"/>
    <w:rsid w:val="00801237"/>
    <w:rsid w:val="0080266D"/>
    <w:rsid w:val="00803466"/>
    <w:rsid w:val="00804C68"/>
    <w:rsid w:val="00805085"/>
    <w:rsid w:val="00806739"/>
    <w:rsid w:val="008111D7"/>
    <w:rsid w:val="008114BA"/>
    <w:rsid w:val="00811B59"/>
    <w:rsid w:val="0081200A"/>
    <w:rsid w:val="008124B3"/>
    <w:rsid w:val="00813895"/>
    <w:rsid w:val="00814C72"/>
    <w:rsid w:val="0081676B"/>
    <w:rsid w:val="00816C38"/>
    <w:rsid w:val="00817135"/>
    <w:rsid w:val="008177D3"/>
    <w:rsid w:val="00821022"/>
    <w:rsid w:val="0082120A"/>
    <w:rsid w:val="008227E3"/>
    <w:rsid w:val="00822CCF"/>
    <w:rsid w:val="008239AD"/>
    <w:rsid w:val="00823BD4"/>
    <w:rsid w:val="00824273"/>
    <w:rsid w:val="008246C7"/>
    <w:rsid w:val="00825AA7"/>
    <w:rsid w:val="00825D1B"/>
    <w:rsid w:val="00827293"/>
    <w:rsid w:val="00827545"/>
    <w:rsid w:val="008276A9"/>
    <w:rsid w:val="008308F2"/>
    <w:rsid w:val="00830C5F"/>
    <w:rsid w:val="0083315D"/>
    <w:rsid w:val="0083383C"/>
    <w:rsid w:val="00833B00"/>
    <w:rsid w:val="00833DF6"/>
    <w:rsid w:val="008344AF"/>
    <w:rsid w:val="00835392"/>
    <w:rsid w:val="00835527"/>
    <w:rsid w:val="00835995"/>
    <w:rsid w:val="00835F57"/>
    <w:rsid w:val="00836556"/>
    <w:rsid w:val="00836761"/>
    <w:rsid w:val="00836DE3"/>
    <w:rsid w:val="00837A90"/>
    <w:rsid w:val="008404F2"/>
    <w:rsid w:val="008407C1"/>
    <w:rsid w:val="00841331"/>
    <w:rsid w:val="0084171C"/>
    <w:rsid w:val="0084211F"/>
    <w:rsid w:val="00844586"/>
    <w:rsid w:val="00845EAC"/>
    <w:rsid w:val="008464F6"/>
    <w:rsid w:val="00846AD9"/>
    <w:rsid w:val="00847178"/>
    <w:rsid w:val="0084742C"/>
    <w:rsid w:val="00847B7F"/>
    <w:rsid w:val="008516EE"/>
    <w:rsid w:val="00851E11"/>
    <w:rsid w:val="00852358"/>
    <w:rsid w:val="008523B4"/>
    <w:rsid w:val="00853F0A"/>
    <w:rsid w:val="00854183"/>
    <w:rsid w:val="00856479"/>
    <w:rsid w:val="00856549"/>
    <w:rsid w:val="0085714F"/>
    <w:rsid w:val="00857F42"/>
    <w:rsid w:val="00860C6F"/>
    <w:rsid w:val="00860F9A"/>
    <w:rsid w:val="008619CD"/>
    <w:rsid w:val="00861B25"/>
    <w:rsid w:val="008626FF"/>
    <w:rsid w:val="00862FF2"/>
    <w:rsid w:val="00863677"/>
    <w:rsid w:val="00864A9A"/>
    <w:rsid w:val="00864B33"/>
    <w:rsid w:val="00864B90"/>
    <w:rsid w:val="008655CD"/>
    <w:rsid w:val="0086562B"/>
    <w:rsid w:val="008658B9"/>
    <w:rsid w:val="00870033"/>
    <w:rsid w:val="0087094F"/>
    <w:rsid w:val="008712DE"/>
    <w:rsid w:val="0087280A"/>
    <w:rsid w:val="00873A68"/>
    <w:rsid w:val="00874061"/>
    <w:rsid w:val="008747F4"/>
    <w:rsid w:val="00876D61"/>
    <w:rsid w:val="008771C3"/>
    <w:rsid w:val="00877B92"/>
    <w:rsid w:val="00881286"/>
    <w:rsid w:val="00882990"/>
    <w:rsid w:val="008833F8"/>
    <w:rsid w:val="0088528F"/>
    <w:rsid w:val="008852A3"/>
    <w:rsid w:val="00885448"/>
    <w:rsid w:val="00885A05"/>
    <w:rsid w:val="00885EAC"/>
    <w:rsid w:val="00887D93"/>
    <w:rsid w:val="008900C8"/>
    <w:rsid w:val="00891699"/>
    <w:rsid w:val="00892A60"/>
    <w:rsid w:val="008935FB"/>
    <w:rsid w:val="008939F4"/>
    <w:rsid w:val="00893B25"/>
    <w:rsid w:val="0089422B"/>
    <w:rsid w:val="00894DD8"/>
    <w:rsid w:val="00897509"/>
    <w:rsid w:val="008A0CED"/>
    <w:rsid w:val="008A0D43"/>
    <w:rsid w:val="008A2DA2"/>
    <w:rsid w:val="008A2E49"/>
    <w:rsid w:val="008A3427"/>
    <w:rsid w:val="008A5161"/>
    <w:rsid w:val="008A5C65"/>
    <w:rsid w:val="008A608A"/>
    <w:rsid w:val="008A6DC2"/>
    <w:rsid w:val="008A6F1C"/>
    <w:rsid w:val="008A7A8E"/>
    <w:rsid w:val="008A7DC7"/>
    <w:rsid w:val="008B1E6E"/>
    <w:rsid w:val="008B2912"/>
    <w:rsid w:val="008B3D61"/>
    <w:rsid w:val="008B4070"/>
    <w:rsid w:val="008B44B8"/>
    <w:rsid w:val="008B4C93"/>
    <w:rsid w:val="008B4D45"/>
    <w:rsid w:val="008B7AD4"/>
    <w:rsid w:val="008B7F19"/>
    <w:rsid w:val="008C015C"/>
    <w:rsid w:val="008C2133"/>
    <w:rsid w:val="008C227A"/>
    <w:rsid w:val="008C337A"/>
    <w:rsid w:val="008C46AC"/>
    <w:rsid w:val="008C4AA6"/>
    <w:rsid w:val="008C4FCD"/>
    <w:rsid w:val="008C620E"/>
    <w:rsid w:val="008C633F"/>
    <w:rsid w:val="008C6BA6"/>
    <w:rsid w:val="008D0678"/>
    <w:rsid w:val="008D0A0B"/>
    <w:rsid w:val="008D1F68"/>
    <w:rsid w:val="008D2E64"/>
    <w:rsid w:val="008D3099"/>
    <w:rsid w:val="008D3591"/>
    <w:rsid w:val="008D3993"/>
    <w:rsid w:val="008D466B"/>
    <w:rsid w:val="008D4908"/>
    <w:rsid w:val="008D4CF8"/>
    <w:rsid w:val="008D4F44"/>
    <w:rsid w:val="008D58CC"/>
    <w:rsid w:val="008D787F"/>
    <w:rsid w:val="008D7F68"/>
    <w:rsid w:val="008E01F2"/>
    <w:rsid w:val="008E0E6A"/>
    <w:rsid w:val="008E314D"/>
    <w:rsid w:val="008E3B00"/>
    <w:rsid w:val="008E3D18"/>
    <w:rsid w:val="008E582C"/>
    <w:rsid w:val="008E6210"/>
    <w:rsid w:val="008E640F"/>
    <w:rsid w:val="008E6433"/>
    <w:rsid w:val="008E6CAB"/>
    <w:rsid w:val="008E7757"/>
    <w:rsid w:val="008F03BA"/>
    <w:rsid w:val="008F0645"/>
    <w:rsid w:val="008F0D95"/>
    <w:rsid w:val="008F1A94"/>
    <w:rsid w:val="008F1F72"/>
    <w:rsid w:val="008F5C4A"/>
    <w:rsid w:val="008F6720"/>
    <w:rsid w:val="008F69D7"/>
    <w:rsid w:val="0090080B"/>
    <w:rsid w:val="009008F9"/>
    <w:rsid w:val="00900B09"/>
    <w:rsid w:val="00901480"/>
    <w:rsid w:val="009018FC"/>
    <w:rsid w:val="00902942"/>
    <w:rsid w:val="00902BA8"/>
    <w:rsid w:val="00903D88"/>
    <w:rsid w:val="00903E0B"/>
    <w:rsid w:val="00904645"/>
    <w:rsid w:val="009050BD"/>
    <w:rsid w:val="00905883"/>
    <w:rsid w:val="0090656A"/>
    <w:rsid w:val="0090716B"/>
    <w:rsid w:val="009102CE"/>
    <w:rsid w:val="0091408B"/>
    <w:rsid w:val="0091423D"/>
    <w:rsid w:val="00915041"/>
    <w:rsid w:val="0091530A"/>
    <w:rsid w:val="009153F4"/>
    <w:rsid w:val="009154AD"/>
    <w:rsid w:val="00917864"/>
    <w:rsid w:val="0091792D"/>
    <w:rsid w:val="00920BAA"/>
    <w:rsid w:val="0092124A"/>
    <w:rsid w:val="00921C64"/>
    <w:rsid w:val="00921F89"/>
    <w:rsid w:val="009220D1"/>
    <w:rsid w:val="0092367D"/>
    <w:rsid w:val="00923D1D"/>
    <w:rsid w:val="00924990"/>
    <w:rsid w:val="00924DC4"/>
    <w:rsid w:val="009262BA"/>
    <w:rsid w:val="00926774"/>
    <w:rsid w:val="009269A2"/>
    <w:rsid w:val="00926A74"/>
    <w:rsid w:val="00927545"/>
    <w:rsid w:val="00930219"/>
    <w:rsid w:val="00930948"/>
    <w:rsid w:val="00930AA8"/>
    <w:rsid w:val="00931FCA"/>
    <w:rsid w:val="009343D0"/>
    <w:rsid w:val="0093481C"/>
    <w:rsid w:val="00934A81"/>
    <w:rsid w:val="0093569C"/>
    <w:rsid w:val="00935886"/>
    <w:rsid w:val="0093662E"/>
    <w:rsid w:val="0093756C"/>
    <w:rsid w:val="00937D84"/>
    <w:rsid w:val="00941CD5"/>
    <w:rsid w:val="009436D9"/>
    <w:rsid w:val="009446DF"/>
    <w:rsid w:val="00944CAF"/>
    <w:rsid w:val="00944CFA"/>
    <w:rsid w:val="0094573A"/>
    <w:rsid w:val="00946DCD"/>
    <w:rsid w:val="00947245"/>
    <w:rsid w:val="009477B1"/>
    <w:rsid w:val="00951099"/>
    <w:rsid w:val="0095261E"/>
    <w:rsid w:val="00952C02"/>
    <w:rsid w:val="00953C74"/>
    <w:rsid w:val="00954EA6"/>
    <w:rsid w:val="009602F5"/>
    <w:rsid w:val="00960376"/>
    <w:rsid w:val="009613E3"/>
    <w:rsid w:val="009638B2"/>
    <w:rsid w:val="0096434B"/>
    <w:rsid w:val="009646BA"/>
    <w:rsid w:val="009646EC"/>
    <w:rsid w:val="009659EB"/>
    <w:rsid w:val="00966900"/>
    <w:rsid w:val="00966BA4"/>
    <w:rsid w:val="00967705"/>
    <w:rsid w:val="0097035F"/>
    <w:rsid w:val="00970ECD"/>
    <w:rsid w:val="00970F4C"/>
    <w:rsid w:val="009712B9"/>
    <w:rsid w:val="0097183E"/>
    <w:rsid w:val="00971B7A"/>
    <w:rsid w:val="00972B80"/>
    <w:rsid w:val="00973581"/>
    <w:rsid w:val="00973B6A"/>
    <w:rsid w:val="00973F45"/>
    <w:rsid w:val="009746C6"/>
    <w:rsid w:val="00975A66"/>
    <w:rsid w:val="00975B09"/>
    <w:rsid w:val="00981FF9"/>
    <w:rsid w:val="009825D7"/>
    <w:rsid w:val="00983586"/>
    <w:rsid w:val="00983FC8"/>
    <w:rsid w:val="0098406F"/>
    <w:rsid w:val="00984A39"/>
    <w:rsid w:val="009866D5"/>
    <w:rsid w:val="00987F13"/>
    <w:rsid w:val="009923A9"/>
    <w:rsid w:val="0099312C"/>
    <w:rsid w:val="00994653"/>
    <w:rsid w:val="009960DD"/>
    <w:rsid w:val="009968B5"/>
    <w:rsid w:val="00996C54"/>
    <w:rsid w:val="0099705A"/>
    <w:rsid w:val="0099788B"/>
    <w:rsid w:val="009A0755"/>
    <w:rsid w:val="009A0F27"/>
    <w:rsid w:val="009A101A"/>
    <w:rsid w:val="009A1166"/>
    <w:rsid w:val="009A14A8"/>
    <w:rsid w:val="009A2184"/>
    <w:rsid w:val="009A2348"/>
    <w:rsid w:val="009A2DAE"/>
    <w:rsid w:val="009A4D78"/>
    <w:rsid w:val="009A60F9"/>
    <w:rsid w:val="009A62C5"/>
    <w:rsid w:val="009B050B"/>
    <w:rsid w:val="009B0D9F"/>
    <w:rsid w:val="009B0E3E"/>
    <w:rsid w:val="009B1207"/>
    <w:rsid w:val="009B2C6D"/>
    <w:rsid w:val="009B37C8"/>
    <w:rsid w:val="009B441F"/>
    <w:rsid w:val="009B4E97"/>
    <w:rsid w:val="009B5415"/>
    <w:rsid w:val="009C0268"/>
    <w:rsid w:val="009C02B5"/>
    <w:rsid w:val="009C1C84"/>
    <w:rsid w:val="009C36FD"/>
    <w:rsid w:val="009C37F4"/>
    <w:rsid w:val="009C587A"/>
    <w:rsid w:val="009C5A5E"/>
    <w:rsid w:val="009C5D1F"/>
    <w:rsid w:val="009C63C8"/>
    <w:rsid w:val="009C6830"/>
    <w:rsid w:val="009C6886"/>
    <w:rsid w:val="009C7DD4"/>
    <w:rsid w:val="009D0513"/>
    <w:rsid w:val="009D13E0"/>
    <w:rsid w:val="009D2FC3"/>
    <w:rsid w:val="009D355A"/>
    <w:rsid w:val="009D35E7"/>
    <w:rsid w:val="009D4E52"/>
    <w:rsid w:val="009D5152"/>
    <w:rsid w:val="009D543D"/>
    <w:rsid w:val="009D57E9"/>
    <w:rsid w:val="009D5A21"/>
    <w:rsid w:val="009D5FAF"/>
    <w:rsid w:val="009D6732"/>
    <w:rsid w:val="009D6CD3"/>
    <w:rsid w:val="009D6E8E"/>
    <w:rsid w:val="009D7D78"/>
    <w:rsid w:val="009D7DDD"/>
    <w:rsid w:val="009E00B0"/>
    <w:rsid w:val="009E059E"/>
    <w:rsid w:val="009E0E61"/>
    <w:rsid w:val="009E104F"/>
    <w:rsid w:val="009E1103"/>
    <w:rsid w:val="009E2CFF"/>
    <w:rsid w:val="009E4B69"/>
    <w:rsid w:val="009E5933"/>
    <w:rsid w:val="009E5AAD"/>
    <w:rsid w:val="009E676B"/>
    <w:rsid w:val="009F0319"/>
    <w:rsid w:val="009F07BB"/>
    <w:rsid w:val="009F092B"/>
    <w:rsid w:val="009F09B9"/>
    <w:rsid w:val="009F0C1E"/>
    <w:rsid w:val="009F23FC"/>
    <w:rsid w:val="009F2F18"/>
    <w:rsid w:val="009F428D"/>
    <w:rsid w:val="009F4A33"/>
    <w:rsid w:val="009F4C31"/>
    <w:rsid w:val="009F50F5"/>
    <w:rsid w:val="009F5A9C"/>
    <w:rsid w:val="009F5CD9"/>
    <w:rsid w:val="009F65A0"/>
    <w:rsid w:val="009F7895"/>
    <w:rsid w:val="00A00D4A"/>
    <w:rsid w:val="00A01C9B"/>
    <w:rsid w:val="00A02583"/>
    <w:rsid w:val="00A03B51"/>
    <w:rsid w:val="00A04648"/>
    <w:rsid w:val="00A0595B"/>
    <w:rsid w:val="00A07BBA"/>
    <w:rsid w:val="00A107F5"/>
    <w:rsid w:val="00A118F1"/>
    <w:rsid w:val="00A1242C"/>
    <w:rsid w:val="00A13BF9"/>
    <w:rsid w:val="00A14E5A"/>
    <w:rsid w:val="00A155DF"/>
    <w:rsid w:val="00A17DB7"/>
    <w:rsid w:val="00A22C19"/>
    <w:rsid w:val="00A243AB"/>
    <w:rsid w:val="00A24C1E"/>
    <w:rsid w:val="00A24E79"/>
    <w:rsid w:val="00A25235"/>
    <w:rsid w:val="00A2582E"/>
    <w:rsid w:val="00A25830"/>
    <w:rsid w:val="00A268AF"/>
    <w:rsid w:val="00A31D44"/>
    <w:rsid w:val="00A324E9"/>
    <w:rsid w:val="00A33049"/>
    <w:rsid w:val="00A33185"/>
    <w:rsid w:val="00A34A9C"/>
    <w:rsid w:val="00A34F45"/>
    <w:rsid w:val="00A359A2"/>
    <w:rsid w:val="00A35DF1"/>
    <w:rsid w:val="00A36196"/>
    <w:rsid w:val="00A36EFB"/>
    <w:rsid w:val="00A408C0"/>
    <w:rsid w:val="00A40FD5"/>
    <w:rsid w:val="00A41803"/>
    <w:rsid w:val="00A424BE"/>
    <w:rsid w:val="00A426A8"/>
    <w:rsid w:val="00A4273E"/>
    <w:rsid w:val="00A4486E"/>
    <w:rsid w:val="00A44A94"/>
    <w:rsid w:val="00A44B8B"/>
    <w:rsid w:val="00A45063"/>
    <w:rsid w:val="00A456AB"/>
    <w:rsid w:val="00A45FFE"/>
    <w:rsid w:val="00A477B5"/>
    <w:rsid w:val="00A47B72"/>
    <w:rsid w:val="00A503A6"/>
    <w:rsid w:val="00A51086"/>
    <w:rsid w:val="00A51C5B"/>
    <w:rsid w:val="00A51CAB"/>
    <w:rsid w:val="00A53323"/>
    <w:rsid w:val="00A53907"/>
    <w:rsid w:val="00A5504A"/>
    <w:rsid w:val="00A55BB1"/>
    <w:rsid w:val="00A56781"/>
    <w:rsid w:val="00A56796"/>
    <w:rsid w:val="00A57F2B"/>
    <w:rsid w:val="00A602BC"/>
    <w:rsid w:val="00A60972"/>
    <w:rsid w:val="00A624A6"/>
    <w:rsid w:val="00A62636"/>
    <w:rsid w:val="00A62939"/>
    <w:rsid w:val="00A639BD"/>
    <w:rsid w:val="00A63D2A"/>
    <w:rsid w:val="00A63EE3"/>
    <w:rsid w:val="00A64555"/>
    <w:rsid w:val="00A65178"/>
    <w:rsid w:val="00A65399"/>
    <w:rsid w:val="00A66199"/>
    <w:rsid w:val="00A66712"/>
    <w:rsid w:val="00A67D57"/>
    <w:rsid w:val="00A71A41"/>
    <w:rsid w:val="00A71C9A"/>
    <w:rsid w:val="00A72C40"/>
    <w:rsid w:val="00A73493"/>
    <w:rsid w:val="00A74FB9"/>
    <w:rsid w:val="00A75A91"/>
    <w:rsid w:val="00A768C0"/>
    <w:rsid w:val="00A76B66"/>
    <w:rsid w:val="00A77AE6"/>
    <w:rsid w:val="00A77E81"/>
    <w:rsid w:val="00A801DB"/>
    <w:rsid w:val="00A818DA"/>
    <w:rsid w:val="00A823BC"/>
    <w:rsid w:val="00A82781"/>
    <w:rsid w:val="00A830D8"/>
    <w:rsid w:val="00A83323"/>
    <w:rsid w:val="00A8354E"/>
    <w:rsid w:val="00A84817"/>
    <w:rsid w:val="00A849BB"/>
    <w:rsid w:val="00A86F45"/>
    <w:rsid w:val="00A90139"/>
    <w:rsid w:val="00A906BE"/>
    <w:rsid w:val="00A9224C"/>
    <w:rsid w:val="00A92794"/>
    <w:rsid w:val="00A92906"/>
    <w:rsid w:val="00A92A98"/>
    <w:rsid w:val="00A93066"/>
    <w:rsid w:val="00A94574"/>
    <w:rsid w:val="00A95BA6"/>
    <w:rsid w:val="00A96220"/>
    <w:rsid w:val="00A96E17"/>
    <w:rsid w:val="00A96F8D"/>
    <w:rsid w:val="00A97722"/>
    <w:rsid w:val="00A97D6E"/>
    <w:rsid w:val="00AA1F8D"/>
    <w:rsid w:val="00AA20C9"/>
    <w:rsid w:val="00AA2E2B"/>
    <w:rsid w:val="00AA3017"/>
    <w:rsid w:val="00AA3804"/>
    <w:rsid w:val="00AA386C"/>
    <w:rsid w:val="00AA42DF"/>
    <w:rsid w:val="00AA5D51"/>
    <w:rsid w:val="00AA5FD3"/>
    <w:rsid w:val="00AA6432"/>
    <w:rsid w:val="00AA6831"/>
    <w:rsid w:val="00AA70BD"/>
    <w:rsid w:val="00AB0425"/>
    <w:rsid w:val="00AB0F0A"/>
    <w:rsid w:val="00AB1451"/>
    <w:rsid w:val="00AB31AA"/>
    <w:rsid w:val="00AB3726"/>
    <w:rsid w:val="00AB5631"/>
    <w:rsid w:val="00AB6808"/>
    <w:rsid w:val="00AB76AC"/>
    <w:rsid w:val="00AC2E42"/>
    <w:rsid w:val="00AC30E8"/>
    <w:rsid w:val="00AC3D98"/>
    <w:rsid w:val="00AC51C6"/>
    <w:rsid w:val="00AC62D3"/>
    <w:rsid w:val="00AC6E69"/>
    <w:rsid w:val="00AC726C"/>
    <w:rsid w:val="00AC74E2"/>
    <w:rsid w:val="00AC7822"/>
    <w:rsid w:val="00AD0252"/>
    <w:rsid w:val="00AD07D2"/>
    <w:rsid w:val="00AD0CA8"/>
    <w:rsid w:val="00AD272C"/>
    <w:rsid w:val="00AD2BE7"/>
    <w:rsid w:val="00AD2C43"/>
    <w:rsid w:val="00AD428D"/>
    <w:rsid w:val="00AD45F5"/>
    <w:rsid w:val="00AD4A03"/>
    <w:rsid w:val="00AD7177"/>
    <w:rsid w:val="00AE03EA"/>
    <w:rsid w:val="00AE04F0"/>
    <w:rsid w:val="00AE16A3"/>
    <w:rsid w:val="00AE1E6E"/>
    <w:rsid w:val="00AE22F2"/>
    <w:rsid w:val="00AE2342"/>
    <w:rsid w:val="00AE472A"/>
    <w:rsid w:val="00AE78F0"/>
    <w:rsid w:val="00AE7EE2"/>
    <w:rsid w:val="00AF0848"/>
    <w:rsid w:val="00AF1458"/>
    <w:rsid w:val="00AF2253"/>
    <w:rsid w:val="00AF23FD"/>
    <w:rsid w:val="00AF264F"/>
    <w:rsid w:val="00AF3554"/>
    <w:rsid w:val="00AF5E95"/>
    <w:rsid w:val="00AF6A83"/>
    <w:rsid w:val="00AF6D93"/>
    <w:rsid w:val="00B008BE"/>
    <w:rsid w:val="00B00945"/>
    <w:rsid w:val="00B01851"/>
    <w:rsid w:val="00B02F3B"/>
    <w:rsid w:val="00B02FBF"/>
    <w:rsid w:val="00B0351B"/>
    <w:rsid w:val="00B07211"/>
    <w:rsid w:val="00B11181"/>
    <w:rsid w:val="00B11FE3"/>
    <w:rsid w:val="00B12817"/>
    <w:rsid w:val="00B15D86"/>
    <w:rsid w:val="00B170B5"/>
    <w:rsid w:val="00B2123D"/>
    <w:rsid w:val="00B2127A"/>
    <w:rsid w:val="00B22258"/>
    <w:rsid w:val="00B2290D"/>
    <w:rsid w:val="00B22E1F"/>
    <w:rsid w:val="00B238EC"/>
    <w:rsid w:val="00B25586"/>
    <w:rsid w:val="00B267FD"/>
    <w:rsid w:val="00B27D18"/>
    <w:rsid w:val="00B304E7"/>
    <w:rsid w:val="00B34874"/>
    <w:rsid w:val="00B34CED"/>
    <w:rsid w:val="00B3755B"/>
    <w:rsid w:val="00B40102"/>
    <w:rsid w:val="00B4034C"/>
    <w:rsid w:val="00B413FD"/>
    <w:rsid w:val="00B41675"/>
    <w:rsid w:val="00B41AA6"/>
    <w:rsid w:val="00B43C55"/>
    <w:rsid w:val="00B44601"/>
    <w:rsid w:val="00B45054"/>
    <w:rsid w:val="00B4612A"/>
    <w:rsid w:val="00B46CA5"/>
    <w:rsid w:val="00B471BF"/>
    <w:rsid w:val="00B4798B"/>
    <w:rsid w:val="00B503DA"/>
    <w:rsid w:val="00B5041F"/>
    <w:rsid w:val="00B505B2"/>
    <w:rsid w:val="00B517F4"/>
    <w:rsid w:val="00B52050"/>
    <w:rsid w:val="00B5250B"/>
    <w:rsid w:val="00B53166"/>
    <w:rsid w:val="00B538E6"/>
    <w:rsid w:val="00B54563"/>
    <w:rsid w:val="00B54A8C"/>
    <w:rsid w:val="00B55D1F"/>
    <w:rsid w:val="00B55E18"/>
    <w:rsid w:val="00B5619B"/>
    <w:rsid w:val="00B5652C"/>
    <w:rsid w:val="00B56C8E"/>
    <w:rsid w:val="00B57248"/>
    <w:rsid w:val="00B61F2F"/>
    <w:rsid w:val="00B624BD"/>
    <w:rsid w:val="00B62883"/>
    <w:rsid w:val="00B64260"/>
    <w:rsid w:val="00B6497D"/>
    <w:rsid w:val="00B64992"/>
    <w:rsid w:val="00B64C7E"/>
    <w:rsid w:val="00B657AE"/>
    <w:rsid w:val="00B65EDC"/>
    <w:rsid w:val="00B67460"/>
    <w:rsid w:val="00B67C11"/>
    <w:rsid w:val="00B70954"/>
    <w:rsid w:val="00B7167B"/>
    <w:rsid w:val="00B725B1"/>
    <w:rsid w:val="00B736AC"/>
    <w:rsid w:val="00B737D3"/>
    <w:rsid w:val="00B75CCD"/>
    <w:rsid w:val="00B7665C"/>
    <w:rsid w:val="00B77037"/>
    <w:rsid w:val="00B7739E"/>
    <w:rsid w:val="00B77C2A"/>
    <w:rsid w:val="00B80AA0"/>
    <w:rsid w:val="00B82E1F"/>
    <w:rsid w:val="00B8394F"/>
    <w:rsid w:val="00B843DE"/>
    <w:rsid w:val="00B85E2E"/>
    <w:rsid w:val="00B867FC"/>
    <w:rsid w:val="00B90209"/>
    <w:rsid w:val="00B90A21"/>
    <w:rsid w:val="00B90C22"/>
    <w:rsid w:val="00B94277"/>
    <w:rsid w:val="00B9512F"/>
    <w:rsid w:val="00B970BF"/>
    <w:rsid w:val="00BA0270"/>
    <w:rsid w:val="00BA034C"/>
    <w:rsid w:val="00BA08C3"/>
    <w:rsid w:val="00BA1955"/>
    <w:rsid w:val="00BA31FC"/>
    <w:rsid w:val="00BA32D2"/>
    <w:rsid w:val="00BA47EB"/>
    <w:rsid w:val="00BA50A2"/>
    <w:rsid w:val="00BA6001"/>
    <w:rsid w:val="00BA62F2"/>
    <w:rsid w:val="00BA6664"/>
    <w:rsid w:val="00BA745B"/>
    <w:rsid w:val="00BB04BA"/>
    <w:rsid w:val="00BB0F6E"/>
    <w:rsid w:val="00BB364D"/>
    <w:rsid w:val="00BB49E1"/>
    <w:rsid w:val="00BB5B14"/>
    <w:rsid w:val="00BB5D1F"/>
    <w:rsid w:val="00BB7DB7"/>
    <w:rsid w:val="00BC0022"/>
    <w:rsid w:val="00BC018A"/>
    <w:rsid w:val="00BC0C76"/>
    <w:rsid w:val="00BC3283"/>
    <w:rsid w:val="00BC3391"/>
    <w:rsid w:val="00BC3886"/>
    <w:rsid w:val="00BC4C64"/>
    <w:rsid w:val="00BD0BCA"/>
    <w:rsid w:val="00BD0CD2"/>
    <w:rsid w:val="00BD1D50"/>
    <w:rsid w:val="00BD26B0"/>
    <w:rsid w:val="00BD4474"/>
    <w:rsid w:val="00BD5650"/>
    <w:rsid w:val="00BD622B"/>
    <w:rsid w:val="00BD6347"/>
    <w:rsid w:val="00BD6D94"/>
    <w:rsid w:val="00BD7AD1"/>
    <w:rsid w:val="00BE0472"/>
    <w:rsid w:val="00BE058F"/>
    <w:rsid w:val="00BE133F"/>
    <w:rsid w:val="00BE1628"/>
    <w:rsid w:val="00BE338F"/>
    <w:rsid w:val="00BE3DB7"/>
    <w:rsid w:val="00BE4433"/>
    <w:rsid w:val="00BE45B3"/>
    <w:rsid w:val="00BE4621"/>
    <w:rsid w:val="00BE49EE"/>
    <w:rsid w:val="00BE7C43"/>
    <w:rsid w:val="00BF0B90"/>
    <w:rsid w:val="00BF0FC7"/>
    <w:rsid w:val="00BF2C4E"/>
    <w:rsid w:val="00BF3C19"/>
    <w:rsid w:val="00BF69E1"/>
    <w:rsid w:val="00C01540"/>
    <w:rsid w:val="00C015A4"/>
    <w:rsid w:val="00C01835"/>
    <w:rsid w:val="00C035F3"/>
    <w:rsid w:val="00C03797"/>
    <w:rsid w:val="00C05FC7"/>
    <w:rsid w:val="00C06EB2"/>
    <w:rsid w:val="00C0772F"/>
    <w:rsid w:val="00C0786E"/>
    <w:rsid w:val="00C07E8D"/>
    <w:rsid w:val="00C1091E"/>
    <w:rsid w:val="00C112A9"/>
    <w:rsid w:val="00C11F1B"/>
    <w:rsid w:val="00C12DF8"/>
    <w:rsid w:val="00C13C86"/>
    <w:rsid w:val="00C1623D"/>
    <w:rsid w:val="00C16495"/>
    <w:rsid w:val="00C1699D"/>
    <w:rsid w:val="00C16B43"/>
    <w:rsid w:val="00C1722C"/>
    <w:rsid w:val="00C17619"/>
    <w:rsid w:val="00C20CEE"/>
    <w:rsid w:val="00C20DB0"/>
    <w:rsid w:val="00C21021"/>
    <w:rsid w:val="00C21658"/>
    <w:rsid w:val="00C21742"/>
    <w:rsid w:val="00C2433B"/>
    <w:rsid w:val="00C24532"/>
    <w:rsid w:val="00C25507"/>
    <w:rsid w:val="00C25712"/>
    <w:rsid w:val="00C272C0"/>
    <w:rsid w:val="00C27320"/>
    <w:rsid w:val="00C27F83"/>
    <w:rsid w:val="00C30782"/>
    <w:rsid w:val="00C308E1"/>
    <w:rsid w:val="00C31D8E"/>
    <w:rsid w:val="00C3214C"/>
    <w:rsid w:val="00C32B85"/>
    <w:rsid w:val="00C33DB2"/>
    <w:rsid w:val="00C4018A"/>
    <w:rsid w:val="00C41229"/>
    <w:rsid w:val="00C42BE1"/>
    <w:rsid w:val="00C437B8"/>
    <w:rsid w:val="00C44A69"/>
    <w:rsid w:val="00C454D3"/>
    <w:rsid w:val="00C45FDA"/>
    <w:rsid w:val="00C460E9"/>
    <w:rsid w:val="00C46253"/>
    <w:rsid w:val="00C4655C"/>
    <w:rsid w:val="00C4677C"/>
    <w:rsid w:val="00C47838"/>
    <w:rsid w:val="00C50618"/>
    <w:rsid w:val="00C50FA7"/>
    <w:rsid w:val="00C528C7"/>
    <w:rsid w:val="00C53CE8"/>
    <w:rsid w:val="00C54634"/>
    <w:rsid w:val="00C549DF"/>
    <w:rsid w:val="00C54F28"/>
    <w:rsid w:val="00C55F97"/>
    <w:rsid w:val="00C562F0"/>
    <w:rsid w:val="00C56599"/>
    <w:rsid w:val="00C56614"/>
    <w:rsid w:val="00C56737"/>
    <w:rsid w:val="00C56E50"/>
    <w:rsid w:val="00C5776C"/>
    <w:rsid w:val="00C6029A"/>
    <w:rsid w:val="00C60474"/>
    <w:rsid w:val="00C61A29"/>
    <w:rsid w:val="00C61E43"/>
    <w:rsid w:val="00C63139"/>
    <w:rsid w:val="00C63911"/>
    <w:rsid w:val="00C6419A"/>
    <w:rsid w:val="00C641C7"/>
    <w:rsid w:val="00C649C6"/>
    <w:rsid w:val="00C6516D"/>
    <w:rsid w:val="00C65D24"/>
    <w:rsid w:val="00C65E30"/>
    <w:rsid w:val="00C65F80"/>
    <w:rsid w:val="00C66533"/>
    <w:rsid w:val="00C6664F"/>
    <w:rsid w:val="00C67041"/>
    <w:rsid w:val="00C67356"/>
    <w:rsid w:val="00C72047"/>
    <w:rsid w:val="00C7395B"/>
    <w:rsid w:val="00C754EE"/>
    <w:rsid w:val="00C75FE3"/>
    <w:rsid w:val="00C760B2"/>
    <w:rsid w:val="00C77AD6"/>
    <w:rsid w:val="00C81212"/>
    <w:rsid w:val="00C81413"/>
    <w:rsid w:val="00C815E4"/>
    <w:rsid w:val="00C82997"/>
    <w:rsid w:val="00C83894"/>
    <w:rsid w:val="00C8412E"/>
    <w:rsid w:val="00C845E8"/>
    <w:rsid w:val="00C849CB"/>
    <w:rsid w:val="00C85E56"/>
    <w:rsid w:val="00C91A1E"/>
    <w:rsid w:val="00C91E33"/>
    <w:rsid w:val="00C93372"/>
    <w:rsid w:val="00C94423"/>
    <w:rsid w:val="00C951DD"/>
    <w:rsid w:val="00C971AB"/>
    <w:rsid w:val="00C97C98"/>
    <w:rsid w:val="00CA05E3"/>
    <w:rsid w:val="00CA1202"/>
    <w:rsid w:val="00CA32C3"/>
    <w:rsid w:val="00CA34E6"/>
    <w:rsid w:val="00CA41F2"/>
    <w:rsid w:val="00CA4215"/>
    <w:rsid w:val="00CA45DF"/>
    <w:rsid w:val="00CA5273"/>
    <w:rsid w:val="00CA5C39"/>
    <w:rsid w:val="00CA5FFF"/>
    <w:rsid w:val="00CB0C38"/>
    <w:rsid w:val="00CB2A2E"/>
    <w:rsid w:val="00CB30E0"/>
    <w:rsid w:val="00CB4704"/>
    <w:rsid w:val="00CB4727"/>
    <w:rsid w:val="00CB5729"/>
    <w:rsid w:val="00CB57C4"/>
    <w:rsid w:val="00CB5857"/>
    <w:rsid w:val="00CB644A"/>
    <w:rsid w:val="00CB78EE"/>
    <w:rsid w:val="00CC0C68"/>
    <w:rsid w:val="00CC11F6"/>
    <w:rsid w:val="00CC439D"/>
    <w:rsid w:val="00CC43DD"/>
    <w:rsid w:val="00CC5757"/>
    <w:rsid w:val="00CC658D"/>
    <w:rsid w:val="00CC7690"/>
    <w:rsid w:val="00CC7DC2"/>
    <w:rsid w:val="00CD02D0"/>
    <w:rsid w:val="00CD2890"/>
    <w:rsid w:val="00CD39FF"/>
    <w:rsid w:val="00CD4510"/>
    <w:rsid w:val="00CD45B1"/>
    <w:rsid w:val="00CD4BD5"/>
    <w:rsid w:val="00CD5B1C"/>
    <w:rsid w:val="00CD63B9"/>
    <w:rsid w:val="00CD6E0A"/>
    <w:rsid w:val="00CD7257"/>
    <w:rsid w:val="00CD76BF"/>
    <w:rsid w:val="00CE11B3"/>
    <w:rsid w:val="00CE138C"/>
    <w:rsid w:val="00CE23B4"/>
    <w:rsid w:val="00CE27A1"/>
    <w:rsid w:val="00CE2970"/>
    <w:rsid w:val="00CE3562"/>
    <w:rsid w:val="00CE5F3E"/>
    <w:rsid w:val="00CE69C8"/>
    <w:rsid w:val="00CF0194"/>
    <w:rsid w:val="00CF08C4"/>
    <w:rsid w:val="00CF2F15"/>
    <w:rsid w:val="00CF44CB"/>
    <w:rsid w:val="00CF4B0B"/>
    <w:rsid w:val="00CF61DD"/>
    <w:rsid w:val="00CF6A49"/>
    <w:rsid w:val="00CF74D9"/>
    <w:rsid w:val="00D0234C"/>
    <w:rsid w:val="00D027CC"/>
    <w:rsid w:val="00D02C96"/>
    <w:rsid w:val="00D02EFE"/>
    <w:rsid w:val="00D0549A"/>
    <w:rsid w:val="00D05580"/>
    <w:rsid w:val="00D05B24"/>
    <w:rsid w:val="00D061A1"/>
    <w:rsid w:val="00D06C15"/>
    <w:rsid w:val="00D119D9"/>
    <w:rsid w:val="00D11EE2"/>
    <w:rsid w:val="00D1325E"/>
    <w:rsid w:val="00D13686"/>
    <w:rsid w:val="00D13BF4"/>
    <w:rsid w:val="00D13EFD"/>
    <w:rsid w:val="00D14030"/>
    <w:rsid w:val="00D17722"/>
    <w:rsid w:val="00D17EEF"/>
    <w:rsid w:val="00D200F9"/>
    <w:rsid w:val="00D20B73"/>
    <w:rsid w:val="00D20C8C"/>
    <w:rsid w:val="00D211AC"/>
    <w:rsid w:val="00D251B5"/>
    <w:rsid w:val="00D269C7"/>
    <w:rsid w:val="00D2720F"/>
    <w:rsid w:val="00D30839"/>
    <w:rsid w:val="00D30AF7"/>
    <w:rsid w:val="00D310A5"/>
    <w:rsid w:val="00D3116D"/>
    <w:rsid w:val="00D32675"/>
    <w:rsid w:val="00D32D4F"/>
    <w:rsid w:val="00D33A86"/>
    <w:rsid w:val="00D34A2A"/>
    <w:rsid w:val="00D377FA"/>
    <w:rsid w:val="00D4041E"/>
    <w:rsid w:val="00D43087"/>
    <w:rsid w:val="00D43563"/>
    <w:rsid w:val="00D4548A"/>
    <w:rsid w:val="00D461ED"/>
    <w:rsid w:val="00D463D4"/>
    <w:rsid w:val="00D47616"/>
    <w:rsid w:val="00D5105D"/>
    <w:rsid w:val="00D51217"/>
    <w:rsid w:val="00D5174A"/>
    <w:rsid w:val="00D52474"/>
    <w:rsid w:val="00D52FF8"/>
    <w:rsid w:val="00D5330F"/>
    <w:rsid w:val="00D53A32"/>
    <w:rsid w:val="00D54C3A"/>
    <w:rsid w:val="00D56A2F"/>
    <w:rsid w:val="00D57C0B"/>
    <w:rsid w:val="00D60F0C"/>
    <w:rsid w:val="00D6282B"/>
    <w:rsid w:val="00D634D8"/>
    <w:rsid w:val="00D63666"/>
    <w:rsid w:val="00D638FA"/>
    <w:rsid w:val="00D63A35"/>
    <w:rsid w:val="00D65162"/>
    <w:rsid w:val="00D6560E"/>
    <w:rsid w:val="00D71317"/>
    <w:rsid w:val="00D71684"/>
    <w:rsid w:val="00D7194C"/>
    <w:rsid w:val="00D72A76"/>
    <w:rsid w:val="00D72D3F"/>
    <w:rsid w:val="00D7450C"/>
    <w:rsid w:val="00D749E0"/>
    <w:rsid w:val="00D75373"/>
    <w:rsid w:val="00D75DB3"/>
    <w:rsid w:val="00D76873"/>
    <w:rsid w:val="00D843A0"/>
    <w:rsid w:val="00D8445E"/>
    <w:rsid w:val="00D8577F"/>
    <w:rsid w:val="00D85DA6"/>
    <w:rsid w:val="00D868DD"/>
    <w:rsid w:val="00D870F0"/>
    <w:rsid w:val="00D8749F"/>
    <w:rsid w:val="00D904BA"/>
    <w:rsid w:val="00D90A58"/>
    <w:rsid w:val="00D910D7"/>
    <w:rsid w:val="00D924BB"/>
    <w:rsid w:val="00D924CF"/>
    <w:rsid w:val="00D9598B"/>
    <w:rsid w:val="00D95EB6"/>
    <w:rsid w:val="00D974CA"/>
    <w:rsid w:val="00DA1A8C"/>
    <w:rsid w:val="00DA309D"/>
    <w:rsid w:val="00DA4596"/>
    <w:rsid w:val="00DA4928"/>
    <w:rsid w:val="00DA4D54"/>
    <w:rsid w:val="00DA4E91"/>
    <w:rsid w:val="00DA4EAA"/>
    <w:rsid w:val="00DA5725"/>
    <w:rsid w:val="00DA5780"/>
    <w:rsid w:val="00DA5B45"/>
    <w:rsid w:val="00DA680F"/>
    <w:rsid w:val="00DA68AC"/>
    <w:rsid w:val="00DA6C31"/>
    <w:rsid w:val="00DA70E8"/>
    <w:rsid w:val="00DB2B24"/>
    <w:rsid w:val="00DB39A8"/>
    <w:rsid w:val="00DB39B7"/>
    <w:rsid w:val="00DB4C87"/>
    <w:rsid w:val="00DB5234"/>
    <w:rsid w:val="00DB583D"/>
    <w:rsid w:val="00DB6C2C"/>
    <w:rsid w:val="00DB77C4"/>
    <w:rsid w:val="00DC09D1"/>
    <w:rsid w:val="00DC0C9A"/>
    <w:rsid w:val="00DC10A5"/>
    <w:rsid w:val="00DC185C"/>
    <w:rsid w:val="00DC3368"/>
    <w:rsid w:val="00DC3A5F"/>
    <w:rsid w:val="00DC534D"/>
    <w:rsid w:val="00DC549D"/>
    <w:rsid w:val="00DC5F10"/>
    <w:rsid w:val="00DC64EF"/>
    <w:rsid w:val="00DC6F96"/>
    <w:rsid w:val="00DC7426"/>
    <w:rsid w:val="00DC7C1D"/>
    <w:rsid w:val="00DC7D3B"/>
    <w:rsid w:val="00DD03D2"/>
    <w:rsid w:val="00DD1FFC"/>
    <w:rsid w:val="00DD2499"/>
    <w:rsid w:val="00DD46B9"/>
    <w:rsid w:val="00DD4E79"/>
    <w:rsid w:val="00DD5118"/>
    <w:rsid w:val="00DD5213"/>
    <w:rsid w:val="00DD58AE"/>
    <w:rsid w:val="00DD6839"/>
    <w:rsid w:val="00DD6CCD"/>
    <w:rsid w:val="00DD6F9D"/>
    <w:rsid w:val="00DD777D"/>
    <w:rsid w:val="00DD79BC"/>
    <w:rsid w:val="00DE06D4"/>
    <w:rsid w:val="00DE0B8D"/>
    <w:rsid w:val="00DE14BC"/>
    <w:rsid w:val="00DE2A24"/>
    <w:rsid w:val="00DE326A"/>
    <w:rsid w:val="00DE4346"/>
    <w:rsid w:val="00DE4F07"/>
    <w:rsid w:val="00DE5C76"/>
    <w:rsid w:val="00DE6A26"/>
    <w:rsid w:val="00DE7DD5"/>
    <w:rsid w:val="00DF00C8"/>
    <w:rsid w:val="00DF2109"/>
    <w:rsid w:val="00DF3FA9"/>
    <w:rsid w:val="00DF3FE6"/>
    <w:rsid w:val="00DF60EE"/>
    <w:rsid w:val="00DF651F"/>
    <w:rsid w:val="00DF6C7E"/>
    <w:rsid w:val="00DF6EC7"/>
    <w:rsid w:val="00E00127"/>
    <w:rsid w:val="00E00815"/>
    <w:rsid w:val="00E01979"/>
    <w:rsid w:val="00E022FD"/>
    <w:rsid w:val="00E039B3"/>
    <w:rsid w:val="00E03E79"/>
    <w:rsid w:val="00E05AFF"/>
    <w:rsid w:val="00E05F75"/>
    <w:rsid w:val="00E0620B"/>
    <w:rsid w:val="00E074C0"/>
    <w:rsid w:val="00E076C4"/>
    <w:rsid w:val="00E12B95"/>
    <w:rsid w:val="00E12E3A"/>
    <w:rsid w:val="00E133B5"/>
    <w:rsid w:val="00E14323"/>
    <w:rsid w:val="00E171E1"/>
    <w:rsid w:val="00E17CE2"/>
    <w:rsid w:val="00E20AD8"/>
    <w:rsid w:val="00E21A05"/>
    <w:rsid w:val="00E21BFF"/>
    <w:rsid w:val="00E22D13"/>
    <w:rsid w:val="00E2309A"/>
    <w:rsid w:val="00E23EAA"/>
    <w:rsid w:val="00E2528A"/>
    <w:rsid w:val="00E25548"/>
    <w:rsid w:val="00E25677"/>
    <w:rsid w:val="00E26958"/>
    <w:rsid w:val="00E26BC4"/>
    <w:rsid w:val="00E277AE"/>
    <w:rsid w:val="00E308E4"/>
    <w:rsid w:val="00E30FF3"/>
    <w:rsid w:val="00E3142F"/>
    <w:rsid w:val="00E31EA1"/>
    <w:rsid w:val="00E32D49"/>
    <w:rsid w:val="00E35779"/>
    <w:rsid w:val="00E35A17"/>
    <w:rsid w:val="00E35AEB"/>
    <w:rsid w:val="00E35FFF"/>
    <w:rsid w:val="00E40ADB"/>
    <w:rsid w:val="00E416D2"/>
    <w:rsid w:val="00E4180E"/>
    <w:rsid w:val="00E419D2"/>
    <w:rsid w:val="00E41F12"/>
    <w:rsid w:val="00E42CA3"/>
    <w:rsid w:val="00E43605"/>
    <w:rsid w:val="00E43650"/>
    <w:rsid w:val="00E43F92"/>
    <w:rsid w:val="00E44C4C"/>
    <w:rsid w:val="00E473D7"/>
    <w:rsid w:val="00E47620"/>
    <w:rsid w:val="00E477B1"/>
    <w:rsid w:val="00E4780C"/>
    <w:rsid w:val="00E506BA"/>
    <w:rsid w:val="00E509C9"/>
    <w:rsid w:val="00E51141"/>
    <w:rsid w:val="00E52C9B"/>
    <w:rsid w:val="00E53E5D"/>
    <w:rsid w:val="00E5504E"/>
    <w:rsid w:val="00E55B42"/>
    <w:rsid w:val="00E570F5"/>
    <w:rsid w:val="00E576A6"/>
    <w:rsid w:val="00E60352"/>
    <w:rsid w:val="00E60413"/>
    <w:rsid w:val="00E63111"/>
    <w:rsid w:val="00E632E1"/>
    <w:rsid w:val="00E64F49"/>
    <w:rsid w:val="00E6552D"/>
    <w:rsid w:val="00E65A13"/>
    <w:rsid w:val="00E65A69"/>
    <w:rsid w:val="00E66DA7"/>
    <w:rsid w:val="00E66FE1"/>
    <w:rsid w:val="00E70E26"/>
    <w:rsid w:val="00E7546E"/>
    <w:rsid w:val="00E75577"/>
    <w:rsid w:val="00E755B3"/>
    <w:rsid w:val="00E75FD8"/>
    <w:rsid w:val="00E80937"/>
    <w:rsid w:val="00E82060"/>
    <w:rsid w:val="00E84328"/>
    <w:rsid w:val="00E8462D"/>
    <w:rsid w:val="00E84C3A"/>
    <w:rsid w:val="00E85542"/>
    <w:rsid w:val="00E85FA1"/>
    <w:rsid w:val="00E8604C"/>
    <w:rsid w:val="00E862F6"/>
    <w:rsid w:val="00E86959"/>
    <w:rsid w:val="00E86D71"/>
    <w:rsid w:val="00E874A6"/>
    <w:rsid w:val="00E91548"/>
    <w:rsid w:val="00E91591"/>
    <w:rsid w:val="00E92C42"/>
    <w:rsid w:val="00E9352F"/>
    <w:rsid w:val="00E9442D"/>
    <w:rsid w:val="00E95463"/>
    <w:rsid w:val="00E96964"/>
    <w:rsid w:val="00E978FA"/>
    <w:rsid w:val="00EA006F"/>
    <w:rsid w:val="00EA01FF"/>
    <w:rsid w:val="00EA027A"/>
    <w:rsid w:val="00EA1DCC"/>
    <w:rsid w:val="00EA24E5"/>
    <w:rsid w:val="00EA294D"/>
    <w:rsid w:val="00EA3946"/>
    <w:rsid w:val="00EA3C62"/>
    <w:rsid w:val="00EA3EAD"/>
    <w:rsid w:val="00EA5AE2"/>
    <w:rsid w:val="00EA68D8"/>
    <w:rsid w:val="00EB020D"/>
    <w:rsid w:val="00EB0E3F"/>
    <w:rsid w:val="00EB1CAA"/>
    <w:rsid w:val="00EB2085"/>
    <w:rsid w:val="00EB2515"/>
    <w:rsid w:val="00EB2643"/>
    <w:rsid w:val="00EB2CEE"/>
    <w:rsid w:val="00EB3BA7"/>
    <w:rsid w:val="00EB3D34"/>
    <w:rsid w:val="00EB43D0"/>
    <w:rsid w:val="00EB4D8C"/>
    <w:rsid w:val="00EB77BF"/>
    <w:rsid w:val="00EC1EDB"/>
    <w:rsid w:val="00EC4D2C"/>
    <w:rsid w:val="00EC59BF"/>
    <w:rsid w:val="00EC65FF"/>
    <w:rsid w:val="00ED0544"/>
    <w:rsid w:val="00ED0A05"/>
    <w:rsid w:val="00ED11D0"/>
    <w:rsid w:val="00ED1409"/>
    <w:rsid w:val="00ED4251"/>
    <w:rsid w:val="00ED447B"/>
    <w:rsid w:val="00ED5519"/>
    <w:rsid w:val="00ED560E"/>
    <w:rsid w:val="00ED6EF3"/>
    <w:rsid w:val="00ED6F5D"/>
    <w:rsid w:val="00ED7477"/>
    <w:rsid w:val="00EE1209"/>
    <w:rsid w:val="00EE2D36"/>
    <w:rsid w:val="00EE4829"/>
    <w:rsid w:val="00EE531F"/>
    <w:rsid w:val="00EE63DE"/>
    <w:rsid w:val="00EE70DD"/>
    <w:rsid w:val="00EF0291"/>
    <w:rsid w:val="00EF0980"/>
    <w:rsid w:val="00EF0A38"/>
    <w:rsid w:val="00EF15C5"/>
    <w:rsid w:val="00EF1F4A"/>
    <w:rsid w:val="00EF319D"/>
    <w:rsid w:val="00EF3939"/>
    <w:rsid w:val="00EF4B27"/>
    <w:rsid w:val="00EF5649"/>
    <w:rsid w:val="00EF7B20"/>
    <w:rsid w:val="00F00855"/>
    <w:rsid w:val="00F00954"/>
    <w:rsid w:val="00F01A5F"/>
    <w:rsid w:val="00F01CEA"/>
    <w:rsid w:val="00F02CCF"/>
    <w:rsid w:val="00F03299"/>
    <w:rsid w:val="00F045DA"/>
    <w:rsid w:val="00F073EE"/>
    <w:rsid w:val="00F07AE5"/>
    <w:rsid w:val="00F10CE8"/>
    <w:rsid w:val="00F11B27"/>
    <w:rsid w:val="00F11CD0"/>
    <w:rsid w:val="00F11D88"/>
    <w:rsid w:val="00F1297A"/>
    <w:rsid w:val="00F12C25"/>
    <w:rsid w:val="00F14A63"/>
    <w:rsid w:val="00F1511E"/>
    <w:rsid w:val="00F15EF2"/>
    <w:rsid w:val="00F175AF"/>
    <w:rsid w:val="00F17D30"/>
    <w:rsid w:val="00F17F3C"/>
    <w:rsid w:val="00F206F4"/>
    <w:rsid w:val="00F207B4"/>
    <w:rsid w:val="00F23619"/>
    <w:rsid w:val="00F236C5"/>
    <w:rsid w:val="00F240DF"/>
    <w:rsid w:val="00F2415D"/>
    <w:rsid w:val="00F24D83"/>
    <w:rsid w:val="00F258E1"/>
    <w:rsid w:val="00F26D9D"/>
    <w:rsid w:val="00F30885"/>
    <w:rsid w:val="00F308E3"/>
    <w:rsid w:val="00F3104D"/>
    <w:rsid w:val="00F314C8"/>
    <w:rsid w:val="00F3204E"/>
    <w:rsid w:val="00F33896"/>
    <w:rsid w:val="00F3435D"/>
    <w:rsid w:val="00F34969"/>
    <w:rsid w:val="00F34E53"/>
    <w:rsid w:val="00F37800"/>
    <w:rsid w:val="00F401E7"/>
    <w:rsid w:val="00F419D2"/>
    <w:rsid w:val="00F42124"/>
    <w:rsid w:val="00F438D7"/>
    <w:rsid w:val="00F44153"/>
    <w:rsid w:val="00F44304"/>
    <w:rsid w:val="00F445D0"/>
    <w:rsid w:val="00F44E89"/>
    <w:rsid w:val="00F452D6"/>
    <w:rsid w:val="00F46B1B"/>
    <w:rsid w:val="00F4702E"/>
    <w:rsid w:val="00F50484"/>
    <w:rsid w:val="00F5232C"/>
    <w:rsid w:val="00F53BC1"/>
    <w:rsid w:val="00F55D12"/>
    <w:rsid w:val="00F57327"/>
    <w:rsid w:val="00F603D4"/>
    <w:rsid w:val="00F61B34"/>
    <w:rsid w:val="00F61D35"/>
    <w:rsid w:val="00F61DDB"/>
    <w:rsid w:val="00F62827"/>
    <w:rsid w:val="00F62BEC"/>
    <w:rsid w:val="00F62F00"/>
    <w:rsid w:val="00F663D4"/>
    <w:rsid w:val="00F66B36"/>
    <w:rsid w:val="00F67625"/>
    <w:rsid w:val="00F70179"/>
    <w:rsid w:val="00F705B5"/>
    <w:rsid w:val="00F7061C"/>
    <w:rsid w:val="00F706FE"/>
    <w:rsid w:val="00F713A6"/>
    <w:rsid w:val="00F71B91"/>
    <w:rsid w:val="00F73989"/>
    <w:rsid w:val="00F75322"/>
    <w:rsid w:val="00F76AC8"/>
    <w:rsid w:val="00F80974"/>
    <w:rsid w:val="00F80E68"/>
    <w:rsid w:val="00F8115A"/>
    <w:rsid w:val="00F81390"/>
    <w:rsid w:val="00F81837"/>
    <w:rsid w:val="00F82811"/>
    <w:rsid w:val="00F837F2"/>
    <w:rsid w:val="00F83CC4"/>
    <w:rsid w:val="00F851A3"/>
    <w:rsid w:val="00F857D1"/>
    <w:rsid w:val="00F866CB"/>
    <w:rsid w:val="00F86DFA"/>
    <w:rsid w:val="00F91667"/>
    <w:rsid w:val="00F91A43"/>
    <w:rsid w:val="00F91FBA"/>
    <w:rsid w:val="00F93E87"/>
    <w:rsid w:val="00F945EE"/>
    <w:rsid w:val="00F964F6"/>
    <w:rsid w:val="00F96B30"/>
    <w:rsid w:val="00F96CE7"/>
    <w:rsid w:val="00F97ED6"/>
    <w:rsid w:val="00FA16D8"/>
    <w:rsid w:val="00FA3987"/>
    <w:rsid w:val="00FA3EFC"/>
    <w:rsid w:val="00FA419A"/>
    <w:rsid w:val="00FA4449"/>
    <w:rsid w:val="00FA484B"/>
    <w:rsid w:val="00FA4E84"/>
    <w:rsid w:val="00FA4EB6"/>
    <w:rsid w:val="00FA537B"/>
    <w:rsid w:val="00FA5917"/>
    <w:rsid w:val="00FA62E8"/>
    <w:rsid w:val="00FA6EA6"/>
    <w:rsid w:val="00FB0265"/>
    <w:rsid w:val="00FB08F8"/>
    <w:rsid w:val="00FB12B0"/>
    <w:rsid w:val="00FB2F18"/>
    <w:rsid w:val="00FB5054"/>
    <w:rsid w:val="00FB5107"/>
    <w:rsid w:val="00FB6AAD"/>
    <w:rsid w:val="00FB6B15"/>
    <w:rsid w:val="00FB74D0"/>
    <w:rsid w:val="00FC101D"/>
    <w:rsid w:val="00FC1EC2"/>
    <w:rsid w:val="00FC1EE0"/>
    <w:rsid w:val="00FC2185"/>
    <w:rsid w:val="00FC36C0"/>
    <w:rsid w:val="00FC3E99"/>
    <w:rsid w:val="00FC401A"/>
    <w:rsid w:val="00FC6FD0"/>
    <w:rsid w:val="00FC74D1"/>
    <w:rsid w:val="00FC75FE"/>
    <w:rsid w:val="00FC7A3E"/>
    <w:rsid w:val="00FD022E"/>
    <w:rsid w:val="00FD0372"/>
    <w:rsid w:val="00FD2176"/>
    <w:rsid w:val="00FD24D1"/>
    <w:rsid w:val="00FD4117"/>
    <w:rsid w:val="00FD4D0A"/>
    <w:rsid w:val="00FD599C"/>
    <w:rsid w:val="00FD5E02"/>
    <w:rsid w:val="00FD65D4"/>
    <w:rsid w:val="00FD676E"/>
    <w:rsid w:val="00FD6ABA"/>
    <w:rsid w:val="00FE29A7"/>
    <w:rsid w:val="00FE2F47"/>
    <w:rsid w:val="00FE377E"/>
    <w:rsid w:val="00FE3D30"/>
    <w:rsid w:val="00FE5E52"/>
    <w:rsid w:val="00FE6E93"/>
    <w:rsid w:val="00FE7CC7"/>
    <w:rsid w:val="00FF2E4A"/>
    <w:rsid w:val="00FF2EA4"/>
    <w:rsid w:val="00FF42C8"/>
    <w:rsid w:val="00FF5F1C"/>
    <w:rsid w:val="00FF5F38"/>
    <w:rsid w:val="00FF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041B"/>
  </w:style>
  <w:style w:type="paragraph" w:styleId="1">
    <w:name w:val="heading 1"/>
    <w:basedOn w:val="a"/>
    <w:next w:val="a"/>
    <w:link w:val="10"/>
    <w:qFormat/>
    <w:rsid w:val="0070235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B6497D"/>
    <w:pPr>
      <w:keepNext/>
      <w:outlineLvl w:val="1"/>
    </w:pPr>
    <w:rPr>
      <w:sz w:val="24"/>
      <w:lang w:val="en-US" w:eastAsia="x-none"/>
    </w:rPr>
  </w:style>
  <w:style w:type="paragraph" w:styleId="3">
    <w:name w:val="heading 3"/>
    <w:basedOn w:val="a"/>
    <w:next w:val="a"/>
    <w:qFormat/>
    <w:rsid w:val="00D30AF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30AF7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C3D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D30AF7"/>
    <w:pPr>
      <w:jc w:val="both"/>
    </w:pPr>
    <w:rPr>
      <w:sz w:val="28"/>
    </w:rPr>
  </w:style>
  <w:style w:type="paragraph" w:customStyle="1" w:styleId="a5">
    <w:name w:val="Знак"/>
    <w:basedOn w:val="a"/>
    <w:rsid w:val="00946DC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6">
    <w:name w:val="Balloon Text"/>
    <w:basedOn w:val="a"/>
    <w:link w:val="a7"/>
    <w:rsid w:val="00A118F1"/>
    <w:rPr>
      <w:rFonts w:ascii="Tahoma" w:hAnsi="Tahoma"/>
      <w:sz w:val="16"/>
      <w:szCs w:val="16"/>
      <w:lang w:val="x-none" w:eastAsia="x-none"/>
    </w:rPr>
  </w:style>
  <w:style w:type="paragraph" w:customStyle="1" w:styleId="a8">
    <w:name w:val="Знак Знак Знак"/>
    <w:basedOn w:val="a"/>
    <w:rsid w:val="00E0081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styleId="a9">
    <w:name w:val="Hyperlink"/>
    <w:rsid w:val="00F866CB"/>
    <w:rPr>
      <w:color w:val="0000FF"/>
      <w:u w:val="single"/>
    </w:rPr>
  </w:style>
  <w:style w:type="paragraph" w:customStyle="1" w:styleId="Default">
    <w:name w:val="Default"/>
    <w:rsid w:val="007658F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3648CA"/>
    <w:pPr>
      <w:widowControl w:val="0"/>
      <w:autoSpaceDE w:val="0"/>
      <w:autoSpaceDN w:val="0"/>
    </w:pPr>
    <w:rPr>
      <w:sz w:val="24"/>
    </w:rPr>
  </w:style>
  <w:style w:type="character" w:customStyle="1" w:styleId="10">
    <w:name w:val="Заголовок 1 Знак"/>
    <w:link w:val="1"/>
    <w:rsid w:val="0070235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a">
    <w:name w:val="Title"/>
    <w:aliases w:val="Знак Знак,Знак Знак Знак Знак"/>
    <w:basedOn w:val="a"/>
    <w:link w:val="ab"/>
    <w:qFormat/>
    <w:rsid w:val="0070235D"/>
    <w:pPr>
      <w:jc w:val="center"/>
    </w:pPr>
    <w:rPr>
      <w:b/>
      <w:caps/>
      <w:sz w:val="36"/>
      <w:lang w:val="x-none" w:eastAsia="x-none"/>
    </w:rPr>
  </w:style>
  <w:style w:type="character" w:customStyle="1" w:styleId="ab">
    <w:name w:val="Название Знак"/>
    <w:aliases w:val="Знак Знак Знак1,Знак Знак Знак Знак Знак"/>
    <w:link w:val="aa"/>
    <w:rsid w:val="0070235D"/>
    <w:rPr>
      <w:b/>
      <w:caps/>
      <w:sz w:val="36"/>
    </w:rPr>
  </w:style>
  <w:style w:type="paragraph" w:customStyle="1" w:styleId="formattext">
    <w:name w:val="formattext"/>
    <w:basedOn w:val="a"/>
    <w:uiPriority w:val="99"/>
    <w:rsid w:val="00861B25"/>
    <w:pPr>
      <w:spacing w:after="223"/>
    </w:pPr>
    <w:rPr>
      <w:sz w:val="24"/>
      <w:szCs w:val="24"/>
    </w:rPr>
  </w:style>
  <w:style w:type="paragraph" w:customStyle="1" w:styleId="ac">
    <w:name w:val="."/>
    <w:rsid w:val="006A388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lign-center">
    <w:name w:val="align-center"/>
    <w:basedOn w:val="a"/>
    <w:rsid w:val="004D07EF"/>
    <w:pPr>
      <w:spacing w:after="223"/>
    </w:pPr>
    <w:rPr>
      <w:sz w:val="24"/>
      <w:szCs w:val="24"/>
    </w:rPr>
  </w:style>
  <w:style w:type="character" w:customStyle="1" w:styleId="20">
    <w:name w:val="Заголовок 2 Знак"/>
    <w:link w:val="2"/>
    <w:rsid w:val="00B6497D"/>
    <w:rPr>
      <w:sz w:val="24"/>
      <w:lang w:val="en-US"/>
    </w:rPr>
  </w:style>
  <w:style w:type="paragraph" w:styleId="ad">
    <w:name w:val="header"/>
    <w:basedOn w:val="a"/>
    <w:link w:val="ae"/>
    <w:uiPriority w:val="99"/>
    <w:rsid w:val="00B6497D"/>
    <w:pPr>
      <w:tabs>
        <w:tab w:val="center" w:pos="4153"/>
        <w:tab w:val="right" w:pos="8306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6497D"/>
  </w:style>
  <w:style w:type="paragraph" w:styleId="af">
    <w:name w:val="footer"/>
    <w:basedOn w:val="a"/>
    <w:link w:val="af0"/>
    <w:rsid w:val="00B6497D"/>
    <w:pPr>
      <w:tabs>
        <w:tab w:val="center" w:pos="4153"/>
        <w:tab w:val="right" w:pos="8306"/>
      </w:tabs>
    </w:pPr>
  </w:style>
  <w:style w:type="character" w:customStyle="1" w:styleId="af0">
    <w:name w:val="Нижний колонтитул Знак"/>
    <w:basedOn w:val="a0"/>
    <w:link w:val="af"/>
    <w:rsid w:val="00B6497D"/>
  </w:style>
  <w:style w:type="character" w:styleId="af1">
    <w:name w:val="page number"/>
    <w:basedOn w:val="a0"/>
    <w:rsid w:val="00B6497D"/>
  </w:style>
  <w:style w:type="paragraph" w:styleId="af2">
    <w:name w:val="Body Text Indent"/>
    <w:basedOn w:val="a"/>
    <w:link w:val="af3"/>
    <w:rsid w:val="00B6497D"/>
    <w:pPr>
      <w:jc w:val="both"/>
    </w:pPr>
    <w:rPr>
      <w:sz w:val="28"/>
      <w:lang w:val="x-none" w:eastAsia="x-none"/>
    </w:rPr>
  </w:style>
  <w:style w:type="character" w:customStyle="1" w:styleId="af3">
    <w:name w:val="Основной текст с отступом Знак"/>
    <w:link w:val="af2"/>
    <w:rsid w:val="00B6497D"/>
    <w:rPr>
      <w:sz w:val="28"/>
    </w:rPr>
  </w:style>
  <w:style w:type="character" w:customStyle="1" w:styleId="a7">
    <w:name w:val="Текст выноски Знак"/>
    <w:link w:val="a6"/>
    <w:locked/>
    <w:rsid w:val="00B6497D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B6497D"/>
    <w:pPr>
      <w:widowControl w:val="0"/>
      <w:snapToGrid w:val="0"/>
      <w:ind w:firstLine="720"/>
    </w:pPr>
    <w:rPr>
      <w:rFonts w:ascii="Arial" w:hAnsi="Arial"/>
    </w:rPr>
  </w:style>
  <w:style w:type="paragraph" w:customStyle="1" w:styleId="ConsNonformat">
    <w:name w:val="ConsNonformat"/>
    <w:rsid w:val="00B6497D"/>
    <w:pPr>
      <w:widowControl w:val="0"/>
      <w:snapToGrid w:val="0"/>
    </w:pPr>
    <w:rPr>
      <w:rFonts w:ascii="Courier New" w:hAnsi="Courier New"/>
    </w:rPr>
  </w:style>
  <w:style w:type="paragraph" w:customStyle="1" w:styleId="ConsTitle">
    <w:name w:val="ConsTitle"/>
    <w:rsid w:val="00B6497D"/>
    <w:pPr>
      <w:widowControl w:val="0"/>
      <w:snapToGrid w:val="0"/>
    </w:pPr>
    <w:rPr>
      <w:rFonts w:ascii="Arial" w:hAnsi="Arial"/>
      <w:b/>
      <w:sz w:val="16"/>
    </w:rPr>
  </w:style>
  <w:style w:type="paragraph" w:customStyle="1" w:styleId="ConsCell">
    <w:name w:val="ConsCell"/>
    <w:rsid w:val="00B6497D"/>
    <w:pPr>
      <w:widowControl w:val="0"/>
      <w:snapToGrid w:val="0"/>
    </w:pPr>
    <w:rPr>
      <w:rFonts w:ascii="Arial" w:hAnsi="Arial"/>
    </w:rPr>
  </w:style>
  <w:style w:type="paragraph" w:customStyle="1" w:styleId="ConsDocList">
    <w:name w:val="ConsDocList"/>
    <w:rsid w:val="00B6497D"/>
    <w:pPr>
      <w:widowControl w:val="0"/>
      <w:snapToGrid w:val="0"/>
    </w:pPr>
    <w:rPr>
      <w:rFonts w:ascii="Courier New" w:hAnsi="Courier New"/>
    </w:rPr>
  </w:style>
  <w:style w:type="paragraph" w:styleId="af4">
    <w:name w:val="List Paragraph"/>
    <w:basedOn w:val="a"/>
    <w:uiPriority w:val="34"/>
    <w:qFormat/>
    <w:rsid w:val="00B6497D"/>
    <w:pPr>
      <w:ind w:left="720"/>
      <w:contextualSpacing/>
    </w:pPr>
  </w:style>
  <w:style w:type="paragraph" w:customStyle="1" w:styleId="ConsPlusTitle">
    <w:name w:val="ConsPlusTitle"/>
    <w:qFormat/>
    <w:rsid w:val="00B6497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5">
    <w:name w:val="FollowedHyperlink"/>
    <w:rsid w:val="00B6497D"/>
    <w:rPr>
      <w:color w:val="0000FF"/>
      <w:u w:val="single"/>
    </w:rPr>
  </w:style>
  <w:style w:type="paragraph" w:customStyle="1" w:styleId="msonormalcxspmiddle">
    <w:name w:val="msonormalcxspmiddle"/>
    <w:basedOn w:val="a"/>
    <w:rsid w:val="00B6497D"/>
    <w:pPr>
      <w:spacing w:before="100" w:beforeAutospacing="1" w:after="100" w:afterAutospacing="1"/>
    </w:pPr>
    <w:rPr>
      <w:sz w:val="24"/>
      <w:szCs w:val="24"/>
    </w:rPr>
  </w:style>
  <w:style w:type="paragraph" w:styleId="21">
    <w:name w:val="Body Text Indent 2"/>
    <w:basedOn w:val="a"/>
    <w:link w:val="22"/>
    <w:rsid w:val="0014047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14047E"/>
  </w:style>
  <w:style w:type="paragraph" w:customStyle="1" w:styleId="ConsPlusNonformat">
    <w:name w:val="ConsPlusNonformat"/>
    <w:rsid w:val="00CA05E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6">
    <w:name w:val="Normal (Web)"/>
    <w:basedOn w:val="a"/>
    <w:unhideWhenUsed/>
    <w:rsid w:val="003C3D9D"/>
    <w:pPr>
      <w:spacing w:before="100" w:beforeAutospacing="1" w:after="100" w:afterAutospacing="1"/>
    </w:pPr>
    <w:rPr>
      <w:sz w:val="24"/>
      <w:szCs w:val="24"/>
    </w:rPr>
  </w:style>
  <w:style w:type="character" w:styleId="af7">
    <w:name w:val="Strong"/>
    <w:uiPriority w:val="22"/>
    <w:qFormat/>
    <w:rsid w:val="00EA01FF"/>
    <w:rPr>
      <w:b/>
      <w:bCs/>
    </w:rPr>
  </w:style>
  <w:style w:type="paragraph" w:styleId="af8">
    <w:name w:val="No Spacing"/>
    <w:uiPriority w:val="1"/>
    <w:qFormat/>
    <w:rsid w:val="009A075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041B"/>
  </w:style>
  <w:style w:type="paragraph" w:styleId="1">
    <w:name w:val="heading 1"/>
    <w:basedOn w:val="a"/>
    <w:next w:val="a"/>
    <w:link w:val="10"/>
    <w:qFormat/>
    <w:rsid w:val="0070235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B6497D"/>
    <w:pPr>
      <w:keepNext/>
      <w:outlineLvl w:val="1"/>
    </w:pPr>
    <w:rPr>
      <w:sz w:val="24"/>
      <w:lang w:val="en-US" w:eastAsia="x-none"/>
    </w:rPr>
  </w:style>
  <w:style w:type="paragraph" w:styleId="3">
    <w:name w:val="heading 3"/>
    <w:basedOn w:val="a"/>
    <w:next w:val="a"/>
    <w:qFormat/>
    <w:rsid w:val="00D30AF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30AF7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C3D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D30AF7"/>
    <w:pPr>
      <w:jc w:val="both"/>
    </w:pPr>
    <w:rPr>
      <w:sz w:val="28"/>
    </w:rPr>
  </w:style>
  <w:style w:type="paragraph" w:customStyle="1" w:styleId="a5">
    <w:name w:val="Знак"/>
    <w:basedOn w:val="a"/>
    <w:rsid w:val="00946DC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6">
    <w:name w:val="Balloon Text"/>
    <w:basedOn w:val="a"/>
    <w:link w:val="a7"/>
    <w:rsid w:val="00A118F1"/>
    <w:rPr>
      <w:rFonts w:ascii="Tahoma" w:hAnsi="Tahoma"/>
      <w:sz w:val="16"/>
      <w:szCs w:val="16"/>
      <w:lang w:val="x-none" w:eastAsia="x-none"/>
    </w:rPr>
  </w:style>
  <w:style w:type="paragraph" w:customStyle="1" w:styleId="a8">
    <w:name w:val="Знак Знак Знак"/>
    <w:basedOn w:val="a"/>
    <w:rsid w:val="00E0081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styleId="a9">
    <w:name w:val="Hyperlink"/>
    <w:rsid w:val="00F866CB"/>
    <w:rPr>
      <w:color w:val="0000FF"/>
      <w:u w:val="single"/>
    </w:rPr>
  </w:style>
  <w:style w:type="paragraph" w:customStyle="1" w:styleId="Default">
    <w:name w:val="Default"/>
    <w:rsid w:val="007658F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3648CA"/>
    <w:pPr>
      <w:widowControl w:val="0"/>
      <w:autoSpaceDE w:val="0"/>
      <w:autoSpaceDN w:val="0"/>
    </w:pPr>
    <w:rPr>
      <w:sz w:val="24"/>
    </w:rPr>
  </w:style>
  <w:style w:type="character" w:customStyle="1" w:styleId="10">
    <w:name w:val="Заголовок 1 Знак"/>
    <w:link w:val="1"/>
    <w:rsid w:val="0070235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a">
    <w:name w:val="Title"/>
    <w:aliases w:val="Знак Знак,Знак Знак Знак Знак"/>
    <w:basedOn w:val="a"/>
    <w:link w:val="ab"/>
    <w:qFormat/>
    <w:rsid w:val="0070235D"/>
    <w:pPr>
      <w:jc w:val="center"/>
    </w:pPr>
    <w:rPr>
      <w:b/>
      <w:caps/>
      <w:sz w:val="36"/>
      <w:lang w:val="x-none" w:eastAsia="x-none"/>
    </w:rPr>
  </w:style>
  <w:style w:type="character" w:customStyle="1" w:styleId="ab">
    <w:name w:val="Название Знак"/>
    <w:aliases w:val="Знак Знак Знак1,Знак Знак Знак Знак Знак"/>
    <w:link w:val="aa"/>
    <w:rsid w:val="0070235D"/>
    <w:rPr>
      <w:b/>
      <w:caps/>
      <w:sz w:val="36"/>
    </w:rPr>
  </w:style>
  <w:style w:type="paragraph" w:customStyle="1" w:styleId="formattext">
    <w:name w:val="formattext"/>
    <w:basedOn w:val="a"/>
    <w:uiPriority w:val="99"/>
    <w:rsid w:val="00861B25"/>
    <w:pPr>
      <w:spacing w:after="223"/>
    </w:pPr>
    <w:rPr>
      <w:sz w:val="24"/>
      <w:szCs w:val="24"/>
    </w:rPr>
  </w:style>
  <w:style w:type="paragraph" w:customStyle="1" w:styleId="ac">
    <w:name w:val="."/>
    <w:rsid w:val="006A388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lign-center">
    <w:name w:val="align-center"/>
    <w:basedOn w:val="a"/>
    <w:rsid w:val="004D07EF"/>
    <w:pPr>
      <w:spacing w:after="223"/>
    </w:pPr>
    <w:rPr>
      <w:sz w:val="24"/>
      <w:szCs w:val="24"/>
    </w:rPr>
  </w:style>
  <w:style w:type="character" w:customStyle="1" w:styleId="20">
    <w:name w:val="Заголовок 2 Знак"/>
    <w:link w:val="2"/>
    <w:rsid w:val="00B6497D"/>
    <w:rPr>
      <w:sz w:val="24"/>
      <w:lang w:val="en-US"/>
    </w:rPr>
  </w:style>
  <w:style w:type="paragraph" w:styleId="ad">
    <w:name w:val="header"/>
    <w:basedOn w:val="a"/>
    <w:link w:val="ae"/>
    <w:uiPriority w:val="99"/>
    <w:rsid w:val="00B6497D"/>
    <w:pPr>
      <w:tabs>
        <w:tab w:val="center" w:pos="4153"/>
        <w:tab w:val="right" w:pos="8306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6497D"/>
  </w:style>
  <w:style w:type="paragraph" w:styleId="af">
    <w:name w:val="footer"/>
    <w:basedOn w:val="a"/>
    <w:link w:val="af0"/>
    <w:rsid w:val="00B6497D"/>
    <w:pPr>
      <w:tabs>
        <w:tab w:val="center" w:pos="4153"/>
        <w:tab w:val="right" w:pos="8306"/>
      </w:tabs>
    </w:pPr>
  </w:style>
  <w:style w:type="character" w:customStyle="1" w:styleId="af0">
    <w:name w:val="Нижний колонтитул Знак"/>
    <w:basedOn w:val="a0"/>
    <w:link w:val="af"/>
    <w:rsid w:val="00B6497D"/>
  </w:style>
  <w:style w:type="character" w:styleId="af1">
    <w:name w:val="page number"/>
    <w:basedOn w:val="a0"/>
    <w:rsid w:val="00B6497D"/>
  </w:style>
  <w:style w:type="paragraph" w:styleId="af2">
    <w:name w:val="Body Text Indent"/>
    <w:basedOn w:val="a"/>
    <w:link w:val="af3"/>
    <w:rsid w:val="00B6497D"/>
    <w:pPr>
      <w:jc w:val="both"/>
    </w:pPr>
    <w:rPr>
      <w:sz w:val="28"/>
      <w:lang w:val="x-none" w:eastAsia="x-none"/>
    </w:rPr>
  </w:style>
  <w:style w:type="character" w:customStyle="1" w:styleId="af3">
    <w:name w:val="Основной текст с отступом Знак"/>
    <w:link w:val="af2"/>
    <w:rsid w:val="00B6497D"/>
    <w:rPr>
      <w:sz w:val="28"/>
    </w:rPr>
  </w:style>
  <w:style w:type="character" w:customStyle="1" w:styleId="a7">
    <w:name w:val="Текст выноски Знак"/>
    <w:link w:val="a6"/>
    <w:locked/>
    <w:rsid w:val="00B6497D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B6497D"/>
    <w:pPr>
      <w:widowControl w:val="0"/>
      <w:snapToGrid w:val="0"/>
      <w:ind w:firstLine="720"/>
    </w:pPr>
    <w:rPr>
      <w:rFonts w:ascii="Arial" w:hAnsi="Arial"/>
    </w:rPr>
  </w:style>
  <w:style w:type="paragraph" w:customStyle="1" w:styleId="ConsNonformat">
    <w:name w:val="ConsNonformat"/>
    <w:rsid w:val="00B6497D"/>
    <w:pPr>
      <w:widowControl w:val="0"/>
      <w:snapToGrid w:val="0"/>
    </w:pPr>
    <w:rPr>
      <w:rFonts w:ascii="Courier New" w:hAnsi="Courier New"/>
    </w:rPr>
  </w:style>
  <w:style w:type="paragraph" w:customStyle="1" w:styleId="ConsTitle">
    <w:name w:val="ConsTitle"/>
    <w:rsid w:val="00B6497D"/>
    <w:pPr>
      <w:widowControl w:val="0"/>
      <w:snapToGrid w:val="0"/>
    </w:pPr>
    <w:rPr>
      <w:rFonts w:ascii="Arial" w:hAnsi="Arial"/>
      <w:b/>
      <w:sz w:val="16"/>
    </w:rPr>
  </w:style>
  <w:style w:type="paragraph" w:customStyle="1" w:styleId="ConsCell">
    <w:name w:val="ConsCell"/>
    <w:rsid w:val="00B6497D"/>
    <w:pPr>
      <w:widowControl w:val="0"/>
      <w:snapToGrid w:val="0"/>
    </w:pPr>
    <w:rPr>
      <w:rFonts w:ascii="Arial" w:hAnsi="Arial"/>
    </w:rPr>
  </w:style>
  <w:style w:type="paragraph" w:customStyle="1" w:styleId="ConsDocList">
    <w:name w:val="ConsDocList"/>
    <w:rsid w:val="00B6497D"/>
    <w:pPr>
      <w:widowControl w:val="0"/>
      <w:snapToGrid w:val="0"/>
    </w:pPr>
    <w:rPr>
      <w:rFonts w:ascii="Courier New" w:hAnsi="Courier New"/>
    </w:rPr>
  </w:style>
  <w:style w:type="paragraph" w:styleId="af4">
    <w:name w:val="List Paragraph"/>
    <w:basedOn w:val="a"/>
    <w:uiPriority w:val="34"/>
    <w:qFormat/>
    <w:rsid w:val="00B6497D"/>
    <w:pPr>
      <w:ind w:left="720"/>
      <w:contextualSpacing/>
    </w:pPr>
  </w:style>
  <w:style w:type="paragraph" w:customStyle="1" w:styleId="ConsPlusTitle">
    <w:name w:val="ConsPlusTitle"/>
    <w:qFormat/>
    <w:rsid w:val="00B6497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5">
    <w:name w:val="FollowedHyperlink"/>
    <w:rsid w:val="00B6497D"/>
    <w:rPr>
      <w:color w:val="0000FF"/>
      <w:u w:val="single"/>
    </w:rPr>
  </w:style>
  <w:style w:type="paragraph" w:customStyle="1" w:styleId="msonormalcxspmiddle">
    <w:name w:val="msonormalcxspmiddle"/>
    <w:basedOn w:val="a"/>
    <w:rsid w:val="00B6497D"/>
    <w:pPr>
      <w:spacing w:before="100" w:beforeAutospacing="1" w:after="100" w:afterAutospacing="1"/>
    </w:pPr>
    <w:rPr>
      <w:sz w:val="24"/>
      <w:szCs w:val="24"/>
    </w:rPr>
  </w:style>
  <w:style w:type="paragraph" w:styleId="21">
    <w:name w:val="Body Text Indent 2"/>
    <w:basedOn w:val="a"/>
    <w:link w:val="22"/>
    <w:rsid w:val="0014047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14047E"/>
  </w:style>
  <w:style w:type="paragraph" w:customStyle="1" w:styleId="ConsPlusNonformat">
    <w:name w:val="ConsPlusNonformat"/>
    <w:rsid w:val="00CA05E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6">
    <w:name w:val="Normal (Web)"/>
    <w:basedOn w:val="a"/>
    <w:unhideWhenUsed/>
    <w:rsid w:val="003C3D9D"/>
    <w:pPr>
      <w:spacing w:before="100" w:beforeAutospacing="1" w:after="100" w:afterAutospacing="1"/>
    </w:pPr>
    <w:rPr>
      <w:sz w:val="24"/>
      <w:szCs w:val="24"/>
    </w:rPr>
  </w:style>
  <w:style w:type="character" w:styleId="af7">
    <w:name w:val="Strong"/>
    <w:uiPriority w:val="22"/>
    <w:qFormat/>
    <w:rsid w:val="00EA01FF"/>
    <w:rPr>
      <w:b/>
      <w:bCs/>
    </w:rPr>
  </w:style>
  <w:style w:type="paragraph" w:styleId="af8">
    <w:name w:val="No Spacing"/>
    <w:uiPriority w:val="1"/>
    <w:qFormat/>
    <w:rsid w:val="009A075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&#1044;&#1083;&#1103;%20&#1095;&#1090;&#1077;&#1085;&#1080;&#1103;\&#1041;&#1083;&#1072;&#1085;&#1082;&#1080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74B45-0495-4CB3-B498-6237A40A3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</Template>
  <TotalTime>4</TotalTime>
  <Pages>4</Pages>
  <Words>397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RePack by SPecialiST</Company>
  <LinksUpToDate>false</LinksUpToDate>
  <CharactersWithSpaces>3647</CharactersWithSpaces>
  <SharedDoc>false</SharedDoc>
  <HLinks>
    <vt:vector size="48" baseType="variant">
      <vt:variant>
        <vt:i4>4259928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consultantplus://offline/ref=B3AD56103DC579050A021374DBC61B15FA8E30AB7215CB9AEABBBC0BBBaB52G</vt:lpwstr>
      </vt:variant>
      <vt:variant>
        <vt:lpwstr/>
      </vt:variant>
      <vt:variant>
        <vt:i4>4259920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consultantplus://offline/ref=B3AD56103DC579050A021374DBC61B15FA8E31AF7319CB9AEABBBC0BBBaB52G</vt:lpwstr>
      </vt:variant>
      <vt:variant>
        <vt:lpwstr/>
      </vt:variant>
      <vt:variant>
        <vt:i4>4259928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consultantplus://offline/ref=B3AD56103DC579050A021374DBC61B15FA8E30AB7215CB9AEABBBC0BBBaB52G</vt:lpwstr>
      </vt:variant>
      <vt:variant>
        <vt:lpwstr/>
      </vt:variant>
      <vt:variant>
        <vt:i4>4259928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consultantplus://offline/ref=B3AD56103DC579050A021374DBC61B15FA8E30AB7215CB9AEABBBC0BBBaB52G</vt:lpwstr>
      </vt:variant>
      <vt:variant>
        <vt:lpwstr/>
      </vt:variant>
      <vt:variant>
        <vt:i4>2687028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consultantplus://offline/ref=B3AD56103DC579050A021374DBC61B15FA8E30AB7215CB9AEABBBC0BBBB2E5780D5E93EBBA76F220aE5CG</vt:lpwstr>
      </vt:variant>
      <vt:variant>
        <vt:lpwstr/>
      </vt:variant>
      <vt:variant>
        <vt:i4>4259928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consultantplus://offline/ref=B3AD56103DC579050A021374DBC61B15FA8E30AB7215CB9AEABBBC0BBBaB52G</vt:lpwstr>
      </vt:variant>
      <vt:variant>
        <vt:lpwstr/>
      </vt:variant>
      <vt:variant>
        <vt:i4>4259920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consultantplus://offline/ref=B3AD56103DC579050A021374DBC61B15FA8E31AF7319CB9AEABBBC0BBBaB52G</vt:lpwstr>
      </vt:variant>
      <vt:variant>
        <vt:lpwstr/>
      </vt:variant>
      <vt:variant>
        <vt:i4>4259930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consultantplus://offline/ref=B3AD56103DC579050A021374DBC61B15FA8E34AD7512CB9AEABBBC0BBBaB52G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Бизаева И.А.</dc:creator>
  <cp:lastModifiedBy>Пользователь</cp:lastModifiedBy>
  <cp:revision>2</cp:revision>
  <cp:lastPrinted>2025-09-09T08:18:00Z</cp:lastPrinted>
  <dcterms:created xsi:type="dcterms:W3CDTF">2025-09-09T08:18:00Z</dcterms:created>
  <dcterms:modified xsi:type="dcterms:W3CDTF">2025-09-09T08:18:00Z</dcterms:modified>
</cp:coreProperties>
</file>