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D6" w:rsidRPr="00CD7AD6" w:rsidRDefault="00BD018C" w:rsidP="00CD7AD6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802FDC">
        <w:rPr>
          <w:noProof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D7AD6">
        <w:rPr>
          <w:b/>
          <w:szCs w:val="28"/>
        </w:rPr>
        <w:t>РОССИЙСКАЯ ФЕДЕРАЦИЯ</w:t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D7AD6">
        <w:rPr>
          <w:b/>
          <w:szCs w:val="28"/>
        </w:rPr>
        <w:t>РОСТОВСКАЯ ОБЛАСТЬ</w:t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D7AD6">
        <w:rPr>
          <w:b/>
          <w:szCs w:val="28"/>
        </w:rPr>
        <w:t>МУНИЦИПАЛЬНОЕ ОБРАЗОВАНИЕ</w:t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D7AD6">
        <w:rPr>
          <w:b/>
          <w:szCs w:val="28"/>
        </w:rPr>
        <w:t>«КРАСНОСУЛИНСКИЙ РАЙОН»</w:t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CD7AD6">
        <w:rPr>
          <w:b/>
          <w:bCs/>
          <w:szCs w:val="28"/>
        </w:rPr>
        <w:t>АДМИНИСТРАЦИЯ</w:t>
      </w:r>
    </w:p>
    <w:p w:rsidR="00CD7AD6" w:rsidRPr="00CD7AD6" w:rsidRDefault="00CD7AD6" w:rsidP="00CD7AD6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CD7AD6">
        <w:rPr>
          <w:b/>
          <w:szCs w:val="28"/>
        </w:rPr>
        <w:t>КРАСНОСУЛИНСКОГО РАЙОНА</w:t>
      </w:r>
    </w:p>
    <w:p w:rsidR="00CD7AD6" w:rsidRPr="00CD7AD6" w:rsidRDefault="00CD7AD6" w:rsidP="00CD7AD6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CD7AD6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CD7AD6" w:rsidRPr="00CD7AD6" w:rsidRDefault="00CD7AD6" w:rsidP="00CD7AD6">
      <w:pPr>
        <w:autoSpaceDN w:val="0"/>
        <w:spacing w:before="240" w:after="120"/>
        <w:ind w:firstLine="0"/>
        <w:jc w:val="center"/>
        <w:rPr>
          <w:szCs w:val="28"/>
        </w:rPr>
      </w:pPr>
      <w:r w:rsidRPr="00CD7AD6">
        <w:rPr>
          <w:szCs w:val="28"/>
        </w:rPr>
        <w:t>от 3</w:t>
      </w:r>
      <w:r>
        <w:rPr>
          <w:szCs w:val="28"/>
        </w:rPr>
        <w:t>1</w:t>
      </w:r>
      <w:r w:rsidRPr="00CD7AD6">
        <w:rPr>
          <w:szCs w:val="28"/>
        </w:rPr>
        <w:t>.10.2023 № 107</w:t>
      </w:r>
      <w:r>
        <w:rPr>
          <w:szCs w:val="28"/>
        </w:rPr>
        <w:t>9</w:t>
      </w:r>
    </w:p>
    <w:p w:rsidR="00CD7AD6" w:rsidRPr="00CD7AD6" w:rsidRDefault="00CD7AD6" w:rsidP="00CD7AD6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CD7AD6">
        <w:rPr>
          <w:szCs w:val="28"/>
        </w:rPr>
        <w:t>г. Красный Сулин</w:t>
      </w:r>
    </w:p>
    <w:p w:rsidR="00CD7AD6" w:rsidRPr="00CD7AD6" w:rsidRDefault="00CD7AD6" w:rsidP="00CD7AD6">
      <w:pPr>
        <w:spacing w:line="295" w:lineRule="auto"/>
        <w:ind w:left="1843" w:right="1841" w:firstLine="0"/>
        <w:jc w:val="center"/>
        <w:rPr>
          <w:szCs w:val="28"/>
        </w:rPr>
      </w:pPr>
    </w:p>
    <w:p w:rsidR="00E41C5D" w:rsidRPr="00CD7AD6" w:rsidRDefault="001F402D" w:rsidP="00CD7AD6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О внесении изменений </w:t>
      </w:r>
    </w:p>
    <w:p w:rsidR="00E41C5D" w:rsidRPr="00CD7AD6" w:rsidRDefault="001F402D" w:rsidP="00CD7AD6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в приложение </w:t>
      </w:r>
      <w:r w:rsidR="0096014F" w:rsidRPr="00CD7AD6">
        <w:rPr>
          <w:b/>
          <w:szCs w:val="28"/>
        </w:rPr>
        <w:t>№</w:t>
      </w:r>
      <w:r w:rsidR="00E41C5D" w:rsidRPr="00CD7AD6">
        <w:rPr>
          <w:b/>
          <w:szCs w:val="28"/>
        </w:rPr>
        <w:t xml:space="preserve"> </w:t>
      </w:r>
      <w:r w:rsidR="0096014F" w:rsidRPr="00CD7AD6">
        <w:rPr>
          <w:b/>
          <w:szCs w:val="28"/>
        </w:rPr>
        <w:t xml:space="preserve">1 </w:t>
      </w:r>
      <w:r w:rsidRPr="00CD7AD6">
        <w:rPr>
          <w:b/>
          <w:szCs w:val="28"/>
        </w:rPr>
        <w:t>к постано</w:t>
      </w:r>
      <w:r w:rsidR="00EC2A0E" w:rsidRPr="00CD7AD6">
        <w:rPr>
          <w:b/>
          <w:szCs w:val="28"/>
        </w:rPr>
        <w:t xml:space="preserve">влению </w:t>
      </w:r>
    </w:p>
    <w:p w:rsidR="001F402D" w:rsidRPr="00CD7AD6" w:rsidRDefault="00EC2A0E" w:rsidP="00CD7AD6">
      <w:pPr>
        <w:spacing w:line="295" w:lineRule="auto"/>
        <w:ind w:left="1985" w:right="1984" w:firstLine="0"/>
        <w:jc w:val="center"/>
        <w:rPr>
          <w:b/>
          <w:szCs w:val="28"/>
        </w:rPr>
      </w:pPr>
      <w:r w:rsidRPr="00CD7AD6">
        <w:rPr>
          <w:b/>
          <w:szCs w:val="28"/>
        </w:rPr>
        <w:t xml:space="preserve">Администрации </w:t>
      </w:r>
      <w:r w:rsidR="001F402D" w:rsidRPr="00CD7AD6">
        <w:rPr>
          <w:b/>
          <w:szCs w:val="28"/>
        </w:rPr>
        <w:t>Красносулинского района от 10.12.2018 № 1378</w:t>
      </w:r>
    </w:p>
    <w:p w:rsidR="00C21960" w:rsidRPr="00CD7AD6" w:rsidRDefault="00C21960" w:rsidP="00CD7AD6">
      <w:pPr>
        <w:pStyle w:val="afc"/>
        <w:spacing w:line="295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72C27" w:rsidP="00CD7AD6">
      <w:pPr>
        <w:spacing w:line="295" w:lineRule="auto"/>
        <w:ind w:firstLine="708"/>
        <w:rPr>
          <w:szCs w:val="28"/>
        </w:rPr>
      </w:pPr>
      <w:r w:rsidRPr="00CD7AD6">
        <w:rPr>
          <w:szCs w:val="28"/>
        </w:rPr>
        <w:t xml:space="preserve">В соответствии с решением Собрания депутатов Красносулинского района </w:t>
      </w:r>
      <w:r w:rsidR="00CF2A88" w:rsidRPr="00CD7AD6">
        <w:rPr>
          <w:szCs w:val="28"/>
        </w:rPr>
        <w:t>03</w:t>
      </w:r>
      <w:r w:rsidRPr="00CD7AD6">
        <w:rPr>
          <w:szCs w:val="28"/>
        </w:rPr>
        <w:t>.</w:t>
      </w:r>
      <w:r w:rsidR="00CF2A88" w:rsidRPr="00CD7AD6">
        <w:rPr>
          <w:szCs w:val="28"/>
        </w:rPr>
        <w:t>10</w:t>
      </w:r>
      <w:r w:rsidRPr="00CD7AD6">
        <w:rPr>
          <w:szCs w:val="28"/>
        </w:rPr>
        <w:t>.202</w:t>
      </w:r>
      <w:r w:rsidR="003009B9" w:rsidRPr="00CD7AD6">
        <w:rPr>
          <w:szCs w:val="28"/>
        </w:rPr>
        <w:t>3</w:t>
      </w:r>
      <w:r w:rsidRPr="00CD7AD6">
        <w:rPr>
          <w:szCs w:val="28"/>
        </w:rPr>
        <w:t xml:space="preserve"> № </w:t>
      </w:r>
      <w:r w:rsidR="00CF2A88" w:rsidRPr="00CD7AD6">
        <w:rPr>
          <w:szCs w:val="28"/>
        </w:rPr>
        <w:t>203</w:t>
      </w:r>
      <w:r w:rsidRPr="00CD7AD6">
        <w:rPr>
          <w:szCs w:val="28"/>
        </w:rPr>
        <w:t xml:space="preserve"> «О </w:t>
      </w:r>
      <w:r w:rsidR="000607FB" w:rsidRPr="00CD7AD6">
        <w:rPr>
          <w:szCs w:val="28"/>
        </w:rPr>
        <w:t xml:space="preserve">внесении изменений в решение </w:t>
      </w:r>
      <w:r w:rsidR="007373F4" w:rsidRPr="00CD7AD6">
        <w:rPr>
          <w:szCs w:val="28"/>
        </w:rPr>
        <w:t>С</w:t>
      </w:r>
      <w:r w:rsidR="000607FB" w:rsidRPr="00CD7AD6">
        <w:rPr>
          <w:szCs w:val="28"/>
        </w:rPr>
        <w:t>обрания депутатов Красносулинского района от 26.12.2022 № 130 «</w:t>
      </w:r>
      <w:r w:rsidR="007373F4" w:rsidRPr="00CD7AD6">
        <w:rPr>
          <w:szCs w:val="28"/>
        </w:rPr>
        <w:t>О</w:t>
      </w:r>
      <w:r w:rsidR="000607FB" w:rsidRPr="00CD7AD6">
        <w:rPr>
          <w:szCs w:val="28"/>
        </w:rPr>
        <w:t xml:space="preserve"> </w:t>
      </w:r>
      <w:r w:rsidRPr="00CD7AD6">
        <w:rPr>
          <w:szCs w:val="28"/>
        </w:rPr>
        <w:t>бюджете Красносулинского района на 2023 год и на плановый период 2024 и 2025 годов, руководствуясь статьей 3</w:t>
      </w:r>
      <w:r w:rsidR="00AF31BF" w:rsidRPr="00CD7AD6">
        <w:rPr>
          <w:szCs w:val="28"/>
        </w:rPr>
        <w:t>4</w:t>
      </w:r>
      <w:r w:rsidRPr="00CD7AD6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042D69" w:rsidRPr="00CD7AD6" w:rsidRDefault="00042D69" w:rsidP="00CD7AD6">
      <w:pPr>
        <w:spacing w:line="295" w:lineRule="auto"/>
        <w:ind w:firstLine="0"/>
        <w:rPr>
          <w:szCs w:val="28"/>
        </w:rPr>
      </w:pPr>
    </w:p>
    <w:p w:rsidR="00042D69" w:rsidRPr="00CD7AD6" w:rsidRDefault="00042D69" w:rsidP="00CD7AD6">
      <w:pPr>
        <w:pStyle w:val="afc"/>
        <w:spacing w:line="295" w:lineRule="auto"/>
        <w:rPr>
          <w:b w:val="0"/>
          <w:bCs w:val="0"/>
          <w:szCs w:val="28"/>
          <w:lang w:val="ru-RU"/>
        </w:rPr>
      </w:pPr>
      <w:r w:rsidRPr="00CD7AD6">
        <w:rPr>
          <w:b w:val="0"/>
          <w:bCs w:val="0"/>
          <w:szCs w:val="28"/>
        </w:rPr>
        <w:t>ПОСТАНОВЛЯЕТ:</w:t>
      </w:r>
    </w:p>
    <w:p w:rsidR="00656FCB" w:rsidRPr="00CD7AD6" w:rsidRDefault="00656FCB" w:rsidP="00CD7AD6">
      <w:pPr>
        <w:pStyle w:val="afc"/>
        <w:spacing w:line="295" w:lineRule="auto"/>
        <w:jc w:val="both"/>
        <w:rPr>
          <w:b w:val="0"/>
          <w:bCs w:val="0"/>
          <w:szCs w:val="28"/>
          <w:lang w:val="ru-RU"/>
        </w:rPr>
      </w:pPr>
    </w:p>
    <w:p w:rsidR="00042D69" w:rsidRPr="00CD7AD6" w:rsidRDefault="00042D69" w:rsidP="00CD7AD6">
      <w:pPr>
        <w:spacing w:line="295" w:lineRule="auto"/>
        <w:ind w:firstLine="709"/>
        <w:rPr>
          <w:szCs w:val="28"/>
        </w:rPr>
      </w:pPr>
      <w:r w:rsidRPr="00CD7AD6">
        <w:rPr>
          <w:szCs w:val="28"/>
        </w:rPr>
        <w:t>1.</w:t>
      </w:r>
      <w:r w:rsidR="00CD7AD6" w:rsidRPr="00CD7AD6">
        <w:rPr>
          <w:szCs w:val="28"/>
        </w:rPr>
        <w:t> </w:t>
      </w:r>
      <w:r w:rsidRPr="00CD7AD6">
        <w:rPr>
          <w:szCs w:val="28"/>
        </w:rPr>
        <w:t>Внести изменения в приложение № 1 к постановлению Администрации Красносулинского района от 10.12.2018 № 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CD7AD6" w:rsidRDefault="00072C27" w:rsidP="00CD7AD6">
      <w:pPr>
        <w:tabs>
          <w:tab w:val="left" w:pos="284"/>
        </w:tabs>
        <w:spacing w:line="295" w:lineRule="auto"/>
        <w:ind w:firstLine="709"/>
        <w:rPr>
          <w:szCs w:val="28"/>
        </w:rPr>
      </w:pPr>
      <w:r w:rsidRPr="00CD7AD6">
        <w:rPr>
          <w:bCs/>
          <w:szCs w:val="28"/>
        </w:rPr>
        <w:t>2.</w:t>
      </w:r>
      <w:r w:rsidR="00CD7AD6" w:rsidRPr="00CD7AD6">
        <w:rPr>
          <w:bCs/>
          <w:szCs w:val="28"/>
        </w:rPr>
        <w:t> </w:t>
      </w:r>
      <w:r w:rsidRPr="00CD7AD6">
        <w:rPr>
          <w:bCs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042D69" w:rsidRPr="00CD7AD6" w:rsidRDefault="00042D69" w:rsidP="00CD7AD6">
      <w:pPr>
        <w:spacing w:line="295" w:lineRule="auto"/>
        <w:ind w:firstLine="709"/>
        <w:rPr>
          <w:szCs w:val="28"/>
        </w:rPr>
      </w:pPr>
      <w:r w:rsidRPr="00CD7AD6">
        <w:rPr>
          <w:bCs/>
          <w:szCs w:val="28"/>
        </w:rPr>
        <w:lastRenderedPageBreak/>
        <w:t>3. </w:t>
      </w:r>
      <w:r w:rsidRPr="00CD7AD6"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CD7AD6">
        <w:rPr>
          <w:szCs w:val="28"/>
        </w:rPr>
        <w:t xml:space="preserve"> </w:t>
      </w:r>
      <w:r w:rsidRPr="00CD7AD6">
        <w:rPr>
          <w:szCs w:val="28"/>
        </w:rPr>
        <w:t>вопросам экономического развития и внутренней политике.</w:t>
      </w:r>
    </w:p>
    <w:p w:rsidR="00042D69" w:rsidRDefault="00042D69" w:rsidP="00CD7AD6">
      <w:pPr>
        <w:tabs>
          <w:tab w:val="right" w:pos="9072"/>
          <w:tab w:val="right" w:pos="9781"/>
        </w:tabs>
        <w:spacing w:line="295" w:lineRule="auto"/>
        <w:ind w:firstLine="0"/>
        <w:rPr>
          <w:szCs w:val="28"/>
        </w:rPr>
      </w:pPr>
    </w:p>
    <w:p w:rsidR="00CD7AD6" w:rsidRDefault="00CD7AD6" w:rsidP="00CD7AD6">
      <w:pPr>
        <w:tabs>
          <w:tab w:val="right" w:pos="9072"/>
          <w:tab w:val="right" w:pos="9781"/>
        </w:tabs>
        <w:spacing w:line="295" w:lineRule="auto"/>
        <w:ind w:firstLine="0"/>
        <w:rPr>
          <w:szCs w:val="28"/>
        </w:rPr>
      </w:pPr>
    </w:p>
    <w:p w:rsidR="00CD7AD6" w:rsidRPr="00CD7AD6" w:rsidRDefault="00CD7AD6" w:rsidP="00CD7AD6">
      <w:pPr>
        <w:tabs>
          <w:tab w:val="right" w:pos="9072"/>
          <w:tab w:val="right" w:pos="9781"/>
        </w:tabs>
        <w:spacing w:line="295" w:lineRule="auto"/>
        <w:ind w:firstLine="0"/>
        <w:rPr>
          <w:szCs w:val="28"/>
        </w:rPr>
      </w:pPr>
    </w:p>
    <w:p w:rsidR="00042D69" w:rsidRPr="00CD7AD6" w:rsidRDefault="00042D69" w:rsidP="00CD7AD6">
      <w:pPr>
        <w:tabs>
          <w:tab w:val="right" w:pos="9072"/>
          <w:tab w:val="right" w:pos="9781"/>
        </w:tabs>
        <w:spacing w:line="295" w:lineRule="auto"/>
        <w:ind w:firstLine="0"/>
        <w:rPr>
          <w:szCs w:val="28"/>
        </w:rPr>
      </w:pPr>
      <w:r w:rsidRPr="00CD7AD6">
        <w:rPr>
          <w:szCs w:val="28"/>
        </w:rPr>
        <w:t xml:space="preserve">Глава Администрации </w:t>
      </w:r>
    </w:p>
    <w:p w:rsidR="00042D69" w:rsidRPr="00CD7AD6" w:rsidRDefault="00042D69" w:rsidP="00CD7AD6">
      <w:pPr>
        <w:tabs>
          <w:tab w:val="right" w:pos="9639"/>
          <w:tab w:val="right" w:pos="9781"/>
        </w:tabs>
        <w:spacing w:line="295" w:lineRule="auto"/>
        <w:ind w:firstLine="0"/>
        <w:rPr>
          <w:szCs w:val="28"/>
        </w:rPr>
      </w:pPr>
      <w:r w:rsidRPr="00CD7AD6">
        <w:rPr>
          <w:szCs w:val="28"/>
        </w:rPr>
        <w:t>Красносулинского района</w:t>
      </w:r>
      <w:r w:rsidRPr="00CD7AD6">
        <w:rPr>
          <w:szCs w:val="28"/>
        </w:rPr>
        <w:tab/>
        <w:t xml:space="preserve">Н.А. Альшенко </w:t>
      </w:r>
    </w:p>
    <w:p w:rsidR="00042D69" w:rsidRDefault="00042D69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</w:p>
    <w:p w:rsidR="00CD7AD6" w:rsidRDefault="00CD7AD6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</w:p>
    <w:p w:rsidR="00CD7AD6" w:rsidRDefault="00CD7AD6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</w:p>
    <w:p w:rsidR="00CD7AD6" w:rsidRPr="00CD7AD6" w:rsidRDefault="00CD7AD6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</w:p>
    <w:p w:rsidR="00042D69" w:rsidRPr="00CD7AD6" w:rsidRDefault="00042D69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  <w:r w:rsidRPr="00CD7AD6">
        <w:rPr>
          <w:szCs w:val="28"/>
        </w:rPr>
        <w:t xml:space="preserve">Постановление вносит </w:t>
      </w:r>
    </w:p>
    <w:p w:rsidR="00042D69" w:rsidRPr="00CD7AD6" w:rsidRDefault="00042D69" w:rsidP="00CD7AD6">
      <w:pPr>
        <w:tabs>
          <w:tab w:val="right" w:pos="9072"/>
        </w:tabs>
        <w:spacing w:line="295" w:lineRule="auto"/>
        <w:ind w:firstLine="0"/>
        <w:jc w:val="left"/>
        <w:rPr>
          <w:szCs w:val="28"/>
        </w:rPr>
      </w:pPr>
      <w:r w:rsidRPr="00CD7AD6">
        <w:rPr>
          <w:szCs w:val="28"/>
        </w:rPr>
        <w:t>сектор цифровой трансформации</w:t>
      </w:r>
    </w:p>
    <w:p w:rsidR="002C573C" w:rsidRPr="00BF6D7C" w:rsidRDefault="008178D4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BF6D7C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BF6D7C" w:rsidRDefault="00862B77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F95FDF" w:rsidRDefault="00042D69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BF6D7C">
        <w:rPr>
          <w:rFonts w:ascii="Times New Roman" w:hAnsi="Times New Roman"/>
          <w:color w:val="auto"/>
          <w:sz w:val="28"/>
          <w:szCs w:val="28"/>
        </w:rPr>
        <w:t>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D7AD6">
        <w:rPr>
          <w:rFonts w:ascii="Times New Roman" w:hAnsi="Times New Roman"/>
          <w:color w:val="auto"/>
          <w:sz w:val="28"/>
          <w:szCs w:val="28"/>
        </w:rPr>
        <w:t xml:space="preserve">31.10.2023 </w:t>
      </w:r>
      <w:r w:rsidR="00507F9C" w:rsidRPr="00BF6D7C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CD7AD6">
        <w:rPr>
          <w:rFonts w:ascii="Times New Roman" w:hAnsi="Times New Roman"/>
          <w:color w:val="auto"/>
          <w:sz w:val="28"/>
          <w:szCs w:val="28"/>
        </w:rPr>
        <w:t>1079</w:t>
      </w:r>
    </w:p>
    <w:p w:rsidR="00CD7AD6" w:rsidRDefault="00CD7AD6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BF6D7C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BF6D7C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BF6D7C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BF6D7C" w:rsidRDefault="00AE6D15" w:rsidP="00CD7AD6">
      <w:pPr>
        <w:pStyle w:val="section2"/>
        <w:spacing w:before="0" w:after="0" w:line="242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BF6D7C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507F9C" w:rsidRDefault="005F349F" w:rsidP="00CD7AD6">
      <w:pPr>
        <w:pStyle w:val="section2"/>
        <w:spacing w:before="0" w:after="0" w:line="242" w:lineRule="auto"/>
        <w:ind w:left="567" w:firstLine="708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F95FDF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F95FDF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F95FDF" w:rsidRDefault="00A8771D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07F9C" w:rsidRDefault="00862B77" w:rsidP="00CD7AD6">
      <w:pPr>
        <w:pStyle w:val="subheader"/>
        <w:spacing w:before="0" w:after="0" w:line="242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507F9C" w:rsidRDefault="005F349F" w:rsidP="00CD7AD6">
      <w:pPr>
        <w:pStyle w:val="subheader"/>
        <w:spacing w:before="0" w:after="0" w:line="242" w:lineRule="auto"/>
        <w:ind w:firstLine="225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tbl>
      <w:tblPr>
        <w:tblW w:w="49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507F9C" w:rsidTr="006C6BF9"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Н</w:t>
            </w:r>
            <w:r w:rsidR="002F0596" w:rsidRPr="00507F9C">
              <w:rPr>
                <w:szCs w:val="28"/>
              </w:rPr>
              <w:t xml:space="preserve">аименование </w:t>
            </w:r>
            <w:r w:rsidR="002F0596" w:rsidRPr="00507F9C">
              <w:rPr>
                <w:szCs w:val="28"/>
              </w:rPr>
              <w:br/>
              <w:t>муниципальной программы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07F9C" w:rsidRDefault="0096014F" w:rsidP="00CD7AD6">
            <w:pPr>
              <w:pStyle w:val="subheader"/>
              <w:spacing w:before="0" w:after="0" w:line="242" w:lineRule="auto"/>
              <w:ind w:left="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07F9C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6D79C5">
              <w:rPr>
                <w:szCs w:val="28"/>
              </w:rPr>
              <w:t>и</w:t>
            </w:r>
            <w:r>
              <w:rPr>
                <w:szCs w:val="28"/>
              </w:rPr>
              <w:t>нформационных технологий</w:t>
            </w:r>
            <w:r w:rsidRPr="00507F9C">
              <w:rPr>
                <w:szCs w:val="28"/>
              </w:rPr>
              <w:t>)</w:t>
            </w:r>
            <w:r w:rsidR="006D79C5">
              <w:rPr>
                <w:szCs w:val="28"/>
              </w:rPr>
              <w:t xml:space="preserve"> до 01.09.2022;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Соисполнитель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тсутствует</w:t>
            </w:r>
          </w:p>
        </w:tc>
      </w:tr>
      <w:tr w:rsidR="002F0596" w:rsidRPr="00507F9C" w:rsidTr="00993965">
        <w:trPr>
          <w:trHeight w:val="41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1"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07F9C" w:rsidRDefault="002F0596" w:rsidP="00CD7AD6">
            <w:pPr>
              <w:spacing w:line="242" w:lineRule="auto"/>
              <w:ind w:left="57" w:firstLine="0"/>
              <w:rPr>
                <w:bCs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07F9C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7373F4">
              <w:rPr>
                <w:bCs/>
                <w:szCs w:val="28"/>
              </w:rPr>
              <w:t>)</w:t>
            </w:r>
            <w:r w:rsidR="00B764C8">
              <w:rPr>
                <w:bCs/>
                <w:szCs w:val="28"/>
              </w:rPr>
              <w:t>;</w:t>
            </w:r>
            <w:r w:rsidRPr="00507F9C">
              <w:rPr>
                <w:bCs/>
                <w:szCs w:val="28"/>
              </w:rPr>
              <w:t xml:space="preserve"> </w:t>
            </w:r>
          </w:p>
          <w:p w:rsidR="002F0596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092A6C">
              <w:rPr>
                <w:rFonts w:eastAsia="Calibri"/>
                <w:szCs w:val="28"/>
                <w:lang w:eastAsia="en-US"/>
              </w:rPr>
              <w:t xml:space="preserve"> (</w:t>
            </w:r>
            <w:r w:rsidR="00993965">
              <w:rPr>
                <w:rFonts w:eastAsia="Calibri"/>
                <w:szCs w:val="28"/>
                <w:lang w:eastAsia="en-US"/>
              </w:rPr>
              <w:t>д</w:t>
            </w:r>
            <w:r w:rsidR="00092A6C">
              <w:rPr>
                <w:rFonts w:eastAsia="Calibri"/>
                <w:szCs w:val="28"/>
                <w:lang w:eastAsia="en-US"/>
              </w:rPr>
              <w:t>алее МАУ «КТРК «Сулин»)</w:t>
            </w:r>
            <w:r w:rsidR="007373F4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Default="004A4193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Управление Земельно-имущественных отношений и </w:t>
            </w:r>
            <w:r>
              <w:rPr>
                <w:rFonts w:eastAsia="Calibri"/>
                <w:szCs w:val="28"/>
                <w:lang w:eastAsia="en-US"/>
              </w:rPr>
              <w:lastRenderedPageBreak/>
              <w:t>муниципального заказа (далее УЗИО и МЗ Красносулинского района)</w:t>
            </w:r>
          </w:p>
          <w:p w:rsidR="00616486" w:rsidRPr="00507F9C" w:rsidRDefault="0061648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2F0596" w:rsidRPr="00507F9C" w:rsidTr="006C6BF9">
        <w:trPr>
          <w:trHeight w:val="2252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1. </w:t>
            </w:r>
            <w:r w:rsidR="002F0596" w:rsidRPr="00507F9C">
              <w:rPr>
                <w:szCs w:val="28"/>
              </w:rPr>
              <w:t>«Электронный муниципалитет»</w:t>
            </w:r>
            <w:r w:rsidR="00B764C8">
              <w:rPr>
                <w:szCs w:val="28"/>
              </w:rPr>
              <w:t>;</w:t>
            </w:r>
          </w:p>
          <w:p w:rsidR="002F0596" w:rsidRPr="00507F9C" w:rsidRDefault="005F349F" w:rsidP="00CD7AD6">
            <w:pPr>
              <w:pageBreakBefore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2. </w:t>
            </w:r>
            <w:r w:rsidR="002F0596" w:rsidRPr="00507F9C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>
              <w:rPr>
                <w:szCs w:val="28"/>
              </w:rPr>
              <w:t>;</w:t>
            </w:r>
          </w:p>
          <w:p w:rsidR="005F349F" w:rsidRPr="00507F9C" w:rsidRDefault="002F0596" w:rsidP="00CD7AD6">
            <w:pPr>
              <w:spacing w:line="242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3.</w:t>
            </w:r>
            <w:r w:rsidR="005F349F" w:rsidRPr="00507F9C">
              <w:rPr>
                <w:rFonts w:eastAsia="Calibri"/>
                <w:szCs w:val="28"/>
                <w:lang w:eastAsia="en-US"/>
              </w:rPr>
              <w:t> </w:t>
            </w:r>
            <w:r w:rsidRPr="00507F9C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7559AA" w:rsidP="00CD7AD6">
            <w:pPr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0596" w:rsidRPr="00507F9C">
              <w:rPr>
                <w:szCs w:val="28"/>
              </w:rPr>
              <w:t>тсутствуют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Pr="00507F9C" w:rsidRDefault="002F0596" w:rsidP="00CD7AD6">
            <w:pPr>
              <w:autoSpaceDE w:val="0"/>
              <w:autoSpaceDN w:val="0"/>
              <w:adjustRightInd w:val="0"/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Задачи муниципальной</w:t>
            </w:r>
          </w:p>
          <w:p w:rsidR="002F0596" w:rsidRPr="00507F9C" w:rsidRDefault="002F0596" w:rsidP="00CD7AD6">
            <w:pPr>
              <w:spacing w:line="24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Pr="00507F9C" w:rsidRDefault="002F0596" w:rsidP="00CD7AD6">
            <w:pPr>
              <w:tabs>
                <w:tab w:val="left" w:pos="332"/>
              </w:tabs>
              <w:spacing w:line="242" w:lineRule="auto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муниципальной</w:t>
            </w:r>
          </w:p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Default="002F0596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</w:t>
            </w:r>
            <w:r w:rsidRPr="00507F9C">
              <w:rPr>
                <w:szCs w:val="28"/>
              </w:rPr>
              <w:softHyphen/>
              <w:t>пальных) услуг, предостав</w:t>
            </w:r>
            <w:r w:rsidRPr="00507F9C">
              <w:rPr>
                <w:szCs w:val="28"/>
              </w:rPr>
              <w:softHyphen/>
              <w:t>ляемых органами местного самоуправления Красносулинского района, учреж</w:t>
            </w:r>
            <w:r w:rsidR="008178D4" w:rsidRPr="00507F9C">
              <w:rPr>
                <w:szCs w:val="28"/>
              </w:rPr>
              <w:t>де</w:t>
            </w:r>
            <w:r w:rsidRPr="00507F9C">
              <w:rPr>
                <w:szCs w:val="28"/>
              </w:rPr>
              <w:t>ниями</w:t>
            </w:r>
            <w:r w:rsidR="00993965">
              <w:rPr>
                <w:szCs w:val="28"/>
              </w:rPr>
              <w:t>;</w:t>
            </w:r>
          </w:p>
          <w:p w:rsidR="00993965" w:rsidRPr="00E55B69" w:rsidRDefault="00E55B69" w:rsidP="00F95FD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>
              <w:rPr>
                <w:bCs/>
                <w:szCs w:val="24"/>
                <w:shd w:val="clear" w:color="auto" w:fill="FFFFFF"/>
              </w:rPr>
              <w:t>д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оля домохозяйств, которые обеспечены возможностью широкополосного доступа к </w:t>
            </w:r>
            <w:r w:rsidRPr="00E55B69">
              <w:rPr>
                <w:color w:val="000000"/>
                <w:szCs w:val="24"/>
              </w:rPr>
              <w:t>информационно-телекоммуникационной</w:t>
            </w:r>
            <w:r w:rsidRPr="00E55B69">
              <w:rPr>
                <w:bCs/>
                <w:szCs w:val="24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5F349F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2F0596" w:rsidRPr="00507F9C">
              <w:rPr>
                <w:szCs w:val="28"/>
              </w:rPr>
              <w:t>2030 годы;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</w:tc>
      </w:tr>
      <w:tr w:rsidR="002F0596" w:rsidRPr="00507F9C" w:rsidTr="006C6BF9"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0C2B6C" w:rsidRPr="000C2B6C" w:rsidRDefault="000C2B6C" w:rsidP="00CD7AD6">
            <w:pPr>
              <w:pStyle w:val="section2"/>
              <w:spacing w:before="0" w:after="0"/>
              <w:ind w:left="8" w:firstLine="709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3088A" w:rsidRPr="00C3088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258564,6</w:t>
            </w:r>
            <w:r w:rsidR="00C3088A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16823,0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17328,8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18885,7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21802,5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2023 год</w:t>
            </w:r>
            <w:r w:rsidR="001F36C7">
              <w:rPr>
                <w:rFonts w:eastAsia="Calibri"/>
              </w:rP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="00C3088A">
              <w:t>24571,0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21752,9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22477,7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руб.;</w:t>
            </w:r>
          </w:p>
          <w:p w:rsidR="00B764C8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22984,6 тыс. руб.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  <w:szCs w:val="28"/>
              </w:rPr>
            </w:pPr>
            <w:r w:rsidRPr="000C2B6C">
              <w:rPr>
                <w:rFonts w:eastAsia="Calibri"/>
                <w:szCs w:val="28"/>
              </w:rPr>
              <w:t xml:space="preserve">За счет средств областного бюджета </w:t>
            </w:r>
            <w:r w:rsidR="00AF0EEE">
              <w:rPr>
                <w:rFonts w:eastAsia="Calibri"/>
                <w:szCs w:val="28"/>
              </w:rPr>
              <w:t>–</w:t>
            </w:r>
            <w:r w:rsidRPr="000C2B6C">
              <w:rPr>
                <w:rFonts w:eastAsia="Calibri"/>
                <w:szCs w:val="28"/>
              </w:rPr>
              <w:t xml:space="preserve"> </w:t>
            </w:r>
            <w:r w:rsidR="00CD7AD6">
              <w:rPr>
                <w:rFonts w:eastAsia="Calibri"/>
                <w:szCs w:val="28"/>
              </w:rPr>
              <w:br/>
            </w:r>
            <w:r w:rsidR="00AF0EEE">
              <w:rPr>
                <w:rFonts w:eastAsia="Calibri"/>
                <w:szCs w:val="28"/>
              </w:rPr>
              <w:t>46068,2</w:t>
            </w:r>
            <w:r w:rsidRPr="000C2B6C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2019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2640,1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2742,5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2021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2976,8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2022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3949,1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2023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 xml:space="preserve">3911,1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2024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4108,1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2025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 xml:space="preserve">год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4270,0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2026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2027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2028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>2029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руб.;</w:t>
            </w:r>
          </w:p>
          <w:p w:rsidR="000C2B6C" w:rsidRDefault="000C2B6C" w:rsidP="00CD7AD6">
            <w:pPr>
              <w:ind w:left="8" w:firstLine="709"/>
            </w:pPr>
            <w:r w:rsidRPr="000C2B6C">
              <w:rPr>
                <w:rFonts w:eastAsia="Calibri"/>
              </w:rPr>
              <w:t>2030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год</w:t>
            </w:r>
            <w:r>
              <w:t xml:space="preserve"> </w:t>
            </w:r>
            <w:r w:rsidR="00CD7AD6">
              <w:rPr>
                <w:rFonts w:eastAsia="Calibri"/>
              </w:rPr>
              <w:t>–</w:t>
            </w:r>
            <w:r w:rsidR="00B764C8">
              <w:rPr>
                <w:rFonts w:eastAsia="Calibri"/>
              </w:rPr>
              <w:t xml:space="preserve"> </w:t>
            </w:r>
            <w:r w:rsidRPr="000C2B6C">
              <w:rPr>
                <w:rFonts w:eastAsia="Calibri"/>
              </w:rPr>
              <w:t>4294,1</w:t>
            </w:r>
            <w:r>
              <w:t xml:space="preserve"> </w:t>
            </w:r>
            <w:r w:rsidRPr="000C2B6C">
              <w:rPr>
                <w:rFonts w:eastAsia="Calibri"/>
              </w:rPr>
              <w:t>тыс.</w:t>
            </w:r>
            <w:r w:rsidR="005D0732">
              <w:rPr>
                <w:rFonts w:eastAsia="Calibri"/>
              </w:rPr>
              <w:t xml:space="preserve"> </w:t>
            </w:r>
            <w:r w:rsidRPr="000C2B6C">
              <w:t>руб</w:t>
            </w:r>
            <w:r>
              <w:t>.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района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–</w:t>
            </w:r>
            <w:r w:rsidR="00CD7A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7AD6">
              <w:rPr>
                <w:rFonts w:ascii="Times New Roman" w:hAnsi="Times New Roman"/>
                <w:sz w:val="28"/>
                <w:szCs w:val="28"/>
              </w:rPr>
              <w:br/>
            </w:r>
            <w:r w:rsidR="00C3088A" w:rsidRPr="00C3088A">
              <w:rPr>
                <w:rFonts w:ascii="Times New Roman" w:hAnsi="Times New Roman"/>
                <w:sz w:val="28"/>
                <w:szCs w:val="28"/>
              </w:rPr>
              <w:t>188672,8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12057,4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12516,6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13844,1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15905,0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C3088A">
              <w:rPr>
                <w:rFonts w:ascii="Times New Roman" w:hAnsi="Times New Roman"/>
                <w:sz w:val="28"/>
                <w:szCs w:val="28"/>
              </w:rPr>
              <w:t>18807,4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15755,6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AF0EEE">
              <w:rPr>
                <w:rFonts w:ascii="Times New Roman" w:hAnsi="Times New Roman"/>
                <w:sz w:val="28"/>
                <w:szCs w:val="28"/>
              </w:rPr>
              <w:t>16288,2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2027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2028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2029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764C8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>2030</w:t>
            </w:r>
            <w:r w:rsidR="00B76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16699,7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руб</w:t>
            </w:r>
            <w:r w:rsidR="00CD7AD6">
              <w:rPr>
                <w:rFonts w:ascii="Times New Roman" w:hAnsi="Times New Roman"/>
                <w:sz w:val="28"/>
                <w:szCs w:val="28"/>
              </w:rPr>
              <w:t>.</w:t>
            </w:r>
            <w:r w:rsidR="00B76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2B6C" w:rsidRPr="000C2B6C" w:rsidRDefault="000C2B6C" w:rsidP="00CD7AD6">
            <w:pPr>
              <w:pStyle w:val="ae"/>
              <w:ind w:left="8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B6C">
              <w:rPr>
                <w:rFonts w:ascii="Times New Roman" w:hAnsi="Times New Roman"/>
                <w:sz w:val="28"/>
                <w:szCs w:val="28"/>
              </w:rPr>
              <w:t xml:space="preserve">За счет средств из внебюджетных источников </w:t>
            </w:r>
            <w:r w:rsidR="00CD7AD6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="00AF0EEE">
              <w:rPr>
                <w:rFonts w:ascii="Times New Roman" w:hAnsi="Times New Roman"/>
                <w:sz w:val="28"/>
                <w:szCs w:val="28"/>
              </w:rPr>
              <w:t>82</w:t>
            </w:r>
            <w:r w:rsidR="00815E90">
              <w:rPr>
                <w:rFonts w:ascii="Times New Roman" w:hAnsi="Times New Roman"/>
                <w:sz w:val="28"/>
                <w:szCs w:val="28"/>
              </w:rPr>
              <w:t>3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>,</w:t>
            </w:r>
            <w:r w:rsidR="0035174F">
              <w:rPr>
                <w:rFonts w:ascii="Times New Roman" w:hAnsi="Times New Roman"/>
                <w:sz w:val="28"/>
                <w:szCs w:val="28"/>
              </w:rPr>
              <w:t>6</w:t>
            </w:r>
            <w:r w:rsidRPr="000C2B6C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2019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2125,5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2069,7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2021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2064,8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2022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1948,4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2023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185</w:t>
            </w:r>
            <w:r w:rsidR="00815E90">
              <w:rPr>
                <w:rFonts w:eastAsia="Calibri"/>
              </w:rPr>
              <w:t>2</w:t>
            </w:r>
            <w:r w:rsidR="00AF0EEE">
              <w:rPr>
                <w:rFonts w:eastAsia="Calibri"/>
              </w:rPr>
              <w:t>,</w:t>
            </w:r>
            <w:r w:rsidR="0035174F">
              <w:rPr>
                <w:rFonts w:eastAsia="Calibri"/>
              </w:rPr>
              <w:t>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2024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</w:t>
            </w:r>
            <w:r w:rsidR="00AF0EEE">
              <w:rPr>
                <w:rFonts w:eastAsia="Calibri"/>
              </w:rPr>
              <w:t>1889,2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2025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</w:t>
            </w:r>
            <w:r w:rsidR="00AF0EEE">
              <w:rPr>
                <w:rFonts w:eastAsia="Calibri"/>
              </w:rPr>
              <w:t>19,5</w:t>
            </w:r>
            <w:r w:rsidRPr="000C2B6C">
              <w:rPr>
                <w:rFonts w:eastAsia="Calibri"/>
              </w:rPr>
              <w:t xml:space="preserve">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2026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2027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2028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2029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тыс. руб.;</w:t>
            </w:r>
          </w:p>
          <w:p w:rsidR="000C2B6C" w:rsidRPr="000C2B6C" w:rsidRDefault="000C2B6C" w:rsidP="00CD7AD6">
            <w:pPr>
              <w:ind w:left="8" w:firstLine="709"/>
              <w:rPr>
                <w:rFonts w:eastAsia="Calibri"/>
              </w:rPr>
            </w:pPr>
            <w:r w:rsidRPr="000C2B6C">
              <w:rPr>
                <w:rFonts w:eastAsia="Calibri"/>
              </w:rPr>
              <w:t xml:space="preserve">2030 год </w:t>
            </w:r>
            <w:r w:rsidR="00CD7AD6">
              <w:rPr>
                <w:rFonts w:eastAsia="Calibri"/>
              </w:rPr>
              <w:t>–</w:t>
            </w:r>
            <w:r w:rsidRPr="000C2B6C">
              <w:rPr>
                <w:rFonts w:eastAsia="Calibri"/>
              </w:rPr>
              <w:t xml:space="preserve"> 1990,8 тыс</w:t>
            </w:r>
            <w:r w:rsidR="00CD7AD6">
              <w:rPr>
                <w:rFonts w:eastAsia="Calibri"/>
              </w:rPr>
              <w:t>.</w:t>
            </w:r>
            <w:r w:rsidRPr="000C2B6C">
              <w:rPr>
                <w:rFonts w:eastAsia="Calibri"/>
              </w:rPr>
              <w:t xml:space="preserve"> руб.</w:t>
            </w:r>
          </w:p>
          <w:p w:rsidR="005F349F" w:rsidRPr="00507F9C" w:rsidRDefault="000C2B6C" w:rsidP="00CD7AD6">
            <w:pPr>
              <w:ind w:left="8" w:firstLine="709"/>
              <w:rPr>
                <w:rFonts w:eastAsia="Calibri"/>
                <w:szCs w:val="28"/>
                <w:lang w:eastAsia="en-US"/>
              </w:rPr>
            </w:pPr>
            <w:r w:rsidRPr="000C2B6C">
              <w:rPr>
                <w:rFonts w:eastAsia="Calibri"/>
                <w:szCs w:val="28"/>
              </w:rPr>
              <w:t>Объемы финансирования муниципальной программы на 2026-2030 годы носят прогнозный характер и подлежат уточнению в установленном порядке</w:t>
            </w:r>
          </w:p>
        </w:tc>
      </w:tr>
      <w:tr w:rsidR="002F0596" w:rsidRPr="00507F9C" w:rsidTr="006C6BF9">
        <w:trPr>
          <w:trHeight w:val="654"/>
        </w:trPr>
        <w:tc>
          <w:tcPr>
            <w:tcW w:w="1243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7D0ACC">
            <w:pPr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муниципальной программы к</w:t>
            </w:r>
            <w:r w:rsidR="00F95FDF">
              <w:rPr>
                <w:szCs w:val="28"/>
              </w:rPr>
              <w:t xml:space="preserve"> </w:t>
            </w:r>
            <w:r w:rsidR="006C6BF9">
              <w:rPr>
                <w:szCs w:val="28"/>
              </w:rPr>
              <w:br/>
            </w:r>
            <w:r w:rsidRPr="00507F9C">
              <w:rPr>
                <w:szCs w:val="28"/>
              </w:rPr>
              <w:t>2030 году планируется:</w:t>
            </w:r>
          </w:p>
          <w:p w:rsidR="002F0596" w:rsidRPr="00507F9C" w:rsidRDefault="002F0596" w:rsidP="005F349F">
            <w:pPr>
              <w:ind w:left="57" w:hanging="28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07F9C" w:rsidRDefault="002F0596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07F9C" w:rsidRDefault="00CC266F" w:rsidP="005F349F">
            <w:pPr>
              <w:autoSpaceDE w:val="0"/>
              <w:autoSpaceDN w:val="0"/>
              <w:adjustRightInd w:val="0"/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2F0596" w:rsidRPr="00507F9C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07F9C" w:rsidRDefault="002F0596" w:rsidP="005F349F">
            <w:pPr>
              <w:tabs>
                <w:tab w:val="left" w:pos="1134"/>
              </w:tabs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07F9C" w:rsidRDefault="002F0596" w:rsidP="005F349F">
            <w:pPr>
              <w:ind w:left="57" w:firstLine="0"/>
              <w:rPr>
                <w:szCs w:val="28"/>
              </w:rPr>
            </w:pPr>
            <w:r w:rsidRPr="00507F9C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07F9C">
              <w:rPr>
                <w:szCs w:val="28"/>
              </w:rPr>
              <w:t>на».</w:t>
            </w:r>
          </w:p>
        </w:tc>
      </w:tr>
    </w:tbl>
    <w:p w:rsidR="00862B77" w:rsidRPr="00507F9C" w:rsidRDefault="00862B77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Default="007D0ACC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CD7AD6" w:rsidRPr="00507F9C" w:rsidRDefault="00CD7AD6" w:rsidP="00B55EB2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087" w:type="dxa"/>
          </w:tcPr>
          <w:p w:rsidR="00AD0FB9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«</w:t>
            </w:r>
            <w:r w:rsidRPr="00507F9C">
              <w:rPr>
                <w:rFonts w:eastAsia="Calibri"/>
                <w:szCs w:val="28"/>
              </w:rPr>
              <w:t>Электронный муниципалитет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» 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07F9C">
              <w:rPr>
                <w:rFonts w:eastAsia="Calibri"/>
                <w:szCs w:val="28"/>
                <w:lang w:eastAsia="en-US"/>
              </w:rPr>
              <w:t>–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07F9C">
              <w:rPr>
                <w:rFonts w:eastAsia="Calibri"/>
                <w:szCs w:val="28"/>
                <w:lang w:eastAsia="en-US"/>
              </w:rPr>
              <w:t xml:space="preserve"> 1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E4304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B764C8" w:rsidRDefault="00B764C8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</w:t>
            </w:r>
            <w:r w:rsidR="007373F4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>
              <w:rPr>
                <w:szCs w:val="28"/>
              </w:rPr>
              <w:t>01.09.2022;</w:t>
            </w:r>
          </w:p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07F9C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Default="00460A2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ЗАГС </w:t>
            </w:r>
            <w:r w:rsidR="000607FB">
              <w:rPr>
                <w:rFonts w:eastAsia="Calibri"/>
                <w:szCs w:val="28"/>
                <w:lang w:eastAsia="en-US"/>
              </w:rPr>
              <w:t xml:space="preserve">до </w:t>
            </w:r>
            <w:r w:rsidR="007373F4">
              <w:rPr>
                <w:rFonts w:eastAsia="Calibri"/>
                <w:szCs w:val="28"/>
                <w:lang w:eastAsia="en-US"/>
              </w:rPr>
              <w:t>3</w:t>
            </w:r>
            <w:r w:rsidR="000607FB">
              <w:rPr>
                <w:rFonts w:eastAsia="Calibri"/>
                <w:szCs w:val="28"/>
                <w:lang w:eastAsia="en-US"/>
              </w:rPr>
              <w:t>1.1</w:t>
            </w:r>
            <w:r w:rsidR="007373F4">
              <w:rPr>
                <w:rFonts w:eastAsia="Calibri"/>
                <w:szCs w:val="28"/>
                <w:lang w:eastAsia="en-US"/>
              </w:rPr>
              <w:t>2</w:t>
            </w:r>
            <w:r w:rsidR="000607FB">
              <w:rPr>
                <w:rFonts w:eastAsia="Calibri"/>
                <w:szCs w:val="28"/>
                <w:lang w:eastAsia="en-US"/>
              </w:rPr>
              <w:t>.2019</w:t>
            </w:r>
          </w:p>
          <w:p w:rsidR="00A86355" w:rsidRDefault="000607FB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  <w:r w:rsidR="00A86355">
              <w:rPr>
                <w:rFonts w:eastAsia="Calibri"/>
                <w:szCs w:val="28"/>
                <w:lang w:eastAsia="en-US"/>
              </w:rPr>
              <w:t>;</w:t>
            </w:r>
          </w:p>
          <w:p w:rsidR="00616486" w:rsidRPr="00507F9C" w:rsidRDefault="00616486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Управление образования Красносулинского района</w:t>
            </w:r>
          </w:p>
        </w:tc>
      </w:tr>
      <w:tr w:rsidR="000E4304" w:rsidRPr="00507F9C" w:rsidTr="005F349F">
        <w:tc>
          <w:tcPr>
            <w:tcW w:w="2552" w:type="dxa"/>
          </w:tcPr>
          <w:p w:rsidR="000E4304" w:rsidRPr="00507F9C" w:rsidRDefault="000E4304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0E4304" w:rsidRPr="00507F9C" w:rsidRDefault="000E430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2F15AE" w:rsidRPr="00507F9C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620F77" w:rsidRPr="00507F9C" w:rsidRDefault="00620F77" w:rsidP="00CD7AD6">
            <w:pPr>
              <w:tabs>
                <w:tab w:val="left" w:pos="798"/>
              </w:tabs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07F9C">
              <w:rPr>
                <w:szCs w:val="28"/>
              </w:rPr>
              <w:t>;</w:t>
            </w:r>
          </w:p>
          <w:p w:rsidR="00620F77" w:rsidRPr="00507F9C" w:rsidRDefault="00620F77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информационной безопасности муниц</w:t>
            </w:r>
            <w:r w:rsidR="00492C57" w:rsidRPr="00507F9C">
              <w:rPr>
                <w:szCs w:val="28"/>
              </w:rPr>
              <w:t>ипальных информационных сис</w:t>
            </w:r>
            <w:r w:rsidR="003F06D1" w:rsidRPr="00507F9C">
              <w:rPr>
                <w:szCs w:val="28"/>
              </w:rPr>
              <w:t xml:space="preserve">тем, </w:t>
            </w:r>
            <w:r w:rsidRPr="00507F9C">
              <w:rPr>
                <w:szCs w:val="28"/>
              </w:rPr>
              <w:t>информационно-телекоммуникационной инфраструктуры</w:t>
            </w:r>
            <w:r w:rsidR="00FD5F44" w:rsidRPr="00507F9C">
              <w:rPr>
                <w:szCs w:val="28"/>
              </w:rPr>
              <w:t>;</w:t>
            </w:r>
          </w:p>
          <w:p w:rsidR="00FD5F44" w:rsidRPr="00507F9C" w:rsidRDefault="00FD5F44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оцифровка бумажных но</w:t>
            </w:r>
            <w:r w:rsidR="0096014F" w:rsidRPr="00507F9C">
              <w:rPr>
                <w:szCs w:val="28"/>
              </w:rPr>
              <w:t>сителей</w:t>
            </w:r>
            <w:r w:rsidRPr="00507F9C">
              <w:rPr>
                <w:szCs w:val="28"/>
              </w:rPr>
              <w:t xml:space="preserve"> в электронный вид </w:t>
            </w:r>
          </w:p>
        </w:tc>
      </w:tr>
      <w:tr w:rsidR="00620F77" w:rsidRPr="00507F9C" w:rsidTr="00BF6ED5">
        <w:trPr>
          <w:trHeight w:val="1925"/>
        </w:trPr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D7302A" w:rsidRPr="00507F9C" w:rsidRDefault="00CC266F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D7302A" w:rsidRPr="00507F9C">
              <w:rPr>
                <w:szCs w:val="28"/>
              </w:rPr>
              <w:t xml:space="preserve">оля фондов записей актов гражданского состояния </w:t>
            </w:r>
            <w:r w:rsidR="00843345">
              <w:rPr>
                <w:szCs w:val="28"/>
              </w:rPr>
              <w:t>О</w:t>
            </w:r>
            <w:r w:rsidR="005E547C" w:rsidRPr="00507F9C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07F9C">
              <w:rPr>
                <w:szCs w:val="28"/>
              </w:rPr>
              <w:t xml:space="preserve"> год, переведенных в электронный вид</w:t>
            </w:r>
            <w:r w:rsidR="00460A26" w:rsidRPr="00507F9C">
              <w:rPr>
                <w:szCs w:val="28"/>
              </w:rPr>
              <w:t>;</w:t>
            </w:r>
          </w:p>
          <w:p w:rsidR="00620F77" w:rsidRDefault="00D7302A" w:rsidP="00CD7AD6">
            <w:pPr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</w:t>
            </w:r>
            <w:r w:rsidR="002F15AE" w:rsidRPr="00507F9C">
              <w:rPr>
                <w:szCs w:val="28"/>
              </w:rPr>
              <w:t>бъем компьютерной и оргтехники не старше 5 лет</w:t>
            </w:r>
            <w:r w:rsidR="00A86355">
              <w:rPr>
                <w:szCs w:val="28"/>
              </w:rPr>
              <w:t>;</w:t>
            </w:r>
          </w:p>
          <w:p w:rsidR="00A86355" w:rsidRDefault="00092A6C" w:rsidP="00CD7AD6">
            <w:pPr>
              <w:ind w:left="-57" w:right="-108" w:firstLine="0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BF6ED5">
              <w:rPr>
                <w:szCs w:val="28"/>
              </w:rPr>
              <w:t>оличество п</w:t>
            </w:r>
            <w:r w:rsidR="00A86355">
              <w:rPr>
                <w:szCs w:val="28"/>
              </w:rPr>
              <w:t>риобретен</w:t>
            </w:r>
            <w:r w:rsidR="00BF6ED5">
              <w:rPr>
                <w:szCs w:val="28"/>
              </w:rPr>
              <w:t>ных</w:t>
            </w:r>
            <w:r w:rsidR="00A86355">
              <w:rPr>
                <w:szCs w:val="28"/>
              </w:rPr>
              <w:t xml:space="preserve"> </w:t>
            </w:r>
            <w:r w:rsidR="00A86355">
              <w:rPr>
                <w:szCs w:val="28"/>
                <w:lang w:val="en-US"/>
              </w:rPr>
              <w:t>Vip</w:t>
            </w:r>
            <w:r w:rsidR="00AA6272">
              <w:rPr>
                <w:szCs w:val="28"/>
                <w:lang w:val="en-US"/>
              </w:rPr>
              <w:t>n</w:t>
            </w:r>
            <w:r w:rsidR="00A86355">
              <w:rPr>
                <w:szCs w:val="28"/>
                <w:lang w:val="en-US"/>
              </w:rPr>
              <w:t>et</w:t>
            </w:r>
            <w:r w:rsidR="00AA6272" w:rsidRPr="00102DF3">
              <w:rPr>
                <w:szCs w:val="28"/>
              </w:rPr>
              <w:t>-</w:t>
            </w:r>
            <w:r w:rsidR="00A86355">
              <w:rPr>
                <w:szCs w:val="28"/>
              </w:rPr>
              <w:t>координатор</w:t>
            </w:r>
            <w:r w:rsidR="00BF6ED5">
              <w:rPr>
                <w:szCs w:val="28"/>
              </w:rPr>
              <w:t>ов</w:t>
            </w:r>
            <w:r w:rsidR="00A86355">
              <w:rPr>
                <w:szCs w:val="28"/>
              </w:rPr>
              <w:t xml:space="preserve"> для повышения числа активных пользователей системы «Дело»</w:t>
            </w:r>
            <w:r>
              <w:rPr>
                <w:szCs w:val="28"/>
              </w:rPr>
              <w:t>;</w:t>
            </w:r>
          </w:p>
          <w:p w:rsidR="00092A6C" w:rsidRPr="00A86355" w:rsidRDefault="00092A6C" w:rsidP="00CD7AD6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092A6C">
              <w:rPr>
                <w:szCs w:val="24"/>
              </w:rPr>
              <w:t xml:space="preserve">количество приобретенного ПО </w:t>
            </w:r>
            <w:r w:rsidRPr="00092A6C">
              <w:rPr>
                <w:szCs w:val="24"/>
                <w:lang w:val="en-US"/>
              </w:rPr>
              <w:t>Vipnet</w:t>
            </w:r>
            <w:r w:rsidRPr="00092A6C">
              <w:rPr>
                <w:szCs w:val="24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07F9C" w:rsidTr="005F349F">
        <w:tc>
          <w:tcPr>
            <w:tcW w:w="2552" w:type="dxa"/>
          </w:tcPr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Этапы и сроки реализации подпрограммы</w:t>
            </w:r>
            <w:r w:rsidR="00CC266F"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620F77" w:rsidRPr="00507F9C" w:rsidRDefault="005D3EDF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</w:t>
            </w:r>
            <w:r w:rsidR="005F349F" w:rsidRPr="00507F9C">
              <w:rPr>
                <w:rFonts w:eastAsia="Calibri"/>
                <w:szCs w:val="28"/>
                <w:lang w:eastAsia="en-US"/>
              </w:rPr>
              <w:t>9–</w:t>
            </w:r>
            <w:r w:rsidRPr="00507F9C">
              <w:rPr>
                <w:rFonts w:eastAsia="Calibri"/>
                <w:szCs w:val="28"/>
                <w:lang w:eastAsia="en-US"/>
              </w:rPr>
              <w:t>203</w:t>
            </w:r>
            <w:r w:rsidR="00620F77" w:rsidRPr="00507F9C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07F9C" w:rsidRDefault="00620F77" w:rsidP="00CD7AD6">
            <w:pPr>
              <w:ind w:left="-57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</w:t>
            </w:r>
          </w:p>
          <w:p w:rsidR="00620F77" w:rsidRPr="00507F9C" w:rsidRDefault="00CC266F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620F77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087" w:type="dxa"/>
          </w:tcPr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составляет – </w:t>
            </w:r>
            <w:r w:rsidR="00C3088A" w:rsidRPr="00C3088A">
              <w:rPr>
                <w:rFonts w:eastAsia="Calibri"/>
                <w:szCs w:val="28"/>
                <w:lang w:eastAsia="en-US"/>
              </w:rPr>
              <w:t>1309,7</w:t>
            </w:r>
            <w:r w:rsidR="00EC0525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C3088A" w:rsidRPr="00C3088A">
              <w:rPr>
                <w:szCs w:val="28"/>
              </w:rPr>
              <w:t>1309,7</w:t>
            </w:r>
            <w:r w:rsidRPr="00507F9C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743,7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07F9C">
              <w:rPr>
                <w:rFonts w:eastAsia="Calibri"/>
                <w:szCs w:val="28"/>
                <w:lang w:eastAsia="en-US"/>
              </w:rPr>
              <w:t>52,4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C3088A">
              <w:rPr>
                <w:rFonts w:eastAsia="Calibri"/>
                <w:szCs w:val="28"/>
                <w:lang w:eastAsia="en-US"/>
              </w:rPr>
              <w:t>513,6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2028 год – 0,0тыс.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07F9C" w:rsidRDefault="00CC10F3" w:rsidP="00CD7AD6">
            <w:pPr>
              <w:ind w:right="-108" w:firstLine="601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07F9C">
              <w:rPr>
                <w:rFonts w:eastAsia="Calibri"/>
                <w:szCs w:val="28"/>
                <w:lang w:eastAsia="en-US"/>
              </w:rPr>
              <w:t>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DB5881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07F9C" w:rsidTr="005F349F">
        <w:tc>
          <w:tcPr>
            <w:tcW w:w="2552" w:type="dxa"/>
          </w:tcPr>
          <w:p w:rsidR="006B77C8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07F9C" w:rsidRDefault="00620F77" w:rsidP="00CD7AD6">
            <w:pPr>
              <w:autoSpaceDE w:val="0"/>
              <w:autoSpaceDN w:val="0"/>
              <w:adjustRightInd w:val="0"/>
              <w:ind w:lef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07F9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087" w:type="dxa"/>
          </w:tcPr>
          <w:p w:rsidR="00F97B92" w:rsidRPr="00507F9C" w:rsidRDefault="00F97B92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07F9C">
              <w:rPr>
                <w:szCs w:val="28"/>
              </w:rPr>
              <w:t>ласти с 1943 по 1995</w:t>
            </w:r>
            <w:r w:rsidRPr="00507F9C">
              <w:rPr>
                <w:szCs w:val="28"/>
              </w:rPr>
              <w:t xml:space="preserve"> год;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 xml:space="preserve"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</w:t>
            </w:r>
            <w:r w:rsidRPr="00507F9C">
              <w:rPr>
                <w:szCs w:val="28"/>
              </w:rPr>
              <w:lastRenderedPageBreak/>
              <w:t>предоставления государственных и муниципальных услуг в электронном виде;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обеспечение взаимодействия муниципальных организаций 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07F9C" w:rsidRDefault="00620F77" w:rsidP="00CD7AD6">
            <w:pPr>
              <w:tabs>
                <w:tab w:val="left" w:pos="798"/>
              </w:tabs>
              <w:spacing w:line="259" w:lineRule="auto"/>
              <w:ind w:left="-57" w:right="-108" w:firstLine="0"/>
              <w:rPr>
                <w:szCs w:val="28"/>
              </w:rPr>
            </w:pPr>
            <w:r w:rsidRPr="00507F9C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07F9C">
              <w:rPr>
                <w:szCs w:val="28"/>
              </w:rPr>
              <w:t>.</w:t>
            </w:r>
          </w:p>
        </w:tc>
      </w:tr>
    </w:tbl>
    <w:p w:rsidR="00CE77C1" w:rsidRDefault="00CE77C1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AD0FB9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государственных</w:t>
      </w:r>
      <w:r w:rsidR="006B0815"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на базе </w:t>
      </w:r>
    </w:p>
    <w:p w:rsidR="0044734A" w:rsidRPr="00507F9C" w:rsidRDefault="00862B77" w:rsidP="0053598B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</w:t>
      </w:r>
    </w:p>
    <w:p w:rsidR="00862B77" w:rsidRPr="00507F9C" w:rsidRDefault="00862B77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07F9C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507F9C" w:rsidRDefault="005F349F" w:rsidP="00E04D0F">
      <w:pPr>
        <w:pStyle w:val="subheader"/>
        <w:spacing w:before="0" w:after="0" w:line="232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144"/>
      </w:tblGrid>
      <w:tr w:rsidR="00745815" w:rsidRPr="00507F9C" w:rsidTr="005C14FA">
        <w:tc>
          <w:tcPr>
            <w:tcW w:w="258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Наименование </w:t>
            </w:r>
            <w:r w:rsidRPr="00507F9C">
              <w:rPr>
                <w:szCs w:val="28"/>
              </w:rPr>
              <w:br/>
              <w:t xml:space="preserve">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«</w:t>
            </w:r>
            <w:r w:rsidRPr="00507F9C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07F9C">
              <w:rPr>
                <w:szCs w:val="28"/>
              </w:rPr>
              <w:t>(далее – подпрограмма</w:t>
            </w:r>
            <w:r w:rsidR="00CC266F" w:rsidRPr="00507F9C">
              <w:rPr>
                <w:szCs w:val="28"/>
              </w:rPr>
              <w:t xml:space="preserve"> 2</w:t>
            </w:r>
            <w:r w:rsidRPr="00507F9C">
              <w:rPr>
                <w:szCs w:val="28"/>
              </w:rPr>
              <w:t>)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Ответственный исполнитель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B764C8" w:rsidRDefault="00B764C8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745815" w:rsidRPr="00507F9C" w:rsidRDefault="00745815" w:rsidP="005C14FA">
            <w:pPr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Администрация Красносулинского района (сектор </w:t>
            </w:r>
            <w:r w:rsidR="00042D69">
              <w:rPr>
                <w:szCs w:val="28"/>
              </w:rPr>
              <w:t>цифровой трансформации</w:t>
            </w:r>
            <w:r w:rsidRPr="00507F9C">
              <w:rPr>
                <w:szCs w:val="28"/>
              </w:rPr>
              <w:t>)</w:t>
            </w:r>
            <w:r w:rsidR="00B764C8">
              <w:rPr>
                <w:szCs w:val="28"/>
              </w:rPr>
              <w:t xml:space="preserve"> с 01.09.2022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Участники</w:t>
            </w:r>
          </w:p>
          <w:p w:rsidR="00745815" w:rsidRPr="00507F9C" w:rsidRDefault="00CC266F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>одпрограммы</w:t>
            </w:r>
            <w:r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Default="00745815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МАУ «МФЦ Красносулинского рай</w:t>
            </w:r>
            <w:r w:rsidR="00D53146" w:rsidRPr="00507F9C">
              <w:rPr>
                <w:szCs w:val="28"/>
              </w:rPr>
              <w:t>она»</w:t>
            </w:r>
            <w:r w:rsidR="006D79C5">
              <w:rPr>
                <w:szCs w:val="28"/>
              </w:rPr>
              <w:t>;</w:t>
            </w:r>
          </w:p>
          <w:p w:rsidR="00D5027A" w:rsidRPr="00507F9C" w:rsidRDefault="00D5027A" w:rsidP="005C14FA">
            <w:pPr>
              <w:spacing w:line="228" w:lineRule="auto"/>
              <w:ind w:firstLine="1"/>
              <w:jc w:val="left"/>
              <w:rPr>
                <w:szCs w:val="28"/>
              </w:rPr>
            </w:pPr>
            <w:r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Цели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D53146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</w:t>
            </w:r>
            <w:r w:rsidR="00745815" w:rsidRPr="00507F9C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tabs>
                <w:tab w:val="left" w:pos="332"/>
              </w:tabs>
              <w:spacing w:line="228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07F9C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Задачи </w:t>
            </w:r>
          </w:p>
          <w:p w:rsidR="00745815" w:rsidRPr="00507F9C" w:rsidRDefault="00745815" w:rsidP="00B55EB2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 xml:space="preserve">подпрограммы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D53146" w:rsidRPr="00507F9C" w:rsidRDefault="00D53146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</w:t>
            </w:r>
            <w:r w:rsidR="00745815" w:rsidRPr="00507F9C">
              <w:rPr>
                <w:szCs w:val="28"/>
              </w:rPr>
              <w:t xml:space="preserve"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</w:t>
            </w:r>
            <w:r w:rsidR="00745815" w:rsidRPr="00507F9C">
              <w:rPr>
                <w:szCs w:val="28"/>
              </w:rPr>
              <w:lastRenderedPageBreak/>
              <w:t>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6F3B91">
            <w:pPr>
              <w:spacing w:line="228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07F9C">
              <w:rPr>
                <w:szCs w:val="28"/>
              </w:rPr>
              <w:t xml:space="preserve"> 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к</w:t>
            </w:r>
            <w:r w:rsidR="00745815" w:rsidRPr="00507F9C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у</w:t>
            </w:r>
            <w:r w:rsidR="00745815" w:rsidRPr="00507F9C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07F9C" w:rsidRDefault="00CC266F" w:rsidP="005C14FA">
            <w:pPr>
              <w:widowControl w:val="0"/>
              <w:autoSpaceDE w:val="0"/>
              <w:autoSpaceDN w:val="0"/>
              <w:adjustRightInd w:val="0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д</w:t>
            </w:r>
            <w:r w:rsidR="00745815" w:rsidRPr="00507F9C">
              <w:rPr>
                <w:szCs w:val="28"/>
              </w:rPr>
              <w:t>оля муниципальных и переданных государственных услуг</w:t>
            </w:r>
            <w:r w:rsidR="00092A6C">
              <w:rPr>
                <w:szCs w:val="28"/>
              </w:rPr>
              <w:t xml:space="preserve"> предоставляемых</w:t>
            </w:r>
            <w:r w:rsidR="00745815" w:rsidRPr="00507F9C">
              <w:rPr>
                <w:szCs w:val="28"/>
              </w:rPr>
              <w:t xml:space="preserve"> на базе МАУ «МФЦ Красносулинского района»;</w:t>
            </w:r>
          </w:p>
          <w:p w:rsidR="00745815" w:rsidRPr="00507F9C" w:rsidRDefault="00CC266F" w:rsidP="005C14FA">
            <w:pPr>
              <w:pStyle w:val="ConsPlusCel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F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07F9C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и сроки реализации подпрограммы</w:t>
            </w:r>
            <w:r w:rsidR="00F95FDF">
              <w:rPr>
                <w:szCs w:val="28"/>
              </w:rPr>
              <w:t xml:space="preserve"> </w:t>
            </w:r>
            <w:r w:rsidR="00CC266F" w:rsidRPr="00507F9C">
              <w:rPr>
                <w:szCs w:val="28"/>
              </w:rPr>
              <w:t>2</w:t>
            </w: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5F349F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2019–</w:t>
            </w:r>
            <w:r w:rsidR="005D3EDF" w:rsidRPr="00507F9C">
              <w:rPr>
                <w:szCs w:val="28"/>
              </w:rPr>
              <w:t>203</w:t>
            </w:r>
            <w:r w:rsidR="00745815" w:rsidRPr="00507F9C">
              <w:rPr>
                <w:szCs w:val="28"/>
              </w:rPr>
              <w:t>0 годы;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этапы реализации не выделяются</w:t>
            </w:r>
          </w:p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jc w:val="left"/>
              <w:rPr>
                <w:szCs w:val="28"/>
              </w:rPr>
            </w:pP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t>Ресурсное обеспечение подпрограммы</w:t>
            </w:r>
            <w:r w:rsidR="00CC266F" w:rsidRPr="00507F9C">
              <w:rPr>
                <w:szCs w:val="28"/>
              </w:rPr>
              <w:t xml:space="preserve"> 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2B25C3" w:rsidRPr="002B25C3">
              <w:rPr>
                <w:bCs/>
                <w:szCs w:val="28"/>
              </w:rPr>
              <w:t>195733,1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07F9C">
              <w:rPr>
                <w:rFonts w:eastAsia="Calibri"/>
                <w:szCs w:val="28"/>
                <w:lang w:eastAsia="en-US"/>
              </w:rPr>
              <w:t>12</w:t>
            </w:r>
            <w:r w:rsidR="00E4548C" w:rsidRPr="00507F9C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rFonts w:eastAsia="Calibri"/>
                <w:szCs w:val="28"/>
                <w:lang w:eastAsia="en-US"/>
              </w:rPr>
              <w:t>1</w:t>
            </w:r>
            <w:r w:rsidR="00B764C8">
              <w:rPr>
                <w:rFonts w:eastAsia="Calibri"/>
                <w:szCs w:val="28"/>
                <w:lang w:eastAsia="en-US"/>
              </w:rPr>
              <w:t>6673,2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18856,3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D5027A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592,5</w:t>
            </w:r>
            <w:r w:rsidR="00386D9F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17</w:t>
            </w:r>
            <w:r w:rsidR="00212CD4">
              <w:rPr>
                <w:rFonts w:eastAsia="Calibri"/>
                <w:szCs w:val="28"/>
                <w:lang w:eastAsia="en-US"/>
              </w:rPr>
              <w:t>204</w:t>
            </w:r>
            <w:r w:rsidR="00B764C8">
              <w:rPr>
                <w:rFonts w:eastAsia="Calibri"/>
                <w:szCs w:val="28"/>
                <w:lang w:eastAsia="en-US"/>
              </w:rPr>
              <w:t>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E79E2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17571,4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bCs/>
                <w:szCs w:val="28"/>
              </w:rPr>
              <w:t>45868,2</w:t>
            </w:r>
            <w:r w:rsidR="00386D9F" w:rsidRPr="009028C1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2640,1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2742,5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2976,8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>
              <w:rPr>
                <w:rFonts w:eastAsia="Calibri"/>
                <w:szCs w:val="28"/>
                <w:lang w:eastAsia="en-US"/>
              </w:rPr>
              <w:t>3749,1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3911,1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4108,1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4270,0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665897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4294,1</w:t>
            </w:r>
            <w:r w:rsidR="00D5027A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B25C3" w:rsidRPr="002B25C3">
              <w:rPr>
                <w:bCs/>
                <w:szCs w:val="28"/>
              </w:rPr>
              <w:t>145718,8</w:t>
            </w:r>
            <w:r w:rsidR="00DE318E">
              <w:rPr>
                <w:bCs/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07F9C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07F9C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>
              <w:rPr>
                <w:rFonts w:eastAsia="Calibri"/>
                <w:szCs w:val="28"/>
                <w:lang w:eastAsia="en-US"/>
              </w:rPr>
              <w:t>10994,1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14630,2</w:t>
            </w:r>
            <w:r w:rsidR="00D67C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169,4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12</w:t>
            </w:r>
            <w:r w:rsidR="00212CD4">
              <w:rPr>
                <w:rFonts w:eastAsia="Calibri"/>
                <w:szCs w:val="28"/>
                <w:lang w:eastAsia="en-US"/>
              </w:rPr>
              <w:t>619,4</w:t>
            </w:r>
            <w:r w:rsidR="002336AD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2336AD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12977,3 </w:t>
            </w:r>
            <w:r w:rsidR="00745815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212CD4">
              <w:rPr>
                <w:szCs w:val="28"/>
              </w:rPr>
              <w:t>4146,1</w:t>
            </w:r>
            <w:r w:rsidR="00F95FDF">
              <w:rPr>
                <w:szCs w:val="28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07F9C">
              <w:rPr>
                <w:rFonts w:eastAsia="Calibri"/>
                <w:szCs w:val="28"/>
                <w:lang w:eastAsia="en-US"/>
              </w:rPr>
              <w:t>624,7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8617A6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07F9C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>
              <w:rPr>
                <w:rFonts w:eastAsia="Calibri"/>
                <w:szCs w:val="28"/>
                <w:lang w:eastAsia="en-US"/>
              </w:rPr>
              <w:t>385,0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>
              <w:rPr>
                <w:rFonts w:eastAsia="Calibri"/>
                <w:szCs w:val="28"/>
                <w:lang w:eastAsia="en-US"/>
              </w:rPr>
              <w:t>2</w:t>
            </w:r>
            <w:r w:rsidR="00E72C9C">
              <w:rPr>
                <w:rFonts w:eastAsia="Calibri"/>
                <w:szCs w:val="28"/>
                <w:lang w:eastAsia="en-US"/>
              </w:rPr>
              <w:t>6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>,</w:t>
            </w:r>
            <w:r w:rsidR="00D67433">
              <w:rPr>
                <w:rFonts w:eastAsia="Calibri"/>
                <w:szCs w:val="28"/>
                <w:lang w:eastAsia="en-US"/>
              </w:rPr>
              <w:t>0</w:t>
            </w:r>
            <w:r w:rsidR="006D23EE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12CD4">
              <w:rPr>
                <w:rFonts w:eastAsia="Calibri"/>
                <w:szCs w:val="28"/>
                <w:lang w:eastAsia="en-US"/>
              </w:rPr>
              <w:t>315,0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B764C8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15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300</w:t>
            </w:r>
            <w:r w:rsidR="00E72C9C">
              <w:rPr>
                <w:rFonts w:eastAsia="Calibri"/>
                <w:szCs w:val="28"/>
                <w:lang w:eastAsia="en-US"/>
              </w:rPr>
              <w:t>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07F9C" w:rsidRDefault="00745815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30</w:t>
            </w:r>
            <w:r w:rsidR="00E72C9C">
              <w:rPr>
                <w:rFonts w:eastAsia="Calibri"/>
                <w:szCs w:val="28"/>
                <w:lang w:eastAsia="en-US"/>
              </w:rPr>
              <w:t>0,0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07F9C" w:rsidRDefault="003908FE" w:rsidP="005C14FA">
            <w:pPr>
              <w:ind w:firstLine="71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07F9C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>
              <w:rPr>
                <w:rFonts w:eastAsia="Calibri"/>
                <w:szCs w:val="28"/>
                <w:lang w:eastAsia="en-US"/>
              </w:rPr>
              <w:br/>
            </w:r>
            <w:r w:rsidR="00875F9B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07F9C" w:rsidTr="005C14FA">
        <w:tc>
          <w:tcPr>
            <w:tcW w:w="258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  <w:r w:rsidRPr="00507F9C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07F9C">
              <w:rPr>
                <w:szCs w:val="28"/>
              </w:rPr>
              <w:t>2</w:t>
            </w:r>
          </w:p>
          <w:p w:rsidR="00745815" w:rsidRPr="00507F9C" w:rsidRDefault="00745815" w:rsidP="00B55EB2">
            <w:pPr>
              <w:spacing w:line="232" w:lineRule="auto"/>
              <w:ind w:firstLine="0"/>
              <w:jc w:val="left"/>
              <w:rPr>
                <w:szCs w:val="28"/>
              </w:rPr>
            </w:pPr>
          </w:p>
        </w:tc>
        <w:tc>
          <w:tcPr>
            <w:tcW w:w="7227" w:type="dxa"/>
            <w:tcMar>
              <w:top w:w="0" w:type="dxa"/>
              <w:left w:w="28" w:type="dxa"/>
              <w:bottom w:w="85" w:type="dxa"/>
              <w:right w:w="28" w:type="dxa"/>
            </w:tcMar>
            <w:hideMark/>
          </w:tcPr>
          <w:p w:rsidR="00745815" w:rsidRPr="00507F9C" w:rsidRDefault="00745815" w:rsidP="005C14FA">
            <w:pPr>
              <w:autoSpaceDE w:val="0"/>
              <w:autoSpaceDN w:val="0"/>
              <w:adjustRightInd w:val="0"/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в результате реализации подпрограммы к 20</w:t>
            </w:r>
            <w:r w:rsidR="005D3EDF" w:rsidRPr="00507F9C">
              <w:rPr>
                <w:szCs w:val="28"/>
              </w:rPr>
              <w:t>3</w:t>
            </w:r>
            <w:r w:rsidRPr="00507F9C">
              <w:rPr>
                <w:szCs w:val="28"/>
              </w:rPr>
              <w:t>0 году предполагается: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07F9C" w:rsidRDefault="00745815" w:rsidP="005C14FA">
            <w:pPr>
              <w:spacing w:line="232" w:lineRule="auto"/>
              <w:ind w:firstLine="1"/>
              <w:rPr>
                <w:szCs w:val="28"/>
              </w:rPr>
            </w:pPr>
            <w:r w:rsidRPr="00507F9C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07F9C">
              <w:rPr>
                <w:szCs w:val="28"/>
              </w:rPr>
              <w:t>МАУ «</w:t>
            </w:r>
            <w:r w:rsidRPr="00507F9C">
              <w:rPr>
                <w:szCs w:val="28"/>
              </w:rPr>
              <w:t>МФЦ Красносулинского района</w:t>
            </w:r>
            <w:r w:rsidR="008763E8" w:rsidRPr="00507F9C">
              <w:rPr>
                <w:szCs w:val="28"/>
              </w:rPr>
              <w:t>»</w:t>
            </w:r>
            <w:r w:rsidRPr="00507F9C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862B77" w:rsidRPr="00507F9C" w:rsidRDefault="00862B77" w:rsidP="006C6BF9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10058F" w:rsidRPr="00507F9C" w:rsidRDefault="00EC621F" w:rsidP="006C6BF9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муниципальных услуг в сфере телерадиовещания»</w:t>
      </w:r>
      <w:r w:rsidR="00B55EB2" w:rsidRPr="00507F9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62B77" w:rsidRPr="00507F9C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5F349F" w:rsidRPr="00507F9C" w:rsidRDefault="005F349F" w:rsidP="00D26E82">
      <w:pPr>
        <w:pStyle w:val="section2"/>
        <w:autoSpaceDE w:val="0"/>
        <w:autoSpaceDN w:val="0"/>
        <w:adjustRightInd w:val="0"/>
        <w:spacing w:before="0" w:after="0"/>
        <w:ind w:firstLine="567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07F9C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</w:tcPr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kern w:val="2"/>
                <w:szCs w:val="28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>
              <w:rPr>
                <w:rFonts w:eastAsia="Calibri"/>
                <w:szCs w:val="28"/>
                <w:lang w:eastAsia="en-US"/>
              </w:rPr>
              <w:t>–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>
              <w:rPr>
                <w:rFonts w:eastAsia="Calibri"/>
                <w:szCs w:val="28"/>
                <w:lang w:eastAsia="en-US"/>
              </w:rPr>
              <w:t> </w:t>
            </w:r>
            <w:r w:rsidR="00CC266F" w:rsidRPr="00507F9C">
              <w:rPr>
                <w:rFonts w:eastAsia="Calibri"/>
                <w:szCs w:val="28"/>
                <w:lang w:eastAsia="en-US"/>
              </w:rPr>
              <w:t>3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07F9C" w:rsidRDefault="00CC266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</w:t>
            </w:r>
            <w:r w:rsidR="000047F5" w:rsidRPr="00507F9C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B764C8" w:rsidRDefault="00B764C8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Администрация Красносулинского района (сектор </w:t>
            </w:r>
            <w:r>
              <w:rPr>
                <w:rFonts w:eastAsia="Calibri"/>
                <w:szCs w:val="28"/>
                <w:lang w:eastAsia="en-US"/>
              </w:rPr>
              <w:t>информационных технологий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6D79C5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>
              <w:rPr>
                <w:szCs w:val="28"/>
              </w:rPr>
              <w:t>01.09.2022;</w:t>
            </w:r>
          </w:p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07F9C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07F9C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07F9C">
              <w:rPr>
                <w:rFonts w:eastAsia="Calibri"/>
                <w:szCs w:val="28"/>
                <w:lang w:eastAsia="en-US"/>
              </w:rPr>
              <w:t>)</w:t>
            </w:r>
            <w:r w:rsidR="00B764C8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8C3C29" w:rsidRDefault="00092A6C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МАУ «КТРК «Сулин»</w:t>
            </w:r>
            <w:r w:rsidR="004A4193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07F9C" w:rsidRDefault="004A4193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</w:tcPr>
          <w:p w:rsidR="000047F5" w:rsidRPr="00507F9C" w:rsidRDefault="000047F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07F9C" w:rsidTr="00025E14">
        <w:tc>
          <w:tcPr>
            <w:tcW w:w="2410" w:type="dxa"/>
          </w:tcPr>
          <w:p w:rsidR="000047F5" w:rsidRPr="00507F9C" w:rsidRDefault="000047F5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2B4545" w:rsidRPr="00507F9C" w:rsidRDefault="000047F5" w:rsidP="005C14FA">
            <w:pPr>
              <w:pStyle w:val="Default"/>
              <w:ind w:left="-57" w:right="-108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07F9C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07F9C" w:rsidRDefault="002B4545" w:rsidP="005C14FA">
            <w:pPr>
              <w:pStyle w:val="Default"/>
              <w:ind w:left="-57" w:right="-108"/>
              <w:jc w:val="both"/>
              <w:rPr>
                <w:color w:val="auto"/>
                <w:sz w:val="28"/>
                <w:szCs w:val="28"/>
              </w:rPr>
            </w:pPr>
            <w:r w:rsidRPr="00507F9C">
              <w:rPr>
                <w:color w:val="auto"/>
                <w:sz w:val="28"/>
                <w:szCs w:val="28"/>
              </w:rPr>
              <w:t>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07F9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07F9C" w:rsidRDefault="00F404B5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</w:t>
            </w:r>
            <w:r w:rsidR="00D60206" w:rsidRPr="00507F9C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97398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о</w:t>
            </w:r>
            <w:r w:rsidR="0050529D" w:rsidRPr="00507F9C">
              <w:rPr>
                <w:szCs w:val="28"/>
              </w:rPr>
              <w:t>бъем производства и трансляции социально-значимых теле и радио программ</w:t>
            </w:r>
            <w:r w:rsidR="00F95FDF">
              <w:rPr>
                <w:szCs w:val="28"/>
              </w:rPr>
              <w:t xml:space="preserve"> </w:t>
            </w:r>
            <w:r w:rsidR="0050529D" w:rsidRPr="00507F9C">
              <w:rPr>
                <w:szCs w:val="28"/>
              </w:rPr>
              <w:t>муниципального образования «Красносулинский район»</w:t>
            </w:r>
            <w:r w:rsidR="0010058F"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092A6C" w:rsidRDefault="008F697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szCs w:val="28"/>
              </w:rPr>
              <w:t>у</w:t>
            </w:r>
            <w:r w:rsidR="00BF4AED" w:rsidRPr="00507F9C">
              <w:rPr>
                <w:szCs w:val="28"/>
              </w:rPr>
              <w:t>ровень</w:t>
            </w:r>
            <w:r w:rsidR="00F95FDF">
              <w:rPr>
                <w:szCs w:val="28"/>
              </w:rPr>
              <w:t xml:space="preserve"> </w:t>
            </w:r>
            <w:r w:rsidR="00BF4AED" w:rsidRPr="00507F9C">
              <w:rPr>
                <w:szCs w:val="28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  <w:r w:rsidR="00905C42" w:rsidRPr="00507F9C">
              <w:rPr>
                <w:szCs w:val="28"/>
              </w:rPr>
              <w:t xml:space="preserve"> 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07F9C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</w:tcPr>
          <w:p w:rsidR="0010058F" w:rsidRPr="00507F9C" w:rsidRDefault="005F349F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2019–</w:t>
            </w:r>
            <w:r w:rsidR="005D3EDF" w:rsidRPr="00507F9C">
              <w:rPr>
                <w:rFonts w:eastAsia="Calibri"/>
                <w:szCs w:val="28"/>
                <w:lang w:eastAsia="en-US"/>
              </w:rPr>
              <w:t>203</w:t>
            </w:r>
            <w:r w:rsidR="0010058F" w:rsidRPr="00507F9C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507F9C" w:rsidRDefault="008F6977" w:rsidP="005C14FA">
            <w:pPr>
              <w:ind w:left="-57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07F9C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025E14">
            <w:pPr>
              <w:autoSpaceDE w:val="0"/>
              <w:autoSpaceDN w:val="0"/>
              <w:adjustRightInd w:val="0"/>
              <w:ind w:left="-57" w:firstLine="0"/>
              <w:jc w:val="left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</w:tcPr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07F9C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07F9C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2B25C3" w:rsidRPr="002B25C3">
              <w:rPr>
                <w:rFonts w:eastAsia="Calibri"/>
                <w:szCs w:val="28"/>
                <w:lang w:eastAsia="en-US"/>
              </w:rPr>
              <w:t>61521,8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07F9C" w:rsidRDefault="00A050F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07F9C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3126C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2020 год – 47</w:t>
            </w:r>
            <w:r w:rsidR="006357A3">
              <w:rPr>
                <w:rFonts w:eastAsia="Calibri"/>
                <w:szCs w:val="28"/>
                <w:lang w:eastAsia="en-US"/>
              </w:rPr>
              <w:t>37</w:t>
            </w:r>
            <w:r>
              <w:rPr>
                <w:rFonts w:eastAsia="Calibri"/>
                <w:szCs w:val="28"/>
                <w:lang w:eastAsia="en-US"/>
              </w:rPr>
              <w:t>,</w:t>
            </w:r>
            <w:r w:rsidR="006357A3">
              <w:rPr>
                <w:rFonts w:eastAsia="Calibri"/>
                <w:szCs w:val="28"/>
                <w:lang w:eastAsia="en-US"/>
              </w:rPr>
              <w:t>4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>
              <w:rPr>
                <w:rFonts w:eastAsia="Calibri"/>
                <w:szCs w:val="28"/>
                <w:lang w:eastAsia="en-US"/>
              </w:rPr>
              <w:t>4529,8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>
              <w:rPr>
                <w:rFonts w:eastAsia="Calibri"/>
                <w:szCs w:val="28"/>
                <w:lang w:eastAsia="en-US"/>
              </w:rPr>
              <w:t>5129,3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5201,1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212CD4">
              <w:rPr>
                <w:rFonts w:eastAsia="Calibri"/>
                <w:szCs w:val="28"/>
                <w:lang w:eastAsia="en-US"/>
              </w:rPr>
              <w:t>5160,4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212CD4">
              <w:rPr>
                <w:rFonts w:eastAsia="Calibri"/>
                <w:szCs w:val="28"/>
                <w:lang w:eastAsia="en-US"/>
              </w:rPr>
              <w:t>5273,3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5413,2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</w:t>
            </w:r>
            <w:r>
              <w:rPr>
                <w:rFonts w:eastAsia="Calibri"/>
                <w:szCs w:val="28"/>
                <w:lang w:eastAsia="en-US"/>
              </w:rPr>
              <w:t xml:space="preserve"> областного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бюджета – </w:t>
            </w:r>
            <w:r>
              <w:rPr>
                <w:rFonts w:eastAsia="Calibri"/>
                <w:szCs w:val="28"/>
                <w:lang w:eastAsia="en-US"/>
              </w:rPr>
              <w:t xml:space="preserve">200,0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>
              <w:rPr>
                <w:rFonts w:eastAsia="Calibri"/>
                <w:szCs w:val="28"/>
                <w:lang w:eastAsia="en-US"/>
              </w:rPr>
              <w:t xml:space="preserve"> 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 год –</w:t>
            </w:r>
            <w:r>
              <w:rPr>
                <w:rFonts w:eastAsia="Calibri"/>
                <w:szCs w:val="28"/>
                <w:lang w:eastAsia="en-US"/>
              </w:rPr>
              <w:t xml:space="preserve"> 20</w:t>
            </w:r>
            <w:r>
              <w:rPr>
                <w:bCs/>
                <w:szCs w:val="28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>
              <w:rPr>
                <w:rFonts w:eastAsia="Calibri"/>
                <w:szCs w:val="28"/>
                <w:lang w:eastAsia="en-US"/>
              </w:rPr>
              <w:t>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Pr="00507F9C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B764C8" w:rsidRDefault="00B764C8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>
              <w:rPr>
                <w:rFonts w:eastAsia="Calibri"/>
                <w:szCs w:val="28"/>
                <w:lang w:eastAsia="en-US"/>
              </w:rPr>
              <w:t xml:space="preserve">0,0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2B25C3" w:rsidRPr="002B25C3">
              <w:rPr>
                <w:rFonts w:eastAsia="Calibri"/>
                <w:szCs w:val="28"/>
                <w:lang w:eastAsia="en-US"/>
              </w:rPr>
              <w:t>41644,3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07F9C" w:rsidRDefault="00FD5F0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07F9C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8617A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>
              <w:rPr>
                <w:rFonts w:eastAsia="Calibri"/>
                <w:szCs w:val="28"/>
                <w:lang w:eastAsia="en-US"/>
              </w:rPr>
              <w:t>2850,0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>
              <w:rPr>
                <w:bCs/>
                <w:szCs w:val="28"/>
              </w:rPr>
              <w:t>3240,9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2B25C3">
              <w:rPr>
                <w:rFonts w:eastAsia="Calibri"/>
                <w:szCs w:val="28"/>
                <w:lang w:eastAsia="en-US"/>
              </w:rPr>
              <w:t>3663,6</w:t>
            </w:r>
            <w:r w:rsidR="00E72C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>
              <w:rPr>
                <w:rFonts w:eastAsia="Calibri"/>
                <w:szCs w:val="28"/>
                <w:lang w:eastAsia="en-US"/>
              </w:rPr>
              <w:t>35</w:t>
            </w:r>
            <w:r w:rsidR="00212CD4">
              <w:rPr>
                <w:rFonts w:eastAsia="Calibri"/>
                <w:szCs w:val="28"/>
                <w:lang w:eastAsia="en-US"/>
              </w:rPr>
              <w:t>86</w:t>
            </w:r>
            <w:r w:rsidR="00B764C8">
              <w:rPr>
                <w:rFonts w:eastAsia="Calibri"/>
                <w:szCs w:val="28"/>
                <w:lang w:eastAsia="en-US"/>
              </w:rPr>
              <w:t>,</w:t>
            </w:r>
            <w:r w:rsidR="00212CD4">
              <w:rPr>
                <w:rFonts w:eastAsia="Calibri"/>
                <w:szCs w:val="28"/>
                <w:lang w:eastAsia="en-US"/>
              </w:rPr>
              <w:t>2</w:t>
            </w:r>
            <w:r w:rsidR="002214E8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>
              <w:rPr>
                <w:rFonts w:eastAsia="Calibri"/>
                <w:szCs w:val="28"/>
                <w:lang w:eastAsia="en-US"/>
              </w:rPr>
              <w:t>3</w:t>
            </w:r>
            <w:r w:rsidR="00212CD4">
              <w:rPr>
                <w:rFonts w:eastAsia="Calibri"/>
                <w:szCs w:val="28"/>
                <w:lang w:eastAsia="en-US"/>
              </w:rPr>
              <w:t>668,8</w:t>
            </w:r>
            <w:r w:rsidR="00E72C9C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FD5F06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 xml:space="preserve">3722,4 </w:t>
            </w:r>
            <w:r w:rsidR="00424ECB"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07F9C" w:rsidRDefault="00DC2D83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За счет средств из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07F9C">
              <w:rPr>
                <w:rFonts w:eastAsia="Calibri"/>
                <w:szCs w:val="28"/>
                <w:lang w:eastAsia="en-US"/>
              </w:rPr>
              <w:t xml:space="preserve"> – </w:t>
            </w:r>
            <w:r w:rsidR="00212CD4">
              <w:rPr>
                <w:rFonts w:eastAsia="Calibri"/>
                <w:szCs w:val="28"/>
                <w:lang w:eastAsia="en-US"/>
              </w:rPr>
              <w:t>1967</w:t>
            </w:r>
            <w:r w:rsidR="0035174F">
              <w:rPr>
                <w:rFonts w:eastAsia="Calibri"/>
                <w:szCs w:val="28"/>
                <w:lang w:eastAsia="en-US"/>
              </w:rPr>
              <w:t>7</w:t>
            </w:r>
            <w:r w:rsidR="00212CD4">
              <w:rPr>
                <w:rFonts w:eastAsia="Calibri"/>
                <w:szCs w:val="28"/>
                <w:lang w:eastAsia="en-US"/>
              </w:rPr>
              <w:t>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2019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07F9C">
              <w:rPr>
                <w:rFonts w:eastAsia="Calibri"/>
                <w:szCs w:val="28"/>
                <w:lang w:eastAsia="en-US"/>
              </w:rPr>
              <w:t>1500,8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2020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1638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2021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>
              <w:rPr>
                <w:rFonts w:eastAsia="Calibri"/>
                <w:szCs w:val="28"/>
                <w:lang w:eastAsia="en-US"/>
              </w:rPr>
              <w:t>167</w:t>
            </w:r>
            <w:r w:rsidR="009E6913">
              <w:rPr>
                <w:rFonts w:eastAsia="Calibri"/>
                <w:szCs w:val="28"/>
                <w:lang w:eastAsia="en-US"/>
              </w:rPr>
              <w:t>9</w:t>
            </w:r>
            <w:r w:rsidR="008F7B02">
              <w:rPr>
                <w:rFonts w:eastAsia="Calibri"/>
                <w:szCs w:val="28"/>
                <w:lang w:eastAsia="en-US"/>
              </w:rPr>
              <w:t>,8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2022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>2023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212CD4">
              <w:rPr>
                <w:rFonts w:eastAsia="Calibri"/>
                <w:szCs w:val="28"/>
                <w:lang w:eastAsia="en-US"/>
              </w:rPr>
              <w:t>153</w:t>
            </w:r>
            <w:r w:rsidR="00CD4675">
              <w:rPr>
                <w:rFonts w:eastAsia="Calibri"/>
                <w:szCs w:val="28"/>
                <w:lang w:eastAsia="en-US"/>
              </w:rPr>
              <w:t>7,</w:t>
            </w:r>
            <w:r w:rsidR="0035174F">
              <w:rPr>
                <w:rFonts w:eastAsia="Calibri"/>
                <w:szCs w:val="28"/>
                <w:lang w:eastAsia="en-US"/>
              </w:rPr>
              <w:t>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2024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</w:t>
            </w:r>
            <w:r w:rsidR="00212CD4">
              <w:rPr>
                <w:rFonts w:eastAsia="Calibri"/>
                <w:szCs w:val="28"/>
                <w:lang w:eastAsia="en-US"/>
              </w:rPr>
              <w:t>574,2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2025</w:t>
            </w:r>
            <w:r w:rsidR="00DC2D83" w:rsidRPr="00507F9C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>
              <w:rPr>
                <w:rFonts w:eastAsia="Calibri"/>
                <w:szCs w:val="28"/>
                <w:lang w:eastAsia="en-US"/>
              </w:rPr>
              <w:t>16</w:t>
            </w:r>
            <w:r w:rsidR="00212CD4">
              <w:rPr>
                <w:rFonts w:eastAsia="Calibri"/>
                <w:szCs w:val="28"/>
                <w:lang w:eastAsia="en-US"/>
              </w:rPr>
              <w:t>04,5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07F9C">
              <w:rPr>
                <w:rFonts w:eastAsia="Calibri"/>
                <w:szCs w:val="28"/>
                <w:lang w:eastAsia="en-US"/>
              </w:rPr>
              <w:t>тыс. руб.</w:t>
            </w:r>
            <w:r w:rsidRPr="00507F9C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07F9C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Default="00424ECB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>
              <w:rPr>
                <w:rFonts w:eastAsia="Calibri"/>
                <w:szCs w:val="28"/>
                <w:lang w:eastAsia="en-US"/>
              </w:rPr>
              <w:t>1690,8</w:t>
            </w:r>
            <w:r w:rsidR="00606820" w:rsidRPr="00507F9C">
              <w:rPr>
                <w:rFonts w:eastAsia="Calibri"/>
                <w:szCs w:val="28"/>
                <w:lang w:eastAsia="en-US"/>
              </w:rPr>
              <w:t xml:space="preserve"> </w:t>
            </w:r>
            <w:r w:rsidRPr="00507F9C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07F9C" w:rsidRDefault="001A03DA" w:rsidP="005C14FA">
            <w:pPr>
              <w:ind w:left="-57" w:right="-108" w:firstLine="658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07F9C">
              <w:rPr>
                <w:rFonts w:eastAsia="Calibri"/>
                <w:szCs w:val="28"/>
                <w:lang w:eastAsia="en-US"/>
              </w:rPr>
              <w:t>под</w:t>
            </w:r>
            <w:r w:rsidRPr="00507F9C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07F9C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07F9C">
              <w:rPr>
                <w:rFonts w:eastAsia="Calibri"/>
                <w:szCs w:val="28"/>
                <w:lang w:eastAsia="en-US"/>
              </w:rPr>
              <w:t>на</w:t>
            </w:r>
            <w:r w:rsidR="00F95FDF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>
              <w:rPr>
                <w:rFonts w:eastAsia="Calibri"/>
                <w:szCs w:val="28"/>
                <w:lang w:eastAsia="en-US"/>
              </w:rPr>
              <w:br/>
            </w:r>
            <w:r w:rsidR="008617A6" w:rsidRPr="00507F9C">
              <w:rPr>
                <w:rFonts w:eastAsia="Calibri"/>
                <w:szCs w:val="28"/>
                <w:lang w:eastAsia="en-US"/>
              </w:rPr>
              <w:t>202</w:t>
            </w:r>
            <w:r w:rsidR="00B764C8">
              <w:rPr>
                <w:rFonts w:eastAsia="Calibri"/>
                <w:szCs w:val="28"/>
                <w:lang w:eastAsia="en-US"/>
              </w:rPr>
              <w:t>6</w:t>
            </w:r>
            <w:r w:rsidRPr="00507F9C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10058F" w:rsidRPr="00507F9C" w:rsidTr="00025E14">
        <w:tc>
          <w:tcPr>
            <w:tcW w:w="2410" w:type="dxa"/>
          </w:tcPr>
          <w:p w:rsidR="0010058F" w:rsidRPr="00507F9C" w:rsidRDefault="0010058F" w:rsidP="00B55EB2">
            <w:pPr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val="en-US"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07F9C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</w:tcPr>
          <w:p w:rsidR="0010058F" w:rsidRPr="00507F9C" w:rsidRDefault="0010058F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07F9C" w:rsidRDefault="0010058F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07F9C" w:rsidRDefault="00D60206" w:rsidP="005C14FA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07F9C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07F9C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07F9C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507F9C" w:rsidRPr="00507F9C" w:rsidRDefault="00507F9C" w:rsidP="00025E14">
      <w:pPr>
        <w:pStyle w:val="Default"/>
        <w:jc w:val="center"/>
        <w:rPr>
          <w:color w:val="auto"/>
          <w:sz w:val="28"/>
          <w:szCs w:val="28"/>
        </w:rPr>
      </w:pPr>
    </w:p>
    <w:p w:rsidR="00025E14" w:rsidRPr="00507F9C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1. </w:t>
      </w:r>
      <w:r w:rsidR="00816014" w:rsidRPr="00507F9C">
        <w:rPr>
          <w:color w:val="auto"/>
          <w:sz w:val="28"/>
          <w:szCs w:val="28"/>
        </w:rPr>
        <w:t xml:space="preserve">Приоритеты и цели </w:t>
      </w:r>
      <w:r w:rsidRPr="00507F9C">
        <w:rPr>
          <w:color w:val="auto"/>
          <w:sz w:val="28"/>
          <w:szCs w:val="28"/>
        </w:rPr>
        <w:t>муниципаль</w:t>
      </w:r>
      <w:r w:rsidR="00816014" w:rsidRPr="00507F9C">
        <w:rPr>
          <w:color w:val="auto"/>
          <w:sz w:val="28"/>
          <w:szCs w:val="28"/>
        </w:rPr>
        <w:t xml:space="preserve">ной политики </w:t>
      </w:r>
    </w:p>
    <w:p w:rsidR="00816014" w:rsidRDefault="00C377F9" w:rsidP="00025E14">
      <w:pPr>
        <w:pStyle w:val="Default"/>
        <w:jc w:val="center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Красносулинского района</w:t>
      </w:r>
      <w:r w:rsidR="00816014" w:rsidRPr="00507F9C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07F9C" w:rsidRDefault="00226E18" w:rsidP="00025E14">
      <w:pPr>
        <w:pStyle w:val="Default"/>
        <w:jc w:val="center"/>
        <w:rPr>
          <w:color w:val="auto"/>
          <w:sz w:val="28"/>
          <w:szCs w:val="28"/>
        </w:rPr>
      </w:pP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Основные приоритеты </w:t>
      </w:r>
      <w:r w:rsidR="00C377F9" w:rsidRPr="00507F9C">
        <w:rPr>
          <w:color w:val="auto"/>
          <w:sz w:val="28"/>
          <w:szCs w:val="28"/>
        </w:rPr>
        <w:t>муниципальной</w:t>
      </w:r>
      <w:r w:rsidRPr="00507F9C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07F9C">
        <w:rPr>
          <w:color w:val="auto"/>
          <w:sz w:val="28"/>
          <w:szCs w:val="28"/>
        </w:rPr>
        <w:t xml:space="preserve"> определенны</w:t>
      </w:r>
      <w:r w:rsidRPr="00507F9C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07F9C">
        <w:rPr>
          <w:color w:val="auto"/>
          <w:sz w:val="28"/>
          <w:szCs w:val="28"/>
        </w:rPr>
        <w:t xml:space="preserve"> Федерации на 2017</w:t>
      </w:r>
      <w:r w:rsidR="005C14FA">
        <w:rPr>
          <w:color w:val="auto"/>
          <w:sz w:val="28"/>
          <w:szCs w:val="28"/>
        </w:rPr>
        <w:t>-</w:t>
      </w:r>
      <w:r w:rsidR="00182E9E" w:rsidRPr="00507F9C">
        <w:rPr>
          <w:color w:val="auto"/>
          <w:sz w:val="28"/>
          <w:szCs w:val="28"/>
        </w:rPr>
        <w:t>2030 годы,</w:t>
      </w:r>
      <w:r w:rsidRPr="00507F9C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Указом Президента Российской Фе</w:t>
      </w:r>
      <w:r w:rsidR="00973987" w:rsidRPr="00507F9C">
        <w:rPr>
          <w:color w:val="auto"/>
          <w:sz w:val="28"/>
          <w:szCs w:val="28"/>
        </w:rPr>
        <w:t>дерации от</w:t>
      </w:r>
      <w:r w:rsidR="00226E18">
        <w:rPr>
          <w:color w:val="auto"/>
          <w:sz w:val="28"/>
          <w:szCs w:val="28"/>
        </w:rPr>
        <w:t> </w:t>
      </w:r>
      <w:r w:rsidR="00973987" w:rsidRPr="00507F9C">
        <w:rPr>
          <w:color w:val="auto"/>
          <w:sz w:val="28"/>
          <w:szCs w:val="28"/>
        </w:rPr>
        <w:t>07.05</w:t>
      </w:r>
      <w:r w:rsidR="008617A6" w:rsidRPr="00507F9C">
        <w:rPr>
          <w:color w:val="auto"/>
          <w:sz w:val="28"/>
          <w:szCs w:val="28"/>
        </w:rPr>
        <w:t>.</w:t>
      </w:r>
      <w:r w:rsidR="00973987" w:rsidRPr="00507F9C">
        <w:rPr>
          <w:color w:val="auto"/>
          <w:sz w:val="28"/>
          <w:szCs w:val="28"/>
        </w:rPr>
        <w:t xml:space="preserve">2018 </w:t>
      </w:r>
      <w:r w:rsidR="008F6977" w:rsidRPr="00507F9C">
        <w:rPr>
          <w:color w:val="auto"/>
          <w:sz w:val="28"/>
          <w:szCs w:val="28"/>
        </w:rPr>
        <w:t>№</w:t>
      </w:r>
      <w:r w:rsidR="001959E2" w:rsidRPr="00507F9C">
        <w:rPr>
          <w:color w:val="auto"/>
          <w:sz w:val="28"/>
          <w:szCs w:val="28"/>
        </w:rPr>
        <w:t> 204</w:t>
      </w:r>
      <w:r w:rsidR="00F95FDF">
        <w:rPr>
          <w:color w:val="auto"/>
          <w:sz w:val="28"/>
          <w:szCs w:val="28"/>
        </w:rPr>
        <w:t xml:space="preserve"> </w:t>
      </w:r>
      <w:r w:rsidR="008442F1" w:rsidRPr="00507F9C">
        <w:rPr>
          <w:color w:val="auto"/>
          <w:sz w:val="28"/>
          <w:szCs w:val="28"/>
        </w:rPr>
        <w:t>«</w:t>
      </w:r>
      <w:r w:rsidR="001959E2" w:rsidRPr="00507F9C">
        <w:rPr>
          <w:color w:val="auto"/>
          <w:sz w:val="28"/>
          <w:szCs w:val="28"/>
        </w:rPr>
        <w:t>О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07F9C">
        <w:rPr>
          <w:color w:val="auto"/>
          <w:sz w:val="28"/>
          <w:szCs w:val="28"/>
        </w:rPr>
        <w:t>рации на период до 2024 годах»,</w:t>
      </w:r>
      <w:r w:rsidR="00F95FDF">
        <w:rPr>
          <w:color w:val="auto"/>
          <w:sz w:val="28"/>
          <w:szCs w:val="28"/>
        </w:rPr>
        <w:t xml:space="preserve"> </w:t>
      </w:r>
      <w:r w:rsidR="001959E2" w:rsidRPr="00507F9C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>
        <w:rPr>
          <w:color w:val="auto"/>
          <w:sz w:val="28"/>
          <w:szCs w:val="28"/>
        </w:rPr>
        <w:t> </w:t>
      </w:r>
      <w:r w:rsidR="001959E2" w:rsidRPr="00507F9C">
        <w:rPr>
          <w:color w:val="auto"/>
          <w:sz w:val="28"/>
          <w:szCs w:val="28"/>
        </w:rPr>
        <w:t xml:space="preserve">года, </w:t>
      </w:r>
      <w:r w:rsidR="008763E8" w:rsidRPr="00507F9C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26.12.2018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864 </w:t>
      </w:r>
      <w:r w:rsidR="008F6977" w:rsidRPr="00507F9C">
        <w:rPr>
          <w:color w:val="auto"/>
          <w:sz w:val="28"/>
          <w:szCs w:val="28"/>
        </w:rPr>
        <w:t xml:space="preserve">Стратегией </w:t>
      </w:r>
      <w:r w:rsidR="003617A2" w:rsidRPr="00507F9C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07F9C">
        <w:rPr>
          <w:color w:val="auto"/>
          <w:sz w:val="28"/>
          <w:szCs w:val="28"/>
        </w:rPr>
        <w:t xml:space="preserve">Красносулинского района </w:t>
      </w:r>
      <w:r w:rsidR="004F7B9C" w:rsidRPr="00507F9C">
        <w:rPr>
          <w:color w:val="auto"/>
          <w:sz w:val="28"/>
          <w:szCs w:val="28"/>
        </w:rPr>
        <w:t>на период</w:t>
      </w:r>
      <w:r w:rsidR="003617A2" w:rsidRPr="00507F9C">
        <w:rPr>
          <w:color w:val="auto"/>
          <w:sz w:val="28"/>
          <w:szCs w:val="28"/>
        </w:rPr>
        <w:t xml:space="preserve"> </w:t>
      </w:r>
      <w:r w:rsidR="008F6977" w:rsidRPr="00507F9C">
        <w:rPr>
          <w:color w:val="auto"/>
          <w:sz w:val="28"/>
          <w:szCs w:val="28"/>
        </w:rPr>
        <w:t>до 2030</w:t>
      </w:r>
      <w:r w:rsidR="00226E18">
        <w:rPr>
          <w:color w:val="auto"/>
          <w:sz w:val="28"/>
          <w:szCs w:val="28"/>
        </w:rPr>
        <w:t> </w:t>
      </w:r>
      <w:r w:rsidR="008F6977" w:rsidRPr="00507F9C">
        <w:rPr>
          <w:color w:val="auto"/>
          <w:sz w:val="28"/>
          <w:szCs w:val="28"/>
        </w:rPr>
        <w:t>го</w:t>
      </w:r>
      <w:r w:rsidR="005F349F" w:rsidRPr="00507F9C">
        <w:rPr>
          <w:color w:val="auto"/>
          <w:sz w:val="28"/>
          <w:szCs w:val="28"/>
        </w:rPr>
        <w:t xml:space="preserve">да, </w:t>
      </w:r>
      <w:r w:rsidR="008763E8" w:rsidRPr="00507F9C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07F9C">
        <w:rPr>
          <w:color w:val="auto"/>
          <w:sz w:val="28"/>
          <w:szCs w:val="28"/>
        </w:rPr>
        <w:t>Краснос</w:t>
      </w:r>
      <w:r w:rsidR="008763E8" w:rsidRPr="00507F9C">
        <w:rPr>
          <w:color w:val="auto"/>
          <w:sz w:val="28"/>
          <w:szCs w:val="28"/>
        </w:rPr>
        <w:t>улинского района от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>24.12.2018 №</w:t>
      </w:r>
      <w:r w:rsidR="00226E18">
        <w:rPr>
          <w:color w:val="auto"/>
          <w:sz w:val="28"/>
          <w:szCs w:val="28"/>
        </w:rPr>
        <w:t> </w:t>
      </w:r>
      <w:r w:rsidR="008763E8" w:rsidRPr="00507F9C">
        <w:rPr>
          <w:color w:val="auto"/>
          <w:sz w:val="28"/>
          <w:szCs w:val="28"/>
        </w:rPr>
        <w:t xml:space="preserve">365 </w:t>
      </w:r>
      <w:r w:rsidR="001959E2" w:rsidRPr="00507F9C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</w:t>
      </w:r>
      <w:r w:rsidRPr="00507F9C">
        <w:rPr>
          <w:color w:val="auto"/>
          <w:sz w:val="28"/>
          <w:szCs w:val="28"/>
        </w:rPr>
        <w:lastRenderedPageBreak/>
        <w:t xml:space="preserve">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интересов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07F9C">
        <w:rPr>
          <w:color w:val="auto"/>
          <w:sz w:val="28"/>
          <w:szCs w:val="28"/>
        </w:rPr>
        <w:t>Красносулинского района</w:t>
      </w:r>
      <w:r w:rsidRPr="00507F9C">
        <w:rPr>
          <w:color w:val="auto"/>
          <w:sz w:val="28"/>
          <w:szCs w:val="28"/>
        </w:rPr>
        <w:t xml:space="preserve">. </w:t>
      </w:r>
    </w:p>
    <w:p w:rsidR="00816014" w:rsidRPr="00507F9C" w:rsidRDefault="00816014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Сведения о показ</w:t>
      </w:r>
      <w:r w:rsidR="00973987" w:rsidRPr="00507F9C">
        <w:rPr>
          <w:color w:val="auto"/>
          <w:sz w:val="28"/>
          <w:szCs w:val="28"/>
        </w:rPr>
        <w:t>ателях</w:t>
      </w:r>
      <w:r w:rsidRPr="00507F9C">
        <w:rPr>
          <w:color w:val="auto"/>
          <w:sz w:val="28"/>
          <w:szCs w:val="28"/>
        </w:rPr>
        <w:t xml:space="preserve"> </w:t>
      </w:r>
      <w:r w:rsidR="003617A2" w:rsidRPr="00507F9C">
        <w:rPr>
          <w:color w:val="auto"/>
          <w:sz w:val="28"/>
          <w:szCs w:val="28"/>
        </w:rPr>
        <w:t>муниципальной программы</w:t>
      </w:r>
      <w:r w:rsidR="00C377F9" w:rsidRPr="00507F9C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>
        <w:rPr>
          <w:color w:val="auto"/>
          <w:sz w:val="28"/>
          <w:szCs w:val="28"/>
        </w:rPr>
        <w:t> </w:t>
      </w:r>
      <w:r w:rsidR="00C377F9" w:rsidRPr="00507F9C">
        <w:rPr>
          <w:color w:val="auto"/>
          <w:sz w:val="28"/>
          <w:szCs w:val="28"/>
        </w:rPr>
        <w:t>1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C377F9" w:rsidRPr="00507F9C">
        <w:rPr>
          <w:color w:val="auto"/>
          <w:sz w:val="28"/>
          <w:szCs w:val="28"/>
        </w:rPr>
        <w:t>.</w:t>
      </w:r>
      <w:r w:rsidRPr="00507F9C">
        <w:rPr>
          <w:color w:val="auto"/>
          <w:sz w:val="28"/>
          <w:szCs w:val="28"/>
        </w:rPr>
        <w:t xml:space="preserve"> </w:t>
      </w:r>
    </w:p>
    <w:p w:rsidR="00816014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Перечень подпрогр</w:t>
      </w:r>
      <w:r w:rsidR="00613660" w:rsidRPr="00507F9C">
        <w:rPr>
          <w:color w:val="auto"/>
          <w:sz w:val="28"/>
          <w:szCs w:val="28"/>
        </w:rPr>
        <w:t>а</w:t>
      </w:r>
      <w:r w:rsidRPr="00507F9C">
        <w:rPr>
          <w:color w:val="auto"/>
          <w:sz w:val="28"/>
          <w:szCs w:val="28"/>
        </w:rPr>
        <w:t>мм, основных мероприятий</w:t>
      </w:r>
      <w:r w:rsidR="00CD319C" w:rsidRPr="00507F9C">
        <w:rPr>
          <w:color w:val="auto"/>
          <w:sz w:val="28"/>
          <w:szCs w:val="28"/>
        </w:rPr>
        <w:t>, приори</w:t>
      </w:r>
      <w:r w:rsidR="003617A2" w:rsidRPr="00507F9C">
        <w:rPr>
          <w:color w:val="auto"/>
          <w:sz w:val="28"/>
          <w:szCs w:val="28"/>
        </w:rPr>
        <w:t>те</w:t>
      </w:r>
      <w:r w:rsidR="00CD319C" w:rsidRPr="00507F9C">
        <w:rPr>
          <w:color w:val="auto"/>
          <w:sz w:val="28"/>
          <w:szCs w:val="28"/>
        </w:rPr>
        <w:t>т</w:t>
      </w:r>
      <w:r w:rsidR="003617A2" w:rsidRPr="00507F9C">
        <w:rPr>
          <w:color w:val="auto"/>
          <w:sz w:val="28"/>
          <w:szCs w:val="28"/>
        </w:rPr>
        <w:t>ных основных мероприятий</w:t>
      </w:r>
      <w:r w:rsidRPr="00507F9C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 xml:space="preserve">Расходы бюджета района на </w:t>
      </w:r>
      <w:r w:rsidR="00A26CDB" w:rsidRPr="00507F9C">
        <w:rPr>
          <w:color w:val="auto"/>
          <w:sz w:val="28"/>
          <w:szCs w:val="28"/>
        </w:rPr>
        <w:t>реализацию муниципальной программ</w:t>
      </w:r>
      <w:r w:rsidRPr="00507F9C">
        <w:rPr>
          <w:color w:val="auto"/>
          <w:sz w:val="28"/>
          <w:szCs w:val="28"/>
        </w:rPr>
        <w:t>ы приведены в приложении № 3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Pr="00507F9C">
        <w:rPr>
          <w:color w:val="auto"/>
          <w:sz w:val="28"/>
          <w:szCs w:val="28"/>
        </w:rPr>
        <w:t>.</w:t>
      </w:r>
    </w:p>
    <w:p w:rsidR="00C377F9" w:rsidRPr="00507F9C" w:rsidRDefault="00C377F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07F9C">
        <w:rPr>
          <w:color w:val="auto"/>
          <w:sz w:val="28"/>
          <w:szCs w:val="28"/>
        </w:rPr>
        <w:t>Расходы на реализацию муниц</w:t>
      </w:r>
      <w:r w:rsidR="008C6A8D" w:rsidRPr="00507F9C">
        <w:rPr>
          <w:color w:val="auto"/>
          <w:sz w:val="28"/>
          <w:szCs w:val="28"/>
        </w:rPr>
        <w:t>и</w:t>
      </w:r>
      <w:r w:rsidRPr="00507F9C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07F9C">
        <w:rPr>
          <w:color w:val="auto"/>
          <w:sz w:val="28"/>
          <w:szCs w:val="28"/>
        </w:rPr>
        <w:t>приложении № 4</w:t>
      </w:r>
      <w:r w:rsidR="00182E9E" w:rsidRPr="00507F9C">
        <w:rPr>
          <w:color w:val="auto"/>
          <w:sz w:val="28"/>
          <w:szCs w:val="28"/>
        </w:rPr>
        <w:t xml:space="preserve"> к муниципальной программе</w:t>
      </w:r>
      <w:r w:rsidR="008C6A8D" w:rsidRPr="00507F9C">
        <w:rPr>
          <w:color w:val="auto"/>
          <w:sz w:val="28"/>
          <w:szCs w:val="28"/>
        </w:rPr>
        <w:t>.</w:t>
      </w: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81601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07F9C" w:rsidRDefault="009B3699" w:rsidP="009B3699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9B3699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07F9C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CD7AD6">
          <w:headerReference w:type="even" r:id="rId9"/>
          <w:headerReference w:type="default" r:id="rId10"/>
          <w:pgSz w:w="11907" w:h="16840" w:code="9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>1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A51AE5" w:rsidRPr="005C14FA" w:rsidRDefault="00A51AE5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5C14FA" w:rsidRDefault="00E144B1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СВЕДЕНИЯ</w:t>
      </w:r>
    </w:p>
    <w:p w:rsidR="00862B77" w:rsidRPr="005C14FA" w:rsidRDefault="00DD1ED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о показателях </w:t>
      </w:r>
      <w:r w:rsidR="00862B77" w:rsidRPr="005C14FA">
        <w:rPr>
          <w:rFonts w:eastAsia="Calibri"/>
          <w:szCs w:val="28"/>
          <w:lang w:eastAsia="en-US"/>
        </w:rPr>
        <w:t>муниципальной программы,</w:t>
      </w:r>
      <w:r w:rsidR="00640481" w:rsidRPr="005C14FA">
        <w:rPr>
          <w:rFonts w:eastAsia="Calibri"/>
          <w:szCs w:val="28"/>
          <w:lang w:eastAsia="en-US"/>
        </w:rPr>
        <w:t xml:space="preserve"> </w:t>
      </w:r>
      <w:r w:rsidR="00862B77" w:rsidRPr="005C14FA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5C14FA" w:rsidRDefault="009B3699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5C14FA" w:rsidTr="00220829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8230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Номер и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9" w:type="dxa"/>
            <w:vMerge w:val="restart"/>
            <w:hideMark/>
          </w:tcPr>
          <w:p w:rsidR="006B64F4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Вид </w:t>
            </w:r>
          </w:p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left="-55" w:right="-102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Единица</w:t>
            </w:r>
            <w:r w:rsidRPr="005C14F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5C14FA" w:rsidRDefault="00DD1EDE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5C14FA" w:rsidTr="00220829">
        <w:trPr>
          <w:trHeight w:val="57"/>
        </w:trPr>
        <w:tc>
          <w:tcPr>
            <w:tcW w:w="55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8230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hideMark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2030</w:t>
            </w:r>
          </w:p>
        </w:tc>
      </w:tr>
    </w:tbl>
    <w:p w:rsidR="00137ED6" w:rsidRPr="005C14FA" w:rsidRDefault="00137ED6" w:rsidP="005C14FA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8230"/>
        <w:gridCol w:w="1269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10BBD" w:rsidRPr="005C14FA" w:rsidTr="00220829">
        <w:trPr>
          <w:trHeight w:val="57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36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36" w:rsidRPr="005C14FA" w:rsidRDefault="00350B36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97098" w:rsidRPr="005C14FA">
              <w:rPr>
                <w:sz w:val="24"/>
                <w:szCs w:val="24"/>
              </w:rPr>
              <w:t>8</w:t>
            </w:r>
          </w:p>
        </w:tc>
      </w:tr>
      <w:tr w:rsidR="00862B77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pStyle w:val="ConsPlusCell"/>
              <w:ind w:right="-7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</w:t>
            </w:r>
            <w:r w:rsidR="00DD1EDE"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4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97098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  <w:tr w:rsidR="00CE5C09" w:rsidRPr="005C14FA" w:rsidTr="005C14FA">
        <w:trPr>
          <w:trHeight w:val="93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69" w:rsidRPr="005C14FA" w:rsidRDefault="00CE5C09" w:rsidP="00656449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5C14FA">
              <w:rPr>
                <w:b w:val="0"/>
                <w:sz w:val="24"/>
                <w:szCs w:val="24"/>
              </w:rPr>
              <w:t xml:space="preserve">Показатель 2.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которые обеспечены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возможност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>ью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широкополосного доступа к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E55B69" w:rsidRPr="005C14FA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="00E55B69" w:rsidRPr="005C14FA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14FA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сети 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="00656449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="00E55B69" w:rsidRPr="005C14FA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нтернет» на текущем этапе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09" w:rsidRPr="005C14FA" w:rsidRDefault="00CE5C09" w:rsidP="005C14FA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5C14FA">
              <w:rPr>
                <w:color w:val="auto"/>
              </w:rPr>
              <w:t>90,0</w:t>
            </w:r>
          </w:p>
        </w:tc>
      </w:tr>
      <w:tr w:rsidR="00220829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22082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1.1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Объем компьютерной и оргтехники не старше 5 лет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50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FE49CD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>1.2</w:t>
            </w:r>
            <w:r w:rsidRPr="005C14FA">
              <w:rPr>
                <w:sz w:val="24"/>
                <w:szCs w:val="24"/>
              </w:rPr>
              <w:t xml:space="preserve">. </w:t>
            </w:r>
            <w:r w:rsidR="00F5115A" w:rsidRPr="005C14FA">
              <w:rPr>
                <w:sz w:val="24"/>
                <w:szCs w:val="24"/>
              </w:rPr>
              <w:t>Доля фондов записей актов гражданского состояния отдела ЗАГС Администрации Красносулинского района с 1943 по 1995 год, переведенных в электронный вид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B64F4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про</w:t>
            </w:r>
            <w:r w:rsidR="00F5115A" w:rsidRPr="005C14FA">
              <w:rPr>
                <w:rFonts w:eastAsia="Calibri"/>
                <w:sz w:val="24"/>
                <w:szCs w:val="24"/>
                <w:lang w:eastAsia="en-US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CB719B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241D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166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4166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1.3. Количество приобретенных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right="-75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C14FA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66" w:rsidRPr="005C14FA" w:rsidRDefault="00A04166" w:rsidP="005C14FA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421F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21F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r w:rsidRPr="005C14FA">
              <w:rPr>
                <w:sz w:val="24"/>
                <w:szCs w:val="24"/>
                <w:lang w:val="en-US"/>
              </w:rPr>
              <w:t>Vipnet</w:t>
            </w:r>
            <w:r w:rsidRPr="005C14FA">
              <w:rPr>
                <w:sz w:val="24"/>
                <w:szCs w:val="24"/>
              </w:rPr>
              <w:t>-клиент для повышения числа активных пользователей системы «Дело».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rPr>
                <w:sz w:val="22"/>
              </w:rPr>
            </w:pPr>
            <w:r w:rsidRPr="005C14FA">
              <w:rPr>
                <w:sz w:val="22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  <w:p w:rsidR="00BF421F" w:rsidRPr="005C14FA" w:rsidRDefault="00BF421F" w:rsidP="005C14FA">
            <w:pPr>
              <w:jc w:val="center"/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F" w:rsidRPr="005C14FA" w:rsidRDefault="00BF421F" w:rsidP="005C14FA">
            <w:pPr>
              <w:ind w:firstLine="0"/>
              <w:jc w:val="center"/>
              <w:rPr>
                <w:sz w:val="22"/>
              </w:rPr>
            </w:pPr>
            <w:r w:rsidRPr="005C14FA">
              <w:rPr>
                <w:sz w:val="22"/>
              </w:rPr>
              <w:t>-</w:t>
            </w:r>
          </w:p>
        </w:tc>
      </w:tr>
      <w:tr w:rsidR="00862B77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829" w:rsidRPr="005C14FA" w:rsidRDefault="00862B77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услуг в Красносулинском районе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Муниципального автономного учреждения </w:t>
            </w:r>
          </w:p>
          <w:p w:rsidR="007A3335" w:rsidRPr="005C14FA" w:rsidRDefault="00862B77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</w:t>
            </w:r>
            <w:r w:rsidR="00672924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035BF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D03D3D" w:rsidRPr="005C14FA"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D386B" w:rsidRPr="005C14FA">
              <w:rPr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11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F5115A" w:rsidRPr="005C14FA">
              <w:rPr>
                <w:sz w:val="24"/>
                <w:szCs w:val="24"/>
              </w:rPr>
              <w:t xml:space="preserve">2.2. Доля муниципальных и переданных государственных услуг </w:t>
            </w:r>
            <w:r w:rsidR="00E55B69" w:rsidRPr="005C14FA">
              <w:rPr>
                <w:sz w:val="24"/>
                <w:szCs w:val="24"/>
              </w:rPr>
              <w:t xml:space="preserve">предоставляемых </w:t>
            </w:r>
            <w:r w:rsidR="00F5115A" w:rsidRPr="005C14FA">
              <w:rPr>
                <w:sz w:val="24"/>
                <w:szCs w:val="24"/>
              </w:rPr>
              <w:t>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6D386B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</w:t>
            </w:r>
            <w:r w:rsidR="00F5115A" w:rsidRPr="005C14FA">
              <w:rPr>
                <w:sz w:val="24"/>
                <w:szCs w:val="24"/>
              </w:rPr>
              <w:t>0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2.3.</w:t>
            </w:r>
            <w:r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 xml:space="preserve">Уровень удовлетворенности </w:t>
            </w:r>
            <w:r w:rsidRPr="005C14FA">
              <w:rPr>
                <w:sz w:val="24"/>
                <w:szCs w:val="24"/>
              </w:rPr>
              <w:t>жителей Красносулинского района</w:t>
            </w:r>
            <w:r w:rsidR="00F5115A" w:rsidRPr="005C14FA">
              <w:rPr>
                <w:sz w:val="24"/>
                <w:szCs w:val="24"/>
              </w:rPr>
              <w:t xml:space="preserve">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right="-95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</w:t>
            </w:r>
            <w:r w:rsidR="00B6683D" w:rsidRPr="005C14FA">
              <w:rPr>
                <w:sz w:val="24"/>
                <w:szCs w:val="24"/>
              </w:rPr>
              <w:t>до</w:t>
            </w:r>
            <w:r w:rsidRPr="005C14FA">
              <w:rPr>
                <w:sz w:val="24"/>
                <w:szCs w:val="24"/>
              </w:rPr>
              <w:t>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про</w:t>
            </w:r>
            <w:r w:rsidR="00DD1EDE" w:rsidRPr="005C14FA">
              <w:rPr>
                <w:sz w:val="24"/>
                <w:szCs w:val="24"/>
              </w:rPr>
              <w:t>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98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D97098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4F4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9D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менее</w:t>
            </w:r>
          </w:p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не менее</w:t>
            </w:r>
          </w:p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90%</w:t>
            </w:r>
          </w:p>
        </w:tc>
      </w:tr>
      <w:tr w:rsidR="00210BBD" w:rsidRPr="005C14FA" w:rsidTr="005C14FA">
        <w:trPr>
          <w:trHeight w:val="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656449" w:rsidP="005C14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15A" w:rsidRPr="005C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2.4.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F5115A" w:rsidRPr="005C14FA">
              <w:rPr>
                <w:sz w:val="24"/>
                <w:szCs w:val="24"/>
              </w:rPr>
              <w:t>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pStyle w:val="ConsPlusCell"/>
              <w:ind w:right="-95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D97098" w:rsidP="005C14FA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5A" w:rsidRPr="005C14FA" w:rsidRDefault="00F5115A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2</w:t>
            </w:r>
            <w:r w:rsidR="006D386B" w:rsidRPr="005C14FA">
              <w:rPr>
                <w:sz w:val="24"/>
                <w:szCs w:val="24"/>
              </w:rPr>
              <w:t>30</w:t>
            </w:r>
          </w:p>
        </w:tc>
      </w:tr>
      <w:tr w:rsidR="000A28F3" w:rsidRPr="005C14FA" w:rsidTr="00220829">
        <w:trPr>
          <w:trHeight w:val="57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F3" w:rsidRPr="005C14FA" w:rsidRDefault="000A28F3" w:rsidP="005C14FA">
            <w:pPr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Подпрограмма 3. </w:t>
            </w:r>
            <w:r w:rsidRPr="005C14FA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20829" w:rsidRPr="005C14FA" w:rsidTr="005C14FA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BF421F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1</w:t>
            </w:r>
            <w:r w:rsidR="0050529D" w:rsidRPr="005C14FA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Показатель </w:t>
            </w:r>
            <w:r w:rsidR="0050529D" w:rsidRPr="005C14FA">
              <w:rPr>
                <w:sz w:val="24"/>
                <w:szCs w:val="24"/>
              </w:rPr>
              <w:t>3.1. Объем производства и трансляции социально-значимых теле и радио программ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="0050529D" w:rsidRPr="005C14FA">
              <w:rPr>
                <w:sz w:val="24"/>
                <w:szCs w:val="24"/>
              </w:rPr>
              <w:t>муниципального образования «Красносулинский район»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м</w:t>
            </w:r>
            <w:r w:rsidR="0050529D" w:rsidRPr="005C14FA">
              <w:rPr>
                <w:sz w:val="24"/>
                <w:szCs w:val="24"/>
              </w:rPr>
              <w:t>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9D" w:rsidRPr="005C14FA" w:rsidRDefault="0050529D" w:rsidP="005C14FA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4818</w:t>
            </w:r>
          </w:p>
        </w:tc>
      </w:tr>
      <w:tr w:rsidR="00220829" w:rsidRPr="005C14FA" w:rsidTr="005C14FA">
        <w:trPr>
          <w:trHeight w:val="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BF6ED5" w:rsidP="0065644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</w:t>
            </w:r>
            <w:r w:rsidR="00656449">
              <w:rPr>
                <w:sz w:val="24"/>
                <w:szCs w:val="24"/>
              </w:rPr>
              <w:t>2</w:t>
            </w:r>
            <w:r w:rsidR="00DD1EDE" w:rsidRPr="005C14FA">
              <w:rPr>
                <w:sz w:val="24"/>
                <w:szCs w:val="24"/>
              </w:rPr>
              <w:t>.</w:t>
            </w:r>
          </w:p>
        </w:tc>
        <w:tc>
          <w:tcPr>
            <w:tcW w:w="8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Показатель 3.2. Уровень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right="-92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035BFD" w:rsidP="005C14FA">
            <w:pPr>
              <w:widowControl w:val="0"/>
              <w:autoSpaceDE w:val="0"/>
              <w:autoSpaceDN w:val="0"/>
              <w:adjustRightInd w:val="0"/>
              <w:ind w:right="-81" w:firstLine="0"/>
              <w:jc w:val="left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</w:t>
            </w:r>
            <w:r w:rsidR="00DD1EDE" w:rsidRPr="005C14FA">
              <w:rPr>
                <w:sz w:val="24"/>
                <w:szCs w:val="24"/>
              </w:rPr>
              <w:t>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DE" w:rsidRPr="005C14FA" w:rsidRDefault="00DD1EDE" w:rsidP="005C14FA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100</w:t>
            </w:r>
          </w:p>
        </w:tc>
      </w:tr>
    </w:tbl>
    <w:p w:rsidR="00025E14" w:rsidRPr="005C14FA" w:rsidRDefault="00025E14" w:rsidP="005C14F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5C14FA" w:rsidSect="003835D0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5C14FA" w:rsidRDefault="008D48E3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lastRenderedPageBreak/>
        <w:t>П</w:t>
      </w:r>
      <w:r w:rsidR="00862B77" w:rsidRPr="005C14FA">
        <w:rPr>
          <w:rFonts w:eastAsia="Calibri"/>
          <w:szCs w:val="28"/>
          <w:lang w:eastAsia="en-US"/>
        </w:rPr>
        <w:t>риложение № 2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862B77" w:rsidRPr="005C14FA" w:rsidRDefault="00862B77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5C14FA" w:rsidRDefault="0053085A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ПЕРЕЧЕНЬ</w:t>
      </w:r>
    </w:p>
    <w:p w:rsidR="00B6376D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5C14FA">
        <w:rPr>
          <w:rFonts w:eastAsia="Calibri"/>
          <w:szCs w:val="28"/>
          <w:lang w:eastAsia="en-US"/>
        </w:rPr>
        <w:t>, приоритетных основных мероприятий</w:t>
      </w:r>
      <w:r w:rsidRPr="005C14FA">
        <w:rPr>
          <w:rFonts w:eastAsia="Calibri"/>
          <w:szCs w:val="28"/>
          <w:lang w:eastAsia="en-US"/>
        </w:rPr>
        <w:t xml:space="preserve"> </w:t>
      </w:r>
      <w:r w:rsidR="00640481" w:rsidRPr="005C14FA">
        <w:rPr>
          <w:rFonts w:eastAsia="Calibri"/>
          <w:szCs w:val="28"/>
          <w:lang w:eastAsia="en-US"/>
        </w:rPr>
        <w:t xml:space="preserve">и мероприятий </w:t>
      </w:r>
    </w:p>
    <w:p w:rsidR="0053085A" w:rsidRPr="005C14FA" w:rsidRDefault="00640481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 xml:space="preserve">ведомственных целевых программ </w:t>
      </w:r>
      <w:r w:rsidR="00862B77" w:rsidRPr="005C14FA">
        <w:rPr>
          <w:rFonts w:eastAsia="Calibri"/>
          <w:szCs w:val="28"/>
          <w:lang w:eastAsia="en-US"/>
        </w:rPr>
        <w:t>муниципальной программы</w:t>
      </w: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5C14FA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№</w:t>
            </w:r>
            <w:r w:rsidRPr="005C14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5C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FA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Ожидаемый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результат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Последствия не</w:t>
            </w:r>
            <w:r w:rsidR="00A01E33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реализации основного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целевой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5C14FA" w:rsidRDefault="0092400A" w:rsidP="005C14FA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Связь с </w:t>
            </w:r>
            <w:r w:rsidRPr="005C14FA">
              <w:rPr>
                <w:sz w:val="24"/>
                <w:szCs w:val="24"/>
              </w:rPr>
              <w:br/>
              <w:t>показателями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5C14FA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>начала</w:t>
            </w:r>
            <w:r w:rsidR="00F95FDF" w:rsidRPr="005C14FA">
              <w:rPr>
                <w:sz w:val="24"/>
                <w:szCs w:val="24"/>
              </w:rPr>
              <w:t xml:space="preserve">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5C14FA">
              <w:rPr>
                <w:sz w:val="24"/>
                <w:szCs w:val="24"/>
              </w:rPr>
              <w:t xml:space="preserve">окончания </w:t>
            </w:r>
            <w:r w:rsidRPr="005C14FA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5C14FA" w:rsidRDefault="00862B77" w:rsidP="005C14FA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5C14FA" w:rsidRDefault="007852B2" w:rsidP="005C14FA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FE49CD" w:rsidTr="007048F1">
        <w:trPr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</w:p>
        </w:tc>
      </w:tr>
      <w:tr w:rsidR="00990D14" w:rsidRPr="00FE49CD" w:rsidTr="007048F1">
        <w:trPr>
          <w:trHeight w:val="31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Подпрограмма</w:t>
            </w:r>
            <w:r w:rsidR="000B2106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«Создание информационно-телекоммуникационной инфраструктуры, отвечающей современным требованиям и обеспечивающей потребности граждан, 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органов местного самоуправления, муниципальных организаций, государственных органов на территории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Красносулинского района в информации и информационном взаимодействии»</w:t>
            </w:r>
          </w:p>
        </w:tc>
      </w:tr>
      <w:tr w:rsidR="00990D14" w:rsidRPr="00FE49CD" w:rsidTr="007048F1">
        <w:trPr>
          <w:trHeight w:val="70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790D25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подпрограммы </w:t>
            </w:r>
            <w:r w:rsidR="00790D25" w:rsidRPr="00FE49CD">
              <w:rPr>
                <w:sz w:val="24"/>
                <w:szCs w:val="24"/>
              </w:rPr>
              <w:t>1.</w:t>
            </w:r>
          </w:p>
          <w:p w:rsidR="00B6376D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ресурсов широким слоям населения, удобства граждан при получении муниципальных услуг»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640481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FE49CD" w:rsidRDefault="00AC32B6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FE49CD" w:rsidRDefault="00FC03F1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</w:t>
            </w:r>
            <w:r w:rsidR="00AC32B6" w:rsidRPr="00FE49CD">
              <w:rPr>
                <w:sz w:val="24"/>
                <w:szCs w:val="24"/>
              </w:rPr>
              <w:t xml:space="preserve">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="00AC32B6"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AC32B6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FE49CD" w:rsidRDefault="00AC32B6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</w:t>
            </w:r>
            <w:r w:rsidR="00CE5C09" w:rsidRPr="00FE49CD">
              <w:rPr>
                <w:sz w:val="24"/>
                <w:szCs w:val="24"/>
              </w:rPr>
              <w:t>.1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 подпрограммы 1.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059BE" w:rsidRPr="00FE49CD" w:rsidTr="009059BE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</w:t>
            </w:r>
          </w:p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(сектор цифровой трансформации)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3, 1.4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УЗИОиМЗ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3</w:t>
            </w:r>
          </w:p>
        </w:tc>
      </w:tr>
      <w:tr w:rsidR="009059BE" w:rsidRPr="00FE49CD" w:rsidTr="009059BE"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2023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Обеспечение бесперебойной работы системы «Дело»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Сокращение активных пользователей системы «Дело»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BE" w:rsidRPr="00FE49CD" w:rsidRDefault="009059B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</w:t>
            </w:r>
            <w:r w:rsidR="00CE5C09" w:rsidRPr="00FE49CD">
              <w:rPr>
                <w:sz w:val="24"/>
                <w:szCs w:val="24"/>
              </w:rPr>
              <w:t>4</w:t>
            </w:r>
          </w:p>
        </w:tc>
      </w:tr>
      <w:tr w:rsidR="00990D14" w:rsidRPr="00FE49CD" w:rsidTr="007048F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3</w:t>
            </w:r>
            <w:r w:rsidR="00FD5F44" w:rsidRPr="00FE49CD">
              <w:rPr>
                <w:sz w:val="24"/>
                <w:szCs w:val="24"/>
              </w:rPr>
              <w:t xml:space="preserve"> подпрограммы 1.</w:t>
            </w:r>
            <w:r w:rsidR="006F207E" w:rsidRPr="00FE49CD">
              <w:rPr>
                <w:sz w:val="24"/>
                <w:szCs w:val="24"/>
              </w:rPr>
              <w:t xml:space="preserve"> </w:t>
            </w:r>
          </w:p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</w:t>
            </w:r>
            <w:r w:rsidR="00AC32B6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FE49CD" w:rsidRDefault="00640481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FE49CD" w:rsidRDefault="0036536B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 w:rsidRPr="00FE49CD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45073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Отдел </w:t>
            </w:r>
            <w:r w:rsidR="00AC32B6" w:rsidRPr="00FE49CD">
              <w:rPr>
                <w:sz w:val="24"/>
                <w:szCs w:val="24"/>
              </w:rPr>
              <w:t>ЗАГС</w:t>
            </w:r>
            <w:r w:rsidRPr="00FE49CD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17626E" w:rsidRPr="00FE49CD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FE49CD" w:rsidRDefault="0036536B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1.2.</w:t>
            </w:r>
          </w:p>
        </w:tc>
      </w:tr>
      <w:tr w:rsidR="00990D14" w:rsidRPr="00FE49CD" w:rsidTr="00B6376D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6D" w:rsidRPr="00FE49CD" w:rsidRDefault="00CA2206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862B77" w:rsidRPr="00FE49CD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FE49CD">
              <w:rPr>
                <w:sz w:val="24"/>
                <w:szCs w:val="24"/>
              </w:rPr>
              <w:t xml:space="preserve"> </w:t>
            </w:r>
          </w:p>
          <w:p w:rsidR="00B6376D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Красносулинском районе на базе Муниципального автономного учреждения</w:t>
            </w:r>
            <w:r w:rsidR="00640481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«Многофункциональный центр предоставления </w:t>
            </w:r>
          </w:p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государственных</w:t>
            </w:r>
            <w:r w:rsidR="008848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FE49CD" w:rsidTr="006F207E">
        <w:trPr>
          <w:trHeight w:val="2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FE49CD" w:rsidTr="006F207E">
        <w:trPr>
          <w:trHeight w:val="2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A63D6" w:rsidRPr="00FE49CD">
              <w:rPr>
                <w:sz w:val="24"/>
                <w:szCs w:val="24"/>
              </w:rPr>
              <w:t>1</w:t>
            </w:r>
            <w:r w:rsidR="00FD5F44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FD5F44" w:rsidRPr="00FE49CD">
              <w:rPr>
                <w:sz w:val="24"/>
                <w:szCs w:val="24"/>
              </w:rPr>
              <w:t xml:space="preserve"> 2.</w:t>
            </w:r>
            <w:r w:rsidR="006F207E" w:rsidRPr="00FE49CD">
              <w:rPr>
                <w:sz w:val="24"/>
                <w:szCs w:val="24"/>
              </w:rPr>
              <w:t xml:space="preserve"> </w:t>
            </w:r>
            <w:r w:rsidR="00037A5E" w:rsidRPr="00FE49CD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FE49CD" w:rsidTr="007048F1">
        <w:trPr>
          <w:trHeight w:val="155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4</w:t>
            </w:r>
            <w:r w:rsidR="002E4707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1F32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</w:t>
            </w:r>
            <w:r w:rsidR="00862B77"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Расширение воз</w:t>
            </w:r>
            <w:r w:rsidR="00C3317E" w:rsidRPr="00FE49CD">
              <w:rPr>
                <w:sz w:val="24"/>
                <w:szCs w:val="24"/>
              </w:rPr>
              <w:t>мож</w:t>
            </w:r>
            <w:r w:rsidRPr="00FE49CD">
              <w:rPr>
                <w:sz w:val="24"/>
                <w:szCs w:val="24"/>
              </w:rPr>
              <w:t>ностей и по</w:t>
            </w:r>
            <w:r w:rsidR="00C3317E" w:rsidRPr="00FE49CD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FE49CD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C3317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модер</w:t>
            </w:r>
            <w:r w:rsidR="00862B77" w:rsidRPr="00FE49CD">
              <w:rPr>
                <w:sz w:val="24"/>
                <w:szCs w:val="24"/>
              </w:rPr>
              <w:t>низации и совершенствования процесса пре</w:t>
            </w:r>
            <w:r w:rsidRPr="00FE49CD">
              <w:rPr>
                <w:sz w:val="24"/>
                <w:szCs w:val="24"/>
              </w:rPr>
              <w:t>до</w:t>
            </w:r>
            <w:r w:rsidR="007048F1" w:rsidRPr="00FE49CD">
              <w:rPr>
                <w:sz w:val="24"/>
                <w:szCs w:val="24"/>
              </w:rPr>
              <w:t>ставления госу</w:t>
            </w:r>
            <w:r w:rsidR="00862B77" w:rsidRPr="00FE49CD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</w:t>
            </w:r>
            <w:r w:rsidR="008A73FE" w:rsidRPr="00FE49CD">
              <w:rPr>
                <w:sz w:val="24"/>
                <w:szCs w:val="24"/>
              </w:rPr>
              <w:t>.</w:t>
            </w:r>
            <w:r w:rsidRPr="00FE49CD">
              <w:rPr>
                <w:sz w:val="24"/>
                <w:szCs w:val="24"/>
              </w:rPr>
              <w:t>3</w:t>
            </w:r>
          </w:p>
        </w:tc>
      </w:tr>
      <w:tr w:rsidR="00990D14" w:rsidRPr="00FE49CD" w:rsidTr="007048F1">
        <w:trPr>
          <w:trHeight w:val="31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Задача </w:t>
            </w:r>
            <w:r w:rsidR="00037A5E" w:rsidRPr="00FE49CD">
              <w:rPr>
                <w:sz w:val="24"/>
                <w:szCs w:val="24"/>
              </w:rPr>
              <w:t>2</w:t>
            </w:r>
            <w:r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 2.</w:t>
            </w:r>
          </w:p>
          <w:p w:rsidR="00FD5F4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FE49CD" w:rsidRDefault="00FD5F4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FE49CD" w:rsidRDefault="00CE5C09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1; 2.1; 2.2; 2.4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Подпрограмма 3. </w:t>
            </w:r>
            <w:r w:rsidRPr="00FE49C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FE49CD" w:rsidTr="007048F1">
        <w:trPr>
          <w:trHeight w:val="35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Цель </w:t>
            </w:r>
            <w:r w:rsidR="000A63D6" w:rsidRPr="00FE49CD">
              <w:rPr>
                <w:sz w:val="24"/>
                <w:szCs w:val="24"/>
              </w:rPr>
              <w:t>1</w:t>
            </w:r>
            <w:r w:rsidR="00037A5E" w:rsidRPr="00FE49CD">
              <w:rPr>
                <w:sz w:val="24"/>
                <w:szCs w:val="24"/>
              </w:rPr>
              <w:t xml:space="preserve"> </w:t>
            </w:r>
            <w:r w:rsidR="00074C37" w:rsidRPr="00FE49CD">
              <w:rPr>
                <w:sz w:val="24"/>
                <w:szCs w:val="24"/>
              </w:rPr>
              <w:t>п</w:t>
            </w:r>
            <w:r w:rsidRPr="00FE49CD">
              <w:rPr>
                <w:sz w:val="24"/>
                <w:szCs w:val="24"/>
              </w:rPr>
              <w:t>одпрограммы</w:t>
            </w:r>
            <w:r w:rsidR="00037A5E"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FE49CD" w:rsidTr="007048F1">
        <w:trPr>
          <w:trHeight w:val="5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FE49CD" w:rsidRDefault="00037A5E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</w:t>
            </w:r>
            <w:r w:rsidR="00C25294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 xml:space="preserve">1. </w:t>
            </w:r>
            <w:r w:rsidR="00074C37" w:rsidRPr="00FE49CD">
              <w:rPr>
                <w:sz w:val="24"/>
                <w:szCs w:val="24"/>
              </w:rPr>
              <w:t>п</w:t>
            </w:r>
            <w:r w:rsidR="00C25294" w:rsidRPr="00FE49CD">
              <w:rPr>
                <w:sz w:val="24"/>
                <w:szCs w:val="24"/>
              </w:rPr>
              <w:t>одпрограммы</w:t>
            </w:r>
            <w:r w:rsidRPr="00FE49CD">
              <w:rPr>
                <w:sz w:val="24"/>
                <w:szCs w:val="24"/>
              </w:rPr>
              <w:t xml:space="preserve"> 3.</w:t>
            </w:r>
          </w:p>
          <w:p w:rsidR="00C25294" w:rsidRPr="00FE49CD" w:rsidRDefault="00C25294" w:rsidP="00FE49C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FE49CD" w:rsidTr="007048F1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62B77" w:rsidRPr="00FE49CD">
              <w:rPr>
                <w:rFonts w:ascii="Times New Roman" w:hAnsi="Times New Roman"/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</w:t>
            </w:r>
            <w:r w:rsidR="00862B77" w:rsidRPr="00FE49CD">
              <w:rPr>
                <w:sz w:val="24"/>
                <w:szCs w:val="24"/>
              </w:rPr>
              <w:t xml:space="preserve"> «Сулин»</w:t>
            </w:r>
            <w:r w:rsidR="004A4193" w:rsidRPr="00FE49CD">
              <w:rPr>
                <w:sz w:val="24"/>
                <w:szCs w:val="24"/>
              </w:rPr>
              <w:t>;</w:t>
            </w:r>
          </w:p>
          <w:p w:rsidR="004A4193" w:rsidRPr="00FE49CD" w:rsidRDefault="004A4193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</w:t>
            </w:r>
            <w:r w:rsidR="00991F32" w:rsidRPr="00FE49CD">
              <w:rPr>
                <w:sz w:val="24"/>
                <w:szCs w:val="24"/>
              </w:rPr>
              <w:t>3</w:t>
            </w:r>
            <w:r w:rsidRPr="00FE49CD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информационных</w:t>
            </w:r>
            <w:r w:rsidR="00C3317E" w:rsidRPr="00FE49CD">
              <w:rPr>
                <w:sz w:val="24"/>
                <w:szCs w:val="24"/>
              </w:rPr>
              <w:t xml:space="preserve">, </w:t>
            </w:r>
            <w:r w:rsidRPr="00FE49CD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FE49CD">
              <w:rPr>
                <w:sz w:val="24"/>
                <w:szCs w:val="24"/>
              </w:rPr>
              <w:t xml:space="preserve"> </w:t>
            </w:r>
            <w:r w:rsidRPr="00FE49CD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3.1.</w:t>
            </w:r>
          </w:p>
        </w:tc>
      </w:tr>
      <w:tr w:rsidR="00F47EEC" w:rsidRPr="00FE49CD" w:rsidTr="00FE49CD"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965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МАУ «КТРК «Сулин»;</w:t>
            </w:r>
          </w:p>
          <w:p w:rsidR="00F47EEC" w:rsidRPr="00FE49CD" w:rsidRDefault="00993965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EC" w:rsidRPr="00FE49CD" w:rsidRDefault="00F47EEC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3.1</w:t>
            </w:r>
            <w:r w:rsidR="00993965" w:rsidRPr="00FE49CD">
              <w:rPr>
                <w:sz w:val="24"/>
                <w:szCs w:val="24"/>
              </w:rPr>
              <w:t>.</w:t>
            </w:r>
          </w:p>
        </w:tc>
      </w:tr>
      <w:tr w:rsidR="00990D14" w:rsidRPr="00FE49CD" w:rsidTr="007048F1">
        <w:trPr>
          <w:trHeight w:val="84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Цель 2</w:t>
            </w:r>
            <w:r w:rsidR="00064384" w:rsidRPr="00FE49CD">
              <w:rPr>
                <w:sz w:val="24"/>
                <w:szCs w:val="24"/>
              </w:rPr>
              <w:t xml:space="preserve"> подпрограммы 3</w:t>
            </w:r>
            <w:r w:rsidR="00E170F7" w:rsidRPr="00FE49CD">
              <w:rPr>
                <w:sz w:val="24"/>
                <w:szCs w:val="24"/>
              </w:rPr>
              <w:t>.</w:t>
            </w:r>
          </w:p>
          <w:p w:rsidR="00B6376D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 xml:space="preserve">«Рост доли домохозяйств, имеющих возможность подключения услуг доступа к сети Интернет со скоростью 100 Мбит/с с использованием </w:t>
            </w:r>
          </w:p>
          <w:p w:rsidR="00074C37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проводных каналов связи или со скоростью 10 Мбит/с с использованием сетей подвижной радиотелефонной (сотовой) связи»</w:t>
            </w:r>
          </w:p>
        </w:tc>
      </w:tr>
      <w:tr w:rsidR="00990D14" w:rsidRPr="00FE49CD" w:rsidTr="007048F1">
        <w:trPr>
          <w:trHeight w:val="69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FE49CD" w:rsidRDefault="000A63D6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Задача 2</w:t>
            </w:r>
            <w:r w:rsidR="00064384" w:rsidRPr="00FE49CD">
              <w:rPr>
                <w:sz w:val="24"/>
                <w:szCs w:val="24"/>
              </w:rPr>
              <w:t xml:space="preserve"> подпрограммы 3.</w:t>
            </w:r>
          </w:p>
          <w:p w:rsidR="00064384" w:rsidRPr="00FE49CD" w:rsidRDefault="00064384" w:rsidP="00FE49CD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FE49CD" w:rsidTr="00FE49CD"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B764C8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8</w:t>
            </w:r>
            <w:r w:rsidR="00920C09" w:rsidRPr="00FE49CD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B647D" w:rsidP="00FE49C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FE49CD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Развитие информационно-</w:t>
            </w:r>
            <w:r w:rsidR="0078167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ком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муникационной сети 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037A5E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Интернет</w:t>
            </w:r>
            <w:r w:rsidR="0099396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="009623C5" w:rsidRPr="00FE49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62B77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FE49CD">
              <w:rPr>
                <w:sz w:val="24"/>
                <w:szCs w:val="24"/>
              </w:rPr>
              <w:t>она (</w:t>
            </w:r>
            <w:r w:rsidR="009623C5" w:rsidRPr="00FE49CD">
              <w:rPr>
                <w:sz w:val="24"/>
                <w:szCs w:val="24"/>
              </w:rPr>
              <w:t xml:space="preserve">сектор </w:t>
            </w:r>
            <w:r w:rsidR="00042D69" w:rsidRPr="00FE49CD">
              <w:rPr>
                <w:sz w:val="24"/>
                <w:szCs w:val="24"/>
              </w:rPr>
              <w:t>цифровой трансформации</w:t>
            </w:r>
            <w:r w:rsidRPr="00FE49CD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58092F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FE49CD" w:rsidRDefault="009623C5" w:rsidP="00FE49CD">
            <w:pPr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FE49C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E49CD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9623C5" w:rsidP="00FE49C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FE49CD" w:rsidRDefault="008A73FE" w:rsidP="00FE4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FE49CD">
              <w:rPr>
                <w:sz w:val="24"/>
                <w:szCs w:val="24"/>
              </w:rPr>
              <w:t>3.2.</w:t>
            </w:r>
          </w:p>
        </w:tc>
      </w:tr>
    </w:tbl>
    <w:p w:rsidR="00862B77" w:rsidRPr="005C14FA" w:rsidRDefault="00862B77" w:rsidP="005C14FA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5C14FA" w:rsidRDefault="00990D14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br w:type="page"/>
      </w:r>
      <w:r w:rsidR="00ED6E99" w:rsidRPr="005C14FA">
        <w:rPr>
          <w:rFonts w:eastAsia="Calibri"/>
          <w:szCs w:val="28"/>
          <w:lang w:eastAsia="en-US"/>
        </w:rPr>
        <w:lastRenderedPageBreak/>
        <w:t>Приложение №3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Красносулинского района</w:t>
      </w:r>
    </w:p>
    <w:p w:rsidR="00ED6E99" w:rsidRPr="005C14FA" w:rsidRDefault="00ED6E99" w:rsidP="005C14FA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5C14FA" w:rsidRDefault="006F207E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5C14FA" w:rsidRDefault="005E71EC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РАСХОДЫ</w:t>
      </w:r>
    </w:p>
    <w:p w:rsidR="00C3317E" w:rsidRPr="005C14FA" w:rsidRDefault="00862B77" w:rsidP="005C14FA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rFonts w:eastAsia="Calibri"/>
          <w:szCs w:val="28"/>
          <w:lang w:eastAsia="en-US"/>
        </w:rPr>
        <w:t>бюджета района на</w:t>
      </w:r>
      <w:r w:rsidR="00A54687" w:rsidRPr="005C14FA">
        <w:rPr>
          <w:rFonts w:eastAsia="Calibri"/>
          <w:szCs w:val="28"/>
          <w:lang w:eastAsia="en-US"/>
        </w:rPr>
        <w:t xml:space="preserve"> </w:t>
      </w:r>
      <w:r w:rsidRPr="005C14FA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tbl>
      <w:tblPr>
        <w:tblW w:w="4960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4"/>
        <w:gridCol w:w="4085"/>
        <w:gridCol w:w="611"/>
        <w:gridCol w:w="560"/>
        <w:gridCol w:w="1244"/>
        <w:gridCol w:w="405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900"/>
      </w:tblGrid>
      <w:tr w:rsidR="003616BC" w:rsidRPr="00B6376D" w:rsidTr="00B6376D">
        <w:trPr>
          <w:trHeight w:val="20"/>
        </w:trPr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Номер и наименование подпрограммы,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 xml:space="preserve">Ответственный исполнитель, </w:t>
            </w:r>
            <w:r w:rsidRPr="00B6376D">
              <w:rPr>
                <w:sz w:val="22"/>
                <w:szCs w:val="24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Код бюджетной</w:t>
            </w:r>
            <w:r w:rsidRPr="00B6376D">
              <w:rPr>
                <w:sz w:val="22"/>
                <w:szCs w:val="24"/>
              </w:rPr>
              <w:br/>
              <w:t>классификации расходов</w:t>
            </w:r>
            <w:r w:rsidR="00843345" w:rsidRPr="00B6376D">
              <w:rPr>
                <w:sz w:val="22"/>
                <w:szCs w:val="24"/>
              </w:rPr>
              <w:t xml:space="preserve"> 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Объем расходов всего</w:t>
            </w:r>
            <w:r w:rsidRPr="00B6376D">
              <w:rPr>
                <w:sz w:val="22"/>
                <w:szCs w:val="24"/>
              </w:rPr>
              <w:br/>
              <w:t>(тыс. рублей)</w:t>
            </w:r>
          </w:p>
        </w:tc>
        <w:tc>
          <w:tcPr>
            <w:tcW w:w="235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3616BC" w:rsidRPr="00B6376D" w:rsidTr="00B6376D">
        <w:trPr>
          <w:trHeight w:val="20"/>
        </w:trPr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РзПр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ЦСР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ВР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2019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B6376D" w:rsidRDefault="007852B2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4"/>
              </w:rPr>
            </w:pPr>
            <w:r w:rsidRPr="00B6376D">
              <w:rPr>
                <w:sz w:val="22"/>
                <w:szCs w:val="24"/>
              </w:rPr>
              <w:t>2030</w:t>
            </w:r>
          </w:p>
        </w:tc>
      </w:tr>
    </w:tbl>
    <w:p w:rsidR="003616BC" w:rsidRPr="005C14FA" w:rsidRDefault="003616BC" w:rsidP="005C14FA">
      <w:pPr>
        <w:rPr>
          <w:sz w:val="2"/>
          <w:szCs w:val="2"/>
        </w:rPr>
      </w:pPr>
    </w:p>
    <w:tbl>
      <w:tblPr>
        <w:tblW w:w="495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8"/>
        <w:gridCol w:w="4088"/>
        <w:gridCol w:w="611"/>
        <w:gridCol w:w="564"/>
        <w:gridCol w:w="1235"/>
        <w:gridCol w:w="404"/>
        <w:gridCol w:w="934"/>
        <w:gridCol w:w="869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91"/>
      </w:tblGrid>
      <w:tr w:rsidR="003616BC" w:rsidRPr="00B6376D" w:rsidTr="00B6376D">
        <w:trPr>
          <w:trHeight w:val="20"/>
          <w:tblHeader/>
        </w:trPr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5C14FA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1D1" w:rsidRPr="00B6376D" w:rsidRDefault="009451D1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</w:t>
            </w:r>
          </w:p>
        </w:tc>
      </w:tr>
      <w:tr w:rsidR="00AB1967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A80CCE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234741,0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14697,5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15259,1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16820,9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19854,1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681A9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22718,5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19863,7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67" w:rsidRPr="00B6376D" w:rsidRDefault="00AB19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205</w:t>
            </w:r>
            <w:r w:rsidR="009059BE" w:rsidRPr="00B6376D">
              <w:rPr>
                <w:sz w:val="22"/>
                <w:szCs w:val="22"/>
              </w:rPr>
              <w:t>5</w:t>
            </w:r>
            <w:r w:rsidRPr="00B6376D">
              <w:rPr>
                <w:sz w:val="22"/>
                <w:szCs w:val="22"/>
              </w:rPr>
              <w:t>8,2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67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20993,8</w:t>
            </w:r>
          </w:p>
        </w:tc>
      </w:tr>
      <w:tr w:rsidR="007B38CB" w:rsidRPr="00B6376D" w:rsidTr="00B6376D">
        <w:trPr>
          <w:trHeight w:val="326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</w:tr>
      <w:tr w:rsidR="007B38CB" w:rsidRPr="00B6376D" w:rsidTr="00B6376D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</w:t>
            </w:r>
            <w:r w:rsidR="007B38CB" w:rsidRPr="00B6376D">
              <w:rPr>
                <w:sz w:val="22"/>
                <w:szCs w:val="22"/>
              </w:rPr>
              <w:t>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681A9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CB" w:rsidRPr="00B6376D" w:rsidRDefault="007B38C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353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3C" w:rsidRPr="00B6376D" w:rsidRDefault="00300014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участник МАУ «МФЦ Красносулинского района»</w:t>
            </w:r>
            <w:r w:rsidR="00F54A3C"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300014" w:rsidRPr="00B6376D" w:rsidRDefault="00F54A3C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70081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4E2738" w:rsidRPr="00B6376D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7ACF" w:rsidRPr="00B6376D" w:rsidRDefault="008F7ACF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4E2738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300014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154080,4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00014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69389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14" w:rsidRPr="00B6376D" w:rsidRDefault="003D664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</w:t>
            </w:r>
            <w:r w:rsidR="009028C1" w:rsidRPr="00B6376D">
              <w:rPr>
                <w:sz w:val="22"/>
                <w:szCs w:val="22"/>
              </w:rPr>
              <w:t>970,9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18541,3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4E2738" w:rsidRPr="00B6376D" w:rsidRDefault="004E273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00014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B05498" w:rsidRPr="00B6376D" w:rsidTr="00B6376D">
        <w:trPr>
          <w:trHeight w:val="20"/>
        </w:trPr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65" w:rsidRPr="00B6376D" w:rsidRDefault="00B05498" w:rsidP="005C14FA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участник </w:t>
            </w:r>
            <w:r w:rsidR="00993965" w:rsidRPr="00B6376D">
              <w:rPr>
                <w:sz w:val="22"/>
                <w:szCs w:val="22"/>
              </w:rPr>
              <w:t>МАУ «КТРК «Сулин»;</w:t>
            </w:r>
          </w:p>
          <w:p w:rsidR="00B05498" w:rsidRPr="00B6376D" w:rsidRDefault="0099396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F1C1C" w:rsidRPr="00B6376D" w:rsidRDefault="00BF1C1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8F7ACF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33492,8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EA3D49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F778F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3586,2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F778F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F1C1C" w:rsidRPr="00B6376D" w:rsidRDefault="00BF1C1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616486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1339,3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533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616486" w:rsidRPr="00B6376D" w:rsidTr="00B6376D">
        <w:trPr>
          <w:trHeight w:val="245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9059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6486" w:rsidRPr="00B6376D" w:rsidRDefault="00616486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163,0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616486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</w:t>
            </w:r>
            <w:r w:rsidR="00F95FDF"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мероприятие 1.1</w:t>
            </w:r>
            <w:r w:rsidR="007852B2" w:rsidRP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Сохранение объема компьютерной и оргтехники не старше 5 лет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AD323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E3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79</w:t>
            </w:r>
            <w:r w:rsidR="001411E3" w:rsidRPr="00B6376D">
              <w:rPr>
                <w:sz w:val="22"/>
                <w:szCs w:val="22"/>
              </w:rPr>
              <w:t>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1411E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0" w:rsidRPr="00B6376D" w:rsidRDefault="00633E2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404"/>
        </w:trPr>
        <w:tc>
          <w:tcPr>
            <w:tcW w:w="82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B6376D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B6376D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950" w:type="pc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513,6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312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350,6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45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7D4DAD" w:rsidRPr="00B6376D" w:rsidTr="00B6376D">
        <w:trPr>
          <w:trHeight w:val="255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D" w:rsidRPr="00B6376D" w:rsidRDefault="007D4D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05498" w:rsidRPr="00B6376D" w:rsidTr="00B6376D">
        <w:trPr>
          <w:trHeight w:val="20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B637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616486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lastRenderedPageBreak/>
              <w:t>в</w:t>
            </w:r>
            <w:r w:rsidR="00B05498" w:rsidRPr="00B6376D">
              <w:rPr>
                <w:sz w:val="22"/>
                <w:szCs w:val="22"/>
              </w:rPr>
              <w:t>сего</w:t>
            </w:r>
            <w:r w:rsidRPr="00B6376D">
              <w:rPr>
                <w:sz w:val="22"/>
                <w:szCs w:val="22"/>
              </w:rPr>
              <w:t xml:space="preserve"> </w:t>
            </w:r>
            <w:r w:rsidR="00B05498" w:rsidRPr="00B6376D">
              <w:rPr>
                <w:sz w:val="22"/>
                <w:szCs w:val="22"/>
              </w:rPr>
              <w:t>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F54A3C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191587,0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18541,3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B05498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rFonts w:ascii="Times New Roman" w:hAnsi="Times New Roman" w:cs="Times New Roman"/>
                <w:sz w:val="22"/>
                <w:szCs w:val="22"/>
              </w:rPr>
              <w:t>сектор цифровой трансформации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B05498" w:rsidRPr="00B6376D" w:rsidRDefault="00B0549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МФЦ Красносулинского 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района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902</w:t>
            </w: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2738" w:rsidRPr="00B6376D" w:rsidRDefault="004E273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498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37108,6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B05498" w:rsidRPr="00B6376D" w:rsidRDefault="00F54A3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154478,4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807" w:rsidRPr="00B6376D" w:rsidRDefault="003D680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498" w:rsidRPr="00B6376D" w:rsidRDefault="00B0549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EA3D49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18541,3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6807" w:rsidRPr="00B6376D" w:rsidRDefault="003D680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0549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2945B2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993965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 w:rsidR="00B637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945B2" w:rsidRPr="00B6376D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F54A3C" w:rsidP="00B6376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B6376D">
              <w:rPr>
                <w:color w:val="000000"/>
                <w:sz w:val="22"/>
                <w:szCs w:val="22"/>
              </w:rPr>
              <w:t>191587,0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13970,9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16413,2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90605A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18541,3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16277,5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16889,4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5B2" w:rsidRPr="00B6376D" w:rsidRDefault="002945B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17271,4</w:t>
            </w:r>
          </w:p>
        </w:tc>
      </w:tr>
      <w:tr w:rsidR="00093BAD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5160" w:rsidRPr="00B6376D" w:rsidRDefault="0026516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Pr="00B6376D" w:rsidRDefault="00BF1C1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BF1C1C" w:rsidRPr="00B6376D" w:rsidRDefault="00BF1C1C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6C3" w:rsidRPr="00B6376D" w:rsidRDefault="007453E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r w:rsidR="00852567" w:rsidRPr="00B637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52567" w:rsidRPr="00B6376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</w:t>
            </w:r>
            <w:r w:rsidR="00FE49C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BC26C3" w:rsidRPr="00B6376D" w:rsidRDefault="00BC26C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6C3" w:rsidRPr="00B6376D" w:rsidRDefault="00BC26C3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39,6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40,4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54,</w:t>
            </w:r>
            <w:r w:rsidR="00606D51" w:rsidRPr="00B6376D">
              <w:rPr>
                <w:sz w:val="22"/>
                <w:szCs w:val="22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59,5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61,7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BC26C3" w:rsidRPr="00B6376D" w:rsidRDefault="00BC26C3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62,0</w:t>
            </w:r>
          </w:p>
        </w:tc>
      </w:tr>
      <w:tr w:rsidR="00093BAD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AD" w:rsidRPr="00B6376D" w:rsidRDefault="0039469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852567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1727,</w:t>
            </w:r>
            <w:r w:rsidR="00903650" w:rsidRPr="00B6376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225,5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232,2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AD" w:rsidRPr="00B6376D" w:rsidRDefault="00093BAD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237,3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172,4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189,2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A4674F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196,8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093BAD" w:rsidRPr="00B6376D" w:rsidRDefault="0085256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197,9</w:t>
            </w:r>
          </w:p>
        </w:tc>
      </w:tr>
      <w:tr w:rsidR="00313D81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27945,5</w:t>
            </w:r>
          </w:p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94697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114028,3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8370,1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9347,0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10228,4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11943,8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12528,8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040D1A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12152,9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040D1A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12602,3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84CE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12960,1</w:t>
            </w:r>
          </w:p>
        </w:tc>
      </w:tr>
      <w:tr w:rsidR="00B764C8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1103,2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705,2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90365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398,0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616BC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4B74A4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747,3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B6376D" w:rsidRDefault="00AA4B0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FD3DBE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616486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1687,7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BE" w:rsidRPr="00B6376D" w:rsidRDefault="00FD3DBE" w:rsidP="00B6376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  <w:lang w:val="en-US"/>
              </w:rPr>
              <w:t>0</w:t>
            </w:r>
            <w:r w:rsidR="00FE49CD">
              <w:rPr>
                <w:sz w:val="22"/>
                <w:szCs w:val="22"/>
                <w:lang w:val="en-US"/>
              </w:rPr>
              <w:t>,</w:t>
            </w:r>
            <w:r w:rsidRPr="00B6376D">
              <w:rPr>
                <w:sz w:val="22"/>
                <w:szCs w:val="22"/>
                <w:lang w:val="en-US"/>
              </w:rPr>
              <w:t>0</w:t>
            </w:r>
          </w:p>
        </w:tc>
      </w:tr>
      <w:tr w:rsidR="00313D81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5C14FA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66DB" w:rsidRPr="00B6376D" w:rsidRDefault="00EC66DB" w:rsidP="00B6376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376D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7602,2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35388,6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2395,9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2488,8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2717,5</w:t>
            </w:r>
          </w:p>
          <w:p w:rsidR="00394697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394697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313D81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3537,1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3690,0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3875,9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7453E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4028,6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  <w:p w:rsidR="00EC66DB" w:rsidRPr="00B6376D" w:rsidRDefault="00EC66DB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13D81" w:rsidRPr="00B6376D" w:rsidRDefault="001E06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4051,4</w:t>
            </w:r>
          </w:p>
        </w:tc>
      </w:tr>
      <w:tr w:rsidR="006D79C5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5B715D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41826,1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</w:t>
            </w:r>
            <w:r w:rsidR="00CD7AD6" w:rsidRPr="00B6376D">
              <w:rPr>
                <w:bCs/>
                <w:sz w:val="22"/>
                <w:szCs w:val="22"/>
              </w:rPr>
              <w:t xml:space="preserve"> </w:t>
            </w: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9C5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3668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C5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854970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Ответственный исполнитель Администрация Красносулинского района (</w:t>
            </w:r>
            <w:r w:rsidR="00042D69" w:rsidRPr="00B6376D">
              <w:rPr>
                <w:sz w:val="22"/>
                <w:szCs w:val="22"/>
              </w:rPr>
              <w:t>сектор цифровой трансформации</w:t>
            </w:r>
            <w:r w:rsidRPr="00B6376D">
              <w:rPr>
                <w:sz w:val="22"/>
                <w:szCs w:val="22"/>
              </w:rPr>
              <w:t>)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6D79C5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70" w:rsidRPr="00B6376D" w:rsidRDefault="00854970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B764C8" w:rsidRPr="00B6376D" w:rsidTr="00B6376D">
        <w:trPr>
          <w:trHeight w:val="20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участник </w:t>
            </w:r>
            <w:r w:rsidR="003D129C" w:rsidRPr="00B6376D">
              <w:rPr>
                <w:sz w:val="22"/>
                <w:szCs w:val="22"/>
              </w:rPr>
              <w:t>МАУ «КТРК «Сулин»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5B715D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41</w:t>
            </w:r>
            <w:r w:rsidR="00332378" w:rsidRPr="00B6376D">
              <w:rPr>
                <w:bCs/>
                <w:sz w:val="22"/>
                <w:szCs w:val="22"/>
              </w:rPr>
              <w:t>8</w:t>
            </w:r>
            <w:r w:rsidRPr="00B6376D">
              <w:rPr>
                <w:bCs/>
                <w:sz w:val="22"/>
                <w:szCs w:val="22"/>
              </w:rPr>
              <w:t>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</w:t>
            </w:r>
            <w:r w:rsidR="00CD7AD6" w:rsidRPr="00B6376D">
              <w:rPr>
                <w:bCs/>
                <w:sz w:val="22"/>
                <w:szCs w:val="22"/>
              </w:rPr>
              <w:t xml:space="preserve"> </w:t>
            </w: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1B00A8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3668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B764C8" w:rsidRPr="00B6376D" w:rsidTr="00B6376D">
        <w:trPr>
          <w:trHeight w:val="20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64C8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Исполнитель</w:t>
            </w:r>
            <w:r w:rsidR="00332378" w:rsidRPr="00B6376D">
              <w:rPr>
                <w:sz w:val="22"/>
                <w:szCs w:val="22"/>
              </w:rPr>
              <w:t xml:space="preserve"> основного мероприятия 3.1</w:t>
            </w:r>
            <w:r w:rsidR="00B6376D">
              <w:rPr>
                <w:sz w:val="22"/>
                <w:szCs w:val="22"/>
              </w:rPr>
              <w:t>.</w:t>
            </w:r>
            <w:r w:rsidRPr="00B6376D">
              <w:rPr>
                <w:sz w:val="22"/>
                <w:szCs w:val="22"/>
              </w:rPr>
              <w:t xml:space="preserve"> 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33237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416</w:t>
            </w:r>
            <w:r w:rsidR="005B715D" w:rsidRPr="00B6376D">
              <w:rPr>
                <w:bCs/>
                <w:sz w:val="22"/>
                <w:szCs w:val="22"/>
              </w:rPr>
              <w:t>26,1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3240</w:t>
            </w:r>
            <w:r w:rsidR="00FE49CD">
              <w:rPr>
                <w:bCs/>
                <w:sz w:val="22"/>
                <w:szCs w:val="22"/>
              </w:rPr>
              <w:t>,</w:t>
            </w:r>
            <w:r w:rsidRPr="00B6376D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35</w:t>
            </w:r>
            <w:r w:rsidR="00911207" w:rsidRPr="00B6376D">
              <w:rPr>
                <w:bCs/>
                <w:sz w:val="22"/>
                <w:szCs w:val="22"/>
              </w:rPr>
              <w:t>86</w:t>
            </w:r>
            <w:r w:rsidRPr="00B6376D">
              <w:rPr>
                <w:bCs/>
                <w:sz w:val="22"/>
                <w:szCs w:val="22"/>
              </w:rPr>
              <w:t>,</w:t>
            </w:r>
            <w:r w:rsidR="00911207" w:rsidRPr="00B6376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</w:t>
            </w:r>
            <w:r w:rsidR="00911207" w:rsidRPr="00B6376D">
              <w:rPr>
                <w:bCs/>
                <w:sz w:val="22"/>
                <w:szCs w:val="22"/>
              </w:rPr>
              <w:t>668</w:t>
            </w:r>
            <w:r w:rsidR="00FE49CD">
              <w:rPr>
                <w:bCs/>
                <w:sz w:val="22"/>
                <w:szCs w:val="22"/>
              </w:rPr>
              <w:t>,</w:t>
            </w:r>
            <w:r w:rsidR="00911207" w:rsidRPr="00B637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B6376D" w:rsidRDefault="00B764C8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3722,4</w:t>
            </w:r>
          </w:p>
        </w:tc>
      </w:tr>
      <w:tr w:rsidR="005E13D2" w:rsidRPr="00B6376D" w:rsidTr="00B6376D">
        <w:trPr>
          <w:trHeight w:val="20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902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1530000590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5E13D2" w:rsidRPr="00B6376D" w:rsidRDefault="005E13D2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621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D2" w:rsidRPr="00B6376D" w:rsidRDefault="00A34C7C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8230,8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B715D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33395,3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2923,7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3099,1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2208,0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3240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5E13D2" w:rsidRPr="00B6376D" w:rsidRDefault="005E13D2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80CCE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674F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</w:rPr>
              <w:t>3</w:t>
            </w:r>
            <w:r w:rsidR="00911207" w:rsidRPr="00B6376D">
              <w:rPr>
                <w:bCs/>
                <w:sz w:val="22"/>
                <w:szCs w:val="22"/>
                <w:lang w:val="en-US"/>
              </w:rPr>
              <w:t>586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="00911207" w:rsidRPr="00B6376D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A4674F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3668,8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B6376D">
              <w:rPr>
                <w:bCs/>
                <w:sz w:val="22"/>
                <w:szCs w:val="22"/>
              </w:rPr>
              <w:t>0,0</w:t>
            </w:r>
          </w:p>
          <w:p w:rsidR="00DB40C3" w:rsidRPr="00B6376D" w:rsidRDefault="00DB40C3" w:rsidP="00B6376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5E13D2" w:rsidRPr="00B6376D" w:rsidRDefault="00911207" w:rsidP="00B6376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B6376D">
              <w:rPr>
                <w:bCs/>
                <w:sz w:val="22"/>
                <w:szCs w:val="22"/>
                <w:lang w:val="en-US"/>
              </w:rPr>
              <w:t>3722</w:t>
            </w:r>
            <w:r w:rsidR="00FE49CD">
              <w:rPr>
                <w:bCs/>
                <w:sz w:val="22"/>
                <w:szCs w:val="22"/>
                <w:lang w:val="en-US"/>
              </w:rPr>
              <w:t>,</w:t>
            </w:r>
            <w:r w:rsidRPr="00B6376D">
              <w:rPr>
                <w:bCs/>
                <w:sz w:val="22"/>
                <w:szCs w:val="22"/>
                <w:lang w:val="en-US"/>
              </w:rPr>
              <w:t>4</w:t>
            </w:r>
          </w:p>
        </w:tc>
      </w:tr>
      <w:tr w:rsidR="00002048" w:rsidRPr="00B6376D" w:rsidTr="00B6376D">
        <w:trPr>
          <w:trHeight w:val="381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48" w:rsidRPr="00B6376D" w:rsidRDefault="00002048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 xml:space="preserve">Исполнитель </w:t>
            </w:r>
            <w:r w:rsidR="00332378" w:rsidRPr="00B6376D">
              <w:rPr>
                <w:sz w:val="22"/>
                <w:szCs w:val="22"/>
              </w:rPr>
              <w:t>основного мероприятия 3.3</w:t>
            </w:r>
            <w:r w:rsidR="00B6376D">
              <w:rPr>
                <w:sz w:val="22"/>
                <w:szCs w:val="22"/>
              </w:rPr>
              <w:t>.</w:t>
            </w:r>
            <w:r w:rsidR="00CD7AD6" w:rsidRPr="00B6376D">
              <w:rPr>
                <w:sz w:val="22"/>
                <w:szCs w:val="22"/>
              </w:rPr>
              <w:t xml:space="preserve"> </w:t>
            </w:r>
            <w:r w:rsidRPr="00B6376D">
              <w:rPr>
                <w:sz w:val="22"/>
                <w:szCs w:val="22"/>
              </w:rPr>
              <w:t>МАУ «КТРК «Сулин»</w:t>
            </w:r>
            <w:r w:rsidR="00903650" w:rsidRPr="00B6376D">
              <w:rPr>
                <w:sz w:val="22"/>
                <w:szCs w:val="22"/>
              </w:rPr>
              <w:t>;</w:t>
            </w:r>
          </w:p>
          <w:p w:rsidR="00903650" w:rsidRPr="00B6376D" w:rsidRDefault="00903650" w:rsidP="00DA0778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УЗИО и МЗ Красносулинского района</w:t>
            </w:r>
            <w:r w:rsidR="00DA07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48" w:rsidRPr="00B6376D" w:rsidRDefault="00002048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  <w:tr w:rsidR="003D129C" w:rsidRPr="00B6376D" w:rsidTr="00B6376D">
        <w:trPr>
          <w:trHeight w:val="236"/>
        </w:trPr>
        <w:tc>
          <w:tcPr>
            <w:tcW w:w="8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29C" w:rsidRPr="00B6376D" w:rsidRDefault="003D129C" w:rsidP="005C14FA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914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1530071180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622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200,0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3D129C" w:rsidRPr="00B6376D" w:rsidRDefault="003D129C" w:rsidP="00B6376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B6376D">
              <w:rPr>
                <w:sz w:val="22"/>
                <w:szCs w:val="22"/>
              </w:rPr>
              <w:t>0,0</w:t>
            </w:r>
          </w:p>
        </w:tc>
      </w:tr>
    </w:tbl>
    <w:p w:rsidR="00ED6E99" w:rsidRPr="005C14FA" w:rsidRDefault="00ED6E99" w:rsidP="005C14FA">
      <w:pPr>
        <w:jc w:val="center"/>
        <w:rPr>
          <w:szCs w:val="28"/>
        </w:rPr>
      </w:pPr>
    </w:p>
    <w:p w:rsidR="00210BBD" w:rsidRPr="005C14FA" w:rsidRDefault="00210BBD" w:rsidP="005C14FA">
      <w:pPr>
        <w:ind w:firstLine="0"/>
        <w:jc w:val="left"/>
        <w:rPr>
          <w:szCs w:val="28"/>
        </w:rPr>
      </w:pPr>
    </w:p>
    <w:p w:rsidR="00AA4B00" w:rsidRPr="005C14FA" w:rsidRDefault="007852B2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br w:type="page"/>
      </w:r>
      <w:r w:rsidR="00AA4B00" w:rsidRPr="005C14FA">
        <w:rPr>
          <w:szCs w:val="28"/>
        </w:rPr>
        <w:lastRenderedPageBreak/>
        <w:t>Приложение №</w:t>
      </w:r>
      <w:r w:rsidR="00771DB6" w:rsidRPr="005C14FA">
        <w:rPr>
          <w:szCs w:val="28"/>
        </w:rPr>
        <w:t> </w:t>
      </w:r>
      <w:r w:rsidR="00AA4B00" w:rsidRPr="005C14FA">
        <w:rPr>
          <w:szCs w:val="28"/>
        </w:rPr>
        <w:t>4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 муниципальной программе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Красносулинского района</w:t>
      </w:r>
    </w:p>
    <w:p w:rsidR="00AA4B00" w:rsidRPr="005C14FA" w:rsidRDefault="00AA4B00" w:rsidP="005C14FA">
      <w:pPr>
        <w:ind w:left="14742" w:firstLine="0"/>
        <w:jc w:val="center"/>
        <w:rPr>
          <w:szCs w:val="28"/>
        </w:rPr>
      </w:pPr>
      <w:r w:rsidRPr="005C14FA">
        <w:rPr>
          <w:szCs w:val="28"/>
        </w:rPr>
        <w:t>«Информационное общество»</w:t>
      </w:r>
    </w:p>
    <w:p w:rsidR="00AA4B00" w:rsidRPr="005C14FA" w:rsidRDefault="00AA4B00" w:rsidP="005C14FA">
      <w:pPr>
        <w:jc w:val="center"/>
        <w:rPr>
          <w:szCs w:val="28"/>
        </w:rPr>
      </w:pPr>
    </w:p>
    <w:p w:rsidR="00AA4B00" w:rsidRPr="005C14FA" w:rsidRDefault="00AA4B00" w:rsidP="005C14FA">
      <w:pPr>
        <w:ind w:firstLine="0"/>
        <w:jc w:val="center"/>
        <w:rPr>
          <w:szCs w:val="28"/>
        </w:rPr>
      </w:pPr>
      <w:r w:rsidRPr="005C14FA">
        <w:rPr>
          <w:szCs w:val="28"/>
        </w:rPr>
        <w:t>РАСХОДЫ</w:t>
      </w:r>
    </w:p>
    <w:p w:rsidR="00AA4B00" w:rsidRPr="005C14FA" w:rsidRDefault="00AA4B00" w:rsidP="005C14FA">
      <w:pPr>
        <w:ind w:firstLine="0"/>
        <w:jc w:val="center"/>
        <w:rPr>
          <w:rFonts w:eastAsia="Calibri"/>
          <w:szCs w:val="28"/>
          <w:lang w:eastAsia="en-US"/>
        </w:rPr>
      </w:pPr>
      <w:r w:rsidRPr="005C14FA">
        <w:rPr>
          <w:szCs w:val="28"/>
        </w:rPr>
        <w:t>на реализацию муниципальной программы</w:t>
      </w:r>
      <w:r w:rsidRPr="005C14FA">
        <w:rPr>
          <w:rFonts w:eastAsia="Calibri"/>
          <w:szCs w:val="28"/>
          <w:lang w:eastAsia="en-US"/>
        </w:rPr>
        <w:t xml:space="preserve"> </w:t>
      </w:r>
    </w:p>
    <w:p w:rsidR="00AA4B00" w:rsidRPr="005C14FA" w:rsidRDefault="00AA4B00" w:rsidP="005C14FA">
      <w:pPr>
        <w:ind w:firstLine="0"/>
        <w:jc w:val="center"/>
        <w:rPr>
          <w:rFonts w:eastAsia="Calibri"/>
          <w:lang w:eastAsia="en-US"/>
        </w:rPr>
      </w:pPr>
    </w:p>
    <w:tbl>
      <w:tblPr>
        <w:tblW w:w="4965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3"/>
        <w:gridCol w:w="4960"/>
        <w:gridCol w:w="1130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  <w:gridCol w:w="1008"/>
      </w:tblGrid>
      <w:tr w:rsidR="003616BC" w:rsidRPr="00DA0778" w:rsidTr="00105A2F">
        <w:trPr>
          <w:trHeight w:val="20"/>
        </w:trPr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DA0778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Наименование</w:t>
            </w:r>
            <w:r w:rsidR="00F95FDF" w:rsidRPr="00DA0778">
              <w:rPr>
                <w:sz w:val="24"/>
              </w:rPr>
              <w:t xml:space="preserve"> </w:t>
            </w:r>
            <w:r w:rsidRPr="00DA0778">
              <w:rPr>
                <w:sz w:val="24"/>
              </w:rPr>
              <w:t>муниципальной программы, номер и наименование подпрограммы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Источники 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финансирования</w:t>
            </w:r>
            <w:r w:rsidRPr="00DA0778">
              <w:rPr>
                <w:sz w:val="24"/>
              </w:rPr>
              <w:br/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 xml:space="preserve">Объем </w:t>
            </w:r>
          </w:p>
          <w:p w:rsidR="00AA4B00" w:rsidRPr="00DA0778" w:rsidRDefault="00AA4B00" w:rsidP="005C14FA">
            <w:pPr>
              <w:ind w:left="-68" w:right="-78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расходов всего</w:t>
            </w:r>
            <w:r w:rsidRPr="00DA0778">
              <w:rPr>
                <w:sz w:val="24"/>
              </w:rPr>
              <w:br/>
              <w:t>(тыс. руб.)</w:t>
            </w:r>
          </w:p>
        </w:tc>
        <w:tc>
          <w:tcPr>
            <w:tcW w:w="27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BF6D7C" w:rsidP="005C14FA">
            <w:pPr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В</w:t>
            </w:r>
            <w:r w:rsidR="00AA4B00" w:rsidRPr="00DA0778">
              <w:rPr>
                <w:sz w:val="24"/>
              </w:rPr>
              <w:t xml:space="preserve"> том числе по годам реализации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муниципальной программы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2019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2020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2021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2022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2023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2024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2025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2026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2027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2028</w:t>
            </w: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2029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4"/>
              </w:rPr>
            </w:pPr>
            <w:r w:rsidRPr="00DA0778">
              <w:rPr>
                <w:sz w:val="24"/>
              </w:rPr>
              <w:t>2030</w:t>
            </w:r>
          </w:p>
        </w:tc>
      </w:tr>
    </w:tbl>
    <w:p w:rsidR="00105A2F" w:rsidRPr="00105A2F" w:rsidRDefault="00105A2F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2"/>
        <w:gridCol w:w="4960"/>
        <w:gridCol w:w="1130"/>
        <w:gridCol w:w="992"/>
        <w:gridCol w:w="992"/>
        <w:gridCol w:w="992"/>
        <w:gridCol w:w="991"/>
        <w:gridCol w:w="991"/>
        <w:gridCol w:w="991"/>
        <w:gridCol w:w="991"/>
        <w:gridCol w:w="991"/>
        <w:gridCol w:w="991"/>
        <w:gridCol w:w="991"/>
        <w:gridCol w:w="991"/>
        <w:gridCol w:w="1004"/>
      </w:tblGrid>
      <w:tr w:rsidR="00105A2F" w:rsidRPr="00DA0778" w:rsidTr="00105A2F">
        <w:trPr>
          <w:trHeight w:val="20"/>
        </w:trPr>
        <w:tc>
          <w:tcPr>
            <w:tcW w:w="822" w:type="pc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8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9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11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12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14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</w:tcPr>
          <w:p w:rsidR="00B764C8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258564,6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16823,0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17328,8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18885,7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21802,5</w:t>
            </w:r>
          </w:p>
        </w:tc>
        <w:tc>
          <w:tcPr>
            <w:tcW w:w="230" w:type="pct"/>
            <w:hideMark/>
          </w:tcPr>
          <w:p w:rsidR="00B764C8" w:rsidRPr="00DA0778" w:rsidRDefault="007F042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24571,0</w:t>
            </w:r>
          </w:p>
        </w:tc>
        <w:tc>
          <w:tcPr>
            <w:tcW w:w="230" w:type="pct"/>
            <w:hideMark/>
          </w:tcPr>
          <w:p w:rsidR="00B764C8" w:rsidRPr="00DA0778" w:rsidRDefault="00911207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21752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30" w:type="pct"/>
            <w:hideMark/>
          </w:tcPr>
          <w:p w:rsidR="00B764C8" w:rsidRPr="00DA0778" w:rsidRDefault="00911207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22477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22984,6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46068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3949,1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3911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4108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4270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188672,8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12057,4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12516,6</w:t>
            </w:r>
          </w:p>
        </w:tc>
        <w:tc>
          <w:tcPr>
            <w:tcW w:w="230" w:type="pct"/>
            <w:hideMark/>
          </w:tcPr>
          <w:p w:rsidR="00AA4B00" w:rsidRPr="00DA0778" w:rsidRDefault="008E5052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13844,1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15905,0</w:t>
            </w:r>
          </w:p>
        </w:tc>
        <w:tc>
          <w:tcPr>
            <w:tcW w:w="230" w:type="pct"/>
            <w:hideMark/>
          </w:tcPr>
          <w:p w:rsidR="00AA4B00" w:rsidRPr="00DA0778" w:rsidRDefault="007F042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18807,4</w:t>
            </w:r>
          </w:p>
        </w:tc>
        <w:tc>
          <w:tcPr>
            <w:tcW w:w="230" w:type="pct"/>
            <w:hideMark/>
          </w:tcPr>
          <w:p w:rsidR="00AA4B00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15755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30" w:type="pct"/>
            <w:hideMark/>
          </w:tcPr>
          <w:p w:rsidR="00AA4B00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16288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  <w:tc>
          <w:tcPr>
            <w:tcW w:w="233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16699,7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23823,</w:t>
            </w:r>
            <w:r w:rsidR="0035174F" w:rsidRPr="00DA077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2125,5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2069,7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2064,8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1948,4</w:t>
            </w:r>
          </w:p>
        </w:tc>
        <w:tc>
          <w:tcPr>
            <w:tcW w:w="230" w:type="pct"/>
            <w:hideMark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1852,</w:t>
            </w:r>
            <w:r w:rsidR="0035174F" w:rsidRPr="00DA07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1889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1919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1990,8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1.</w:t>
            </w:r>
            <w:r w:rsidR="00467599" w:rsidRPr="00DA0778"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«Электронный муниципалитет»</w:t>
            </w:r>
          </w:p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всего</w:t>
            </w:r>
            <w:r w:rsidR="00F95FDF" w:rsidRPr="00DA07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1309,7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743,7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52,4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C9443B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513,6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62" w:type="pct"/>
          </w:tcPr>
          <w:p w:rsidR="00B764C8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195733,1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11654,8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12539,0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14355,9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16673,2</w:t>
            </w:r>
          </w:p>
        </w:tc>
        <w:tc>
          <w:tcPr>
            <w:tcW w:w="230" w:type="pct"/>
            <w:hideMark/>
          </w:tcPr>
          <w:p w:rsidR="00B764C8" w:rsidRPr="00DA0778" w:rsidRDefault="007F042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18856,3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16592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25104F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17204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17571,4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45868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2640,1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2742,5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2976,8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3749,1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3911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4108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4270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4294,1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B764C8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145718,8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8390,0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9365,1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10994,1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12664,1</w:t>
            </w:r>
          </w:p>
        </w:tc>
        <w:tc>
          <w:tcPr>
            <w:tcW w:w="230" w:type="pct"/>
            <w:hideMark/>
          </w:tcPr>
          <w:p w:rsidR="00B764C8" w:rsidRPr="00DA0778" w:rsidRDefault="00C9443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14630,2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12169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12619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12977,3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6D422E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4146</w:t>
            </w:r>
            <w:r w:rsid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A0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pStyle w:val="ConsPlusCell"/>
              <w:ind w:left="-90" w:righ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778">
              <w:rPr>
                <w:rFonts w:ascii="Times New Roman" w:hAnsi="Times New Roman" w:cs="Times New Roman"/>
                <w:sz w:val="24"/>
                <w:szCs w:val="24"/>
              </w:rPr>
              <w:t>624,7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431,4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385,0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260,0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15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</w:t>
            </w:r>
            <w:r w:rsidR="006D422E" w:rsidRPr="00DA0778">
              <w:rPr>
                <w:sz w:val="24"/>
                <w:szCs w:val="24"/>
                <w:lang w:val="en-US"/>
              </w:rPr>
              <w:t>00</w:t>
            </w:r>
            <w:r w:rsidRPr="00DA0778">
              <w:rPr>
                <w:sz w:val="24"/>
                <w:szCs w:val="24"/>
              </w:rPr>
              <w:t>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300,0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 w:val="restart"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Подпрограмма 3.</w:t>
            </w:r>
            <w:r w:rsidR="00F95FDF" w:rsidRPr="00DA0778">
              <w:rPr>
                <w:sz w:val="24"/>
                <w:szCs w:val="24"/>
              </w:rPr>
              <w:t xml:space="preserve"> </w:t>
            </w:r>
            <w:r w:rsidRPr="00DA0778">
              <w:rPr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всего</w:t>
            </w:r>
            <w:r w:rsidR="00F95FDF" w:rsidRPr="00DA07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2" w:type="pct"/>
          </w:tcPr>
          <w:p w:rsidR="00AA4B00" w:rsidRPr="00DA0778" w:rsidRDefault="00B305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61521,8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4424,5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4737,4</w:t>
            </w:r>
          </w:p>
        </w:tc>
        <w:tc>
          <w:tcPr>
            <w:tcW w:w="230" w:type="pct"/>
            <w:hideMark/>
          </w:tcPr>
          <w:p w:rsidR="00AA4B00" w:rsidRPr="00DA0778" w:rsidRDefault="008E5052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4529,8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5129,3</w:t>
            </w:r>
          </w:p>
        </w:tc>
        <w:tc>
          <w:tcPr>
            <w:tcW w:w="230" w:type="pct"/>
            <w:hideMark/>
          </w:tcPr>
          <w:p w:rsidR="00AA4B00" w:rsidRPr="00DA0778" w:rsidRDefault="007F042B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5201,1</w:t>
            </w:r>
          </w:p>
        </w:tc>
        <w:tc>
          <w:tcPr>
            <w:tcW w:w="230" w:type="pct"/>
            <w:hideMark/>
          </w:tcPr>
          <w:p w:rsidR="00AA4B00" w:rsidRPr="00DA0778" w:rsidRDefault="006D42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5160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30" w:type="pct"/>
            <w:hideMark/>
          </w:tcPr>
          <w:p w:rsidR="00AA4B00" w:rsidRPr="00DA0778" w:rsidRDefault="006D422E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5273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0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  <w:tc>
          <w:tcPr>
            <w:tcW w:w="233" w:type="pct"/>
          </w:tcPr>
          <w:p w:rsidR="00AA4B00" w:rsidRPr="00DA0778" w:rsidRDefault="00B764C8" w:rsidP="00DA0778">
            <w:pPr>
              <w:tabs>
                <w:tab w:val="left" w:pos="80"/>
              </w:tabs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5413,2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62" w:type="pct"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200,0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62" w:type="pct"/>
          </w:tcPr>
          <w:p w:rsidR="00B764C8" w:rsidRPr="00DA0778" w:rsidRDefault="00B305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41644,3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2923,7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3099,1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2850,0</w:t>
            </w:r>
          </w:p>
        </w:tc>
        <w:tc>
          <w:tcPr>
            <w:tcW w:w="230" w:type="pct"/>
            <w:hideMark/>
          </w:tcPr>
          <w:p w:rsidR="00B764C8" w:rsidRPr="00DA0778" w:rsidRDefault="006D79C5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3240,9</w:t>
            </w:r>
          </w:p>
        </w:tc>
        <w:tc>
          <w:tcPr>
            <w:tcW w:w="230" w:type="pct"/>
            <w:hideMark/>
          </w:tcPr>
          <w:p w:rsidR="00B764C8" w:rsidRPr="00DA0778" w:rsidRDefault="007F042B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3663,6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3586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3668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3722,4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AA4B00" w:rsidRPr="00DA0778" w:rsidRDefault="00AA4B00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AA4B00" w:rsidRPr="00DA0778" w:rsidRDefault="00AA4B00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62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  <w:hideMark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0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</w:tcPr>
          <w:p w:rsidR="00AA4B00" w:rsidRPr="00DA0778" w:rsidRDefault="00AA4B00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0,0</w:t>
            </w:r>
          </w:p>
        </w:tc>
      </w:tr>
      <w:tr w:rsidR="00105A2F" w:rsidRPr="00DA0778" w:rsidTr="00105A2F">
        <w:trPr>
          <w:trHeight w:val="20"/>
        </w:trPr>
        <w:tc>
          <w:tcPr>
            <w:tcW w:w="822" w:type="pct"/>
            <w:vMerge/>
            <w:tcBorders>
              <w:left w:val="single" w:sz="4" w:space="0" w:color="auto"/>
            </w:tcBorders>
            <w:hideMark/>
          </w:tcPr>
          <w:p w:rsidR="00B764C8" w:rsidRPr="00DA0778" w:rsidRDefault="00B764C8" w:rsidP="005C14F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pct"/>
            <w:hideMark/>
          </w:tcPr>
          <w:p w:rsidR="00B764C8" w:rsidRPr="00DA0778" w:rsidRDefault="00B764C8" w:rsidP="00DA07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62" w:type="pct"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1967</w:t>
            </w:r>
            <w:r w:rsidR="00DC628A" w:rsidRPr="00DA0778">
              <w:rPr>
                <w:bCs/>
                <w:sz w:val="24"/>
                <w:szCs w:val="24"/>
              </w:rPr>
              <w:t>7</w:t>
            </w:r>
            <w:r w:rsidR="00DC628A" w:rsidRPr="00DA0778">
              <w:rPr>
                <w:bCs/>
                <w:sz w:val="24"/>
                <w:szCs w:val="24"/>
                <w:lang w:val="en-US"/>
              </w:rPr>
              <w:t>,</w:t>
            </w:r>
            <w:r w:rsidR="0035174F" w:rsidRPr="00DA077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1500,8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1638,3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bCs/>
                <w:sz w:val="24"/>
                <w:szCs w:val="24"/>
              </w:rPr>
            </w:pPr>
            <w:r w:rsidRPr="00DA0778">
              <w:rPr>
                <w:bCs/>
                <w:sz w:val="24"/>
                <w:szCs w:val="24"/>
              </w:rPr>
              <w:t>1679,8</w:t>
            </w:r>
          </w:p>
        </w:tc>
        <w:tc>
          <w:tcPr>
            <w:tcW w:w="230" w:type="pct"/>
            <w:hideMark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1688,4</w:t>
            </w:r>
          </w:p>
        </w:tc>
        <w:tc>
          <w:tcPr>
            <w:tcW w:w="230" w:type="pct"/>
            <w:hideMark/>
          </w:tcPr>
          <w:p w:rsidR="00B764C8" w:rsidRPr="00DA0778" w:rsidRDefault="00DC628A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1537,</w:t>
            </w:r>
            <w:r w:rsidR="0035174F" w:rsidRPr="00DA0778">
              <w:rPr>
                <w:sz w:val="24"/>
                <w:szCs w:val="24"/>
              </w:rPr>
              <w:t>5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1574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30" w:type="pct"/>
            <w:hideMark/>
          </w:tcPr>
          <w:p w:rsidR="00B764C8" w:rsidRPr="00DA0778" w:rsidRDefault="006D422E" w:rsidP="00DA0778">
            <w:pPr>
              <w:ind w:left="-90" w:right="-84"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A0778">
              <w:rPr>
                <w:bCs/>
                <w:sz w:val="24"/>
                <w:szCs w:val="24"/>
                <w:lang w:val="en-US"/>
              </w:rPr>
              <w:t>1604</w:t>
            </w:r>
            <w:r w:rsidR="00DA0778">
              <w:rPr>
                <w:bCs/>
                <w:sz w:val="24"/>
                <w:szCs w:val="24"/>
                <w:lang w:val="en-US"/>
              </w:rPr>
              <w:t>,</w:t>
            </w:r>
            <w:r w:rsidRPr="00DA0778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0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  <w:tc>
          <w:tcPr>
            <w:tcW w:w="233" w:type="pct"/>
          </w:tcPr>
          <w:p w:rsidR="00B764C8" w:rsidRPr="00DA0778" w:rsidRDefault="00B764C8" w:rsidP="00DA0778">
            <w:pPr>
              <w:ind w:left="-90" w:right="-84" w:firstLine="0"/>
              <w:jc w:val="center"/>
              <w:rPr>
                <w:sz w:val="24"/>
                <w:szCs w:val="24"/>
              </w:rPr>
            </w:pPr>
            <w:r w:rsidRPr="00DA0778">
              <w:rPr>
                <w:sz w:val="24"/>
                <w:szCs w:val="24"/>
              </w:rPr>
              <w:t>1690,8</w:t>
            </w:r>
          </w:p>
        </w:tc>
      </w:tr>
    </w:tbl>
    <w:p w:rsidR="00AA4B00" w:rsidRPr="005C14FA" w:rsidRDefault="00AA4B00" w:rsidP="00105A2F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5C14FA" w:rsidSect="005C14FA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268" w:rsidRDefault="007B3268">
      <w:r>
        <w:separator/>
      </w:r>
    </w:p>
  </w:endnote>
  <w:endnote w:type="continuationSeparator" w:id="0">
    <w:p w:rsidR="007B3268" w:rsidRDefault="007B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268" w:rsidRDefault="007B3268">
      <w:r>
        <w:separator/>
      </w:r>
    </w:p>
  </w:footnote>
  <w:footnote w:type="continuationSeparator" w:id="0">
    <w:p w:rsidR="007B3268" w:rsidRDefault="007B3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CD" w:rsidRDefault="00FE49CD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49CD" w:rsidRDefault="00FE49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9CD" w:rsidRPr="00F95FDF" w:rsidRDefault="00FE49CD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BD018C">
      <w:rPr>
        <w:noProof/>
        <w:szCs w:val="28"/>
      </w:rPr>
      <w:t>2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C48"/>
    <w:rsid w:val="00002048"/>
    <w:rsid w:val="000024B3"/>
    <w:rsid w:val="00003385"/>
    <w:rsid w:val="00003668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C92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417A"/>
    <w:rsid w:val="001B59DC"/>
    <w:rsid w:val="001B5A26"/>
    <w:rsid w:val="001B64AC"/>
    <w:rsid w:val="001B6E98"/>
    <w:rsid w:val="001C19C8"/>
    <w:rsid w:val="001C304F"/>
    <w:rsid w:val="001C4C37"/>
    <w:rsid w:val="001C73C1"/>
    <w:rsid w:val="001D0118"/>
    <w:rsid w:val="001D1FA1"/>
    <w:rsid w:val="001D2858"/>
    <w:rsid w:val="001D33B5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BD"/>
    <w:rsid w:val="00211293"/>
    <w:rsid w:val="00212070"/>
    <w:rsid w:val="002125CD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90491"/>
    <w:rsid w:val="00291099"/>
    <w:rsid w:val="00291459"/>
    <w:rsid w:val="002916C0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462"/>
    <w:rsid w:val="002A3C86"/>
    <w:rsid w:val="002A4230"/>
    <w:rsid w:val="002A45CF"/>
    <w:rsid w:val="002A4EF3"/>
    <w:rsid w:val="002A54BC"/>
    <w:rsid w:val="002A65BF"/>
    <w:rsid w:val="002A6658"/>
    <w:rsid w:val="002A7326"/>
    <w:rsid w:val="002A77D4"/>
    <w:rsid w:val="002B09E7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822"/>
    <w:rsid w:val="002E2969"/>
    <w:rsid w:val="002E355A"/>
    <w:rsid w:val="002E3A7C"/>
    <w:rsid w:val="002E4707"/>
    <w:rsid w:val="002E5FA3"/>
    <w:rsid w:val="002E649B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16BC"/>
    <w:rsid w:val="003617A2"/>
    <w:rsid w:val="0036185C"/>
    <w:rsid w:val="00363429"/>
    <w:rsid w:val="00363900"/>
    <w:rsid w:val="00364023"/>
    <w:rsid w:val="00364265"/>
    <w:rsid w:val="0036476A"/>
    <w:rsid w:val="0036536B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E7F"/>
    <w:rsid w:val="00407D0A"/>
    <w:rsid w:val="00411432"/>
    <w:rsid w:val="00412A8D"/>
    <w:rsid w:val="004130F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40658"/>
    <w:rsid w:val="00440836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DA4"/>
    <w:rsid w:val="0059552D"/>
    <w:rsid w:val="00595C6F"/>
    <w:rsid w:val="00595D28"/>
    <w:rsid w:val="00595E97"/>
    <w:rsid w:val="0059766F"/>
    <w:rsid w:val="005A126D"/>
    <w:rsid w:val="005A263D"/>
    <w:rsid w:val="005A2B0E"/>
    <w:rsid w:val="005A2F35"/>
    <w:rsid w:val="005A5072"/>
    <w:rsid w:val="005A51EA"/>
    <w:rsid w:val="005A586C"/>
    <w:rsid w:val="005A789F"/>
    <w:rsid w:val="005B093A"/>
    <w:rsid w:val="005B1445"/>
    <w:rsid w:val="005B2FE1"/>
    <w:rsid w:val="005B3D77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6150"/>
    <w:rsid w:val="006A6674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C51"/>
    <w:rsid w:val="0070081D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178"/>
    <w:rsid w:val="00716936"/>
    <w:rsid w:val="00716BB4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420C"/>
    <w:rsid w:val="00734263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53E8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A83"/>
    <w:rsid w:val="007B039D"/>
    <w:rsid w:val="007B0DA9"/>
    <w:rsid w:val="007B1822"/>
    <w:rsid w:val="007B1AB7"/>
    <w:rsid w:val="007B1AED"/>
    <w:rsid w:val="007B25E3"/>
    <w:rsid w:val="007B2733"/>
    <w:rsid w:val="007B3268"/>
    <w:rsid w:val="007B33B5"/>
    <w:rsid w:val="007B38CB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7072"/>
    <w:rsid w:val="007C74BD"/>
    <w:rsid w:val="007C7D08"/>
    <w:rsid w:val="007D07C6"/>
    <w:rsid w:val="007D0ACC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73FE"/>
    <w:rsid w:val="008A7939"/>
    <w:rsid w:val="008A7B73"/>
    <w:rsid w:val="008B0883"/>
    <w:rsid w:val="008B1973"/>
    <w:rsid w:val="008B3FD1"/>
    <w:rsid w:val="008B4434"/>
    <w:rsid w:val="008B5D98"/>
    <w:rsid w:val="008B647D"/>
    <w:rsid w:val="008C0336"/>
    <w:rsid w:val="008C045F"/>
    <w:rsid w:val="008C0986"/>
    <w:rsid w:val="008C1879"/>
    <w:rsid w:val="008C32CC"/>
    <w:rsid w:val="008C3C29"/>
    <w:rsid w:val="008C423B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55E6"/>
    <w:rsid w:val="009059BE"/>
    <w:rsid w:val="00905C42"/>
    <w:rsid w:val="0090605A"/>
    <w:rsid w:val="00906434"/>
    <w:rsid w:val="00906938"/>
    <w:rsid w:val="0090698C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2664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3965"/>
    <w:rsid w:val="009966ED"/>
    <w:rsid w:val="0099689C"/>
    <w:rsid w:val="0099732C"/>
    <w:rsid w:val="00997363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9BE"/>
    <w:rsid w:val="00A11AA4"/>
    <w:rsid w:val="00A126AD"/>
    <w:rsid w:val="00A12822"/>
    <w:rsid w:val="00A12EB0"/>
    <w:rsid w:val="00A14AAE"/>
    <w:rsid w:val="00A1504A"/>
    <w:rsid w:val="00A151CE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4687"/>
    <w:rsid w:val="00A54ACC"/>
    <w:rsid w:val="00A55436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CF5"/>
    <w:rsid w:val="00A72B5C"/>
    <w:rsid w:val="00A731E7"/>
    <w:rsid w:val="00A73753"/>
    <w:rsid w:val="00A74E37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5BAB"/>
    <w:rsid w:val="00B55E7D"/>
    <w:rsid w:val="00B55EB2"/>
    <w:rsid w:val="00B560E1"/>
    <w:rsid w:val="00B568CB"/>
    <w:rsid w:val="00B57810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6C3"/>
    <w:rsid w:val="00BC3CAE"/>
    <w:rsid w:val="00BC4836"/>
    <w:rsid w:val="00BC4D47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21F"/>
    <w:rsid w:val="00BF4629"/>
    <w:rsid w:val="00BF4AED"/>
    <w:rsid w:val="00BF4C99"/>
    <w:rsid w:val="00BF548D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5E9D"/>
    <w:rsid w:val="00D06D39"/>
    <w:rsid w:val="00D07320"/>
    <w:rsid w:val="00D076DB"/>
    <w:rsid w:val="00D07AF8"/>
    <w:rsid w:val="00D101C7"/>
    <w:rsid w:val="00D11120"/>
    <w:rsid w:val="00D115A6"/>
    <w:rsid w:val="00D13D4E"/>
    <w:rsid w:val="00D13E73"/>
    <w:rsid w:val="00D14163"/>
    <w:rsid w:val="00D14461"/>
    <w:rsid w:val="00D14879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797"/>
    <w:rsid w:val="00D21810"/>
    <w:rsid w:val="00D22281"/>
    <w:rsid w:val="00D22C9F"/>
    <w:rsid w:val="00D25A3C"/>
    <w:rsid w:val="00D26E82"/>
    <w:rsid w:val="00D27A93"/>
    <w:rsid w:val="00D27D72"/>
    <w:rsid w:val="00D30233"/>
    <w:rsid w:val="00D3137E"/>
    <w:rsid w:val="00D3210C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5EA1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76DF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17802-5D6E-484D-8C34-9E641066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58AD5-73EB-4251-AF0C-659986AB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22</Pages>
  <Words>6505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2023-10-31T11:56:00Z</cp:lastPrinted>
  <dcterms:created xsi:type="dcterms:W3CDTF">2023-11-07T08:05:00Z</dcterms:created>
  <dcterms:modified xsi:type="dcterms:W3CDTF">2023-11-07T08:05:00Z</dcterms:modified>
</cp:coreProperties>
</file>