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730358">
        <w:rPr>
          <w:szCs w:val="28"/>
          <w:lang w:eastAsia="ar-SA"/>
        </w:rPr>
        <w:t>27</w:t>
      </w:r>
      <w:r w:rsidR="00901A95">
        <w:rPr>
          <w:szCs w:val="28"/>
          <w:lang w:eastAsia="ar-SA"/>
        </w:rPr>
        <w:t>.06.2025</w:t>
      </w:r>
      <w:r>
        <w:rPr>
          <w:szCs w:val="28"/>
          <w:lang w:eastAsia="ar-SA"/>
        </w:rPr>
        <w:t xml:space="preserve"> № </w:t>
      </w:r>
      <w:r w:rsidR="007C613D">
        <w:rPr>
          <w:szCs w:val="28"/>
          <w:lang w:eastAsia="ar-SA"/>
        </w:rPr>
        <w:t>98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7C613D" w:rsidRDefault="007C613D" w:rsidP="007C613D">
      <w:pPr>
        <w:suppressAutoHyphens/>
        <w:ind w:left="1984" w:right="1984" w:firstLine="0"/>
        <w:jc w:val="center"/>
        <w:rPr>
          <w:b/>
          <w:szCs w:val="28"/>
        </w:rPr>
      </w:pPr>
      <w:r w:rsidRPr="007C613D">
        <w:rPr>
          <w:b/>
          <w:szCs w:val="28"/>
        </w:rPr>
        <w:t xml:space="preserve">О внесении изменений </w:t>
      </w:r>
    </w:p>
    <w:p w:rsidR="007C613D" w:rsidRPr="007C613D" w:rsidRDefault="007C613D" w:rsidP="007C613D">
      <w:pPr>
        <w:suppressAutoHyphens/>
        <w:ind w:left="1984" w:right="1984" w:firstLine="0"/>
        <w:jc w:val="center"/>
        <w:rPr>
          <w:b/>
          <w:szCs w:val="28"/>
        </w:rPr>
      </w:pPr>
      <w:r w:rsidRPr="007C613D">
        <w:rPr>
          <w:b/>
          <w:szCs w:val="28"/>
        </w:rPr>
        <w:t>в приложение к распоряжению Администрации Красносулинского района от</w:t>
      </w:r>
      <w:r>
        <w:rPr>
          <w:b/>
          <w:szCs w:val="28"/>
        </w:rPr>
        <w:t xml:space="preserve"> </w:t>
      </w:r>
      <w:r w:rsidRPr="007C613D">
        <w:rPr>
          <w:b/>
          <w:szCs w:val="28"/>
        </w:rPr>
        <w:t>29.01.2025</w:t>
      </w:r>
      <w:r>
        <w:rPr>
          <w:b/>
          <w:szCs w:val="28"/>
        </w:rPr>
        <w:t xml:space="preserve"> </w:t>
      </w:r>
      <w:r w:rsidRPr="007C613D">
        <w:rPr>
          <w:b/>
          <w:szCs w:val="28"/>
        </w:rPr>
        <w:t>№ 17</w:t>
      </w:r>
    </w:p>
    <w:p w:rsidR="007C613D" w:rsidRPr="007C613D" w:rsidRDefault="007C613D" w:rsidP="007C613D">
      <w:pPr>
        <w:tabs>
          <w:tab w:val="left" w:pos="993"/>
        </w:tabs>
        <w:ind w:firstLine="709"/>
        <w:rPr>
          <w:sz w:val="22"/>
          <w:szCs w:val="28"/>
        </w:rPr>
      </w:pPr>
    </w:p>
    <w:p w:rsidR="007C613D" w:rsidRDefault="007C613D" w:rsidP="007C613D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от 23.06.2025 № 355 «О внесении изменений в приложение № 1 к постановлению Администрации Красносулинского района от 20.12.2018 № 1446», руководствуясь статьей 29 Устава муниципального образования «Красносулинский район», –</w:t>
      </w:r>
    </w:p>
    <w:p w:rsidR="007C613D" w:rsidRPr="007C613D" w:rsidRDefault="007C613D" w:rsidP="007C613D">
      <w:pPr>
        <w:tabs>
          <w:tab w:val="left" w:pos="993"/>
        </w:tabs>
        <w:ind w:firstLine="709"/>
        <w:rPr>
          <w:sz w:val="22"/>
          <w:szCs w:val="28"/>
        </w:rPr>
      </w:pPr>
    </w:p>
    <w:p w:rsidR="007C613D" w:rsidRDefault="007C613D" w:rsidP="007C613D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Внести в приложение к распоряжению Администрации Красносулинского района от 29.01.2025 № 17 «Об утверждении единого аналитического</w:t>
      </w:r>
      <w:r w:rsidRPr="007C613D">
        <w:rPr>
          <w:szCs w:val="28"/>
        </w:rPr>
        <w:t xml:space="preserve"> </w:t>
      </w:r>
      <w:r>
        <w:rPr>
          <w:szCs w:val="28"/>
        </w:rPr>
        <w:t>плана реализации муниципальной программы Красносулинского района «Развитие здравоохранения» на 2025 год» изменения, изложив его согласно приложению к настоящему распоряжению.</w:t>
      </w:r>
    </w:p>
    <w:p w:rsidR="007C613D" w:rsidRDefault="007C613D" w:rsidP="007C613D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Настоящее распоряжение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7C613D" w:rsidRDefault="007C613D" w:rsidP="007C613D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9E0F88" w:rsidRPr="007C613D" w:rsidRDefault="009E0F88" w:rsidP="00C81A56">
      <w:pPr>
        <w:ind w:firstLine="0"/>
        <w:rPr>
          <w:sz w:val="22"/>
          <w:szCs w:val="28"/>
        </w:rPr>
      </w:pPr>
    </w:p>
    <w:p w:rsidR="007F41EC" w:rsidRPr="00C81A56" w:rsidRDefault="00BE4834" w:rsidP="00C81A56">
      <w:pPr>
        <w:tabs>
          <w:tab w:val="right" w:pos="9639"/>
        </w:tabs>
        <w:ind w:firstLine="0"/>
        <w:rPr>
          <w:szCs w:val="28"/>
        </w:rPr>
      </w:pPr>
      <w:r w:rsidRPr="00C81A56">
        <w:rPr>
          <w:szCs w:val="28"/>
        </w:rPr>
        <w:t>Глава</w:t>
      </w:r>
      <w:r w:rsidR="007F41EC" w:rsidRPr="00C81A56">
        <w:rPr>
          <w:szCs w:val="28"/>
        </w:rPr>
        <w:t xml:space="preserve"> Красносулинского района</w:t>
      </w:r>
      <w:r w:rsidR="00E259E0" w:rsidRPr="00C81A56">
        <w:rPr>
          <w:szCs w:val="28"/>
        </w:rPr>
        <w:t xml:space="preserve"> </w:t>
      </w:r>
      <w:r w:rsidR="00E259E0" w:rsidRPr="00C81A56">
        <w:rPr>
          <w:szCs w:val="28"/>
        </w:rPr>
        <w:tab/>
      </w:r>
      <w:r w:rsidR="00A51139" w:rsidRPr="00C81A56">
        <w:rPr>
          <w:szCs w:val="28"/>
        </w:rPr>
        <w:t>И.С. Кирпичков</w:t>
      </w:r>
    </w:p>
    <w:p w:rsidR="009E0F88" w:rsidRPr="00C81A56" w:rsidRDefault="009E0F88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81A56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C81A56">
        <w:rPr>
          <w:szCs w:val="28"/>
        </w:rPr>
        <w:t>Распоряжение вносит</w:t>
      </w:r>
    </w:p>
    <w:p w:rsidR="007C613D" w:rsidRDefault="007C613D" w:rsidP="007C613D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>отдел социальной политики</w:t>
      </w:r>
    </w:p>
    <w:p w:rsidR="007C613D" w:rsidRDefault="007C613D" w:rsidP="007C613D">
      <w:pPr>
        <w:tabs>
          <w:tab w:val="right" w:pos="9639"/>
        </w:tabs>
        <w:ind w:firstLine="0"/>
        <w:rPr>
          <w:szCs w:val="28"/>
        </w:rPr>
        <w:sectPr w:rsidR="007C613D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lastRenderedPageBreak/>
        <w:t>Приложение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к распоряжению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Администрации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Красносулинского района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от 27.06.2025 № 98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Приложение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к распоряжению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Администрации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Красносулинского района</w:t>
      </w:r>
    </w:p>
    <w:p w:rsidR="007C613D" w:rsidRPr="007C613D" w:rsidRDefault="007C613D" w:rsidP="007C613D">
      <w:pPr>
        <w:ind w:left="14742" w:firstLine="0"/>
        <w:jc w:val="center"/>
        <w:rPr>
          <w:szCs w:val="28"/>
        </w:rPr>
      </w:pPr>
      <w:r w:rsidRPr="007C613D">
        <w:rPr>
          <w:szCs w:val="28"/>
        </w:rPr>
        <w:t>от 29.01.2025 № 17</w:t>
      </w:r>
    </w:p>
    <w:p w:rsidR="007C613D" w:rsidRPr="007C613D" w:rsidRDefault="007C613D" w:rsidP="007C613D">
      <w:pPr>
        <w:ind w:firstLine="0"/>
        <w:jc w:val="center"/>
        <w:rPr>
          <w:szCs w:val="28"/>
        </w:rPr>
      </w:pPr>
    </w:p>
    <w:p w:rsidR="007C613D" w:rsidRPr="007C613D" w:rsidRDefault="007C613D" w:rsidP="007C613D">
      <w:pPr>
        <w:ind w:firstLine="0"/>
        <w:jc w:val="center"/>
        <w:rPr>
          <w:szCs w:val="28"/>
        </w:rPr>
      </w:pPr>
      <w:r w:rsidRPr="007C613D">
        <w:rPr>
          <w:szCs w:val="28"/>
        </w:rPr>
        <w:t>ЕДИНЫЙ АНАЛИТИЧЕСКИЙ ПЛАН</w:t>
      </w:r>
    </w:p>
    <w:p w:rsidR="007C613D" w:rsidRPr="007C613D" w:rsidRDefault="007C613D" w:rsidP="007C613D">
      <w:pPr>
        <w:ind w:firstLine="0"/>
        <w:jc w:val="center"/>
        <w:rPr>
          <w:szCs w:val="28"/>
        </w:rPr>
      </w:pPr>
      <w:r w:rsidRPr="007C613D">
        <w:rPr>
          <w:szCs w:val="28"/>
        </w:rPr>
        <w:t>реализации муниципальной программы Красносулинского района «Развитие здравоохранения» на 2025 год</w:t>
      </w:r>
    </w:p>
    <w:p w:rsidR="007C613D" w:rsidRPr="007C613D" w:rsidRDefault="007C613D" w:rsidP="007C613D">
      <w:pPr>
        <w:ind w:firstLine="0"/>
        <w:jc w:val="center"/>
        <w:rPr>
          <w:szCs w:val="28"/>
        </w:rPr>
      </w:pPr>
    </w:p>
    <w:tbl>
      <w:tblPr>
        <w:tblW w:w="5000" w:type="pct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"/>
        <w:gridCol w:w="4953"/>
        <w:gridCol w:w="1417"/>
        <w:gridCol w:w="1419"/>
        <w:gridCol w:w="4706"/>
        <w:gridCol w:w="1121"/>
        <w:gridCol w:w="1693"/>
        <w:gridCol w:w="1404"/>
        <w:gridCol w:w="1086"/>
        <w:gridCol w:w="1378"/>
        <w:gridCol w:w="1814"/>
      </w:tblGrid>
      <w:tr w:rsidR="007C613D" w:rsidRPr="007C613D" w:rsidTr="00830D88">
        <w:trPr>
          <w:trHeight w:val="2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№</w:t>
            </w:r>
          </w:p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C613D">
              <w:rPr>
                <w:sz w:val="24"/>
                <w:szCs w:val="24"/>
              </w:rPr>
              <w:t>п</w:t>
            </w:r>
            <w:proofErr w:type="gramEnd"/>
            <w:r w:rsidRPr="007C613D">
              <w:rPr>
                <w:sz w:val="24"/>
                <w:szCs w:val="24"/>
              </w:rPr>
              <w:t>/п</w:t>
            </w:r>
          </w:p>
        </w:tc>
        <w:tc>
          <w:tcPr>
            <w:tcW w:w="4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Ответственный исполнитель</w:t>
            </w:r>
          </w:p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начало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окончание</w:t>
            </w:r>
          </w:p>
        </w:tc>
        <w:tc>
          <w:tcPr>
            <w:tcW w:w="4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всего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федеральный</w:t>
            </w:r>
            <w:r w:rsidRPr="007C613D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областной</w:t>
            </w:r>
            <w:r w:rsidRPr="007C613D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бюджет</w:t>
            </w:r>
          </w:p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района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внебюджетные</w:t>
            </w:r>
            <w:r w:rsidRPr="007C613D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830D88" w:rsidRPr="00830D88" w:rsidRDefault="00830D88">
      <w:pPr>
        <w:rPr>
          <w:sz w:val="2"/>
          <w:szCs w:val="2"/>
        </w:rPr>
      </w:pPr>
    </w:p>
    <w:tbl>
      <w:tblPr>
        <w:tblW w:w="5000" w:type="pct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"/>
        <w:gridCol w:w="4953"/>
        <w:gridCol w:w="1417"/>
        <w:gridCol w:w="1419"/>
        <w:gridCol w:w="4706"/>
        <w:gridCol w:w="1121"/>
        <w:gridCol w:w="1693"/>
        <w:gridCol w:w="1404"/>
        <w:gridCol w:w="1086"/>
        <w:gridCol w:w="1378"/>
        <w:gridCol w:w="1814"/>
      </w:tblGrid>
      <w:tr w:rsidR="00830D88" w:rsidRPr="007C613D" w:rsidTr="00830D88">
        <w:trPr>
          <w:trHeight w:val="20"/>
          <w:tblHeader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 Альшенко Н.И.</w:t>
            </w:r>
          </w:p>
          <w:p w:rsidR="00830D88" w:rsidRPr="007C613D" w:rsidRDefault="00830D88" w:rsidP="00830D8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Мероприятие (результат) 1. </w:t>
            </w:r>
          </w:p>
          <w:p w:rsid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  <w:p w:rsidR="00830D88" w:rsidRPr="007C613D" w:rsidRDefault="00830D88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13D">
              <w:rPr>
                <w:sz w:val="24"/>
                <w:szCs w:val="24"/>
              </w:rPr>
              <w:t xml:space="preserve">Директор «МБУ 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1.1. </w:t>
            </w:r>
          </w:p>
          <w:p w:rsid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830D88" w:rsidRPr="007C613D" w:rsidRDefault="00830D88" w:rsidP="00830D8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1.2. </w:t>
            </w:r>
          </w:p>
          <w:p w:rsid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«Закупка включена в план-график закупок»</w:t>
            </w:r>
          </w:p>
          <w:p w:rsidR="00830D88" w:rsidRPr="007C613D" w:rsidRDefault="00830D88" w:rsidP="00830D8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15.01.2025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1.3.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31.01.2025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1.1.4.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1.4. </w:t>
            </w:r>
          </w:p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25.12.2025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1.1.5.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1.5.</w:t>
            </w:r>
          </w:p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 «Произведена оплата по муниципальному контракту»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района»,</w:t>
            </w:r>
            <w:r w:rsidR="00830D88">
              <w:rPr>
                <w:sz w:val="24"/>
                <w:szCs w:val="24"/>
              </w:rPr>
              <w:t xml:space="preserve"> </w:t>
            </w:r>
            <w:r w:rsidRPr="007C613D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Мероприятие (результат) 2.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7C613D">
              <w:rPr>
                <w:sz w:val="24"/>
                <w:szCs w:val="24"/>
              </w:rPr>
              <w:t>массовых</w:t>
            </w:r>
            <w:proofErr w:type="gramEnd"/>
            <w:r w:rsidRPr="007C613D">
              <w:rPr>
                <w:sz w:val="24"/>
                <w:szCs w:val="24"/>
              </w:rPr>
              <w:t xml:space="preserve"> </w:t>
            </w:r>
            <w:proofErr w:type="spellStart"/>
            <w:r w:rsidRPr="007C613D">
              <w:rPr>
                <w:sz w:val="24"/>
                <w:szCs w:val="24"/>
              </w:rPr>
              <w:t>онкоскринингов</w:t>
            </w:r>
            <w:proofErr w:type="spellEnd"/>
            <w:r w:rsidRPr="007C613D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7C613D">
              <w:rPr>
                <w:sz w:val="24"/>
                <w:szCs w:val="24"/>
              </w:rPr>
              <w:t>онкозаболеваний</w:t>
            </w:r>
            <w:proofErr w:type="spellEnd"/>
            <w:r w:rsidRPr="007C613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13D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 О.М., начальник отдела социальной политики Администрации Красносулинского района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1.2.1.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2.1. </w:t>
            </w:r>
          </w:p>
          <w:p w:rsid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7C613D">
              <w:rPr>
                <w:sz w:val="24"/>
                <w:szCs w:val="24"/>
              </w:rPr>
              <w:t>массовых</w:t>
            </w:r>
            <w:proofErr w:type="gramEnd"/>
            <w:r w:rsidRPr="007C613D">
              <w:rPr>
                <w:sz w:val="24"/>
                <w:szCs w:val="24"/>
              </w:rPr>
              <w:t xml:space="preserve"> </w:t>
            </w:r>
            <w:proofErr w:type="spellStart"/>
            <w:r w:rsidRPr="007C613D">
              <w:rPr>
                <w:sz w:val="24"/>
                <w:szCs w:val="24"/>
              </w:rPr>
              <w:t>онкоскринингов</w:t>
            </w:r>
            <w:proofErr w:type="spellEnd"/>
            <w:r w:rsidRPr="007C613D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7C613D">
              <w:rPr>
                <w:sz w:val="24"/>
                <w:szCs w:val="24"/>
              </w:rPr>
              <w:t>онкозаболеваний</w:t>
            </w:r>
            <w:proofErr w:type="spellEnd"/>
            <w:r w:rsidRPr="007C613D">
              <w:rPr>
                <w:sz w:val="24"/>
                <w:szCs w:val="24"/>
              </w:rPr>
              <w:t xml:space="preserve"> по итогам первого квартала отчетного года»</w:t>
            </w:r>
          </w:p>
          <w:p w:rsidR="00830D88" w:rsidRPr="007C613D" w:rsidRDefault="00830D88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15.04.2025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830D88">
              <w:rPr>
                <w:sz w:val="24"/>
                <w:szCs w:val="24"/>
              </w:rPr>
              <w:t>оциальной политики), Нестеренко </w:t>
            </w:r>
            <w:r w:rsidRPr="007C613D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1.2.2.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2.2. </w:t>
            </w:r>
          </w:p>
          <w:p w:rsid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7C613D">
              <w:rPr>
                <w:sz w:val="24"/>
                <w:szCs w:val="24"/>
              </w:rPr>
              <w:t>массовых</w:t>
            </w:r>
            <w:proofErr w:type="gramEnd"/>
            <w:r w:rsidRPr="007C613D">
              <w:rPr>
                <w:sz w:val="24"/>
                <w:szCs w:val="24"/>
              </w:rPr>
              <w:t xml:space="preserve"> </w:t>
            </w:r>
            <w:proofErr w:type="spellStart"/>
            <w:r w:rsidRPr="007C613D">
              <w:rPr>
                <w:sz w:val="24"/>
                <w:szCs w:val="24"/>
              </w:rPr>
              <w:t>онкоскринингов</w:t>
            </w:r>
            <w:proofErr w:type="spellEnd"/>
            <w:r w:rsidRPr="007C613D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7C613D">
              <w:rPr>
                <w:sz w:val="24"/>
                <w:szCs w:val="24"/>
              </w:rPr>
              <w:t>онкозаболеваний</w:t>
            </w:r>
            <w:proofErr w:type="spellEnd"/>
            <w:r w:rsidRPr="007C613D">
              <w:rPr>
                <w:sz w:val="24"/>
                <w:szCs w:val="24"/>
              </w:rPr>
              <w:t xml:space="preserve"> по итогам первого полугодия отчетного года»</w:t>
            </w:r>
          </w:p>
          <w:p w:rsidR="00830D88" w:rsidRPr="007C613D" w:rsidRDefault="00830D88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15.07.2025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830D88">
              <w:rPr>
                <w:sz w:val="24"/>
                <w:szCs w:val="24"/>
              </w:rPr>
              <w:t>оциальной политики), Нестеренко </w:t>
            </w:r>
            <w:r w:rsidRPr="007C613D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1.2.3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2.3. </w:t>
            </w:r>
          </w:p>
          <w:p w:rsid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7C613D">
              <w:rPr>
                <w:sz w:val="24"/>
                <w:szCs w:val="24"/>
              </w:rPr>
              <w:t>онкоскринингов</w:t>
            </w:r>
            <w:proofErr w:type="spellEnd"/>
            <w:r w:rsidRPr="007C613D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7C613D">
              <w:rPr>
                <w:sz w:val="24"/>
                <w:szCs w:val="24"/>
              </w:rPr>
              <w:t>онкозаболеваний</w:t>
            </w:r>
            <w:proofErr w:type="spellEnd"/>
            <w:r w:rsidRPr="007C613D">
              <w:rPr>
                <w:sz w:val="24"/>
                <w:szCs w:val="24"/>
              </w:rPr>
              <w:t xml:space="preserve"> по итогам девяти месяцев отчетного года»</w:t>
            </w:r>
          </w:p>
          <w:p w:rsidR="00830D88" w:rsidRPr="007C613D" w:rsidRDefault="00830D88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15.10.2025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830D88">
              <w:rPr>
                <w:sz w:val="24"/>
                <w:szCs w:val="24"/>
              </w:rPr>
              <w:t>оциальной политики), Нестеренко </w:t>
            </w:r>
            <w:r w:rsidRPr="007C613D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D88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2.4.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7C613D">
              <w:rPr>
                <w:sz w:val="24"/>
                <w:szCs w:val="24"/>
              </w:rPr>
              <w:t>массовых</w:t>
            </w:r>
            <w:proofErr w:type="gramEnd"/>
            <w:r w:rsidRPr="007C613D">
              <w:rPr>
                <w:sz w:val="24"/>
                <w:szCs w:val="24"/>
              </w:rPr>
              <w:t xml:space="preserve"> </w:t>
            </w:r>
            <w:proofErr w:type="spellStart"/>
            <w:r w:rsidRPr="007C613D">
              <w:rPr>
                <w:sz w:val="24"/>
                <w:szCs w:val="24"/>
              </w:rPr>
              <w:t>онкоскринингов</w:t>
            </w:r>
            <w:proofErr w:type="spellEnd"/>
            <w:r w:rsidRPr="007C613D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7C613D">
              <w:rPr>
                <w:sz w:val="24"/>
                <w:szCs w:val="24"/>
              </w:rPr>
              <w:t>онкозаболеваний</w:t>
            </w:r>
            <w:proofErr w:type="spellEnd"/>
            <w:r w:rsidRPr="007C613D">
              <w:rPr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25.12.2025</w:t>
            </w:r>
          </w:p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</w:t>
            </w:r>
            <w:r w:rsidR="00830D88">
              <w:rPr>
                <w:sz w:val="24"/>
                <w:szCs w:val="24"/>
              </w:rPr>
              <w:t> </w:t>
            </w:r>
            <w:r w:rsidRPr="007C613D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«Управление кадровыми ресурсами здравоохранения»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Мероприятие (результат) 1.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«Проведено торжественное мероприятие, посвященное Дню медицинского работника»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</w:t>
            </w:r>
            <w:r w:rsidR="00B92759">
              <w:rPr>
                <w:sz w:val="24"/>
                <w:szCs w:val="24"/>
              </w:rPr>
              <w:t>онтрольная точка 1.1. «</w:t>
            </w:r>
            <w:r w:rsidRPr="007C613D">
              <w:rPr>
                <w:sz w:val="24"/>
                <w:szCs w:val="24"/>
              </w:rPr>
              <w:t>Выполнен запрос в ГБУ РО «ЦРБ» в Красносулинском районе для утверждения Администрацией Красносулинского района списков медицинских работников для награждения».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25.08.2025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15.10.2025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2.1.3.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Контрольная точка 1.3. «Проведено </w:t>
            </w:r>
            <w:proofErr w:type="spellStart"/>
            <w:r w:rsidRPr="007C613D">
              <w:rPr>
                <w:sz w:val="24"/>
                <w:szCs w:val="24"/>
              </w:rPr>
              <w:t>чевствование</w:t>
            </w:r>
            <w:proofErr w:type="spellEnd"/>
            <w:r w:rsidRPr="007C613D">
              <w:rPr>
                <w:sz w:val="24"/>
                <w:szCs w:val="24"/>
              </w:rPr>
              <w:t xml:space="preserve"> медицинских работников»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29.11.2025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Мероприятие (результат) 2.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2.1. «Выполнен запрос в ГБУ РО «ЦРБ» в Красносулинском районе для получения списков медицинских работников, прибывших в Красносулинский район»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30.01.2025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B92759" w:rsidP="00B927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 «</w:t>
            </w:r>
            <w:r w:rsidR="007C613D" w:rsidRPr="007C613D">
              <w:rPr>
                <w:sz w:val="24"/>
                <w:szCs w:val="24"/>
              </w:rPr>
              <w:t>Утверждены списки медицинских работников, прибывших в Красносулинский район Администрацией Красносулинского района для осуществления единовременной выплаты»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15.03.2025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1.4.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20.04.2025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1.5. «Разработан проект постановления о единовременной выплате медицинским работникам, прибывшим в Красносулинский район»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01.07.2025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2.2.5.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1.6. «Осуществлены единовременные выплаты медицинским работникам, прибывшим в Красносулинский район»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20.12.2025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Директор МКУ «ОКС»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247076,2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230438,1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16638,1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Мероприятие (результат) 1.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31.12.2025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МКУ «ОКС»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247076,2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230438,1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16638,1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3.1.1.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1.1. «Вып</w:t>
            </w:r>
            <w:r w:rsidR="00830D88">
              <w:rPr>
                <w:sz w:val="24"/>
                <w:szCs w:val="24"/>
              </w:rPr>
              <w:t>олнены электромонтажные работы»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30.01.2025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МКУ «ОКС»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3.1.2.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1.2. «Произведены отделочные и иные внутренние работы, в том числе разводки сетей»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30.03.2025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Директор МКУ «ОКС</w:t>
            </w:r>
            <w:bookmarkStart w:id="0" w:name="_GoBack"/>
            <w:r w:rsidRPr="007C613D">
              <w:rPr>
                <w:sz w:val="24"/>
                <w:szCs w:val="24"/>
              </w:rPr>
              <w:t xml:space="preserve">» </w:t>
            </w:r>
            <w:bookmarkEnd w:id="0"/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3.1.3.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1.3. «Строител</w:t>
            </w:r>
            <w:r w:rsidR="00830D88">
              <w:rPr>
                <w:sz w:val="24"/>
                <w:szCs w:val="24"/>
              </w:rPr>
              <w:t>ьно-монтажные работы завершены»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30.05.2025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МКУ «ОКС»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3.1.4.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B92759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Контрольная точка 1.4. «Объект введен в эк</w:t>
            </w:r>
            <w:r w:rsidR="00830D88">
              <w:rPr>
                <w:sz w:val="24"/>
                <w:szCs w:val="24"/>
              </w:rPr>
              <w:t>сплуатацию»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30.06.2025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МКУ «ОКС» 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Х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251703,0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230438,1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21264,9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7C613D">
              <w:rPr>
                <w:sz w:val="24"/>
                <w:szCs w:val="24"/>
              </w:rPr>
              <w:t>ГПВиИ</w:t>
            </w:r>
            <w:proofErr w:type="spellEnd"/>
            <w:r w:rsidRPr="007C613D">
              <w:rPr>
                <w:sz w:val="24"/>
                <w:szCs w:val="24"/>
              </w:rPr>
              <w:t>» Красносулинского района Альшенко Н.И.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4628,0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  <w:tr w:rsidR="00830D88" w:rsidRPr="007C613D" w:rsidTr="00830D88">
        <w:trPr>
          <w:trHeight w:val="20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X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Директор МКУ «ОКС»</w:t>
            </w:r>
          </w:p>
          <w:p w:rsidR="007C613D" w:rsidRPr="007C613D" w:rsidRDefault="007C613D" w:rsidP="007C613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C613D">
              <w:rPr>
                <w:sz w:val="24"/>
                <w:szCs w:val="24"/>
              </w:rPr>
              <w:t>Майоренко</w:t>
            </w:r>
            <w:proofErr w:type="spellEnd"/>
            <w:r w:rsidRPr="007C613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247076,2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230438,1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16638,1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613D" w:rsidRPr="007C613D" w:rsidRDefault="007C613D" w:rsidP="00830D88">
            <w:pPr>
              <w:ind w:firstLine="0"/>
              <w:jc w:val="center"/>
              <w:rPr>
                <w:sz w:val="24"/>
                <w:szCs w:val="24"/>
              </w:rPr>
            </w:pPr>
            <w:r w:rsidRPr="007C613D">
              <w:rPr>
                <w:sz w:val="24"/>
                <w:szCs w:val="24"/>
              </w:rPr>
              <w:t>0,0</w:t>
            </w:r>
          </w:p>
        </w:tc>
      </w:tr>
    </w:tbl>
    <w:p w:rsidR="007C613D" w:rsidRDefault="007C613D" w:rsidP="007C613D">
      <w:pPr>
        <w:ind w:firstLine="0"/>
        <w:rPr>
          <w:color w:val="000000"/>
          <w:szCs w:val="28"/>
        </w:rPr>
      </w:pPr>
    </w:p>
    <w:p w:rsidR="007C613D" w:rsidRDefault="007C613D" w:rsidP="007C613D">
      <w:pPr>
        <w:ind w:firstLine="0"/>
        <w:rPr>
          <w:szCs w:val="28"/>
        </w:rPr>
      </w:pPr>
    </w:p>
    <w:p w:rsidR="007C613D" w:rsidRDefault="007C613D" w:rsidP="007C613D">
      <w:pPr>
        <w:ind w:firstLine="0"/>
        <w:rPr>
          <w:szCs w:val="28"/>
        </w:rPr>
      </w:pPr>
    </w:p>
    <w:p w:rsidR="007C613D" w:rsidRDefault="007C613D" w:rsidP="007C613D">
      <w:pPr>
        <w:ind w:firstLine="0"/>
        <w:rPr>
          <w:szCs w:val="28"/>
        </w:rPr>
      </w:pPr>
      <w:r>
        <w:rPr>
          <w:szCs w:val="28"/>
        </w:rPr>
        <w:t>Управляющий делами</w:t>
      </w:r>
    </w:p>
    <w:p w:rsidR="007C613D" w:rsidRDefault="007C613D" w:rsidP="007C613D">
      <w:pPr>
        <w:tabs>
          <w:tab w:val="right" w:pos="21546"/>
        </w:tabs>
        <w:ind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p w:rsidR="0012577A" w:rsidRPr="00466EB0" w:rsidRDefault="0012577A" w:rsidP="007C613D">
      <w:pPr>
        <w:tabs>
          <w:tab w:val="right" w:pos="9639"/>
        </w:tabs>
        <w:ind w:firstLine="0"/>
        <w:rPr>
          <w:szCs w:val="28"/>
        </w:rPr>
      </w:pPr>
    </w:p>
    <w:sectPr w:rsidR="0012577A" w:rsidRPr="00466EB0" w:rsidSect="007C613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88" w:rsidRDefault="00830D88">
      <w:r>
        <w:separator/>
      </w:r>
    </w:p>
  </w:endnote>
  <w:endnote w:type="continuationSeparator" w:id="0">
    <w:p w:rsidR="00830D88" w:rsidRDefault="0083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88" w:rsidRDefault="00830D88">
      <w:r>
        <w:separator/>
      </w:r>
    </w:p>
  </w:footnote>
  <w:footnote w:type="continuationSeparator" w:id="0">
    <w:p w:rsidR="00830D88" w:rsidRDefault="00830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88" w:rsidRDefault="00830D88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D88" w:rsidRDefault="00830D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88" w:rsidRDefault="00830D88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B9275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C613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0D88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2759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5A39-922A-4B61-BDE5-4982C46E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1379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2025-06-27T12:35:00Z</cp:lastPrinted>
  <dcterms:created xsi:type="dcterms:W3CDTF">2025-06-27T12:35:00Z</dcterms:created>
  <dcterms:modified xsi:type="dcterms:W3CDTF">2025-06-27T12:35:00Z</dcterms:modified>
</cp:coreProperties>
</file>